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0CEA65" w14:textId="698D9F8E" w:rsidR="00464235" w:rsidRDefault="18E37C5A" w:rsidP="00464235">
      <w:pPr>
        <w:pStyle w:val="Bezmezer"/>
        <w:jc w:val="both"/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</w:pPr>
      <w:r w:rsidRPr="1531FA37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Nezaměstnanost</w:t>
      </w:r>
      <w:r w:rsidR="7C7C7D79" w:rsidRPr="1531FA37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 </w:t>
      </w:r>
      <w:r w:rsidR="029C4B8C" w:rsidRPr="1531FA37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se </w:t>
      </w:r>
      <w:r w:rsidR="7C7C7D79" w:rsidRPr="1531FA37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v</w:t>
      </w:r>
      <w:r w:rsidR="5D7D6C9C" w:rsidRPr="1531FA37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 </w:t>
      </w:r>
      <w:r w:rsidR="55E6C670" w:rsidRPr="1531FA37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Jihočeském</w:t>
      </w:r>
      <w:r w:rsidR="7C7C7D79" w:rsidRPr="1531FA37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 kraji</w:t>
      </w:r>
      <w:r w:rsidR="711A6696" w:rsidRPr="1531FA37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 </w:t>
      </w:r>
      <w:r w:rsidR="3202BE20" w:rsidRPr="1531FA37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v</w:t>
      </w:r>
      <w:r w:rsidR="193C61F4" w:rsidRPr="1531FA37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 červnu </w:t>
      </w:r>
      <w:r w:rsidR="7D10CAAD" w:rsidRPr="1531FA37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snížil</w:t>
      </w:r>
      <w:r w:rsidR="4C11B8B4" w:rsidRPr="1531FA37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a</w:t>
      </w:r>
      <w:r w:rsidR="00464235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br/>
      </w:r>
      <w:r w:rsidR="4C11B8B4" w:rsidRPr="1531FA37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n</w:t>
      </w:r>
      <w:r w:rsidR="193C61F4" w:rsidRPr="1531FA37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a </w:t>
      </w:r>
      <w:r w:rsidR="10C9D1C4" w:rsidRPr="1531FA37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4,0 %</w:t>
      </w:r>
      <w:r w:rsidR="6D9627EF" w:rsidRPr="1531FA37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,</w:t>
      </w:r>
      <w:r w:rsidR="5D68C27B" w:rsidRPr="1531FA37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 počet nabízených volných míst se </w:t>
      </w:r>
      <w:r w:rsidR="2E7A74AA" w:rsidRPr="1531FA37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opět </w:t>
      </w:r>
      <w:r w:rsidR="5D68C27B" w:rsidRPr="1531FA37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zvýšil</w:t>
      </w:r>
      <w:bookmarkStart w:id="1" w:name="_Hlk144113707"/>
      <w:bookmarkStart w:id="2" w:name="_Hlk71271064"/>
      <w:bookmarkStart w:id="3" w:name="_Hlk89629698"/>
      <w:bookmarkStart w:id="4" w:name="_Hlk151976907"/>
      <w:bookmarkStart w:id="5" w:name="_Hlk89787133"/>
    </w:p>
    <w:p w14:paraId="152E6FD3" w14:textId="77777777" w:rsidR="00464235" w:rsidRDefault="00464235" w:rsidP="00464235">
      <w:pPr>
        <w:pStyle w:val="Bezmezer"/>
        <w:jc w:val="both"/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</w:pPr>
    </w:p>
    <w:p w14:paraId="5648CEE9" w14:textId="3B89166F" w:rsidR="0045219A" w:rsidRPr="005F5827" w:rsidRDefault="55ED575A" w:rsidP="00464235">
      <w:pPr>
        <w:pStyle w:val="Bezmezer"/>
        <w:numPr>
          <w:ilvl w:val="0"/>
          <w:numId w:val="49"/>
        </w:numPr>
        <w:jc w:val="both"/>
        <w:rPr>
          <w:rFonts w:ascii="Helvetica" w:hAnsi="Helvetica" w:cs="Arial"/>
          <w:b/>
          <w:bCs/>
          <w:lang w:eastAsia="en-US"/>
        </w:rPr>
      </w:pPr>
      <w:r w:rsidRPr="005F5827">
        <w:rPr>
          <w:rFonts w:ascii="Helvetica" w:hAnsi="Helvetica" w:cs="Arial"/>
          <w:b/>
          <w:bCs/>
          <w:lang w:eastAsia="en-US"/>
        </w:rPr>
        <w:t>K</w:t>
      </w:r>
      <w:r w:rsidR="3B85BD9C" w:rsidRPr="005F5827">
        <w:rPr>
          <w:rFonts w:ascii="Helvetica" w:hAnsi="Helvetica" w:cs="Arial"/>
          <w:b/>
          <w:bCs/>
          <w:lang w:eastAsia="en-US"/>
        </w:rPr>
        <w:t>rajská</w:t>
      </w:r>
      <w:r w:rsidR="3B85BD9C" w:rsidRPr="005F5827">
        <w:rPr>
          <w:rFonts w:ascii="Helvetica" w:hAnsi="Helvetica" w:cs="Arial"/>
          <w:b/>
          <w:bCs/>
          <w:noProof/>
          <w:lang w:eastAsia="en-US"/>
        </w:rPr>
        <w:t xml:space="preserve"> pobočka </w:t>
      </w:r>
      <w:r w:rsidR="6C03CD57" w:rsidRPr="005F5827">
        <w:rPr>
          <w:rFonts w:ascii="Helvetica" w:hAnsi="Helvetica" w:cs="Arial"/>
          <w:b/>
          <w:bCs/>
          <w:noProof/>
          <w:lang w:eastAsia="en-US"/>
        </w:rPr>
        <w:t>Ú</w:t>
      </w:r>
      <w:r w:rsidR="7C57C2CA" w:rsidRPr="005F5827">
        <w:rPr>
          <w:rFonts w:ascii="Helvetica" w:hAnsi="Helvetica" w:cs="Arial"/>
          <w:b/>
          <w:bCs/>
          <w:noProof/>
          <w:lang w:eastAsia="en-US"/>
        </w:rPr>
        <w:t>řadu práce</w:t>
      </w:r>
      <w:r w:rsidR="20820C01" w:rsidRPr="005F5827">
        <w:rPr>
          <w:rFonts w:ascii="Helvetica" w:hAnsi="Helvetica" w:cs="Arial"/>
          <w:b/>
          <w:bCs/>
          <w:noProof/>
          <w:lang w:eastAsia="en-US"/>
        </w:rPr>
        <w:t xml:space="preserve"> </w:t>
      </w:r>
      <w:r w:rsidR="4CE606C7" w:rsidRPr="005F5827">
        <w:rPr>
          <w:rFonts w:ascii="Helvetica" w:hAnsi="Helvetica" w:cs="Arial"/>
          <w:b/>
          <w:bCs/>
          <w:noProof/>
          <w:lang w:eastAsia="en-US"/>
        </w:rPr>
        <w:t>v</w:t>
      </w:r>
      <w:r w:rsidR="5E520D22" w:rsidRPr="005F5827">
        <w:rPr>
          <w:rFonts w:ascii="Helvetica" w:hAnsi="Helvetica" w:cs="Arial"/>
          <w:b/>
          <w:bCs/>
          <w:noProof/>
          <w:lang w:eastAsia="en-US"/>
        </w:rPr>
        <w:t xml:space="preserve"> </w:t>
      </w:r>
      <w:r w:rsidR="6C03CD57" w:rsidRPr="005F5827">
        <w:rPr>
          <w:rFonts w:ascii="Helvetica" w:hAnsi="Helvetica" w:cs="Arial"/>
          <w:b/>
          <w:bCs/>
          <w:noProof/>
          <w:lang w:eastAsia="en-US"/>
        </w:rPr>
        <w:t>Českých Budějovicích</w:t>
      </w:r>
      <w:r w:rsidR="4CE606C7" w:rsidRPr="005F5827">
        <w:rPr>
          <w:rFonts w:ascii="Helvetica" w:hAnsi="Helvetica" w:cs="Arial"/>
          <w:b/>
          <w:bCs/>
          <w:noProof/>
          <w:lang w:eastAsia="en-US"/>
        </w:rPr>
        <w:t xml:space="preserve"> </w:t>
      </w:r>
      <w:r w:rsidR="20820C01" w:rsidRPr="005F5827">
        <w:rPr>
          <w:rFonts w:ascii="Helvetica" w:hAnsi="Helvetica" w:cs="Arial"/>
          <w:b/>
          <w:bCs/>
          <w:noProof/>
          <w:lang w:eastAsia="en-US"/>
        </w:rPr>
        <w:t>evidoval</w:t>
      </w:r>
      <w:r w:rsidR="4CE606C7" w:rsidRPr="005F5827">
        <w:rPr>
          <w:rFonts w:ascii="Helvetica" w:hAnsi="Helvetica" w:cs="Arial"/>
          <w:b/>
          <w:bCs/>
          <w:noProof/>
          <w:lang w:eastAsia="en-US"/>
        </w:rPr>
        <w:t>a</w:t>
      </w:r>
      <w:r w:rsidR="20820C01" w:rsidRPr="005F5827">
        <w:rPr>
          <w:rFonts w:ascii="Helvetica" w:hAnsi="Helvetica" w:cs="Arial"/>
          <w:b/>
          <w:bCs/>
          <w:noProof/>
          <w:lang w:eastAsia="en-US"/>
        </w:rPr>
        <w:t xml:space="preserve"> k</w:t>
      </w:r>
      <w:r w:rsidR="1BBD6A91" w:rsidRPr="005F5827">
        <w:rPr>
          <w:rFonts w:ascii="Helvetica" w:hAnsi="Helvetica" w:cs="Arial"/>
          <w:b/>
          <w:bCs/>
          <w:noProof/>
          <w:lang w:eastAsia="en-US"/>
        </w:rPr>
        <w:t> </w:t>
      </w:r>
      <w:r w:rsidR="4AFCB555" w:rsidRPr="00E459C4">
        <w:rPr>
          <w:rFonts w:ascii="Helvetica" w:hAnsi="Helvetica" w:cs="Arial"/>
          <w:b/>
          <w:bCs/>
          <w:noProof/>
          <w:lang w:eastAsia="en-US"/>
        </w:rPr>
        <w:t>3</w:t>
      </w:r>
      <w:r w:rsidR="3B9CC37D" w:rsidRPr="00E459C4">
        <w:rPr>
          <w:rFonts w:ascii="Helvetica" w:hAnsi="Helvetica" w:cs="Arial"/>
          <w:b/>
          <w:bCs/>
          <w:noProof/>
          <w:lang w:eastAsia="en-US"/>
        </w:rPr>
        <w:t>0</w:t>
      </w:r>
      <w:r w:rsidR="4AFCB555" w:rsidRPr="00E459C4">
        <w:rPr>
          <w:rFonts w:ascii="Helvetica" w:hAnsi="Helvetica" w:cs="Arial"/>
          <w:b/>
          <w:bCs/>
          <w:noProof/>
          <w:lang w:eastAsia="en-US"/>
        </w:rPr>
        <w:t>.</w:t>
      </w:r>
      <w:r w:rsidR="0028433C" w:rsidRPr="00E459C4">
        <w:rPr>
          <w:rFonts w:ascii="Helvetica" w:hAnsi="Helvetica" w:cs="Arial"/>
          <w:b/>
          <w:bCs/>
          <w:noProof/>
          <w:lang w:eastAsia="en-US"/>
        </w:rPr>
        <w:t> </w:t>
      </w:r>
      <w:r w:rsidR="2A930276" w:rsidRPr="00E459C4">
        <w:rPr>
          <w:rFonts w:ascii="Helvetica" w:hAnsi="Helvetica" w:cs="Arial"/>
          <w:b/>
          <w:bCs/>
          <w:noProof/>
          <w:lang w:eastAsia="en-US"/>
        </w:rPr>
        <w:t>červn</w:t>
      </w:r>
      <w:r w:rsidR="4AFCB555" w:rsidRPr="00E459C4">
        <w:rPr>
          <w:rFonts w:ascii="Helvetica" w:hAnsi="Helvetica" w:cs="Arial"/>
          <w:b/>
          <w:bCs/>
          <w:noProof/>
          <w:lang w:eastAsia="en-US"/>
        </w:rPr>
        <w:t>u</w:t>
      </w:r>
      <w:r w:rsidR="64C40177" w:rsidRPr="005F5827">
        <w:rPr>
          <w:rFonts w:ascii="Helvetica" w:hAnsi="Helvetica" w:cs="Arial"/>
          <w:b/>
          <w:bCs/>
          <w:noProof/>
          <w:lang w:eastAsia="en-US"/>
        </w:rPr>
        <w:t> </w:t>
      </w:r>
      <w:r w:rsidR="20820C01" w:rsidRPr="005F5827">
        <w:rPr>
          <w:rFonts w:ascii="Helvetica" w:hAnsi="Helvetica" w:cs="Arial"/>
          <w:b/>
          <w:bCs/>
          <w:noProof/>
          <w:lang w:eastAsia="en-US"/>
        </w:rPr>
        <w:t>20</w:t>
      </w:r>
      <w:r w:rsidR="20820C01" w:rsidRPr="005F5827">
        <w:rPr>
          <w:rFonts w:ascii="Helvetica" w:hAnsi="Helvetica" w:cs="Arial"/>
          <w:b/>
          <w:bCs/>
          <w:lang w:eastAsia="en-US"/>
        </w:rPr>
        <w:t>2</w:t>
      </w:r>
      <w:r w:rsidR="284C7E51" w:rsidRPr="005F5827">
        <w:rPr>
          <w:rFonts w:ascii="Helvetica" w:hAnsi="Helvetica" w:cs="Arial"/>
          <w:b/>
          <w:bCs/>
          <w:lang w:eastAsia="en-US"/>
        </w:rPr>
        <w:t>6</w:t>
      </w:r>
      <w:r w:rsidR="20820C01" w:rsidRPr="005F5827">
        <w:rPr>
          <w:rFonts w:ascii="Helvetica" w:hAnsi="Helvetica" w:cs="Arial"/>
          <w:b/>
          <w:bCs/>
          <w:lang w:eastAsia="en-US"/>
        </w:rPr>
        <w:t xml:space="preserve"> celkem </w:t>
      </w:r>
      <w:r w:rsidR="48B3F77A" w:rsidRPr="00E459C4">
        <w:rPr>
          <w:rFonts w:ascii="Helvetica" w:hAnsi="Helvetica" w:cs="Arial"/>
          <w:b/>
          <w:bCs/>
          <w:lang w:eastAsia="en-US"/>
        </w:rPr>
        <w:t>1</w:t>
      </w:r>
      <w:r w:rsidR="42EADD2B" w:rsidRPr="00E459C4">
        <w:rPr>
          <w:rFonts w:ascii="Helvetica" w:hAnsi="Helvetica" w:cs="Arial"/>
          <w:b/>
          <w:bCs/>
          <w:lang w:eastAsia="en-US"/>
        </w:rPr>
        <w:t xml:space="preserve">7 </w:t>
      </w:r>
      <w:r w:rsidR="422CF02F" w:rsidRPr="00E459C4">
        <w:rPr>
          <w:rFonts w:ascii="Helvetica" w:hAnsi="Helvetica" w:cs="Arial"/>
          <w:b/>
          <w:bCs/>
          <w:lang w:eastAsia="en-US"/>
        </w:rPr>
        <w:t>600</w:t>
      </w:r>
      <w:r w:rsidR="4CE606C7" w:rsidRPr="005F5827">
        <w:rPr>
          <w:rFonts w:ascii="Helvetica" w:hAnsi="Helvetica" w:cs="Arial"/>
          <w:b/>
          <w:bCs/>
          <w:lang w:eastAsia="en-US"/>
        </w:rPr>
        <w:t xml:space="preserve"> </w:t>
      </w:r>
      <w:r w:rsidR="20820C01" w:rsidRPr="005F5827">
        <w:rPr>
          <w:rFonts w:ascii="Helvetica" w:hAnsi="Helvetica" w:cs="Arial"/>
          <w:b/>
          <w:bCs/>
          <w:lang w:eastAsia="en-US"/>
        </w:rPr>
        <w:t>uchazečů o</w:t>
      </w:r>
      <w:r w:rsidR="5CB0174D" w:rsidRPr="005F5827">
        <w:rPr>
          <w:rFonts w:ascii="Helvetica" w:hAnsi="Helvetica" w:cs="Arial"/>
          <w:b/>
          <w:bCs/>
          <w:lang w:eastAsia="en-US"/>
        </w:rPr>
        <w:t xml:space="preserve"> </w:t>
      </w:r>
      <w:r w:rsidR="20820C01" w:rsidRPr="005F5827">
        <w:rPr>
          <w:rFonts w:ascii="Helvetica" w:hAnsi="Helvetica" w:cs="Arial"/>
          <w:b/>
          <w:bCs/>
          <w:lang w:eastAsia="en-US"/>
        </w:rPr>
        <w:t>zaměstnání,</w:t>
      </w:r>
      <w:r w:rsidR="4CE606C7" w:rsidRPr="005F5827">
        <w:rPr>
          <w:rFonts w:ascii="Helvetica" w:hAnsi="Helvetica" w:cs="Arial"/>
          <w:b/>
          <w:bCs/>
          <w:lang w:eastAsia="en-US"/>
        </w:rPr>
        <w:t xml:space="preserve"> </w:t>
      </w:r>
      <w:r w:rsidR="3B85BD9C" w:rsidRPr="005F5827">
        <w:rPr>
          <w:rFonts w:ascii="Helvetica" w:hAnsi="Helvetica" w:cs="Arial"/>
          <w:b/>
          <w:bCs/>
          <w:lang w:eastAsia="en-US"/>
        </w:rPr>
        <w:t xml:space="preserve">tedy </w:t>
      </w:r>
      <w:r w:rsidR="20820C01" w:rsidRPr="005F5827">
        <w:rPr>
          <w:rFonts w:ascii="Helvetica" w:hAnsi="Helvetica" w:cs="Arial"/>
          <w:b/>
          <w:bCs/>
          <w:lang w:eastAsia="en-US"/>
        </w:rPr>
        <w:t xml:space="preserve">o </w:t>
      </w:r>
      <w:r w:rsidR="177FBC34" w:rsidRPr="00E459C4">
        <w:rPr>
          <w:rFonts w:ascii="Helvetica" w:hAnsi="Helvetica" w:cs="Arial"/>
          <w:b/>
          <w:bCs/>
          <w:lang w:eastAsia="en-US"/>
        </w:rPr>
        <w:t>268</w:t>
      </w:r>
      <w:r w:rsidR="20820C01" w:rsidRPr="005F5827">
        <w:rPr>
          <w:rFonts w:ascii="Helvetica" w:hAnsi="Helvetica" w:cs="Arial"/>
          <w:b/>
          <w:bCs/>
          <w:lang w:eastAsia="en-US"/>
        </w:rPr>
        <w:t xml:space="preserve"> </w:t>
      </w:r>
      <w:r w:rsidR="6C106C0F" w:rsidRPr="005F5827">
        <w:rPr>
          <w:rFonts w:ascii="Helvetica" w:hAnsi="Helvetica" w:cs="Arial"/>
          <w:b/>
          <w:bCs/>
          <w:lang w:eastAsia="en-US"/>
        </w:rPr>
        <w:t xml:space="preserve">méně </w:t>
      </w:r>
      <w:r w:rsidR="20820C01" w:rsidRPr="005F5827">
        <w:rPr>
          <w:rFonts w:ascii="Helvetica" w:hAnsi="Helvetica" w:cs="Arial"/>
          <w:b/>
          <w:bCs/>
          <w:lang w:eastAsia="en-US"/>
        </w:rPr>
        <w:t>než</w:t>
      </w:r>
      <w:r w:rsidR="5CB0174D" w:rsidRPr="005F5827">
        <w:rPr>
          <w:rFonts w:ascii="Helvetica" w:hAnsi="Helvetica" w:cs="Arial"/>
          <w:b/>
          <w:bCs/>
          <w:lang w:eastAsia="en-US"/>
        </w:rPr>
        <w:t xml:space="preserve"> </w:t>
      </w:r>
      <w:r w:rsidR="0028433C" w:rsidRPr="005F5827">
        <w:rPr>
          <w:rFonts w:ascii="Helvetica" w:hAnsi="Helvetica" w:cs="Arial"/>
          <w:b/>
          <w:bCs/>
          <w:lang w:eastAsia="en-US"/>
        </w:rPr>
        <w:t>v </w:t>
      </w:r>
      <w:r w:rsidR="4784EEBF" w:rsidRPr="00E459C4">
        <w:rPr>
          <w:rFonts w:ascii="Helvetica" w:hAnsi="Helvetica" w:cs="Arial"/>
          <w:b/>
          <w:bCs/>
          <w:lang w:eastAsia="en-US"/>
        </w:rPr>
        <w:t>květ</w:t>
      </w:r>
      <w:r w:rsidR="49A72F1D" w:rsidRPr="00E459C4">
        <w:rPr>
          <w:rFonts w:ascii="Helvetica" w:hAnsi="Helvetica" w:cs="Arial"/>
          <w:b/>
          <w:bCs/>
          <w:lang w:eastAsia="en-US"/>
        </w:rPr>
        <w:t>nu</w:t>
      </w:r>
      <w:r w:rsidR="3AEDC295" w:rsidRPr="005F5827">
        <w:rPr>
          <w:rFonts w:ascii="Helvetica" w:hAnsi="Helvetica" w:cs="Arial"/>
          <w:b/>
          <w:bCs/>
          <w:lang w:eastAsia="en-US"/>
        </w:rPr>
        <w:t>.</w:t>
      </w:r>
    </w:p>
    <w:p w14:paraId="2D662F1A" w14:textId="66C1077A" w:rsidR="00801A85" w:rsidRPr="005F5827" w:rsidRDefault="6A039225" w:rsidP="00934942">
      <w:pPr>
        <w:pStyle w:val="Odstavecseseznamem"/>
        <w:numPr>
          <w:ilvl w:val="0"/>
          <w:numId w:val="47"/>
        </w:numPr>
        <w:spacing w:after="120"/>
        <w:ind w:right="-23"/>
        <w:contextualSpacing w:val="0"/>
        <w:jc w:val="both"/>
        <w:rPr>
          <w:rFonts w:ascii="Helvetica" w:hAnsi="Helvetica" w:cs="Arial"/>
          <w:b/>
          <w:bCs/>
          <w:lang w:eastAsia="en-US"/>
        </w:rPr>
      </w:pPr>
      <w:r w:rsidRPr="005F5827">
        <w:rPr>
          <w:rFonts w:ascii="Helvetica" w:hAnsi="Helvetica" w:cs="Arial"/>
          <w:b/>
          <w:bCs/>
          <w:lang w:eastAsia="en-US"/>
        </w:rPr>
        <w:t>Podíl nezaměstnaných</w:t>
      </w:r>
      <w:r w:rsidR="44ACDBE3" w:rsidRPr="005F5827">
        <w:rPr>
          <w:rFonts w:ascii="Helvetica" w:hAnsi="Helvetica" w:cs="Arial"/>
          <w:b/>
          <w:bCs/>
          <w:lang w:eastAsia="en-US"/>
        </w:rPr>
        <w:t xml:space="preserve"> </w:t>
      </w:r>
      <w:r w:rsidR="7851E023" w:rsidRPr="005F5827">
        <w:rPr>
          <w:rFonts w:ascii="Helvetica" w:hAnsi="Helvetica" w:cs="Arial"/>
          <w:b/>
          <w:bCs/>
          <w:lang w:eastAsia="en-US"/>
        </w:rPr>
        <w:t>v Jihočeském kraji</w:t>
      </w:r>
      <w:r w:rsidRPr="005F5827">
        <w:rPr>
          <w:rFonts w:ascii="Helvetica" w:hAnsi="Helvetica" w:cs="Arial"/>
          <w:b/>
          <w:bCs/>
          <w:lang w:eastAsia="en-US"/>
        </w:rPr>
        <w:t xml:space="preserve"> </w:t>
      </w:r>
      <w:r w:rsidR="786F7CB6" w:rsidRPr="005F5827">
        <w:rPr>
          <w:rFonts w:ascii="Helvetica" w:hAnsi="Helvetica" w:cs="Arial"/>
          <w:b/>
          <w:bCs/>
          <w:lang w:eastAsia="en-US"/>
        </w:rPr>
        <w:t xml:space="preserve">se </w:t>
      </w:r>
      <w:r w:rsidR="40F00600" w:rsidRPr="005F5827">
        <w:rPr>
          <w:rFonts w:ascii="Helvetica" w:hAnsi="Helvetica" w:cs="Arial"/>
          <w:b/>
          <w:bCs/>
          <w:lang w:eastAsia="en-US"/>
        </w:rPr>
        <w:t>ke</w:t>
      </w:r>
      <w:r w:rsidR="1DD792EF" w:rsidRPr="005F5827">
        <w:rPr>
          <w:rFonts w:ascii="Helvetica" w:hAnsi="Helvetica" w:cs="Arial"/>
          <w:b/>
          <w:bCs/>
          <w:lang w:eastAsia="en-US"/>
        </w:rPr>
        <w:t xml:space="preserve"> </w:t>
      </w:r>
      <w:r w:rsidR="40F00600" w:rsidRPr="005F5827">
        <w:rPr>
          <w:rFonts w:ascii="Helvetica" w:hAnsi="Helvetica" w:cs="Arial"/>
          <w:b/>
          <w:bCs/>
          <w:lang w:eastAsia="en-US"/>
        </w:rPr>
        <w:t xml:space="preserve">konci </w:t>
      </w:r>
      <w:r w:rsidR="71310094" w:rsidRPr="00E459C4">
        <w:rPr>
          <w:rFonts w:ascii="Helvetica" w:hAnsi="Helvetica" w:cs="Arial"/>
          <w:b/>
          <w:bCs/>
          <w:lang w:eastAsia="en-US"/>
        </w:rPr>
        <w:t>června</w:t>
      </w:r>
      <w:r w:rsidR="5B8A57D4" w:rsidRPr="005F5827">
        <w:rPr>
          <w:rFonts w:ascii="Helvetica" w:hAnsi="Helvetica" w:cs="Arial"/>
          <w:b/>
          <w:bCs/>
          <w:lang w:eastAsia="en-US"/>
        </w:rPr>
        <w:t xml:space="preserve"> snížil na</w:t>
      </w:r>
      <w:r w:rsidR="0EB1E93F" w:rsidRPr="005F5827">
        <w:rPr>
          <w:rFonts w:ascii="Helvetica" w:hAnsi="Helvetica" w:cs="Arial"/>
          <w:b/>
          <w:bCs/>
          <w:lang w:eastAsia="en-US"/>
        </w:rPr>
        <w:t xml:space="preserve"> </w:t>
      </w:r>
      <w:r w:rsidR="72F65534" w:rsidRPr="00E459C4">
        <w:rPr>
          <w:rFonts w:ascii="Helvetica" w:hAnsi="Helvetica" w:cs="Arial"/>
          <w:b/>
          <w:bCs/>
          <w:lang w:eastAsia="en-US"/>
        </w:rPr>
        <w:t>4</w:t>
      </w:r>
      <w:r w:rsidR="1219B76E" w:rsidRPr="00E459C4">
        <w:rPr>
          <w:rFonts w:ascii="Helvetica" w:hAnsi="Helvetica" w:cs="Arial"/>
          <w:b/>
          <w:bCs/>
          <w:lang w:eastAsia="en-US"/>
        </w:rPr>
        <w:t>,</w:t>
      </w:r>
      <w:r w:rsidR="585DA378" w:rsidRPr="00E459C4">
        <w:rPr>
          <w:rFonts w:ascii="Helvetica" w:hAnsi="Helvetica" w:cs="Arial"/>
          <w:b/>
          <w:bCs/>
          <w:lang w:eastAsia="en-US"/>
        </w:rPr>
        <w:t>0</w:t>
      </w:r>
      <w:r w:rsidR="585DA378" w:rsidRPr="005F5827">
        <w:rPr>
          <w:rFonts w:ascii="Helvetica" w:hAnsi="Helvetica" w:cs="Arial"/>
          <w:b/>
          <w:bCs/>
          <w:lang w:eastAsia="en-US"/>
        </w:rPr>
        <w:t xml:space="preserve"> </w:t>
      </w:r>
      <w:r w:rsidR="418EBB72" w:rsidRPr="005F5827">
        <w:rPr>
          <w:rFonts w:ascii="Helvetica" w:hAnsi="Helvetica" w:cs="Arial"/>
          <w:b/>
          <w:bCs/>
          <w:lang w:eastAsia="en-US"/>
        </w:rPr>
        <w:t>%</w:t>
      </w:r>
      <w:r w:rsidR="754AC182" w:rsidRPr="005F5827">
        <w:rPr>
          <w:rFonts w:ascii="Helvetica" w:hAnsi="Helvetica" w:cs="Arial"/>
          <w:b/>
          <w:bCs/>
          <w:lang w:eastAsia="en-US"/>
        </w:rPr>
        <w:t xml:space="preserve"> </w:t>
      </w:r>
      <w:r w:rsidR="0028433C" w:rsidRPr="005F5827">
        <w:rPr>
          <w:rFonts w:ascii="Helvetica" w:hAnsi="Helvetica" w:cs="Arial"/>
          <w:b/>
          <w:bCs/>
          <w:lang w:eastAsia="en-US"/>
        </w:rPr>
        <w:t>a </w:t>
      </w:r>
      <w:r w:rsidR="313FE86F" w:rsidRPr="005F5827">
        <w:rPr>
          <w:rFonts w:ascii="Helvetica" w:hAnsi="Helvetica" w:cs="Arial"/>
          <w:b/>
          <w:bCs/>
          <w:lang w:eastAsia="en-US"/>
        </w:rPr>
        <w:t xml:space="preserve">byl o </w:t>
      </w:r>
      <w:proofErr w:type="gramStart"/>
      <w:r w:rsidR="313FE86F" w:rsidRPr="00E459C4">
        <w:rPr>
          <w:rFonts w:ascii="Helvetica" w:hAnsi="Helvetica" w:cs="Arial"/>
          <w:b/>
          <w:bCs/>
          <w:lang w:eastAsia="en-US"/>
        </w:rPr>
        <w:t>0,</w:t>
      </w:r>
      <w:r w:rsidR="72519636" w:rsidRPr="00E459C4">
        <w:rPr>
          <w:rFonts w:ascii="Helvetica" w:hAnsi="Helvetica" w:cs="Arial"/>
          <w:b/>
          <w:bCs/>
          <w:lang w:eastAsia="en-US"/>
        </w:rPr>
        <w:t>8</w:t>
      </w:r>
      <w:r w:rsidR="3F0CCEB2" w:rsidRPr="005F5827">
        <w:rPr>
          <w:rFonts w:ascii="Helvetica" w:hAnsi="Helvetica" w:cs="Arial"/>
          <w:b/>
          <w:bCs/>
          <w:lang w:eastAsia="en-US"/>
        </w:rPr>
        <w:t xml:space="preserve"> </w:t>
      </w:r>
      <w:r w:rsidR="313FE86F" w:rsidRPr="005F5827">
        <w:rPr>
          <w:rFonts w:ascii="Helvetica" w:hAnsi="Helvetica" w:cs="Arial"/>
          <w:b/>
          <w:bCs/>
          <w:lang w:eastAsia="en-US"/>
        </w:rPr>
        <w:t>procentního</w:t>
      </w:r>
      <w:proofErr w:type="gramEnd"/>
      <w:r w:rsidR="313FE86F" w:rsidRPr="005F5827">
        <w:rPr>
          <w:rFonts w:ascii="Helvetica" w:hAnsi="Helvetica" w:cs="Arial"/>
          <w:b/>
          <w:bCs/>
          <w:lang w:eastAsia="en-US"/>
        </w:rPr>
        <w:t xml:space="preserve"> bodu nižší než</w:t>
      </w:r>
      <w:r w:rsidR="45EC8A5D" w:rsidRPr="005F5827">
        <w:rPr>
          <w:rFonts w:ascii="Helvetica" w:hAnsi="Helvetica" w:cs="Arial"/>
          <w:b/>
          <w:bCs/>
          <w:lang w:eastAsia="en-US"/>
        </w:rPr>
        <w:t xml:space="preserve"> </w:t>
      </w:r>
      <w:r w:rsidR="4A21E3A0" w:rsidRPr="005F5827">
        <w:rPr>
          <w:rFonts w:ascii="Helvetica" w:hAnsi="Helvetica" w:cs="Arial"/>
          <w:b/>
          <w:bCs/>
          <w:lang w:eastAsia="en-US"/>
        </w:rPr>
        <w:t>podíl nezaměstnaných v</w:t>
      </w:r>
      <w:r w:rsidR="61BA2560" w:rsidRPr="005F5827">
        <w:rPr>
          <w:rFonts w:ascii="Helvetica" w:hAnsi="Helvetica" w:cs="Arial"/>
          <w:b/>
          <w:bCs/>
          <w:lang w:eastAsia="en-US"/>
        </w:rPr>
        <w:t xml:space="preserve"> </w:t>
      </w:r>
      <w:r w:rsidR="754AC182" w:rsidRPr="005F5827">
        <w:rPr>
          <w:rFonts w:ascii="Helvetica" w:hAnsi="Helvetica" w:cs="Arial"/>
          <w:b/>
          <w:bCs/>
          <w:lang w:eastAsia="en-US"/>
        </w:rPr>
        <w:t>ČR.</w:t>
      </w:r>
    </w:p>
    <w:p w14:paraId="593EB5A6" w14:textId="47FE6D3F" w:rsidR="00640B49" w:rsidRPr="005F5827" w:rsidRDefault="0C3C3328" w:rsidP="00934942">
      <w:pPr>
        <w:pStyle w:val="Odstavecseseznamem"/>
        <w:numPr>
          <w:ilvl w:val="0"/>
          <w:numId w:val="47"/>
        </w:numPr>
        <w:spacing w:after="120"/>
        <w:ind w:right="-23"/>
        <w:contextualSpacing w:val="0"/>
        <w:jc w:val="both"/>
        <w:rPr>
          <w:rFonts w:ascii="Helvetica" w:hAnsi="Helvetica" w:cs="Arial"/>
          <w:b/>
          <w:bCs/>
          <w:noProof/>
          <w:lang w:eastAsia="en-US"/>
        </w:rPr>
      </w:pPr>
      <w:r w:rsidRPr="005F5827">
        <w:rPr>
          <w:rFonts w:ascii="Helvetica" w:hAnsi="Helvetica" w:cs="Arial"/>
          <w:b/>
          <w:bCs/>
          <w:lang w:eastAsia="en-US"/>
        </w:rPr>
        <w:t xml:space="preserve">V meziročním srovnání byl podíl nezaměstnaných vyšší o </w:t>
      </w:r>
      <w:proofErr w:type="gramStart"/>
      <w:r w:rsidRPr="00E459C4">
        <w:rPr>
          <w:rFonts w:ascii="Helvetica" w:hAnsi="Helvetica" w:cs="Arial"/>
          <w:b/>
          <w:bCs/>
          <w:lang w:eastAsia="en-US"/>
        </w:rPr>
        <w:t>0,</w:t>
      </w:r>
      <w:r w:rsidR="49BDA01A" w:rsidRPr="00E459C4">
        <w:rPr>
          <w:rFonts w:ascii="Helvetica" w:hAnsi="Helvetica" w:cs="Arial"/>
          <w:b/>
          <w:bCs/>
          <w:lang w:eastAsia="en-US"/>
        </w:rPr>
        <w:t>4</w:t>
      </w:r>
      <w:r w:rsidR="727AA026" w:rsidRPr="005F5827">
        <w:rPr>
          <w:rFonts w:ascii="Helvetica" w:hAnsi="Helvetica" w:cs="Arial"/>
          <w:b/>
          <w:bCs/>
          <w:lang w:eastAsia="en-US"/>
        </w:rPr>
        <w:t xml:space="preserve"> </w:t>
      </w:r>
      <w:r w:rsidRPr="005F5827">
        <w:rPr>
          <w:rFonts w:ascii="Helvetica" w:hAnsi="Helvetica" w:cs="Arial"/>
          <w:b/>
          <w:bCs/>
          <w:lang w:eastAsia="en-US"/>
        </w:rPr>
        <w:t>procentního</w:t>
      </w:r>
      <w:proofErr w:type="gramEnd"/>
      <w:r w:rsidRPr="005F5827">
        <w:rPr>
          <w:rFonts w:ascii="Helvetica" w:hAnsi="Helvetica" w:cs="Arial"/>
          <w:b/>
          <w:bCs/>
          <w:lang w:eastAsia="en-US"/>
        </w:rPr>
        <w:t xml:space="preserve"> bodu, </w:t>
      </w:r>
      <w:r w:rsidR="4F04D204" w:rsidRPr="005F5827">
        <w:rPr>
          <w:rFonts w:ascii="Helvetica" w:hAnsi="Helvetica" w:cs="Arial"/>
          <w:b/>
          <w:bCs/>
          <w:lang w:eastAsia="en-US"/>
        </w:rPr>
        <w:t xml:space="preserve">uchazečů bylo meziročně o </w:t>
      </w:r>
      <w:r w:rsidR="4F04D204" w:rsidRPr="00E459C4">
        <w:rPr>
          <w:rFonts w:ascii="Helvetica" w:hAnsi="Helvetica" w:cs="Arial"/>
          <w:b/>
          <w:bCs/>
          <w:lang w:eastAsia="en-US"/>
        </w:rPr>
        <w:t xml:space="preserve">1 </w:t>
      </w:r>
      <w:r w:rsidR="7FA54176" w:rsidRPr="00E459C4">
        <w:rPr>
          <w:rFonts w:ascii="Helvetica" w:hAnsi="Helvetica" w:cs="Arial"/>
          <w:b/>
          <w:bCs/>
          <w:lang w:eastAsia="en-US"/>
        </w:rPr>
        <w:t>8</w:t>
      </w:r>
      <w:r w:rsidR="634C3174" w:rsidRPr="00E459C4">
        <w:rPr>
          <w:rFonts w:ascii="Helvetica" w:hAnsi="Helvetica" w:cs="Arial"/>
          <w:b/>
          <w:bCs/>
          <w:lang w:eastAsia="en-US"/>
        </w:rPr>
        <w:t>1</w:t>
      </w:r>
      <w:r w:rsidR="380A8580" w:rsidRPr="00E459C4">
        <w:rPr>
          <w:rFonts w:ascii="Helvetica" w:hAnsi="Helvetica" w:cs="Arial"/>
          <w:b/>
          <w:bCs/>
          <w:lang w:eastAsia="en-US"/>
        </w:rPr>
        <w:t>1</w:t>
      </w:r>
      <w:r w:rsidR="4F04D204" w:rsidRPr="005F5827">
        <w:rPr>
          <w:rFonts w:ascii="Helvetica" w:hAnsi="Helvetica" w:cs="Arial"/>
          <w:b/>
          <w:bCs/>
          <w:lang w:eastAsia="en-US"/>
        </w:rPr>
        <w:t xml:space="preserve"> více</w:t>
      </w:r>
      <w:r w:rsidRPr="005F5827">
        <w:rPr>
          <w:rFonts w:ascii="Helvetica" w:hAnsi="Helvetica" w:cs="Arial"/>
          <w:b/>
          <w:bCs/>
          <w:noProof/>
          <w:lang w:eastAsia="en-US"/>
        </w:rPr>
        <w:t>.</w:t>
      </w:r>
    </w:p>
    <w:p w14:paraId="7E688177" w14:textId="3427B70C" w:rsidR="232DA087" w:rsidRPr="005F5827" w:rsidRDefault="6D3287F9" w:rsidP="608452AA">
      <w:pPr>
        <w:pStyle w:val="Odstavecseseznamem"/>
        <w:numPr>
          <w:ilvl w:val="0"/>
          <w:numId w:val="47"/>
        </w:numPr>
        <w:spacing w:after="120"/>
        <w:ind w:right="-23"/>
        <w:contextualSpacing w:val="0"/>
        <w:jc w:val="both"/>
        <w:rPr>
          <w:rFonts w:ascii="Helvetica" w:hAnsi="Helvetica" w:cs="Arial"/>
          <w:b/>
          <w:bCs/>
          <w:noProof/>
          <w:lang w:eastAsia="en-US"/>
        </w:rPr>
      </w:pPr>
      <w:r w:rsidRPr="005F5827">
        <w:rPr>
          <w:rFonts w:ascii="Helvetica" w:hAnsi="Helvetica" w:cs="Arial"/>
          <w:b/>
          <w:bCs/>
          <w:noProof/>
          <w:lang w:eastAsia="en-US"/>
        </w:rPr>
        <w:t xml:space="preserve">Počet volných pracovních míst se na jihu Čech meziměsíčně zvýšil o </w:t>
      </w:r>
      <w:r w:rsidRPr="00E459C4">
        <w:rPr>
          <w:rFonts w:ascii="Helvetica" w:hAnsi="Helvetica" w:cs="Arial"/>
          <w:b/>
          <w:bCs/>
          <w:noProof/>
          <w:lang w:eastAsia="en-US"/>
        </w:rPr>
        <w:t>602</w:t>
      </w:r>
      <w:r w:rsidRPr="005F5827">
        <w:rPr>
          <w:rFonts w:ascii="Helvetica" w:hAnsi="Helvetica" w:cs="Arial"/>
          <w:b/>
          <w:bCs/>
          <w:noProof/>
          <w:lang w:eastAsia="en-US"/>
        </w:rPr>
        <w:t>,</w:t>
      </w:r>
      <w:r w:rsidR="232DA087" w:rsidRPr="005F5827">
        <w:br/>
      </w:r>
      <w:r w:rsidRPr="005F5827">
        <w:rPr>
          <w:rFonts w:ascii="Helvetica" w:hAnsi="Helvetica" w:cs="Arial"/>
          <w:b/>
          <w:bCs/>
          <w:noProof/>
          <w:lang w:eastAsia="en-US"/>
        </w:rPr>
        <w:t xml:space="preserve">ke konci </w:t>
      </w:r>
      <w:r w:rsidR="6AB3953F" w:rsidRPr="00E459C4">
        <w:rPr>
          <w:rFonts w:ascii="Helvetica" w:hAnsi="Helvetica" w:cs="Arial"/>
          <w:b/>
          <w:bCs/>
          <w:noProof/>
          <w:lang w:eastAsia="en-US"/>
        </w:rPr>
        <w:t>června</w:t>
      </w:r>
      <w:r w:rsidRPr="005F5827">
        <w:rPr>
          <w:rFonts w:ascii="Helvetica" w:hAnsi="Helvetica" w:cs="Arial"/>
          <w:b/>
          <w:bCs/>
          <w:noProof/>
          <w:lang w:eastAsia="en-US"/>
        </w:rPr>
        <w:t xml:space="preserve"> zaměstnavatelé zveřejňovali </w:t>
      </w:r>
      <w:r w:rsidR="27B6F910" w:rsidRPr="00E459C4">
        <w:rPr>
          <w:rFonts w:ascii="Helvetica" w:hAnsi="Helvetica" w:cs="Arial"/>
          <w:b/>
          <w:bCs/>
          <w:noProof/>
          <w:lang w:eastAsia="en-US"/>
        </w:rPr>
        <w:t>6 511</w:t>
      </w:r>
      <w:r w:rsidRPr="005F5827">
        <w:rPr>
          <w:rFonts w:ascii="Helvetica" w:hAnsi="Helvetica" w:cs="Arial"/>
          <w:b/>
          <w:bCs/>
          <w:noProof/>
          <w:lang w:eastAsia="en-US"/>
        </w:rPr>
        <w:t xml:space="preserve"> nabídek zaměstnání.</w:t>
      </w:r>
    </w:p>
    <w:p w14:paraId="60B18B61" w14:textId="72A61AAD" w:rsidR="00464235" w:rsidRDefault="00464235" w:rsidP="00464235">
      <w:pPr>
        <w:spacing w:after="120"/>
        <w:ind w:right="-23"/>
        <w:jc w:val="both"/>
        <w:rPr>
          <w:rFonts w:ascii="Helvetica" w:hAnsi="Helvetica" w:cs="Arial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1AAAD45" wp14:editId="7F343950">
            <wp:simplePos x="0" y="0"/>
            <wp:positionH relativeFrom="page">
              <wp:posOffset>1267460</wp:posOffset>
            </wp:positionH>
            <wp:positionV relativeFrom="paragraph">
              <wp:posOffset>9525</wp:posOffset>
            </wp:positionV>
            <wp:extent cx="4951730" cy="1333500"/>
            <wp:effectExtent l="0" t="0" r="1270" b="0"/>
            <wp:wrapTight wrapText="bothSides">
              <wp:wrapPolygon edited="0">
                <wp:start x="0" y="0"/>
                <wp:lineTo x="0" y="21291"/>
                <wp:lineTo x="21522" y="21291"/>
                <wp:lineTo x="21522" y="0"/>
                <wp:lineTo x="0" y="0"/>
              </wp:wrapPolygon>
            </wp:wrapTight>
            <wp:docPr id="214022398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223981" name="Picture 214022398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173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7A6DC4" w14:textId="77777777" w:rsidR="00464235" w:rsidRDefault="00464235" w:rsidP="00464235">
      <w:pPr>
        <w:spacing w:after="120"/>
        <w:ind w:right="-23"/>
        <w:jc w:val="both"/>
        <w:rPr>
          <w:rFonts w:ascii="Helvetica" w:hAnsi="Helvetica" w:cs="Arial"/>
          <w:b/>
          <w:bCs/>
          <w:sz w:val="22"/>
          <w:szCs w:val="22"/>
        </w:rPr>
      </w:pPr>
    </w:p>
    <w:p w14:paraId="5D6B220E" w14:textId="77777777" w:rsidR="00464235" w:rsidRDefault="00464235" w:rsidP="00464235">
      <w:pPr>
        <w:spacing w:after="120"/>
        <w:ind w:right="-23"/>
        <w:jc w:val="both"/>
        <w:rPr>
          <w:rFonts w:ascii="Helvetica" w:hAnsi="Helvetica" w:cs="Arial"/>
          <w:b/>
          <w:bCs/>
          <w:sz w:val="22"/>
          <w:szCs w:val="22"/>
        </w:rPr>
      </w:pPr>
    </w:p>
    <w:p w14:paraId="788AFD34" w14:textId="77777777" w:rsidR="00464235" w:rsidRDefault="00464235" w:rsidP="00464235">
      <w:pPr>
        <w:spacing w:after="120"/>
        <w:ind w:right="-23"/>
        <w:jc w:val="both"/>
        <w:rPr>
          <w:rFonts w:ascii="Helvetica" w:hAnsi="Helvetica" w:cs="Arial"/>
          <w:b/>
          <w:bCs/>
          <w:sz w:val="22"/>
          <w:szCs w:val="22"/>
        </w:rPr>
      </w:pPr>
    </w:p>
    <w:p w14:paraId="0C25946B" w14:textId="77777777" w:rsidR="00464235" w:rsidRDefault="00464235" w:rsidP="00464235">
      <w:pPr>
        <w:spacing w:after="120"/>
        <w:ind w:right="-23"/>
        <w:jc w:val="both"/>
        <w:rPr>
          <w:rFonts w:ascii="Helvetica" w:hAnsi="Helvetica" w:cs="Arial"/>
          <w:b/>
          <w:bCs/>
          <w:sz w:val="22"/>
          <w:szCs w:val="22"/>
        </w:rPr>
      </w:pPr>
    </w:p>
    <w:p w14:paraId="6CDB80A1" w14:textId="77777777" w:rsidR="00464235" w:rsidRDefault="00464235" w:rsidP="00464235">
      <w:pPr>
        <w:spacing w:after="120"/>
        <w:ind w:right="-23"/>
        <w:jc w:val="both"/>
        <w:rPr>
          <w:rFonts w:ascii="Helvetica" w:hAnsi="Helvetica" w:cs="Arial"/>
          <w:b/>
          <w:bCs/>
          <w:sz w:val="22"/>
          <w:szCs w:val="22"/>
        </w:rPr>
      </w:pPr>
    </w:p>
    <w:p w14:paraId="58F6171D" w14:textId="1070F986" w:rsidR="00782219" w:rsidRPr="00464235" w:rsidRDefault="45BE047D" w:rsidP="00464235">
      <w:pPr>
        <w:spacing w:after="120"/>
        <w:ind w:right="-23"/>
        <w:jc w:val="both"/>
        <w:rPr>
          <w:rFonts w:ascii="Calibri" w:eastAsia="Calibri" w:hAnsi="Calibri"/>
          <w:noProof/>
          <w:sz w:val="22"/>
          <w:szCs w:val="22"/>
          <w:lang w:eastAsia="en-US"/>
        </w:rPr>
      </w:pPr>
      <w:r w:rsidRPr="005F5827">
        <w:rPr>
          <w:rFonts w:ascii="Helvetica" w:hAnsi="Helvetica" w:cs="Arial"/>
          <w:b/>
          <w:bCs/>
          <w:sz w:val="22"/>
          <w:szCs w:val="22"/>
        </w:rPr>
        <w:t>P</w:t>
      </w:r>
      <w:r w:rsidR="13C60110" w:rsidRPr="005F5827">
        <w:rPr>
          <w:rFonts w:ascii="Helvetica" w:hAnsi="Helvetica" w:cs="Arial"/>
          <w:b/>
          <w:bCs/>
          <w:sz w:val="22"/>
          <w:szCs w:val="22"/>
        </w:rPr>
        <w:t>odí</w:t>
      </w:r>
      <w:r w:rsidR="4889DE4D" w:rsidRPr="005F5827">
        <w:rPr>
          <w:rFonts w:ascii="Helvetica" w:hAnsi="Helvetica" w:cs="Arial"/>
          <w:b/>
          <w:bCs/>
          <w:sz w:val="22"/>
          <w:szCs w:val="22"/>
        </w:rPr>
        <w:t>l</w:t>
      </w:r>
      <w:r w:rsidR="13C60110" w:rsidRPr="005F5827">
        <w:rPr>
          <w:rFonts w:ascii="Helvetica" w:hAnsi="Helvetica" w:cs="Arial"/>
          <w:b/>
          <w:bCs/>
          <w:sz w:val="22"/>
          <w:szCs w:val="22"/>
        </w:rPr>
        <w:t xml:space="preserve"> nezaměstnaných </w:t>
      </w:r>
      <w:r w:rsidRPr="005F5827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>v Jihočeském kraji</w:t>
      </w:r>
      <w:r w:rsidRPr="005F5827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7CD9CF84" w:rsidRPr="005F5827">
        <w:rPr>
          <w:rFonts w:ascii="Helvetica" w:hAnsi="Helvetica" w:cs="Arial"/>
          <w:b/>
          <w:bCs/>
          <w:sz w:val="22"/>
          <w:szCs w:val="22"/>
        </w:rPr>
        <w:t>vůči</w:t>
      </w:r>
      <w:r w:rsidR="00464235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13C60110" w:rsidRPr="005F5827">
        <w:rPr>
          <w:rFonts w:ascii="Helvetica" w:hAnsi="Helvetica" w:cs="Arial"/>
          <w:b/>
          <w:bCs/>
          <w:sz w:val="22"/>
          <w:szCs w:val="22"/>
        </w:rPr>
        <w:t>obyvatelstvu ve</w:t>
      </w:r>
      <w:r w:rsidR="00464235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13C60110" w:rsidRPr="005F5827">
        <w:rPr>
          <w:rFonts w:ascii="Helvetica" w:hAnsi="Helvetica" w:cs="Arial"/>
          <w:b/>
          <w:bCs/>
          <w:sz w:val="22"/>
          <w:szCs w:val="22"/>
        </w:rPr>
        <w:t>věkové skupině</w:t>
      </w:r>
      <w:r w:rsidR="008147E5" w:rsidRPr="005F5827">
        <w:rPr>
          <w:rFonts w:ascii="Helvetica" w:hAnsi="Helvetica" w:cs="Arial"/>
          <w:b/>
          <w:bCs/>
          <w:sz w:val="22"/>
          <w:szCs w:val="22"/>
        </w:rPr>
        <w:br/>
      </w:r>
      <w:r w:rsidR="13C60110" w:rsidRPr="005F5827">
        <w:rPr>
          <w:rFonts w:ascii="Helvetica" w:hAnsi="Helvetica" w:cs="Arial"/>
          <w:b/>
          <w:bCs/>
          <w:sz w:val="22"/>
          <w:szCs w:val="22"/>
        </w:rPr>
        <w:t>15–64</w:t>
      </w:r>
      <w:r w:rsidR="261DEE16" w:rsidRPr="005F5827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290CF549" w:rsidRPr="005F5827">
        <w:rPr>
          <w:rFonts w:ascii="Helvetica" w:hAnsi="Helvetica" w:cs="Arial"/>
          <w:b/>
          <w:bCs/>
          <w:sz w:val="22"/>
          <w:szCs w:val="22"/>
        </w:rPr>
        <w:t>l</w:t>
      </w:r>
      <w:r w:rsidR="13C60110" w:rsidRPr="005F5827">
        <w:rPr>
          <w:rFonts w:ascii="Helvetica" w:hAnsi="Helvetica" w:cs="Arial"/>
          <w:b/>
          <w:bCs/>
          <w:sz w:val="22"/>
          <w:szCs w:val="22"/>
        </w:rPr>
        <w:t>et</w:t>
      </w:r>
      <w:r w:rsidR="13C60110" w:rsidRPr="005F5827">
        <w:rPr>
          <w:rFonts w:ascii="Helvetica" w:hAnsi="Helvetica" w:cs="Arial"/>
          <w:sz w:val="22"/>
          <w:szCs w:val="22"/>
        </w:rPr>
        <w:t xml:space="preserve"> </w:t>
      </w:r>
      <w:r w:rsidR="60881A7B" w:rsidRPr="005F5827">
        <w:rPr>
          <w:rFonts w:ascii="Helvetica" w:hAnsi="Helvetica" w:cs="Arial"/>
          <w:b/>
          <w:bCs/>
          <w:sz w:val="22"/>
          <w:szCs w:val="22"/>
        </w:rPr>
        <w:t xml:space="preserve">se </w:t>
      </w:r>
      <w:r w:rsidR="4EFACCCA" w:rsidRPr="005F5827">
        <w:rPr>
          <w:rFonts w:ascii="Helvetica" w:hAnsi="Helvetica" w:cs="Arial"/>
          <w:b/>
          <w:bCs/>
          <w:sz w:val="22"/>
          <w:szCs w:val="22"/>
        </w:rPr>
        <w:t>ke konci</w:t>
      </w:r>
      <w:r w:rsidR="502E142B" w:rsidRPr="005F5827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359633A" w:rsidRPr="00E459C4">
        <w:rPr>
          <w:rFonts w:ascii="Helvetica" w:hAnsi="Helvetica" w:cs="Arial"/>
          <w:b/>
          <w:bCs/>
          <w:sz w:val="22"/>
          <w:szCs w:val="22"/>
        </w:rPr>
        <w:t>června</w:t>
      </w:r>
      <w:r w:rsidR="6FC491B5" w:rsidRPr="005F5827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5CB4E4CB" w:rsidRPr="005F5827">
        <w:rPr>
          <w:rFonts w:ascii="Helvetica" w:hAnsi="Helvetica" w:cs="Arial"/>
          <w:b/>
          <w:bCs/>
          <w:sz w:val="22"/>
          <w:szCs w:val="22"/>
        </w:rPr>
        <w:t xml:space="preserve">meziměsíčně </w:t>
      </w:r>
      <w:r w:rsidR="6FC491B5" w:rsidRPr="005F5827">
        <w:rPr>
          <w:rFonts w:ascii="Helvetica" w:hAnsi="Helvetica" w:cs="Arial"/>
          <w:b/>
          <w:bCs/>
          <w:sz w:val="22"/>
          <w:szCs w:val="22"/>
        </w:rPr>
        <w:t xml:space="preserve">snížil na </w:t>
      </w:r>
      <w:r w:rsidR="6FC491B5" w:rsidRPr="00E459C4">
        <w:rPr>
          <w:rFonts w:ascii="Helvetica" w:hAnsi="Helvetica" w:cs="Arial"/>
          <w:b/>
          <w:bCs/>
          <w:sz w:val="22"/>
          <w:szCs w:val="22"/>
        </w:rPr>
        <w:t>4,</w:t>
      </w:r>
      <w:r w:rsidR="1519EEF6" w:rsidRPr="00E459C4">
        <w:rPr>
          <w:rFonts w:ascii="Helvetica" w:hAnsi="Helvetica" w:cs="Arial"/>
          <w:b/>
          <w:bCs/>
          <w:sz w:val="22"/>
          <w:szCs w:val="22"/>
        </w:rPr>
        <w:t>0</w:t>
      </w:r>
      <w:r w:rsidR="6FC491B5" w:rsidRPr="005F5827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4EFACCCA" w:rsidRPr="005F5827">
        <w:rPr>
          <w:rFonts w:ascii="Helvetica" w:hAnsi="Helvetica" w:cs="Arial"/>
          <w:b/>
          <w:bCs/>
          <w:sz w:val="22"/>
          <w:szCs w:val="22"/>
        </w:rPr>
        <w:t>%</w:t>
      </w:r>
      <w:r w:rsidR="4EFACCCA" w:rsidRPr="005F5827">
        <w:rPr>
          <w:rFonts w:ascii="Helvetica" w:hAnsi="Helvetica" w:cs="Arial"/>
          <w:sz w:val="22"/>
          <w:szCs w:val="22"/>
        </w:rPr>
        <w:t>.</w:t>
      </w:r>
      <w:r w:rsidRPr="005F5827">
        <w:rPr>
          <w:rFonts w:ascii="Helvetica" w:hAnsi="Helvetica" w:cs="Arial"/>
          <w:sz w:val="22"/>
          <w:szCs w:val="22"/>
        </w:rPr>
        <w:t xml:space="preserve"> </w:t>
      </w:r>
      <w:r w:rsidR="44C9B118" w:rsidRPr="005F5827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Počet </w:t>
      </w:r>
      <w:r w:rsidR="29312A13" w:rsidRPr="005F5827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evidovaných</w:t>
      </w:r>
      <w:r w:rsidR="44C9B118" w:rsidRPr="005F5827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130D26C2" w:rsidRPr="005F5827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osob </w:t>
      </w:r>
      <w:r w:rsidR="44C9B118" w:rsidRPr="005F5827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se </w:t>
      </w:r>
      <w:r w:rsidR="0DE237F6" w:rsidRPr="005F5827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oproti </w:t>
      </w:r>
      <w:r w:rsidR="3819495A" w:rsidRPr="00E459C4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květ</w:t>
      </w:r>
      <w:r w:rsidR="7152923F" w:rsidRPr="00E459C4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nu</w:t>
      </w:r>
      <w:r w:rsidR="13C60110" w:rsidRPr="005F5827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76DC55B5" w:rsidRPr="005F5827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sníž</w:t>
      </w:r>
      <w:r w:rsidR="13C60110" w:rsidRPr="005F5827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il</w:t>
      </w:r>
      <w:r w:rsidR="2FB56E53" w:rsidRPr="005F5827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44C9B118" w:rsidRPr="005F5827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o</w:t>
      </w:r>
      <w:r w:rsidR="62E87ADC" w:rsidRPr="005F5827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62E87ADC" w:rsidRPr="00E459C4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268</w:t>
      </w:r>
      <w:r w:rsidR="0046423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29312A13" w:rsidRPr="005F5827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osob</w:t>
      </w:r>
      <w:r w:rsidR="7D1FAA6E" w:rsidRPr="005F5827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,</w:t>
      </w:r>
      <w:r w:rsidR="29312A13" w:rsidRPr="005F5827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44C9B118" w:rsidRPr="005F5827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na</w:t>
      </w:r>
      <w:r w:rsidR="0046423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29312A13" w:rsidRPr="005F5827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konci </w:t>
      </w:r>
      <w:r w:rsidRPr="005F5827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měsíce</w:t>
      </w:r>
      <w:r w:rsidR="29312A13" w:rsidRPr="005F5827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bylo </w:t>
      </w:r>
      <w:r w:rsidR="29312A13" w:rsidRPr="005F5827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>v</w:t>
      </w:r>
      <w:r w:rsidR="00464235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 xml:space="preserve"> </w:t>
      </w:r>
      <w:r w:rsidR="29312A13" w:rsidRPr="005F5827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 xml:space="preserve">evidenci </w:t>
      </w:r>
      <w:r w:rsidR="3D9DC2E1" w:rsidRPr="00E459C4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>1</w:t>
      </w:r>
      <w:r w:rsidR="32DCDA43" w:rsidRPr="00E459C4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 xml:space="preserve">7 </w:t>
      </w:r>
      <w:r w:rsidR="5D388336" w:rsidRPr="00E459C4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>600</w:t>
      </w:r>
      <w:r w:rsidR="3353778F" w:rsidRPr="005F5827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 xml:space="preserve"> </w:t>
      </w:r>
      <w:r w:rsidR="29312A13" w:rsidRPr="005F5827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>uchazečů o zaměstnání</w:t>
      </w:r>
      <w:r w:rsidR="44C9B118" w:rsidRPr="005F5827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>.</w:t>
      </w:r>
      <w:r w:rsidR="44C9B118" w:rsidRPr="005F5827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Ve</w:t>
      </w:r>
      <w:r w:rsidR="0DE237F6" w:rsidRPr="005F5827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44C9B118" w:rsidRPr="005F5827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srovnání se stejným obdobím minulého roku</w:t>
      </w:r>
      <w:r w:rsidR="61852656" w:rsidRPr="005F5827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5974E493" w:rsidRPr="005F5827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bylo</w:t>
      </w:r>
      <w:r w:rsidR="61852656" w:rsidRPr="005F5827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evidováno o</w:t>
      </w:r>
      <w:r w:rsidR="29417A39" w:rsidRPr="005F5827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460D5E2E" w:rsidRPr="00E459C4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1 </w:t>
      </w:r>
      <w:r w:rsidR="72DFF8F0" w:rsidRPr="00E459C4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8</w:t>
      </w:r>
      <w:r w:rsidR="36E3D4AB" w:rsidRPr="00E459C4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11</w:t>
      </w:r>
      <w:r w:rsidR="4A98D3A4" w:rsidRPr="005F5827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61852656" w:rsidRPr="005F5827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uchazečů o zaměstnání více.</w:t>
      </w:r>
      <w:r w:rsidR="39B0D364" w:rsidRPr="005F5827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61852656" w:rsidRPr="005F5827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Z celkového počtu uchazečů bylo </w:t>
      </w:r>
      <w:r w:rsidR="09D4A7A5" w:rsidRPr="00E459C4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>1</w:t>
      </w:r>
      <w:r w:rsidR="3BE0ACE9" w:rsidRPr="00E459C4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 xml:space="preserve">6 </w:t>
      </w:r>
      <w:r w:rsidR="1D6A10F5" w:rsidRPr="00E459C4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>592</w:t>
      </w:r>
      <w:r w:rsidR="279246FA" w:rsidRPr="005F5827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 xml:space="preserve"> </w:t>
      </w:r>
      <w:r w:rsidR="61852656" w:rsidRPr="005F5827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>dosažitelných</w:t>
      </w:r>
      <w:r w:rsidR="61852656" w:rsidRPr="005F5827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, tedy těch, kteří nejsou aktuálně v pracovní neschopnosti nebo </w:t>
      </w:r>
      <w:r w:rsidR="5D361C14" w:rsidRPr="005F5827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se </w:t>
      </w:r>
      <w:r w:rsidR="2FB56E53" w:rsidRPr="005F5827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ne</w:t>
      </w:r>
      <w:r w:rsidR="5D361C14" w:rsidRPr="005F5827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účastní rekvalifikace. </w:t>
      </w:r>
      <w:r w:rsidR="165B9705" w:rsidRPr="005F5827">
        <w:rPr>
          <w:rFonts w:ascii="Helvetica" w:hAnsi="Helvetica" w:cs="Arial"/>
          <w:sz w:val="22"/>
          <w:szCs w:val="22"/>
        </w:rPr>
        <w:t>Z</w:t>
      </w:r>
      <w:r w:rsidR="00464235">
        <w:rPr>
          <w:rFonts w:ascii="Helvetica" w:hAnsi="Helvetica" w:cs="Arial"/>
          <w:sz w:val="22"/>
          <w:szCs w:val="22"/>
        </w:rPr>
        <w:t> </w:t>
      </w:r>
      <w:r w:rsidR="165B9705" w:rsidRPr="005F5827">
        <w:rPr>
          <w:rFonts w:ascii="Helvetica" w:hAnsi="Helvetica" w:cs="Arial"/>
          <w:sz w:val="22"/>
          <w:szCs w:val="22"/>
        </w:rPr>
        <w:t>pohledu</w:t>
      </w:r>
      <w:r w:rsidR="00464235">
        <w:rPr>
          <w:rFonts w:ascii="Helvetica" w:hAnsi="Helvetica" w:cs="Arial"/>
          <w:sz w:val="22"/>
          <w:szCs w:val="22"/>
        </w:rPr>
        <w:t xml:space="preserve"> </w:t>
      </w:r>
      <w:r w:rsidR="165B9705" w:rsidRPr="005F5827">
        <w:rPr>
          <w:rFonts w:ascii="Helvetica" w:hAnsi="Helvetica" w:cs="Arial"/>
          <w:sz w:val="22"/>
          <w:szCs w:val="22"/>
        </w:rPr>
        <w:t>meziročního porovnání pak byl podíl nezaměstnaných o</w:t>
      </w:r>
      <w:r w:rsidR="187A8C48" w:rsidRPr="005F5827">
        <w:rPr>
          <w:rFonts w:ascii="Helvetica" w:hAnsi="Helvetica" w:cs="Arial"/>
          <w:sz w:val="22"/>
          <w:szCs w:val="22"/>
        </w:rPr>
        <w:t xml:space="preserve"> </w:t>
      </w:r>
      <w:proofErr w:type="gramStart"/>
      <w:r w:rsidR="165B9705" w:rsidRPr="005F5827">
        <w:rPr>
          <w:rFonts w:ascii="Helvetica" w:hAnsi="Helvetica" w:cs="Arial"/>
          <w:sz w:val="22"/>
          <w:szCs w:val="22"/>
        </w:rPr>
        <w:t>0,</w:t>
      </w:r>
      <w:r w:rsidR="026454DA" w:rsidRPr="005F5827">
        <w:rPr>
          <w:rFonts w:ascii="Helvetica" w:hAnsi="Helvetica" w:cs="Arial"/>
          <w:sz w:val="22"/>
          <w:szCs w:val="22"/>
        </w:rPr>
        <w:t>4</w:t>
      </w:r>
      <w:r w:rsidR="70D39D56" w:rsidRPr="005F5827">
        <w:rPr>
          <w:rFonts w:ascii="Helvetica" w:hAnsi="Helvetica" w:cs="Arial"/>
          <w:sz w:val="22"/>
          <w:szCs w:val="22"/>
        </w:rPr>
        <w:t xml:space="preserve"> </w:t>
      </w:r>
      <w:r w:rsidR="165B9705" w:rsidRPr="005F5827">
        <w:rPr>
          <w:rFonts w:ascii="Helvetica" w:hAnsi="Helvetica" w:cs="Arial"/>
          <w:sz w:val="22"/>
          <w:szCs w:val="22"/>
        </w:rPr>
        <w:t>p</w:t>
      </w:r>
      <w:r w:rsidR="616960BD" w:rsidRPr="005F5827">
        <w:rPr>
          <w:rFonts w:ascii="Helvetica" w:hAnsi="Helvetica" w:cs="Arial"/>
          <w:sz w:val="22"/>
          <w:szCs w:val="22"/>
        </w:rPr>
        <w:t>rocentního</w:t>
      </w:r>
      <w:proofErr w:type="gramEnd"/>
      <w:r w:rsidR="165B9705" w:rsidRPr="005F5827">
        <w:rPr>
          <w:rFonts w:ascii="Helvetica" w:hAnsi="Helvetica" w:cs="Arial"/>
          <w:sz w:val="22"/>
          <w:szCs w:val="22"/>
        </w:rPr>
        <w:t xml:space="preserve"> b</w:t>
      </w:r>
      <w:r w:rsidR="616960BD" w:rsidRPr="005F5827">
        <w:rPr>
          <w:rFonts w:ascii="Helvetica" w:hAnsi="Helvetica" w:cs="Arial"/>
          <w:sz w:val="22"/>
          <w:szCs w:val="22"/>
        </w:rPr>
        <w:t>odu</w:t>
      </w:r>
      <w:r w:rsidR="165B9705" w:rsidRPr="005F5827">
        <w:rPr>
          <w:rFonts w:ascii="Helvetica" w:hAnsi="Helvetica" w:cs="Arial"/>
          <w:sz w:val="22"/>
          <w:szCs w:val="22"/>
        </w:rPr>
        <w:t xml:space="preserve"> vyšší</w:t>
      </w:r>
      <w:r w:rsidR="4D5A809A" w:rsidRPr="005F5827">
        <w:rPr>
          <w:rFonts w:ascii="Helvetica" w:hAnsi="Helvetica" w:cs="Arial"/>
          <w:sz w:val="22"/>
          <w:szCs w:val="22"/>
        </w:rPr>
        <w:t>.</w:t>
      </w:r>
      <w:r w:rsidR="165B9705" w:rsidRPr="005F5827">
        <w:rPr>
          <w:rFonts w:ascii="Helvetica" w:hAnsi="Helvetica" w:cs="Arial"/>
          <w:sz w:val="22"/>
          <w:szCs w:val="22"/>
        </w:rPr>
        <w:t xml:space="preserve"> </w:t>
      </w:r>
      <w:r w:rsidR="52870291" w:rsidRPr="005F5827">
        <w:rPr>
          <w:rFonts w:ascii="Helvetica" w:hAnsi="Helvetica" w:cs="Arial"/>
          <w:sz w:val="22"/>
          <w:szCs w:val="22"/>
        </w:rPr>
        <w:t>V</w:t>
      </w:r>
      <w:r w:rsidR="00B34CB1" w:rsidRPr="005F5827">
        <w:rPr>
          <w:rFonts w:ascii="Helvetica" w:hAnsi="Helvetica" w:cs="Arial"/>
          <w:sz w:val="22"/>
          <w:szCs w:val="22"/>
        </w:rPr>
        <w:t> </w:t>
      </w:r>
      <w:r w:rsidR="52870291" w:rsidRPr="005F5827">
        <w:rPr>
          <w:rFonts w:ascii="Helvetica" w:hAnsi="Helvetica" w:cs="Arial"/>
          <w:sz w:val="22"/>
          <w:szCs w:val="22"/>
        </w:rPr>
        <w:t>porovnání</w:t>
      </w:r>
      <w:r w:rsidR="00B34CB1" w:rsidRPr="005F5827">
        <w:rPr>
          <w:rFonts w:ascii="Helvetica" w:hAnsi="Helvetica" w:cs="Arial"/>
          <w:sz w:val="22"/>
          <w:szCs w:val="22"/>
        </w:rPr>
        <w:t xml:space="preserve"> s</w:t>
      </w:r>
      <w:r w:rsidR="52870291" w:rsidRPr="005F5827">
        <w:rPr>
          <w:rFonts w:ascii="Helvetica" w:hAnsi="Helvetica" w:cs="Arial"/>
          <w:sz w:val="22"/>
          <w:szCs w:val="22"/>
        </w:rPr>
        <w:t xml:space="preserve"> </w:t>
      </w:r>
      <w:r w:rsidR="705796C7" w:rsidRPr="005F5827">
        <w:rPr>
          <w:rFonts w:ascii="Helvetica" w:hAnsi="Helvetica" w:cs="Arial"/>
          <w:b/>
          <w:bCs/>
          <w:sz w:val="22"/>
          <w:szCs w:val="22"/>
        </w:rPr>
        <w:t>celorepublikovým průměrem</w:t>
      </w:r>
      <w:r w:rsidR="52870291" w:rsidRPr="005F5827">
        <w:rPr>
          <w:rFonts w:ascii="Helvetica" w:hAnsi="Helvetica" w:cs="Arial"/>
          <w:sz w:val="22"/>
          <w:szCs w:val="22"/>
        </w:rPr>
        <w:t xml:space="preserve"> byl podíl nezaměstnaných v kraji </w:t>
      </w:r>
      <w:r w:rsidR="52870291" w:rsidRPr="00E459C4">
        <w:rPr>
          <w:rFonts w:ascii="Helvetica" w:hAnsi="Helvetica" w:cs="Arial"/>
          <w:b/>
          <w:bCs/>
          <w:sz w:val="22"/>
          <w:szCs w:val="22"/>
        </w:rPr>
        <w:t xml:space="preserve">o </w:t>
      </w:r>
      <w:proofErr w:type="gramStart"/>
      <w:r w:rsidR="52870291" w:rsidRPr="00E459C4">
        <w:rPr>
          <w:rFonts w:ascii="Helvetica" w:hAnsi="Helvetica" w:cs="Arial"/>
          <w:b/>
          <w:bCs/>
          <w:sz w:val="22"/>
          <w:szCs w:val="22"/>
        </w:rPr>
        <w:t>0,</w:t>
      </w:r>
      <w:r w:rsidR="4F245798" w:rsidRPr="00E459C4">
        <w:rPr>
          <w:rFonts w:ascii="Helvetica" w:hAnsi="Helvetica" w:cs="Arial"/>
          <w:b/>
          <w:bCs/>
          <w:sz w:val="22"/>
          <w:szCs w:val="22"/>
        </w:rPr>
        <w:t>8</w:t>
      </w:r>
      <w:r w:rsidR="42EE3BD0" w:rsidRPr="00E459C4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52870291" w:rsidRPr="00E459C4">
        <w:rPr>
          <w:rFonts w:ascii="Helvetica" w:hAnsi="Helvetica" w:cs="Arial"/>
          <w:b/>
          <w:bCs/>
          <w:sz w:val="22"/>
          <w:szCs w:val="22"/>
        </w:rPr>
        <w:t>procentního</w:t>
      </w:r>
      <w:proofErr w:type="gramEnd"/>
      <w:r w:rsidR="52870291" w:rsidRPr="00E459C4">
        <w:rPr>
          <w:rFonts w:ascii="Helvetica" w:hAnsi="Helvetica" w:cs="Arial"/>
          <w:b/>
          <w:bCs/>
          <w:sz w:val="22"/>
          <w:szCs w:val="22"/>
        </w:rPr>
        <w:t xml:space="preserve"> bodu nižší</w:t>
      </w:r>
      <w:r w:rsidR="162EE684" w:rsidRPr="005F5827">
        <w:rPr>
          <w:rFonts w:ascii="Helvetica" w:hAnsi="Helvetica" w:cs="Arial"/>
          <w:sz w:val="22"/>
          <w:szCs w:val="22"/>
        </w:rPr>
        <w:t xml:space="preserve">. </w:t>
      </w:r>
    </w:p>
    <w:p w14:paraId="40CAE7A7" w14:textId="4A1E1189" w:rsidR="37713173" w:rsidRPr="005F5827" w:rsidRDefault="37713173" w:rsidP="37713173">
      <w:pPr>
        <w:ind w:right="-23"/>
        <w:jc w:val="both"/>
        <w:rPr>
          <w:b/>
          <w:bCs/>
        </w:rPr>
      </w:pPr>
    </w:p>
    <w:p w14:paraId="32A890BA" w14:textId="35E846CD" w:rsidR="32F050BC" w:rsidRPr="00464235" w:rsidRDefault="24BF2B5A" w:rsidP="001508DE">
      <w:pPr>
        <w:spacing w:line="259" w:lineRule="auto"/>
        <w:jc w:val="both"/>
        <w:rPr>
          <w:rFonts w:ascii="Helvetica" w:hAnsi="Helvetica" w:cs="Helvetica"/>
          <w:sz w:val="22"/>
          <w:szCs w:val="22"/>
        </w:rPr>
      </w:pPr>
      <w:r w:rsidRPr="00464235">
        <w:rPr>
          <w:rFonts w:ascii="Helvetica" w:eastAsia="Arial" w:hAnsi="Helvetica" w:cs="Helvetica"/>
          <w:i/>
          <w:iCs/>
          <w:sz w:val="22"/>
          <w:szCs w:val="22"/>
        </w:rPr>
        <w:t>„</w:t>
      </w:r>
      <w:r w:rsidR="20A821F3" w:rsidRPr="00464235">
        <w:rPr>
          <w:rFonts w:ascii="Helvetica" w:eastAsia="Arial" w:hAnsi="Helvetica" w:cs="Helvetica"/>
          <w:i/>
          <w:iCs/>
          <w:sz w:val="22"/>
          <w:szCs w:val="22"/>
        </w:rPr>
        <w:t>V prvním pololetí letošního roku se vývoj na trhu práce v Jihočeském kraji v porovnání s</w:t>
      </w:r>
      <w:r w:rsidR="00E459C4" w:rsidRPr="00464235">
        <w:rPr>
          <w:rFonts w:ascii="Helvetica" w:eastAsia="Arial" w:hAnsi="Helvetica" w:cs="Helvetica"/>
          <w:i/>
          <w:iCs/>
          <w:sz w:val="22"/>
          <w:szCs w:val="22"/>
        </w:rPr>
        <w:t> </w:t>
      </w:r>
      <w:r w:rsidR="20A821F3" w:rsidRPr="00464235">
        <w:rPr>
          <w:rFonts w:ascii="Helvetica" w:eastAsia="Arial" w:hAnsi="Helvetica" w:cs="Helvetica"/>
          <w:i/>
          <w:iCs/>
          <w:sz w:val="22"/>
          <w:szCs w:val="22"/>
        </w:rPr>
        <w:t>předchozími roky významně ne</w:t>
      </w:r>
      <w:r w:rsidR="39DD8D9F" w:rsidRPr="00464235">
        <w:rPr>
          <w:rFonts w:ascii="Helvetica" w:eastAsia="Arial" w:hAnsi="Helvetica" w:cs="Helvetica"/>
          <w:i/>
          <w:iCs/>
          <w:sz w:val="22"/>
          <w:szCs w:val="22"/>
        </w:rPr>
        <w:t>z</w:t>
      </w:r>
      <w:r w:rsidR="20A821F3" w:rsidRPr="00464235">
        <w:rPr>
          <w:rFonts w:ascii="Helvetica" w:eastAsia="Arial" w:hAnsi="Helvetica" w:cs="Helvetica"/>
          <w:i/>
          <w:iCs/>
          <w:sz w:val="22"/>
          <w:szCs w:val="22"/>
        </w:rPr>
        <w:t>měnil. V červnu se podíl nezaměstnaných osob snížil</w:t>
      </w:r>
      <w:r w:rsidR="00464235" w:rsidRPr="00464235">
        <w:rPr>
          <w:rFonts w:ascii="Helvetica" w:eastAsia="Arial" w:hAnsi="Helvetica" w:cs="Helvetica"/>
          <w:i/>
          <w:iCs/>
          <w:sz w:val="22"/>
          <w:szCs w:val="22"/>
        </w:rPr>
        <w:br/>
      </w:r>
      <w:r w:rsidR="20A821F3" w:rsidRPr="00464235">
        <w:rPr>
          <w:rFonts w:ascii="Helvetica" w:eastAsia="Arial" w:hAnsi="Helvetica" w:cs="Helvetica"/>
          <w:i/>
          <w:iCs/>
          <w:sz w:val="22"/>
          <w:szCs w:val="22"/>
        </w:rPr>
        <w:t xml:space="preserve">o </w:t>
      </w:r>
      <w:proofErr w:type="gramStart"/>
      <w:r w:rsidR="20A821F3" w:rsidRPr="00464235">
        <w:rPr>
          <w:rFonts w:ascii="Helvetica" w:eastAsia="Arial" w:hAnsi="Helvetica" w:cs="Helvetica"/>
          <w:i/>
          <w:iCs/>
          <w:sz w:val="22"/>
          <w:szCs w:val="22"/>
        </w:rPr>
        <w:t>0,1</w:t>
      </w:r>
      <w:r w:rsidR="1AF51D9A" w:rsidRPr="00464235">
        <w:rPr>
          <w:rFonts w:ascii="Helvetica" w:eastAsia="Arial" w:hAnsi="Helvetica" w:cs="Helvetica"/>
          <w:i/>
          <w:iCs/>
          <w:sz w:val="22"/>
          <w:szCs w:val="22"/>
        </w:rPr>
        <w:t xml:space="preserve"> </w:t>
      </w:r>
      <w:r w:rsidR="20A821F3" w:rsidRPr="00464235">
        <w:rPr>
          <w:rFonts w:ascii="Helvetica" w:eastAsia="Arial" w:hAnsi="Helvetica" w:cs="Helvetica"/>
          <w:i/>
          <w:iCs/>
          <w:sz w:val="22"/>
          <w:szCs w:val="22"/>
        </w:rPr>
        <w:t>procentního</w:t>
      </w:r>
      <w:proofErr w:type="gramEnd"/>
      <w:r w:rsidR="20A821F3" w:rsidRPr="00464235">
        <w:rPr>
          <w:rFonts w:ascii="Helvetica" w:eastAsia="Arial" w:hAnsi="Helvetica" w:cs="Helvetica"/>
          <w:i/>
          <w:iCs/>
          <w:sz w:val="22"/>
          <w:szCs w:val="22"/>
        </w:rPr>
        <w:t xml:space="preserve"> bodu na hodnotu 4,0 %. Největší podíl nezaměstnaných byl zaznamenán</w:t>
      </w:r>
      <w:r w:rsidR="00464235" w:rsidRPr="00464235">
        <w:rPr>
          <w:rFonts w:ascii="Helvetica" w:eastAsia="Arial" w:hAnsi="Helvetica" w:cs="Helvetica"/>
          <w:i/>
          <w:iCs/>
          <w:sz w:val="22"/>
          <w:szCs w:val="22"/>
        </w:rPr>
        <w:br/>
      </w:r>
      <w:r w:rsidR="20A821F3" w:rsidRPr="00464235">
        <w:rPr>
          <w:rFonts w:ascii="Helvetica" w:eastAsia="Arial" w:hAnsi="Helvetica" w:cs="Helvetica"/>
          <w:i/>
          <w:iCs/>
          <w:sz w:val="22"/>
          <w:szCs w:val="22"/>
        </w:rPr>
        <w:t>v okrese Český Krumlov (5,0 %) a nejnižší v Jindřichově Hradci (3,5 %). Na</w:t>
      </w:r>
      <w:r w:rsidR="00464235" w:rsidRPr="00464235">
        <w:rPr>
          <w:rFonts w:ascii="Helvetica" w:eastAsia="Arial" w:hAnsi="Helvetica" w:cs="Helvetica"/>
          <w:i/>
          <w:iCs/>
          <w:sz w:val="22"/>
          <w:szCs w:val="22"/>
        </w:rPr>
        <w:t xml:space="preserve"> </w:t>
      </w:r>
      <w:r w:rsidR="20A821F3" w:rsidRPr="00464235">
        <w:rPr>
          <w:rFonts w:ascii="Helvetica" w:eastAsia="Arial" w:hAnsi="Helvetica" w:cs="Helvetica"/>
          <w:i/>
          <w:iCs/>
          <w:sz w:val="22"/>
          <w:szCs w:val="22"/>
        </w:rPr>
        <w:t>kontaktních pracovištích Jihočeského kraje bylo ke konci června evidováno celkem 17 600 uchazečů o zaměstnání</w:t>
      </w:r>
      <w:r w:rsidR="59D8EAC8" w:rsidRPr="00464235">
        <w:rPr>
          <w:rFonts w:ascii="Helvetica" w:eastAsia="Arial" w:hAnsi="Helvetica" w:cs="Helvetica"/>
          <w:i/>
          <w:iCs/>
          <w:sz w:val="22"/>
          <w:szCs w:val="22"/>
        </w:rPr>
        <w:t>,</w:t>
      </w:r>
      <w:r w:rsidRPr="00464235">
        <w:rPr>
          <w:rFonts w:ascii="Helvetica" w:eastAsia="Arial" w:hAnsi="Helvetica" w:cs="Helvetica"/>
          <w:i/>
          <w:iCs/>
          <w:sz w:val="22"/>
          <w:szCs w:val="22"/>
        </w:rPr>
        <w:t>“</w:t>
      </w:r>
      <w:r w:rsidR="465C303A" w:rsidRPr="00464235">
        <w:rPr>
          <w:rFonts w:ascii="Helvetica" w:eastAsiaTheme="minorEastAsia" w:hAnsi="Helvetica" w:cs="Helvetica"/>
          <w:i/>
          <w:iCs/>
          <w:sz w:val="22"/>
          <w:szCs w:val="22"/>
          <w:lang w:eastAsia="en-US"/>
        </w:rPr>
        <w:t xml:space="preserve"> </w:t>
      </w:r>
      <w:r w:rsidR="465C303A" w:rsidRPr="00464235">
        <w:rPr>
          <w:rFonts w:ascii="Helvetica" w:hAnsi="Helvetica" w:cs="Helvetica"/>
          <w:sz w:val="22"/>
          <w:szCs w:val="22"/>
        </w:rPr>
        <w:t xml:space="preserve">uvedl ředitel Krajské pobočky Úřadu práce v Českých Budějovicích </w:t>
      </w:r>
      <w:r w:rsidR="465C303A" w:rsidRPr="00464235">
        <w:rPr>
          <w:rFonts w:ascii="Helvetica" w:hAnsi="Helvetica" w:cs="Helvetica"/>
          <w:b/>
          <w:bCs/>
          <w:sz w:val="22"/>
          <w:szCs w:val="22"/>
        </w:rPr>
        <w:t>Ivan Loukota</w:t>
      </w:r>
      <w:r w:rsidR="465C303A" w:rsidRPr="00464235">
        <w:rPr>
          <w:rFonts w:ascii="Helvetica" w:hAnsi="Helvetica" w:cs="Helvetica"/>
          <w:sz w:val="22"/>
          <w:szCs w:val="22"/>
        </w:rPr>
        <w:t>.</w:t>
      </w:r>
    </w:p>
    <w:p w14:paraId="292F1221" w14:textId="6415752F" w:rsidR="00C33CFE" w:rsidRPr="00464235" w:rsidRDefault="546EF928" w:rsidP="14C7E310">
      <w:pPr>
        <w:tabs>
          <w:tab w:val="left" w:pos="5460"/>
        </w:tabs>
        <w:spacing w:line="259" w:lineRule="auto"/>
        <w:jc w:val="both"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034E45E5" wp14:editId="2FCF64E7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69474" cy="3600000"/>
            <wp:effectExtent l="0" t="0" r="3175" b="635"/>
            <wp:wrapTight wrapText="bothSides">
              <wp:wrapPolygon edited="0">
                <wp:start x="0" y="0"/>
                <wp:lineTo x="0" y="21490"/>
                <wp:lineTo x="21541" y="21490"/>
                <wp:lineTo x="21541" y="0"/>
                <wp:lineTo x="0" y="0"/>
              </wp:wrapPolygon>
            </wp:wrapTight>
            <wp:docPr id="131285052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850521" name="Picture 131285052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9474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297CC1F" w:rsidRPr="005F5827">
        <w:rPr>
          <w:rFonts w:ascii="Helvetica" w:hAnsi="Helvetica" w:cs="Arial"/>
          <w:sz w:val="22"/>
          <w:szCs w:val="22"/>
        </w:rPr>
        <w:t xml:space="preserve">Během </w:t>
      </w:r>
      <w:r w:rsidR="70E63798" w:rsidRPr="00E459C4">
        <w:rPr>
          <w:rFonts w:ascii="Helvetica" w:hAnsi="Helvetica" w:cs="Arial"/>
          <w:sz w:val="22"/>
          <w:szCs w:val="22"/>
        </w:rPr>
        <w:t>červ</w:t>
      </w:r>
      <w:r w:rsidR="47D233A2" w:rsidRPr="00E459C4">
        <w:rPr>
          <w:rFonts w:ascii="Helvetica" w:hAnsi="Helvetica" w:cs="Arial"/>
          <w:sz w:val="22"/>
          <w:szCs w:val="22"/>
        </w:rPr>
        <w:t>na</w:t>
      </w:r>
      <w:r w:rsidR="3297CC1F" w:rsidRPr="005F5827">
        <w:rPr>
          <w:rFonts w:ascii="Helvetica" w:hAnsi="Helvetica" w:cs="Arial"/>
          <w:sz w:val="22"/>
          <w:szCs w:val="22"/>
        </w:rPr>
        <w:t xml:space="preserve"> se na pracovištích Krajské pobočky Ú</w:t>
      </w:r>
      <w:r w:rsidR="0FCC8150" w:rsidRPr="005F5827">
        <w:rPr>
          <w:rFonts w:ascii="Helvetica" w:hAnsi="Helvetica" w:cs="Arial"/>
          <w:sz w:val="22"/>
          <w:szCs w:val="22"/>
        </w:rPr>
        <w:t>řadu práce</w:t>
      </w:r>
      <w:r w:rsidR="3297CC1F" w:rsidRPr="005F5827">
        <w:rPr>
          <w:rFonts w:ascii="Helvetica" w:hAnsi="Helvetica" w:cs="Arial"/>
          <w:sz w:val="22"/>
          <w:szCs w:val="22"/>
        </w:rPr>
        <w:t xml:space="preserve"> </w:t>
      </w:r>
      <w:r w:rsidR="1F050346" w:rsidRPr="005F5827">
        <w:rPr>
          <w:rFonts w:ascii="Helvetica" w:hAnsi="Helvetica" w:cs="Arial"/>
          <w:sz w:val="22"/>
          <w:szCs w:val="22"/>
        </w:rPr>
        <w:t xml:space="preserve">ČR </w:t>
      </w:r>
      <w:r w:rsidR="3297CC1F" w:rsidRPr="005F5827">
        <w:rPr>
          <w:rFonts w:ascii="Helvetica" w:hAnsi="Helvetica" w:cs="Arial"/>
          <w:sz w:val="22"/>
          <w:szCs w:val="22"/>
        </w:rPr>
        <w:t xml:space="preserve">v Českých Budějovicích </w:t>
      </w:r>
      <w:r w:rsidR="3297CC1F" w:rsidRPr="005F5827">
        <w:rPr>
          <w:rFonts w:ascii="Helvetica" w:hAnsi="Helvetica" w:cs="Arial"/>
          <w:b/>
          <w:bCs/>
          <w:sz w:val="22"/>
          <w:szCs w:val="22"/>
        </w:rPr>
        <w:t xml:space="preserve">nově zaevidovalo </w:t>
      </w:r>
      <w:r w:rsidR="00DAFB89" w:rsidRPr="00E459C4">
        <w:rPr>
          <w:rFonts w:ascii="Helvetica" w:hAnsi="Helvetica" w:cs="Arial"/>
          <w:b/>
          <w:bCs/>
          <w:sz w:val="22"/>
          <w:szCs w:val="22"/>
        </w:rPr>
        <w:t xml:space="preserve">2 </w:t>
      </w:r>
      <w:r w:rsidR="7E8491BA" w:rsidRPr="00E459C4">
        <w:rPr>
          <w:rFonts w:ascii="Helvetica" w:hAnsi="Helvetica" w:cs="Arial"/>
          <w:b/>
          <w:bCs/>
          <w:sz w:val="22"/>
          <w:szCs w:val="22"/>
        </w:rPr>
        <w:t>292</w:t>
      </w:r>
      <w:r w:rsidR="3297CC1F" w:rsidRPr="005F5827">
        <w:rPr>
          <w:rFonts w:ascii="Helvetica" w:hAnsi="Helvetica" w:cs="Arial"/>
          <w:b/>
          <w:bCs/>
          <w:sz w:val="22"/>
          <w:szCs w:val="22"/>
        </w:rPr>
        <w:t xml:space="preserve"> osob, z toho </w:t>
      </w:r>
      <w:r w:rsidR="43A5E20D" w:rsidRPr="00E459C4">
        <w:rPr>
          <w:rFonts w:ascii="Helvetica" w:hAnsi="Helvetica" w:cs="Arial"/>
          <w:b/>
          <w:bCs/>
          <w:sz w:val="22"/>
          <w:szCs w:val="22"/>
        </w:rPr>
        <w:t>3</w:t>
      </w:r>
      <w:r w:rsidR="35348BCB" w:rsidRPr="00E459C4">
        <w:rPr>
          <w:rFonts w:ascii="Helvetica" w:hAnsi="Helvetica" w:cs="Arial"/>
          <w:b/>
          <w:bCs/>
          <w:sz w:val="22"/>
          <w:szCs w:val="22"/>
        </w:rPr>
        <w:t>8</w:t>
      </w:r>
      <w:r w:rsidR="74A720B0" w:rsidRPr="00E459C4">
        <w:rPr>
          <w:rFonts w:ascii="Helvetica" w:hAnsi="Helvetica" w:cs="Arial"/>
          <w:b/>
          <w:bCs/>
          <w:sz w:val="22"/>
          <w:szCs w:val="22"/>
        </w:rPr>
        <w:t>,</w:t>
      </w:r>
      <w:r w:rsidR="726AE146" w:rsidRPr="00E459C4">
        <w:rPr>
          <w:rFonts w:ascii="Helvetica" w:hAnsi="Helvetica" w:cs="Arial"/>
          <w:b/>
          <w:bCs/>
          <w:sz w:val="22"/>
          <w:szCs w:val="22"/>
        </w:rPr>
        <w:t xml:space="preserve">7 </w:t>
      </w:r>
      <w:r w:rsidR="3297CC1F" w:rsidRPr="005F5827">
        <w:rPr>
          <w:rFonts w:ascii="Helvetica" w:hAnsi="Helvetica" w:cs="Arial"/>
          <w:b/>
          <w:bCs/>
          <w:sz w:val="22"/>
          <w:szCs w:val="22"/>
        </w:rPr>
        <w:t xml:space="preserve">% </w:t>
      </w:r>
      <w:r w:rsidR="0DB9BB27" w:rsidRPr="005F5827">
        <w:rPr>
          <w:rFonts w:ascii="Helvetica" w:hAnsi="Helvetica" w:cs="Arial"/>
          <w:b/>
          <w:bCs/>
          <w:sz w:val="22"/>
          <w:szCs w:val="22"/>
        </w:rPr>
        <w:t>se registrovalo</w:t>
      </w:r>
      <w:r w:rsidR="3297CC1F" w:rsidRPr="005F5827">
        <w:rPr>
          <w:rFonts w:ascii="Helvetica" w:hAnsi="Helvetica" w:cs="Arial"/>
          <w:b/>
          <w:bCs/>
          <w:sz w:val="22"/>
          <w:szCs w:val="22"/>
        </w:rPr>
        <w:t xml:space="preserve"> online</w:t>
      </w:r>
      <w:r w:rsidR="34153EF8" w:rsidRPr="005F5827">
        <w:rPr>
          <w:rFonts w:ascii="Helvetica" w:hAnsi="Helvetica" w:cs="Arial"/>
          <w:b/>
          <w:bCs/>
          <w:sz w:val="22"/>
          <w:szCs w:val="22"/>
        </w:rPr>
        <w:t>.</w:t>
      </w:r>
      <w:r w:rsidR="1CCC3C0F" w:rsidRPr="005F5827">
        <w:rPr>
          <w:rFonts w:ascii="Helvetica" w:hAnsi="Helvetica" w:cs="Arial"/>
          <w:sz w:val="22"/>
          <w:szCs w:val="22"/>
        </w:rPr>
        <w:t xml:space="preserve"> </w:t>
      </w:r>
      <w:r w:rsidR="0DB9BB27" w:rsidRPr="005F5827">
        <w:rPr>
          <w:rFonts w:ascii="Helvetica" w:hAnsi="Helvetica" w:cs="Arial"/>
          <w:sz w:val="22"/>
          <w:szCs w:val="22"/>
        </w:rPr>
        <w:t>N</w:t>
      </w:r>
      <w:r w:rsidR="3297CC1F" w:rsidRPr="005F5827">
        <w:rPr>
          <w:rFonts w:ascii="Helvetica" w:hAnsi="Helvetica" w:cs="Arial"/>
          <w:sz w:val="22"/>
          <w:szCs w:val="22"/>
        </w:rPr>
        <w:t>ejvíce této možnosti využili klienti z</w:t>
      </w:r>
      <w:r w:rsidR="00464235">
        <w:rPr>
          <w:rFonts w:ascii="Helvetica" w:hAnsi="Helvetica" w:cs="Arial"/>
          <w:sz w:val="22"/>
          <w:szCs w:val="22"/>
        </w:rPr>
        <w:t xml:space="preserve"> </w:t>
      </w:r>
      <w:r w:rsidR="3297CC1F" w:rsidRPr="005F5827">
        <w:rPr>
          <w:rFonts w:ascii="Helvetica" w:hAnsi="Helvetica" w:cs="Arial"/>
          <w:sz w:val="22"/>
          <w:szCs w:val="22"/>
        </w:rPr>
        <w:t xml:space="preserve">okresu </w:t>
      </w:r>
      <w:r w:rsidR="505BEAA7" w:rsidRPr="005F5827">
        <w:rPr>
          <w:rFonts w:ascii="Helvetica" w:hAnsi="Helvetica" w:cs="Arial"/>
          <w:b/>
          <w:bCs/>
          <w:sz w:val="22"/>
          <w:szCs w:val="22"/>
        </w:rPr>
        <w:t>Česk</w:t>
      </w:r>
      <w:r w:rsidR="08821060" w:rsidRPr="005F5827">
        <w:rPr>
          <w:rFonts w:ascii="Helvetica" w:hAnsi="Helvetica" w:cs="Arial"/>
          <w:b/>
          <w:bCs/>
          <w:sz w:val="22"/>
          <w:szCs w:val="22"/>
        </w:rPr>
        <w:t>é Budějovice</w:t>
      </w:r>
      <w:r w:rsidR="45BE7A01" w:rsidRPr="005F5827">
        <w:rPr>
          <w:rFonts w:ascii="Helvetica" w:hAnsi="Helvetica" w:cs="Arial"/>
          <w:sz w:val="22"/>
          <w:szCs w:val="22"/>
        </w:rPr>
        <w:t xml:space="preserve">, </w:t>
      </w:r>
      <w:r w:rsidR="4A882279" w:rsidRPr="005F5827">
        <w:rPr>
          <w:rFonts w:ascii="Helvetica" w:hAnsi="Helvetica" w:cs="Arial"/>
          <w:sz w:val="22"/>
          <w:szCs w:val="22"/>
        </w:rPr>
        <w:t xml:space="preserve">kde si </w:t>
      </w:r>
      <w:r w:rsidR="2441327C" w:rsidRPr="005F5827">
        <w:rPr>
          <w:rFonts w:ascii="Helvetica" w:hAnsi="Helvetica" w:cs="Arial"/>
          <w:sz w:val="22"/>
          <w:szCs w:val="22"/>
        </w:rPr>
        <w:t>téměř polovina</w:t>
      </w:r>
      <w:r w:rsidR="1B1700A4" w:rsidRPr="005F5827">
        <w:rPr>
          <w:rFonts w:ascii="Helvetica" w:hAnsi="Helvetica" w:cs="Arial"/>
          <w:sz w:val="22"/>
          <w:szCs w:val="22"/>
        </w:rPr>
        <w:t xml:space="preserve"> </w:t>
      </w:r>
      <w:r w:rsidR="3297CC1F" w:rsidRPr="005F5827">
        <w:rPr>
          <w:rFonts w:ascii="Helvetica" w:hAnsi="Helvetica" w:cs="Arial"/>
          <w:sz w:val="22"/>
          <w:szCs w:val="22"/>
        </w:rPr>
        <w:t xml:space="preserve">nových uchazečů </w:t>
      </w:r>
      <w:r w:rsidR="6F2702A1" w:rsidRPr="005F5827">
        <w:rPr>
          <w:rFonts w:ascii="Helvetica" w:hAnsi="Helvetica" w:cs="Arial"/>
          <w:sz w:val="22"/>
          <w:szCs w:val="22"/>
        </w:rPr>
        <w:t>podal</w:t>
      </w:r>
      <w:r w:rsidR="4378147E" w:rsidRPr="005F5827">
        <w:rPr>
          <w:rFonts w:ascii="Helvetica" w:hAnsi="Helvetica" w:cs="Arial"/>
          <w:sz w:val="22"/>
          <w:szCs w:val="22"/>
        </w:rPr>
        <w:t>a</w:t>
      </w:r>
      <w:r w:rsidR="6F0A4E1A" w:rsidRPr="005F5827">
        <w:rPr>
          <w:rFonts w:ascii="Helvetica" w:hAnsi="Helvetica" w:cs="Arial"/>
          <w:sz w:val="22"/>
          <w:szCs w:val="22"/>
        </w:rPr>
        <w:t xml:space="preserve"> </w:t>
      </w:r>
      <w:r w:rsidR="3297CC1F" w:rsidRPr="005F5827">
        <w:rPr>
          <w:rFonts w:ascii="Helvetica" w:hAnsi="Helvetica" w:cs="Arial"/>
          <w:sz w:val="22"/>
          <w:szCs w:val="22"/>
        </w:rPr>
        <w:t>žádost o</w:t>
      </w:r>
      <w:r w:rsidR="00464235">
        <w:rPr>
          <w:rFonts w:ascii="Helvetica" w:hAnsi="Helvetica" w:cs="Arial"/>
          <w:sz w:val="22"/>
          <w:szCs w:val="22"/>
        </w:rPr>
        <w:t xml:space="preserve"> </w:t>
      </w:r>
      <w:r w:rsidR="3297CC1F" w:rsidRPr="005F5827">
        <w:rPr>
          <w:rFonts w:ascii="Helvetica" w:hAnsi="Helvetica" w:cs="Arial"/>
          <w:sz w:val="22"/>
          <w:szCs w:val="22"/>
        </w:rPr>
        <w:t>evidenci přes</w:t>
      </w:r>
      <w:r w:rsidR="31AF9C62" w:rsidRPr="005F5827">
        <w:rPr>
          <w:rFonts w:ascii="Helvetica" w:hAnsi="Helvetica" w:cs="Arial"/>
          <w:sz w:val="22"/>
          <w:szCs w:val="22"/>
        </w:rPr>
        <w:t> </w:t>
      </w:r>
      <w:r w:rsidR="3297CC1F" w:rsidRPr="005F5827">
        <w:rPr>
          <w:rFonts w:ascii="Helvetica" w:hAnsi="Helvetica" w:cs="Arial"/>
          <w:sz w:val="22"/>
          <w:szCs w:val="22"/>
        </w:rPr>
        <w:t>Klientsk</w:t>
      </w:r>
      <w:r w:rsidR="5977CFF1" w:rsidRPr="005F5827">
        <w:rPr>
          <w:rFonts w:ascii="Helvetica" w:hAnsi="Helvetica" w:cs="Arial"/>
          <w:sz w:val="22"/>
          <w:szCs w:val="22"/>
        </w:rPr>
        <w:t>ou zónu Jenda</w:t>
      </w:r>
      <w:r w:rsidR="03122932" w:rsidRPr="005F5827">
        <w:rPr>
          <w:rFonts w:ascii="Helvetica" w:hAnsi="Helvetica" w:cs="Arial"/>
          <w:sz w:val="22"/>
          <w:szCs w:val="22"/>
        </w:rPr>
        <w:t xml:space="preserve">. </w:t>
      </w:r>
      <w:r w:rsidR="54CCED9C" w:rsidRPr="005F5827">
        <w:rPr>
          <w:rFonts w:ascii="Helvetica" w:hAnsi="Helvetica" w:cs="Arial"/>
          <w:sz w:val="22"/>
          <w:szCs w:val="22"/>
        </w:rPr>
        <w:t>Počet nově zaevidovaných</w:t>
      </w:r>
      <w:r w:rsidR="7916925E" w:rsidRPr="005F5827">
        <w:rPr>
          <w:rFonts w:ascii="Helvetica" w:hAnsi="Helvetica" w:cs="Arial"/>
          <w:sz w:val="22"/>
          <w:szCs w:val="22"/>
        </w:rPr>
        <w:t xml:space="preserve"> byl</w:t>
      </w:r>
      <w:r w:rsidR="54CCED9C" w:rsidRPr="005F5827">
        <w:rPr>
          <w:rFonts w:ascii="Helvetica" w:hAnsi="Helvetica" w:cs="Arial"/>
          <w:sz w:val="22"/>
          <w:szCs w:val="22"/>
        </w:rPr>
        <w:t xml:space="preserve"> v</w:t>
      </w:r>
      <w:r w:rsidR="2B43A8E2" w:rsidRPr="005F5827">
        <w:rPr>
          <w:rFonts w:ascii="Helvetica" w:hAnsi="Helvetica" w:cs="Arial"/>
          <w:sz w:val="22"/>
          <w:szCs w:val="22"/>
        </w:rPr>
        <w:t xml:space="preserve"> </w:t>
      </w:r>
      <w:r w:rsidR="2F9933B8" w:rsidRPr="00E459C4">
        <w:rPr>
          <w:rFonts w:ascii="Helvetica" w:hAnsi="Helvetica" w:cs="Arial"/>
          <w:sz w:val="22"/>
          <w:szCs w:val="22"/>
        </w:rPr>
        <w:t>červnu</w:t>
      </w:r>
      <w:r w:rsidR="637220DA" w:rsidRPr="005F5827">
        <w:rPr>
          <w:rFonts w:ascii="Helvetica" w:hAnsi="Helvetica" w:cs="Arial"/>
          <w:sz w:val="22"/>
          <w:szCs w:val="22"/>
        </w:rPr>
        <w:t xml:space="preserve"> </w:t>
      </w:r>
      <w:r w:rsidR="54CCED9C" w:rsidRPr="005F5827">
        <w:rPr>
          <w:rFonts w:ascii="Helvetica" w:hAnsi="Helvetica" w:cs="Arial"/>
          <w:sz w:val="22"/>
          <w:szCs w:val="22"/>
        </w:rPr>
        <w:t xml:space="preserve">meziměsíčně </w:t>
      </w:r>
      <w:r w:rsidR="1BAFEFA9" w:rsidRPr="00E459C4">
        <w:rPr>
          <w:rFonts w:ascii="Helvetica" w:hAnsi="Helvetica" w:cs="Arial"/>
          <w:sz w:val="22"/>
          <w:szCs w:val="22"/>
        </w:rPr>
        <w:t>vyšší</w:t>
      </w:r>
      <w:r w:rsidR="267E8717" w:rsidRPr="005F5827">
        <w:rPr>
          <w:rFonts w:ascii="Helvetica" w:hAnsi="Helvetica" w:cs="Arial"/>
          <w:sz w:val="22"/>
          <w:szCs w:val="22"/>
        </w:rPr>
        <w:t xml:space="preserve"> o </w:t>
      </w:r>
      <w:r w:rsidR="243AB336" w:rsidRPr="00E459C4">
        <w:rPr>
          <w:rFonts w:ascii="Helvetica" w:hAnsi="Helvetica" w:cs="Arial"/>
          <w:sz w:val="22"/>
          <w:szCs w:val="22"/>
        </w:rPr>
        <w:t>98</w:t>
      </w:r>
      <w:r w:rsidR="54CCED9C" w:rsidRPr="005F5827">
        <w:rPr>
          <w:rFonts w:ascii="Helvetica" w:hAnsi="Helvetica" w:cs="Arial"/>
          <w:sz w:val="22"/>
          <w:szCs w:val="22"/>
        </w:rPr>
        <w:t xml:space="preserve"> osob a meziročně </w:t>
      </w:r>
      <w:r w:rsidR="2EAB13A4" w:rsidRPr="005F5827">
        <w:rPr>
          <w:rFonts w:ascii="Helvetica" w:hAnsi="Helvetica" w:cs="Arial"/>
          <w:sz w:val="22"/>
          <w:szCs w:val="22"/>
        </w:rPr>
        <w:t>vyš</w:t>
      </w:r>
      <w:r w:rsidR="42FB6114" w:rsidRPr="005F5827">
        <w:rPr>
          <w:rFonts w:ascii="Helvetica" w:hAnsi="Helvetica" w:cs="Arial"/>
          <w:sz w:val="22"/>
          <w:szCs w:val="22"/>
        </w:rPr>
        <w:t xml:space="preserve">ší </w:t>
      </w:r>
      <w:r w:rsidR="54CCED9C" w:rsidRPr="005F5827">
        <w:rPr>
          <w:rFonts w:ascii="Helvetica" w:hAnsi="Helvetica" w:cs="Arial"/>
          <w:sz w:val="22"/>
          <w:szCs w:val="22"/>
        </w:rPr>
        <w:t>o</w:t>
      </w:r>
      <w:r w:rsidR="00464235">
        <w:rPr>
          <w:rFonts w:ascii="Helvetica" w:hAnsi="Helvetica" w:cs="Arial"/>
          <w:sz w:val="22"/>
          <w:szCs w:val="22"/>
        </w:rPr>
        <w:t xml:space="preserve"> </w:t>
      </w:r>
      <w:r w:rsidR="49545132" w:rsidRPr="00E459C4">
        <w:rPr>
          <w:rFonts w:ascii="Helvetica" w:hAnsi="Helvetica" w:cs="Arial"/>
          <w:sz w:val="22"/>
          <w:szCs w:val="22"/>
        </w:rPr>
        <w:t>34</w:t>
      </w:r>
      <w:r w:rsidR="00464235">
        <w:rPr>
          <w:rFonts w:ascii="Helvetica" w:hAnsi="Helvetica" w:cs="Arial"/>
          <w:sz w:val="22"/>
          <w:szCs w:val="22"/>
        </w:rPr>
        <w:t xml:space="preserve">5 </w:t>
      </w:r>
      <w:r w:rsidR="5445A6C5" w:rsidRPr="005F5827">
        <w:rPr>
          <w:rFonts w:ascii="Helvetica" w:hAnsi="Helvetica" w:cs="Arial"/>
          <w:sz w:val="22"/>
          <w:szCs w:val="22"/>
        </w:rPr>
        <w:t>osob</w:t>
      </w:r>
      <w:r w:rsidR="267F93DF" w:rsidRPr="005F5827">
        <w:rPr>
          <w:rFonts w:ascii="Helvetica" w:hAnsi="Helvetica" w:cs="Arial"/>
          <w:sz w:val="22"/>
          <w:szCs w:val="22"/>
        </w:rPr>
        <w:t>.</w:t>
      </w:r>
    </w:p>
    <w:p w14:paraId="1F12B786" w14:textId="4A0CCFFA" w:rsidR="00C33CFE" w:rsidRPr="005F5827" w:rsidRDefault="00C33CFE" w:rsidP="2014763B">
      <w:pPr>
        <w:rPr>
          <w:rFonts w:ascii="Aptos" w:eastAsia="Aptos" w:hAnsi="Aptos" w:cs="Aptos"/>
          <w:b/>
          <w:bCs/>
          <w:color w:val="000000" w:themeColor="text1"/>
        </w:rPr>
      </w:pPr>
    </w:p>
    <w:p w14:paraId="013AF91E" w14:textId="5061CC82" w:rsidR="16086CF8" w:rsidRPr="005F5827" w:rsidRDefault="460ED111" w:rsidP="434178B3">
      <w:pPr>
        <w:tabs>
          <w:tab w:val="left" w:pos="5460"/>
        </w:tabs>
        <w:spacing w:line="259" w:lineRule="auto"/>
        <w:jc w:val="both"/>
        <w:rPr>
          <w:rFonts w:ascii="Helvetica" w:hAnsi="Helvetica" w:cs="Arial"/>
          <w:sz w:val="22"/>
          <w:szCs w:val="22"/>
        </w:rPr>
      </w:pPr>
      <w:r w:rsidRPr="005F5827">
        <w:rPr>
          <w:rFonts w:ascii="Helvetica" w:hAnsi="Helvetica" w:cs="Arial"/>
          <w:sz w:val="22"/>
          <w:szCs w:val="22"/>
        </w:rPr>
        <w:t>Z evidence Ú</w:t>
      </w:r>
      <w:r w:rsidR="1CD7638A" w:rsidRPr="005F5827">
        <w:rPr>
          <w:rFonts w:ascii="Helvetica" w:hAnsi="Helvetica" w:cs="Arial"/>
          <w:sz w:val="22"/>
          <w:szCs w:val="22"/>
        </w:rPr>
        <w:t xml:space="preserve">řadu práce </w:t>
      </w:r>
      <w:r w:rsidR="69AA810F" w:rsidRPr="005F5827">
        <w:rPr>
          <w:rFonts w:ascii="Helvetica" w:hAnsi="Helvetica" w:cs="Arial"/>
          <w:sz w:val="22"/>
          <w:szCs w:val="22"/>
        </w:rPr>
        <w:t xml:space="preserve">ČR </w:t>
      </w:r>
      <w:r w:rsidR="5D6DCB5B" w:rsidRPr="005F5827">
        <w:rPr>
          <w:rFonts w:ascii="Helvetica" w:hAnsi="Helvetica" w:cs="Arial"/>
          <w:sz w:val="22"/>
          <w:szCs w:val="22"/>
        </w:rPr>
        <w:t>v</w:t>
      </w:r>
      <w:r w:rsidR="00464235">
        <w:rPr>
          <w:rFonts w:ascii="Helvetica" w:hAnsi="Helvetica" w:cs="Arial"/>
          <w:sz w:val="22"/>
          <w:szCs w:val="22"/>
        </w:rPr>
        <w:t xml:space="preserve"> </w:t>
      </w:r>
      <w:r w:rsidR="5D6DCB5B" w:rsidRPr="005F5827">
        <w:rPr>
          <w:rFonts w:ascii="Helvetica" w:hAnsi="Helvetica" w:cs="Arial"/>
          <w:sz w:val="22"/>
          <w:szCs w:val="22"/>
        </w:rPr>
        <w:t>Jihočeském kraji</w:t>
      </w:r>
      <w:r w:rsidR="1DB7F979" w:rsidRPr="005F5827">
        <w:rPr>
          <w:rFonts w:ascii="Helvetica" w:hAnsi="Helvetica" w:cs="Arial"/>
          <w:sz w:val="22"/>
          <w:szCs w:val="22"/>
        </w:rPr>
        <w:t xml:space="preserve"> </w:t>
      </w:r>
      <w:r w:rsidRPr="005F5827">
        <w:rPr>
          <w:rFonts w:ascii="Helvetica" w:hAnsi="Helvetica" w:cs="Arial"/>
          <w:sz w:val="22"/>
          <w:szCs w:val="22"/>
        </w:rPr>
        <w:t>odešlo v</w:t>
      </w:r>
      <w:r w:rsidR="17D7EAEB" w:rsidRPr="005F5827">
        <w:rPr>
          <w:rFonts w:ascii="Helvetica" w:hAnsi="Helvetica" w:cs="Arial"/>
          <w:sz w:val="22"/>
          <w:szCs w:val="22"/>
        </w:rPr>
        <w:t xml:space="preserve"> </w:t>
      </w:r>
      <w:r w:rsidR="5742B541" w:rsidRPr="00E459C4">
        <w:rPr>
          <w:rFonts w:ascii="Helvetica" w:hAnsi="Helvetica" w:cs="Arial"/>
          <w:sz w:val="22"/>
          <w:szCs w:val="22"/>
        </w:rPr>
        <w:t>červnu</w:t>
      </w:r>
      <w:r w:rsidR="273F6B05" w:rsidRPr="005F5827">
        <w:rPr>
          <w:rFonts w:ascii="Helvetica" w:hAnsi="Helvetica" w:cs="Arial"/>
          <w:sz w:val="22"/>
          <w:szCs w:val="22"/>
        </w:rPr>
        <w:t xml:space="preserve"> </w:t>
      </w:r>
      <w:r w:rsidR="558F1454" w:rsidRPr="00E459C4">
        <w:rPr>
          <w:rFonts w:ascii="Helvetica" w:hAnsi="Helvetica" w:cs="Arial"/>
          <w:sz w:val="22"/>
          <w:szCs w:val="22"/>
        </w:rPr>
        <w:t xml:space="preserve">2 </w:t>
      </w:r>
      <w:r w:rsidR="6FA8187E" w:rsidRPr="00E459C4">
        <w:rPr>
          <w:rFonts w:ascii="Helvetica" w:hAnsi="Helvetica" w:cs="Arial"/>
          <w:sz w:val="22"/>
          <w:szCs w:val="22"/>
        </w:rPr>
        <w:t>548</w:t>
      </w:r>
      <w:r w:rsidRPr="005F5827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Pr="005F5827">
        <w:rPr>
          <w:rFonts w:ascii="Helvetica" w:hAnsi="Helvetica" w:cs="Arial"/>
          <w:sz w:val="22"/>
          <w:szCs w:val="22"/>
        </w:rPr>
        <w:t>uchazečů,</w:t>
      </w:r>
      <w:r w:rsidR="523C1C9B" w:rsidRPr="005F5827">
        <w:rPr>
          <w:rFonts w:ascii="Helvetica" w:hAnsi="Helvetica" w:cs="Arial"/>
          <w:sz w:val="22"/>
          <w:szCs w:val="22"/>
        </w:rPr>
        <w:t xml:space="preserve"> </w:t>
      </w:r>
      <w:r w:rsidRPr="005F5827">
        <w:rPr>
          <w:rFonts w:ascii="Helvetica" w:hAnsi="Helvetica" w:cs="Arial"/>
          <w:sz w:val="22"/>
          <w:szCs w:val="22"/>
        </w:rPr>
        <w:t>tj.</w:t>
      </w:r>
      <w:r w:rsidR="523C1C9B" w:rsidRPr="005F5827">
        <w:rPr>
          <w:rFonts w:ascii="Helvetica" w:hAnsi="Helvetica" w:cs="Arial"/>
          <w:sz w:val="22"/>
          <w:szCs w:val="22"/>
        </w:rPr>
        <w:t> </w:t>
      </w:r>
      <w:r w:rsidRPr="005F5827">
        <w:rPr>
          <w:rFonts w:ascii="Helvetica" w:hAnsi="Helvetica" w:cs="Arial"/>
          <w:sz w:val="22"/>
          <w:szCs w:val="22"/>
        </w:rPr>
        <w:t>o</w:t>
      </w:r>
      <w:r w:rsidR="4CD9C2DE" w:rsidRPr="005F5827">
        <w:rPr>
          <w:rFonts w:ascii="Helvetica" w:hAnsi="Helvetica" w:cs="Arial"/>
          <w:sz w:val="22"/>
          <w:szCs w:val="22"/>
        </w:rPr>
        <w:t> </w:t>
      </w:r>
      <w:r w:rsidR="5DDCCE3E" w:rsidRPr="00E459C4">
        <w:rPr>
          <w:rFonts w:ascii="Helvetica" w:hAnsi="Helvetica" w:cs="Arial"/>
          <w:sz w:val="22"/>
          <w:szCs w:val="22"/>
        </w:rPr>
        <w:t>183</w:t>
      </w:r>
      <w:r w:rsidRPr="005F5827">
        <w:rPr>
          <w:rFonts w:ascii="Helvetica" w:hAnsi="Helvetica" w:cs="Arial"/>
          <w:sz w:val="22"/>
          <w:szCs w:val="22"/>
        </w:rPr>
        <w:t xml:space="preserve"> osob </w:t>
      </w:r>
      <w:r w:rsidR="2B7EC362" w:rsidRPr="005F5827">
        <w:rPr>
          <w:rFonts w:ascii="Helvetica" w:hAnsi="Helvetica" w:cs="Arial"/>
          <w:sz w:val="22"/>
          <w:szCs w:val="22"/>
        </w:rPr>
        <w:t>méně</w:t>
      </w:r>
      <w:r w:rsidRPr="005F5827">
        <w:rPr>
          <w:rFonts w:ascii="Helvetica" w:hAnsi="Helvetica" w:cs="Arial"/>
          <w:sz w:val="22"/>
          <w:szCs w:val="22"/>
        </w:rPr>
        <w:t xml:space="preserve"> než v předchozím měsíci a o </w:t>
      </w:r>
      <w:r w:rsidR="48416191" w:rsidRPr="00E459C4">
        <w:rPr>
          <w:rFonts w:ascii="Helvetica" w:hAnsi="Helvetica" w:cs="Arial"/>
          <w:sz w:val="22"/>
          <w:szCs w:val="22"/>
        </w:rPr>
        <w:t>393</w:t>
      </w:r>
      <w:r w:rsidR="67D4F493" w:rsidRPr="005F5827">
        <w:rPr>
          <w:rFonts w:ascii="Helvetica" w:hAnsi="Helvetica" w:cs="Arial"/>
          <w:sz w:val="22"/>
          <w:szCs w:val="22"/>
        </w:rPr>
        <w:t xml:space="preserve"> </w:t>
      </w:r>
      <w:r w:rsidR="0E90F47F" w:rsidRPr="005F5827">
        <w:rPr>
          <w:rFonts w:ascii="Helvetica" w:hAnsi="Helvetica" w:cs="Arial"/>
          <w:sz w:val="22"/>
          <w:szCs w:val="22"/>
        </w:rPr>
        <w:t>více n</w:t>
      </w:r>
      <w:r w:rsidRPr="005F5827">
        <w:rPr>
          <w:rFonts w:ascii="Helvetica" w:hAnsi="Helvetica" w:cs="Arial"/>
          <w:sz w:val="22"/>
          <w:szCs w:val="22"/>
        </w:rPr>
        <w:t>ež v</w:t>
      </w:r>
      <w:r w:rsidR="155BF5C6" w:rsidRPr="005F5827">
        <w:rPr>
          <w:rFonts w:ascii="Helvetica" w:hAnsi="Helvetica" w:cs="Arial"/>
          <w:sz w:val="22"/>
          <w:szCs w:val="22"/>
        </w:rPr>
        <w:t xml:space="preserve"> </w:t>
      </w:r>
      <w:r w:rsidR="14DB8C2B" w:rsidRPr="00E459C4">
        <w:rPr>
          <w:rFonts w:ascii="Helvetica" w:hAnsi="Helvetica" w:cs="Arial"/>
          <w:sz w:val="22"/>
          <w:szCs w:val="22"/>
        </w:rPr>
        <w:t>červnu</w:t>
      </w:r>
      <w:r w:rsidR="14DB8C2B" w:rsidRPr="005F5827">
        <w:rPr>
          <w:rFonts w:ascii="Helvetica" w:hAnsi="Helvetica" w:cs="Arial"/>
          <w:sz w:val="22"/>
          <w:szCs w:val="22"/>
        </w:rPr>
        <w:t xml:space="preserve"> </w:t>
      </w:r>
      <w:r w:rsidR="44DA6B93" w:rsidRPr="005F5827">
        <w:rPr>
          <w:rFonts w:ascii="Helvetica" w:hAnsi="Helvetica" w:cs="Arial"/>
          <w:sz w:val="22"/>
          <w:szCs w:val="22"/>
        </w:rPr>
        <w:t>loňského roku</w:t>
      </w:r>
      <w:r w:rsidRPr="005F5827">
        <w:rPr>
          <w:rFonts w:ascii="Helvetica" w:hAnsi="Helvetica" w:cs="Arial"/>
          <w:sz w:val="22"/>
          <w:szCs w:val="22"/>
        </w:rPr>
        <w:t>.</w:t>
      </w:r>
      <w:r w:rsidR="67EEC3A9" w:rsidRPr="005F5827">
        <w:rPr>
          <w:rFonts w:ascii="Helvetica" w:hAnsi="Helvetica" w:cs="Arial"/>
          <w:sz w:val="22"/>
          <w:szCs w:val="22"/>
        </w:rPr>
        <w:t xml:space="preserve"> </w:t>
      </w:r>
      <w:r w:rsidR="50124785" w:rsidRPr="005F5827">
        <w:rPr>
          <w:rFonts w:ascii="Helvetica" w:hAnsi="Helvetica" w:cs="Arial"/>
          <w:sz w:val="22"/>
          <w:szCs w:val="22"/>
        </w:rPr>
        <w:t>Z</w:t>
      </w:r>
      <w:r w:rsidR="16CEE9A5" w:rsidRPr="005F5827">
        <w:rPr>
          <w:rFonts w:ascii="Helvetica" w:hAnsi="Helvetica" w:cs="Arial"/>
          <w:sz w:val="22"/>
          <w:szCs w:val="22"/>
        </w:rPr>
        <w:t> </w:t>
      </w:r>
      <w:r w:rsidR="50124785" w:rsidRPr="005F5827">
        <w:rPr>
          <w:rFonts w:ascii="Helvetica" w:hAnsi="Helvetica" w:cs="Arial"/>
          <w:sz w:val="22"/>
          <w:szCs w:val="22"/>
        </w:rPr>
        <w:t>uvedeného počtu nastoupilo do nového zaměstnání</w:t>
      </w:r>
      <w:r w:rsidR="67EEC3A9" w:rsidRPr="005F5827">
        <w:rPr>
          <w:rFonts w:ascii="Helvetica" w:hAnsi="Helvetica" w:cs="Arial"/>
          <w:sz w:val="22"/>
          <w:szCs w:val="22"/>
        </w:rPr>
        <w:t xml:space="preserve"> </w:t>
      </w:r>
      <w:r w:rsidR="05E4A325" w:rsidRPr="00E459C4">
        <w:rPr>
          <w:rFonts w:ascii="Helvetica" w:hAnsi="Helvetica" w:cs="Arial"/>
          <w:b/>
          <w:bCs/>
          <w:sz w:val="22"/>
          <w:szCs w:val="22"/>
        </w:rPr>
        <w:t>1 845</w:t>
      </w:r>
      <w:r w:rsidR="58C9545A" w:rsidRPr="005F5827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67EEC3A9" w:rsidRPr="005F5827">
        <w:rPr>
          <w:rFonts w:ascii="Helvetica" w:hAnsi="Helvetica" w:cs="Arial"/>
          <w:b/>
          <w:bCs/>
          <w:sz w:val="22"/>
          <w:szCs w:val="22"/>
        </w:rPr>
        <w:t xml:space="preserve">osob, </w:t>
      </w:r>
      <w:r w:rsidR="44DA6B93" w:rsidRPr="005F5827">
        <w:rPr>
          <w:rFonts w:ascii="Helvetica" w:hAnsi="Helvetica" w:cs="Arial"/>
          <w:b/>
          <w:bCs/>
          <w:sz w:val="22"/>
          <w:szCs w:val="22"/>
        </w:rPr>
        <w:t>což představuje</w:t>
      </w:r>
      <w:r w:rsidR="67EEC3A9" w:rsidRPr="005F5827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1D0D0086" w:rsidRPr="00E459C4">
        <w:rPr>
          <w:rFonts w:ascii="Helvetica" w:hAnsi="Helvetica" w:cs="Arial"/>
          <w:b/>
          <w:bCs/>
          <w:sz w:val="22"/>
          <w:szCs w:val="22"/>
        </w:rPr>
        <w:t>7</w:t>
      </w:r>
      <w:r w:rsidR="087F07CE" w:rsidRPr="00E459C4">
        <w:rPr>
          <w:rFonts w:ascii="Helvetica" w:hAnsi="Helvetica" w:cs="Arial"/>
          <w:b/>
          <w:bCs/>
          <w:sz w:val="22"/>
          <w:szCs w:val="22"/>
        </w:rPr>
        <w:t>2</w:t>
      </w:r>
      <w:r w:rsidR="7D080758" w:rsidRPr="00E459C4">
        <w:rPr>
          <w:rFonts w:ascii="Helvetica" w:hAnsi="Helvetica" w:cs="Arial"/>
          <w:b/>
          <w:bCs/>
          <w:sz w:val="22"/>
          <w:szCs w:val="22"/>
        </w:rPr>
        <w:t>,4</w:t>
      </w:r>
      <w:r w:rsidR="1BB6EBD4" w:rsidRPr="005F5827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67EEC3A9" w:rsidRPr="005F5827">
        <w:rPr>
          <w:rFonts w:ascii="Helvetica" w:hAnsi="Helvetica" w:cs="Arial"/>
          <w:b/>
          <w:bCs/>
          <w:sz w:val="22"/>
          <w:szCs w:val="22"/>
        </w:rPr>
        <w:t>%</w:t>
      </w:r>
      <w:r w:rsidR="50124785" w:rsidRPr="005F5827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50124785" w:rsidRPr="005F5827">
        <w:rPr>
          <w:rFonts w:ascii="Helvetica" w:hAnsi="Helvetica" w:cs="Arial"/>
          <w:sz w:val="22"/>
          <w:szCs w:val="22"/>
        </w:rPr>
        <w:t>z</w:t>
      </w:r>
      <w:r w:rsidR="00464235">
        <w:rPr>
          <w:rFonts w:ascii="Helvetica" w:hAnsi="Helvetica" w:cs="Arial"/>
          <w:sz w:val="22"/>
          <w:szCs w:val="22"/>
        </w:rPr>
        <w:t xml:space="preserve"> </w:t>
      </w:r>
      <w:r w:rsidR="50124785" w:rsidRPr="005F5827">
        <w:rPr>
          <w:rFonts w:ascii="Helvetica" w:hAnsi="Helvetica" w:cs="Arial"/>
          <w:sz w:val="22"/>
          <w:szCs w:val="22"/>
        </w:rPr>
        <w:t>celkového počtu ukončených evidencí.</w:t>
      </w:r>
    </w:p>
    <w:p w14:paraId="36430712" w14:textId="45162818" w:rsidR="21894851" w:rsidRPr="005F5827" w:rsidRDefault="21894851" w:rsidP="21894851">
      <w:pPr>
        <w:tabs>
          <w:tab w:val="left" w:pos="5460"/>
        </w:tabs>
        <w:jc w:val="both"/>
        <w:rPr>
          <w:rFonts w:ascii="Helvetica" w:hAnsi="Helvetica" w:cs="Arial"/>
          <w:sz w:val="22"/>
          <w:szCs w:val="22"/>
        </w:rPr>
      </w:pPr>
    </w:p>
    <w:p w14:paraId="17BC7009" w14:textId="15BB0680" w:rsidR="00F83C18" w:rsidRPr="005F5827" w:rsidRDefault="37B506E4" w:rsidP="1531FA37">
      <w:pPr>
        <w:jc w:val="both"/>
        <w:rPr>
          <w:rFonts w:ascii="Helvetica" w:hAnsi="Helvetica" w:cs="Arial"/>
          <w:sz w:val="22"/>
          <w:szCs w:val="22"/>
        </w:rPr>
      </w:pPr>
      <w:r w:rsidRPr="005F5827">
        <w:rPr>
          <w:rFonts w:ascii="Helvetica" w:hAnsi="Helvetica" w:cs="Arial"/>
          <w:sz w:val="22"/>
          <w:szCs w:val="22"/>
        </w:rPr>
        <w:t xml:space="preserve">Podíl nezaměstnaných osob </w:t>
      </w:r>
      <w:r w:rsidR="327DF3C5" w:rsidRPr="005F5827">
        <w:rPr>
          <w:rFonts w:ascii="Helvetica" w:hAnsi="Helvetica" w:cs="Arial"/>
          <w:sz w:val="22"/>
          <w:szCs w:val="22"/>
        </w:rPr>
        <w:t xml:space="preserve">se </w:t>
      </w:r>
      <w:r w:rsidR="17A436E1" w:rsidRPr="00E459C4">
        <w:rPr>
          <w:rFonts w:ascii="Helvetica" w:hAnsi="Helvetica" w:cs="Arial"/>
          <w:sz w:val="22"/>
          <w:szCs w:val="22"/>
        </w:rPr>
        <w:t>v</w:t>
      </w:r>
      <w:r w:rsidR="0E118AF5" w:rsidRPr="00E459C4">
        <w:rPr>
          <w:rFonts w:ascii="Helvetica" w:hAnsi="Helvetica" w:cs="Arial"/>
          <w:sz w:val="22"/>
          <w:szCs w:val="22"/>
        </w:rPr>
        <w:t>e v</w:t>
      </w:r>
      <w:r w:rsidR="3F0D310E" w:rsidRPr="00E459C4">
        <w:rPr>
          <w:rFonts w:ascii="Helvetica" w:hAnsi="Helvetica" w:cs="Arial"/>
          <w:sz w:val="22"/>
          <w:szCs w:val="22"/>
        </w:rPr>
        <w:t>ětšině</w:t>
      </w:r>
      <w:r w:rsidR="37C09EC1" w:rsidRPr="00E459C4">
        <w:rPr>
          <w:rFonts w:ascii="Helvetica" w:hAnsi="Helvetica" w:cs="Arial"/>
          <w:sz w:val="22"/>
          <w:szCs w:val="22"/>
        </w:rPr>
        <w:t xml:space="preserve"> </w:t>
      </w:r>
      <w:r w:rsidR="50124785" w:rsidRPr="00E459C4">
        <w:rPr>
          <w:rFonts w:ascii="Helvetica" w:hAnsi="Helvetica" w:cs="Arial"/>
          <w:sz w:val="22"/>
          <w:szCs w:val="22"/>
        </w:rPr>
        <w:t>okres</w:t>
      </w:r>
      <w:r w:rsidR="60B8E5EF" w:rsidRPr="00E459C4">
        <w:rPr>
          <w:rFonts w:ascii="Helvetica" w:hAnsi="Helvetica" w:cs="Arial"/>
          <w:sz w:val="22"/>
          <w:szCs w:val="22"/>
        </w:rPr>
        <w:t>ů</w:t>
      </w:r>
      <w:r w:rsidR="50124785" w:rsidRPr="00E459C4">
        <w:rPr>
          <w:rFonts w:ascii="Helvetica" w:hAnsi="Helvetica" w:cs="Arial"/>
          <w:sz w:val="22"/>
          <w:szCs w:val="22"/>
        </w:rPr>
        <w:t xml:space="preserve"> Jihočeského</w:t>
      </w:r>
      <w:r w:rsidR="5CF0BA7A" w:rsidRPr="00E459C4">
        <w:rPr>
          <w:rFonts w:ascii="Helvetica" w:hAnsi="Helvetica" w:cs="Arial"/>
          <w:sz w:val="22"/>
          <w:szCs w:val="22"/>
        </w:rPr>
        <w:t xml:space="preserve"> </w:t>
      </w:r>
      <w:r w:rsidR="50124785" w:rsidRPr="00E459C4">
        <w:rPr>
          <w:rFonts w:ascii="Helvetica" w:hAnsi="Helvetica" w:cs="Arial"/>
          <w:sz w:val="22"/>
          <w:szCs w:val="22"/>
        </w:rPr>
        <w:t xml:space="preserve">kraje </w:t>
      </w:r>
      <w:r w:rsidRPr="00E459C4">
        <w:rPr>
          <w:rFonts w:ascii="Helvetica" w:hAnsi="Helvetica" w:cs="Arial"/>
          <w:sz w:val="22"/>
          <w:szCs w:val="22"/>
        </w:rPr>
        <w:t xml:space="preserve">meziměsíčně </w:t>
      </w:r>
      <w:r w:rsidR="28F3984A" w:rsidRPr="00E459C4">
        <w:rPr>
          <w:rFonts w:ascii="Helvetica" w:hAnsi="Helvetica" w:cs="Arial"/>
          <w:sz w:val="22"/>
          <w:szCs w:val="22"/>
        </w:rPr>
        <w:t>snížil</w:t>
      </w:r>
      <w:r w:rsidR="6417C24E" w:rsidRPr="00E459C4">
        <w:rPr>
          <w:rFonts w:ascii="Helvetica" w:hAnsi="Helvetica" w:cs="Arial"/>
          <w:sz w:val="22"/>
          <w:szCs w:val="22"/>
        </w:rPr>
        <w:t xml:space="preserve"> o</w:t>
      </w:r>
      <w:r w:rsidR="00E459C4">
        <w:rPr>
          <w:rFonts w:ascii="Helvetica" w:hAnsi="Helvetica" w:cs="Arial"/>
          <w:sz w:val="22"/>
          <w:szCs w:val="22"/>
        </w:rPr>
        <w:t> </w:t>
      </w:r>
      <w:proofErr w:type="gramStart"/>
      <w:r w:rsidR="6417C24E" w:rsidRPr="00E459C4">
        <w:rPr>
          <w:rFonts w:ascii="Helvetica" w:hAnsi="Helvetica" w:cs="Arial"/>
          <w:sz w:val="22"/>
          <w:szCs w:val="22"/>
        </w:rPr>
        <w:t>0,1</w:t>
      </w:r>
      <w:r w:rsidR="00E459C4">
        <w:rPr>
          <w:rFonts w:ascii="Helvetica" w:hAnsi="Helvetica" w:cs="Arial"/>
          <w:sz w:val="22"/>
          <w:szCs w:val="22"/>
        </w:rPr>
        <w:t> </w:t>
      </w:r>
      <w:r w:rsidR="6417C24E" w:rsidRPr="00E459C4">
        <w:rPr>
          <w:rFonts w:ascii="Helvetica" w:hAnsi="Helvetica" w:cs="Arial"/>
          <w:sz w:val="22"/>
          <w:szCs w:val="22"/>
        </w:rPr>
        <w:t>procentního</w:t>
      </w:r>
      <w:proofErr w:type="gramEnd"/>
      <w:r w:rsidR="6417C24E" w:rsidRPr="00E459C4">
        <w:rPr>
          <w:rFonts w:ascii="Helvetica" w:hAnsi="Helvetica" w:cs="Arial"/>
          <w:sz w:val="22"/>
          <w:szCs w:val="22"/>
        </w:rPr>
        <w:t xml:space="preserve"> bodu, pouze v okrese Strakonice a Písek zůstal na stejné úrovni.</w:t>
      </w:r>
      <w:r w:rsidR="5DC10005" w:rsidRPr="005F5827">
        <w:rPr>
          <w:rFonts w:ascii="Helvetica" w:hAnsi="Helvetica" w:cs="Arial"/>
          <w:sz w:val="22"/>
          <w:szCs w:val="22"/>
        </w:rPr>
        <w:t xml:space="preserve"> </w:t>
      </w:r>
      <w:r w:rsidR="2D85F484" w:rsidRPr="00E459C4">
        <w:rPr>
          <w:rFonts w:ascii="Helvetica" w:hAnsi="Helvetica" w:cs="Arial"/>
          <w:sz w:val="22"/>
          <w:szCs w:val="22"/>
        </w:rPr>
        <w:t>Český Krumlov</w:t>
      </w:r>
      <w:r w:rsidR="00485DC6">
        <w:rPr>
          <w:rFonts w:ascii="Helvetica" w:hAnsi="Helvetica" w:cs="Arial"/>
          <w:sz w:val="22"/>
          <w:szCs w:val="22"/>
        </w:rPr>
        <w:t xml:space="preserve"> </w:t>
      </w:r>
      <w:r w:rsidR="2D85F484" w:rsidRPr="00E459C4">
        <w:rPr>
          <w:rFonts w:ascii="Helvetica" w:hAnsi="Helvetica" w:cs="Arial"/>
          <w:sz w:val="22"/>
          <w:szCs w:val="22"/>
        </w:rPr>
        <w:t>zůstává jediným okresem</w:t>
      </w:r>
      <w:r w:rsidR="26E39822" w:rsidRPr="00E459C4">
        <w:rPr>
          <w:rFonts w:ascii="Helvetica" w:hAnsi="Helvetica" w:cs="Arial"/>
          <w:sz w:val="22"/>
          <w:szCs w:val="22"/>
        </w:rPr>
        <w:t>,</w:t>
      </w:r>
      <w:r w:rsidR="7FCA0540" w:rsidRPr="005F5827">
        <w:rPr>
          <w:rFonts w:ascii="Helvetica" w:eastAsia="Helvetica" w:hAnsi="Helvetica" w:cs="Helvetica"/>
          <w:sz w:val="22"/>
          <w:szCs w:val="22"/>
        </w:rPr>
        <w:t xml:space="preserve"> kde je podíl nezaměstnaných vyšší než republikový průměr</w:t>
      </w:r>
      <w:r w:rsidR="3326513D" w:rsidRPr="005F5827">
        <w:rPr>
          <w:rFonts w:ascii="Helvetica" w:hAnsi="Helvetica" w:cs="Arial"/>
          <w:sz w:val="22"/>
          <w:szCs w:val="22"/>
        </w:rPr>
        <w:t xml:space="preserve"> (</w:t>
      </w:r>
      <w:r w:rsidR="63125353" w:rsidRPr="005F5827">
        <w:rPr>
          <w:rFonts w:ascii="Helvetica" w:hAnsi="Helvetica" w:cs="Arial"/>
          <w:sz w:val="22"/>
          <w:szCs w:val="22"/>
        </w:rPr>
        <w:t>5</w:t>
      </w:r>
      <w:r w:rsidR="3326513D" w:rsidRPr="005F5827">
        <w:rPr>
          <w:rFonts w:ascii="Helvetica" w:hAnsi="Helvetica" w:cs="Arial"/>
          <w:sz w:val="22"/>
          <w:szCs w:val="22"/>
        </w:rPr>
        <w:t>,</w:t>
      </w:r>
      <w:r w:rsidR="5FE4839C" w:rsidRPr="005F5827">
        <w:rPr>
          <w:rFonts w:ascii="Helvetica" w:hAnsi="Helvetica" w:cs="Arial"/>
          <w:sz w:val="22"/>
          <w:szCs w:val="22"/>
        </w:rPr>
        <w:t>0</w:t>
      </w:r>
      <w:r w:rsidR="3326513D" w:rsidRPr="005F5827">
        <w:rPr>
          <w:rFonts w:ascii="Helvetica" w:hAnsi="Helvetica" w:cs="Arial"/>
          <w:sz w:val="22"/>
          <w:szCs w:val="22"/>
        </w:rPr>
        <w:t xml:space="preserve"> %).</w:t>
      </w:r>
      <w:r w:rsidR="26E39822" w:rsidRPr="005F5827">
        <w:rPr>
          <w:rFonts w:ascii="Helvetica" w:hAnsi="Helvetica" w:cs="Arial"/>
          <w:sz w:val="22"/>
          <w:szCs w:val="22"/>
        </w:rPr>
        <w:t xml:space="preserve"> </w:t>
      </w:r>
      <w:r w:rsidR="1CDA3BA8" w:rsidRPr="005F5827">
        <w:rPr>
          <w:rFonts w:ascii="Helvetica" w:hAnsi="Helvetica" w:cs="Arial"/>
          <w:sz w:val="22"/>
          <w:szCs w:val="22"/>
        </w:rPr>
        <w:t>Nejnižší podíl nezaměstnaných v rámci Jihočeského kraje byl evidován v okrese Jindřichův Hradec (</w:t>
      </w:r>
      <w:r w:rsidR="1CDA3BA8" w:rsidRPr="00E459C4">
        <w:rPr>
          <w:rFonts w:ascii="Helvetica" w:hAnsi="Helvetica" w:cs="Arial"/>
          <w:sz w:val="22"/>
          <w:szCs w:val="22"/>
        </w:rPr>
        <w:t>3,</w:t>
      </w:r>
      <w:r w:rsidR="6494C6E4" w:rsidRPr="00E459C4">
        <w:rPr>
          <w:rFonts w:ascii="Helvetica" w:hAnsi="Helvetica" w:cs="Arial"/>
          <w:sz w:val="22"/>
          <w:szCs w:val="22"/>
        </w:rPr>
        <w:t>5</w:t>
      </w:r>
      <w:r w:rsidR="1CDA3BA8" w:rsidRPr="00E459C4">
        <w:rPr>
          <w:rFonts w:ascii="Helvetica" w:hAnsi="Helvetica" w:cs="Arial"/>
          <w:sz w:val="22"/>
          <w:szCs w:val="22"/>
        </w:rPr>
        <w:t xml:space="preserve"> %</w:t>
      </w:r>
      <w:r w:rsidR="1CDA3BA8" w:rsidRPr="005F5827">
        <w:rPr>
          <w:rFonts w:ascii="Helvetica" w:hAnsi="Helvetica" w:cs="Arial"/>
          <w:sz w:val="22"/>
          <w:szCs w:val="22"/>
        </w:rPr>
        <w:t>)</w:t>
      </w:r>
      <w:r w:rsidR="6F5CBFAE" w:rsidRPr="005F5827">
        <w:rPr>
          <w:rFonts w:ascii="Helvetica" w:hAnsi="Helvetica" w:cs="Arial"/>
          <w:sz w:val="22"/>
          <w:szCs w:val="22"/>
        </w:rPr>
        <w:t>, zároveň jde o</w:t>
      </w:r>
      <w:r w:rsidR="3E1C4164" w:rsidRPr="005F5827">
        <w:rPr>
          <w:rFonts w:ascii="Helvetica" w:hAnsi="Helvetica" w:cs="Arial"/>
          <w:sz w:val="22"/>
          <w:szCs w:val="22"/>
        </w:rPr>
        <w:t xml:space="preserve"> devátý nejnižší podíl nezaměstnaných v porovnání se všemi okresy ČR.</w:t>
      </w:r>
    </w:p>
    <w:p w14:paraId="72B84D79" w14:textId="7E8C45C8" w:rsidR="00150AAC" w:rsidRPr="005F5827" w:rsidRDefault="00150AAC" w:rsidP="00840F7B">
      <w:pPr>
        <w:pStyle w:val="Zkladnodstavec"/>
        <w:spacing w:line="240" w:lineRule="auto"/>
        <w:jc w:val="both"/>
        <w:rPr>
          <w:rFonts w:ascii="Helvetica" w:hAnsi="Helvetica" w:cs="Arial"/>
          <w:bCs/>
          <w:color w:val="auto"/>
          <w:sz w:val="22"/>
          <w:szCs w:val="22"/>
        </w:rPr>
      </w:pPr>
    </w:p>
    <w:p w14:paraId="2B9078E8" w14:textId="6D0F2EDE" w:rsidR="34F144C6" w:rsidRPr="005F5827" w:rsidRDefault="46F42165" w:rsidP="608452AA">
      <w:pPr>
        <w:pStyle w:val="Zkladnodstavec"/>
        <w:keepNext/>
        <w:spacing w:line="240" w:lineRule="auto"/>
        <w:jc w:val="both"/>
        <w:rPr>
          <w:rFonts w:ascii="Helvetica" w:eastAsia="Helvetica" w:hAnsi="Helvetica" w:cs="Helvetica"/>
          <w:sz w:val="22"/>
          <w:szCs w:val="22"/>
        </w:rPr>
      </w:pPr>
      <w:r w:rsidRPr="005F5827">
        <w:rPr>
          <w:rFonts w:ascii="Helvetica" w:hAnsi="Helvetica" w:cs="Arial"/>
          <w:color w:val="auto"/>
          <w:sz w:val="22"/>
          <w:szCs w:val="22"/>
        </w:rPr>
        <w:t>Krajská pobočka Ú</w:t>
      </w:r>
      <w:r w:rsidR="4C06F1F9" w:rsidRPr="005F5827">
        <w:rPr>
          <w:rFonts w:ascii="Helvetica" w:hAnsi="Helvetica" w:cs="Arial"/>
          <w:color w:val="auto"/>
          <w:sz w:val="22"/>
          <w:szCs w:val="22"/>
        </w:rPr>
        <w:t xml:space="preserve">řadu práce </w:t>
      </w:r>
      <w:r w:rsidRPr="005F5827">
        <w:rPr>
          <w:rFonts w:ascii="Helvetica" w:hAnsi="Helvetica" w:cs="Arial"/>
          <w:color w:val="auto"/>
          <w:sz w:val="22"/>
          <w:szCs w:val="22"/>
        </w:rPr>
        <w:t>v</w:t>
      </w:r>
      <w:r w:rsidR="00464235">
        <w:rPr>
          <w:rFonts w:ascii="Helvetica" w:hAnsi="Helvetica" w:cs="Arial"/>
          <w:color w:val="auto"/>
          <w:sz w:val="22"/>
          <w:szCs w:val="22"/>
        </w:rPr>
        <w:t xml:space="preserve"> </w:t>
      </w:r>
      <w:r w:rsidRPr="005F5827">
        <w:rPr>
          <w:rFonts w:ascii="Helvetica" w:hAnsi="Helvetica" w:cs="Arial"/>
          <w:color w:val="auto"/>
          <w:sz w:val="22"/>
          <w:szCs w:val="22"/>
        </w:rPr>
        <w:t>Českých Budějovicích</w:t>
      </w:r>
      <w:r w:rsidR="222AAAF5" w:rsidRPr="005F5827">
        <w:rPr>
          <w:rFonts w:ascii="Helvetica" w:hAnsi="Helvetica" w:cs="Arial"/>
          <w:color w:val="auto"/>
          <w:sz w:val="22"/>
          <w:szCs w:val="22"/>
        </w:rPr>
        <w:t xml:space="preserve"> evidovala k</w:t>
      </w:r>
      <w:r w:rsidR="00464235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222AAAF5" w:rsidRPr="005F5827">
        <w:rPr>
          <w:rFonts w:ascii="Helvetica" w:hAnsi="Helvetica" w:cs="Arial"/>
          <w:color w:val="auto"/>
          <w:sz w:val="22"/>
          <w:szCs w:val="22"/>
        </w:rPr>
        <w:t xml:space="preserve">poslednímu </w:t>
      </w:r>
      <w:r w:rsidR="12CFABD0" w:rsidRPr="00E459C4">
        <w:rPr>
          <w:rFonts w:ascii="Helvetica" w:hAnsi="Helvetica" w:cs="Arial"/>
          <w:color w:val="auto"/>
          <w:sz w:val="22"/>
          <w:szCs w:val="22"/>
        </w:rPr>
        <w:t>červ</w:t>
      </w:r>
      <w:r w:rsidR="1EE9ECC2" w:rsidRPr="00E459C4">
        <w:rPr>
          <w:rFonts w:ascii="Helvetica" w:hAnsi="Helvetica" w:cs="Arial"/>
          <w:color w:val="auto"/>
          <w:sz w:val="22"/>
          <w:szCs w:val="22"/>
        </w:rPr>
        <w:t>novému</w:t>
      </w:r>
      <w:r w:rsidR="0087D66E" w:rsidRPr="005F5827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222AAAF5" w:rsidRPr="005F5827">
        <w:rPr>
          <w:rFonts w:ascii="Helvetica" w:hAnsi="Helvetica" w:cs="Arial"/>
          <w:color w:val="auto"/>
          <w:sz w:val="22"/>
          <w:szCs w:val="22"/>
        </w:rPr>
        <w:t xml:space="preserve">dni </w:t>
      </w:r>
      <w:r w:rsidR="49AB3234" w:rsidRPr="005F5827">
        <w:rPr>
          <w:rFonts w:ascii="Helvetica" w:hAnsi="Helvetica" w:cs="Arial"/>
          <w:b/>
          <w:bCs/>
          <w:color w:val="auto"/>
          <w:sz w:val="22"/>
          <w:szCs w:val="22"/>
        </w:rPr>
        <w:t xml:space="preserve">celkem </w:t>
      </w:r>
      <w:r w:rsidR="632D1378" w:rsidRPr="00E459C4">
        <w:rPr>
          <w:rFonts w:ascii="Helvetica" w:hAnsi="Helvetica" w:cs="Arial"/>
          <w:b/>
          <w:bCs/>
          <w:color w:val="auto"/>
          <w:sz w:val="22"/>
          <w:szCs w:val="22"/>
        </w:rPr>
        <w:t>760</w:t>
      </w:r>
      <w:r w:rsidR="3753C13C" w:rsidRPr="005F5827">
        <w:rPr>
          <w:rFonts w:ascii="Helvetica" w:hAnsi="Helvetica" w:cs="Arial"/>
          <w:b/>
          <w:bCs/>
          <w:color w:val="auto"/>
          <w:sz w:val="22"/>
          <w:szCs w:val="22"/>
        </w:rPr>
        <w:t xml:space="preserve"> </w:t>
      </w:r>
      <w:r w:rsidR="222AAAF5" w:rsidRPr="005F5827">
        <w:rPr>
          <w:rFonts w:ascii="Helvetica" w:hAnsi="Helvetica" w:cs="Arial"/>
          <w:b/>
          <w:bCs/>
          <w:color w:val="auto"/>
          <w:sz w:val="22"/>
          <w:szCs w:val="22"/>
        </w:rPr>
        <w:t>absolventů škol</w:t>
      </w:r>
      <w:r w:rsidR="222AAAF5" w:rsidRPr="005F5827">
        <w:rPr>
          <w:rFonts w:ascii="Helvetica" w:hAnsi="Helvetica" w:cs="Arial"/>
          <w:color w:val="auto"/>
          <w:sz w:val="22"/>
          <w:szCs w:val="22"/>
        </w:rPr>
        <w:t xml:space="preserve"> všech stupňů vzdělání a </w:t>
      </w:r>
      <w:r w:rsidR="222AAAF5" w:rsidRPr="005F5827">
        <w:rPr>
          <w:rFonts w:ascii="Helvetica" w:hAnsi="Helvetica" w:cs="Arial"/>
          <w:b/>
          <w:bCs/>
          <w:color w:val="auto"/>
          <w:sz w:val="22"/>
          <w:szCs w:val="22"/>
        </w:rPr>
        <w:t>mladistvých</w:t>
      </w:r>
      <w:r w:rsidR="222AAAF5" w:rsidRPr="005F5827">
        <w:rPr>
          <w:rFonts w:ascii="Helvetica" w:hAnsi="Helvetica" w:cs="Arial"/>
          <w:color w:val="auto"/>
          <w:sz w:val="22"/>
          <w:szCs w:val="22"/>
        </w:rPr>
        <w:t xml:space="preserve">. Jejich počet </w:t>
      </w:r>
      <w:r w:rsidR="65BBE506" w:rsidRPr="005F5827">
        <w:rPr>
          <w:rFonts w:ascii="Helvetica" w:hAnsi="Helvetica" w:cs="Arial"/>
          <w:color w:val="auto"/>
          <w:sz w:val="22"/>
          <w:szCs w:val="22"/>
        </w:rPr>
        <w:t>se snížil</w:t>
      </w:r>
      <w:r w:rsidR="3A6B985F" w:rsidRPr="005F5827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222AAAF5" w:rsidRPr="005F5827">
        <w:rPr>
          <w:rFonts w:ascii="Helvetica" w:hAnsi="Helvetica" w:cs="Arial"/>
          <w:color w:val="auto"/>
          <w:sz w:val="22"/>
          <w:szCs w:val="22"/>
        </w:rPr>
        <w:t>ve</w:t>
      </w:r>
      <w:r w:rsidR="4D1964F7" w:rsidRPr="005F5827">
        <w:rPr>
          <w:rFonts w:ascii="Helvetica" w:hAnsi="Helvetica" w:cs="Arial"/>
          <w:color w:val="auto"/>
          <w:sz w:val="22"/>
          <w:szCs w:val="22"/>
        </w:rPr>
        <w:t> </w:t>
      </w:r>
      <w:r w:rsidR="222AAAF5" w:rsidRPr="005F5827">
        <w:rPr>
          <w:rFonts w:ascii="Helvetica" w:hAnsi="Helvetica" w:cs="Arial"/>
          <w:color w:val="auto"/>
          <w:sz w:val="22"/>
          <w:szCs w:val="22"/>
        </w:rPr>
        <w:t>srovnání s</w:t>
      </w:r>
      <w:r w:rsidR="00464235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222AAAF5" w:rsidRPr="005F5827">
        <w:rPr>
          <w:rFonts w:ascii="Helvetica" w:hAnsi="Helvetica" w:cs="Arial"/>
          <w:color w:val="auto"/>
          <w:sz w:val="22"/>
          <w:szCs w:val="22"/>
        </w:rPr>
        <w:t xml:space="preserve">předcházejícím měsícem o </w:t>
      </w:r>
      <w:r w:rsidR="01FC1DCD" w:rsidRPr="00E459C4">
        <w:rPr>
          <w:rFonts w:ascii="Helvetica" w:hAnsi="Helvetica" w:cs="Arial"/>
          <w:color w:val="auto"/>
          <w:sz w:val="22"/>
          <w:szCs w:val="22"/>
        </w:rPr>
        <w:t>91</w:t>
      </w:r>
      <w:r w:rsidR="757B21CD" w:rsidRPr="005F5827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727BCBBE" w:rsidRPr="005F5827">
        <w:rPr>
          <w:rFonts w:ascii="Helvetica" w:hAnsi="Helvetica" w:cs="Arial"/>
          <w:color w:val="auto"/>
          <w:sz w:val="22"/>
          <w:szCs w:val="22"/>
        </w:rPr>
        <w:t>osob</w:t>
      </w:r>
      <w:r w:rsidR="222AAAF5" w:rsidRPr="005F5827">
        <w:rPr>
          <w:rFonts w:ascii="Helvetica" w:hAnsi="Helvetica" w:cs="Arial"/>
          <w:color w:val="auto"/>
          <w:sz w:val="22"/>
          <w:szCs w:val="22"/>
        </w:rPr>
        <w:t xml:space="preserve"> a v</w:t>
      </w:r>
      <w:r w:rsidR="352BCEFA" w:rsidRPr="005F5827">
        <w:rPr>
          <w:rFonts w:ascii="Helvetica" w:hAnsi="Helvetica" w:cs="Arial"/>
          <w:color w:val="auto"/>
          <w:sz w:val="22"/>
          <w:szCs w:val="22"/>
        </w:rPr>
        <w:t xml:space="preserve"> porovnání</w:t>
      </w:r>
      <w:r w:rsidR="222AAAF5" w:rsidRPr="005F5827">
        <w:rPr>
          <w:rFonts w:ascii="Helvetica" w:hAnsi="Helvetica" w:cs="Arial"/>
          <w:color w:val="auto"/>
          <w:sz w:val="22"/>
          <w:szCs w:val="22"/>
        </w:rPr>
        <w:t xml:space="preserve"> se stejným měsícem </w:t>
      </w:r>
      <w:r w:rsidR="62A12752" w:rsidRPr="005F5827">
        <w:rPr>
          <w:rFonts w:ascii="Helvetica" w:hAnsi="Helvetica" w:cs="Arial"/>
          <w:color w:val="auto"/>
          <w:sz w:val="22"/>
          <w:szCs w:val="22"/>
        </w:rPr>
        <w:t xml:space="preserve">minulého roku byl </w:t>
      </w:r>
      <w:r w:rsidR="3D425B97" w:rsidRPr="005F5827">
        <w:rPr>
          <w:rFonts w:ascii="Helvetica" w:hAnsi="Helvetica" w:cs="Arial"/>
          <w:color w:val="auto"/>
          <w:sz w:val="22"/>
          <w:szCs w:val="22"/>
        </w:rPr>
        <w:t xml:space="preserve">vyšší </w:t>
      </w:r>
      <w:r w:rsidR="62A12752" w:rsidRPr="005F5827">
        <w:rPr>
          <w:rFonts w:ascii="Helvetica" w:hAnsi="Helvetica" w:cs="Arial"/>
          <w:color w:val="auto"/>
          <w:sz w:val="22"/>
          <w:szCs w:val="22"/>
        </w:rPr>
        <w:t>o</w:t>
      </w:r>
      <w:r w:rsidR="00464235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6B7F7D24" w:rsidRPr="00E459C4">
        <w:rPr>
          <w:rFonts w:ascii="Helvetica" w:hAnsi="Helvetica" w:cs="Arial"/>
          <w:color w:val="auto"/>
          <w:sz w:val="22"/>
          <w:szCs w:val="22"/>
        </w:rPr>
        <w:t>106</w:t>
      </w:r>
      <w:r w:rsidR="1FAC776B" w:rsidRPr="005F5827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63625993" w:rsidRPr="005F5827">
        <w:rPr>
          <w:rFonts w:ascii="Helvetica" w:hAnsi="Helvetica" w:cs="Arial"/>
          <w:color w:val="auto"/>
          <w:sz w:val="22"/>
          <w:szCs w:val="22"/>
        </w:rPr>
        <w:t>osob</w:t>
      </w:r>
      <w:r w:rsidR="62A12752" w:rsidRPr="005F5827">
        <w:rPr>
          <w:rFonts w:ascii="Helvetica" w:hAnsi="Helvetica" w:cs="Arial"/>
          <w:color w:val="auto"/>
          <w:sz w:val="22"/>
          <w:szCs w:val="22"/>
        </w:rPr>
        <w:t xml:space="preserve">. Na celkové nezaměstnanosti se </w:t>
      </w:r>
      <w:r w:rsidR="7F9440DE" w:rsidRPr="005F5827">
        <w:rPr>
          <w:rFonts w:ascii="Helvetica" w:hAnsi="Helvetica" w:cs="Arial"/>
          <w:b/>
          <w:bCs/>
          <w:color w:val="auto"/>
          <w:sz w:val="22"/>
          <w:szCs w:val="22"/>
        </w:rPr>
        <w:t>absolventi</w:t>
      </w:r>
      <w:r w:rsidR="5BA67267" w:rsidRPr="005F5827">
        <w:rPr>
          <w:rFonts w:ascii="Helvetica" w:hAnsi="Helvetica" w:cs="Arial"/>
          <w:b/>
          <w:bCs/>
          <w:color w:val="auto"/>
          <w:sz w:val="22"/>
          <w:szCs w:val="22"/>
        </w:rPr>
        <w:t xml:space="preserve"> </w:t>
      </w:r>
      <w:r w:rsidR="7F9440DE" w:rsidRPr="005F5827">
        <w:rPr>
          <w:rFonts w:ascii="Helvetica" w:hAnsi="Helvetica" w:cs="Arial"/>
          <w:b/>
          <w:bCs/>
          <w:color w:val="auto"/>
          <w:sz w:val="22"/>
          <w:szCs w:val="22"/>
        </w:rPr>
        <w:t>a mladiství</w:t>
      </w:r>
      <w:r w:rsidR="4595C496" w:rsidRPr="005F5827">
        <w:rPr>
          <w:rFonts w:ascii="Helvetica" w:hAnsi="Helvetica" w:cs="Arial"/>
          <w:b/>
          <w:bCs/>
          <w:color w:val="auto"/>
          <w:sz w:val="22"/>
          <w:szCs w:val="22"/>
        </w:rPr>
        <w:t xml:space="preserve"> </w:t>
      </w:r>
      <w:r w:rsidR="62A12752" w:rsidRPr="005F5827">
        <w:rPr>
          <w:rFonts w:ascii="Helvetica" w:hAnsi="Helvetica" w:cs="Arial"/>
          <w:color w:val="auto"/>
          <w:sz w:val="22"/>
          <w:szCs w:val="22"/>
        </w:rPr>
        <w:t>podíle</w:t>
      </w:r>
      <w:r w:rsidR="4C06F1F9" w:rsidRPr="005F5827">
        <w:rPr>
          <w:rFonts w:ascii="Helvetica" w:hAnsi="Helvetica" w:cs="Arial"/>
          <w:color w:val="auto"/>
          <w:sz w:val="22"/>
          <w:szCs w:val="22"/>
        </w:rPr>
        <w:t>li</w:t>
      </w:r>
      <w:r w:rsidR="4C06F1F9" w:rsidRPr="1531FA37">
        <w:rPr>
          <w:rFonts w:ascii="Helvetica" w:hAnsi="Helvetica" w:cs="Arial"/>
          <w:b/>
          <w:bCs/>
          <w:color w:val="auto"/>
          <w:sz w:val="22"/>
          <w:szCs w:val="22"/>
        </w:rPr>
        <w:t xml:space="preserve"> </w:t>
      </w:r>
      <w:r w:rsidR="2651CABD" w:rsidRPr="00E459C4">
        <w:rPr>
          <w:rFonts w:ascii="Helvetica" w:hAnsi="Helvetica" w:cs="Arial"/>
          <w:b/>
          <w:bCs/>
          <w:color w:val="auto"/>
          <w:sz w:val="22"/>
          <w:szCs w:val="22"/>
        </w:rPr>
        <w:t>4</w:t>
      </w:r>
      <w:r w:rsidR="66E10C41" w:rsidRPr="00E459C4">
        <w:rPr>
          <w:rFonts w:ascii="Helvetica" w:hAnsi="Helvetica" w:cs="Arial"/>
          <w:b/>
          <w:bCs/>
          <w:color w:val="auto"/>
          <w:sz w:val="22"/>
          <w:szCs w:val="22"/>
        </w:rPr>
        <w:t>,</w:t>
      </w:r>
      <w:r w:rsidR="349E7202" w:rsidRPr="00E459C4">
        <w:rPr>
          <w:rFonts w:ascii="Helvetica" w:hAnsi="Helvetica" w:cs="Arial"/>
          <w:b/>
          <w:bCs/>
          <w:color w:val="auto"/>
          <w:sz w:val="22"/>
          <w:szCs w:val="22"/>
        </w:rPr>
        <w:t>3</w:t>
      </w:r>
      <w:r w:rsidR="68F43589" w:rsidRPr="005F5827">
        <w:rPr>
          <w:rFonts w:ascii="Helvetica" w:hAnsi="Helvetica" w:cs="Arial"/>
          <w:b/>
          <w:bCs/>
          <w:color w:val="auto"/>
          <w:sz w:val="22"/>
          <w:szCs w:val="22"/>
        </w:rPr>
        <w:t> </w:t>
      </w:r>
      <w:r w:rsidR="62A12752" w:rsidRPr="005F5827">
        <w:rPr>
          <w:rFonts w:ascii="Helvetica" w:hAnsi="Helvetica" w:cs="Arial"/>
          <w:b/>
          <w:bCs/>
          <w:color w:val="auto"/>
          <w:sz w:val="22"/>
          <w:szCs w:val="22"/>
        </w:rPr>
        <w:t>%.</w:t>
      </w:r>
      <w:r w:rsidR="6354C307" w:rsidRPr="005F5827">
        <w:rPr>
          <w:rFonts w:ascii="Helvetica" w:eastAsiaTheme="minorEastAsia" w:hAnsi="Helvetica" w:cs="Arial"/>
          <w:color w:val="auto"/>
          <w:sz w:val="22"/>
          <w:szCs w:val="22"/>
        </w:rPr>
        <w:t xml:space="preserve"> </w:t>
      </w:r>
      <w:r w:rsidR="62A12752" w:rsidRPr="005F5827">
        <w:rPr>
          <w:rFonts w:ascii="Helvetica" w:hAnsi="Helvetica" w:cs="Arial"/>
          <w:color w:val="auto"/>
          <w:sz w:val="22"/>
          <w:szCs w:val="22"/>
        </w:rPr>
        <w:t>Uchazeči</w:t>
      </w:r>
      <w:r w:rsidR="1E382925" w:rsidRPr="005F5827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62A12752" w:rsidRPr="005F5827">
        <w:rPr>
          <w:rFonts w:ascii="Helvetica" w:hAnsi="Helvetica" w:cs="Arial"/>
          <w:color w:val="auto"/>
          <w:sz w:val="22"/>
          <w:szCs w:val="22"/>
        </w:rPr>
        <w:t>o</w:t>
      </w:r>
      <w:r w:rsidR="1E382925" w:rsidRPr="005F5827">
        <w:rPr>
          <w:rFonts w:ascii="Helvetica" w:hAnsi="Helvetica" w:cs="Arial"/>
          <w:color w:val="auto"/>
          <w:sz w:val="22"/>
          <w:szCs w:val="22"/>
        </w:rPr>
        <w:t> </w:t>
      </w:r>
      <w:r w:rsidR="62A12752" w:rsidRPr="005F5827">
        <w:rPr>
          <w:rFonts w:ascii="Helvetica" w:hAnsi="Helvetica" w:cs="Arial"/>
          <w:color w:val="auto"/>
          <w:sz w:val="22"/>
          <w:szCs w:val="22"/>
        </w:rPr>
        <w:t>zaměstnání se zdravotním postižením</w:t>
      </w:r>
      <w:r w:rsidR="4C06F1F9" w:rsidRPr="005F5827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4C06F1F9" w:rsidRPr="005F5827">
        <w:rPr>
          <w:rFonts w:ascii="Helvetica" w:hAnsi="Helvetica" w:cs="Arial"/>
          <w:b/>
          <w:bCs/>
          <w:color w:val="auto"/>
          <w:sz w:val="22"/>
          <w:szCs w:val="22"/>
        </w:rPr>
        <w:t>(OZP)</w:t>
      </w:r>
      <w:r w:rsidR="23BC12E9" w:rsidRPr="005F5827">
        <w:rPr>
          <w:rFonts w:ascii="Helvetica" w:hAnsi="Helvetica" w:cs="Arial"/>
          <w:b/>
          <w:bCs/>
          <w:color w:val="auto"/>
          <w:sz w:val="22"/>
          <w:szCs w:val="22"/>
        </w:rPr>
        <w:t xml:space="preserve"> </w:t>
      </w:r>
      <w:r w:rsidR="6B9EFE21" w:rsidRPr="005F5827">
        <w:rPr>
          <w:rFonts w:ascii="Helvetica" w:hAnsi="Helvetica" w:cs="Arial"/>
          <w:color w:val="auto"/>
          <w:sz w:val="22"/>
          <w:szCs w:val="22"/>
        </w:rPr>
        <w:t>se</w:t>
      </w:r>
      <w:r w:rsidR="6B9EFE21" w:rsidRPr="005F5827">
        <w:rPr>
          <w:rFonts w:ascii="Helvetica" w:hAnsi="Helvetica" w:cs="Arial"/>
          <w:b/>
          <w:bCs/>
          <w:color w:val="auto"/>
          <w:sz w:val="22"/>
          <w:szCs w:val="22"/>
        </w:rPr>
        <w:t xml:space="preserve"> </w:t>
      </w:r>
      <w:r w:rsidR="6B9EFE21" w:rsidRPr="005F5827">
        <w:rPr>
          <w:rFonts w:ascii="Helvetica" w:hAnsi="Helvetica" w:cs="Arial"/>
          <w:color w:val="auto"/>
          <w:sz w:val="22"/>
          <w:szCs w:val="22"/>
        </w:rPr>
        <w:t>podíleli</w:t>
      </w:r>
      <w:r w:rsidR="7F9440DE" w:rsidRPr="005F5827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62A12752" w:rsidRPr="005F5827">
        <w:rPr>
          <w:rFonts w:ascii="Helvetica" w:hAnsi="Helvetica" w:cs="Arial"/>
          <w:color w:val="auto"/>
          <w:sz w:val="22"/>
          <w:szCs w:val="22"/>
        </w:rPr>
        <w:t>na celkové nezaměstnanosti</w:t>
      </w:r>
      <w:r w:rsidR="62A12752" w:rsidRPr="005F5827">
        <w:rPr>
          <w:rFonts w:ascii="Helvetica" w:hAnsi="Helvetica" w:cs="Arial"/>
          <w:b/>
          <w:bCs/>
          <w:color w:val="auto"/>
          <w:sz w:val="22"/>
          <w:szCs w:val="22"/>
        </w:rPr>
        <w:t xml:space="preserve"> </w:t>
      </w:r>
      <w:r w:rsidRPr="005F5827">
        <w:rPr>
          <w:rFonts w:ascii="Helvetica" w:hAnsi="Helvetica" w:cs="Arial"/>
          <w:b/>
          <w:bCs/>
          <w:color w:val="auto"/>
          <w:sz w:val="22"/>
          <w:szCs w:val="22"/>
        </w:rPr>
        <w:t>1</w:t>
      </w:r>
      <w:r w:rsidR="45EF66C1" w:rsidRPr="005F5827">
        <w:rPr>
          <w:rFonts w:ascii="Helvetica" w:hAnsi="Helvetica" w:cs="Arial"/>
          <w:b/>
          <w:bCs/>
          <w:color w:val="auto"/>
          <w:sz w:val="22"/>
          <w:szCs w:val="22"/>
        </w:rPr>
        <w:t>3</w:t>
      </w:r>
      <w:r w:rsidR="6A3102F4" w:rsidRPr="005F5827">
        <w:rPr>
          <w:rFonts w:ascii="Helvetica" w:hAnsi="Helvetica" w:cs="Arial"/>
          <w:b/>
          <w:bCs/>
          <w:color w:val="auto"/>
          <w:sz w:val="22"/>
          <w:szCs w:val="22"/>
        </w:rPr>
        <w:t>,</w:t>
      </w:r>
      <w:r w:rsidR="383BC5C1" w:rsidRPr="005F5827">
        <w:rPr>
          <w:rFonts w:ascii="Helvetica" w:hAnsi="Helvetica" w:cs="Arial"/>
          <w:b/>
          <w:bCs/>
          <w:color w:val="auto"/>
          <w:sz w:val="22"/>
          <w:szCs w:val="22"/>
        </w:rPr>
        <w:t>9</w:t>
      </w:r>
      <w:r w:rsidR="6B9EFE21" w:rsidRPr="005F5827">
        <w:rPr>
          <w:rFonts w:ascii="Helvetica" w:hAnsi="Helvetica" w:cs="Arial"/>
          <w:b/>
          <w:bCs/>
          <w:color w:val="auto"/>
          <w:sz w:val="22"/>
          <w:szCs w:val="22"/>
        </w:rPr>
        <w:t xml:space="preserve"> </w:t>
      </w:r>
      <w:r w:rsidR="62A12752" w:rsidRPr="005F5827">
        <w:rPr>
          <w:rFonts w:ascii="Helvetica" w:hAnsi="Helvetica" w:cs="Arial"/>
          <w:b/>
          <w:bCs/>
          <w:color w:val="auto"/>
          <w:sz w:val="22"/>
          <w:szCs w:val="22"/>
        </w:rPr>
        <w:t>%</w:t>
      </w:r>
      <w:r w:rsidR="62A12752" w:rsidRPr="005F5827">
        <w:rPr>
          <w:rFonts w:ascii="Helvetica" w:hAnsi="Helvetica" w:cs="Arial"/>
          <w:color w:val="auto"/>
          <w:sz w:val="22"/>
          <w:szCs w:val="22"/>
        </w:rPr>
        <w:t xml:space="preserve">, v kraji </w:t>
      </w:r>
      <w:r w:rsidR="4C06F1F9" w:rsidRPr="005F5827">
        <w:rPr>
          <w:rFonts w:ascii="Helvetica" w:hAnsi="Helvetica" w:cs="Arial"/>
          <w:color w:val="auto"/>
          <w:sz w:val="22"/>
          <w:szCs w:val="22"/>
        </w:rPr>
        <w:t>bylo</w:t>
      </w:r>
      <w:r w:rsidR="62A12752" w:rsidRPr="005F5827">
        <w:rPr>
          <w:rFonts w:ascii="Helvetica" w:hAnsi="Helvetica" w:cs="Arial"/>
          <w:color w:val="auto"/>
          <w:sz w:val="22"/>
          <w:szCs w:val="22"/>
        </w:rPr>
        <w:t xml:space="preserve"> evidováno </w:t>
      </w:r>
      <w:r w:rsidR="62A12752" w:rsidRPr="00E459C4">
        <w:rPr>
          <w:rFonts w:ascii="Helvetica" w:hAnsi="Helvetica" w:cs="Arial"/>
          <w:color w:val="auto"/>
          <w:sz w:val="22"/>
          <w:szCs w:val="22"/>
        </w:rPr>
        <w:t>2</w:t>
      </w:r>
      <w:r w:rsidR="5960C494" w:rsidRPr="00E459C4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61C668C2" w:rsidRPr="00E459C4">
        <w:rPr>
          <w:rFonts w:ascii="Helvetica" w:hAnsi="Helvetica" w:cs="Arial"/>
          <w:color w:val="auto"/>
          <w:sz w:val="22"/>
          <w:szCs w:val="22"/>
        </w:rPr>
        <w:t>4</w:t>
      </w:r>
      <w:r w:rsidR="618A8695" w:rsidRPr="00E459C4">
        <w:rPr>
          <w:rFonts w:ascii="Helvetica" w:hAnsi="Helvetica" w:cs="Arial"/>
          <w:color w:val="auto"/>
          <w:sz w:val="22"/>
          <w:szCs w:val="22"/>
        </w:rPr>
        <w:t>49</w:t>
      </w:r>
      <w:r w:rsidR="0B566A13" w:rsidRPr="005F5827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4C06F1F9" w:rsidRPr="005F5827">
        <w:rPr>
          <w:rFonts w:ascii="Helvetica" w:hAnsi="Helvetica" w:cs="Arial"/>
          <w:color w:val="auto"/>
          <w:sz w:val="22"/>
          <w:szCs w:val="22"/>
        </w:rPr>
        <w:t xml:space="preserve">těchto </w:t>
      </w:r>
      <w:r w:rsidR="7F9440DE" w:rsidRPr="005F5827">
        <w:rPr>
          <w:rFonts w:ascii="Helvetica" w:hAnsi="Helvetica" w:cs="Arial"/>
          <w:color w:val="auto"/>
          <w:sz w:val="22"/>
          <w:szCs w:val="22"/>
        </w:rPr>
        <w:t>osob</w:t>
      </w:r>
      <w:r w:rsidR="62A12752" w:rsidRPr="005F5827">
        <w:rPr>
          <w:rFonts w:ascii="Helvetica" w:hAnsi="Helvetica" w:cs="Arial"/>
          <w:color w:val="auto"/>
          <w:sz w:val="22"/>
          <w:szCs w:val="22"/>
        </w:rPr>
        <w:t>.</w:t>
      </w:r>
      <w:r w:rsidR="00E459C4">
        <w:rPr>
          <w:rFonts w:ascii="Helvetica" w:eastAsia="Helvetica" w:hAnsi="Helvetica" w:cs="Helvetica"/>
          <w:sz w:val="22"/>
          <w:szCs w:val="22"/>
        </w:rPr>
        <w:t xml:space="preserve"> </w:t>
      </w:r>
      <w:r w:rsidR="54FD2FCF" w:rsidRPr="00E459C4">
        <w:rPr>
          <w:rFonts w:ascii="Helvetica" w:hAnsi="Helvetica" w:cs="Arial"/>
          <w:color w:val="auto"/>
          <w:sz w:val="22"/>
          <w:szCs w:val="22"/>
        </w:rPr>
        <w:t>Z celkového počtu uchazečů bylo 54,6 % žen</w:t>
      </w:r>
      <w:r w:rsidR="27E4F500" w:rsidRPr="00E459C4">
        <w:rPr>
          <w:rFonts w:ascii="Helvetica" w:hAnsi="Helvetica" w:cs="Arial"/>
          <w:color w:val="auto"/>
          <w:sz w:val="22"/>
          <w:szCs w:val="22"/>
        </w:rPr>
        <w:t xml:space="preserve">, jejich počet ke konci měsíce činil 9 613 osob. </w:t>
      </w:r>
      <w:bookmarkEnd w:id="1"/>
      <w:bookmarkEnd w:id="2"/>
      <w:bookmarkEnd w:id="3"/>
      <w:bookmarkEnd w:id="4"/>
      <w:bookmarkEnd w:id="5"/>
      <w:r w:rsidR="34F144C6" w:rsidRPr="005F5827">
        <w:rPr>
          <w:rFonts w:ascii="Helvetica" w:eastAsia="Helvetica" w:hAnsi="Helvetica" w:cs="Helvetica"/>
          <w:sz w:val="22"/>
          <w:szCs w:val="22"/>
        </w:rPr>
        <w:t xml:space="preserve">Podporu </w:t>
      </w:r>
      <w:r w:rsidR="34F144C6" w:rsidRPr="005F5827">
        <w:rPr>
          <w:rFonts w:ascii="Helvetica" w:eastAsia="Helvetica" w:hAnsi="Helvetica" w:cs="Helvetica"/>
          <w:sz w:val="22"/>
          <w:szCs w:val="22"/>
        </w:rPr>
        <w:lastRenderedPageBreak/>
        <w:t>v</w:t>
      </w:r>
      <w:r w:rsidR="00E459C4">
        <w:rPr>
          <w:rFonts w:ascii="Helvetica" w:eastAsia="Helvetica" w:hAnsi="Helvetica" w:cs="Helvetica"/>
          <w:sz w:val="22"/>
          <w:szCs w:val="22"/>
        </w:rPr>
        <w:t> </w:t>
      </w:r>
      <w:r w:rsidR="34F144C6" w:rsidRPr="005F5827">
        <w:rPr>
          <w:rFonts w:ascii="Helvetica" w:eastAsia="Helvetica" w:hAnsi="Helvetica" w:cs="Helvetica"/>
          <w:sz w:val="22"/>
          <w:szCs w:val="22"/>
        </w:rPr>
        <w:t xml:space="preserve">nezaměstnanosti pobíralo </w:t>
      </w:r>
      <w:r w:rsidR="28EEE0CC" w:rsidRPr="00E459C4">
        <w:rPr>
          <w:rFonts w:ascii="Helvetica" w:eastAsia="Helvetica" w:hAnsi="Helvetica" w:cs="Helvetica"/>
          <w:sz w:val="22"/>
          <w:szCs w:val="22"/>
        </w:rPr>
        <w:t xml:space="preserve">5 </w:t>
      </w:r>
      <w:r w:rsidR="30257674" w:rsidRPr="00E459C4">
        <w:rPr>
          <w:rFonts w:ascii="Helvetica" w:eastAsia="Helvetica" w:hAnsi="Helvetica" w:cs="Helvetica"/>
          <w:sz w:val="22"/>
          <w:szCs w:val="22"/>
        </w:rPr>
        <w:t>224</w:t>
      </w:r>
      <w:r w:rsidR="34F144C6" w:rsidRPr="005F5827">
        <w:rPr>
          <w:rFonts w:ascii="Helvetica" w:eastAsia="Helvetica" w:hAnsi="Helvetica" w:cs="Helvetica"/>
          <w:sz w:val="22"/>
          <w:szCs w:val="22"/>
        </w:rPr>
        <w:t xml:space="preserve"> uchazečů o zaměstnání, tj. </w:t>
      </w:r>
      <w:r w:rsidR="2EFBFA02" w:rsidRPr="00E459C4">
        <w:rPr>
          <w:rFonts w:ascii="Helvetica" w:eastAsia="Helvetica" w:hAnsi="Helvetica" w:cs="Helvetica"/>
          <w:sz w:val="22"/>
          <w:szCs w:val="22"/>
        </w:rPr>
        <w:t>29,7</w:t>
      </w:r>
      <w:r w:rsidR="34F144C6" w:rsidRPr="005F5827">
        <w:rPr>
          <w:rFonts w:ascii="Helvetica" w:eastAsia="Helvetica" w:hAnsi="Helvetica" w:cs="Helvetica"/>
          <w:sz w:val="22"/>
          <w:szCs w:val="22"/>
        </w:rPr>
        <w:t xml:space="preserve"> % všech uchazečů vedených v evidenci.</w:t>
      </w:r>
    </w:p>
    <w:p w14:paraId="59FD11E0" w14:textId="193B49CD" w:rsidR="7EA6FA59" w:rsidRPr="005F5827" w:rsidRDefault="7EA6FA59" w:rsidP="434178B3">
      <w:pPr>
        <w:tabs>
          <w:tab w:val="left" w:pos="5460"/>
        </w:tabs>
        <w:spacing w:line="259" w:lineRule="auto"/>
        <w:jc w:val="both"/>
        <w:rPr>
          <w:rFonts w:ascii="Helvetica" w:eastAsia="Helvetica" w:hAnsi="Helvetica" w:cs="Helvetica"/>
          <w:sz w:val="22"/>
          <w:szCs w:val="22"/>
        </w:rPr>
      </w:pPr>
    </w:p>
    <w:p w14:paraId="76169518" w14:textId="384574AE" w:rsidR="00F9078A" w:rsidRPr="005F5827" w:rsidRDefault="451C0349" w:rsidP="434178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59" w:lineRule="auto"/>
        <w:jc w:val="both"/>
        <w:rPr>
          <w:rFonts w:ascii="Helvetica" w:eastAsia="Helvetica" w:hAnsi="Helvetica" w:cs="Helvetica"/>
          <w:sz w:val="22"/>
          <w:szCs w:val="22"/>
        </w:rPr>
      </w:pPr>
      <w:r w:rsidRPr="005F5827">
        <w:rPr>
          <w:rFonts w:ascii="Helvetica" w:eastAsia="Helvetica" w:hAnsi="Helvetica" w:cs="Helvetica"/>
          <w:sz w:val="22"/>
          <w:szCs w:val="22"/>
        </w:rPr>
        <w:t>Krajská pobo</w:t>
      </w:r>
      <w:r w:rsidR="7AFD1DE2" w:rsidRPr="005F5827">
        <w:rPr>
          <w:rFonts w:ascii="Helvetica" w:eastAsia="Helvetica" w:hAnsi="Helvetica" w:cs="Helvetica"/>
          <w:sz w:val="22"/>
          <w:szCs w:val="22"/>
        </w:rPr>
        <w:t>č</w:t>
      </w:r>
      <w:r w:rsidRPr="005F5827">
        <w:rPr>
          <w:rFonts w:ascii="Helvetica" w:eastAsia="Helvetica" w:hAnsi="Helvetica" w:cs="Helvetica"/>
          <w:sz w:val="22"/>
          <w:szCs w:val="22"/>
        </w:rPr>
        <w:t>ka Ú</w:t>
      </w:r>
      <w:r w:rsidR="6F7E8E2A" w:rsidRPr="005F5827">
        <w:rPr>
          <w:rFonts w:ascii="Helvetica" w:eastAsia="Helvetica" w:hAnsi="Helvetica" w:cs="Helvetica"/>
          <w:sz w:val="22"/>
          <w:szCs w:val="22"/>
        </w:rPr>
        <w:t>řadu práce</w:t>
      </w:r>
      <w:r w:rsidRPr="005F5827">
        <w:rPr>
          <w:rFonts w:ascii="Helvetica" w:eastAsia="Helvetica" w:hAnsi="Helvetica" w:cs="Helvetica"/>
          <w:sz w:val="22"/>
          <w:szCs w:val="22"/>
        </w:rPr>
        <w:t xml:space="preserve"> v Českých Budějovicích </w:t>
      </w:r>
      <w:r w:rsidR="013B3F56" w:rsidRPr="005F5827">
        <w:rPr>
          <w:rFonts w:ascii="Helvetica" w:eastAsia="Helvetica" w:hAnsi="Helvetica" w:cs="Helvetica"/>
          <w:sz w:val="22"/>
          <w:szCs w:val="22"/>
        </w:rPr>
        <w:t>evidoval</w:t>
      </w:r>
      <w:r w:rsidR="176F3355" w:rsidRPr="005F5827">
        <w:rPr>
          <w:rFonts w:ascii="Helvetica" w:eastAsia="Helvetica" w:hAnsi="Helvetica" w:cs="Helvetica"/>
          <w:sz w:val="22"/>
          <w:szCs w:val="22"/>
        </w:rPr>
        <w:t>a</w:t>
      </w:r>
      <w:r w:rsidR="013B3F56" w:rsidRPr="005F5827">
        <w:rPr>
          <w:rFonts w:ascii="Helvetica" w:eastAsia="Helvetica" w:hAnsi="Helvetica" w:cs="Helvetica"/>
          <w:sz w:val="22"/>
          <w:szCs w:val="22"/>
        </w:rPr>
        <w:t xml:space="preserve"> </w:t>
      </w:r>
      <w:r w:rsidR="624C2E89" w:rsidRPr="005F5827">
        <w:rPr>
          <w:rFonts w:ascii="Helvetica" w:eastAsia="Helvetica" w:hAnsi="Helvetica" w:cs="Helvetica"/>
          <w:sz w:val="22"/>
          <w:szCs w:val="22"/>
        </w:rPr>
        <w:t xml:space="preserve">k </w:t>
      </w:r>
      <w:r w:rsidR="212F9F41" w:rsidRPr="00E459C4">
        <w:rPr>
          <w:rFonts w:ascii="Helvetica" w:eastAsia="Helvetica" w:hAnsi="Helvetica" w:cs="Helvetica"/>
          <w:sz w:val="22"/>
          <w:szCs w:val="22"/>
        </w:rPr>
        <w:t>3</w:t>
      </w:r>
      <w:r w:rsidR="0CEDFE46" w:rsidRPr="00E459C4">
        <w:rPr>
          <w:rFonts w:ascii="Helvetica" w:eastAsia="Helvetica" w:hAnsi="Helvetica" w:cs="Helvetica"/>
          <w:sz w:val="22"/>
          <w:szCs w:val="22"/>
        </w:rPr>
        <w:t>0</w:t>
      </w:r>
      <w:r w:rsidR="212F9F41" w:rsidRPr="00E459C4">
        <w:rPr>
          <w:rFonts w:ascii="Helvetica" w:eastAsia="Helvetica" w:hAnsi="Helvetica" w:cs="Helvetica"/>
          <w:sz w:val="22"/>
          <w:szCs w:val="22"/>
        </w:rPr>
        <w:t>.</w:t>
      </w:r>
      <w:r w:rsidR="1F90729C" w:rsidRPr="00E459C4">
        <w:rPr>
          <w:rFonts w:ascii="Helvetica" w:eastAsia="Helvetica" w:hAnsi="Helvetica" w:cs="Helvetica"/>
          <w:sz w:val="22"/>
          <w:szCs w:val="22"/>
        </w:rPr>
        <w:t xml:space="preserve"> </w:t>
      </w:r>
      <w:r w:rsidR="2E2AD3FD" w:rsidRPr="00E459C4">
        <w:rPr>
          <w:rFonts w:ascii="Helvetica" w:eastAsia="Helvetica" w:hAnsi="Helvetica" w:cs="Helvetica"/>
          <w:sz w:val="22"/>
          <w:szCs w:val="22"/>
        </w:rPr>
        <w:t>červnu</w:t>
      </w:r>
      <w:r w:rsidR="1F90729C" w:rsidRPr="005F5827">
        <w:rPr>
          <w:rFonts w:ascii="Helvetica" w:eastAsia="Helvetica" w:hAnsi="Helvetica" w:cs="Helvetica"/>
          <w:sz w:val="22"/>
          <w:szCs w:val="22"/>
        </w:rPr>
        <w:t xml:space="preserve"> </w:t>
      </w:r>
      <w:r w:rsidR="013B3F56" w:rsidRPr="005F5827">
        <w:rPr>
          <w:rFonts w:ascii="Helvetica" w:eastAsia="Helvetica" w:hAnsi="Helvetica" w:cs="Helvetica"/>
          <w:sz w:val="22"/>
          <w:szCs w:val="22"/>
        </w:rPr>
        <w:t>202</w:t>
      </w:r>
      <w:r w:rsidR="7896D89E" w:rsidRPr="005F5827">
        <w:rPr>
          <w:rFonts w:ascii="Helvetica" w:eastAsia="Helvetica" w:hAnsi="Helvetica" w:cs="Helvetica"/>
          <w:sz w:val="22"/>
          <w:szCs w:val="22"/>
        </w:rPr>
        <w:t>6</w:t>
      </w:r>
      <w:r w:rsidR="013B3F56" w:rsidRPr="005F5827">
        <w:rPr>
          <w:rFonts w:ascii="Helvetica" w:eastAsia="Helvetica" w:hAnsi="Helvetica" w:cs="Helvetica"/>
          <w:sz w:val="22"/>
          <w:szCs w:val="22"/>
        </w:rPr>
        <w:t xml:space="preserve"> </w:t>
      </w:r>
      <w:r w:rsidR="013B3F56" w:rsidRPr="005F5827">
        <w:rPr>
          <w:rFonts w:ascii="Helvetica" w:eastAsia="Helvetica" w:hAnsi="Helvetica" w:cs="Helvetica"/>
          <w:b/>
          <w:bCs/>
          <w:sz w:val="22"/>
          <w:szCs w:val="22"/>
        </w:rPr>
        <w:t>celkem</w:t>
      </w:r>
      <w:r w:rsidR="00485DC6">
        <w:rPr>
          <w:rFonts w:ascii="Helvetica" w:eastAsia="Helvetica" w:hAnsi="Helvetica" w:cs="Helvetica"/>
          <w:b/>
          <w:bCs/>
          <w:sz w:val="22"/>
          <w:szCs w:val="22"/>
        </w:rPr>
        <w:t xml:space="preserve"> </w:t>
      </w:r>
      <w:r w:rsidR="3284C7CF" w:rsidRPr="00E459C4">
        <w:rPr>
          <w:rFonts w:ascii="Helvetica" w:eastAsia="Helvetica" w:hAnsi="Helvetica" w:cs="Helvetica"/>
          <w:b/>
          <w:bCs/>
          <w:sz w:val="22"/>
          <w:szCs w:val="22"/>
        </w:rPr>
        <w:t>6</w:t>
      </w:r>
      <w:r w:rsidR="00485DC6">
        <w:rPr>
          <w:rFonts w:ascii="Helvetica" w:eastAsia="Helvetica" w:hAnsi="Helvetica" w:cs="Helvetica"/>
          <w:b/>
          <w:bCs/>
          <w:sz w:val="22"/>
          <w:szCs w:val="22"/>
        </w:rPr>
        <w:t> </w:t>
      </w:r>
      <w:r w:rsidR="3284C7CF" w:rsidRPr="00E459C4">
        <w:rPr>
          <w:rFonts w:ascii="Helvetica" w:eastAsia="Helvetica" w:hAnsi="Helvetica" w:cs="Helvetica"/>
          <w:b/>
          <w:bCs/>
          <w:sz w:val="22"/>
          <w:szCs w:val="22"/>
        </w:rPr>
        <w:t>511</w:t>
      </w:r>
      <w:r w:rsidR="02521AAE" w:rsidRPr="005F5827">
        <w:rPr>
          <w:rFonts w:ascii="Helvetica" w:eastAsia="Helvetica" w:hAnsi="Helvetica" w:cs="Helvetica"/>
          <w:b/>
          <w:bCs/>
          <w:sz w:val="22"/>
          <w:szCs w:val="22"/>
        </w:rPr>
        <w:t xml:space="preserve"> </w:t>
      </w:r>
      <w:r w:rsidR="013B3F56" w:rsidRPr="005F5827">
        <w:rPr>
          <w:rFonts w:ascii="Helvetica" w:eastAsia="Helvetica" w:hAnsi="Helvetica" w:cs="Helvetica"/>
          <w:b/>
          <w:bCs/>
          <w:sz w:val="22"/>
          <w:szCs w:val="22"/>
        </w:rPr>
        <w:t>volných pracovních míst</w:t>
      </w:r>
      <w:r w:rsidR="013B3F56" w:rsidRPr="005F5827">
        <w:rPr>
          <w:rFonts w:ascii="Helvetica" w:eastAsia="Helvetica" w:hAnsi="Helvetica" w:cs="Helvetica"/>
          <w:sz w:val="22"/>
          <w:szCs w:val="22"/>
        </w:rPr>
        <w:t>. Jejich počet byl o</w:t>
      </w:r>
      <w:r w:rsidR="36325534" w:rsidRPr="005F5827">
        <w:rPr>
          <w:rFonts w:ascii="Helvetica" w:eastAsia="Helvetica" w:hAnsi="Helvetica" w:cs="Helvetica"/>
          <w:sz w:val="22"/>
          <w:szCs w:val="22"/>
        </w:rPr>
        <w:t xml:space="preserve"> </w:t>
      </w:r>
      <w:r w:rsidR="6EED5E3A" w:rsidRPr="00E459C4">
        <w:rPr>
          <w:rFonts w:ascii="Helvetica" w:eastAsia="Helvetica" w:hAnsi="Helvetica" w:cs="Helvetica"/>
          <w:sz w:val="22"/>
          <w:szCs w:val="22"/>
        </w:rPr>
        <w:t>60</w:t>
      </w:r>
      <w:r w:rsidR="764C414B" w:rsidRPr="00E459C4">
        <w:rPr>
          <w:rFonts w:ascii="Helvetica" w:eastAsia="Helvetica" w:hAnsi="Helvetica" w:cs="Helvetica"/>
          <w:sz w:val="22"/>
          <w:szCs w:val="22"/>
        </w:rPr>
        <w:t>2</w:t>
      </w:r>
      <w:r w:rsidR="6FAF2D58" w:rsidRPr="005F5827">
        <w:rPr>
          <w:rFonts w:ascii="Helvetica" w:eastAsia="Helvetica" w:hAnsi="Helvetica" w:cs="Helvetica"/>
          <w:sz w:val="22"/>
          <w:szCs w:val="22"/>
        </w:rPr>
        <w:t xml:space="preserve"> </w:t>
      </w:r>
      <w:r w:rsidR="74FFCEAC" w:rsidRPr="005F5827">
        <w:rPr>
          <w:rFonts w:ascii="Helvetica" w:eastAsia="Helvetica" w:hAnsi="Helvetica" w:cs="Helvetica"/>
          <w:sz w:val="22"/>
          <w:szCs w:val="22"/>
        </w:rPr>
        <w:t>vyš</w:t>
      </w:r>
      <w:r w:rsidR="5AB8627B" w:rsidRPr="005F5827">
        <w:rPr>
          <w:rFonts w:ascii="Helvetica" w:eastAsia="Helvetica" w:hAnsi="Helvetica" w:cs="Helvetica"/>
          <w:sz w:val="22"/>
          <w:szCs w:val="22"/>
        </w:rPr>
        <w:t>ší</w:t>
      </w:r>
      <w:r w:rsidR="013B3F56" w:rsidRPr="005F5827">
        <w:rPr>
          <w:rFonts w:ascii="Helvetica" w:eastAsia="Helvetica" w:hAnsi="Helvetica" w:cs="Helvetica"/>
          <w:sz w:val="22"/>
          <w:szCs w:val="22"/>
        </w:rPr>
        <w:t xml:space="preserve"> než v předchozím měsíci</w:t>
      </w:r>
      <w:r w:rsidR="3284C7CF" w:rsidRPr="005F5827">
        <w:br/>
      </w:r>
      <w:r w:rsidR="65402921" w:rsidRPr="005F5827">
        <w:rPr>
          <w:rFonts w:ascii="Helvetica" w:eastAsia="Helvetica" w:hAnsi="Helvetica" w:cs="Helvetica"/>
          <w:sz w:val="22"/>
          <w:szCs w:val="22"/>
        </w:rPr>
        <w:t xml:space="preserve">a o </w:t>
      </w:r>
      <w:r w:rsidR="31AFC694" w:rsidRPr="00E459C4">
        <w:rPr>
          <w:rFonts w:ascii="Helvetica" w:eastAsia="Helvetica" w:hAnsi="Helvetica" w:cs="Helvetica"/>
          <w:sz w:val="22"/>
          <w:szCs w:val="22"/>
        </w:rPr>
        <w:t>51</w:t>
      </w:r>
      <w:r w:rsidR="78B5F224" w:rsidRPr="00E459C4">
        <w:rPr>
          <w:rFonts w:ascii="Helvetica" w:eastAsia="Helvetica" w:hAnsi="Helvetica" w:cs="Helvetica"/>
          <w:sz w:val="22"/>
          <w:szCs w:val="22"/>
        </w:rPr>
        <w:t>2</w:t>
      </w:r>
      <w:r w:rsidR="65402921" w:rsidRPr="005F5827">
        <w:rPr>
          <w:rFonts w:ascii="Helvetica" w:eastAsia="Helvetica" w:hAnsi="Helvetica" w:cs="Helvetica"/>
          <w:sz w:val="22"/>
          <w:szCs w:val="22"/>
        </w:rPr>
        <w:t xml:space="preserve"> vyšší než ke stejnému datu minulého roku</w:t>
      </w:r>
      <w:r w:rsidR="6F7E8E2A" w:rsidRPr="005F5827">
        <w:rPr>
          <w:rFonts w:ascii="Helvetica" w:eastAsia="Helvetica" w:hAnsi="Helvetica" w:cs="Helvetica"/>
          <w:sz w:val="22"/>
          <w:szCs w:val="22"/>
        </w:rPr>
        <w:t xml:space="preserve">. </w:t>
      </w:r>
      <w:r w:rsidR="013B3F56" w:rsidRPr="005F5827">
        <w:rPr>
          <w:rFonts w:ascii="Helvetica" w:eastAsia="Helvetica" w:hAnsi="Helvetica" w:cs="Helvetica"/>
          <w:sz w:val="22"/>
          <w:szCs w:val="22"/>
        </w:rPr>
        <w:t>Na</w:t>
      </w:r>
      <w:r w:rsidR="1E32BC39" w:rsidRPr="005F5827">
        <w:rPr>
          <w:rFonts w:ascii="Helvetica" w:eastAsia="Helvetica" w:hAnsi="Helvetica" w:cs="Helvetica"/>
          <w:sz w:val="22"/>
          <w:szCs w:val="22"/>
        </w:rPr>
        <w:t> </w:t>
      </w:r>
      <w:r w:rsidR="013B3F56" w:rsidRPr="005F5827">
        <w:rPr>
          <w:rFonts w:ascii="Helvetica" w:eastAsia="Helvetica" w:hAnsi="Helvetica" w:cs="Helvetica"/>
          <w:sz w:val="22"/>
          <w:szCs w:val="22"/>
        </w:rPr>
        <w:t>jedno volné pracovní místo připadal</w:t>
      </w:r>
      <w:r w:rsidR="03021D1E" w:rsidRPr="005F5827">
        <w:rPr>
          <w:rFonts w:ascii="Helvetica" w:eastAsia="Helvetica" w:hAnsi="Helvetica" w:cs="Helvetica"/>
          <w:sz w:val="22"/>
          <w:szCs w:val="22"/>
        </w:rPr>
        <w:t>o</w:t>
      </w:r>
      <w:r w:rsidR="013B3F56" w:rsidRPr="005F5827">
        <w:rPr>
          <w:rFonts w:ascii="Helvetica" w:eastAsia="Helvetica" w:hAnsi="Helvetica" w:cs="Helvetica"/>
          <w:sz w:val="22"/>
          <w:szCs w:val="22"/>
        </w:rPr>
        <w:t xml:space="preserve"> v průměru </w:t>
      </w:r>
      <w:r w:rsidR="171B0B5F" w:rsidRPr="00E459C4">
        <w:rPr>
          <w:rFonts w:ascii="Helvetica" w:eastAsia="Helvetica" w:hAnsi="Helvetica" w:cs="Helvetica"/>
          <w:sz w:val="22"/>
          <w:szCs w:val="22"/>
        </w:rPr>
        <w:t>2</w:t>
      </w:r>
      <w:r w:rsidR="2AA16AC1" w:rsidRPr="00E459C4">
        <w:rPr>
          <w:rFonts w:ascii="Helvetica" w:eastAsia="Helvetica" w:hAnsi="Helvetica" w:cs="Helvetica"/>
          <w:sz w:val="22"/>
          <w:szCs w:val="22"/>
        </w:rPr>
        <w:t>,</w:t>
      </w:r>
      <w:r w:rsidR="12BD2DF3" w:rsidRPr="00E459C4">
        <w:rPr>
          <w:rFonts w:ascii="Helvetica" w:eastAsia="Helvetica" w:hAnsi="Helvetica" w:cs="Helvetica"/>
          <w:sz w:val="22"/>
          <w:szCs w:val="22"/>
        </w:rPr>
        <w:t>7</w:t>
      </w:r>
      <w:r w:rsidR="04731F54" w:rsidRPr="005F5827">
        <w:rPr>
          <w:rFonts w:ascii="Helvetica" w:eastAsia="Helvetica" w:hAnsi="Helvetica" w:cs="Helvetica"/>
          <w:sz w:val="22"/>
          <w:szCs w:val="22"/>
        </w:rPr>
        <w:t xml:space="preserve"> </w:t>
      </w:r>
      <w:r w:rsidR="6ACC1024" w:rsidRPr="005F5827">
        <w:rPr>
          <w:rFonts w:ascii="Helvetica" w:eastAsia="Helvetica" w:hAnsi="Helvetica" w:cs="Helvetica"/>
          <w:sz w:val="22"/>
          <w:szCs w:val="22"/>
        </w:rPr>
        <w:t>u</w:t>
      </w:r>
      <w:r w:rsidR="013B3F56" w:rsidRPr="005F5827">
        <w:rPr>
          <w:rFonts w:ascii="Helvetica" w:eastAsia="Helvetica" w:hAnsi="Helvetica" w:cs="Helvetica"/>
          <w:sz w:val="22"/>
          <w:szCs w:val="22"/>
        </w:rPr>
        <w:t>chazeč</w:t>
      </w:r>
      <w:r w:rsidR="1592B51B" w:rsidRPr="005F5827">
        <w:rPr>
          <w:rFonts w:ascii="Helvetica" w:eastAsia="Helvetica" w:hAnsi="Helvetica" w:cs="Helvetica"/>
          <w:sz w:val="22"/>
          <w:szCs w:val="22"/>
        </w:rPr>
        <w:t>e</w:t>
      </w:r>
      <w:r w:rsidR="560283DC" w:rsidRPr="005F5827">
        <w:rPr>
          <w:rFonts w:ascii="Helvetica" w:eastAsia="Helvetica" w:hAnsi="Helvetica" w:cs="Helvetica"/>
          <w:sz w:val="22"/>
          <w:szCs w:val="22"/>
        </w:rPr>
        <w:t>.</w:t>
      </w:r>
      <w:r w:rsidR="013B3F56" w:rsidRPr="005F5827">
        <w:rPr>
          <w:rFonts w:ascii="Helvetica" w:eastAsia="Helvetica" w:hAnsi="Helvetica" w:cs="Helvetica"/>
          <w:sz w:val="22"/>
          <w:szCs w:val="22"/>
        </w:rPr>
        <w:t xml:space="preserve"> Z celkového počtu nahlášených volných míst bylo </w:t>
      </w:r>
      <w:r w:rsidR="72F707AE" w:rsidRPr="00E459C4">
        <w:rPr>
          <w:rFonts w:ascii="Helvetica" w:eastAsia="Helvetica" w:hAnsi="Helvetica" w:cs="Helvetica"/>
          <w:sz w:val="22"/>
          <w:szCs w:val="22"/>
        </w:rPr>
        <w:t>5</w:t>
      </w:r>
      <w:r w:rsidR="6171F1F3" w:rsidRPr="00E459C4">
        <w:rPr>
          <w:rFonts w:ascii="Helvetica" w:eastAsia="Helvetica" w:hAnsi="Helvetica" w:cs="Helvetica"/>
          <w:sz w:val="22"/>
          <w:szCs w:val="22"/>
        </w:rPr>
        <w:t>56</w:t>
      </w:r>
      <w:r w:rsidR="013B3F56" w:rsidRPr="005F5827">
        <w:rPr>
          <w:rFonts w:ascii="Helvetica" w:eastAsia="Helvetica" w:hAnsi="Helvetica" w:cs="Helvetica"/>
          <w:sz w:val="22"/>
          <w:szCs w:val="22"/>
        </w:rPr>
        <w:t xml:space="preserve"> vhodných</w:t>
      </w:r>
      <w:r w:rsidR="3284C7CF" w:rsidRPr="005F5827">
        <w:br/>
      </w:r>
      <w:r w:rsidR="013B3F56" w:rsidRPr="005F5827">
        <w:rPr>
          <w:rFonts w:ascii="Helvetica" w:eastAsia="Helvetica" w:hAnsi="Helvetica" w:cs="Helvetica"/>
          <w:sz w:val="22"/>
          <w:szCs w:val="22"/>
        </w:rPr>
        <w:t>pro osoby se zdravotním postižením</w:t>
      </w:r>
      <w:r w:rsidR="0F2AB088" w:rsidRPr="005F5827">
        <w:rPr>
          <w:rFonts w:ascii="Helvetica" w:eastAsia="Helvetica" w:hAnsi="Helvetica" w:cs="Helvetica"/>
          <w:sz w:val="22"/>
          <w:szCs w:val="22"/>
        </w:rPr>
        <w:t xml:space="preserve"> (OZP)</w:t>
      </w:r>
      <w:r w:rsidR="4E3FD1AF" w:rsidRPr="005F5827">
        <w:rPr>
          <w:rFonts w:ascii="Helvetica" w:eastAsia="Helvetica" w:hAnsi="Helvetica" w:cs="Helvetica"/>
          <w:sz w:val="22"/>
          <w:szCs w:val="22"/>
        </w:rPr>
        <w:t xml:space="preserve">, </w:t>
      </w:r>
      <w:r w:rsidR="0D81E683" w:rsidRPr="00E459C4">
        <w:rPr>
          <w:rFonts w:ascii="Helvetica" w:eastAsia="Helvetica" w:hAnsi="Helvetica" w:cs="Helvetica"/>
          <w:sz w:val="22"/>
          <w:szCs w:val="22"/>
        </w:rPr>
        <w:t>1</w:t>
      </w:r>
      <w:r w:rsidR="6483833D" w:rsidRPr="00E459C4">
        <w:rPr>
          <w:rFonts w:ascii="Helvetica" w:eastAsia="Helvetica" w:hAnsi="Helvetica" w:cs="Helvetica"/>
          <w:sz w:val="22"/>
          <w:szCs w:val="22"/>
        </w:rPr>
        <w:t xml:space="preserve"> </w:t>
      </w:r>
      <w:r w:rsidR="2C769504" w:rsidRPr="00E459C4">
        <w:rPr>
          <w:rFonts w:ascii="Helvetica" w:eastAsia="Helvetica" w:hAnsi="Helvetica" w:cs="Helvetica"/>
          <w:sz w:val="22"/>
          <w:szCs w:val="22"/>
        </w:rPr>
        <w:t>473</w:t>
      </w:r>
      <w:r w:rsidR="16ACFAD8" w:rsidRPr="005F5827">
        <w:rPr>
          <w:rFonts w:ascii="Helvetica" w:eastAsia="Helvetica" w:hAnsi="Helvetica" w:cs="Helvetica"/>
          <w:sz w:val="22"/>
          <w:szCs w:val="22"/>
        </w:rPr>
        <w:t xml:space="preserve"> vhodných pro absolventy a mladistvé</w:t>
      </w:r>
      <w:r w:rsidR="3284C7CF" w:rsidRPr="005F5827">
        <w:br/>
      </w:r>
      <w:r w:rsidR="563DFEE2" w:rsidRPr="005F5827">
        <w:rPr>
          <w:rFonts w:ascii="Helvetica" w:eastAsia="Helvetica" w:hAnsi="Helvetica" w:cs="Helvetica"/>
          <w:sz w:val="22"/>
          <w:szCs w:val="22"/>
        </w:rPr>
        <w:t>a</w:t>
      </w:r>
      <w:r w:rsidR="032D5504" w:rsidRPr="005F5827">
        <w:rPr>
          <w:rFonts w:ascii="Helvetica" w:eastAsia="Helvetica" w:hAnsi="Helvetica" w:cs="Helvetica"/>
          <w:sz w:val="22"/>
          <w:szCs w:val="22"/>
        </w:rPr>
        <w:t xml:space="preserve"> </w:t>
      </w:r>
      <w:r w:rsidR="3F57952E" w:rsidRPr="00E459C4">
        <w:rPr>
          <w:rFonts w:ascii="Helvetica" w:eastAsia="Helvetica" w:hAnsi="Helvetica" w:cs="Helvetica"/>
          <w:sz w:val="22"/>
          <w:szCs w:val="22"/>
        </w:rPr>
        <w:t>4</w:t>
      </w:r>
      <w:r w:rsidR="5227016A" w:rsidRPr="00E459C4">
        <w:rPr>
          <w:rFonts w:ascii="Helvetica" w:eastAsia="Helvetica" w:hAnsi="Helvetica" w:cs="Helvetica"/>
          <w:sz w:val="22"/>
          <w:szCs w:val="22"/>
        </w:rPr>
        <w:t xml:space="preserve"> 020</w:t>
      </w:r>
      <w:r w:rsidR="135759BC" w:rsidRPr="005F5827">
        <w:rPr>
          <w:rFonts w:ascii="Helvetica" w:eastAsia="Helvetica" w:hAnsi="Helvetica" w:cs="Helvetica"/>
          <w:sz w:val="22"/>
          <w:szCs w:val="22"/>
        </w:rPr>
        <w:t xml:space="preserve"> </w:t>
      </w:r>
      <w:r w:rsidR="21B52973" w:rsidRPr="005F5827">
        <w:rPr>
          <w:rFonts w:ascii="Helvetica" w:eastAsia="Helvetica" w:hAnsi="Helvetica" w:cs="Helvetica"/>
          <w:sz w:val="22"/>
          <w:szCs w:val="22"/>
        </w:rPr>
        <w:t>vhodných</w:t>
      </w:r>
      <w:r w:rsidR="00D669CE" w:rsidRPr="005F5827">
        <w:rPr>
          <w:rFonts w:ascii="Helvetica" w:eastAsia="Helvetica" w:hAnsi="Helvetica" w:cs="Helvetica"/>
          <w:sz w:val="22"/>
          <w:szCs w:val="22"/>
        </w:rPr>
        <w:t xml:space="preserve"> </w:t>
      </w:r>
      <w:r w:rsidR="005F5827" w:rsidRPr="005F5827">
        <w:rPr>
          <w:rFonts w:ascii="Helvetica" w:eastAsia="Helvetica" w:hAnsi="Helvetica" w:cs="Helvetica"/>
          <w:sz w:val="22"/>
          <w:szCs w:val="22"/>
        </w:rPr>
        <w:t xml:space="preserve">také </w:t>
      </w:r>
      <w:r w:rsidR="21B52973" w:rsidRPr="005F5827">
        <w:rPr>
          <w:rFonts w:ascii="Helvetica" w:eastAsia="Helvetica" w:hAnsi="Helvetica" w:cs="Helvetica"/>
          <w:sz w:val="22"/>
          <w:szCs w:val="22"/>
        </w:rPr>
        <w:t>pro cizince</w:t>
      </w:r>
      <w:r w:rsidR="7D93A943" w:rsidRPr="005F5827">
        <w:rPr>
          <w:rFonts w:ascii="Helvetica" w:eastAsia="Helvetica" w:hAnsi="Helvetica" w:cs="Helvetica"/>
          <w:sz w:val="22"/>
          <w:szCs w:val="22"/>
        </w:rPr>
        <w:t>.</w:t>
      </w:r>
    </w:p>
    <w:p w14:paraId="6C8CF872" w14:textId="254F0897" w:rsidR="434178B3" w:rsidRPr="005F5827" w:rsidRDefault="434178B3" w:rsidP="434178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59" w:lineRule="auto"/>
        <w:jc w:val="both"/>
        <w:rPr>
          <w:rFonts w:ascii="Helvetica" w:eastAsia="Helvetica" w:hAnsi="Helvetica" w:cs="Helvetica"/>
          <w:sz w:val="22"/>
          <w:szCs w:val="22"/>
        </w:rPr>
      </w:pPr>
    </w:p>
    <w:p w14:paraId="3F89BA84" w14:textId="1D5E155A" w:rsidR="29CA3B50" w:rsidRPr="00E459C4" w:rsidRDefault="5E58D5C7" w:rsidP="0D70A9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eastAsia="Helvetica" w:hAnsi="Helvetica" w:cs="Helvetica"/>
          <w:b/>
          <w:bCs/>
          <w:sz w:val="22"/>
          <w:szCs w:val="22"/>
        </w:rPr>
      </w:pPr>
      <w:r w:rsidRPr="005F5827">
        <w:rPr>
          <w:rFonts w:ascii="Helvetica" w:eastAsia="Helvetica" w:hAnsi="Helvetica" w:cs="Helvetica"/>
          <w:sz w:val="22"/>
          <w:szCs w:val="22"/>
        </w:rPr>
        <w:t>Z</w:t>
      </w:r>
      <w:r w:rsidR="00464235">
        <w:rPr>
          <w:rFonts w:ascii="Helvetica" w:eastAsia="Helvetica" w:hAnsi="Helvetica" w:cs="Helvetica"/>
          <w:sz w:val="22"/>
          <w:szCs w:val="22"/>
        </w:rPr>
        <w:t xml:space="preserve"> </w:t>
      </w:r>
      <w:r w:rsidRPr="005F5827">
        <w:rPr>
          <w:rFonts w:ascii="Helvetica" w:eastAsia="Helvetica" w:hAnsi="Helvetica" w:cs="Helvetica"/>
          <w:sz w:val="22"/>
          <w:szCs w:val="22"/>
        </w:rPr>
        <w:t>regionálního hlediska hlásili zaměstnavatelé volná místa především v</w:t>
      </w:r>
      <w:r w:rsidR="00464235">
        <w:rPr>
          <w:rFonts w:ascii="Helvetica" w:eastAsia="Helvetica" w:hAnsi="Helvetica" w:cs="Helvetica"/>
          <w:sz w:val="22"/>
          <w:szCs w:val="22"/>
        </w:rPr>
        <w:t xml:space="preserve"> </w:t>
      </w:r>
      <w:r w:rsidRPr="005F5827">
        <w:rPr>
          <w:rFonts w:ascii="Helvetica" w:eastAsia="Helvetica" w:hAnsi="Helvetica" w:cs="Helvetica"/>
          <w:sz w:val="22"/>
          <w:szCs w:val="22"/>
        </w:rPr>
        <w:t xml:space="preserve">okrese České Budějovice, kde bylo evidováno </w:t>
      </w:r>
      <w:r w:rsidRPr="00E459C4">
        <w:rPr>
          <w:rFonts w:ascii="Helvetica" w:eastAsia="Helvetica" w:hAnsi="Helvetica" w:cs="Helvetica"/>
          <w:sz w:val="22"/>
          <w:szCs w:val="22"/>
        </w:rPr>
        <w:t>29,3 %</w:t>
      </w:r>
      <w:r w:rsidRPr="005F5827">
        <w:rPr>
          <w:rFonts w:ascii="Helvetica" w:eastAsia="Helvetica" w:hAnsi="Helvetica" w:cs="Helvetica"/>
          <w:sz w:val="22"/>
          <w:szCs w:val="22"/>
        </w:rPr>
        <w:t xml:space="preserve"> z</w:t>
      </w:r>
      <w:r w:rsidR="00464235">
        <w:rPr>
          <w:rFonts w:ascii="Helvetica" w:eastAsia="Helvetica" w:hAnsi="Helvetica" w:cs="Helvetica"/>
          <w:sz w:val="22"/>
          <w:szCs w:val="22"/>
        </w:rPr>
        <w:t xml:space="preserve"> </w:t>
      </w:r>
      <w:r w:rsidRPr="005F5827">
        <w:rPr>
          <w:rFonts w:ascii="Helvetica" w:eastAsia="Helvetica" w:hAnsi="Helvetica" w:cs="Helvetica"/>
          <w:sz w:val="22"/>
          <w:szCs w:val="22"/>
        </w:rPr>
        <w:t>celkového počtu všech nových míst nahlášených v </w:t>
      </w:r>
      <w:r w:rsidRPr="00E459C4">
        <w:rPr>
          <w:rFonts w:ascii="Helvetica" w:eastAsia="Helvetica" w:hAnsi="Helvetica" w:cs="Helvetica"/>
          <w:sz w:val="22"/>
          <w:szCs w:val="22"/>
        </w:rPr>
        <w:t>červnu</w:t>
      </w:r>
      <w:r w:rsidRPr="005F5827">
        <w:rPr>
          <w:rFonts w:ascii="Helvetica" w:eastAsia="Helvetica" w:hAnsi="Helvetica" w:cs="Helvetica"/>
          <w:sz w:val="22"/>
          <w:szCs w:val="22"/>
        </w:rPr>
        <w:t xml:space="preserve">. Zaměstnavatelé nahlašovali volná místa </w:t>
      </w:r>
      <w:r w:rsidR="57169F0E" w:rsidRPr="00E459C4">
        <w:rPr>
          <w:rFonts w:ascii="Helvetica" w:eastAsia="Helvetica" w:hAnsi="Helvetica" w:cs="Helvetica"/>
          <w:b/>
          <w:bCs/>
          <w:sz w:val="22"/>
          <w:szCs w:val="22"/>
        </w:rPr>
        <w:t xml:space="preserve">zejména </w:t>
      </w:r>
      <w:r w:rsidRPr="00E459C4">
        <w:rPr>
          <w:rFonts w:ascii="Helvetica" w:eastAsia="Helvetica" w:hAnsi="Helvetica" w:cs="Helvetica"/>
          <w:b/>
          <w:bCs/>
          <w:sz w:val="22"/>
          <w:szCs w:val="22"/>
        </w:rPr>
        <w:t xml:space="preserve">pro řidiče nákladních automobilů, především v dálkové dopravě, </w:t>
      </w:r>
      <w:r w:rsidR="70D051CA" w:rsidRPr="00E459C4">
        <w:rPr>
          <w:rFonts w:ascii="Helvetica" w:eastAsia="Helvetica" w:hAnsi="Helvetica" w:cs="Helvetica"/>
          <w:b/>
          <w:bCs/>
          <w:sz w:val="22"/>
          <w:szCs w:val="22"/>
        </w:rPr>
        <w:t xml:space="preserve">montážní dělníky a kvalifikované </w:t>
      </w:r>
      <w:r w:rsidRPr="00E459C4">
        <w:rPr>
          <w:rFonts w:ascii="Helvetica" w:eastAsia="Helvetica" w:hAnsi="Helvetica" w:cs="Helvetica"/>
          <w:b/>
          <w:bCs/>
          <w:sz w:val="22"/>
          <w:szCs w:val="22"/>
        </w:rPr>
        <w:t>pracovníky v kovovýrobě, kuchaře a skladníky.</w:t>
      </w:r>
    </w:p>
    <w:p w14:paraId="6E6DE59B" w14:textId="553AEE0A" w:rsidR="29CA3B50" w:rsidRDefault="29CA3B50" w:rsidP="14C7E310">
      <w:pPr>
        <w:rPr>
          <w:rFonts w:ascii="Helvetica" w:eastAsia="Helvetica" w:hAnsi="Helvetica" w:cs="Helvetica"/>
          <w:color w:val="000000" w:themeColor="text1"/>
          <w:sz w:val="22"/>
          <w:szCs w:val="22"/>
        </w:rPr>
      </w:pPr>
    </w:p>
    <w:p w14:paraId="512AB2B7" w14:textId="081E9F41" w:rsidR="0D18624C" w:rsidRDefault="0D18624C" w:rsidP="14C7E310">
      <w:pPr>
        <w:spacing w:line="259" w:lineRule="auto"/>
        <w:jc w:val="both"/>
        <w:rPr>
          <w:rFonts w:ascii="Helvetica" w:eastAsia="Helvetica" w:hAnsi="Helvetica" w:cs="Helvetica"/>
          <w:color w:val="000000" w:themeColor="text1"/>
          <w:sz w:val="22"/>
          <w:szCs w:val="22"/>
        </w:rPr>
      </w:pPr>
      <w:r w:rsidRPr="1531FA37">
        <w:rPr>
          <w:rFonts w:ascii="Helvetica" w:eastAsia="Helvetica" w:hAnsi="Helvetica" w:cs="Helvetica"/>
          <w:i/>
          <w:iCs/>
          <w:sz w:val="22"/>
          <w:szCs w:val="22"/>
        </w:rPr>
        <w:t xml:space="preserve">„Během června došlo k navýšení počtu volných pracovních míst, ke konci sledovaného měsíce </w:t>
      </w:r>
      <w:r w:rsidR="03EF1AA5" w:rsidRPr="1531FA37">
        <w:rPr>
          <w:rFonts w:ascii="Helvetica" w:eastAsia="Helvetica" w:hAnsi="Helvetica" w:cs="Helvetica"/>
          <w:i/>
          <w:iCs/>
          <w:sz w:val="22"/>
          <w:szCs w:val="22"/>
        </w:rPr>
        <w:t xml:space="preserve">jich </w:t>
      </w:r>
      <w:r w:rsidRPr="1531FA37">
        <w:rPr>
          <w:rFonts w:ascii="Helvetica" w:eastAsia="Helvetica" w:hAnsi="Helvetica" w:cs="Helvetica"/>
          <w:i/>
          <w:iCs/>
          <w:sz w:val="22"/>
          <w:szCs w:val="22"/>
        </w:rPr>
        <w:t xml:space="preserve">zaměstnavatelé poptávali 6 511. Kromě již tradičních volných </w:t>
      </w:r>
      <w:r w:rsidR="5F8AEAF7" w:rsidRPr="1531FA37">
        <w:rPr>
          <w:rFonts w:ascii="Helvetica" w:eastAsia="Helvetica" w:hAnsi="Helvetica" w:cs="Helvetica"/>
          <w:i/>
          <w:iCs/>
          <w:sz w:val="22"/>
          <w:szCs w:val="22"/>
        </w:rPr>
        <w:t xml:space="preserve">pozic </w:t>
      </w:r>
      <w:r w:rsidRPr="1531FA37">
        <w:rPr>
          <w:rFonts w:ascii="Helvetica" w:eastAsia="Helvetica" w:hAnsi="Helvetica" w:cs="Helvetica"/>
          <w:i/>
          <w:iCs/>
          <w:sz w:val="22"/>
          <w:szCs w:val="22"/>
        </w:rPr>
        <w:t>pro řidiče nákladních automobilů se</w:t>
      </w:r>
      <w:r w:rsidR="3F1B2237" w:rsidRPr="1531FA37">
        <w:rPr>
          <w:rFonts w:ascii="Helvetica" w:eastAsia="Helvetica" w:hAnsi="Helvetica" w:cs="Helvetica"/>
          <w:i/>
          <w:iCs/>
          <w:sz w:val="22"/>
          <w:szCs w:val="22"/>
        </w:rPr>
        <w:t xml:space="preserve"> mezi nově hlášenými</w:t>
      </w:r>
      <w:r w:rsidRPr="1531FA37">
        <w:rPr>
          <w:rFonts w:ascii="Helvetica" w:eastAsia="Helvetica" w:hAnsi="Helvetica" w:cs="Helvetica"/>
          <w:i/>
          <w:iCs/>
          <w:sz w:val="22"/>
          <w:szCs w:val="22"/>
        </w:rPr>
        <w:t xml:space="preserve"> vyskytovaly nejčastěji pozice pracovníků v kovovýrobě (brusiči, seřizovači, nástrojaři) a dále kuchaři a skladníci. Pro toto období je typické též zvyšování počtu volných pracovních pozic v pedagogických oborech i nárůst počtu uchazečů poptávajících tyto profese, který se bude pravděpodobně v následujících měsících navyšovat,“ </w:t>
      </w:r>
      <w:r w:rsidRPr="1531FA37">
        <w:rPr>
          <w:rFonts w:ascii="Helvetica" w:eastAsia="Helvetica" w:hAnsi="Helvetica" w:cs="Helvetica"/>
          <w:color w:val="000000" w:themeColor="text1"/>
          <w:sz w:val="22"/>
          <w:szCs w:val="22"/>
        </w:rPr>
        <w:t>upřesnil ředitel Krajské pobočky Úřadu práce v</w:t>
      </w:r>
      <w:r w:rsidR="00464235">
        <w:rPr>
          <w:rFonts w:ascii="Helvetica" w:eastAsia="Helvetica" w:hAnsi="Helvetica" w:cs="Helvetica"/>
          <w:color w:val="000000" w:themeColor="text1"/>
          <w:sz w:val="22"/>
          <w:szCs w:val="22"/>
        </w:rPr>
        <w:t xml:space="preserve"> </w:t>
      </w:r>
      <w:r w:rsidRPr="1531FA37">
        <w:rPr>
          <w:rFonts w:ascii="Helvetica" w:eastAsia="Helvetica" w:hAnsi="Helvetica" w:cs="Helvetica"/>
          <w:color w:val="000000" w:themeColor="text1"/>
          <w:sz w:val="22"/>
          <w:szCs w:val="22"/>
        </w:rPr>
        <w:t xml:space="preserve">Českých Budějovicích </w:t>
      </w:r>
      <w:r w:rsidRPr="1531FA37">
        <w:rPr>
          <w:rFonts w:ascii="Helvetica" w:eastAsia="Helvetica" w:hAnsi="Helvetica" w:cs="Helvetica"/>
          <w:b/>
          <w:bCs/>
          <w:color w:val="000000" w:themeColor="text1"/>
          <w:sz w:val="22"/>
          <w:szCs w:val="22"/>
        </w:rPr>
        <w:t>Ivan Loukota</w:t>
      </w:r>
      <w:r w:rsidRPr="1531FA37">
        <w:rPr>
          <w:rFonts w:ascii="Helvetica" w:eastAsia="Helvetica" w:hAnsi="Helvetica" w:cs="Helvetica"/>
          <w:color w:val="000000" w:themeColor="text1"/>
          <w:sz w:val="22"/>
          <w:szCs w:val="22"/>
        </w:rPr>
        <w:t>.</w:t>
      </w:r>
    </w:p>
    <w:p w14:paraId="51529606" w14:textId="2BC93C73" w:rsidR="14C7E310" w:rsidRDefault="14C7E310" w:rsidP="14C7E310">
      <w:pPr>
        <w:rPr>
          <w:rFonts w:ascii="Helvetica" w:eastAsia="Helvetica" w:hAnsi="Helvetica" w:cs="Helvetica"/>
          <w:color w:val="000000" w:themeColor="text1"/>
          <w:sz w:val="22"/>
          <w:szCs w:val="22"/>
        </w:rPr>
      </w:pPr>
    </w:p>
    <w:p w14:paraId="2E000A23" w14:textId="7534698A" w:rsidR="29CA3B50" w:rsidRDefault="2488A927" w:rsidP="608452AA">
      <w:pPr>
        <w:spacing w:after="120" w:line="259" w:lineRule="auto"/>
        <w:jc w:val="both"/>
        <w:rPr>
          <w:rFonts w:ascii="Helvetica" w:eastAsia="Helvetica" w:hAnsi="Helvetica" w:cs="Helvetica"/>
          <w:sz w:val="22"/>
          <w:szCs w:val="22"/>
        </w:rPr>
      </w:pPr>
      <w:r w:rsidRPr="608452AA">
        <w:rPr>
          <w:rFonts w:ascii="Helvetica" w:eastAsia="Helvetica" w:hAnsi="Helvetica" w:cs="Helvetica"/>
          <w:b/>
          <w:bCs/>
          <w:color w:val="0F0888"/>
          <w:sz w:val="22"/>
          <w:szCs w:val="22"/>
        </w:rPr>
        <w:t>Nesoulad mezi nabídkou a poptávkou pracovních míst v jednotlivých profesích</w:t>
      </w:r>
      <w:r w:rsidRPr="608452AA">
        <w:rPr>
          <w:rFonts w:ascii="Helvetica" w:eastAsia="Helvetica" w:hAnsi="Helvetica" w:cs="Helvetica"/>
          <w:color w:val="000000" w:themeColor="text1"/>
          <w:sz w:val="22"/>
          <w:szCs w:val="22"/>
        </w:rPr>
        <w:t xml:space="preserve"> </w:t>
      </w:r>
    </w:p>
    <w:p w14:paraId="56183412" w14:textId="29DBF7AF" w:rsidR="29CA3B50" w:rsidRPr="00E459C4" w:rsidRDefault="40435516" w:rsidP="0D70A963">
      <w:pPr>
        <w:spacing w:line="259" w:lineRule="auto"/>
        <w:jc w:val="both"/>
        <w:rPr>
          <w:rFonts w:ascii="Helvetica" w:eastAsia="Helvetica" w:hAnsi="Helvetica" w:cs="Helvetica"/>
          <w:sz w:val="22"/>
          <w:szCs w:val="22"/>
        </w:rPr>
      </w:pPr>
      <w:r w:rsidRPr="00E459C4">
        <w:rPr>
          <w:rFonts w:ascii="Helvetica" w:eastAsia="Helvetica" w:hAnsi="Helvetica" w:cs="Helvetica"/>
          <w:sz w:val="22"/>
          <w:szCs w:val="22"/>
        </w:rPr>
        <w:t>Struktura volných pracovních míst v</w:t>
      </w:r>
      <w:r w:rsidR="3C6F28E5" w:rsidRPr="00E459C4">
        <w:rPr>
          <w:rFonts w:ascii="Helvetica" w:eastAsia="Helvetica" w:hAnsi="Helvetica" w:cs="Helvetica"/>
          <w:sz w:val="22"/>
          <w:szCs w:val="22"/>
        </w:rPr>
        <w:t xml:space="preserve"> Jihoče</w:t>
      </w:r>
      <w:r w:rsidRPr="00E459C4">
        <w:rPr>
          <w:rFonts w:ascii="Helvetica" w:eastAsia="Helvetica" w:hAnsi="Helvetica" w:cs="Helvetica"/>
          <w:sz w:val="22"/>
          <w:szCs w:val="22"/>
        </w:rPr>
        <w:t xml:space="preserve">ském kraji ukazuje výrazný nesoulad mezi nabídkou a poptávkou v jednotlivých profesích. V některých oborech eviduje Úřad práce ČR výrazný převis uchazečů. </w:t>
      </w:r>
      <w:r w:rsidR="43F529FB" w:rsidRPr="00E459C4">
        <w:rPr>
          <w:rFonts w:ascii="Helvetica" w:eastAsia="Helvetica" w:hAnsi="Helvetica" w:cs="Helvetica"/>
          <w:b/>
          <w:bCs/>
          <w:sz w:val="22"/>
          <w:szCs w:val="22"/>
        </w:rPr>
        <w:t xml:space="preserve">Nejvýraznější nesoulad je </w:t>
      </w:r>
      <w:r w:rsidRPr="00E459C4">
        <w:rPr>
          <w:rFonts w:ascii="Helvetica" w:eastAsia="Helvetica" w:hAnsi="Helvetica" w:cs="Helvetica"/>
          <w:b/>
          <w:bCs/>
          <w:sz w:val="22"/>
          <w:szCs w:val="22"/>
        </w:rPr>
        <w:t>u všeobecných administrativních pracovníků</w:t>
      </w:r>
      <w:r w:rsidR="2CF6F998" w:rsidRPr="00E459C4">
        <w:rPr>
          <w:rFonts w:ascii="Helvetica" w:eastAsia="Helvetica" w:hAnsi="Helvetica" w:cs="Helvetica"/>
          <w:sz w:val="22"/>
          <w:szCs w:val="22"/>
        </w:rPr>
        <w:t>, kde</w:t>
      </w:r>
      <w:r w:rsidRPr="00E459C4">
        <w:rPr>
          <w:rFonts w:ascii="Helvetica" w:eastAsia="Helvetica" w:hAnsi="Helvetica" w:cs="Helvetica"/>
          <w:sz w:val="22"/>
          <w:szCs w:val="22"/>
        </w:rPr>
        <w:t xml:space="preserve"> připadá na jedno místo </w:t>
      </w:r>
      <w:r w:rsidR="799625C6" w:rsidRPr="00E459C4">
        <w:rPr>
          <w:rFonts w:ascii="Helvetica" w:eastAsia="Helvetica" w:hAnsi="Helvetica" w:cs="Helvetica"/>
          <w:sz w:val="22"/>
          <w:szCs w:val="22"/>
        </w:rPr>
        <w:t>35</w:t>
      </w:r>
      <w:r w:rsidRPr="00E459C4">
        <w:rPr>
          <w:rFonts w:ascii="Helvetica" w:eastAsia="Helvetica" w:hAnsi="Helvetica" w:cs="Helvetica"/>
          <w:sz w:val="22"/>
          <w:szCs w:val="22"/>
        </w:rPr>
        <w:t xml:space="preserve"> uchazeč</w:t>
      </w:r>
      <w:r w:rsidR="5A631AED" w:rsidRPr="00E459C4">
        <w:rPr>
          <w:rFonts w:ascii="Helvetica" w:eastAsia="Helvetica" w:hAnsi="Helvetica" w:cs="Helvetica"/>
          <w:sz w:val="22"/>
          <w:szCs w:val="22"/>
        </w:rPr>
        <w:t>ů</w:t>
      </w:r>
      <w:r w:rsidR="46089449" w:rsidRPr="00E459C4">
        <w:rPr>
          <w:rFonts w:ascii="Helvetica" w:eastAsia="Helvetica" w:hAnsi="Helvetica" w:cs="Helvetica"/>
          <w:sz w:val="22"/>
          <w:szCs w:val="22"/>
        </w:rPr>
        <w:t xml:space="preserve">. Počet uchazečů </w:t>
      </w:r>
      <w:r w:rsidR="4EE4E9B4" w:rsidRPr="00E459C4">
        <w:rPr>
          <w:rFonts w:ascii="Helvetica" w:eastAsia="Helvetica" w:hAnsi="Helvetica" w:cs="Helvetica"/>
          <w:sz w:val="22"/>
          <w:szCs w:val="22"/>
        </w:rPr>
        <w:t xml:space="preserve">výrazně převyšující počet nabízených pracovních míst je </w:t>
      </w:r>
      <w:r w:rsidR="448FAA10" w:rsidRPr="00E459C4">
        <w:rPr>
          <w:rFonts w:ascii="Helvetica" w:eastAsia="Helvetica" w:hAnsi="Helvetica" w:cs="Helvetica"/>
          <w:sz w:val="22"/>
          <w:szCs w:val="22"/>
        </w:rPr>
        <w:t xml:space="preserve">dále například </w:t>
      </w:r>
      <w:r w:rsidR="4EE4E9B4" w:rsidRPr="00E459C4">
        <w:rPr>
          <w:rFonts w:ascii="Helvetica" w:eastAsia="Helvetica" w:hAnsi="Helvetica" w:cs="Helvetica"/>
          <w:sz w:val="22"/>
          <w:szCs w:val="22"/>
        </w:rPr>
        <w:t xml:space="preserve">u </w:t>
      </w:r>
      <w:r w:rsidR="46089449" w:rsidRPr="00E459C4">
        <w:rPr>
          <w:rFonts w:ascii="Helvetica" w:eastAsia="Helvetica" w:hAnsi="Helvetica" w:cs="Helvetica"/>
          <w:sz w:val="22"/>
          <w:szCs w:val="22"/>
        </w:rPr>
        <w:t xml:space="preserve">profese </w:t>
      </w:r>
      <w:r w:rsidR="452BB20B" w:rsidRPr="00E459C4">
        <w:rPr>
          <w:rFonts w:ascii="Helvetica" w:eastAsia="Helvetica" w:hAnsi="Helvetica" w:cs="Helvetica"/>
          <w:b/>
          <w:bCs/>
          <w:sz w:val="22"/>
          <w:szCs w:val="22"/>
        </w:rPr>
        <w:t>s</w:t>
      </w:r>
      <w:r w:rsidR="46089449" w:rsidRPr="00E459C4">
        <w:rPr>
          <w:rFonts w:ascii="Helvetica" w:eastAsia="Helvetica" w:hAnsi="Helvetica" w:cs="Helvetica"/>
          <w:b/>
          <w:bCs/>
          <w:sz w:val="22"/>
          <w:szCs w:val="22"/>
        </w:rPr>
        <w:t>pecialisté v biologických a</w:t>
      </w:r>
      <w:r w:rsidR="001B1058">
        <w:rPr>
          <w:rFonts w:ascii="Helvetica" w:eastAsia="Helvetica" w:hAnsi="Helvetica" w:cs="Helvetica"/>
          <w:b/>
          <w:bCs/>
          <w:sz w:val="22"/>
          <w:szCs w:val="22"/>
        </w:rPr>
        <w:t> </w:t>
      </w:r>
      <w:r w:rsidR="46089449" w:rsidRPr="00E459C4">
        <w:rPr>
          <w:rFonts w:ascii="Helvetica" w:eastAsia="Helvetica" w:hAnsi="Helvetica" w:cs="Helvetica"/>
          <w:b/>
          <w:bCs/>
          <w:sz w:val="22"/>
          <w:szCs w:val="22"/>
        </w:rPr>
        <w:t>příbuzných oborech</w:t>
      </w:r>
      <w:r w:rsidR="46089449" w:rsidRPr="00E459C4">
        <w:rPr>
          <w:rFonts w:ascii="Helvetica" w:eastAsia="Helvetica" w:hAnsi="Helvetica" w:cs="Helvetica"/>
          <w:sz w:val="22"/>
          <w:szCs w:val="22"/>
        </w:rPr>
        <w:t xml:space="preserve"> </w:t>
      </w:r>
      <w:r w:rsidR="4C7AE877" w:rsidRPr="00E459C4">
        <w:rPr>
          <w:rFonts w:ascii="Helvetica" w:eastAsia="Helvetica" w:hAnsi="Helvetica" w:cs="Helvetica"/>
          <w:sz w:val="22"/>
          <w:szCs w:val="22"/>
        </w:rPr>
        <w:t>(</w:t>
      </w:r>
      <w:r w:rsidR="107D4A2F" w:rsidRPr="00E459C4">
        <w:rPr>
          <w:rFonts w:ascii="Helvetica" w:eastAsia="Helvetica" w:hAnsi="Helvetica" w:cs="Helvetica"/>
          <w:sz w:val="22"/>
          <w:szCs w:val="22"/>
        </w:rPr>
        <w:t>16 uchazečů na jedno volné pracovní místo</w:t>
      </w:r>
      <w:r w:rsidR="4C7AE877" w:rsidRPr="00E459C4">
        <w:rPr>
          <w:rFonts w:ascii="Helvetica" w:eastAsia="Helvetica" w:hAnsi="Helvetica" w:cs="Helvetica"/>
          <w:sz w:val="22"/>
          <w:szCs w:val="22"/>
        </w:rPr>
        <w:t xml:space="preserve">), </w:t>
      </w:r>
      <w:r w:rsidR="204992BB" w:rsidRPr="00E459C4">
        <w:rPr>
          <w:rFonts w:ascii="Helvetica" w:eastAsia="Helvetica" w:hAnsi="Helvetica" w:cs="Helvetica"/>
          <w:sz w:val="22"/>
          <w:szCs w:val="22"/>
        </w:rPr>
        <w:t>a</w:t>
      </w:r>
      <w:r w:rsidR="4C7AE877" w:rsidRPr="00E459C4">
        <w:rPr>
          <w:rFonts w:ascii="Helvetica" w:eastAsia="Helvetica" w:hAnsi="Helvetica" w:cs="Helvetica"/>
          <w:sz w:val="22"/>
          <w:szCs w:val="22"/>
        </w:rPr>
        <w:t>nalytici a vývoj</w:t>
      </w:r>
      <w:r w:rsidR="4D407AD0" w:rsidRPr="00E459C4">
        <w:rPr>
          <w:rFonts w:ascii="Helvetica" w:eastAsia="Helvetica" w:hAnsi="Helvetica" w:cs="Helvetica"/>
          <w:sz w:val="22"/>
          <w:szCs w:val="22"/>
        </w:rPr>
        <w:t>á</w:t>
      </w:r>
      <w:r w:rsidR="4C7AE877" w:rsidRPr="00E459C4">
        <w:rPr>
          <w:rFonts w:ascii="Helvetica" w:eastAsia="Helvetica" w:hAnsi="Helvetica" w:cs="Helvetica"/>
          <w:sz w:val="22"/>
          <w:szCs w:val="22"/>
        </w:rPr>
        <w:t xml:space="preserve">ři </w:t>
      </w:r>
      <w:r w:rsidR="55F02C5E" w:rsidRPr="00E459C4">
        <w:rPr>
          <w:rFonts w:ascii="Helvetica" w:eastAsia="Helvetica" w:hAnsi="Helvetica" w:cs="Helvetica"/>
          <w:sz w:val="22"/>
          <w:szCs w:val="22"/>
        </w:rPr>
        <w:t>softwaru počítačových aplikací</w:t>
      </w:r>
      <w:r w:rsidR="35912250" w:rsidRPr="00E459C4">
        <w:rPr>
          <w:rFonts w:ascii="Helvetica" w:eastAsia="Helvetica" w:hAnsi="Helvetica" w:cs="Helvetica"/>
          <w:sz w:val="22"/>
          <w:szCs w:val="22"/>
        </w:rPr>
        <w:t xml:space="preserve"> a </w:t>
      </w:r>
      <w:r w:rsidR="20EBD2E3" w:rsidRPr="00E459C4">
        <w:rPr>
          <w:rFonts w:ascii="Helvetica" w:eastAsia="Helvetica" w:hAnsi="Helvetica" w:cs="Helvetica"/>
          <w:sz w:val="22"/>
          <w:szCs w:val="22"/>
        </w:rPr>
        <w:t>t</w:t>
      </w:r>
      <w:r w:rsidR="35912250" w:rsidRPr="00E459C4">
        <w:rPr>
          <w:rFonts w:ascii="Helvetica" w:eastAsia="Helvetica" w:hAnsi="Helvetica" w:cs="Helvetica"/>
          <w:sz w:val="22"/>
          <w:szCs w:val="22"/>
        </w:rPr>
        <w:t>echnici provozu a uživatelské podpory informačních a</w:t>
      </w:r>
      <w:r w:rsidR="001B1058">
        <w:rPr>
          <w:rFonts w:ascii="Helvetica" w:eastAsia="Helvetica" w:hAnsi="Helvetica" w:cs="Helvetica"/>
          <w:sz w:val="22"/>
          <w:szCs w:val="22"/>
        </w:rPr>
        <w:t> </w:t>
      </w:r>
      <w:r w:rsidR="35912250" w:rsidRPr="00E459C4">
        <w:rPr>
          <w:rFonts w:ascii="Helvetica" w:eastAsia="Helvetica" w:hAnsi="Helvetica" w:cs="Helvetica"/>
          <w:sz w:val="22"/>
          <w:szCs w:val="22"/>
        </w:rPr>
        <w:t>komunikačních technologií a příbuzní pracovníci</w:t>
      </w:r>
      <w:r w:rsidR="55F02C5E" w:rsidRPr="00E459C4">
        <w:rPr>
          <w:rFonts w:ascii="Helvetica" w:eastAsia="Helvetica" w:hAnsi="Helvetica" w:cs="Helvetica"/>
          <w:sz w:val="22"/>
          <w:szCs w:val="22"/>
        </w:rPr>
        <w:t xml:space="preserve"> </w:t>
      </w:r>
      <w:r w:rsidR="38C8BF36" w:rsidRPr="00E459C4">
        <w:rPr>
          <w:rFonts w:ascii="Helvetica" w:eastAsia="Helvetica" w:hAnsi="Helvetica" w:cs="Helvetica"/>
          <w:sz w:val="22"/>
          <w:szCs w:val="22"/>
        </w:rPr>
        <w:t>(</w:t>
      </w:r>
      <w:r w:rsidR="44DC15E7" w:rsidRPr="00E459C4">
        <w:rPr>
          <w:rFonts w:ascii="Helvetica" w:eastAsia="Helvetica" w:hAnsi="Helvetica" w:cs="Helvetica"/>
          <w:sz w:val="22"/>
          <w:szCs w:val="22"/>
        </w:rPr>
        <w:t xml:space="preserve">shodně </w:t>
      </w:r>
      <w:r w:rsidR="38C8BF36" w:rsidRPr="00E459C4">
        <w:rPr>
          <w:rFonts w:ascii="Helvetica" w:eastAsia="Helvetica" w:hAnsi="Helvetica" w:cs="Helvetica"/>
          <w:sz w:val="22"/>
          <w:szCs w:val="22"/>
        </w:rPr>
        <w:t>13,8</w:t>
      </w:r>
      <w:r w:rsidR="41FD6BA3" w:rsidRPr="00E459C4">
        <w:rPr>
          <w:rFonts w:ascii="Helvetica" w:eastAsia="Helvetica" w:hAnsi="Helvetica" w:cs="Helvetica"/>
          <w:sz w:val="22"/>
          <w:szCs w:val="22"/>
        </w:rPr>
        <w:t xml:space="preserve"> na jedno pracovní místo</w:t>
      </w:r>
      <w:r w:rsidR="5FA7ACA2" w:rsidRPr="00E459C4">
        <w:rPr>
          <w:rFonts w:ascii="Helvetica" w:eastAsia="Helvetica" w:hAnsi="Helvetica" w:cs="Helvetica"/>
          <w:sz w:val="22"/>
          <w:szCs w:val="22"/>
        </w:rPr>
        <w:t>)</w:t>
      </w:r>
      <w:r w:rsidR="499C9D14" w:rsidRPr="00E459C4">
        <w:rPr>
          <w:rFonts w:ascii="Helvetica" w:eastAsia="Helvetica" w:hAnsi="Helvetica" w:cs="Helvetica"/>
          <w:sz w:val="22"/>
          <w:szCs w:val="22"/>
        </w:rPr>
        <w:t xml:space="preserve">, </w:t>
      </w:r>
      <w:r w:rsidR="05B0028C" w:rsidRPr="00E459C4">
        <w:rPr>
          <w:rFonts w:ascii="Helvetica" w:eastAsia="Helvetica" w:hAnsi="Helvetica" w:cs="Helvetica"/>
          <w:b/>
          <w:bCs/>
          <w:sz w:val="22"/>
          <w:szCs w:val="22"/>
        </w:rPr>
        <w:t>u</w:t>
      </w:r>
      <w:r w:rsidR="499C9D14" w:rsidRPr="00E459C4">
        <w:rPr>
          <w:rFonts w:ascii="Helvetica" w:eastAsia="Helvetica" w:hAnsi="Helvetica" w:cs="Helvetica"/>
          <w:b/>
          <w:bCs/>
          <w:sz w:val="22"/>
          <w:szCs w:val="22"/>
        </w:rPr>
        <w:t>klízeči a pomocníci</w:t>
      </w:r>
      <w:r w:rsidR="499C9D14" w:rsidRPr="00E459C4">
        <w:rPr>
          <w:rFonts w:ascii="Helvetica" w:eastAsia="Helvetica" w:hAnsi="Helvetica" w:cs="Helvetica"/>
          <w:sz w:val="22"/>
          <w:szCs w:val="22"/>
        </w:rPr>
        <w:t xml:space="preserve"> (10,2</w:t>
      </w:r>
      <w:r w:rsidR="23FA6693" w:rsidRPr="00E459C4">
        <w:rPr>
          <w:rFonts w:ascii="Helvetica" w:eastAsia="Helvetica" w:hAnsi="Helvetica" w:cs="Helvetica"/>
          <w:sz w:val="22"/>
          <w:szCs w:val="22"/>
        </w:rPr>
        <w:t xml:space="preserve"> uchazečů na jedno volné místo</w:t>
      </w:r>
      <w:r w:rsidR="499C9D14" w:rsidRPr="00E459C4">
        <w:rPr>
          <w:rFonts w:ascii="Helvetica" w:eastAsia="Helvetica" w:hAnsi="Helvetica" w:cs="Helvetica"/>
          <w:sz w:val="22"/>
          <w:szCs w:val="22"/>
        </w:rPr>
        <w:t xml:space="preserve">) </w:t>
      </w:r>
      <w:r w:rsidR="55F02C5E" w:rsidRPr="00E459C4">
        <w:rPr>
          <w:rFonts w:ascii="Helvetica" w:eastAsia="Helvetica" w:hAnsi="Helvetica" w:cs="Helvetica"/>
          <w:sz w:val="22"/>
          <w:szCs w:val="22"/>
        </w:rPr>
        <w:t xml:space="preserve">nebo </w:t>
      </w:r>
      <w:r w:rsidR="7C5D2372" w:rsidRPr="00E459C4">
        <w:rPr>
          <w:rFonts w:ascii="Helvetica" w:eastAsia="Helvetica" w:hAnsi="Helvetica" w:cs="Helvetica"/>
          <w:sz w:val="22"/>
          <w:szCs w:val="22"/>
        </w:rPr>
        <w:t>p</w:t>
      </w:r>
      <w:r w:rsidRPr="00E459C4">
        <w:rPr>
          <w:rFonts w:ascii="Helvetica" w:eastAsia="Helvetica" w:hAnsi="Helvetica" w:cs="Helvetica"/>
          <w:sz w:val="22"/>
          <w:szCs w:val="22"/>
        </w:rPr>
        <w:t>racovní</w:t>
      </w:r>
      <w:r w:rsidR="1D174E9B" w:rsidRPr="00E459C4">
        <w:rPr>
          <w:rFonts w:ascii="Helvetica" w:eastAsia="Helvetica" w:hAnsi="Helvetica" w:cs="Helvetica"/>
          <w:sz w:val="22"/>
          <w:szCs w:val="22"/>
        </w:rPr>
        <w:t>ci</w:t>
      </w:r>
      <w:r w:rsidRPr="00E459C4">
        <w:rPr>
          <w:rFonts w:ascii="Helvetica" w:eastAsia="Helvetica" w:hAnsi="Helvetica" w:cs="Helvetica"/>
          <w:sz w:val="22"/>
          <w:szCs w:val="22"/>
        </w:rPr>
        <w:t xml:space="preserve"> péče o děti</w:t>
      </w:r>
      <w:r w:rsidR="00485DC6">
        <w:rPr>
          <w:rFonts w:ascii="Helvetica" w:eastAsia="Helvetica" w:hAnsi="Helvetica" w:cs="Helvetica"/>
          <w:sz w:val="22"/>
          <w:szCs w:val="22"/>
        </w:rPr>
        <w:t xml:space="preserve"> a </w:t>
      </w:r>
      <w:r w:rsidRPr="00E459C4">
        <w:rPr>
          <w:rFonts w:ascii="Helvetica" w:eastAsia="Helvetica" w:hAnsi="Helvetica" w:cs="Helvetica"/>
          <w:sz w:val="22"/>
          <w:szCs w:val="22"/>
        </w:rPr>
        <w:t>asistent</w:t>
      </w:r>
      <w:r w:rsidR="5C3C807C" w:rsidRPr="00E459C4">
        <w:rPr>
          <w:rFonts w:ascii="Helvetica" w:eastAsia="Helvetica" w:hAnsi="Helvetica" w:cs="Helvetica"/>
          <w:sz w:val="22"/>
          <w:szCs w:val="22"/>
        </w:rPr>
        <w:t>i</w:t>
      </w:r>
      <w:r w:rsidRPr="00E459C4">
        <w:rPr>
          <w:rFonts w:ascii="Helvetica" w:eastAsia="Helvetica" w:hAnsi="Helvetica" w:cs="Helvetica"/>
          <w:sz w:val="22"/>
          <w:szCs w:val="22"/>
        </w:rPr>
        <w:t xml:space="preserve"> pedagogů </w:t>
      </w:r>
      <w:r w:rsidR="78808524" w:rsidRPr="00E459C4">
        <w:rPr>
          <w:rFonts w:ascii="Helvetica" w:eastAsia="Helvetica" w:hAnsi="Helvetica" w:cs="Helvetica"/>
          <w:sz w:val="22"/>
          <w:szCs w:val="22"/>
        </w:rPr>
        <w:t>(8,7</w:t>
      </w:r>
      <w:r w:rsidR="117C5B5B" w:rsidRPr="00E459C4">
        <w:rPr>
          <w:rFonts w:ascii="Helvetica" w:eastAsia="Helvetica" w:hAnsi="Helvetica" w:cs="Helvetica"/>
          <w:sz w:val="22"/>
          <w:szCs w:val="22"/>
        </w:rPr>
        <w:t xml:space="preserve"> uchazečů na jedno volné pracovní místo</w:t>
      </w:r>
      <w:r w:rsidR="78808524" w:rsidRPr="00E459C4">
        <w:rPr>
          <w:rFonts w:ascii="Helvetica" w:eastAsia="Helvetica" w:hAnsi="Helvetica" w:cs="Helvetica"/>
          <w:sz w:val="22"/>
          <w:szCs w:val="22"/>
        </w:rPr>
        <w:t>)</w:t>
      </w:r>
      <w:r w:rsidRPr="00E459C4">
        <w:rPr>
          <w:rFonts w:ascii="Helvetica" w:eastAsia="Helvetica" w:hAnsi="Helvetica" w:cs="Helvetica"/>
          <w:sz w:val="22"/>
          <w:szCs w:val="22"/>
        </w:rPr>
        <w:t xml:space="preserve">. </w:t>
      </w:r>
      <w:r w:rsidR="06A394B0" w:rsidRPr="00E459C4">
        <w:rPr>
          <w:rFonts w:ascii="Helvetica" w:eastAsia="Helvetica" w:hAnsi="Helvetica" w:cs="Helvetica"/>
          <w:sz w:val="22"/>
          <w:szCs w:val="22"/>
        </w:rPr>
        <w:t xml:space="preserve">Naopak </w:t>
      </w:r>
      <w:r w:rsidR="255B8FD5" w:rsidRPr="00E459C4">
        <w:rPr>
          <w:rFonts w:ascii="Helvetica" w:eastAsia="Helvetica" w:hAnsi="Helvetica" w:cs="Helvetica"/>
          <w:sz w:val="22"/>
          <w:szCs w:val="22"/>
        </w:rPr>
        <w:t xml:space="preserve">nedostatek pracovní síly se projevuje </w:t>
      </w:r>
      <w:r w:rsidR="783CD6E0" w:rsidRPr="00E459C4">
        <w:rPr>
          <w:rFonts w:ascii="Helvetica" w:eastAsia="Helvetica" w:hAnsi="Helvetica" w:cs="Helvetica"/>
          <w:sz w:val="22"/>
          <w:szCs w:val="22"/>
        </w:rPr>
        <w:t xml:space="preserve">například </w:t>
      </w:r>
      <w:r w:rsidR="255B8FD5" w:rsidRPr="00E459C4">
        <w:rPr>
          <w:rFonts w:ascii="Helvetica" w:eastAsia="Helvetica" w:hAnsi="Helvetica" w:cs="Helvetica"/>
          <w:sz w:val="22"/>
          <w:szCs w:val="22"/>
        </w:rPr>
        <w:t>u profesí</w:t>
      </w:r>
      <w:r w:rsidR="717C14CE" w:rsidRPr="00E459C4">
        <w:rPr>
          <w:rFonts w:ascii="Helvetica" w:eastAsia="Helvetica" w:hAnsi="Helvetica" w:cs="Helvetica"/>
          <w:sz w:val="22"/>
          <w:szCs w:val="22"/>
        </w:rPr>
        <w:t xml:space="preserve"> </w:t>
      </w:r>
      <w:r w:rsidR="69828749" w:rsidRPr="00E459C4">
        <w:rPr>
          <w:rFonts w:ascii="Helvetica" w:eastAsia="Helvetica" w:hAnsi="Helvetica" w:cs="Helvetica"/>
          <w:b/>
          <w:bCs/>
          <w:sz w:val="22"/>
          <w:szCs w:val="22"/>
        </w:rPr>
        <w:t>o</w:t>
      </w:r>
      <w:r w:rsidR="255B8FD5" w:rsidRPr="00E459C4">
        <w:rPr>
          <w:rFonts w:ascii="Helvetica" w:eastAsia="Helvetica" w:hAnsi="Helvetica" w:cs="Helvetica"/>
          <w:b/>
          <w:bCs/>
          <w:sz w:val="22"/>
          <w:szCs w:val="22"/>
        </w:rPr>
        <w:t xml:space="preserve">bsluha </w:t>
      </w:r>
      <w:r w:rsidR="4A77680F" w:rsidRPr="00E459C4">
        <w:rPr>
          <w:rFonts w:ascii="Helvetica" w:eastAsia="Helvetica" w:hAnsi="Helvetica" w:cs="Helvetica"/>
          <w:b/>
          <w:bCs/>
          <w:sz w:val="22"/>
          <w:szCs w:val="22"/>
        </w:rPr>
        <w:t xml:space="preserve">strojů, </w:t>
      </w:r>
      <w:r w:rsidR="17D16103" w:rsidRPr="00E459C4">
        <w:rPr>
          <w:rFonts w:ascii="Helvetica" w:eastAsia="Helvetica" w:hAnsi="Helvetica" w:cs="Helvetica"/>
          <w:b/>
          <w:bCs/>
          <w:sz w:val="22"/>
          <w:szCs w:val="22"/>
        </w:rPr>
        <w:t>ř</w:t>
      </w:r>
      <w:r w:rsidR="4A77680F" w:rsidRPr="00E459C4">
        <w:rPr>
          <w:rFonts w:ascii="Helvetica" w:eastAsia="Helvetica" w:hAnsi="Helvetica" w:cs="Helvetica"/>
          <w:b/>
          <w:bCs/>
          <w:sz w:val="22"/>
          <w:szCs w:val="22"/>
        </w:rPr>
        <w:t>idiči nákladních automobilů</w:t>
      </w:r>
      <w:r w:rsidR="33A195F6" w:rsidRPr="00E459C4">
        <w:rPr>
          <w:rFonts w:ascii="Helvetica" w:eastAsia="Helvetica" w:hAnsi="Helvetica" w:cs="Helvetica"/>
          <w:b/>
          <w:bCs/>
          <w:sz w:val="22"/>
          <w:szCs w:val="22"/>
        </w:rPr>
        <w:t>,</w:t>
      </w:r>
      <w:r w:rsidR="4A77680F" w:rsidRPr="00E459C4">
        <w:rPr>
          <w:rFonts w:ascii="Helvetica" w:eastAsia="Helvetica" w:hAnsi="Helvetica" w:cs="Helvetica"/>
          <w:b/>
          <w:bCs/>
          <w:sz w:val="22"/>
          <w:szCs w:val="22"/>
        </w:rPr>
        <w:t xml:space="preserve"> </w:t>
      </w:r>
      <w:r w:rsidR="18C6B8EF" w:rsidRPr="00E459C4">
        <w:rPr>
          <w:rFonts w:ascii="Helvetica" w:eastAsia="Helvetica" w:hAnsi="Helvetica" w:cs="Helvetica"/>
          <w:b/>
          <w:bCs/>
          <w:sz w:val="22"/>
          <w:szCs w:val="22"/>
        </w:rPr>
        <w:t>c</w:t>
      </w:r>
      <w:r w:rsidR="4A77680F" w:rsidRPr="00E459C4">
        <w:rPr>
          <w:rFonts w:ascii="Helvetica" w:eastAsia="Helvetica" w:hAnsi="Helvetica" w:cs="Helvetica"/>
          <w:b/>
          <w:bCs/>
          <w:sz w:val="22"/>
          <w:szCs w:val="22"/>
        </w:rPr>
        <w:t>hovatelé zvířat pro trh</w:t>
      </w:r>
      <w:r w:rsidR="1750ACA3" w:rsidRPr="00E459C4">
        <w:rPr>
          <w:rFonts w:ascii="Helvetica" w:eastAsia="Helvetica" w:hAnsi="Helvetica" w:cs="Helvetica"/>
          <w:b/>
          <w:bCs/>
          <w:sz w:val="22"/>
          <w:szCs w:val="22"/>
        </w:rPr>
        <w:t>,</w:t>
      </w:r>
      <w:r w:rsidR="54911D4F" w:rsidRPr="00E459C4">
        <w:rPr>
          <w:rFonts w:ascii="Helvetica" w:eastAsia="Helvetica" w:hAnsi="Helvetica" w:cs="Helvetica"/>
          <w:b/>
          <w:bCs/>
          <w:sz w:val="22"/>
          <w:szCs w:val="22"/>
        </w:rPr>
        <w:t xml:space="preserve"> </w:t>
      </w:r>
      <w:r w:rsidR="7887EF7C" w:rsidRPr="00E459C4">
        <w:rPr>
          <w:rFonts w:ascii="Helvetica" w:eastAsia="Helvetica" w:hAnsi="Helvetica" w:cs="Helvetica"/>
          <w:b/>
          <w:bCs/>
          <w:sz w:val="22"/>
          <w:szCs w:val="22"/>
        </w:rPr>
        <w:t>k</w:t>
      </w:r>
      <w:r w:rsidR="3D490D9F" w:rsidRPr="00E459C4">
        <w:rPr>
          <w:rFonts w:ascii="Helvetica" w:eastAsia="Helvetica" w:hAnsi="Helvetica" w:cs="Helvetica"/>
          <w:b/>
          <w:bCs/>
          <w:sz w:val="22"/>
          <w:szCs w:val="22"/>
        </w:rPr>
        <w:t xml:space="preserve">ováři, </w:t>
      </w:r>
      <w:r w:rsidR="54911D4F" w:rsidRPr="00E459C4">
        <w:rPr>
          <w:rFonts w:ascii="Helvetica" w:eastAsia="Helvetica" w:hAnsi="Helvetica" w:cs="Helvetica"/>
          <w:b/>
          <w:bCs/>
          <w:sz w:val="22"/>
          <w:szCs w:val="22"/>
        </w:rPr>
        <w:t>nástrojaři a příbuzní pracovníci</w:t>
      </w:r>
      <w:r w:rsidR="3AC84E74" w:rsidRPr="00E459C4">
        <w:rPr>
          <w:rFonts w:ascii="Helvetica" w:eastAsia="Helvetica" w:hAnsi="Helvetica" w:cs="Helvetica"/>
          <w:b/>
          <w:bCs/>
          <w:sz w:val="22"/>
          <w:szCs w:val="22"/>
        </w:rPr>
        <w:t xml:space="preserve"> a všeobecné sestry</w:t>
      </w:r>
      <w:r w:rsidR="625E39F8" w:rsidRPr="00E459C4">
        <w:rPr>
          <w:rFonts w:ascii="Helvetica" w:eastAsia="Helvetica" w:hAnsi="Helvetica" w:cs="Helvetica"/>
          <w:sz w:val="22"/>
          <w:szCs w:val="22"/>
        </w:rPr>
        <w:t>,</w:t>
      </w:r>
      <w:r w:rsidR="00464235">
        <w:rPr>
          <w:rFonts w:ascii="Helvetica" w:eastAsia="Helvetica" w:hAnsi="Helvetica" w:cs="Helvetica"/>
          <w:sz w:val="22"/>
          <w:szCs w:val="22"/>
        </w:rPr>
        <w:br/>
      </w:r>
      <w:r w:rsidR="625E39F8" w:rsidRPr="00E459C4">
        <w:rPr>
          <w:rFonts w:ascii="Helvetica" w:eastAsia="Helvetica" w:hAnsi="Helvetica" w:cs="Helvetica"/>
          <w:sz w:val="22"/>
          <w:szCs w:val="22"/>
        </w:rPr>
        <w:t xml:space="preserve">kde </w:t>
      </w:r>
      <w:r w:rsidR="397C5C82" w:rsidRPr="00E459C4">
        <w:rPr>
          <w:rFonts w:ascii="Helvetica" w:eastAsia="Helvetica" w:hAnsi="Helvetica" w:cs="Helvetica"/>
          <w:sz w:val="22"/>
          <w:szCs w:val="22"/>
        </w:rPr>
        <w:t>připadá</w:t>
      </w:r>
      <w:r w:rsidR="625E39F8" w:rsidRPr="00E459C4">
        <w:rPr>
          <w:rFonts w:ascii="Helvetica" w:eastAsia="Helvetica" w:hAnsi="Helvetica" w:cs="Helvetica"/>
          <w:sz w:val="22"/>
          <w:szCs w:val="22"/>
        </w:rPr>
        <w:t xml:space="preserve"> na jedno volné pracovní místo méně než 1 uchazeč.</w:t>
      </w:r>
      <w:r w:rsidR="3AC84E74" w:rsidRPr="00E459C4">
        <w:rPr>
          <w:rFonts w:ascii="Helvetica" w:eastAsia="Helvetica" w:hAnsi="Helvetica" w:cs="Helvetica"/>
          <w:sz w:val="22"/>
          <w:szCs w:val="22"/>
        </w:rPr>
        <w:t xml:space="preserve"> </w:t>
      </w:r>
    </w:p>
    <w:p w14:paraId="6B425471" w14:textId="5BAAB569" w:rsidR="29CA3B50" w:rsidRDefault="29CA3B50" w:rsidP="00D669CE">
      <w:pPr>
        <w:spacing w:line="259" w:lineRule="auto"/>
        <w:jc w:val="both"/>
        <w:rPr>
          <w:rFonts w:ascii="Helvetica" w:eastAsia="Helvetica" w:hAnsi="Helvetica" w:cs="Helvetica"/>
          <w:sz w:val="22"/>
          <w:szCs w:val="22"/>
        </w:rPr>
      </w:pPr>
    </w:p>
    <w:p w14:paraId="387A2BEA" w14:textId="60CD6629" w:rsidR="29CA3B50" w:rsidRPr="00E459C4" w:rsidRDefault="29CA3B50" w:rsidP="00E459C4">
      <w:pPr>
        <w:spacing w:after="240" w:line="259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7501EB4D">
        <w:rPr>
          <w:rFonts w:ascii="Helvetica" w:eastAsia="Helvetica" w:hAnsi="Helvetica" w:cs="Helvetica"/>
          <w:sz w:val="22"/>
          <w:szCs w:val="22"/>
        </w:rPr>
        <w:t>Data tak potvrzují, že důležitým parametrem není pouze celkový počet volných míst,</w:t>
      </w:r>
      <w:r w:rsidR="00464235">
        <w:rPr>
          <w:rFonts w:ascii="Helvetica" w:eastAsia="Helvetica" w:hAnsi="Helvetica" w:cs="Helvetica"/>
          <w:sz w:val="22"/>
          <w:szCs w:val="22"/>
        </w:rPr>
        <w:br/>
      </w:r>
      <w:r w:rsidRPr="7501EB4D">
        <w:rPr>
          <w:rFonts w:ascii="Helvetica" w:eastAsia="Helvetica" w:hAnsi="Helvetica" w:cs="Helvetica"/>
          <w:sz w:val="22"/>
          <w:szCs w:val="22"/>
        </w:rPr>
        <w:t xml:space="preserve">ale především jejich struktura. </w:t>
      </w:r>
      <w:r w:rsidRPr="7501EB4D">
        <w:rPr>
          <w:rFonts w:ascii="Helvetica" w:eastAsia="Helvetica" w:hAnsi="Helvetica" w:cs="Helvetica"/>
          <w:b/>
          <w:bCs/>
          <w:sz w:val="22"/>
          <w:szCs w:val="22"/>
        </w:rPr>
        <w:t>Nabídka práce se soustředí hlavně do technických a</w:t>
      </w:r>
      <w:r w:rsidR="001B1058">
        <w:rPr>
          <w:rFonts w:ascii="Helvetica" w:eastAsia="Helvetica" w:hAnsi="Helvetica" w:cs="Helvetica"/>
          <w:b/>
          <w:bCs/>
          <w:sz w:val="22"/>
          <w:szCs w:val="22"/>
        </w:rPr>
        <w:t> </w:t>
      </w:r>
      <w:r w:rsidRPr="7501EB4D">
        <w:rPr>
          <w:rFonts w:ascii="Helvetica" w:eastAsia="Helvetica" w:hAnsi="Helvetica" w:cs="Helvetica"/>
          <w:b/>
          <w:bCs/>
          <w:sz w:val="22"/>
          <w:szCs w:val="22"/>
        </w:rPr>
        <w:t>manuálních profesí, zatímco v administrativě a části služeb</w:t>
      </w:r>
      <w:r w:rsidRPr="7501EB4D">
        <w:rPr>
          <w:rFonts w:ascii="Helvetica" w:eastAsia="Helvetica" w:hAnsi="Helvetica" w:cs="Helvetica"/>
          <w:sz w:val="22"/>
          <w:szCs w:val="22"/>
        </w:rPr>
        <w:t xml:space="preserve"> </w:t>
      </w:r>
      <w:r w:rsidR="521B6C01" w:rsidRPr="7501EB4D">
        <w:rPr>
          <w:rFonts w:ascii="Helvetica" w:eastAsia="Helvetica" w:hAnsi="Helvetica" w:cs="Helvetica"/>
          <w:b/>
          <w:bCs/>
          <w:sz w:val="22"/>
          <w:szCs w:val="22"/>
        </w:rPr>
        <w:t>dlouhodobě převažuje počet uchazečů nad počtem pracovních příležitostí.</w:t>
      </w:r>
    </w:p>
    <w:p w14:paraId="58EAB366" w14:textId="027038CF" w:rsidR="00FD3E9C" w:rsidRDefault="74235958" w:rsidP="7501EB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</w:pPr>
      <w:r w:rsidRPr="001B1058">
        <w:rPr>
          <w:rFonts w:ascii="Helvetica" w:eastAsia="Helvetica" w:hAnsi="Helvetica" w:cs="Helvetica"/>
          <w:b/>
          <w:bCs/>
          <w:color w:val="000000" w:themeColor="text1"/>
          <w:sz w:val="22"/>
          <w:szCs w:val="22"/>
        </w:rPr>
        <w:t>Aktuální data k aktivní politice zaměstnanosti (APZ) nebyla z technických důvodů v</w:t>
      </w:r>
      <w:r w:rsidR="000263F2">
        <w:rPr>
          <w:rFonts w:ascii="Helvetica" w:eastAsia="Helvetica" w:hAnsi="Helvetica" w:cs="Helvetica"/>
          <w:b/>
          <w:bCs/>
          <w:color w:val="000000" w:themeColor="text1"/>
          <w:sz w:val="22"/>
          <w:szCs w:val="22"/>
        </w:rPr>
        <w:t> </w:t>
      </w:r>
      <w:r w:rsidRPr="001B1058">
        <w:rPr>
          <w:rFonts w:ascii="Helvetica" w:eastAsia="Helvetica" w:hAnsi="Helvetica" w:cs="Helvetica"/>
          <w:b/>
          <w:bCs/>
          <w:color w:val="000000" w:themeColor="text1"/>
          <w:sz w:val="22"/>
          <w:szCs w:val="22"/>
        </w:rPr>
        <w:t>termínu uzávěrky tiskové zprávy k dispozici, od 9. července jsou dostupná prostřednictvím open dat zde:</w:t>
      </w:r>
      <w:r w:rsidRPr="7501EB4D">
        <w:rPr>
          <w:rFonts w:ascii="Helvetica" w:eastAsia="Helvetica" w:hAnsi="Helvetica" w:cs="Helvetica"/>
          <w:color w:val="000000" w:themeColor="text1"/>
          <w:sz w:val="22"/>
          <w:szCs w:val="22"/>
        </w:rPr>
        <w:t xml:space="preserve"> </w:t>
      </w:r>
      <w:hyperlink r:id="rId13">
        <w:r w:rsidRPr="7501EB4D">
          <w:rPr>
            <w:rStyle w:val="Hypertextovodkaz"/>
            <w:rFonts w:ascii="Helvetica" w:eastAsia="Helvetica" w:hAnsi="Helvetica" w:cs="Helvetica"/>
            <w:sz w:val="22"/>
            <w:szCs w:val="22"/>
          </w:rPr>
          <w:t>https://data.mpsv.cz/portal.</w:t>
        </w:r>
      </w:hyperlink>
      <w:r w:rsidRPr="7501EB4D">
        <w:rPr>
          <w:rFonts w:ascii="Helvetica" w:eastAsia="Helvetica" w:hAnsi="Helvetica" w:cs="Helvetica"/>
          <w:sz w:val="22"/>
          <w:szCs w:val="22"/>
        </w:rPr>
        <w:t xml:space="preserve"> Tamtéž jsou k dispozici i další </w:t>
      </w:r>
      <w:r w:rsidRPr="7501EB4D">
        <w:rPr>
          <w:rFonts w:ascii="Helvetica" w:eastAsia="Helvetica" w:hAnsi="Helvetica" w:cs="Helvetica"/>
          <w:sz w:val="22"/>
          <w:szCs w:val="22"/>
        </w:rPr>
        <w:lastRenderedPageBreak/>
        <w:t xml:space="preserve">statistiky o vývoji </w:t>
      </w:r>
      <w:r w:rsidRPr="7501EB4D">
        <w:rPr>
          <w:rFonts w:ascii="Helvetica" w:eastAsia="Helvetica" w:hAnsi="Helvetica" w:cs="Helvetica"/>
          <w:color w:val="000000" w:themeColor="text1"/>
          <w:sz w:val="22"/>
          <w:szCs w:val="22"/>
        </w:rPr>
        <w:t xml:space="preserve">nezaměstnanosti v ČR. Stažení dat je možné také ve formátu </w:t>
      </w:r>
      <w:r w:rsidRPr="7501EB4D">
        <w:rPr>
          <w:rFonts w:ascii="Helvetica" w:eastAsia="Helvetica" w:hAnsi="Helvetica" w:cs="Helvetica"/>
          <w:i/>
          <w:iCs/>
          <w:color w:val="000000" w:themeColor="text1"/>
          <w:sz w:val="22"/>
          <w:szCs w:val="22"/>
        </w:rPr>
        <w:t>CSV</w:t>
      </w:r>
      <w:r w:rsidRPr="7501EB4D">
        <w:rPr>
          <w:rFonts w:ascii="Helvetica" w:eastAsia="Helvetica" w:hAnsi="Helvetica" w:cs="Helvetica"/>
          <w:color w:val="000000" w:themeColor="text1"/>
          <w:sz w:val="22"/>
          <w:szCs w:val="22"/>
        </w:rPr>
        <w:t xml:space="preserve"> a </w:t>
      </w:r>
      <w:r w:rsidRPr="7501EB4D">
        <w:rPr>
          <w:rFonts w:ascii="Helvetica" w:eastAsia="Helvetica" w:hAnsi="Helvetica" w:cs="Helvetica"/>
          <w:i/>
          <w:iCs/>
          <w:color w:val="000000" w:themeColor="text1"/>
          <w:sz w:val="22"/>
          <w:szCs w:val="22"/>
        </w:rPr>
        <w:t>JSON</w:t>
      </w:r>
      <w:r w:rsidRPr="7501EB4D">
        <w:rPr>
          <w:rFonts w:ascii="Helvetica" w:eastAsia="Helvetica" w:hAnsi="Helvetica" w:cs="Helvetica"/>
          <w:color w:val="000000" w:themeColor="text1"/>
          <w:sz w:val="22"/>
          <w:szCs w:val="22"/>
        </w:rPr>
        <w:t xml:space="preserve"> nebo prostřednictvím rozhraní v</w:t>
      </w:r>
      <w:r w:rsidR="00464235">
        <w:rPr>
          <w:rFonts w:ascii="Helvetica" w:eastAsia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7501EB4D">
        <w:rPr>
          <w:rFonts w:ascii="Helvetica" w:eastAsia="Helvetica" w:hAnsi="Helvetica" w:cs="Helvetica"/>
          <w:color w:val="000000" w:themeColor="text1"/>
          <w:sz w:val="22"/>
          <w:szCs w:val="22"/>
        </w:rPr>
        <w:t>Power</w:t>
      </w:r>
      <w:proofErr w:type="spellEnd"/>
      <w:r w:rsidRPr="7501EB4D">
        <w:rPr>
          <w:rFonts w:ascii="Helvetica" w:eastAsia="Helvetica" w:hAnsi="Helvetica" w:cs="Helvetica"/>
          <w:color w:val="000000" w:themeColor="text1"/>
          <w:sz w:val="22"/>
          <w:szCs w:val="22"/>
        </w:rPr>
        <w:t xml:space="preserve"> BI.</w:t>
      </w:r>
      <w:r w:rsidR="001B1058">
        <w:t xml:space="preserve"> </w:t>
      </w:r>
      <w:r w:rsidR="0DDC3BD3" w:rsidRPr="7501EB4D">
        <w:rPr>
          <w:rFonts w:ascii="Helvetica" w:eastAsia="Helvetica" w:hAnsi="Helvetica" w:cs="Helvetica"/>
          <w:sz w:val="22"/>
          <w:szCs w:val="22"/>
        </w:rPr>
        <w:t xml:space="preserve">Statistiky nezaměstnanosti </w:t>
      </w:r>
      <w:r w:rsidR="0DDC3BD3" w:rsidRPr="7501EB4D">
        <w:rPr>
          <w:rFonts w:ascii="Helvetica" w:eastAsia="Helvetica" w:hAnsi="Helvetica" w:cs="Helvetica"/>
          <w:b/>
          <w:bCs/>
          <w:sz w:val="22"/>
          <w:szCs w:val="22"/>
        </w:rPr>
        <w:t>za červenec</w:t>
      </w:r>
      <w:r w:rsidR="0DDC3BD3" w:rsidRPr="7501EB4D">
        <w:rPr>
          <w:rFonts w:ascii="Helvetica" w:eastAsia="Helvetica" w:hAnsi="Helvetica" w:cs="Helvetica"/>
          <w:sz w:val="22"/>
          <w:szCs w:val="22"/>
        </w:rPr>
        <w:t xml:space="preserve"> letošního roku vydá Úřad práce ČR </w:t>
      </w:r>
      <w:r w:rsidR="0DDC3BD3" w:rsidRPr="7501EB4D">
        <w:rPr>
          <w:rFonts w:ascii="Helvetica" w:eastAsia="Helvetica" w:hAnsi="Helvetica" w:cs="Helvetica"/>
          <w:b/>
          <w:bCs/>
          <w:sz w:val="22"/>
          <w:szCs w:val="22"/>
        </w:rPr>
        <w:t xml:space="preserve">v </w:t>
      </w:r>
      <w:r w:rsidR="1A9A25AD" w:rsidRPr="7501EB4D">
        <w:rPr>
          <w:rFonts w:ascii="Helvetica" w:eastAsia="Helvetica" w:hAnsi="Helvetica" w:cs="Helvetica"/>
          <w:b/>
          <w:bCs/>
          <w:sz w:val="22"/>
          <w:szCs w:val="22"/>
        </w:rPr>
        <w:t>pondělí</w:t>
      </w:r>
      <w:r w:rsidR="0DDC3BD3" w:rsidRPr="7501EB4D">
        <w:rPr>
          <w:rFonts w:ascii="Helvetica" w:eastAsia="Helvetica" w:hAnsi="Helvetica" w:cs="Helvetica"/>
          <w:b/>
          <w:bCs/>
          <w:sz w:val="22"/>
          <w:szCs w:val="22"/>
        </w:rPr>
        <w:t xml:space="preserve"> </w:t>
      </w:r>
      <w:r w:rsidR="093C3F84" w:rsidRPr="7501EB4D">
        <w:rPr>
          <w:rFonts w:ascii="Helvetica" w:eastAsia="Helvetica" w:hAnsi="Helvetica" w:cs="Helvetica"/>
          <w:b/>
          <w:bCs/>
          <w:sz w:val="22"/>
          <w:szCs w:val="22"/>
        </w:rPr>
        <w:t>10</w:t>
      </w:r>
      <w:r w:rsidR="0DDC3BD3" w:rsidRPr="7501EB4D">
        <w:rPr>
          <w:rFonts w:ascii="Helvetica" w:eastAsia="Helvetica" w:hAnsi="Helvetica" w:cs="Helvetica"/>
          <w:b/>
          <w:bCs/>
          <w:sz w:val="22"/>
          <w:szCs w:val="22"/>
        </w:rPr>
        <w:t xml:space="preserve">. </w:t>
      </w:r>
      <w:r w:rsidR="7013019D" w:rsidRPr="7501EB4D">
        <w:rPr>
          <w:rFonts w:ascii="Helvetica" w:eastAsia="Helvetica" w:hAnsi="Helvetica" w:cs="Helvetica"/>
          <w:b/>
          <w:bCs/>
          <w:sz w:val="22"/>
          <w:szCs w:val="22"/>
        </w:rPr>
        <w:t>srpna</w:t>
      </w:r>
      <w:r w:rsidR="0DDC3BD3" w:rsidRPr="7501EB4D">
        <w:rPr>
          <w:rFonts w:ascii="Helvetica" w:eastAsia="Helvetica" w:hAnsi="Helvetica" w:cs="Helvetica"/>
          <w:b/>
          <w:bCs/>
          <w:sz w:val="22"/>
          <w:szCs w:val="22"/>
        </w:rPr>
        <w:t xml:space="preserve"> 2026.</w:t>
      </w:r>
      <w:r w:rsidR="0DDC3BD3" w:rsidRPr="7501EB4D">
        <w:rPr>
          <w:rFonts w:ascii="Arial" w:eastAsia="Arial" w:hAnsi="Arial" w:cs="Arial"/>
          <w:sz w:val="22"/>
          <w:szCs w:val="22"/>
        </w:rPr>
        <w:t xml:space="preserve"> </w:t>
      </w:r>
      <w:r w:rsidR="0DDC3BD3">
        <w:t xml:space="preserve"> </w:t>
      </w:r>
    </w:p>
    <w:p w14:paraId="55FCCDEC" w14:textId="6A00BF09" w:rsidR="00FD3E9C" w:rsidRDefault="00FD3E9C" w:rsidP="00840F7B">
      <w:pPr>
        <w:tabs>
          <w:tab w:val="left" w:pos="5460"/>
        </w:tabs>
        <w:rPr>
          <w:rFonts w:ascii="Helvetica" w:hAnsi="Helvetica" w:cs="Arial"/>
          <w:b/>
          <w:bCs/>
          <w:sz w:val="22"/>
          <w:szCs w:val="22"/>
        </w:rPr>
      </w:pPr>
    </w:p>
    <w:p w14:paraId="02EC2D1A" w14:textId="77777777" w:rsidR="00464235" w:rsidRDefault="00464235" w:rsidP="00840F7B">
      <w:pPr>
        <w:tabs>
          <w:tab w:val="left" w:pos="5460"/>
        </w:tabs>
        <w:rPr>
          <w:rFonts w:ascii="Helvetica" w:hAnsi="Helvetica" w:cs="Arial"/>
          <w:b/>
          <w:bCs/>
          <w:sz w:val="22"/>
          <w:szCs w:val="22"/>
        </w:rPr>
      </w:pPr>
    </w:p>
    <w:p w14:paraId="5D702380" w14:textId="77777777" w:rsidR="00111616" w:rsidRPr="004547C9" w:rsidRDefault="00111616" w:rsidP="00840F7B">
      <w:pPr>
        <w:tabs>
          <w:tab w:val="left" w:pos="5460"/>
        </w:tabs>
        <w:rPr>
          <w:rFonts w:ascii="Helvetica" w:hAnsi="Helvetica" w:cs="Arial"/>
          <w:b/>
          <w:bCs/>
          <w:sz w:val="22"/>
          <w:szCs w:val="22"/>
        </w:rPr>
      </w:pPr>
    </w:p>
    <w:p w14:paraId="42B2166E" w14:textId="675DBF53" w:rsidR="00347D2B" w:rsidRDefault="00347D2B" w:rsidP="00840F7B">
      <w:pPr>
        <w:tabs>
          <w:tab w:val="left" w:pos="5460"/>
        </w:tabs>
        <w:rPr>
          <w:noProof/>
        </w:rPr>
      </w:pPr>
      <w:r w:rsidRPr="3CE6F7DF">
        <w:rPr>
          <w:rFonts w:ascii="Helvetica" w:hAnsi="Helvetica" w:cs="Arial"/>
          <w:b/>
          <w:bCs/>
          <w:sz w:val="22"/>
          <w:szCs w:val="22"/>
        </w:rPr>
        <w:t>Kontakt</w:t>
      </w:r>
      <w:r w:rsidR="000C5604" w:rsidRPr="3CE6F7DF">
        <w:rPr>
          <w:rFonts w:ascii="Helvetica" w:hAnsi="Helvetica" w:cs="Arial"/>
          <w:b/>
          <w:bCs/>
          <w:sz w:val="22"/>
          <w:szCs w:val="22"/>
        </w:rPr>
        <w:t>y</w:t>
      </w:r>
      <w:r w:rsidRPr="3CE6F7DF">
        <w:rPr>
          <w:rFonts w:ascii="Helvetica" w:hAnsi="Helvetica" w:cs="Arial"/>
          <w:b/>
          <w:bCs/>
          <w:sz w:val="22"/>
          <w:szCs w:val="22"/>
        </w:rPr>
        <w:t xml:space="preserve"> pro </w:t>
      </w:r>
      <w:r w:rsidR="00F3747C" w:rsidRPr="3CE6F7DF">
        <w:rPr>
          <w:rFonts w:ascii="Helvetica" w:hAnsi="Helvetica" w:cs="Arial"/>
          <w:b/>
          <w:bCs/>
          <w:sz w:val="22"/>
          <w:szCs w:val="22"/>
        </w:rPr>
        <w:t>média</w:t>
      </w:r>
      <w:r w:rsidRPr="3CE6F7DF">
        <w:rPr>
          <w:rFonts w:ascii="Helvetica" w:hAnsi="Helvetica" w:cs="Arial"/>
          <w:b/>
          <w:bCs/>
          <w:sz w:val="22"/>
          <w:szCs w:val="22"/>
        </w:rPr>
        <w:t>:</w:t>
      </w:r>
      <w:r w:rsidR="008F0CA0" w:rsidRPr="3CE6F7DF">
        <w:rPr>
          <w:noProof/>
        </w:rPr>
        <w:t xml:space="preserve"> </w:t>
      </w:r>
    </w:p>
    <w:p w14:paraId="6666B30D" w14:textId="77777777" w:rsidR="00606DC3" w:rsidRPr="003A6C0B" w:rsidRDefault="00606DC3" w:rsidP="00840F7B">
      <w:pPr>
        <w:tabs>
          <w:tab w:val="left" w:pos="5460"/>
        </w:tabs>
        <w:rPr>
          <w:rFonts w:ascii="Helvetica" w:hAnsi="Helvetica" w:cs="Arial"/>
          <w:b/>
          <w:bCs/>
          <w:sz w:val="22"/>
          <w:szCs w:val="22"/>
        </w:rPr>
      </w:pPr>
    </w:p>
    <w:p w14:paraId="45135EAA" w14:textId="4F3A2F70" w:rsidR="00347D2B" w:rsidRPr="003A6C0B" w:rsidRDefault="23D168A4" w:rsidP="00F3747C">
      <w:pPr>
        <w:tabs>
          <w:tab w:val="left" w:pos="5103"/>
        </w:tabs>
        <w:rPr>
          <w:rFonts w:ascii="Helvetica" w:hAnsi="Helvetica" w:cs="Arial"/>
          <w:b/>
          <w:bCs/>
          <w:sz w:val="22"/>
          <w:szCs w:val="22"/>
        </w:rPr>
      </w:pPr>
      <w:r w:rsidRPr="0C2FC6EB">
        <w:rPr>
          <w:rFonts w:ascii="Helvetica" w:hAnsi="Helvetica" w:cs="Arial"/>
          <w:b/>
          <w:bCs/>
          <w:sz w:val="22"/>
          <w:szCs w:val="22"/>
        </w:rPr>
        <w:t>Ing. Ivan Loukota</w:t>
      </w:r>
      <w:r w:rsidR="00EE10D9">
        <w:tab/>
      </w:r>
      <w:r w:rsidR="001B62CB" w:rsidRPr="00ED3984">
        <w:rPr>
          <w:rFonts w:ascii="Helvetica" w:hAnsi="Helvetica" w:cs="Arial"/>
          <w:b/>
          <w:bCs/>
          <w:sz w:val="22"/>
          <w:szCs w:val="22"/>
        </w:rPr>
        <w:t>oddělení marketingu a PR</w:t>
      </w:r>
    </w:p>
    <w:p w14:paraId="13237E65" w14:textId="3603C5A5" w:rsidR="00347D2B" w:rsidRPr="003A6C0B" w:rsidRDefault="16137E6E" w:rsidP="00560065">
      <w:pPr>
        <w:tabs>
          <w:tab w:val="left" w:pos="5103"/>
        </w:tabs>
        <w:rPr>
          <w:rFonts w:ascii="Helvetica" w:hAnsi="Helvetica" w:cs="Arial"/>
          <w:sz w:val="22"/>
          <w:szCs w:val="22"/>
        </w:rPr>
      </w:pPr>
      <w:r w:rsidRPr="76496754">
        <w:rPr>
          <w:rFonts w:ascii="Helvetica" w:hAnsi="Helvetica" w:cs="Arial"/>
          <w:sz w:val="22"/>
          <w:szCs w:val="22"/>
        </w:rPr>
        <w:t xml:space="preserve">ředitel Krajské pobočky </w:t>
      </w:r>
      <w:r w:rsidR="75EB92FC" w:rsidRPr="76496754">
        <w:rPr>
          <w:rFonts w:ascii="Helvetica" w:hAnsi="Helvetica" w:cs="Arial"/>
          <w:sz w:val="22"/>
          <w:szCs w:val="22"/>
        </w:rPr>
        <w:t>Ú</w:t>
      </w:r>
      <w:r w:rsidR="20A2C75C" w:rsidRPr="76496754">
        <w:rPr>
          <w:rFonts w:ascii="Helvetica" w:hAnsi="Helvetica" w:cs="Arial"/>
          <w:sz w:val="22"/>
          <w:szCs w:val="22"/>
        </w:rPr>
        <w:t xml:space="preserve">řadu práce </w:t>
      </w:r>
      <w:r>
        <w:tab/>
      </w:r>
      <w:r w:rsidR="001B62CB" w:rsidRPr="76496754">
        <w:rPr>
          <w:rFonts w:ascii="Helvetica" w:hAnsi="Helvetica" w:cs="Arial"/>
          <w:sz w:val="22"/>
          <w:szCs w:val="22"/>
        </w:rPr>
        <w:t xml:space="preserve">E: </w:t>
      </w:r>
      <w:hyperlink r:id="rId14">
        <w:r w:rsidR="001B62CB" w:rsidRPr="76496754">
          <w:rPr>
            <w:rStyle w:val="Hypertextovodkaz"/>
            <w:rFonts w:ascii="Helvetica" w:hAnsi="Helvetica" w:cs="Arial"/>
            <w:sz w:val="22"/>
            <w:szCs w:val="22"/>
          </w:rPr>
          <w:t>tiskove@u</w:t>
        </w:r>
        <w:r w:rsidR="69FC3E79" w:rsidRPr="76496754">
          <w:rPr>
            <w:rStyle w:val="Hypertextovodkaz"/>
            <w:rFonts w:ascii="Helvetica" w:hAnsi="Helvetica" w:cs="Arial"/>
            <w:sz w:val="22"/>
            <w:szCs w:val="22"/>
          </w:rPr>
          <w:t>p.gov.cz</w:t>
        </w:r>
      </w:hyperlink>
      <w:r>
        <w:br/>
      </w:r>
      <w:r w:rsidR="23D168A4" w:rsidRPr="76496754">
        <w:rPr>
          <w:rFonts w:ascii="Helvetica" w:hAnsi="Helvetica" w:cs="Arial"/>
          <w:sz w:val="22"/>
          <w:szCs w:val="22"/>
        </w:rPr>
        <w:t>v</w:t>
      </w:r>
      <w:r w:rsidR="20A2C75C" w:rsidRPr="76496754">
        <w:rPr>
          <w:rFonts w:ascii="Helvetica" w:hAnsi="Helvetica" w:cs="Arial"/>
          <w:sz w:val="22"/>
          <w:szCs w:val="22"/>
        </w:rPr>
        <w:t> </w:t>
      </w:r>
      <w:r w:rsidR="23D168A4" w:rsidRPr="76496754">
        <w:rPr>
          <w:rFonts w:ascii="Helvetica" w:hAnsi="Helvetica" w:cs="Arial"/>
          <w:sz w:val="22"/>
          <w:szCs w:val="22"/>
        </w:rPr>
        <w:t>Č</w:t>
      </w:r>
      <w:r w:rsidR="20A2C75C" w:rsidRPr="76496754">
        <w:rPr>
          <w:rFonts w:ascii="Helvetica" w:hAnsi="Helvetica" w:cs="Arial"/>
          <w:sz w:val="22"/>
          <w:szCs w:val="22"/>
        </w:rPr>
        <w:t>eských Budějovicích</w:t>
      </w:r>
      <w:r>
        <w:tab/>
      </w:r>
    </w:p>
    <w:p w14:paraId="4A0C2CAF" w14:textId="39514FDA" w:rsidR="4039E26F" w:rsidRDefault="38091C73" w:rsidP="6A3094E5">
      <w:pPr>
        <w:tabs>
          <w:tab w:val="left" w:pos="5103"/>
        </w:tabs>
      </w:pPr>
      <w:r w:rsidRPr="4D0FD631">
        <w:rPr>
          <w:rFonts w:ascii="Helvetica" w:hAnsi="Helvetica" w:cs="Arial"/>
          <w:sz w:val="22"/>
          <w:szCs w:val="22"/>
        </w:rPr>
        <w:t xml:space="preserve">E: </w:t>
      </w:r>
      <w:hyperlink r:id="rId15">
        <w:r w:rsidR="07CB202A" w:rsidRPr="4D0FD631">
          <w:rPr>
            <w:rStyle w:val="Hypertextovodkaz"/>
            <w:rFonts w:ascii="Helvetica" w:hAnsi="Helvetica" w:cs="Arial"/>
            <w:sz w:val="22"/>
            <w:szCs w:val="22"/>
          </w:rPr>
          <w:t>ivan.loukota@</w:t>
        </w:r>
        <w:r w:rsidR="5C8DFE0C" w:rsidRPr="4D0FD631">
          <w:rPr>
            <w:rStyle w:val="Hypertextovodkaz"/>
            <w:rFonts w:ascii="Helvetica" w:hAnsi="Helvetica" w:cs="Arial"/>
            <w:sz w:val="22"/>
            <w:szCs w:val="22"/>
          </w:rPr>
          <w:t>up.gov</w:t>
        </w:r>
        <w:r w:rsidR="07CB202A" w:rsidRPr="4D0FD631">
          <w:rPr>
            <w:rStyle w:val="Hypertextovodkaz"/>
            <w:rFonts w:ascii="Helvetica" w:hAnsi="Helvetica" w:cs="Arial"/>
            <w:sz w:val="22"/>
            <w:szCs w:val="22"/>
          </w:rPr>
          <w:t>.cz</w:t>
        </w:r>
      </w:hyperlink>
    </w:p>
    <w:p w14:paraId="24C5A183" w14:textId="77777777" w:rsidR="00464235" w:rsidRDefault="00464235" w:rsidP="6A3094E5">
      <w:pPr>
        <w:tabs>
          <w:tab w:val="left" w:pos="5103"/>
        </w:tabs>
        <w:rPr>
          <w:rFonts w:ascii="Helvetica" w:hAnsi="Helvetica" w:cs="Arial"/>
          <w:sz w:val="22"/>
          <w:szCs w:val="22"/>
        </w:rPr>
      </w:pPr>
    </w:p>
    <w:p w14:paraId="25CF6C4E" w14:textId="4E7EBE5C" w:rsidR="26071D77" w:rsidRDefault="26071D77">
      <w:r>
        <w:br w:type="page"/>
      </w:r>
    </w:p>
    <w:p w14:paraId="7142581D" w14:textId="60AAFFD8" w:rsidR="00FD3E9C" w:rsidRPr="00AF0ED8" w:rsidRDefault="4E098D2B" w:rsidP="0D70A963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03872EC0" wp14:editId="1A874F7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639408" cy="8100000"/>
            <wp:effectExtent l="0" t="0" r="0" b="0"/>
            <wp:wrapTight wrapText="bothSides">
              <wp:wrapPolygon edited="0">
                <wp:start x="0" y="0"/>
                <wp:lineTo x="0" y="21541"/>
                <wp:lineTo x="21527" y="21541"/>
                <wp:lineTo x="21527" y="0"/>
                <wp:lineTo x="0" y="0"/>
              </wp:wrapPolygon>
            </wp:wrapTight>
            <wp:docPr id="198668634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686344" name="Picture 1986686344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9408" cy="81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D3E9C" w:rsidRPr="00AF0ED8" w:rsidSect="00AF0ED8">
      <w:headerReference w:type="default" r:id="rId17"/>
      <w:footerReference w:type="even" r:id="rId18"/>
      <w:footerReference w:type="default" r:id="rId19"/>
      <w:footerReference w:type="first" r:id="rId20"/>
      <w:pgSz w:w="11901" w:h="16817"/>
      <w:pgMar w:top="2552" w:right="1361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D69C" w14:textId="77777777" w:rsidR="00DB1504" w:rsidRPr="00226143" w:rsidRDefault="00DB1504">
      <w:pPr>
        <w:rPr>
          <w:sz w:val="22"/>
          <w:szCs w:val="22"/>
        </w:rPr>
      </w:pPr>
      <w:r w:rsidRPr="00226143">
        <w:rPr>
          <w:sz w:val="22"/>
          <w:szCs w:val="22"/>
        </w:rPr>
        <w:separator/>
      </w:r>
    </w:p>
  </w:endnote>
  <w:endnote w:type="continuationSeparator" w:id="0">
    <w:p w14:paraId="70634D03" w14:textId="77777777" w:rsidR="00DB1504" w:rsidRPr="00226143" w:rsidRDefault="00DB1504">
      <w:pPr>
        <w:rPr>
          <w:sz w:val="22"/>
          <w:szCs w:val="22"/>
        </w:rPr>
      </w:pPr>
      <w:r w:rsidRPr="00226143">
        <w:rPr>
          <w:sz w:val="22"/>
          <w:szCs w:val="22"/>
        </w:rPr>
        <w:continuationSeparator/>
      </w:r>
    </w:p>
  </w:endnote>
  <w:endnote w:type="continuationNotice" w:id="1">
    <w:p w14:paraId="6F02A93C" w14:textId="77777777" w:rsidR="00DB1504" w:rsidRPr="00226143" w:rsidRDefault="00DB1504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imes New Roman CE obyeejné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D0A7C" w14:textId="205BE0D9" w:rsidR="00567A86" w:rsidRDefault="00567A8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7FCDA484" wp14:editId="72C200C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30225" cy="314325"/>
              <wp:effectExtent l="0" t="0" r="3175" b="0"/>
              <wp:wrapNone/>
              <wp:docPr id="2116368261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02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E5DE10" w14:textId="6F84FB3A" w:rsidR="00567A86" w:rsidRPr="00567A86" w:rsidRDefault="00567A86" w:rsidP="00567A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67A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CDA48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Interní" style="position:absolute;margin-left:0;margin-top:0;width:41.75pt;height:24.75pt;z-index:25165824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f4CEgIAACEEAAAOAAAAZHJzL2Uyb0RvYy54bWysU01v2zAMvQ/YfxB0X+w4zbAZcYqsRYYB&#10;QVsgHXpWZCk2IImCpMTOfv0oOU62tqdhF/mJpPnx+LS47bUiR+F8C6ai00lOiTAc6tbsK/rzef3p&#10;CyU+MFMzBUZU9CQ8vV1+/LDobCkKaEDVwhFMYnzZ2Yo2IdgyyzxvhGZ+AlYYdEpwmgW8un1WO9Zh&#10;dq2yIs8/Zx242jrgwnu03g9Oukz5pRQ8PErpRSCqothbSKdL5y6e2XLByr1jtmn5uQ32D11o1hos&#10;ekl1zwIjB9e+SaVb7sCDDBMOOgMpWy7SDDjNNH81zbZhVqRZkBxvLzT5/5eWPxy39smR0H+DHhcY&#10;CemsLz0a4zy9dDp+sVOCfqTwdKFN9IFwNM5neVHMKeHomk1vZogxS3b92TofvgvQJIKKOtxKIosd&#10;Nz4MoWNIrGVg3SqVNqPMXwbMGS3ZtcOIQr/rSVtXtBi730F9wqEcDPv2lq9bLL1hPjwxhwvGOVC0&#10;4REPqaCrKJwRJQ24X+/ZYzzyjl5KOhRMRQ0qmhL1w+A+ivlNnkeBpRsCN4JdAtOv+Tz6zUHfAWpx&#10;is/C8gRjcFAjlA70C2p6FauhixmONSu6G+FdGOSLb4KL1SoFoZYsCxuztTymjpxFQp/7F+bsmfWA&#10;63qAUVKsfEX+EBv/9HZ1CLiCtJnI78DmmXbUYdrt+c1Eof95T1HXl738DQAA//8DAFBLAwQUAAYA&#10;CAAAACEA5MaLaNoAAAADAQAADwAAAGRycy9kb3ducmV2LnhtbEyPzU7DMBCE70i8g7VI3KjTQqM2&#10;jVNV5UdcCUj06MTbOGq8TrNuG94ewwUuK41mNPNtvh5dJ844cOtJwXSSgECqvWmpUfDx/ny3AMFB&#10;k9GdJ1TwhQzr4voq15nxF3rDcxkaEUuIM63AhtBnUnJt0Wme+B4pens/OB2iHBppBn2J5a6TsyRJ&#10;pdMtxQWre9xarA/lySlIH182tv9Md8f9jF+58odQ+ielbm/GzQpEwDH8heEHP6JDEZkqfyLDolMQ&#10;Hwm/N3qL+zmISsHDcg6yyOV/9uIbAAD//wMAUEsBAi0AFAAGAAgAAAAhALaDOJL+AAAA4QEAABMA&#10;AAAAAAAAAAAAAAAAAAAAAFtDb250ZW50X1R5cGVzXS54bWxQSwECLQAUAAYACAAAACEAOP0h/9YA&#10;AACUAQAACwAAAAAAAAAAAAAAAAAvAQAAX3JlbHMvLnJlbHNQSwECLQAUAAYACAAAACEA9jn+AhIC&#10;AAAhBAAADgAAAAAAAAAAAAAAAAAuAgAAZHJzL2Uyb0RvYy54bWxQSwECLQAUAAYACAAAACEA5MaL&#10;aNoAAAADAQAADwAAAAAAAAAAAAAAAABsBAAAZHJzL2Rvd25yZXYueG1sUEsFBgAAAAAEAAQA8wAA&#10;AHMFAAAAAA==&#10;" filled="f" stroked="f">
              <v:textbox style="mso-fit-shape-to-text:t" inset="20pt,0,0,15pt">
                <w:txbxContent>
                  <w:p w14:paraId="4AE5DE10" w14:textId="6F84FB3A" w:rsidR="00567A86" w:rsidRPr="00567A86" w:rsidRDefault="00567A86" w:rsidP="00567A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67A8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66A41" w14:textId="370361BF" w:rsidR="003C4661" w:rsidRPr="00226143" w:rsidRDefault="00DF63C5">
    <w:pPr>
      <w:pStyle w:val="Zkladntext"/>
      <w:autoSpaceDE w:val="0"/>
      <w:spacing w:after="0" w:line="240" w:lineRule="auto"/>
      <w:ind w:left="1701"/>
      <w:rPr>
        <w:rFonts w:ascii="Arial" w:hAnsi="Arial" w:cs="Arial"/>
        <w:color w:val="58595B"/>
        <w:sz w:val="16"/>
        <w:szCs w:val="16"/>
        <w:lang w:eastAsia="cs-CZ"/>
      </w:rPr>
    </w:pPr>
    <w:r w:rsidRPr="00226143">
      <w:rPr>
        <w:rFonts w:ascii="Arial" w:hAnsi="Arial" w:cs="Arial"/>
        <w:noProof/>
        <w:color w:val="58595B"/>
        <w:sz w:val="16"/>
        <w:szCs w:val="16"/>
        <w:lang w:eastAsia="cs-CZ"/>
      </w:rPr>
      <w:drawing>
        <wp:anchor distT="0" distB="0" distL="114300" distR="114300" simplePos="0" relativeHeight="251658244" behindDoc="1" locked="0" layoutInCell="1" allowOverlap="1" wp14:anchorId="4C6C3F4C" wp14:editId="17C9BD1F">
          <wp:simplePos x="0" y="0"/>
          <wp:positionH relativeFrom="column">
            <wp:posOffset>-881380</wp:posOffset>
          </wp:positionH>
          <wp:positionV relativeFrom="paragraph">
            <wp:posOffset>-330390</wp:posOffset>
          </wp:positionV>
          <wp:extent cx="7630135" cy="934564"/>
          <wp:effectExtent l="0" t="0" r="0" b="0"/>
          <wp:wrapNone/>
          <wp:docPr id="1490603560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603560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0135" cy="9345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464097" w14:textId="3DC8919E" w:rsidR="003C4661" w:rsidRPr="00226143" w:rsidRDefault="68094C67" w:rsidP="00331DAA">
    <w:pPr>
      <w:pStyle w:val="Zkladntext"/>
      <w:autoSpaceDE w:val="0"/>
      <w:spacing w:after="0" w:line="240" w:lineRule="auto"/>
      <w:jc w:val="both"/>
      <w:rPr>
        <w:rFonts w:ascii="Arial" w:hAnsi="Arial" w:cs="Arial"/>
        <w:color w:val="58595B"/>
        <w:sz w:val="16"/>
        <w:szCs w:val="16"/>
        <w:lang w:eastAsia="cs-CZ"/>
      </w:rPr>
    </w:pPr>
    <w:r w:rsidRPr="68094C67">
      <w:rPr>
        <w:rFonts w:ascii="Arial" w:hAnsi="Arial" w:cs="Arial"/>
        <w:color w:val="58595B"/>
        <w:sz w:val="16"/>
        <w:szCs w:val="16"/>
        <w:lang w:eastAsia="cs-CZ"/>
      </w:rPr>
      <w:t xml:space="preserve">       Úřad práce ČR | </w:t>
    </w:r>
    <w:r w:rsidRPr="68094C67">
      <w:rPr>
        <w:rFonts w:ascii="Arial" w:hAnsi="Arial" w:cs="Arial"/>
        <w:color w:val="58595B"/>
        <w:sz w:val="16"/>
        <w:szCs w:val="16"/>
      </w:rPr>
      <w:t>+420 608 194 194</w:t>
    </w:r>
    <w:r w:rsidRPr="68094C67">
      <w:rPr>
        <w:rFonts w:ascii="Arial" w:hAnsi="Arial" w:cs="Arial"/>
        <w:color w:val="58595B"/>
        <w:sz w:val="16"/>
        <w:szCs w:val="16"/>
        <w:lang w:eastAsia="cs-CZ"/>
      </w:rPr>
      <w:t xml:space="preserve">; </w:t>
    </w:r>
    <w:r w:rsidRPr="68094C67">
      <w:rPr>
        <w:rFonts w:ascii="Arial" w:hAnsi="Arial"/>
        <w:color w:val="58595B"/>
        <w:sz w:val="16"/>
        <w:szCs w:val="16"/>
      </w:rPr>
      <w:t>tiskove@u</w:t>
    </w:r>
    <w:r w:rsidR="00934942">
      <w:rPr>
        <w:rFonts w:ascii="Arial" w:hAnsi="Arial"/>
        <w:color w:val="58595B"/>
        <w:sz w:val="16"/>
        <w:szCs w:val="16"/>
      </w:rPr>
      <w:t>p.gov</w:t>
    </w:r>
    <w:r w:rsidRPr="68094C67">
      <w:rPr>
        <w:rFonts w:ascii="Arial" w:hAnsi="Arial"/>
        <w:color w:val="58595B"/>
        <w:sz w:val="16"/>
        <w:szCs w:val="16"/>
      </w:rPr>
      <w:t>.cz |</w:t>
    </w:r>
    <w:r w:rsidRPr="68094C67">
      <w:rPr>
        <w:rFonts w:ascii="Arial" w:hAnsi="Arial"/>
        <w:color w:val="333333"/>
        <w:sz w:val="16"/>
        <w:szCs w:val="16"/>
      </w:rPr>
      <w:t xml:space="preserve"> </w:t>
    </w:r>
    <w:r w:rsidRPr="68094C67">
      <w:rPr>
        <w:rFonts w:ascii="Arial" w:eastAsia="Arial" w:hAnsi="Arial" w:cs="Arial"/>
        <w:color w:val="58595B"/>
        <w:sz w:val="16"/>
        <w:szCs w:val="16"/>
      </w:rPr>
      <w:t>https</w:t>
    </w:r>
    <w:r w:rsidRPr="001508DE">
      <w:rPr>
        <w:rFonts w:ascii="Arial" w:hAnsi="Arial"/>
        <w:color w:val="58595B"/>
        <w:sz w:val="16"/>
        <w:szCs w:val="16"/>
      </w:rPr>
      <w:t>://up.gov.cz</w:t>
    </w:r>
    <w:r w:rsidRPr="68094C67">
      <w:rPr>
        <w:color w:val="0F0888"/>
        <w:sz w:val="16"/>
        <w:szCs w:val="16"/>
      </w:rPr>
      <w:t xml:space="preserve"> </w:t>
    </w:r>
  </w:p>
  <w:p w14:paraId="65236628" w14:textId="77777777" w:rsidR="003C4661" w:rsidRPr="00226143" w:rsidRDefault="003C4661">
    <w:pPr>
      <w:pStyle w:val="Zpat"/>
      <w:ind w:left="1701"/>
      <w:rPr>
        <w:rFonts w:ascii="Arial" w:eastAsia="Arial" w:hAnsi="Arial" w:cs="Arial"/>
        <w:color w:val="58595B"/>
        <w:sz w:val="16"/>
        <w:szCs w:val="16"/>
      </w:rPr>
    </w:pPr>
  </w:p>
  <w:p w14:paraId="1A12FD73" w14:textId="77777777" w:rsidR="003C4661" w:rsidRPr="00226143" w:rsidRDefault="003C4661">
    <w:pPr>
      <w:pStyle w:val="Zpat"/>
      <w:ind w:left="1701"/>
      <w:rPr>
        <w:sz w:val="20"/>
        <w:szCs w:val="20"/>
      </w:rPr>
    </w:pPr>
  </w:p>
  <w:p w14:paraId="6591F459" w14:textId="77777777" w:rsidR="003C4661" w:rsidRPr="00226143" w:rsidRDefault="003C4661">
    <w:pPr>
      <w:pStyle w:val="Zpat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BE28" w14:textId="62E0832A" w:rsidR="00567A86" w:rsidRDefault="00567A8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5A14D319" wp14:editId="1639091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30225" cy="314325"/>
              <wp:effectExtent l="0" t="0" r="3175" b="0"/>
              <wp:wrapNone/>
              <wp:docPr id="1536883469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02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A79E56" w14:textId="5D723477" w:rsidR="00567A86" w:rsidRPr="00567A86" w:rsidRDefault="00567A86" w:rsidP="00567A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67A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4D31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Interní" style="position:absolute;margin-left:0;margin-top:0;width:41.75pt;height:24.75pt;z-index:251658247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+KEgIAACEEAAAOAAAAZHJzL2Uyb0RvYy54bWysU01v2zAMvQ/YfxB0X+wkzbAZcYqsRYYB&#10;QVsgHXqWZSk2IImCpMTOfv0oOU62tqdhF/mJpPnx+LS87bUiR+F8C6ak00lOiTAc6tbsS/rzefPp&#10;CyU+MFMzBUaU9CQ8vV19/LDsbCFm0ICqhSOYxPiisyVtQrBFlnneCM38BKww6JTgNAt4dfusdqzD&#10;7Fplszz/nHXgauuAC+/Rej846Srll1Lw8CilF4GokmJvIZ0unVU8s9WSFXvHbNPycxvsH7rQrDVY&#10;9JLqngVGDq59k0q33IEHGSYcdAZStlykGXCaaf5qml3DrEizIDneXmjy/y8tfzju7JMjof8GPS4w&#10;EtJZX3g0xnl66XT8YqcE/Ujh6UKb6APhaFzM89lsQQlH13x6M0eMWbLrz9b58F2AJhGU1OFWElns&#10;uPVhCB1DYi0Dm1aptBll/jJgzmjJrh1GFPqqJ22NxcfuK6hPOJSDYd/e8k2LpbfMhyfmcME4B4o2&#10;POIhFXQlhTOipAH36z17jEfe0UtJh4IpqUFFU6J+GNzHbHGT51Fg6YbAjaBKYPo1X0S/Oeg7QC1O&#10;8VlYnmAMDmqE0oF+QU2vYzV0McOxZkmrEd6FQb74JrhYr1MQasmysDU7y2PqyFkk9Ll/Yc6eWQ+4&#10;rgcYJcWKV+QPsfFPb9eHgCtIm4n8DmyeaUcdpt2e30wU+p/3FHV92avfAAAA//8DAFBLAwQUAAYA&#10;CAAAACEA5MaLaNoAAAADAQAADwAAAGRycy9kb3ducmV2LnhtbEyPzU7DMBCE70i8g7VI3KjTQqM2&#10;jVNV5UdcCUj06MTbOGq8TrNuG94ewwUuK41mNPNtvh5dJ844cOtJwXSSgECqvWmpUfDx/ny3AMFB&#10;k9GdJ1TwhQzr4voq15nxF3rDcxkaEUuIM63AhtBnUnJt0Wme+B4pens/OB2iHBppBn2J5a6TsyRJ&#10;pdMtxQWre9xarA/lySlIH182tv9Md8f9jF+58odQ+ielbm/GzQpEwDH8heEHP6JDEZkqfyLDolMQ&#10;Hwm/N3qL+zmISsHDcg6yyOV/9uIbAAD//wMAUEsBAi0AFAAGAAgAAAAhALaDOJL+AAAA4QEAABMA&#10;AAAAAAAAAAAAAAAAAAAAAFtDb250ZW50X1R5cGVzXS54bWxQSwECLQAUAAYACAAAACEAOP0h/9YA&#10;AACUAQAACwAAAAAAAAAAAAAAAAAvAQAAX3JlbHMvLnJlbHNQSwECLQAUAAYACAAAACEABrZ/ihIC&#10;AAAhBAAADgAAAAAAAAAAAAAAAAAuAgAAZHJzL2Uyb0RvYy54bWxQSwECLQAUAAYACAAAACEA5MaL&#10;aNoAAAADAQAADwAAAAAAAAAAAAAAAABsBAAAZHJzL2Rvd25yZXYueG1sUEsFBgAAAAAEAAQA8wAA&#10;AHMFAAAAAA==&#10;" filled="f" stroked="f">
              <v:textbox style="mso-fit-shape-to-text:t" inset="20pt,0,0,15pt">
                <w:txbxContent>
                  <w:p w14:paraId="74A79E56" w14:textId="5D723477" w:rsidR="00567A86" w:rsidRPr="00567A86" w:rsidRDefault="00567A86" w:rsidP="00567A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67A8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0B703" w14:textId="77777777" w:rsidR="00DB1504" w:rsidRPr="00226143" w:rsidRDefault="00DB1504">
      <w:pPr>
        <w:rPr>
          <w:sz w:val="22"/>
          <w:szCs w:val="22"/>
        </w:rPr>
      </w:pPr>
      <w:bookmarkStart w:id="0" w:name="_Hlk134518009"/>
      <w:bookmarkEnd w:id="0"/>
      <w:r w:rsidRPr="00226143">
        <w:rPr>
          <w:sz w:val="22"/>
          <w:szCs w:val="22"/>
        </w:rPr>
        <w:separator/>
      </w:r>
    </w:p>
  </w:footnote>
  <w:footnote w:type="continuationSeparator" w:id="0">
    <w:p w14:paraId="3B513E8C" w14:textId="77777777" w:rsidR="00DB1504" w:rsidRPr="00226143" w:rsidRDefault="00DB1504">
      <w:pPr>
        <w:rPr>
          <w:sz w:val="22"/>
          <w:szCs w:val="22"/>
        </w:rPr>
      </w:pPr>
      <w:r w:rsidRPr="00226143">
        <w:rPr>
          <w:sz w:val="22"/>
          <w:szCs w:val="22"/>
        </w:rPr>
        <w:continuationSeparator/>
      </w:r>
    </w:p>
  </w:footnote>
  <w:footnote w:type="continuationNotice" w:id="1">
    <w:p w14:paraId="48AD96E7" w14:textId="77777777" w:rsidR="00DB1504" w:rsidRPr="00226143" w:rsidRDefault="00DB1504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89013" w14:textId="5A235EFE" w:rsidR="003C4661" w:rsidRPr="00226143" w:rsidRDefault="004658B1">
    <w:pPr>
      <w:pStyle w:val="Zhlav"/>
      <w:rPr>
        <w:sz w:val="20"/>
        <w:szCs w:val="20"/>
      </w:rPr>
    </w:pPr>
    <w:r w:rsidRPr="00D75E9D">
      <w:rPr>
        <w:rFonts w:ascii="Helvetica" w:eastAsiaTheme="majorEastAsia" w:hAnsi="Helvetica" w:cs="Arial"/>
        <w:b/>
        <w:bCs/>
        <w:noProof/>
        <w:color w:val="0F0888"/>
        <w:sz w:val="32"/>
        <w:szCs w:val="32"/>
        <w:lang w:eastAsia="en-US"/>
      </w:rPr>
      <mc:AlternateContent>
        <mc:Choice Requires="wps">
          <w:drawing>
            <wp:anchor distT="0" distB="0" distL="114935" distR="114935" simplePos="0" relativeHeight="251658246" behindDoc="0" locked="0" layoutInCell="1" allowOverlap="1" wp14:anchorId="1A000FE4" wp14:editId="2E791C3D">
              <wp:simplePos x="0" y="0"/>
              <wp:positionH relativeFrom="margin">
                <wp:posOffset>4661032</wp:posOffset>
              </wp:positionH>
              <wp:positionV relativeFrom="margin">
                <wp:posOffset>-1353820</wp:posOffset>
              </wp:positionV>
              <wp:extent cx="1669036" cy="199390"/>
              <wp:effectExtent l="0" t="0" r="7620" b="10160"/>
              <wp:wrapNone/>
              <wp:docPr id="1552404825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9036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1CF661" w14:textId="615EE6D8" w:rsidR="004658B1" w:rsidRPr="00226143" w:rsidRDefault="004658B1" w:rsidP="004658B1">
                          <w:pPr>
                            <w:jc w:val="center"/>
                            <w:rPr>
                              <w:rFonts w:ascii="Helvetica" w:eastAsia="Arial" w:hAnsi="Helvetica"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eastAsia="Arial" w:hAnsi="Helvetica" w:cs="Arial"/>
                              <w:color w:val="FFFFFF" w:themeColor="background1"/>
                              <w:sz w:val="18"/>
                              <w:szCs w:val="18"/>
                            </w:rPr>
                            <w:t>České Budějovice</w:t>
                          </w:r>
                          <w:r w:rsidRPr="00226143">
                            <w:rPr>
                              <w:rFonts w:ascii="Helvetica" w:eastAsia="Arial" w:hAnsi="Helvetica"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, </w:t>
                          </w:r>
                          <w:r w:rsidR="008705B8">
                            <w:rPr>
                              <w:rFonts w:ascii="Helvetica" w:eastAsia="Arial" w:hAnsi="Helvetica" w:cs="Arial"/>
                              <w:color w:val="FFFFFF" w:themeColor="background1"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="Helvetica" w:eastAsia="Arial" w:hAnsi="Helvetica"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. </w:t>
                          </w:r>
                          <w:r w:rsidR="008705B8">
                            <w:rPr>
                              <w:rFonts w:ascii="Helvetica" w:eastAsia="Arial" w:hAnsi="Helvetica" w:cs="Arial"/>
                              <w:color w:val="FFFFFF" w:themeColor="background1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Helvetica" w:eastAsia="Arial" w:hAnsi="Helvetica" w:cs="Arial"/>
                              <w:color w:val="FFFFFF" w:themeColor="background1"/>
                              <w:sz w:val="18"/>
                              <w:szCs w:val="18"/>
                            </w:rPr>
                            <w:t>.</w:t>
                          </w:r>
                          <w:r w:rsidRPr="00226143">
                            <w:rPr>
                              <w:rFonts w:ascii="Helvetica" w:eastAsia="Arial" w:hAnsi="Helvetica"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 202</w:t>
                          </w:r>
                          <w:r w:rsidR="000A0131">
                            <w:rPr>
                              <w:rFonts w:ascii="Helvetica" w:eastAsia="Arial" w:hAnsi="Helvetica" w:cs="Arial"/>
                              <w:color w:val="FFFFFF" w:themeColor="background1"/>
                              <w:sz w:val="18"/>
                              <w:szCs w:val="18"/>
                            </w:rPr>
                            <w:t>6</w:t>
                          </w:r>
                        </w:p>
                      </w:txbxContent>
                    </wps:txbx>
                    <wps:bodyPr rot="0" vertOverflow="clip" horzOverflow="clip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00FE4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367pt;margin-top:-106.6pt;width:131.4pt;height:15.7pt;z-index:25165824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/6K6QEAAMEDAAAOAAAAZHJzL2Uyb0RvYy54bWysU1GP0zAMfkfiP0R5Z+1uomLVutNxp0NI&#10;B4d08APSNFkj0jg42drx63HS3QbHG+LFcm3ns7/P7uZ6Giw7KAwGXMOXi5Iz5SR0xu0a/u3r/Zt3&#10;nIUoXCcsONXwowr8evv61Wb0tbqCHmynkBGIC/XoG97H6OuiCLJXgwgL8MpRUgMOItIn7ooOxUjo&#10;gy2uyrIqRsDOI0gVAkXv5iTfZnytlYyPWgcVmW04zRazxWzbZIvtRtQ7FL438jSG+IcpBmEcNT1D&#10;3Yko2B7NX1CDkQgBdFxIGArQ2kiVORCbZfmCzVMvvMpcSJzgzzKF/wcrPx+e/BdkcXoPEy0wkwj+&#10;AeT3wBzc9sLt1A0ijL0SHTVeJsmK0Yf69DRJHeqQQNrxE3S0ZLGPkIEmjUNShXgyQqcFHM+iqyky&#10;mVpW1bpcVZxJyi3X69U6b6UQ9fNrjyF+UDCw5DQcaakZXRweQkzTiPq5JDVzcG+szYu17o8AFaZI&#10;nj4NPI8ep3ai6sSihe5IPBDmO6G7jo9ktIWx4dIaz1kP+PNlLNXRSijD2Ui31PDwYy9QcWY/OtKs&#10;Wr2l07u4eHHbiyucJIiGR85m9zbOh7r3aHY9dZi34+CG9NUmU79MfeJFd5IVOd10OsTfv3PV5c/b&#10;/gIAAP//AwBQSwMEFAAGAAgAAAAhAMPSVIHiAAAADQEAAA8AAABkcnMvZG93bnJldi54bWxMj8tO&#10;wzAQRfdI/IM1SOxaJykqaYhTIR4rFn0hwdKNp3FEPI5itwl/z7CC5cxc3TmnXE+uExccQutJQTpP&#10;QCDV3rTUKHg/vM5yECFqMrrzhAq+McC6ur4qdWH8SDu87GMjuIRCoRXYGPtCylBbdDrMfY/Et5Mf&#10;nI48Do00gx653HUyS5KldLol/mB1j08W66/92SnItgYPzx8+Hzenl9yGjf2Mbzulbm+mxwcQEaf4&#10;F4ZffEaHipmO/kwmiE7B/eKOXaKCWZYuMhAcWa2WbHPkVZqnOciqlP8tqh8AAAD//wMAUEsBAi0A&#10;FAAGAAgAAAAhALaDOJL+AAAA4QEAABMAAAAAAAAAAAAAAAAAAAAAAFtDb250ZW50X1R5cGVzXS54&#10;bWxQSwECLQAUAAYACAAAACEAOP0h/9YAAACUAQAACwAAAAAAAAAAAAAAAAAvAQAAX3JlbHMvLnJl&#10;bHNQSwECLQAUAAYACAAAACEAx0P+iukBAADBAwAADgAAAAAAAAAAAAAAAAAuAgAAZHJzL2Uyb0Rv&#10;Yy54bWxQSwECLQAUAAYACAAAACEAw9JUgeIAAAANAQAADwAAAAAAAAAAAAAAAABDBAAAZHJzL2Rv&#10;d25yZXYueG1sUEsFBgAAAAAEAAQA8wAAAFIFAAAAAA==&#10;" filled="f" stroked="f">
              <v:textbox inset=".05pt,.05pt,.05pt,.05pt">
                <w:txbxContent>
                  <w:p w14:paraId="571CF661" w14:textId="615EE6D8" w:rsidR="004658B1" w:rsidRPr="00226143" w:rsidRDefault="004658B1" w:rsidP="004658B1">
                    <w:pPr>
                      <w:jc w:val="center"/>
                      <w:rPr>
                        <w:rFonts w:ascii="Helvetica" w:eastAsia="Arial" w:hAnsi="Helvetica" w:cs="Arial"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ascii="Helvetica" w:eastAsia="Arial" w:hAnsi="Helvetica" w:cs="Arial"/>
                        <w:color w:val="FFFFFF" w:themeColor="background1"/>
                        <w:sz w:val="18"/>
                        <w:szCs w:val="18"/>
                      </w:rPr>
                      <w:t>České Budějovice</w:t>
                    </w:r>
                    <w:r w:rsidRPr="00226143">
                      <w:rPr>
                        <w:rFonts w:ascii="Helvetica" w:eastAsia="Arial" w:hAnsi="Helvetica" w:cs="Arial"/>
                        <w:color w:val="FFFFFF" w:themeColor="background1"/>
                        <w:sz w:val="18"/>
                        <w:szCs w:val="18"/>
                      </w:rPr>
                      <w:t xml:space="preserve">, </w:t>
                    </w:r>
                    <w:r w:rsidR="008705B8">
                      <w:rPr>
                        <w:rFonts w:ascii="Helvetica" w:eastAsia="Arial" w:hAnsi="Helvetica" w:cs="Arial"/>
                        <w:color w:val="FFFFFF" w:themeColor="background1"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="Helvetica" w:eastAsia="Arial" w:hAnsi="Helvetica" w:cs="Arial"/>
                        <w:color w:val="FFFFFF" w:themeColor="background1"/>
                        <w:sz w:val="18"/>
                        <w:szCs w:val="18"/>
                      </w:rPr>
                      <w:t xml:space="preserve">. </w:t>
                    </w:r>
                    <w:r w:rsidR="008705B8">
                      <w:rPr>
                        <w:rFonts w:ascii="Helvetica" w:eastAsia="Arial" w:hAnsi="Helvetica" w:cs="Arial"/>
                        <w:color w:val="FFFFFF" w:themeColor="background1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Helvetica" w:eastAsia="Arial" w:hAnsi="Helvetica" w:cs="Arial"/>
                        <w:color w:val="FFFFFF" w:themeColor="background1"/>
                        <w:sz w:val="18"/>
                        <w:szCs w:val="18"/>
                      </w:rPr>
                      <w:t>.</w:t>
                    </w:r>
                    <w:r w:rsidRPr="00226143">
                      <w:rPr>
                        <w:rFonts w:ascii="Helvetica" w:eastAsia="Arial" w:hAnsi="Helvetica" w:cs="Arial"/>
                        <w:color w:val="FFFFFF" w:themeColor="background1"/>
                        <w:sz w:val="18"/>
                        <w:szCs w:val="18"/>
                      </w:rPr>
                      <w:t xml:space="preserve"> 202</w:t>
                    </w:r>
                    <w:r w:rsidR="000A0131">
                      <w:rPr>
                        <w:rFonts w:ascii="Helvetica" w:eastAsia="Arial" w:hAnsi="Helvetica" w:cs="Arial"/>
                        <w:color w:val="FFFFFF" w:themeColor="background1"/>
                        <w:sz w:val="18"/>
                        <w:szCs w:val="18"/>
                      </w:rPr>
                      <w:t>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315931" w:rsidRPr="00226143">
      <w:rPr>
        <w:noProof/>
        <w:sz w:val="20"/>
        <w:szCs w:val="20"/>
      </w:rPr>
      <w:drawing>
        <wp:anchor distT="0" distB="0" distL="114300" distR="114300" simplePos="0" relativeHeight="251658243" behindDoc="1" locked="0" layoutInCell="1" allowOverlap="1" wp14:anchorId="0E821563" wp14:editId="46BD290A">
          <wp:simplePos x="0" y="0"/>
          <wp:positionH relativeFrom="column">
            <wp:posOffset>-1175575</wp:posOffset>
          </wp:positionH>
          <wp:positionV relativeFrom="paragraph">
            <wp:posOffset>-440690</wp:posOffset>
          </wp:positionV>
          <wp:extent cx="7820660" cy="1539240"/>
          <wp:effectExtent l="0" t="0" r="8890" b="3810"/>
          <wp:wrapNone/>
          <wp:docPr id="1882626907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626907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0660" cy="1539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248" w:rsidRPr="00226143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60EB7A85" wp14:editId="350C5F94">
              <wp:simplePos x="0" y="0"/>
              <wp:positionH relativeFrom="column">
                <wp:posOffset>-124297</wp:posOffset>
              </wp:positionH>
              <wp:positionV relativeFrom="paragraph">
                <wp:posOffset>-159385</wp:posOffset>
              </wp:positionV>
              <wp:extent cx="2821940" cy="368935"/>
              <wp:effectExtent l="0" t="0" r="0" b="0"/>
              <wp:wrapNone/>
              <wp:docPr id="1072259123" name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1940" cy="368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D93D16" w14:textId="65F85DEB" w:rsidR="004D5BFA" w:rsidRPr="00226143" w:rsidRDefault="00835BC1">
                          <w:pPr>
                            <w:rPr>
                              <w:rFonts w:ascii="Helvetica" w:hAnsi="Helvetica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226143">
                            <w:rPr>
                              <w:rFonts w:ascii="Helvetica" w:hAnsi="Helvetica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TISKOVÁ ZPRÁVA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0EB7A85" id="Textové pole 8" o:spid="_x0000_s1027" type="#_x0000_t202" style="position:absolute;margin-left:-9.8pt;margin-top:-12.55pt;width:222.2pt;height:29.05pt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hPkGAIAADMEAAAOAAAAZHJzL2Uyb0RvYy54bWysU8lu2zAQvRfoPxC81/JeW7AcuAlcFAiS&#10;AE6QM02RFgGKw5K0JffrO6S8Ie2p6IWa4RvN8t5wcdfWmhyE8wpMQQe9PiXCcCiV2RX07XX9ZUaJ&#10;D8yUTIMRBT0KT++Wnz8tGpuLIVSgS+EIJjE+b2xBqxBsnmWeV6JmvgdWGAQluJoFdN0uKx1rMHut&#10;s2G/P80acKV1wIX3ePvQgXSZ8kspeHiW0otAdEGxt5BOl85tPLPlguU7x2yl+KkN9g9d1EwZLHpJ&#10;9cACI3un/khVK+7Agww9DnUGUiou0gw4zaD/YZpNxaxIsyA53l5o8v8vLX86bOyLI6H9Bi0KGAlp&#10;rM89XsZ5Wunq+MVOCeJI4fFCm2gD4Xg5nA0H8zFCHLHRdDYfTWKa7Pq3dT58F1CTaBTUoSyJLXZ4&#10;9KELPYfEYgbWSuskjTakKeh0NOmnHy4IJtcGa1x7jVZoty1R5c0cWyiPOJ6DTnlv+VphD4/Mhxfm&#10;UGpsG9c3POMhNWAtOFmUVOB+/e0+xqMCiFLS4OoU1P/cMyco0T8MajMfjCMbITnjydchOu4W2d4i&#10;Zl/fA27nAB+K5cmM8UGfTemgfsctX8WqCDHDsXZBw9m8D91C4yvhYrVKQbhdloVHs7E8po6sRoZf&#10;23fm7EmGgAI+wXnJWP5BjS6202O1DyBVkiry3LF6oh83M4l9ekVx9W/9FHV968vfAAAA//8DAFBL&#10;AwQUAAYACAAAACEAna/+9uIAAAAKAQAADwAAAGRycy9kb3ducmV2LnhtbEyPTU/DMAyG70j8h8hI&#10;3La03Ye2ruk0VZqQEBw2duHmNllb0TilybbCr8ec4GbLj14/b7YdbSeuZvCtIwXxNAJhqHK6pVrB&#10;6W0/WYHwAUlj58go+DIetvn9XYapdjc6mOsx1IJDyKeooAmhT6X0VWMs+qnrDfHt7AaLgdehlnrA&#10;G4fbTiZRtJQWW+IPDfamaEz1cbxYBc/F/hUPZWJX313x9HLe9Z+n94VSjw/jbgMimDH8wfCrz+qQ&#10;s1PpLqS96BRM4vWSUR6SRQyCiXky5zKlgtksApln8n+F/AcAAP//AwBQSwECLQAUAAYACAAAACEA&#10;toM4kv4AAADhAQAAEwAAAAAAAAAAAAAAAAAAAAAAW0NvbnRlbnRfVHlwZXNdLnhtbFBLAQItABQA&#10;BgAIAAAAIQA4/SH/1gAAAJQBAAALAAAAAAAAAAAAAAAAAC8BAABfcmVscy8ucmVsc1BLAQItABQA&#10;BgAIAAAAIQBsZhPkGAIAADMEAAAOAAAAAAAAAAAAAAAAAC4CAABkcnMvZTJvRG9jLnhtbFBLAQIt&#10;ABQABgAIAAAAIQCdr/724gAAAAoBAAAPAAAAAAAAAAAAAAAAAHIEAABkcnMvZG93bnJldi54bWxQ&#10;SwUGAAAAAAQABADzAAAAgQUAAAAA&#10;" filled="f" stroked="f" strokeweight=".5pt">
              <v:textbox>
                <w:txbxContent>
                  <w:p w14:paraId="4ED93D16" w14:textId="65F85DEB" w:rsidR="004D5BFA" w:rsidRPr="00226143" w:rsidRDefault="00835BC1">
                    <w:pPr>
                      <w:rPr>
                        <w:rFonts w:ascii="Helvetica" w:hAnsi="Helvetica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226143">
                      <w:rPr>
                        <w:rFonts w:ascii="Helvetica" w:hAnsi="Helvetica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BB0"/>
    <w:multiLevelType w:val="hybridMultilevel"/>
    <w:tmpl w:val="E5ACA28A"/>
    <w:lvl w:ilvl="0" w:tplc="08748E1A">
      <w:start w:val="1"/>
      <w:numFmt w:val="decimal"/>
      <w:lvlText w:val="%1)"/>
      <w:lvlJc w:val="left"/>
      <w:pPr>
        <w:ind w:left="3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6" w:hanging="360"/>
      </w:pPr>
    </w:lvl>
    <w:lvl w:ilvl="2" w:tplc="0405001B" w:tentative="1">
      <w:start w:val="1"/>
      <w:numFmt w:val="lowerRoman"/>
      <w:lvlText w:val="%3."/>
      <w:lvlJc w:val="right"/>
      <w:pPr>
        <w:ind w:left="1796" w:hanging="180"/>
      </w:pPr>
    </w:lvl>
    <w:lvl w:ilvl="3" w:tplc="0405000F" w:tentative="1">
      <w:start w:val="1"/>
      <w:numFmt w:val="decimal"/>
      <w:lvlText w:val="%4."/>
      <w:lvlJc w:val="left"/>
      <w:pPr>
        <w:ind w:left="2516" w:hanging="360"/>
      </w:pPr>
    </w:lvl>
    <w:lvl w:ilvl="4" w:tplc="04050019" w:tentative="1">
      <w:start w:val="1"/>
      <w:numFmt w:val="lowerLetter"/>
      <w:lvlText w:val="%5."/>
      <w:lvlJc w:val="left"/>
      <w:pPr>
        <w:ind w:left="3236" w:hanging="360"/>
      </w:pPr>
    </w:lvl>
    <w:lvl w:ilvl="5" w:tplc="0405001B" w:tentative="1">
      <w:start w:val="1"/>
      <w:numFmt w:val="lowerRoman"/>
      <w:lvlText w:val="%6."/>
      <w:lvlJc w:val="right"/>
      <w:pPr>
        <w:ind w:left="3956" w:hanging="180"/>
      </w:pPr>
    </w:lvl>
    <w:lvl w:ilvl="6" w:tplc="0405000F" w:tentative="1">
      <w:start w:val="1"/>
      <w:numFmt w:val="decimal"/>
      <w:lvlText w:val="%7."/>
      <w:lvlJc w:val="left"/>
      <w:pPr>
        <w:ind w:left="4676" w:hanging="360"/>
      </w:pPr>
    </w:lvl>
    <w:lvl w:ilvl="7" w:tplc="04050019" w:tentative="1">
      <w:start w:val="1"/>
      <w:numFmt w:val="lowerLetter"/>
      <w:lvlText w:val="%8."/>
      <w:lvlJc w:val="left"/>
      <w:pPr>
        <w:ind w:left="5396" w:hanging="360"/>
      </w:pPr>
    </w:lvl>
    <w:lvl w:ilvl="8" w:tplc="0405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" w15:restartNumberingAfterBreak="0">
    <w:nsid w:val="00270D77"/>
    <w:multiLevelType w:val="hybridMultilevel"/>
    <w:tmpl w:val="2B248BFA"/>
    <w:lvl w:ilvl="0" w:tplc="1AB277E6">
      <w:start w:val="11"/>
      <w:numFmt w:val="bullet"/>
      <w:lvlText w:val="-"/>
      <w:lvlJc w:val="left"/>
      <w:pPr>
        <w:ind w:left="913" w:hanging="360"/>
      </w:pPr>
      <w:rPr>
        <w:rFonts w:ascii="Helvetica" w:eastAsia="Calibr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2" w15:restartNumberingAfterBreak="0">
    <w:nsid w:val="02D9709C"/>
    <w:multiLevelType w:val="hybridMultilevel"/>
    <w:tmpl w:val="175681F6"/>
    <w:lvl w:ilvl="0" w:tplc="19CACB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147089"/>
    <w:multiLevelType w:val="hybridMultilevel"/>
    <w:tmpl w:val="0F5A6D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63F03"/>
    <w:multiLevelType w:val="hybridMultilevel"/>
    <w:tmpl w:val="B18E1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82EE9"/>
    <w:multiLevelType w:val="hybridMultilevel"/>
    <w:tmpl w:val="40E864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836AA"/>
    <w:multiLevelType w:val="hybridMultilevel"/>
    <w:tmpl w:val="CFD250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F6819"/>
    <w:multiLevelType w:val="hybridMultilevel"/>
    <w:tmpl w:val="A65A7086"/>
    <w:lvl w:ilvl="0" w:tplc="23CCA8BE">
      <w:start w:val="6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2341F"/>
    <w:multiLevelType w:val="hybridMultilevel"/>
    <w:tmpl w:val="A886B5E8"/>
    <w:lvl w:ilvl="0" w:tplc="00AC0638">
      <w:start w:val="1"/>
      <w:numFmt w:val="decimal"/>
      <w:lvlText w:val="%1."/>
      <w:lvlJc w:val="left"/>
      <w:pPr>
        <w:ind w:left="2912" w:hanging="360"/>
      </w:pPr>
      <w:rPr>
        <w:rFonts w:ascii="Helvetica" w:hAnsi="Helvetica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3632" w:hanging="360"/>
      </w:pPr>
    </w:lvl>
    <w:lvl w:ilvl="2" w:tplc="0405001B" w:tentative="1">
      <w:start w:val="1"/>
      <w:numFmt w:val="lowerRoman"/>
      <w:lvlText w:val="%3."/>
      <w:lvlJc w:val="right"/>
      <w:pPr>
        <w:ind w:left="4352" w:hanging="180"/>
      </w:pPr>
    </w:lvl>
    <w:lvl w:ilvl="3" w:tplc="0405000F" w:tentative="1">
      <w:start w:val="1"/>
      <w:numFmt w:val="decimal"/>
      <w:lvlText w:val="%4."/>
      <w:lvlJc w:val="left"/>
      <w:pPr>
        <w:ind w:left="5072" w:hanging="360"/>
      </w:pPr>
    </w:lvl>
    <w:lvl w:ilvl="4" w:tplc="04050019" w:tentative="1">
      <w:start w:val="1"/>
      <w:numFmt w:val="lowerLetter"/>
      <w:lvlText w:val="%5."/>
      <w:lvlJc w:val="left"/>
      <w:pPr>
        <w:ind w:left="5792" w:hanging="360"/>
      </w:pPr>
    </w:lvl>
    <w:lvl w:ilvl="5" w:tplc="0405001B" w:tentative="1">
      <w:start w:val="1"/>
      <w:numFmt w:val="lowerRoman"/>
      <w:lvlText w:val="%6."/>
      <w:lvlJc w:val="right"/>
      <w:pPr>
        <w:ind w:left="6512" w:hanging="180"/>
      </w:pPr>
    </w:lvl>
    <w:lvl w:ilvl="6" w:tplc="0405000F" w:tentative="1">
      <w:start w:val="1"/>
      <w:numFmt w:val="decimal"/>
      <w:lvlText w:val="%7."/>
      <w:lvlJc w:val="left"/>
      <w:pPr>
        <w:ind w:left="7232" w:hanging="360"/>
      </w:pPr>
    </w:lvl>
    <w:lvl w:ilvl="7" w:tplc="04050019" w:tentative="1">
      <w:start w:val="1"/>
      <w:numFmt w:val="lowerLetter"/>
      <w:lvlText w:val="%8."/>
      <w:lvlJc w:val="left"/>
      <w:pPr>
        <w:ind w:left="7952" w:hanging="360"/>
      </w:pPr>
    </w:lvl>
    <w:lvl w:ilvl="8" w:tplc="040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9" w15:restartNumberingAfterBreak="0">
    <w:nsid w:val="15C31678"/>
    <w:multiLevelType w:val="hybridMultilevel"/>
    <w:tmpl w:val="5F3263DA"/>
    <w:lvl w:ilvl="0" w:tplc="32487F06">
      <w:start w:val="1"/>
      <w:numFmt w:val="decimal"/>
      <w:lvlText w:val="%1."/>
      <w:lvlJc w:val="left"/>
      <w:pPr>
        <w:ind w:left="720" w:hanging="360"/>
      </w:pPr>
    </w:lvl>
    <w:lvl w:ilvl="1" w:tplc="ABE4FC3C">
      <w:start w:val="1"/>
      <w:numFmt w:val="lowerLetter"/>
      <w:lvlText w:val="%2."/>
      <w:lvlJc w:val="left"/>
      <w:pPr>
        <w:ind w:left="1440" w:hanging="360"/>
      </w:pPr>
    </w:lvl>
    <w:lvl w:ilvl="2" w:tplc="187A6148">
      <w:start w:val="1"/>
      <w:numFmt w:val="lowerRoman"/>
      <w:lvlText w:val="%3."/>
      <w:lvlJc w:val="right"/>
      <w:pPr>
        <w:ind w:left="2160" w:hanging="180"/>
      </w:pPr>
    </w:lvl>
    <w:lvl w:ilvl="3" w:tplc="987409DC">
      <w:start w:val="1"/>
      <w:numFmt w:val="decimal"/>
      <w:lvlText w:val="%4."/>
      <w:lvlJc w:val="left"/>
      <w:pPr>
        <w:ind w:left="2880" w:hanging="360"/>
      </w:pPr>
    </w:lvl>
    <w:lvl w:ilvl="4" w:tplc="919480DE">
      <w:start w:val="1"/>
      <w:numFmt w:val="lowerLetter"/>
      <w:lvlText w:val="%5."/>
      <w:lvlJc w:val="left"/>
      <w:pPr>
        <w:ind w:left="3600" w:hanging="360"/>
      </w:pPr>
    </w:lvl>
    <w:lvl w:ilvl="5" w:tplc="4F3034F8">
      <w:start w:val="1"/>
      <w:numFmt w:val="lowerRoman"/>
      <w:lvlText w:val="%6."/>
      <w:lvlJc w:val="right"/>
      <w:pPr>
        <w:ind w:left="4320" w:hanging="180"/>
      </w:pPr>
    </w:lvl>
    <w:lvl w:ilvl="6" w:tplc="7124E648">
      <w:start w:val="1"/>
      <w:numFmt w:val="decimal"/>
      <w:lvlText w:val="%7."/>
      <w:lvlJc w:val="left"/>
      <w:pPr>
        <w:ind w:left="5040" w:hanging="360"/>
      </w:pPr>
    </w:lvl>
    <w:lvl w:ilvl="7" w:tplc="FCB416E6">
      <w:start w:val="1"/>
      <w:numFmt w:val="lowerLetter"/>
      <w:lvlText w:val="%8."/>
      <w:lvlJc w:val="left"/>
      <w:pPr>
        <w:ind w:left="5760" w:hanging="360"/>
      </w:pPr>
    </w:lvl>
    <w:lvl w:ilvl="8" w:tplc="E7FA138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E3A76"/>
    <w:multiLevelType w:val="hybridMultilevel"/>
    <w:tmpl w:val="02DC1C9C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1B37A20"/>
    <w:multiLevelType w:val="hybridMultilevel"/>
    <w:tmpl w:val="F57054C0"/>
    <w:lvl w:ilvl="0" w:tplc="C6C29BC2">
      <w:start w:val="1"/>
      <w:numFmt w:val="decimal"/>
      <w:lvlText w:val="%1)"/>
      <w:lvlJc w:val="left"/>
      <w:pPr>
        <w:ind w:left="1020" w:hanging="360"/>
      </w:pPr>
    </w:lvl>
    <w:lvl w:ilvl="1" w:tplc="F3E09844">
      <w:start w:val="1"/>
      <w:numFmt w:val="decimal"/>
      <w:lvlText w:val="%2)"/>
      <w:lvlJc w:val="left"/>
      <w:pPr>
        <w:ind w:left="1020" w:hanging="360"/>
      </w:pPr>
    </w:lvl>
    <w:lvl w:ilvl="2" w:tplc="06B80BBA">
      <w:start w:val="1"/>
      <w:numFmt w:val="decimal"/>
      <w:lvlText w:val="%3)"/>
      <w:lvlJc w:val="left"/>
      <w:pPr>
        <w:ind w:left="1020" w:hanging="360"/>
      </w:pPr>
    </w:lvl>
    <w:lvl w:ilvl="3" w:tplc="229C0602">
      <w:start w:val="1"/>
      <w:numFmt w:val="decimal"/>
      <w:lvlText w:val="%4)"/>
      <w:lvlJc w:val="left"/>
      <w:pPr>
        <w:ind w:left="1020" w:hanging="360"/>
      </w:pPr>
    </w:lvl>
    <w:lvl w:ilvl="4" w:tplc="C0E6B07A">
      <w:start w:val="1"/>
      <w:numFmt w:val="decimal"/>
      <w:lvlText w:val="%5)"/>
      <w:lvlJc w:val="left"/>
      <w:pPr>
        <w:ind w:left="1020" w:hanging="360"/>
      </w:pPr>
    </w:lvl>
    <w:lvl w:ilvl="5" w:tplc="A6FA7702">
      <w:start w:val="1"/>
      <w:numFmt w:val="decimal"/>
      <w:lvlText w:val="%6)"/>
      <w:lvlJc w:val="left"/>
      <w:pPr>
        <w:ind w:left="1020" w:hanging="360"/>
      </w:pPr>
    </w:lvl>
    <w:lvl w:ilvl="6" w:tplc="F4C61744">
      <w:start w:val="1"/>
      <w:numFmt w:val="decimal"/>
      <w:lvlText w:val="%7)"/>
      <w:lvlJc w:val="left"/>
      <w:pPr>
        <w:ind w:left="1020" w:hanging="360"/>
      </w:pPr>
    </w:lvl>
    <w:lvl w:ilvl="7" w:tplc="EBA84226">
      <w:start w:val="1"/>
      <w:numFmt w:val="decimal"/>
      <w:lvlText w:val="%8)"/>
      <w:lvlJc w:val="left"/>
      <w:pPr>
        <w:ind w:left="1020" w:hanging="360"/>
      </w:pPr>
    </w:lvl>
    <w:lvl w:ilvl="8" w:tplc="FAECC6F0">
      <w:start w:val="1"/>
      <w:numFmt w:val="decimal"/>
      <w:lvlText w:val="%9)"/>
      <w:lvlJc w:val="left"/>
      <w:pPr>
        <w:ind w:left="1020" w:hanging="360"/>
      </w:pPr>
    </w:lvl>
  </w:abstractNum>
  <w:abstractNum w:abstractNumId="12" w15:restartNumberingAfterBreak="0">
    <w:nsid w:val="23D67988"/>
    <w:multiLevelType w:val="hybridMultilevel"/>
    <w:tmpl w:val="1F5ED0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B30B5"/>
    <w:multiLevelType w:val="hybridMultilevel"/>
    <w:tmpl w:val="EDD6E9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51925"/>
    <w:multiLevelType w:val="hybridMultilevel"/>
    <w:tmpl w:val="432A00BE"/>
    <w:lvl w:ilvl="0" w:tplc="FFFFFFFF">
      <w:start w:val="1"/>
      <w:numFmt w:val="bullet"/>
      <w:lvlText w:val=""/>
      <w:lvlJc w:val="left"/>
      <w:pPr>
        <w:ind w:left="862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08226CB"/>
    <w:multiLevelType w:val="hybridMultilevel"/>
    <w:tmpl w:val="8454E966"/>
    <w:lvl w:ilvl="0" w:tplc="7E88C7B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1586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04030"/>
    <w:multiLevelType w:val="hybridMultilevel"/>
    <w:tmpl w:val="B0A8A82C"/>
    <w:lvl w:ilvl="0" w:tplc="7BD2C626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33A82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62B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90E4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96F5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7C68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EA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B277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A63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14A12"/>
    <w:multiLevelType w:val="hybridMultilevel"/>
    <w:tmpl w:val="C8B0B4BE"/>
    <w:lvl w:ilvl="0" w:tplc="AB0213B6">
      <w:start w:val="1"/>
      <w:numFmt w:val="bullet"/>
      <w:lvlText w:val=""/>
      <w:lvlJc w:val="left"/>
      <w:pPr>
        <w:ind w:left="86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BB018F6"/>
    <w:multiLevelType w:val="hybridMultilevel"/>
    <w:tmpl w:val="8B384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D46BE1"/>
    <w:multiLevelType w:val="hybridMultilevel"/>
    <w:tmpl w:val="8C8664DE"/>
    <w:lvl w:ilvl="0" w:tplc="2C96CA0C">
      <w:start w:val="1"/>
      <w:numFmt w:val="bullet"/>
      <w:lvlText w:val="o"/>
      <w:lvlJc w:val="left"/>
      <w:pPr>
        <w:ind w:left="862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3F8A3F61"/>
    <w:multiLevelType w:val="multilevel"/>
    <w:tmpl w:val="5C1A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811950"/>
    <w:multiLevelType w:val="hybridMultilevel"/>
    <w:tmpl w:val="861A0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27FF9"/>
    <w:multiLevelType w:val="hybridMultilevel"/>
    <w:tmpl w:val="6C7409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A86D09"/>
    <w:multiLevelType w:val="hybridMultilevel"/>
    <w:tmpl w:val="7EC27B70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55544C38"/>
    <w:multiLevelType w:val="hybridMultilevel"/>
    <w:tmpl w:val="A560FD62"/>
    <w:lvl w:ilvl="0" w:tplc="377E2DF0">
      <w:start w:val="3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5B0800C1"/>
    <w:multiLevelType w:val="hybridMultilevel"/>
    <w:tmpl w:val="56B01704"/>
    <w:lvl w:ilvl="0" w:tplc="4D32D97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B3160"/>
    <w:multiLevelType w:val="hybridMultilevel"/>
    <w:tmpl w:val="C3BC84AA"/>
    <w:lvl w:ilvl="0" w:tplc="60541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1E25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C64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80BF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8EBF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4C67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C5C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481F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7EEC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001041"/>
    <w:multiLevelType w:val="hybridMultilevel"/>
    <w:tmpl w:val="CBAADFE4"/>
    <w:lvl w:ilvl="0" w:tplc="3A426D42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C7C31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50CC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E2D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0E0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90F6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228C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C69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EA00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D27D4F"/>
    <w:multiLevelType w:val="hybridMultilevel"/>
    <w:tmpl w:val="47DC52C6"/>
    <w:lvl w:ilvl="0" w:tplc="0FE67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247B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3436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108D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2682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EE8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CA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C2CE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8A8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4E5209"/>
    <w:multiLevelType w:val="hybridMultilevel"/>
    <w:tmpl w:val="E8D280C4"/>
    <w:lvl w:ilvl="0" w:tplc="AB0213B6">
      <w:start w:val="1"/>
      <w:numFmt w:val="bullet"/>
      <w:lvlText w:val=""/>
      <w:lvlJc w:val="left"/>
      <w:pPr>
        <w:ind w:left="86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61426A47"/>
    <w:multiLevelType w:val="hybridMultilevel"/>
    <w:tmpl w:val="EC1CAF10"/>
    <w:lvl w:ilvl="0" w:tplc="9CCE057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AAF280D4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D3B2F4A6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3C6E7B4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94D065FA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8E70C4F6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A54E3878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A67C6DCA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645810FE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675B62FF"/>
    <w:multiLevelType w:val="hybridMultilevel"/>
    <w:tmpl w:val="4866DA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154018"/>
    <w:multiLevelType w:val="multilevel"/>
    <w:tmpl w:val="4E34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E8816BF"/>
    <w:multiLevelType w:val="hybridMultilevel"/>
    <w:tmpl w:val="F1C80F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E55B95"/>
    <w:multiLevelType w:val="hybridMultilevel"/>
    <w:tmpl w:val="F2262298"/>
    <w:lvl w:ilvl="0" w:tplc="8E9C695A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F22BA8"/>
    <w:multiLevelType w:val="hybridMultilevel"/>
    <w:tmpl w:val="8FE85B60"/>
    <w:lvl w:ilvl="0" w:tplc="F014B070">
      <w:start w:val="3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C96C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1AEC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24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C4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B26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86E8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A4C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FC0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0B61D9"/>
    <w:multiLevelType w:val="hybridMultilevel"/>
    <w:tmpl w:val="0DACDCB0"/>
    <w:lvl w:ilvl="0" w:tplc="E84661A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7" w15:restartNumberingAfterBreak="0">
    <w:nsid w:val="72AB4FB6"/>
    <w:multiLevelType w:val="hybridMultilevel"/>
    <w:tmpl w:val="2F486DEA"/>
    <w:lvl w:ilvl="0" w:tplc="53B6C2D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DF324E"/>
    <w:multiLevelType w:val="hybridMultilevel"/>
    <w:tmpl w:val="15F843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CC37CA"/>
    <w:multiLevelType w:val="hybridMultilevel"/>
    <w:tmpl w:val="EB34AEEA"/>
    <w:lvl w:ilvl="0" w:tplc="BAA00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140A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52F0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1230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4650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D63D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28F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20DB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ACCC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153CAA"/>
    <w:multiLevelType w:val="hybridMultilevel"/>
    <w:tmpl w:val="7BAE47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C80048"/>
    <w:multiLevelType w:val="hybridMultilevel"/>
    <w:tmpl w:val="F3B86298"/>
    <w:lvl w:ilvl="0" w:tplc="DD9E722C">
      <w:start w:val="1"/>
      <w:numFmt w:val="decimal"/>
      <w:lvlText w:val="%1)"/>
      <w:lvlJc w:val="left"/>
      <w:pPr>
        <w:ind w:left="1020" w:hanging="360"/>
      </w:pPr>
    </w:lvl>
    <w:lvl w:ilvl="1" w:tplc="74AA097A">
      <w:start w:val="1"/>
      <w:numFmt w:val="decimal"/>
      <w:lvlText w:val="%2)"/>
      <w:lvlJc w:val="left"/>
      <w:pPr>
        <w:ind w:left="1020" w:hanging="360"/>
      </w:pPr>
    </w:lvl>
    <w:lvl w:ilvl="2" w:tplc="C6683998">
      <w:start w:val="1"/>
      <w:numFmt w:val="decimal"/>
      <w:lvlText w:val="%3)"/>
      <w:lvlJc w:val="left"/>
      <w:pPr>
        <w:ind w:left="1020" w:hanging="360"/>
      </w:pPr>
    </w:lvl>
    <w:lvl w:ilvl="3" w:tplc="0B4A56CC">
      <w:start w:val="1"/>
      <w:numFmt w:val="decimal"/>
      <w:lvlText w:val="%4)"/>
      <w:lvlJc w:val="left"/>
      <w:pPr>
        <w:ind w:left="1020" w:hanging="360"/>
      </w:pPr>
    </w:lvl>
    <w:lvl w:ilvl="4" w:tplc="64F20DA0">
      <w:start w:val="1"/>
      <w:numFmt w:val="decimal"/>
      <w:lvlText w:val="%5)"/>
      <w:lvlJc w:val="left"/>
      <w:pPr>
        <w:ind w:left="1020" w:hanging="360"/>
      </w:pPr>
    </w:lvl>
    <w:lvl w:ilvl="5" w:tplc="36EA19C4">
      <w:start w:val="1"/>
      <w:numFmt w:val="decimal"/>
      <w:lvlText w:val="%6)"/>
      <w:lvlJc w:val="left"/>
      <w:pPr>
        <w:ind w:left="1020" w:hanging="360"/>
      </w:pPr>
    </w:lvl>
    <w:lvl w:ilvl="6" w:tplc="B45807B8">
      <w:start w:val="1"/>
      <w:numFmt w:val="decimal"/>
      <w:lvlText w:val="%7)"/>
      <w:lvlJc w:val="left"/>
      <w:pPr>
        <w:ind w:left="1020" w:hanging="360"/>
      </w:pPr>
    </w:lvl>
    <w:lvl w:ilvl="7" w:tplc="5978D60E">
      <w:start w:val="1"/>
      <w:numFmt w:val="decimal"/>
      <w:lvlText w:val="%8)"/>
      <w:lvlJc w:val="left"/>
      <w:pPr>
        <w:ind w:left="1020" w:hanging="360"/>
      </w:pPr>
    </w:lvl>
    <w:lvl w:ilvl="8" w:tplc="5DA640A2">
      <w:start w:val="1"/>
      <w:numFmt w:val="decimal"/>
      <w:lvlText w:val="%9)"/>
      <w:lvlJc w:val="left"/>
      <w:pPr>
        <w:ind w:left="1020" w:hanging="360"/>
      </w:pPr>
    </w:lvl>
  </w:abstractNum>
  <w:abstractNum w:abstractNumId="42" w15:restartNumberingAfterBreak="0">
    <w:nsid w:val="7A39288A"/>
    <w:multiLevelType w:val="hybridMultilevel"/>
    <w:tmpl w:val="3A264D2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8E5A25"/>
    <w:multiLevelType w:val="hybridMultilevel"/>
    <w:tmpl w:val="224C44CE"/>
    <w:lvl w:ilvl="0" w:tplc="58C4A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1A85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FE32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3E1C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A85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6E7F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A85E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C68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4C9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B0829DB"/>
    <w:multiLevelType w:val="hybridMultilevel"/>
    <w:tmpl w:val="CC6615A4"/>
    <w:lvl w:ilvl="0" w:tplc="A14ED37C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650DA"/>
    <w:multiLevelType w:val="hybridMultilevel"/>
    <w:tmpl w:val="71BE1A36"/>
    <w:lvl w:ilvl="0" w:tplc="711E08A2">
      <w:start w:val="1"/>
      <w:numFmt w:val="decimal"/>
      <w:lvlText w:val="%1)"/>
      <w:lvlJc w:val="left"/>
      <w:pPr>
        <w:ind w:left="3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6" w:hanging="360"/>
      </w:pPr>
    </w:lvl>
    <w:lvl w:ilvl="2" w:tplc="0405001B" w:tentative="1">
      <w:start w:val="1"/>
      <w:numFmt w:val="lowerRoman"/>
      <w:lvlText w:val="%3."/>
      <w:lvlJc w:val="right"/>
      <w:pPr>
        <w:ind w:left="1796" w:hanging="180"/>
      </w:pPr>
    </w:lvl>
    <w:lvl w:ilvl="3" w:tplc="0405000F" w:tentative="1">
      <w:start w:val="1"/>
      <w:numFmt w:val="decimal"/>
      <w:lvlText w:val="%4."/>
      <w:lvlJc w:val="left"/>
      <w:pPr>
        <w:ind w:left="2516" w:hanging="360"/>
      </w:pPr>
    </w:lvl>
    <w:lvl w:ilvl="4" w:tplc="04050019" w:tentative="1">
      <w:start w:val="1"/>
      <w:numFmt w:val="lowerLetter"/>
      <w:lvlText w:val="%5."/>
      <w:lvlJc w:val="left"/>
      <w:pPr>
        <w:ind w:left="3236" w:hanging="360"/>
      </w:pPr>
    </w:lvl>
    <w:lvl w:ilvl="5" w:tplc="0405001B" w:tentative="1">
      <w:start w:val="1"/>
      <w:numFmt w:val="lowerRoman"/>
      <w:lvlText w:val="%6."/>
      <w:lvlJc w:val="right"/>
      <w:pPr>
        <w:ind w:left="3956" w:hanging="180"/>
      </w:pPr>
    </w:lvl>
    <w:lvl w:ilvl="6" w:tplc="0405000F" w:tentative="1">
      <w:start w:val="1"/>
      <w:numFmt w:val="decimal"/>
      <w:lvlText w:val="%7."/>
      <w:lvlJc w:val="left"/>
      <w:pPr>
        <w:ind w:left="4676" w:hanging="360"/>
      </w:pPr>
    </w:lvl>
    <w:lvl w:ilvl="7" w:tplc="04050019" w:tentative="1">
      <w:start w:val="1"/>
      <w:numFmt w:val="lowerLetter"/>
      <w:lvlText w:val="%8."/>
      <w:lvlJc w:val="left"/>
      <w:pPr>
        <w:ind w:left="5396" w:hanging="360"/>
      </w:pPr>
    </w:lvl>
    <w:lvl w:ilvl="8" w:tplc="0405001B" w:tentative="1">
      <w:start w:val="1"/>
      <w:numFmt w:val="lowerRoman"/>
      <w:lvlText w:val="%9."/>
      <w:lvlJc w:val="right"/>
      <w:pPr>
        <w:ind w:left="6116" w:hanging="180"/>
      </w:pPr>
    </w:lvl>
  </w:abstractNum>
  <w:num w:numId="1" w16cid:durableId="2144158414">
    <w:abstractNumId w:val="20"/>
  </w:num>
  <w:num w:numId="2" w16cid:durableId="1470704884">
    <w:abstractNumId w:val="27"/>
  </w:num>
  <w:num w:numId="3" w16cid:durableId="407503422">
    <w:abstractNumId w:val="35"/>
  </w:num>
  <w:num w:numId="4" w16cid:durableId="312418985">
    <w:abstractNumId w:val="26"/>
  </w:num>
  <w:num w:numId="5" w16cid:durableId="1824542375">
    <w:abstractNumId w:val="35"/>
  </w:num>
  <w:num w:numId="6" w16cid:durableId="948125956">
    <w:abstractNumId w:val="39"/>
  </w:num>
  <w:num w:numId="7" w16cid:durableId="849755224">
    <w:abstractNumId w:val="9"/>
  </w:num>
  <w:num w:numId="8" w16cid:durableId="1843085047">
    <w:abstractNumId w:val="32"/>
  </w:num>
  <w:num w:numId="9" w16cid:durableId="823355442">
    <w:abstractNumId w:val="28"/>
  </w:num>
  <w:num w:numId="10" w16cid:durableId="377750369">
    <w:abstractNumId w:val="43"/>
  </w:num>
  <w:num w:numId="11" w16cid:durableId="384454504">
    <w:abstractNumId w:val="9"/>
  </w:num>
  <w:num w:numId="12" w16cid:durableId="21247530">
    <w:abstractNumId w:val="16"/>
  </w:num>
  <w:num w:numId="13" w16cid:durableId="414589419">
    <w:abstractNumId w:val="30"/>
  </w:num>
  <w:num w:numId="14" w16cid:durableId="1435712140">
    <w:abstractNumId w:val="19"/>
  </w:num>
  <w:num w:numId="15" w16cid:durableId="773399191">
    <w:abstractNumId w:val="23"/>
  </w:num>
  <w:num w:numId="16" w16cid:durableId="1480153776">
    <w:abstractNumId w:val="17"/>
  </w:num>
  <w:num w:numId="17" w16cid:durableId="152111714">
    <w:abstractNumId w:val="1"/>
  </w:num>
  <w:num w:numId="18" w16cid:durableId="362050309">
    <w:abstractNumId w:val="45"/>
  </w:num>
  <w:num w:numId="19" w16cid:durableId="1635788035">
    <w:abstractNumId w:val="5"/>
  </w:num>
  <w:num w:numId="20" w16cid:durableId="150608357">
    <w:abstractNumId w:val="24"/>
  </w:num>
  <w:num w:numId="21" w16cid:durableId="2086494497">
    <w:abstractNumId w:val="15"/>
  </w:num>
  <w:num w:numId="22" w16cid:durableId="2072996025">
    <w:abstractNumId w:val="38"/>
  </w:num>
  <w:num w:numId="23" w16cid:durableId="260839608">
    <w:abstractNumId w:val="7"/>
  </w:num>
  <w:num w:numId="24" w16cid:durableId="186793077">
    <w:abstractNumId w:val="44"/>
  </w:num>
  <w:num w:numId="25" w16cid:durableId="1573272321">
    <w:abstractNumId w:val="36"/>
  </w:num>
  <w:num w:numId="26" w16cid:durableId="1667248791">
    <w:abstractNumId w:val="34"/>
  </w:num>
  <w:num w:numId="27" w16cid:durableId="567308194">
    <w:abstractNumId w:val="42"/>
  </w:num>
  <w:num w:numId="28" w16cid:durableId="891501654">
    <w:abstractNumId w:val="8"/>
  </w:num>
  <w:num w:numId="29" w16cid:durableId="183134370">
    <w:abstractNumId w:val="2"/>
  </w:num>
  <w:num w:numId="30" w16cid:durableId="2113623532">
    <w:abstractNumId w:val="4"/>
  </w:num>
  <w:num w:numId="31" w16cid:durableId="655451141">
    <w:abstractNumId w:val="37"/>
  </w:num>
  <w:num w:numId="32" w16cid:durableId="525944160">
    <w:abstractNumId w:val="3"/>
  </w:num>
  <w:num w:numId="33" w16cid:durableId="687952229">
    <w:abstractNumId w:val="40"/>
  </w:num>
  <w:num w:numId="34" w16cid:durableId="1559516304">
    <w:abstractNumId w:val="21"/>
  </w:num>
  <w:num w:numId="35" w16cid:durableId="24642443">
    <w:abstractNumId w:val="6"/>
  </w:num>
  <w:num w:numId="36" w16cid:durableId="1010335550">
    <w:abstractNumId w:val="13"/>
  </w:num>
  <w:num w:numId="37" w16cid:durableId="2109882191">
    <w:abstractNumId w:val="33"/>
  </w:num>
  <w:num w:numId="38" w16cid:durableId="1268077423">
    <w:abstractNumId w:val="12"/>
  </w:num>
  <w:num w:numId="39" w16cid:durableId="1881936063">
    <w:abstractNumId w:val="0"/>
  </w:num>
  <w:num w:numId="40" w16cid:durableId="2107386148">
    <w:abstractNumId w:val="17"/>
  </w:num>
  <w:num w:numId="41" w16cid:durableId="1722746663">
    <w:abstractNumId w:val="25"/>
  </w:num>
  <w:num w:numId="42" w16cid:durableId="247735227">
    <w:abstractNumId w:val="10"/>
  </w:num>
  <w:num w:numId="43" w16cid:durableId="1853031536">
    <w:abstractNumId w:val="29"/>
  </w:num>
  <w:num w:numId="44" w16cid:durableId="1059982718">
    <w:abstractNumId w:val="11"/>
  </w:num>
  <w:num w:numId="45" w16cid:durableId="2003462068">
    <w:abstractNumId w:val="41"/>
  </w:num>
  <w:num w:numId="46" w16cid:durableId="1269192954">
    <w:abstractNumId w:val="14"/>
  </w:num>
  <w:num w:numId="47" w16cid:durableId="1470978759">
    <w:abstractNumId w:val="18"/>
  </w:num>
  <w:num w:numId="48" w16cid:durableId="1712923589">
    <w:abstractNumId w:val="31"/>
  </w:num>
  <w:num w:numId="49" w16cid:durableId="177327917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661"/>
    <w:rsid w:val="00000090"/>
    <w:rsid w:val="00000338"/>
    <w:rsid w:val="00000571"/>
    <w:rsid w:val="0000103B"/>
    <w:rsid w:val="0000105B"/>
    <w:rsid w:val="000016CD"/>
    <w:rsid w:val="0000185D"/>
    <w:rsid w:val="00001D47"/>
    <w:rsid w:val="00001E7F"/>
    <w:rsid w:val="0000288F"/>
    <w:rsid w:val="00002E0D"/>
    <w:rsid w:val="00003168"/>
    <w:rsid w:val="000034A7"/>
    <w:rsid w:val="00003931"/>
    <w:rsid w:val="0000657D"/>
    <w:rsid w:val="000067E7"/>
    <w:rsid w:val="00007915"/>
    <w:rsid w:val="00007A15"/>
    <w:rsid w:val="00010A72"/>
    <w:rsid w:val="00010B77"/>
    <w:rsid w:val="00010DFB"/>
    <w:rsid w:val="00010F6D"/>
    <w:rsid w:val="0001100E"/>
    <w:rsid w:val="0001146A"/>
    <w:rsid w:val="0001174E"/>
    <w:rsid w:val="00012664"/>
    <w:rsid w:val="0001295C"/>
    <w:rsid w:val="00012D7B"/>
    <w:rsid w:val="000136ED"/>
    <w:rsid w:val="00013F0F"/>
    <w:rsid w:val="00014807"/>
    <w:rsid w:val="00014D75"/>
    <w:rsid w:val="0001589B"/>
    <w:rsid w:val="00015BC3"/>
    <w:rsid w:val="00016392"/>
    <w:rsid w:val="0001694F"/>
    <w:rsid w:val="0001727C"/>
    <w:rsid w:val="000174D5"/>
    <w:rsid w:val="00017BC7"/>
    <w:rsid w:val="00017BF2"/>
    <w:rsid w:val="00017D7C"/>
    <w:rsid w:val="00017E7D"/>
    <w:rsid w:val="00020678"/>
    <w:rsid w:val="000211CD"/>
    <w:rsid w:val="00021C0D"/>
    <w:rsid w:val="0002213F"/>
    <w:rsid w:val="000224D1"/>
    <w:rsid w:val="00022D14"/>
    <w:rsid w:val="000234AF"/>
    <w:rsid w:val="000237C1"/>
    <w:rsid w:val="00023E8E"/>
    <w:rsid w:val="00024270"/>
    <w:rsid w:val="00024AB7"/>
    <w:rsid w:val="00025414"/>
    <w:rsid w:val="0002565A"/>
    <w:rsid w:val="00026399"/>
    <w:rsid w:val="000263F2"/>
    <w:rsid w:val="000267BF"/>
    <w:rsid w:val="000267CE"/>
    <w:rsid w:val="000267DC"/>
    <w:rsid w:val="00026BA1"/>
    <w:rsid w:val="0002759F"/>
    <w:rsid w:val="000278D3"/>
    <w:rsid w:val="00027C9F"/>
    <w:rsid w:val="00027FB4"/>
    <w:rsid w:val="0003007B"/>
    <w:rsid w:val="0003044E"/>
    <w:rsid w:val="00030C09"/>
    <w:rsid w:val="00030EB7"/>
    <w:rsid w:val="00031068"/>
    <w:rsid w:val="0003163E"/>
    <w:rsid w:val="00031671"/>
    <w:rsid w:val="00031BFC"/>
    <w:rsid w:val="00031CFC"/>
    <w:rsid w:val="00031E8A"/>
    <w:rsid w:val="000325E6"/>
    <w:rsid w:val="00032D75"/>
    <w:rsid w:val="00032FDE"/>
    <w:rsid w:val="00033C22"/>
    <w:rsid w:val="0003406C"/>
    <w:rsid w:val="00034461"/>
    <w:rsid w:val="0003467E"/>
    <w:rsid w:val="0003471F"/>
    <w:rsid w:val="00034AD6"/>
    <w:rsid w:val="00034C7A"/>
    <w:rsid w:val="00034D55"/>
    <w:rsid w:val="00035748"/>
    <w:rsid w:val="00035F4A"/>
    <w:rsid w:val="000361C2"/>
    <w:rsid w:val="000361CA"/>
    <w:rsid w:val="000363E1"/>
    <w:rsid w:val="0003656F"/>
    <w:rsid w:val="00037322"/>
    <w:rsid w:val="00037C1D"/>
    <w:rsid w:val="00037D16"/>
    <w:rsid w:val="000405B8"/>
    <w:rsid w:val="00040A0A"/>
    <w:rsid w:val="00040E3E"/>
    <w:rsid w:val="00040EB3"/>
    <w:rsid w:val="0004150E"/>
    <w:rsid w:val="000416EB"/>
    <w:rsid w:val="00042557"/>
    <w:rsid w:val="000425F3"/>
    <w:rsid w:val="00042AFB"/>
    <w:rsid w:val="00042CDA"/>
    <w:rsid w:val="000433CD"/>
    <w:rsid w:val="00043A15"/>
    <w:rsid w:val="00043F9D"/>
    <w:rsid w:val="000443E2"/>
    <w:rsid w:val="0004441D"/>
    <w:rsid w:val="000446ED"/>
    <w:rsid w:val="00044D35"/>
    <w:rsid w:val="00044FDE"/>
    <w:rsid w:val="000460A2"/>
    <w:rsid w:val="0004679B"/>
    <w:rsid w:val="000468DD"/>
    <w:rsid w:val="00046C8D"/>
    <w:rsid w:val="00046E79"/>
    <w:rsid w:val="000475ED"/>
    <w:rsid w:val="00050162"/>
    <w:rsid w:val="000503BB"/>
    <w:rsid w:val="000503E2"/>
    <w:rsid w:val="00050AF8"/>
    <w:rsid w:val="000532FF"/>
    <w:rsid w:val="00053870"/>
    <w:rsid w:val="00053BE6"/>
    <w:rsid w:val="00053DDB"/>
    <w:rsid w:val="000540EF"/>
    <w:rsid w:val="000541C9"/>
    <w:rsid w:val="00054936"/>
    <w:rsid w:val="00054CA4"/>
    <w:rsid w:val="00054F36"/>
    <w:rsid w:val="000558EB"/>
    <w:rsid w:val="000559C6"/>
    <w:rsid w:val="000561CC"/>
    <w:rsid w:val="00056310"/>
    <w:rsid w:val="00056579"/>
    <w:rsid w:val="00056594"/>
    <w:rsid w:val="00056FA0"/>
    <w:rsid w:val="00057FC1"/>
    <w:rsid w:val="000601AF"/>
    <w:rsid w:val="000601B7"/>
    <w:rsid w:val="000603D7"/>
    <w:rsid w:val="000606AC"/>
    <w:rsid w:val="00060733"/>
    <w:rsid w:val="00061079"/>
    <w:rsid w:val="00061BD7"/>
    <w:rsid w:val="00061D9D"/>
    <w:rsid w:val="00062561"/>
    <w:rsid w:val="000629DD"/>
    <w:rsid w:val="00062AFC"/>
    <w:rsid w:val="00062F8D"/>
    <w:rsid w:val="00062FA2"/>
    <w:rsid w:val="000634A8"/>
    <w:rsid w:val="0006357E"/>
    <w:rsid w:val="00063C4D"/>
    <w:rsid w:val="000643E8"/>
    <w:rsid w:val="000643F6"/>
    <w:rsid w:val="0006460C"/>
    <w:rsid w:val="00065181"/>
    <w:rsid w:val="000652CE"/>
    <w:rsid w:val="0006534C"/>
    <w:rsid w:val="000654DD"/>
    <w:rsid w:val="000657B2"/>
    <w:rsid w:val="00065E3A"/>
    <w:rsid w:val="000665E2"/>
    <w:rsid w:val="00066F92"/>
    <w:rsid w:val="00067B4E"/>
    <w:rsid w:val="00070004"/>
    <w:rsid w:val="0007010A"/>
    <w:rsid w:val="000701C2"/>
    <w:rsid w:val="00070E46"/>
    <w:rsid w:val="00070F7F"/>
    <w:rsid w:val="000711AD"/>
    <w:rsid w:val="000722B9"/>
    <w:rsid w:val="00072770"/>
    <w:rsid w:val="00072A8F"/>
    <w:rsid w:val="00072C83"/>
    <w:rsid w:val="0007368A"/>
    <w:rsid w:val="000736C3"/>
    <w:rsid w:val="00073CBB"/>
    <w:rsid w:val="000743DB"/>
    <w:rsid w:val="000745FB"/>
    <w:rsid w:val="00074DCF"/>
    <w:rsid w:val="000752AB"/>
    <w:rsid w:val="00075E8A"/>
    <w:rsid w:val="00076000"/>
    <w:rsid w:val="00076CCA"/>
    <w:rsid w:val="00077113"/>
    <w:rsid w:val="00077659"/>
    <w:rsid w:val="0007788C"/>
    <w:rsid w:val="00077A25"/>
    <w:rsid w:val="00077B14"/>
    <w:rsid w:val="00077E93"/>
    <w:rsid w:val="00077EC6"/>
    <w:rsid w:val="00080694"/>
    <w:rsid w:val="00081225"/>
    <w:rsid w:val="00081283"/>
    <w:rsid w:val="0008152F"/>
    <w:rsid w:val="000817BC"/>
    <w:rsid w:val="00081897"/>
    <w:rsid w:val="000818F2"/>
    <w:rsid w:val="00081B0A"/>
    <w:rsid w:val="00081CB0"/>
    <w:rsid w:val="00081CE6"/>
    <w:rsid w:val="00081F20"/>
    <w:rsid w:val="0008239B"/>
    <w:rsid w:val="000824E8"/>
    <w:rsid w:val="00082B1A"/>
    <w:rsid w:val="00082EF1"/>
    <w:rsid w:val="00083346"/>
    <w:rsid w:val="00083639"/>
    <w:rsid w:val="00083A23"/>
    <w:rsid w:val="00084421"/>
    <w:rsid w:val="000844D5"/>
    <w:rsid w:val="00084957"/>
    <w:rsid w:val="00084A04"/>
    <w:rsid w:val="00084CEC"/>
    <w:rsid w:val="00084D8A"/>
    <w:rsid w:val="0008502F"/>
    <w:rsid w:val="00085237"/>
    <w:rsid w:val="000852EB"/>
    <w:rsid w:val="000855A2"/>
    <w:rsid w:val="00086342"/>
    <w:rsid w:val="000866B2"/>
    <w:rsid w:val="00087138"/>
    <w:rsid w:val="00087439"/>
    <w:rsid w:val="000878B4"/>
    <w:rsid w:val="00087A0A"/>
    <w:rsid w:val="00087A53"/>
    <w:rsid w:val="00087B39"/>
    <w:rsid w:val="00087B4D"/>
    <w:rsid w:val="00087B67"/>
    <w:rsid w:val="00087CB7"/>
    <w:rsid w:val="00090176"/>
    <w:rsid w:val="00090305"/>
    <w:rsid w:val="000903B1"/>
    <w:rsid w:val="0009081D"/>
    <w:rsid w:val="00090DDB"/>
    <w:rsid w:val="0009172D"/>
    <w:rsid w:val="000920AD"/>
    <w:rsid w:val="000920C1"/>
    <w:rsid w:val="0009219D"/>
    <w:rsid w:val="000923FA"/>
    <w:rsid w:val="000927E9"/>
    <w:rsid w:val="000938CC"/>
    <w:rsid w:val="00093E26"/>
    <w:rsid w:val="00093EAD"/>
    <w:rsid w:val="00094568"/>
    <w:rsid w:val="00094632"/>
    <w:rsid w:val="000946EE"/>
    <w:rsid w:val="00094DAA"/>
    <w:rsid w:val="00094FC3"/>
    <w:rsid w:val="0009520D"/>
    <w:rsid w:val="0009525C"/>
    <w:rsid w:val="000954AD"/>
    <w:rsid w:val="00096B9C"/>
    <w:rsid w:val="0009776A"/>
    <w:rsid w:val="00097EDF"/>
    <w:rsid w:val="000A0131"/>
    <w:rsid w:val="000A0195"/>
    <w:rsid w:val="000A0B57"/>
    <w:rsid w:val="000A0F06"/>
    <w:rsid w:val="000A16DF"/>
    <w:rsid w:val="000A19D4"/>
    <w:rsid w:val="000A27CE"/>
    <w:rsid w:val="000A2BF0"/>
    <w:rsid w:val="000A3BB7"/>
    <w:rsid w:val="000A40ED"/>
    <w:rsid w:val="000A54AA"/>
    <w:rsid w:val="000A70E6"/>
    <w:rsid w:val="000A7447"/>
    <w:rsid w:val="000A75E9"/>
    <w:rsid w:val="000B00D2"/>
    <w:rsid w:val="000B0265"/>
    <w:rsid w:val="000B06A7"/>
    <w:rsid w:val="000B0785"/>
    <w:rsid w:val="000B0958"/>
    <w:rsid w:val="000B0B8B"/>
    <w:rsid w:val="000B0F0B"/>
    <w:rsid w:val="000B121B"/>
    <w:rsid w:val="000B12DC"/>
    <w:rsid w:val="000B26D5"/>
    <w:rsid w:val="000B2AB1"/>
    <w:rsid w:val="000B2CD1"/>
    <w:rsid w:val="000B30AD"/>
    <w:rsid w:val="000B3126"/>
    <w:rsid w:val="000B346B"/>
    <w:rsid w:val="000B3844"/>
    <w:rsid w:val="000B387D"/>
    <w:rsid w:val="000B3DBD"/>
    <w:rsid w:val="000B3DD9"/>
    <w:rsid w:val="000B3E97"/>
    <w:rsid w:val="000B415D"/>
    <w:rsid w:val="000B4FBC"/>
    <w:rsid w:val="000B5626"/>
    <w:rsid w:val="000B582A"/>
    <w:rsid w:val="000B5C76"/>
    <w:rsid w:val="000B5D7F"/>
    <w:rsid w:val="000B5DFA"/>
    <w:rsid w:val="000B5E33"/>
    <w:rsid w:val="000B6C21"/>
    <w:rsid w:val="000B6EE5"/>
    <w:rsid w:val="000B6FF0"/>
    <w:rsid w:val="000B7210"/>
    <w:rsid w:val="000B732E"/>
    <w:rsid w:val="000B75DD"/>
    <w:rsid w:val="000C0226"/>
    <w:rsid w:val="000C058F"/>
    <w:rsid w:val="000C06D3"/>
    <w:rsid w:val="000C0727"/>
    <w:rsid w:val="000C078C"/>
    <w:rsid w:val="000C08F3"/>
    <w:rsid w:val="000C1610"/>
    <w:rsid w:val="000C1C8E"/>
    <w:rsid w:val="000C1D6C"/>
    <w:rsid w:val="000C1FEC"/>
    <w:rsid w:val="000C2082"/>
    <w:rsid w:val="000C23E2"/>
    <w:rsid w:val="000C260F"/>
    <w:rsid w:val="000C26D1"/>
    <w:rsid w:val="000C2C13"/>
    <w:rsid w:val="000C3024"/>
    <w:rsid w:val="000C3949"/>
    <w:rsid w:val="000C3981"/>
    <w:rsid w:val="000C3C1D"/>
    <w:rsid w:val="000C3EAB"/>
    <w:rsid w:val="000C40EB"/>
    <w:rsid w:val="000C4274"/>
    <w:rsid w:val="000C4302"/>
    <w:rsid w:val="000C43E9"/>
    <w:rsid w:val="000C480D"/>
    <w:rsid w:val="000C4850"/>
    <w:rsid w:val="000C4872"/>
    <w:rsid w:val="000C4A21"/>
    <w:rsid w:val="000C4C34"/>
    <w:rsid w:val="000C5604"/>
    <w:rsid w:val="000C572B"/>
    <w:rsid w:val="000C574D"/>
    <w:rsid w:val="000C692B"/>
    <w:rsid w:val="000C696C"/>
    <w:rsid w:val="000C6A0F"/>
    <w:rsid w:val="000C73BA"/>
    <w:rsid w:val="000C76C4"/>
    <w:rsid w:val="000D0739"/>
    <w:rsid w:val="000D075A"/>
    <w:rsid w:val="000D07E7"/>
    <w:rsid w:val="000D0CCF"/>
    <w:rsid w:val="000D100B"/>
    <w:rsid w:val="000D1043"/>
    <w:rsid w:val="000D190E"/>
    <w:rsid w:val="000D2288"/>
    <w:rsid w:val="000D2781"/>
    <w:rsid w:val="000D2EAD"/>
    <w:rsid w:val="000D32EA"/>
    <w:rsid w:val="000D36BD"/>
    <w:rsid w:val="000D385A"/>
    <w:rsid w:val="000D3CB5"/>
    <w:rsid w:val="000D4725"/>
    <w:rsid w:val="000D5A53"/>
    <w:rsid w:val="000D66F4"/>
    <w:rsid w:val="000D67B4"/>
    <w:rsid w:val="000D6B20"/>
    <w:rsid w:val="000D746D"/>
    <w:rsid w:val="000D74AA"/>
    <w:rsid w:val="000D7763"/>
    <w:rsid w:val="000D783C"/>
    <w:rsid w:val="000D7935"/>
    <w:rsid w:val="000D7DD9"/>
    <w:rsid w:val="000DDCBC"/>
    <w:rsid w:val="000E0A31"/>
    <w:rsid w:val="000E13EF"/>
    <w:rsid w:val="000E19D7"/>
    <w:rsid w:val="000E1C98"/>
    <w:rsid w:val="000E1CF6"/>
    <w:rsid w:val="000E210A"/>
    <w:rsid w:val="000E38FC"/>
    <w:rsid w:val="000E48DC"/>
    <w:rsid w:val="000E50C9"/>
    <w:rsid w:val="000E5526"/>
    <w:rsid w:val="000E5640"/>
    <w:rsid w:val="000E5AE5"/>
    <w:rsid w:val="000E6796"/>
    <w:rsid w:val="000E7081"/>
    <w:rsid w:val="000E73FF"/>
    <w:rsid w:val="000F05F2"/>
    <w:rsid w:val="000F1250"/>
    <w:rsid w:val="000F1271"/>
    <w:rsid w:val="000F14FE"/>
    <w:rsid w:val="000F1500"/>
    <w:rsid w:val="000F16CC"/>
    <w:rsid w:val="000F1826"/>
    <w:rsid w:val="000F1A12"/>
    <w:rsid w:val="000F1F9D"/>
    <w:rsid w:val="000F2DE5"/>
    <w:rsid w:val="000F374C"/>
    <w:rsid w:val="000F4109"/>
    <w:rsid w:val="000F445A"/>
    <w:rsid w:val="000F477F"/>
    <w:rsid w:val="000F4AFF"/>
    <w:rsid w:val="000F4D2C"/>
    <w:rsid w:val="000F4DD0"/>
    <w:rsid w:val="000F4EAC"/>
    <w:rsid w:val="000F55D7"/>
    <w:rsid w:val="000F5640"/>
    <w:rsid w:val="000F58D6"/>
    <w:rsid w:val="000F5925"/>
    <w:rsid w:val="000F625B"/>
    <w:rsid w:val="000F6C67"/>
    <w:rsid w:val="000F6DBC"/>
    <w:rsid w:val="000F6EA2"/>
    <w:rsid w:val="000F75B7"/>
    <w:rsid w:val="000F7D37"/>
    <w:rsid w:val="000F7E14"/>
    <w:rsid w:val="000FDC6F"/>
    <w:rsid w:val="00100386"/>
    <w:rsid w:val="001003A1"/>
    <w:rsid w:val="001008AA"/>
    <w:rsid w:val="001008AC"/>
    <w:rsid w:val="00100C9C"/>
    <w:rsid w:val="001010FC"/>
    <w:rsid w:val="0010181B"/>
    <w:rsid w:val="00101924"/>
    <w:rsid w:val="00101B95"/>
    <w:rsid w:val="0010219A"/>
    <w:rsid w:val="00102AE0"/>
    <w:rsid w:val="00102B64"/>
    <w:rsid w:val="00103205"/>
    <w:rsid w:val="00103DE1"/>
    <w:rsid w:val="00103F41"/>
    <w:rsid w:val="00104061"/>
    <w:rsid w:val="001047A1"/>
    <w:rsid w:val="00104FEC"/>
    <w:rsid w:val="00105C64"/>
    <w:rsid w:val="0010665C"/>
    <w:rsid w:val="001066EB"/>
    <w:rsid w:val="001076CF"/>
    <w:rsid w:val="00110A5A"/>
    <w:rsid w:val="00110B6C"/>
    <w:rsid w:val="00111193"/>
    <w:rsid w:val="001112B5"/>
    <w:rsid w:val="001115A8"/>
    <w:rsid w:val="00111616"/>
    <w:rsid w:val="001116BC"/>
    <w:rsid w:val="001119B5"/>
    <w:rsid w:val="00112C08"/>
    <w:rsid w:val="00112D97"/>
    <w:rsid w:val="00112F5E"/>
    <w:rsid w:val="00113179"/>
    <w:rsid w:val="001137AE"/>
    <w:rsid w:val="00114098"/>
    <w:rsid w:val="00114867"/>
    <w:rsid w:val="00114B30"/>
    <w:rsid w:val="00114E4C"/>
    <w:rsid w:val="00115175"/>
    <w:rsid w:val="00115533"/>
    <w:rsid w:val="0011577B"/>
    <w:rsid w:val="001159F9"/>
    <w:rsid w:val="00115A0E"/>
    <w:rsid w:val="00116362"/>
    <w:rsid w:val="00116CB5"/>
    <w:rsid w:val="00117AE5"/>
    <w:rsid w:val="00117FAB"/>
    <w:rsid w:val="001209BD"/>
    <w:rsid w:val="00120A41"/>
    <w:rsid w:val="00120D3B"/>
    <w:rsid w:val="00120FFE"/>
    <w:rsid w:val="00121364"/>
    <w:rsid w:val="00121429"/>
    <w:rsid w:val="00121868"/>
    <w:rsid w:val="00121885"/>
    <w:rsid w:val="00121E60"/>
    <w:rsid w:val="00121ECA"/>
    <w:rsid w:val="0012294D"/>
    <w:rsid w:val="0012331E"/>
    <w:rsid w:val="0012373B"/>
    <w:rsid w:val="00123B30"/>
    <w:rsid w:val="00123FFF"/>
    <w:rsid w:val="00124C77"/>
    <w:rsid w:val="00125A6B"/>
    <w:rsid w:val="00125A94"/>
    <w:rsid w:val="001265FC"/>
    <w:rsid w:val="00126695"/>
    <w:rsid w:val="001269FF"/>
    <w:rsid w:val="00126E93"/>
    <w:rsid w:val="00127134"/>
    <w:rsid w:val="001273A0"/>
    <w:rsid w:val="0012772A"/>
    <w:rsid w:val="00127A1B"/>
    <w:rsid w:val="0012BECE"/>
    <w:rsid w:val="00130C3A"/>
    <w:rsid w:val="00130F5F"/>
    <w:rsid w:val="00131E4B"/>
    <w:rsid w:val="001324F0"/>
    <w:rsid w:val="001331D0"/>
    <w:rsid w:val="0013326A"/>
    <w:rsid w:val="0013341F"/>
    <w:rsid w:val="00133E72"/>
    <w:rsid w:val="00134053"/>
    <w:rsid w:val="0013426F"/>
    <w:rsid w:val="001346A0"/>
    <w:rsid w:val="00134757"/>
    <w:rsid w:val="00134E93"/>
    <w:rsid w:val="00135817"/>
    <w:rsid w:val="00136C97"/>
    <w:rsid w:val="00136D4E"/>
    <w:rsid w:val="00137B57"/>
    <w:rsid w:val="0014055B"/>
    <w:rsid w:val="00140589"/>
    <w:rsid w:val="00140AAC"/>
    <w:rsid w:val="00141BA9"/>
    <w:rsid w:val="00141F62"/>
    <w:rsid w:val="0014224B"/>
    <w:rsid w:val="00142778"/>
    <w:rsid w:val="00142B4D"/>
    <w:rsid w:val="0014339C"/>
    <w:rsid w:val="0014348E"/>
    <w:rsid w:val="00143570"/>
    <w:rsid w:val="00144537"/>
    <w:rsid w:val="00144649"/>
    <w:rsid w:val="00145140"/>
    <w:rsid w:val="0014558F"/>
    <w:rsid w:val="00145BC8"/>
    <w:rsid w:val="00145FD9"/>
    <w:rsid w:val="00146276"/>
    <w:rsid w:val="0014646E"/>
    <w:rsid w:val="00146545"/>
    <w:rsid w:val="001465BF"/>
    <w:rsid w:val="00146B63"/>
    <w:rsid w:val="00146C2F"/>
    <w:rsid w:val="00146ED7"/>
    <w:rsid w:val="00147508"/>
    <w:rsid w:val="00147C67"/>
    <w:rsid w:val="00147FAD"/>
    <w:rsid w:val="0015023B"/>
    <w:rsid w:val="001503EA"/>
    <w:rsid w:val="001508DE"/>
    <w:rsid w:val="00150AAC"/>
    <w:rsid w:val="00150D31"/>
    <w:rsid w:val="00150E09"/>
    <w:rsid w:val="001510B6"/>
    <w:rsid w:val="001514F4"/>
    <w:rsid w:val="00151632"/>
    <w:rsid w:val="00152149"/>
    <w:rsid w:val="00152B59"/>
    <w:rsid w:val="00152E79"/>
    <w:rsid w:val="00152E81"/>
    <w:rsid w:val="001532A3"/>
    <w:rsid w:val="001534EC"/>
    <w:rsid w:val="001534F4"/>
    <w:rsid w:val="00153656"/>
    <w:rsid w:val="001539AA"/>
    <w:rsid w:val="00153D17"/>
    <w:rsid w:val="00153E50"/>
    <w:rsid w:val="00154BF7"/>
    <w:rsid w:val="00154D37"/>
    <w:rsid w:val="00155033"/>
    <w:rsid w:val="001555F9"/>
    <w:rsid w:val="00155839"/>
    <w:rsid w:val="00155ADF"/>
    <w:rsid w:val="00155C57"/>
    <w:rsid w:val="001564F9"/>
    <w:rsid w:val="001600BC"/>
    <w:rsid w:val="00160BAF"/>
    <w:rsid w:val="001618BE"/>
    <w:rsid w:val="00161DE8"/>
    <w:rsid w:val="00161FC1"/>
    <w:rsid w:val="0016201D"/>
    <w:rsid w:val="00162051"/>
    <w:rsid w:val="001622B1"/>
    <w:rsid w:val="00162608"/>
    <w:rsid w:val="001628CF"/>
    <w:rsid w:val="00162DC1"/>
    <w:rsid w:val="001635C1"/>
    <w:rsid w:val="00163AFE"/>
    <w:rsid w:val="001644E1"/>
    <w:rsid w:val="00164563"/>
    <w:rsid w:val="0016583A"/>
    <w:rsid w:val="00165BFE"/>
    <w:rsid w:val="00166922"/>
    <w:rsid w:val="00166A85"/>
    <w:rsid w:val="00167067"/>
    <w:rsid w:val="001673D7"/>
    <w:rsid w:val="00167431"/>
    <w:rsid w:val="001678BD"/>
    <w:rsid w:val="00167CFC"/>
    <w:rsid w:val="00167E48"/>
    <w:rsid w:val="00167EA2"/>
    <w:rsid w:val="001709B9"/>
    <w:rsid w:val="00170F7B"/>
    <w:rsid w:val="00171275"/>
    <w:rsid w:val="00171C07"/>
    <w:rsid w:val="00171CFB"/>
    <w:rsid w:val="00172361"/>
    <w:rsid w:val="00172769"/>
    <w:rsid w:val="00172E60"/>
    <w:rsid w:val="001731DE"/>
    <w:rsid w:val="0017376A"/>
    <w:rsid w:val="0017411A"/>
    <w:rsid w:val="001745C9"/>
    <w:rsid w:val="00174C4B"/>
    <w:rsid w:val="00174D98"/>
    <w:rsid w:val="00175301"/>
    <w:rsid w:val="00175502"/>
    <w:rsid w:val="001756CA"/>
    <w:rsid w:val="001756CE"/>
    <w:rsid w:val="0017578E"/>
    <w:rsid w:val="00175854"/>
    <w:rsid w:val="001759F8"/>
    <w:rsid w:val="00175AE9"/>
    <w:rsid w:val="00175B3E"/>
    <w:rsid w:val="001760D3"/>
    <w:rsid w:val="00176336"/>
    <w:rsid w:val="00177486"/>
    <w:rsid w:val="001775BC"/>
    <w:rsid w:val="00177726"/>
    <w:rsid w:val="001778E0"/>
    <w:rsid w:val="00177F3B"/>
    <w:rsid w:val="00180182"/>
    <w:rsid w:val="00180238"/>
    <w:rsid w:val="00180795"/>
    <w:rsid w:val="00181441"/>
    <w:rsid w:val="001829A4"/>
    <w:rsid w:val="00182E97"/>
    <w:rsid w:val="001836A4"/>
    <w:rsid w:val="00184068"/>
    <w:rsid w:val="0018413D"/>
    <w:rsid w:val="00184E81"/>
    <w:rsid w:val="00185758"/>
    <w:rsid w:val="00185918"/>
    <w:rsid w:val="00186181"/>
    <w:rsid w:val="001861E6"/>
    <w:rsid w:val="001862F6"/>
    <w:rsid w:val="001879A6"/>
    <w:rsid w:val="00190BCD"/>
    <w:rsid w:val="00190F8E"/>
    <w:rsid w:val="00191008"/>
    <w:rsid w:val="0019145C"/>
    <w:rsid w:val="00191701"/>
    <w:rsid w:val="0019385F"/>
    <w:rsid w:val="00193B05"/>
    <w:rsid w:val="00195492"/>
    <w:rsid w:val="00195925"/>
    <w:rsid w:val="00196BD1"/>
    <w:rsid w:val="001973C0"/>
    <w:rsid w:val="00197855"/>
    <w:rsid w:val="00197A25"/>
    <w:rsid w:val="001A001F"/>
    <w:rsid w:val="001A00F5"/>
    <w:rsid w:val="001A0319"/>
    <w:rsid w:val="001A0678"/>
    <w:rsid w:val="001A090A"/>
    <w:rsid w:val="001A0B47"/>
    <w:rsid w:val="001A1C8D"/>
    <w:rsid w:val="001A21A8"/>
    <w:rsid w:val="001A2412"/>
    <w:rsid w:val="001A2726"/>
    <w:rsid w:val="001A3246"/>
    <w:rsid w:val="001A332F"/>
    <w:rsid w:val="001A33F1"/>
    <w:rsid w:val="001A3C3D"/>
    <w:rsid w:val="001A3FA6"/>
    <w:rsid w:val="001A42EB"/>
    <w:rsid w:val="001A5542"/>
    <w:rsid w:val="001A5B66"/>
    <w:rsid w:val="001A6080"/>
    <w:rsid w:val="001A6B66"/>
    <w:rsid w:val="001A6BF6"/>
    <w:rsid w:val="001A708F"/>
    <w:rsid w:val="001A71AA"/>
    <w:rsid w:val="001A71B5"/>
    <w:rsid w:val="001A7217"/>
    <w:rsid w:val="001A7715"/>
    <w:rsid w:val="001A77A1"/>
    <w:rsid w:val="001A781F"/>
    <w:rsid w:val="001A7B2F"/>
    <w:rsid w:val="001A7C04"/>
    <w:rsid w:val="001A7C83"/>
    <w:rsid w:val="001B032A"/>
    <w:rsid w:val="001B0FD6"/>
    <w:rsid w:val="001B1058"/>
    <w:rsid w:val="001B1195"/>
    <w:rsid w:val="001B11DB"/>
    <w:rsid w:val="001B1318"/>
    <w:rsid w:val="001B1539"/>
    <w:rsid w:val="001B1AAF"/>
    <w:rsid w:val="001B2851"/>
    <w:rsid w:val="001B30E7"/>
    <w:rsid w:val="001B36D4"/>
    <w:rsid w:val="001B4084"/>
    <w:rsid w:val="001B40A1"/>
    <w:rsid w:val="001B420A"/>
    <w:rsid w:val="001B4349"/>
    <w:rsid w:val="001B45C5"/>
    <w:rsid w:val="001B50BD"/>
    <w:rsid w:val="001B5831"/>
    <w:rsid w:val="001B5909"/>
    <w:rsid w:val="001B5DC3"/>
    <w:rsid w:val="001B62CB"/>
    <w:rsid w:val="001B6BF0"/>
    <w:rsid w:val="001B6E5F"/>
    <w:rsid w:val="001B7874"/>
    <w:rsid w:val="001B7927"/>
    <w:rsid w:val="001C054B"/>
    <w:rsid w:val="001C0ABC"/>
    <w:rsid w:val="001C10FF"/>
    <w:rsid w:val="001C1B90"/>
    <w:rsid w:val="001C1E6B"/>
    <w:rsid w:val="001C2801"/>
    <w:rsid w:val="001C3049"/>
    <w:rsid w:val="001C34D1"/>
    <w:rsid w:val="001C3607"/>
    <w:rsid w:val="001C370A"/>
    <w:rsid w:val="001C386E"/>
    <w:rsid w:val="001C39BF"/>
    <w:rsid w:val="001C3C4D"/>
    <w:rsid w:val="001C3EBF"/>
    <w:rsid w:val="001C4198"/>
    <w:rsid w:val="001C47E8"/>
    <w:rsid w:val="001C5B79"/>
    <w:rsid w:val="001C5F15"/>
    <w:rsid w:val="001C68E2"/>
    <w:rsid w:val="001C691B"/>
    <w:rsid w:val="001C6B2D"/>
    <w:rsid w:val="001C6FAD"/>
    <w:rsid w:val="001C7D6F"/>
    <w:rsid w:val="001C7F5C"/>
    <w:rsid w:val="001D00DD"/>
    <w:rsid w:val="001D0339"/>
    <w:rsid w:val="001D0979"/>
    <w:rsid w:val="001D138B"/>
    <w:rsid w:val="001D172D"/>
    <w:rsid w:val="001D17BD"/>
    <w:rsid w:val="001D21DA"/>
    <w:rsid w:val="001D2F91"/>
    <w:rsid w:val="001D3BC0"/>
    <w:rsid w:val="001D4BD9"/>
    <w:rsid w:val="001D4E93"/>
    <w:rsid w:val="001D55AD"/>
    <w:rsid w:val="001D5CC0"/>
    <w:rsid w:val="001D6172"/>
    <w:rsid w:val="001D64DE"/>
    <w:rsid w:val="001D64FD"/>
    <w:rsid w:val="001D657D"/>
    <w:rsid w:val="001D65CA"/>
    <w:rsid w:val="001D6F00"/>
    <w:rsid w:val="001D6F12"/>
    <w:rsid w:val="001D70A7"/>
    <w:rsid w:val="001D7A8C"/>
    <w:rsid w:val="001D7E02"/>
    <w:rsid w:val="001E098F"/>
    <w:rsid w:val="001E0DDC"/>
    <w:rsid w:val="001E10CE"/>
    <w:rsid w:val="001E15C1"/>
    <w:rsid w:val="001E17B0"/>
    <w:rsid w:val="001E1E36"/>
    <w:rsid w:val="001E1F14"/>
    <w:rsid w:val="001E23E7"/>
    <w:rsid w:val="001E269A"/>
    <w:rsid w:val="001E2817"/>
    <w:rsid w:val="001E282C"/>
    <w:rsid w:val="001E32B4"/>
    <w:rsid w:val="001E3943"/>
    <w:rsid w:val="001E3A46"/>
    <w:rsid w:val="001E4DDC"/>
    <w:rsid w:val="001E4E1A"/>
    <w:rsid w:val="001E4E9C"/>
    <w:rsid w:val="001E50CC"/>
    <w:rsid w:val="001E52C0"/>
    <w:rsid w:val="001E539D"/>
    <w:rsid w:val="001E5821"/>
    <w:rsid w:val="001E6193"/>
    <w:rsid w:val="001E65B0"/>
    <w:rsid w:val="001E6649"/>
    <w:rsid w:val="001E67CF"/>
    <w:rsid w:val="001E74FB"/>
    <w:rsid w:val="001E798D"/>
    <w:rsid w:val="001E7A46"/>
    <w:rsid w:val="001E7AD3"/>
    <w:rsid w:val="001F024B"/>
    <w:rsid w:val="001F08F7"/>
    <w:rsid w:val="001F0A89"/>
    <w:rsid w:val="001F0D4F"/>
    <w:rsid w:val="001F0DFE"/>
    <w:rsid w:val="001F11B8"/>
    <w:rsid w:val="001F1796"/>
    <w:rsid w:val="001F19E2"/>
    <w:rsid w:val="001F1DA2"/>
    <w:rsid w:val="001F1E62"/>
    <w:rsid w:val="001F2296"/>
    <w:rsid w:val="001F359C"/>
    <w:rsid w:val="001F38E2"/>
    <w:rsid w:val="001F46E0"/>
    <w:rsid w:val="001F472A"/>
    <w:rsid w:val="001F4CBA"/>
    <w:rsid w:val="001F62B9"/>
    <w:rsid w:val="001F6381"/>
    <w:rsid w:val="001F77EF"/>
    <w:rsid w:val="001F7E22"/>
    <w:rsid w:val="00200CBB"/>
    <w:rsid w:val="0020112F"/>
    <w:rsid w:val="002018AB"/>
    <w:rsid w:val="002022B0"/>
    <w:rsid w:val="00202304"/>
    <w:rsid w:val="002025FC"/>
    <w:rsid w:val="00203CB3"/>
    <w:rsid w:val="00203D4B"/>
    <w:rsid w:val="00203D9E"/>
    <w:rsid w:val="00204BEB"/>
    <w:rsid w:val="002055C5"/>
    <w:rsid w:val="0020570E"/>
    <w:rsid w:val="00205C47"/>
    <w:rsid w:val="0020654E"/>
    <w:rsid w:val="002068F4"/>
    <w:rsid w:val="0020707A"/>
    <w:rsid w:val="00207887"/>
    <w:rsid w:val="00210708"/>
    <w:rsid w:val="00210733"/>
    <w:rsid w:val="00210953"/>
    <w:rsid w:val="00210A6D"/>
    <w:rsid w:val="00211114"/>
    <w:rsid w:val="0021181C"/>
    <w:rsid w:val="00211864"/>
    <w:rsid w:val="00211B59"/>
    <w:rsid w:val="00211E75"/>
    <w:rsid w:val="00212835"/>
    <w:rsid w:val="00213ACA"/>
    <w:rsid w:val="00214106"/>
    <w:rsid w:val="00214511"/>
    <w:rsid w:val="0021466C"/>
    <w:rsid w:val="00215A58"/>
    <w:rsid w:val="00215B18"/>
    <w:rsid w:val="00215C41"/>
    <w:rsid w:val="00216317"/>
    <w:rsid w:val="00216938"/>
    <w:rsid w:val="00216A39"/>
    <w:rsid w:val="00217100"/>
    <w:rsid w:val="00217AD1"/>
    <w:rsid w:val="00217CFD"/>
    <w:rsid w:val="0022072C"/>
    <w:rsid w:val="002210B6"/>
    <w:rsid w:val="00221A14"/>
    <w:rsid w:val="0022212F"/>
    <w:rsid w:val="0022250C"/>
    <w:rsid w:val="00222911"/>
    <w:rsid w:val="00222CE8"/>
    <w:rsid w:val="00222D12"/>
    <w:rsid w:val="0022325C"/>
    <w:rsid w:val="0022344D"/>
    <w:rsid w:val="0022357B"/>
    <w:rsid w:val="002235E8"/>
    <w:rsid w:val="0022398B"/>
    <w:rsid w:val="00224A7E"/>
    <w:rsid w:val="00224B90"/>
    <w:rsid w:val="00224CC8"/>
    <w:rsid w:val="0022521B"/>
    <w:rsid w:val="00226143"/>
    <w:rsid w:val="002266B9"/>
    <w:rsid w:val="00226D44"/>
    <w:rsid w:val="00226DF1"/>
    <w:rsid w:val="0022712B"/>
    <w:rsid w:val="0022746F"/>
    <w:rsid w:val="00230C3D"/>
    <w:rsid w:val="00231414"/>
    <w:rsid w:val="002317B1"/>
    <w:rsid w:val="00231B18"/>
    <w:rsid w:val="00231BCE"/>
    <w:rsid w:val="00231FB2"/>
    <w:rsid w:val="0023226E"/>
    <w:rsid w:val="00232428"/>
    <w:rsid w:val="0023245C"/>
    <w:rsid w:val="0023253B"/>
    <w:rsid w:val="00232766"/>
    <w:rsid w:val="00234B0E"/>
    <w:rsid w:val="00234BF5"/>
    <w:rsid w:val="00234FBE"/>
    <w:rsid w:val="00235333"/>
    <w:rsid w:val="002367A3"/>
    <w:rsid w:val="002368D7"/>
    <w:rsid w:val="00236D03"/>
    <w:rsid w:val="00237626"/>
    <w:rsid w:val="00237745"/>
    <w:rsid w:val="00237B5C"/>
    <w:rsid w:val="00237BC5"/>
    <w:rsid w:val="00237CA2"/>
    <w:rsid w:val="002400C6"/>
    <w:rsid w:val="00240240"/>
    <w:rsid w:val="002406C7"/>
    <w:rsid w:val="00240D94"/>
    <w:rsid w:val="00240DF8"/>
    <w:rsid w:val="002413BE"/>
    <w:rsid w:val="0024165D"/>
    <w:rsid w:val="0024228F"/>
    <w:rsid w:val="002425E4"/>
    <w:rsid w:val="00242A93"/>
    <w:rsid w:val="0024305D"/>
    <w:rsid w:val="002431CE"/>
    <w:rsid w:val="002435D9"/>
    <w:rsid w:val="0024417C"/>
    <w:rsid w:val="00245355"/>
    <w:rsid w:val="002456DF"/>
    <w:rsid w:val="00245AEE"/>
    <w:rsid w:val="00245B00"/>
    <w:rsid w:val="00245ECF"/>
    <w:rsid w:val="002467E3"/>
    <w:rsid w:val="00246865"/>
    <w:rsid w:val="00246EF6"/>
    <w:rsid w:val="00247D59"/>
    <w:rsid w:val="002503A5"/>
    <w:rsid w:val="00250D51"/>
    <w:rsid w:val="00250FCD"/>
    <w:rsid w:val="00251106"/>
    <w:rsid w:val="00251167"/>
    <w:rsid w:val="00251406"/>
    <w:rsid w:val="0025155B"/>
    <w:rsid w:val="00251F2D"/>
    <w:rsid w:val="00252126"/>
    <w:rsid w:val="00252389"/>
    <w:rsid w:val="002529CD"/>
    <w:rsid w:val="00252AA9"/>
    <w:rsid w:val="00252C50"/>
    <w:rsid w:val="0025329A"/>
    <w:rsid w:val="0025355B"/>
    <w:rsid w:val="00253567"/>
    <w:rsid w:val="00253802"/>
    <w:rsid w:val="00253A7A"/>
    <w:rsid w:val="00253FD2"/>
    <w:rsid w:val="00254758"/>
    <w:rsid w:val="00254FF0"/>
    <w:rsid w:val="002556E2"/>
    <w:rsid w:val="00256B4D"/>
    <w:rsid w:val="00256E2C"/>
    <w:rsid w:val="00257075"/>
    <w:rsid w:val="002576C5"/>
    <w:rsid w:val="00257F72"/>
    <w:rsid w:val="00260488"/>
    <w:rsid w:val="00260585"/>
    <w:rsid w:val="00260A25"/>
    <w:rsid w:val="0026104D"/>
    <w:rsid w:val="00261069"/>
    <w:rsid w:val="00261179"/>
    <w:rsid w:val="00261518"/>
    <w:rsid w:val="00261793"/>
    <w:rsid w:val="00261EA1"/>
    <w:rsid w:val="00262C7E"/>
    <w:rsid w:val="00262D2B"/>
    <w:rsid w:val="00263AB9"/>
    <w:rsid w:val="00263EAB"/>
    <w:rsid w:val="0026467D"/>
    <w:rsid w:val="002647ED"/>
    <w:rsid w:val="00264C14"/>
    <w:rsid w:val="002654D9"/>
    <w:rsid w:val="002659D5"/>
    <w:rsid w:val="00265D99"/>
    <w:rsid w:val="0026623B"/>
    <w:rsid w:val="00267610"/>
    <w:rsid w:val="00267F71"/>
    <w:rsid w:val="0027029C"/>
    <w:rsid w:val="002703B9"/>
    <w:rsid w:val="00270B36"/>
    <w:rsid w:val="002710B6"/>
    <w:rsid w:val="00271726"/>
    <w:rsid w:val="00273031"/>
    <w:rsid w:val="002732BB"/>
    <w:rsid w:val="0027330B"/>
    <w:rsid w:val="0027353C"/>
    <w:rsid w:val="002739C9"/>
    <w:rsid w:val="00273DF1"/>
    <w:rsid w:val="00273FE1"/>
    <w:rsid w:val="0027443A"/>
    <w:rsid w:val="00274641"/>
    <w:rsid w:val="00274771"/>
    <w:rsid w:val="00274C9E"/>
    <w:rsid w:val="00275904"/>
    <w:rsid w:val="0027598D"/>
    <w:rsid w:val="00275C24"/>
    <w:rsid w:val="002769D0"/>
    <w:rsid w:val="002769DE"/>
    <w:rsid w:val="00276CAD"/>
    <w:rsid w:val="00276DB9"/>
    <w:rsid w:val="00276F5D"/>
    <w:rsid w:val="0027738C"/>
    <w:rsid w:val="002777AE"/>
    <w:rsid w:val="00277A91"/>
    <w:rsid w:val="00277A9B"/>
    <w:rsid w:val="00277C78"/>
    <w:rsid w:val="00280258"/>
    <w:rsid w:val="0028035D"/>
    <w:rsid w:val="0028065A"/>
    <w:rsid w:val="002807BA"/>
    <w:rsid w:val="00281070"/>
    <w:rsid w:val="0028109D"/>
    <w:rsid w:val="00281367"/>
    <w:rsid w:val="00281850"/>
    <w:rsid w:val="002820C5"/>
    <w:rsid w:val="0028237E"/>
    <w:rsid w:val="002824D0"/>
    <w:rsid w:val="00282D68"/>
    <w:rsid w:val="00283099"/>
    <w:rsid w:val="00283622"/>
    <w:rsid w:val="00283B8C"/>
    <w:rsid w:val="00283CB6"/>
    <w:rsid w:val="002841C1"/>
    <w:rsid w:val="0028433C"/>
    <w:rsid w:val="002845B8"/>
    <w:rsid w:val="002846C4"/>
    <w:rsid w:val="00284FE0"/>
    <w:rsid w:val="00285082"/>
    <w:rsid w:val="002855A3"/>
    <w:rsid w:val="0028573A"/>
    <w:rsid w:val="00285C21"/>
    <w:rsid w:val="00285F8E"/>
    <w:rsid w:val="002861ED"/>
    <w:rsid w:val="002867FA"/>
    <w:rsid w:val="00286D2D"/>
    <w:rsid w:val="00287453"/>
    <w:rsid w:val="00287A22"/>
    <w:rsid w:val="00290BDB"/>
    <w:rsid w:val="00290F79"/>
    <w:rsid w:val="00291005"/>
    <w:rsid w:val="00291228"/>
    <w:rsid w:val="00291449"/>
    <w:rsid w:val="00292773"/>
    <w:rsid w:val="00292D52"/>
    <w:rsid w:val="002934AF"/>
    <w:rsid w:val="00293503"/>
    <w:rsid w:val="002935D7"/>
    <w:rsid w:val="00293B16"/>
    <w:rsid w:val="0029414D"/>
    <w:rsid w:val="0029444C"/>
    <w:rsid w:val="00294FE7"/>
    <w:rsid w:val="002950D3"/>
    <w:rsid w:val="0029527B"/>
    <w:rsid w:val="002953A8"/>
    <w:rsid w:val="002960FC"/>
    <w:rsid w:val="0029611A"/>
    <w:rsid w:val="00296161"/>
    <w:rsid w:val="0029617A"/>
    <w:rsid w:val="00296E77"/>
    <w:rsid w:val="002976BB"/>
    <w:rsid w:val="002A006A"/>
    <w:rsid w:val="002A04BA"/>
    <w:rsid w:val="002A0B3E"/>
    <w:rsid w:val="002A0D6A"/>
    <w:rsid w:val="002A106B"/>
    <w:rsid w:val="002A169E"/>
    <w:rsid w:val="002A1AB9"/>
    <w:rsid w:val="002A2021"/>
    <w:rsid w:val="002A21F2"/>
    <w:rsid w:val="002A23A0"/>
    <w:rsid w:val="002A25BA"/>
    <w:rsid w:val="002A2C20"/>
    <w:rsid w:val="002A2D67"/>
    <w:rsid w:val="002A2E7F"/>
    <w:rsid w:val="002A2F8D"/>
    <w:rsid w:val="002A2FD8"/>
    <w:rsid w:val="002A3007"/>
    <w:rsid w:val="002A35DC"/>
    <w:rsid w:val="002A38A3"/>
    <w:rsid w:val="002A3CE8"/>
    <w:rsid w:val="002A4481"/>
    <w:rsid w:val="002A4520"/>
    <w:rsid w:val="002A459A"/>
    <w:rsid w:val="002A4663"/>
    <w:rsid w:val="002A475C"/>
    <w:rsid w:val="002A49C6"/>
    <w:rsid w:val="002A613B"/>
    <w:rsid w:val="002A6588"/>
    <w:rsid w:val="002A67F3"/>
    <w:rsid w:val="002A68DA"/>
    <w:rsid w:val="002A6A0B"/>
    <w:rsid w:val="002A6F0F"/>
    <w:rsid w:val="002A766F"/>
    <w:rsid w:val="002B0187"/>
    <w:rsid w:val="002B031C"/>
    <w:rsid w:val="002B04F0"/>
    <w:rsid w:val="002B1192"/>
    <w:rsid w:val="002B129A"/>
    <w:rsid w:val="002B1C09"/>
    <w:rsid w:val="002B2AAA"/>
    <w:rsid w:val="002B2B06"/>
    <w:rsid w:val="002B2C76"/>
    <w:rsid w:val="002B2CF1"/>
    <w:rsid w:val="002B3243"/>
    <w:rsid w:val="002B3365"/>
    <w:rsid w:val="002B3E69"/>
    <w:rsid w:val="002B3EFE"/>
    <w:rsid w:val="002B6736"/>
    <w:rsid w:val="002B6CA0"/>
    <w:rsid w:val="002B6F33"/>
    <w:rsid w:val="002B7063"/>
    <w:rsid w:val="002B71FC"/>
    <w:rsid w:val="002B730E"/>
    <w:rsid w:val="002B74EC"/>
    <w:rsid w:val="002B7D14"/>
    <w:rsid w:val="002B7F07"/>
    <w:rsid w:val="002B7F48"/>
    <w:rsid w:val="002C0047"/>
    <w:rsid w:val="002C02D1"/>
    <w:rsid w:val="002C04DE"/>
    <w:rsid w:val="002C07CE"/>
    <w:rsid w:val="002C0F32"/>
    <w:rsid w:val="002C143E"/>
    <w:rsid w:val="002C1B06"/>
    <w:rsid w:val="002C1E8B"/>
    <w:rsid w:val="002C2094"/>
    <w:rsid w:val="002C25D9"/>
    <w:rsid w:val="002C35A2"/>
    <w:rsid w:val="002C3B99"/>
    <w:rsid w:val="002C3DEA"/>
    <w:rsid w:val="002C4204"/>
    <w:rsid w:val="002C5277"/>
    <w:rsid w:val="002C55D8"/>
    <w:rsid w:val="002C5837"/>
    <w:rsid w:val="002C5D1C"/>
    <w:rsid w:val="002C7086"/>
    <w:rsid w:val="002C71CC"/>
    <w:rsid w:val="002C7561"/>
    <w:rsid w:val="002C77A1"/>
    <w:rsid w:val="002C7850"/>
    <w:rsid w:val="002C7925"/>
    <w:rsid w:val="002C7A4E"/>
    <w:rsid w:val="002D0459"/>
    <w:rsid w:val="002D0E00"/>
    <w:rsid w:val="002D142E"/>
    <w:rsid w:val="002D1486"/>
    <w:rsid w:val="002D1716"/>
    <w:rsid w:val="002D1A63"/>
    <w:rsid w:val="002D2061"/>
    <w:rsid w:val="002D2261"/>
    <w:rsid w:val="002D2946"/>
    <w:rsid w:val="002D298C"/>
    <w:rsid w:val="002D2A8B"/>
    <w:rsid w:val="002D3177"/>
    <w:rsid w:val="002D3255"/>
    <w:rsid w:val="002D47D6"/>
    <w:rsid w:val="002D4B71"/>
    <w:rsid w:val="002D5716"/>
    <w:rsid w:val="002D5AF3"/>
    <w:rsid w:val="002D7934"/>
    <w:rsid w:val="002E031D"/>
    <w:rsid w:val="002E0852"/>
    <w:rsid w:val="002E1130"/>
    <w:rsid w:val="002E1913"/>
    <w:rsid w:val="002E1A7D"/>
    <w:rsid w:val="002E1FE8"/>
    <w:rsid w:val="002E25A9"/>
    <w:rsid w:val="002E2820"/>
    <w:rsid w:val="002E28A5"/>
    <w:rsid w:val="002E3DD4"/>
    <w:rsid w:val="002E4BCD"/>
    <w:rsid w:val="002E5725"/>
    <w:rsid w:val="002E63AB"/>
    <w:rsid w:val="002E6909"/>
    <w:rsid w:val="002E7153"/>
    <w:rsid w:val="002E7DD8"/>
    <w:rsid w:val="002F00FA"/>
    <w:rsid w:val="002F032E"/>
    <w:rsid w:val="002F037A"/>
    <w:rsid w:val="002F03B4"/>
    <w:rsid w:val="002F0714"/>
    <w:rsid w:val="002F0AAE"/>
    <w:rsid w:val="002F0D03"/>
    <w:rsid w:val="002F0EB8"/>
    <w:rsid w:val="002F10D2"/>
    <w:rsid w:val="002F1725"/>
    <w:rsid w:val="002F1B88"/>
    <w:rsid w:val="002F1DA8"/>
    <w:rsid w:val="002F2044"/>
    <w:rsid w:val="002F26B0"/>
    <w:rsid w:val="002F2735"/>
    <w:rsid w:val="002F2BBF"/>
    <w:rsid w:val="002F3E43"/>
    <w:rsid w:val="002F3EAA"/>
    <w:rsid w:val="002F4D13"/>
    <w:rsid w:val="002F4E18"/>
    <w:rsid w:val="002F4F7E"/>
    <w:rsid w:val="002F5164"/>
    <w:rsid w:val="002F70CE"/>
    <w:rsid w:val="002F70F5"/>
    <w:rsid w:val="002F75F9"/>
    <w:rsid w:val="002F7DA2"/>
    <w:rsid w:val="002F7F16"/>
    <w:rsid w:val="002F7F95"/>
    <w:rsid w:val="00300321"/>
    <w:rsid w:val="003010E2"/>
    <w:rsid w:val="0030126F"/>
    <w:rsid w:val="00301E1D"/>
    <w:rsid w:val="00301E86"/>
    <w:rsid w:val="0030211F"/>
    <w:rsid w:val="003024DD"/>
    <w:rsid w:val="003028DE"/>
    <w:rsid w:val="003029F8"/>
    <w:rsid w:val="00302BDD"/>
    <w:rsid w:val="0030333B"/>
    <w:rsid w:val="003036D2"/>
    <w:rsid w:val="00303813"/>
    <w:rsid w:val="00303E18"/>
    <w:rsid w:val="00304009"/>
    <w:rsid w:val="00304016"/>
    <w:rsid w:val="003040EC"/>
    <w:rsid w:val="00304BC4"/>
    <w:rsid w:val="00304D38"/>
    <w:rsid w:val="00304E22"/>
    <w:rsid w:val="0030558D"/>
    <w:rsid w:val="0030730B"/>
    <w:rsid w:val="00307960"/>
    <w:rsid w:val="0030A255"/>
    <w:rsid w:val="00311F43"/>
    <w:rsid w:val="003121D0"/>
    <w:rsid w:val="003126EC"/>
    <w:rsid w:val="00312771"/>
    <w:rsid w:val="00312921"/>
    <w:rsid w:val="00312B7D"/>
    <w:rsid w:val="00312F0A"/>
    <w:rsid w:val="00313215"/>
    <w:rsid w:val="003133D1"/>
    <w:rsid w:val="00314413"/>
    <w:rsid w:val="00314A3D"/>
    <w:rsid w:val="00314A47"/>
    <w:rsid w:val="00314F9D"/>
    <w:rsid w:val="0031549E"/>
    <w:rsid w:val="00315911"/>
    <w:rsid w:val="00315931"/>
    <w:rsid w:val="00315D30"/>
    <w:rsid w:val="00315E4B"/>
    <w:rsid w:val="003163F3"/>
    <w:rsid w:val="003163F6"/>
    <w:rsid w:val="00316EAB"/>
    <w:rsid w:val="0031712B"/>
    <w:rsid w:val="003176D0"/>
    <w:rsid w:val="0031791D"/>
    <w:rsid w:val="00317D2C"/>
    <w:rsid w:val="003213B9"/>
    <w:rsid w:val="003214AE"/>
    <w:rsid w:val="003216B7"/>
    <w:rsid w:val="00321716"/>
    <w:rsid w:val="00321BEC"/>
    <w:rsid w:val="00322267"/>
    <w:rsid w:val="003225D8"/>
    <w:rsid w:val="00322A11"/>
    <w:rsid w:val="00322A3A"/>
    <w:rsid w:val="00322BC0"/>
    <w:rsid w:val="003232AA"/>
    <w:rsid w:val="00324382"/>
    <w:rsid w:val="003243E6"/>
    <w:rsid w:val="00324772"/>
    <w:rsid w:val="00324B65"/>
    <w:rsid w:val="00325164"/>
    <w:rsid w:val="00325F8B"/>
    <w:rsid w:val="00326049"/>
    <w:rsid w:val="00326613"/>
    <w:rsid w:val="00326A85"/>
    <w:rsid w:val="00326ECC"/>
    <w:rsid w:val="003272E5"/>
    <w:rsid w:val="00327698"/>
    <w:rsid w:val="00327F1C"/>
    <w:rsid w:val="00330407"/>
    <w:rsid w:val="003310A4"/>
    <w:rsid w:val="00331118"/>
    <w:rsid w:val="003316B5"/>
    <w:rsid w:val="00331820"/>
    <w:rsid w:val="00331AFD"/>
    <w:rsid w:val="00331DAA"/>
    <w:rsid w:val="003320C8"/>
    <w:rsid w:val="0033273A"/>
    <w:rsid w:val="0033285B"/>
    <w:rsid w:val="00332B3E"/>
    <w:rsid w:val="00332E93"/>
    <w:rsid w:val="00333495"/>
    <w:rsid w:val="0033367A"/>
    <w:rsid w:val="003339A8"/>
    <w:rsid w:val="00334897"/>
    <w:rsid w:val="003351D9"/>
    <w:rsid w:val="0033571E"/>
    <w:rsid w:val="00335850"/>
    <w:rsid w:val="00336219"/>
    <w:rsid w:val="003366E0"/>
    <w:rsid w:val="00336A44"/>
    <w:rsid w:val="00337132"/>
    <w:rsid w:val="00337473"/>
    <w:rsid w:val="0033756D"/>
    <w:rsid w:val="0033768A"/>
    <w:rsid w:val="003376C6"/>
    <w:rsid w:val="00337F50"/>
    <w:rsid w:val="003392F0"/>
    <w:rsid w:val="00340107"/>
    <w:rsid w:val="003405FF"/>
    <w:rsid w:val="00340F0B"/>
    <w:rsid w:val="00341A22"/>
    <w:rsid w:val="00341BA2"/>
    <w:rsid w:val="00341EC7"/>
    <w:rsid w:val="00342723"/>
    <w:rsid w:val="00342812"/>
    <w:rsid w:val="003429B6"/>
    <w:rsid w:val="00342A53"/>
    <w:rsid w:val="00342F62"/>
    <w:rsid w:val="003434D7"/>
    <w:rsid w:val="003434EB"/>
    <w:rsid w:val="003437E7"/>
    <w:rsid w:val="00344182"/>
    <w:rsid w:val="00344583"/>
    <w:rsid w:val="0034540A"/>
    <w:rsid w:val="003456D0"/>
    <w:rsid w:val="00345AB5"/>
    <w:rsid w:val="00345CFA"/>
    <w:rsid w:val="003460C8"/>
    <w:rsid w:val="0034616F"/>
    <w:rsid w:val="00346647"/>
    <w:rsid w:val="00346961"/>
    <w:rsid w:val="00346D7F"/>
    <w:rsid w:val="0034750F"/>
    <w:rsid w:val="003478D8"/>
    <w:rsid w:val="00347D2B"/>
    <w:rsid w:val="00347EE2"/>
    <w:rsid w:val="00350415"/>
    <w:rsid w:val="0035052A"/>
    <w:rsid w:val="003508D6"/>
    <w:rsid w:val="00350E8B"/>
    <w:rsid w:val="00351453"/>
    <w:rsid w:val="00351487"/>
    <w:rsid w:val="003517F6"/>
    <w:rsid w:val="0035275E"/>
    <w:rsid w:val="0035290A"/>
    <w:rsid w:val="003529B2"/>
    <w:rsid w:val="00352E3D"/>
    <w:rsid w:val="0035353A"/>
    <w:rsid w:val="0035393C"/>
    <w:rsid w:val="00353E07"/>
    <w:rsid w:val="00353E13"/>
    <w:rsid w:val="00353F3F"/>
    <w:rsid w:val="00353F43"/>
    <w:rsid w:val="00354C3D"/>
    <w:rsid w:val="0035549C"/>
    <w:rsid w:val="003557E3"/>
    <w:rsid w:val="003559A1"/>
    <w:rsid w:val="00355EDA"/>
    <w:rsid w:val="00356099"/>
    <w:rsid w:val="00356867"/>
    <w:rsid w:val="00357531"/>
    <w:rsid w:val="0035769D"/>
    <w:rsid w:val="00357824"/>
    <w:rsid w:val="00357876"/>
    <w:rsid w:val="0035D349"/>
    <w:rsid w:val="00360038"/>
    <w:rsid w:val="0036004C"/>
    <w:rsid w:val="003603A6"/>
    <w:rsid w:val="00360A74"/>
    <w:rsid w:val="00360BF9"/>
    <w:rsid w:val="0036276B"/>
    <w:rsid w:val="0036289B"/>
    <w:rsid w:val="00362BE4"/>
    <w:rsid w:val="0036322B"/>
    <w:rsid w:val="00363377"/>
    <w:rsid w:val="00363541"/>
    <w:rsid w:val="003635EC"/>
    <w:rsid w:val="00363BE8"/>
    <w:rsid w:val="003642C7"/>
    <w:rsid w:val="0036437B"/>
    <w:rsid w:val="00364445"/>
    <w:rsid w:val="00364538"/>
    <w:rsid w:val="003648AD"/>
    <w:rsid w:val="0036580C"/>
    <w:rsid w:val="00365A3A"/>
    <w:rsid w:val="00366503"/>
    <w:rsid w:val="00366BED"/>
    <w:rsid w:val="00366D81"/>
    <w:rsid w:val="00366D92"/>
    <w:rsid w:val="00366E79"/>
    <w:rsid w:val="00366F79"/>
    <w:rsid w:val="00367D70"/>
    <w:rsid w:val="00371706"/>
    <w:rsid w:val="00371814"/>
    <w:rsid w:val="00371CC6"/>
    <w:rsid w:val="00371D81"/>
    <w:rsid w:val="00372943"/>
    <w:rsid w:val="00373054"/>
    <w:rsid w:val="003738DB"/>
    <w:rsid w:val="00373FF2"/>
    <w:rsid w:val="003744A8"/>
    <w:rsid w:val="003747FA"/>
    <w:rsid w:val="00374EBD"/>
    <w:rsid w:val="0037596F"/>
    <w:rsid w:val="0037619E"/>
    <w:rsid w:val="00376B60"/>
    <w:rsid w:val="00377156"/>
    <w:rsid w:val="00377798"/>
    <w:rsid w:val="00380380"/>
    <w:rsid w:val="00380B19"/>
    <w:rsid w:val="00381438"/>
    <w:rsid w:val="00381901"/>
    <w:rsid w:val="00381EF8"/>
    <w:rsid w:val="00382249"/>
    <w:rsid w:val="0038236B"/>
    <w:rsid w:val="00382FEB"/>
    <w:rsid w:val="003836C1"/>
    <w:rsid w:val="00383AC4"/>
    <w:rsid w:val="00383E75"/>
    <w:rsid w:val="00384615"/>
    <w:rsid w:val="00384617"/>
    <w:rsid w:val="00384898"/>
    <w:rsid w:val="00384B21"/>
    <w:rsid w:val="00384CFC"/>
    <w:rsid w:val="00384D07"/>
    <w:rsid w:val="003858F7"/>
    <w:rsid w:val="00385957"/>
    <w:rsid w:val="00385C21"/>
    <w:rsid w:val="0038601B"/>
    <w:rsid w:val="00386060"/>
    <w:rsid w:val="003864B6"/>
    <w:rsid w:val="00386E7D"/>
    <w:rsid w:val="0038715C"/>
    <w:rsid w:val="003878B7"/>
    <w:rsid w:val="00387D6D"/>
    <w:rsid w:val="0038A8C7"/>
    <w:rsid w:val="00390445"/>
    <w:rsid w:val="00390DCA"/>
    <w:rsid w:val="00390F90"/>
    <w:rsid w:val="00391341"/>
    <w:rsid w:val="00391345"/>
    <w:rsid w:val="00391444"/>
    <w:rsid w:val="00391876"/>
    <w:rsid w:val="0039288D"/>
    <w:rsid w:val="003935DC"/>
    <w:rsid w:val="00393AD8"/>
    <w:rsid w:val="00393BF6"/>
    <w:rsid w:val="00393D54"/>
    <w:rsid w:val="0039424F"/>
    <w:rsid w:val="003950E9"/>
    <w:rsid w:val="00395289"/>
    <w:rsid w:val="0039642D"/>
    <w:rsid w:val="00397985"/>
    <w:rsid w:val="00397A7D"/>
    <w:rsid w:val="00397C29"/>
    <w:rsid w:val="00397F7D"/>
    <w:rsid w:val="003A015C"/>
    <w:rsid w:val="003A08B6"/>
    <w:rsid w:val="003A0DEC"/>
    <w:rsid w:val="003A1F22"/>
    <w:rsid w:val="003A222B"/>
    <w:rsid w:val="003A234A"/>
    <w:rsid w:val="003A268D"/>
    <w:rsid w:val="003A2E59"/>
    <w:rsid w:val="003A3697"/>
    <w:rsid w:val="003A3B17"/>
    <w:rsid w:val="003A3DDD"/>
    <w:rsid w:val="003A4677"/>
    <w:rsid w:val="003A5A6F"/>
    <w:rsid w:val="003A5BF8"/>
    <w:rsid w:val="003A5F06"/>
    <w:rsid w:val="003A5F63"/>
    <w:rsid w:val="003A6009"/>
    <w:rsid w:val="003A62FE"/>
    <w:rsid w:val="003A6573"/>
    <w:rsid w:val="003A6C0B"/>
    <w:rsid w:val="003A702F"/>
    <w:rsid w:val="003A7412"/>
    <w:rsid w:val="003A7519"/>
    <w:rsid w:val="003A7707"/>
    <w:rsid w:val="003A7B3D"/>
    <w:rsid w:val="003A7CB7"/>
    <w:rsid w:val="003B0E44"/>
    <w:rsid w:val="003B0E63"/>
    <w:rsid w:val="003B1094"/>
    <w:rsid w:val="003B1E48"/>
    <w:rsid w:val="003B211B"/>
    <w:rsid w:val="003B303C"/>
    <w:rsid w:val="003B34B1"/>
    <w:rsid w:val="003B3FF9"/>
    <w:rsid w:val="003B4799"/>
    <w:rsid w:val="003B48FF"/>
    <w:rsid w:val="003B53E3"/>
    <w:rsid w:val="003B5FC7"/>
    <w:rsid w:val="003B6072"/>
    <w:rsid w:val="003B63B3"/>
    <w:rsid w:val="003B7EBB"/>
    <w:rsid w:val="003C0465"/>
    <w:rsid w:val="003C161C"/>
    <w:rsid w:val="003C17E0"/>
    <w:rsid w:val="003C23A1"/>
    <w:rsid w:val="003C249D"/>
    <w:rsid w:val="003C26E4"/>
    <w:rsid w:val="003C2CA9"/>
    <w:rsid w:val="003C2E4C"/>
    <w:rsid w:val="003C33BF"/>
    <w:rsid w:val="003C34C1"/>
    <w:rsid w:val="003C42AA"/>
    <w:rsid w:val="003C44B5"/>
    <w:rsid w:val="003C4661"/>
    <w:rsid w:val="003C51D5"/>
    <w:rsid w:val="003C56AA"/>
    <w:rsid w:val="003C5AB7"/>
    <w:rsid w:val="003C5F4E"/>
    <w:rsid w:val="003C661E"/>
    <w:rsid w:val="003C66C9"/>
    <w:rsid w:val="003C6B8C"/>
    <w:rsid w:val="003C6EEB"/>
    <w:rsid w:val="003C7250"/>
    <w:rsid w:val="003C7272"/>
    <w:rsid w:val="003C73D8"/>
    <w:rsid w:val="003C7677"/>
    <w:rsid w:val="003C7A34"/>
    <w:rsid w:val="003D00C4"/>
    <w:rsid w:val="003D04B9"/>
    <w:rsid w:val="003D0916"/>
    <w:rsid w:val="003D09CF"/>
    <w:rsid w:val="003D1557"/>
    <w:rsid w:val="003D2245"/>
    <w:rsid w:val="003D2A16"/>
    <w:rsid w:val="003D3784"/>
    <w:rsid w:val="003D3C84"/>
    <w:rsid w:val="003D3D8B"/>
    <w:rsid w:val="003D453C"/>
    <w:rsid w:val="003D4B49"/>
    <w:rsid w:val="003D4DA0"/>
    <w:rsid w:val="003D5700"/>
    <w:rsid w:val="003D57DD"/>
    <w:rsid w:val="003D57DF"/>
    <w:rsid w:val="003D62F7"/>
    <w:rsid w:val="003D734C"/>
    <w:rsid w:val="003D7DAC"/>
    <w:rsid w:val="003E019E"/>
    <w:rsid w:val="003E01E6"/>
    <w:rsid w:val="003E06BA"/>
    <w:rsid w:val="003E0BE7"/>
    <w:rsid w:val="003E0FC4"/>
    <w:rsid w:val="003E12ED"/>
    <w:rsid w:val="003E1702"/>
    <w:rsid w:val="003E2471"/>
    <w:rsid w:val="003E2962"/>
    <w:rsid w:val="003E2EF0"/>
    <w:rsid w:val="003E30CF"/>
    <w:rsid w:val="003E3B94"/>
    <w:rsid w:val="003E4D03"/>
    <w:rsid w:val="003E4F6A"/>
    <w:rsid w:val="003E51F3"/>
    <w:rsid w:val="003E69BF"/>
    <w:rsid w:val="003E6A6E"/>
    <w:rsid w:val="003E70F4"/>
    <w:rsid w:val="003E7742"/>
    <w:rsid w:val="003F009F"/>
    <w:rsid w:val="003F032F"/>
    <w:rsid w:val="003F05AC"/>
    <w:rsid w:val="003F0E2F"/>
    <w:rsid w:val="003F0F65"/>
    <w:rsid w:val="003F13CC"/>
    <w:rsid w:val="003F13DA"/>
    <w:rsid w:val="003F1511"/>
    <w:rsid w:val="003F262B"/>
    <w:rsid w:val="003F2C5F"/>
    <w:rsid w:val="003F3129"/>
    <w:rsid w:val="003F342D"/>
    <w:rsid w:val="003F3840"/>
    <w:rsid w:val="003F3AE5"/>
    <w:rsid w:val="003F46DE"/>
    <w:rsid w:val="003F4713"/>
    <w:rsid w:val="003F4AE6"/>
    <w:rsid w:val="003F58AF"/>
    <w:rsid w:val="003F6021"/>
    <w:rsid w:val="003F63D4"/>
    <w:rsid w:val="003F70D6"/>
    <w:rsid w:val="003F7590"/>
    <w:rsid w:val="003F7A33"/>
    <w:rsid w:val="003F7ACC"/>
    <w:rsid w:val="003F7E18"/>
    <w:rsid w:val="004001C8"/>
    <w:rsid w:val="004002F0"/>
    <w:rsid w:val="00400617"/>
    <w:rsid w:val="004013A6"/>
    <w:rsid w:val="0040214B"/>
    <w:rsid w:val="0040220D"/>
    <w:rsid w:val="00402C1B"/>
    <w:rsid w:val="00402D88"/>
    <w:rsid w:val="00402DD7"/>
    <w:rsid w:val="00402E67"/>
    <w:rsid w:val="004030C5"/>
    <w:rsid w:val="0040418A"/>
    <w:rsid w:val="004046A9"/>
    <w:rsid w:val="004049BE"/>
    <w:rsid w:val="00404A67"/>
    <w:rsid w:val="004053C6"/>
    <w:rsid w:val="00405420"/>
    <w:rsid w:val="004057EC"/>
    <w:rsid w:val="00405B0F"/>
    <w:rsid w:val="00405B83"/>
    <w:rsid w:val="0040719A"/>
    <w:rsid w:val="004072B0"/>
    <w:rsid w:val="004073D7"/>
    <w:rsid w:val="0040745A"/>
    <w:rsid w:val="004077D4"/>
    <w:rsid w:val="004100D9"/>
    <w:rsid w:val="004101FE"/>
    <w:rsid w:val="00411B39"/>
    <w:rsid w:val="00412E83"/>
    <w:rsid w:val="0041352B"/>
    <w:rsid w:val="00413600"/>
    <w:rsid w:val="00413BA1"/>
    <w:rsid w:val="00413D4B"/>
    <w:rsid w:val="0041479D"/>
    <w:rsid w:val="0041582C"/>
    <w:rsid w:val="00415D0D"/>
    <w:rsid w:val="00415D53"/>
    <w:rsid w:val="004160C7"/>
    <w:rsid w:val="00416769"/>
    <w:rsid w:val="00416C6A"/>
    <w:rsid w:val="00417422"/>
    <w:rsid w:val="00417552"/>
    <w:rsid w:val="00417FE2"/>
    <w:rsid w:val="004204B5"/>
    <w:rsid w:val="004209C6"/>
    <w:rsid w:val="00421AB1"/>
    <w:rsid w:val="00421D4D"/>
    <w:rsid w:val="00421E7B"/>
    <w:rsid w:val="00421E8E"/>
    <w:rsid w:val="00422D0D"/>
    <w:rsid w:val="00422DBD"/>
    <w:rsid w:val="00423601"/>
    <w:rsid w:val="00423829"/>
    <w:rsid w:val="00423B45"/>
    <w:rsid w:val="0042417F"/>
    <w:rsid w:val="00425DE4"/>
    <w:rsid w:val="00426059"/>
    <w:rsid w:val="004263AE"/>
    <w:rsid w:val="0042688D"/>
    <w:rsid w:val="00427077"/>
    <w:rsid w:val="0042728E"/>
    <w:rsid w:val="004301E1"/>
    <w:rsid w:val="00430205"/>
    <w:rsid w:val="00430FEB"/>
    <w:rsid w:val="00431549"/>
    <w:rsid w:val="00431BD1"/>
    <w:rsid w:val="00431FA8"/>
    <w:rsid w:val="00432017"/>
    <w:rsid w:val="004323A6"/>
    <w:rsid w:val="00432E9D"/>
    <w:rsid w:val="00433511"/>
    <w:rsid w:val="00434000"/>
    <w:rsid w:val="004349C5"/>
    <w:rsid w:val="0043514D"/>
    <w:rsid w:val="00435259"/>
    <w:rsid w:val="00435AC7"/>
    <w:rsid w:val="00436EF2"/>
    <w:rsid w:val="00437985"/>
    <w:rsid w:val="00437CA2"/>
    <w:rsid w:val="004400E9"/>
    <w:rsid w:val="0044016A"/>
    <w:rsid w:val="00441024"/>
    <w:rsid w:val="004413CD"/>
    <w:rsid w:val="00441F5E"/>
    <w:rsid w:val="0044258B"/>
    <w:rsid w:val="00442DAF"/>
    <w:rsid w:val="004437D1"/>
    <w:rsid w:val="00443F71"/>
    <w:rsid w:val="00443FBB"/>
    <w:rsid w:val="004441B3"/>
    <w:rsid w:val="004441C6"/>
    <w:rsid w:val="004443DD"/>
    <w:rsid w:val="0044468B"/>
    <w:rsid w:val="00444A64"/>
    <w:rsid w:val="00444B42"/>
    <w:rsid w:val="00445937"/>
    <w:rsid w:val="00445A45"/>
    <w:rsid w:val="00445C62"/>
    <w:rsid w:val="00445CD2"/>
    <w:rsid w:val="00445E2D"/>
    <w:rsid w:val="00445F5A"/>
    <w:rsid w:val="0044602A"/>
    <w:rsid w:val="0044628E"/>
    <w:rsid w:val="0044688D"/>
    <w:rsid w:val="00446914"/>
    <w:rsid w:val="0044750B"/>
    <w:rsid w:val="00447BF0"/>
    <w:rsid w:val="00450372"/>
    <w:rsid w:val="004509AD"/>
    <w:rsid w:val="00451823"/>
    <w:rsid w:val="0045219A"/>
    <w:rsid w:val="00452F58"/>
    <w:rsid w:val="004534EF"/>
    <w:rsid w:val="00453C85"/>
    <w:rsid w:val="004547C9"/>
    <w:rsid w:val="00454E21"/>
    <w:rsid w:val="004553A3"/>
    <w:rsid w:val="004553F5"/>
    <w:rsid w:val="004555C6"/>
    <w:rsid w:val="004558B3"/>
    <w:rsid w:val="004559DE"/>
    <w:rsid w:val="004562C4"/>
    <w:rsid w:val="004567DC"/>
    <w:rsid w:val="0045688D"/>
    <w:rsid w:val="00456D9A"/>
    <w:rsid w:val="00457B2D"/>
    <w:rsid w:val="00457D90"/>
    <w:rsid w:val="00457EF2"/>
    <w:rsid w:val="0045DCF8"/>
    <w:rsid w:val="00460409"/>
    <w:rsid w:val="00460A03"/>
    <w:rsid w:val="00460DAB"/>
    <w:rsid w:val="00461226"/>
    <w:rsid w:val="0046145B"/>
    <w:rsid w:val="00461742"/>
    <w:rsid w:val="00461B4C"/>
    <w:rsid w:val="00461EAB"/>
    <w:rsid w:val="00462DA4"/>
    <w:rsid w:val="00463117"/>
    <w:rsid w:val="00463E38"/>
    <w:rsid w:val="00463F55"/>
    <w:rsid w:val="00464235"/>
    <w:rsid w:val="004651AB"/>
    <w:rsid w:val="0046542E"/>
    <w:rsid w:val="004658B1"/>
    <w:rsid w:val="004659CE"/>
    <w:rsid w:val="004667BF"/>
    <w:rsid w:val="00466BB8"/>
    <w:rsid w:val="00466C43"/>
    <w:rsid w:val="004670AD"/>
    <w:rsid w:val="00467149"/>
    <w:rsid w:val="00467371"/>
    <w:rsid w:val="0046767A"/>
    <w:rsid w:val="0046773C"/>
    <w:rsid w:val="00470163"/>
    <w:rsid w:val="004701B3"/>
    <w:rsid w:val="00470617"/>
    <w:rsid w:val="0047073A"/>
    <w:rsid w:val="0047177F"/>
    <w:rsid w:val="00471B67"/>
    <w:rsid w:val="00471E5D"/>
    <w:rsid w:val="00471F2B"/>
    <w:rsid w:val="00472574"/>
    <w:rsid w:val="004729F5"/>
    <w:rsid w:val="004733C6"/>
    <w:rsid w:val="00473523"/>
    <w:rsid w:val="00474EC9"/>
    <w:rsid w:val="00475879"/>
    <w:rsid w:val="00475B33"/>
    <w:rsid w:val="00475CDD"/>
    <w:rsid w:val="0047650F"/>
    <w:rsid w:val="00476929"/>
    <w:rsid w:val="004772CA"/>
    <w:rsid w:val="00477449"/>
    <w:rsid w:val="00477A6F"/>
    <w:rsid w:val="00477C9A"/>
    <w:rsid w:val="00480079"/>
    <w:rsid w:val="004803B8"/>
    <w:rsid w:val="004811FD"/>
    <w:rsid w:val="00481251"/>
    <w:rsid w:val="004812D2"/>
    <w:rsid w:val="00481772"/>
    <w:rsid w:val="00481A7B"/>
    <w:rsid w:val="00481CB4"/>
    <w:rsid w:val="00481F05"/>
    <w:rsid w:val="00481FCA"/>
    <w:rsid w:val="00482110"/>
    <w:rsid w:val="0048235C"/>
    <w:rsid w:val="00482515"/>
    <w:rsid w:val="00482C8D"/>
    <w:rsid w:val="00483D42"/>
    <w:rsid w:val="00483FA1"/>
    <w:rsid w:val="0048476A"/>
    <w:rsid w:val="00484BF5"/>
    <w:rsid w:val="00484D3E"/>
    <w:rsid w:val="0048541A"/>
    <w:rsid w:val="00485DC6"/>
    <w:rsid w:val="0048644A"/>
    <w:rsid w:val="0048657C"/>
    <w:rsid w:val="00487796"/>
    <w:rsid w:val="004878CB"/>
    <w:rsid w:val="004878E9"/>
    <w:rsid w:val="00490D30"/>
    <w:rsid w:val="00490F7A"/>
    <w:rsid w:val="00490FD8"/>
    <w:rsid w:val="00491C33"/>
    <w:rsid w:val="00491C97"/>
    <w:rsid w:val="00491DD3"/>
    <w:rsid w:val="00492016"/>
    <w:rsid w:val="004921CF"/>
    <w:rsid w:val="0049234C"/>
    <w:rsid w:val="00492DE4"/>
    <w:rsid w:val="00493302"/>
    <w:rsid w:val="00493D4C"/>
    <w:rsid w:val="00493FDF"/>
    <w:rsid w:val="004947F8"/>
    <w:rsid w:val="004956AF"/>
    <w:rsid w:val="0049605C"/>
    <w:rsid w:val="00496675"/>
    <w:rsid w:val="00496F17"/>
    <w:rsid w:val="00497401"/>
    <w:rsid w:val="0049C995"/>
    <w:rsid w:val="004A032F"/>
    <w:rsid w:val="004A0647"/>
    <w:rsid w:val="004A0F67"/>
    <w:rsid w:val="004A1861"/>
    <w:rsid w:val="004A1CA2"/>
    <w:rsid w:val="004A2191"/>
    <w:rsid w:val="004A302A"/>
    <w:rsid w:val="004A305B"/>
    <w:rsid w:val="004A417D"/>
    <w:rsid w:val="004A4565"/>
    <w:rsid w:val="004A4F85"/>
    <w:rsid w:val="004A5498"/>
    <w:rsid w:val="004A54AC"/>
    <w:rsid w:val="004A632E"/>
    <w:rsid w:val="004A633A"/>
    <w:rsid w:val="004A64C1"/>
    <w:rsid w:val="004A6E07"/>
    <w:rsid w:val="004A6E09"/>
    <w:rsid w:val="004A73FE"/>
    <w:rsid w:val="004A7911"/>
    <w:rsid w:val="004B066C"/>
    <w:rsid w:val="004B0B35"/>
    <w:rsid w:val="004B1F82"/>
    <w:rsid w:val="004B215F"/>
    <w:rsid w:val="004B25E6"/>
    <w:rsid w:val="004B27F1"/>
    <w:rsid w:val="004B288A"/>
    <w:rsid w:val="004B33AB"/>
    <w:rsid w:val="004B38C3"/>
    <w:rsid w:val="004B3A0C"/>
    <w:rsid w:val="004B401F"/>
    <w:rsid w:val="004B4701"/>
    <w:rsid w:val="004B4819"/>
    <w:rsid w:val="004B524E"/>
    <w:rsid w:val="004B5363"/>
    <w:rsid w:val="004B53D2"/>
    <w:rsid w:val="004B57AB"/>
    <w:rsid w:val="004B5E6A"/>
    <w:rsid w:val="004B64EC"/>
    <w:rsid w:val="004B6545"/>
    <w:rsid w:val="004B65B3"/>
    <w:rsid w:val="004B694F"/>
    <w:rsid w:val="004B721C"/>
    <w:rsid w:val="004B7A48"/>
    <w:rsid w:val="004C0106"/>
    <w:rsid w:val="004C0512"/>
    <w:rsid w:val="004C08E1"/>
    <w:rsid w:val="004C0A7D"/>
    <w:rsid w:val="004C1318"/>
    <w:rsid w:val="004C153C"/>
    <w:rsid w:val="004C1A81"/>
    <w:rsid w:val="004C2067"/>
    <w:rsid w:val="004C2483"/>
    <w:rsid w:val="004C2768"/>
    <w:rsid w:val="004C36A4"/>
    <w:rsid w:val="004C3FB1"/>
    <w:rsid w:val="004C41B0"/>
    <w:rsid w:val="004C4660"/>
    <w:rsid w:val="004C47EF"/>
    <w:rsid w:val="004C4871"/>
    <w:rsid w:val="004C4C52"/>
    <w:rsid w:val="004C4D86"/>
    <w:rsid w:val="004C4E73"/>
    <w:rsid w:val="004C4E95"/>
    <w:rsid w:val="004C5030"/>
    <w:rsid w:val="004C50E3"/>
    <w:rsid w:val="004C52C5"/>
    <w:rsid w:val="004C7450"/>
    <w:rsid w:val="004C75A5"/>
    <w:rsid w:val="004C79B3"/>
    <w:rsid w:val="004C7CAD"/>
    <w:rsid w:val="004C7EAA"/>
    <w:rsid w:val="004D0FF5"/>
    <w:rsid w:val="004D15D4"/>
    <w:rsid w:val="004D160C"/>
    <w:rsid w:val="004D17FF"/>
    <w:rsid w:val="004D1851"/>
    <w:rsid w:val="004D1E47"/>
    <w:rsid w:val="004D2021"/>
    <w:rsid w:val="004D268A"/>
    <w:rsid w:val="004D2E9E"/>
    <w:rsid w:val="004D2FDE"/>
    <w:rsid w:val="004D3285"/>
    <w:rsid w:val="004D32C4"/>
    <w:rsid w:val="004D3730"/>
    <w:rsid w:val="004D3757"/>
    <w:rsid w:val="004D3C7E"/>
    <w:rsid w:val="004D409F"/>
    <w:rsid w:val="004D4AF8"/>
    <w:rsid w:val="004D4C60"/>
    <w:rsid w:val="004D538C"/>
    <w:rsid w:val="004D53CD"/>
    <w:rsid w:val="004D55F6"/>
    <w:rsid w:val="004D5961"/>
    <w:rsid w:val="004D5BFA"/>
    <w:rsid w:val="004D5F1E"/>
    <w:rsid w:val="004D65A0"/>
    <w:rsid w:val="004D6761"/>
    <w:rsid w:val="004D72D1"/>
    <w:rsid w:val="004D7461"/>
    <w:rsid w:val="004D7694"/>
    <w:rsid w:val="004D77B5"/>
    <w:rsid w:val="004D77C7"/>
    <w:rsid w:val="004D7EE1"/>
    <w:rsid w:val="004E0414"/>
    <w:rsid w:val="004E0444"/>
    <w:rsid w:val="004E07B5"/>
    <w:rsid w:val="004E0D7B"/>
    <w:rsid w:val="004E1A2D"/>
    <w:rsid w:val="004E2058"/>
    <w:rsid w:val="004E2268"/>
    <w:rsid w:val="004E2295"/>
    <w:rsid w:val="004E3089"/>
    <w:rsid w:val="004E32E1"/>
    <w:rsid w:val="004E37F5"/>
    <w:rsid w:val="004E3AB4"/>
    <w:rsid w:val="004E3D74"/>
    <w:rsid w:val="004E3F8B"/>
    <w:rsid w:val="004E409E"/>
    <w:rsid w:val="004E4597"/>
    <w:rsid w:val="004E45E2"/>
    <w:rsid w:val="004E476B"/>
    <w:rsid w:val="004E4F08"/>
    <w:rsid w:val="004E599F"/>
    <w:rsid w:val="004E5B5E"/>
    <w:rsid w:val="004E6A87"/>
    <w:rsid w:val="004E6BBB"/>
    <w:rsid w:val="004E6CEE"/>
    <w:rsid w:val="004E70C9"/>
    <w:rsid w:val="004F001E"/>
    <w:rsid w:val="004F049B"/>
    <w:rsid w:val="004F0B8D"/>
    <w:rsid w:val="004F0E1B"/>
    <w:rsid w:val="004F1727"/>
    <w:rsid w:val="004F1FE6"/>
    <w:rsid w:val="004F28EC"/>
    <w:rsid w:val="004F2D3D"/>
    <w:rsid w:val="004F2DE4"/>
    <w:rsid w:val="004F3032"/>
    <w:rsid w:val="004F4C53"/>
    <w:rsid w:val="004F5221"/>
    <w:rsid w:val="004F5E00"/>
    <w:rsid w:val="004F5F6B"/>
    <w:rsid w:val="004F5FCB"/>
    <w:rsid w:val="004F749E"/>
    <w:rsid w:val="004F751D"/>
    <w:rsid w:val="004F7543"/>
    <w:rsid w:val="004F77F4"/>
    <w:rsid w:val="004F78B0"/>
    <w:rsid w:val="00500002"/>
    <w:rsid w:val="00500199"/>
    <w:rsid w:val="005002AF"/>
    <w:rsid w:val="00500584"/>
    <w:rsid w:val="00500756"/>
    <w:rsid w:val="00500BB4"/>
    <w:rsid w:val="0050105A"/>
    <w:rsid w:val="00501F3A"/>
    <w:rsid w:val="0050296D"/>
    <w:rsid w:val="005036D4"/>
    <w:rsid w:val="005038D8"/>
    <w:rsid w:val="00503954"/>
    <w:rsid w:val="00503A35"/>
    <w:rsid w:val="00503E72"/>
    <w:rsid w:val="00504688"/>
    <w:rsid w:val="00504B2D"/>
    <w:rsid w:val="00504E78"/>
    <w:rsid w:val="00505620"/>
    <w:rsid w:val="005059D8"/>
    <w:rsid w:val="00505A47"/>
    <w:rsid w:val="00505FD1"/>
    <w:rsid w:val="0050631D"/>
    <w:rsid w:val="00506BC4"/>
    <w:rsid w:val="00507176"/>
    <w:rsid w:val="00507783"/>
    <w:rsid w:val="0051079D"/>
    <w:rsid w:val="00510979"/>
    <w:rsid w:val="00510AA2"/>
    <w:rsid w:val="00510F2F"/>
    <w:rsid w:val="005111A4"/>
    <w:rsid w:val="005112D5"/>
    <w:rsid w:val="00511473"/>
    <w:rsid w:val="00511E83"/>
    <w:rsid w:val="00512342"/>
    <w:rsid w:val="0051254C"/>
    <w:rsid w:val="00513249"/>
    <w:rsid w:val="0051387B"/>
    <w:rsid w:val="00513FA6"/>
    <w:rsid w:val="005141DB"/>
    <w:rsid w:val="00514418"/>
    <w:rsid w:val="0051458D"/>
    <w:rsid w:val="00514681"/>
    <w:rsid w:val="00514B49"/>
    <w:rsid w:val="00514C7F"/>
    <w:rsid w:val="005152CE"/>
    <w:rsid w:val="005154E4"/>
    <w:rsid w:val="00515FC4"/>
    <w:rsid w:val="005162C1"/>
    <w:rsid w:val="00516368"/>
    <w:rsid w:val="005163AF"/>
    <w:rsid w:val="00516624"/>
    <w:rsid w:val="005200F6"/>
    <w:rsid w:val="005204E4"/>
    <w:rsid w:val="00520551"/>
    <w:rsid w:val="00520AD0"/>
    <w:rsid w:val="00520C90"/>
    <w:rsid w:val="00521573"/>
    <w:rsid w:val="00521A34"/>
    <w:rsid w:val="005228E2"/>
    <w:rsid w:val="00523228"/>
    <w:rsid w:val="00523575"/>
    <w:rsid w:val="00523632"/>
    <w:rsid w:val="005236D3"/>
    <w:rsid w:val="005236E2"/>
    <w:rsid w:val="00523882"/>
    <w:rsid w:val="00523C3B"/>
    <w:rsid w:val="00523D9F"/>
    <w:rsid w:val="00523FEC"/>
    <w:rsid w:val="005240CD"/>
    <w:rsid w:val="0052510D"/>
    <w:rsid w:val="0052526F"/>
    <w:rsid w:val="00525C9E"/>
    <w:rsid w:val="00526468"/>
    <w:rsid w:val="00526DAA"/>
    <w:rsid w:val="005272E5"/>
    <w:rsid w:val="00527499"/>
    <w:rsid w:val="00527863"/>
    <w:rsid w:val="00527A9A"/>
    <w:rsid w:val="00527AD6"/>
    <w:rsid w:val="00527E31"/>
    <w:rsid w:val="00530565"/>
    <w:rsid w:val="00530978"/>
    <w:rsid w:val="00530AD6"/>
    <w:rsid w:val="00530BD3"/>
    <w:rsid w:val="00530EDB"/>
    <w:rsid w:val="00531142"/>
    <w:rsid w:val="0053146C"/>
    <w:rsid w:val="0053160A"/>
    <w:rsid w:val="00531875"/>
    <w:rsid w:val="00531898"/>
    <w:rsid w:val="00531A20"/>
    <w:rsid w:val="00531A33"/>
    <w:rsid w:val="005320FD"/>
    <w:rsid w:val="00532311"/>
    <w:rsid w:val="005323F4"/>
    <w:rsid w:val="00532566"/>
    <w:rsid w:val="00532A89"/>
    <w:rsid w:val="00532D1E"/>
    <w:rsid w:val="0053319A"/>
    <w:rsid w:val="005331A6"/>
    <w:rsid w:val="0053326F"/>
    <w:rsid w:val="00533DAE"/>
    <w:rsid w:val="00533E76"/>
    <w:rsid w:val="00533F95"/>
    <w:rsid w:val="00534352"/>
    <w:rsid w:val="005345FA"/>
    <w:rsid w:val="00535492"/>
    <w:rsid w:val="00535770"/>
    <w:rsid w:val="005363EA"/>
    <w:rsid w:val="00536559"/>
    <w:rsid w:val="005367EC"/>
    <w:rsid w:val="00536ADD"/>
    <w:rsid w:val="0053700D"/>
    <w:rsid w:val="00537110"/>
    <w:rsid w:val="005372EB"/>
    <w:rsid w:val="005378A5"/>
    <w:rsid w:val="00537A2D"/>
    <w:rsid w:val="00541ED2"/>
    <w:rsid w:val="005422C7"/>
    <w:rsid w:val="00542360"/>
    <w:rsid w:val="005423B2"/>
    <w:rsid w:val="00543D70"/>
    <w:rsid w:val="00543F16"/>
    <w:rsid w:val="00544617"/>
    <w:rsid w:val="00544709"/>
    <w:rsid w:val="0054559E"/>
    <w:rsid w:val="00545E43"/>
    <w:rsid w:val="005465C0"/>
    <w:rsid w:val="00546DF7"/>
    <w:rsid w:val="00546FF8"/>
    <w:rsid w:val="00547C69"/>
    <w:rsid w:val="005505B6"/>
    <w:rsid w:val="0055088C"/>
    <w:rsid w:val="00550A13"/>
    <w:rsid w:val="00551052"/>
    <w:rsid w:val="005518DC"/>
    <w:rsid w:val="00552987"/>
    <w:rsid w:val="00552A7B"/>
    <w:rsid w:val="00552FD0"/>
    <w:rsid w:val="005535B3"/>
    <w:rsid w:val="00553BFF"/>
    <w:rsid w:val="00553C0C"/>
    <w:rsid w:val="00555611"/>
    <w:rsid w:val="00555B9B"/>
    <w:rsid w:val="00555D61"/>
    <w:rsid w:val="00555F97"/>
    <w:rsid w:val="005564AA"/>
    <w:rsid w:val="0055686F"/>
    <w:rsid w:val="00556E0C"/>
    <w:rsid w:val="00557740"/>
    <w:rsid w:val="0055780D"/>
    <w:rsid w:val="00557D72"/>
    <w:rsid w:val="00557E06"/>
    <w:rsid w:val="00560065"/>
    <w:rsid w:val="0056009A"/>
    <w:rsid w:val="00560126"/>
    <w:rsid w:val="00560149"/>
    <w:rsid w:val="00560281"/>
    <w:rsid w:val="00561BEA"/>
    <w:rsid w:val="00562161"/>
    <w:rsid w:val="00562264"/>
    <w:rsid w:val="00562433"/>
    <w:rsid w:val="00562A00"/>
    <w:rsid w:val="00562A8B"/>
    <w:rsid w:val="00562F61"/>
    <w:rsid w:val="00562F6D"/>
    <w:rsid w:val="005635E2"/>
    <w:rsid w:val="0056393A"/>
    <w:rsid w:val="00563BC7"/>
    <w:rsid w:val="00563D9E"/>
    <w:rsid w:val="00563F77"/>
    <w:rsid w:val="0056510A"/>
    <w:rsid w:val="005651F9"/>
    <w:rsid w:val="00565248"/>
    <w:rsid w:val="005652E1"/>
    <w:rsid w:val="0056535B"/>
    <w:rsid w:val="00565639"/>
    <w:rsid w:val="00567A86"/>
    <w:rsid w:val="0057004C"/>
    <w:rsid w:val="0057018D"/>
    <w:rsid w:val="0057065B"/>
    <w:rsid w:val="0057066A"/>
    <w:rsid w:val="00570A8D"/>
    <w:rsid w:val="00570EB4"/>
    <w:rsid w:val="0057174D"/>
    <w:rsid w:val="00571A8F"/>
    <w:rsid w:val="00571C9D"/>
    <w:rsid w:val="0057202E"/>
    <w:rsid w:val="0057220E"/>
    <w:rsid w:val="00572CBF"/>
    <w:rsid w:val="00573407"/>
    <w:rsid w:val="00573509"/>
    <w:rsid w:val="00573A6D"/>
    <w:rsid w:val="00573DB9"/>
    <w:rsid w:val="005740D3"/>
    <w:rsid w:val="005742FA"/>
    <w:rsid w:val="00575916"/>
    <w:rsid w:val="005759E3"/>
    <w:rsid w:val="00575EDE"/>
    <w:rsid w:val="0057605C"/>
    <w:rsid w:val="00576776"/>
    <w:rsid w:val="00576ADD"/>
    <w:rsid w:val="00576FC1"/>
    <w:rsid w:val="0057788C"/>
    <w:rsid w:val="00581132"/>
    <w:rsid w:val="00582FE3"/>
    <w:rsid w:val="005831DC"/>
    <w:rsid w:val="00583625"/>
    <w:rsid w:val="00583D94"/>
    <w:rsid w:val="00583E9D"/>
    <w:rsid w:val="005845F9"/>
    <w:rsid w:val="00584EB6"/>
    <w:rsid w:val="005858B4"/>
    <w:rsid w:val="00585C65"/>
    <w:rsid w:val="0058620C"/>
    <w:rsid w:val="00586283"/>
    <w:rsid w:val="00586AA9"/>
    <w:rsid w:val="00586E95"/>
    <w:rsid w:val="0058701F"/>
    <w:rsid w:val="0058704D"/>
    <w:rsid w:val="005871BB"/>
    <w:rsid w:val="005873DB"/>
    <w:rsid w:val="00587DBB"/>
    <w:rsid w:val="00587E61"/>
    <w:rsid w:val="005900BD"/>
    <w:rsid w:val="0059050B"/>
    <w:rsid w:val="005918FA"/>
    <w:rsid w:val="005919E8"/>
    <w:rsid w:val="00591CEA"/>
    <w:rsid w:val="005926D6"/>
    <w:rsid w:val="00592A87"/>
    <w:rsid w:val="00592DEB"/>
    <w:rsid w:val="005932F1"/>
    <w:rsid w:val="005935D4"/>
    <w:rsid w:val="00593AE8"/>
    <w:rsid w:val="00594C70"/>
    <w:rsid w:val="00594D40"/>
    <w:rsid w:val="005952BD"/>
    <w:rsid w:val="00595894"/>
    <w:rsid w:val="005965C7"/>
    <w:rsid w:val="005966DA"/>
    <w:rsid w:val="005968B4"/>
    <w:rsid w:val="00597219"/>
    <w:rsid w:val="0059B51D"/>
    <w:rsid w:val="005A09EF"/>
    <w:rsid w:val="005A0AEA"/>
    <w:rsid w:val="005A101B"/>
    <w:rsid w:val="005A105A"/>
    <w:rsid w:val="005A1824"/>
    <w:rsid w:val="005A1AEA"/>
    <w:rsid w:val="005A2672"/>
    <w:rsid w:val="005A2B14"/>
    <w:rsid w:val="005A36A6"/>
    <w:rsid w:val="005A4AAB"/>
    <w:rsid w:val="005A4D30"/>
    <w:rsid w:val="005A529E"/>
    <w:rsid w:val="005A556C"/>
    <w:rsid w:val="005A5B31"/>
    <w:rsid w:val="005A5D09"/>
    <w:rsid w:val="005A5DDC"/>
    <w:rsid w:val="005A5FA9"/>
    <w:rsid w:val="005A6318"/>
    <w:rsid w:val="005A6AE4"/>
    <w:rsid w:val="005A6CDB"/>
    <w:rsid w:val="005A73C8"/>
    <w:rsid w:val="005A77E1"/>
    <w:rsid w:val="005A797E"/>
    <w:rsid w:val="005B0045"/>
    <w:rsid w:val="005B028C"/>
    <w:rsid w:val="005B047E"/>
    <w:rsid w:val="005B0B13"/>
    <w:rsid w:val="005B0E16"/>
    <w:rsid w:val="005B0E82"/>
    <w:rsid w:val="005B19F4"/>
    <w:rsid w:val="005B1D28"/>
    <w:rsid w:val="005B22B8"/>
    <w:rsid w:val="005B2BBE"/>
    <w:rsid w:val="005B3809"/>
    <w:rsid w:val="005B39EB"/>
    <w:rsid w:val="005B3A36"/>
    <w:rsid w:val="005B4AAC"/>
    <w:rsid w:val="005B4DBD"/>
    <w:rsid w:val="005B5B03"/>
    <w:rsid w:val="005B7006"/>
    <w:rsid w:val="005B7968"/>
    <w:rsid w:val="005C03F6"/>
    <w:rsid w:val="005C093A"/>
    <w:rsid w:val="005C0F6E"/>
    <w:rsid w:val="005C130B"/>
    <w:rsid w:val="005C1C23"/>
    <w:rsid w:val="005C2294"/>
    <w:rsid w:val="005C2760"/>
    <w:rsid w:val="005C29F6"/>
    <w:rsid w:val="005C2CFC"/>
    <w:rsid w:val="005C3299"/>
    <w:rsid w:val="005C3845"/>
    <w:rsid w:val="005C4612"/>
    <w:rsid w:val="005C483B"/>
    <w:rsid w:val="005C491C"/>
    <w:rsid w:val="005C4973"/>
    <w:rsid w:val="005C4F93"/>
    <w:rsid w:val="005C5028"/>
    <w:rsid w:val="005C5393"/>
    <w:rsid w:val="005C59B6"/>
    <w:rsid w:val="005C6160"/>
    <w:rsid w:val="005C66A6"/>
    <w:rsid w:val="005C6EE3"/>
    <w:rsid w:val="005C7A72"/>
    <w:rsid w:val="005C7E93"/>
    <w:rsid w:val="005D0FED"/>
    <w:rsid w:val="005D1477"/>
    <w:rsid w:val="005D197C"/>
    <w:rsid w:val="005D1C16"/>
    <w:rsid w:val="005D203A"/>
    <w:rsid w:val="005D22D3"/>
    <w:rsid w:val="005D29EB"/>
    <w:rsid w:val="005D2CFF"/>
    <w:rsid w:val="005D2FDA"/>
    <w:rsid w:val="005D3235"/>
    <w:rsid w:val="005D3880"/>
    <w:rsid w:val="005D3886"/>
    <w:rsid w:val="005D4C47"/>
    <w:rsid w:val="005D4C7E"/>
    <w:rsid w:val="005D50F0"/>
    <w:rsid w:val="005D528F"/>
    <w:rsid w:val="005D6332"/>
    <w:rsid w:val="005D6B17"/>
    <w:rsid w:val="005D75DE"/>
    <w:rsid w:val="005D7D41"/>
    <w:rsid w:val="005E0486"/>
    <w:rsid w:val="005E0781"/>
    <w:rsid w:val="005E08B0"/>
    <w:rsid w:val="005E1055"/>
    <w:rsid w:val="005E203B"/>
    <w:rsid w:val="005E21CD"/>
    <w:rsid w:val="005E3065"/>
    <w:rsid w:val="005E33C2"/>
    <w:rsid w:val="005E3482"/>
    <w:rsid w:val="005E3832"/>
    <w:rsid w:val="005E464B"/>
    <w:rsid w:val="005E46B1"/>
    <w:rsid w:val="005E484C"/>
    <w:rsid w:val="005E495D"/>
    <w:rsid w:val="005E4BF5"/>
    <w:rsid w:val="005E4D3C"/>
    <w:rsid w:val="005E4FB8"/>
    <w:rsid w:val="005E5012"/>
    <w:rsid w:val="005E5C04"/>
    <w:rsid w:val="005E5DF4"/>
    <w:rsid w:val="005E681F"/>
    <w:rsid w:val="005E7BD9"/>
    <w:rsid w:val="005E7F85"/>
    <w:rsid w:val="005F107C"/>
    <w:rsid w:val="005F1348"/>
    <w:rsid w:val="005F13E5"/>
    <w:rsid w:val="005F19E7"/>
    <w:rsid w:val="005F1C46"/>
    <w:rsid w:val="005F1CC0"/>
    <w:rsid w:val="005F23B4"/>
    <w:rsid w:val="005F25D2"/>
    <w:rsid w:val="005F3572"/>
    <w:rsid w:val="005F35BF"/>
    <w:rsid w:val="005F3644"/>
    <w:rsid w:val="005F3D00"/>
    <w:rsid w:val="005F4287"/>
    <w:rsid w:val="005F4A86"/>
    <w:rsid w:val="005F4FBE"/>
    <w:rsid w:val="005F5827"/>
    <w:rsid w:val="005F5D4B"/>
    <w:rsid w:val="005F5D71"/>
    <w:rsid w:val="005F5FF7"/>
    <w:rsid w:val="005F68AE"/>
    <w:rsid w:val="005F6B59"/>
    <w:rsid w:val="005F6DD3"/>
    <w:rsid w:val="005F711D"/>
    <w:rsid w:val="005F7B14"/>
    <w:rsid w:val="00600097"/>
    <w:rsid w:val="006003C9"/>
    <w:rsid w:val="006003EC"/>
    <w:rsid w:val="006003F8"/>
    <w:rsid w:val="0060054E"/>
    <w:rsid w:val="006008D2"/>
    <w:rsid w:val="0060098D"/>
    <w:rsid w:val="006011B0"/>
    <w:rsid w:val="00601E42"/>
    <w:rsid w:val="00601FB5"/>
    <w:rsid w:val="0060214D"/>
    <w:rsid w:val="00602E64"/>
    <w:rsid w:val="00603DBF"/>
    <w:rsid w:val="00603EF3"/>
    <w:rsid w:val="00604528"/>
    <w:rsid w:val="00604717"/>
    <w:rsid w:val="006052DB"/>
    <w:rsid w:val="00605D08"/>
    <w:rsid w:val="00606190"/>
    <w:rsid w:val="00606455"/>
    <w:rsid w:val="00606DC3"/>
    <w:rsid w:val="00607049"/>
    <w:rsid w:val="0060714A"/>
    <w:rsid w:val="0060758E"/>
    <w:rsid w:val="00610149"/>
    <w:rsid w:val="006107F7"/>
    <w:rsid w:val="00610DA2"/>
    <w:rsid w:val="00611398"/>
    <w:rsid w:val="006118BA"/>
    <w:rsid w:val="00611B37"/>
    <w:rsid w:val="00611C8D"/>
    <w:rsid w:val="00611EC7"/>
    <w:rsid w:val="00611EE2"/>
    <w:rsid w:val="006121A9"/>
    <w:rsid w:val="00612A3E"/>
    <w:rsid w:val="0061312C"/>
    <w:rsid w:val="00613554"/>
    <w:rsid w:val="006144AF"/>
    <w:rsid w:val="00615717"/>
    <w:rsid w:val="00615941"/>
    <w:rsid w:val="00615C68"/>
    <w:rsid w:val="00615ED0"/>
    <w:rsid w:val="00616184"/>
    <w:rsid w:val="006164B5"/>
    <w:rsid w:val="0061652F"/>
    <w:rsid w:val="0061793F"/>
    <w:rsid w:val="00617CE3"/>
    <w:rsid w:val="00617E82"/>
    <w:rsid w:val="0062019B"/>
    <w:rsid w:val="0062022C"/>
    <w:rsid w:val="006205D8"/>
    <w:rsid w:val="00620744"/>
    <w:rsid w:val="00620C40"/>
    <w:rsid w:val="00621DC9"/>
    <w:rsid w:val="006224CC"/>
    <w:rsid w:val="00622580"/>
    <w:rsid w:val="00622932"/>
    <w:rsid w:val="006236C1"/>
    <w:rsid w:val="00623BE1"/>
    <w:rsid w:val="006255EF"/>
    <w:rsid w:val="00625694"/>
    <w:rsid w:val="00625A45"/>
    <w:rsid w:val="00625D43"/>
    <w:rsid w:val="00625F61"/>
    <w:rsid w:val="0062649F"/>
    <w:rsid w:val="006264A7"/>
    <w:rsid w:val="00626AAE"/>
    <w:rsid w:val="006275FE"/>
    <w:rsid w:val="00627B9E"/>
    <w:rsid w:val="00630234"/>
    <w:rsid w:val="006304D9"/>
    <w:rsid w:val="00630B72"/>
    <w:rsid w:val="00630FC3"/>
    <w:rsid w:val="006315F4"/>
    <w:rsid w:val="006316CE"/>
    <w:rsid w:val="006317BD"/>
    <w:rsid w:val="006319CB"/>
    <w:rsid w:val="00631B5E"/>
    <w:rsid w:val="00631C8A"/>
    <w:rsid w:val="00631E6C"/>
    <w:rsid w:val="00632449"/>
    <w:rsid w:val="006324AE"/>
    <w:rsid w:val="006336E8"/>
    <w:rsid w:val="00633A13"/>
    <w:rsid w:val="00633AAA"/>
    <w:rsid w:val="00635C4D"/>
    <w:rsid w:val="00635F55"/>
    <w:rsid w:val="0063671E"/>
    <w:rsid w:val="006369C6"/>
    <w:rsid w:val="00636AFA"/>
    <w:rsid w:val="00636C0D"/>
    <w:rsid w:val="006370DC"/>
    <w:rsid w:val="006375FC"/>
    <w:rsid w:val="00637CBC"/>
    <w:rsid w:val="00640A07"/>
    <w:rsid w:val="00640B49"/>
    <w:rsid w:val="00640CB9"/>
    <w:rsid w:val="00640DE4"/>
    <w:rsid w:val="0064131D"/>
    <w:rsid w:val="00641567"/>
    <w:rsid w:val="00641F8C"/>
    <w:rsid w:val="006420C9"/>
    <w:rsid w:val="00642A93"/>
    <w:rsid w:val="00642AAF"/>
    <w:rsid w:val="006436B6"/>
    <w:rsid w:val="0064375D"/>
    <w:rsid w:val="00644153"/>
    <w:rsid w:val="006443BD"/>
    <w:rsid w:val="00645E34"/>
    <w:rsid w:val="00645E68"/>
    <w:rsid w:val="00646913"/>
    <w:rsid w:val="00646DAB"/>
    <w:rsid w:val="00646FE7"/>
    <w:rsid w:val="0064722E"/>
    <w:rsid w:val="006477F8"/>
    <w:rsid w:val="00647911"/>
    <w:rsid w:val="0064B2DC"/>
    <w:rsid w:val="0065023C"/>
    <w:rsid w:val="00650435"/>
    <w:rsid w:val="0065055F"/>
    <w:rsid w:val="00650581"/>
    <w:rsid w:val="006507F2"/>
    <w:rsid w:val="00650A52"/>
    <w:rsid w:val="00651962"/>
    <w:rsid w:val="00652109"/>
    <w:rsid w:val="006524EF"/>
    <w:rsid w:val="00652DDA"/>
    <w:rsid w:val="00652E08"/>
    <w:rsid w:val="00653453"/>
    <w:rsid w:val="00653746"/>
    <w:rsid w:val="00654322"/>
    <w:rsid w:val="0065518A"/>
    <w:rsid w:val="0065537F"/>
    <w:rsid w:val="00656CA0"/>
    <w:rsid w:val="00656D43"/>
    <w:rsid w:val="0065723A"/>
    <w:rsid w:val="00657F72"/>
    <w:rsid w:val="006605CE"/>
    <w:rsid w:val="00661B3B"/>
    <w:rsid w:val="00661C2E"/>
    <w:rsid w:val="00661CF0"/>
    <w:rsid w:val="00662385"/>
    <w:rsid w:val="00662490"/>
    <w:rsid w:val="00662F4B"/>
    <w:rsid w:val="0066364B"/>
    <w:rsid w:val="00664F13"/>
    <w:rsid w:val="006651C6"/>
    <w:rsid w:val="0066588D"/>
    <w:rsid w:val="0066627E"/>
    <w:rsid w:val="0066728A"/>
    <w:rsid w:val="00667EAD"/>
    <w:rsid w:val="00667F17"/>
    <w:rsid w:val="0066862F"/>
    <w:rsid w:val="006701B2"/>
    <w:rsid w:val="00670A5E"/>
    <w:rsid w:val="00671085"/>
    <w:rsid w:val="00671233"/>
    <w:rsid w:val="00671C60"/>
    <w:rsid w:val="00671D12"/>
    <w:rsid w:val="00672984"/>
    <w:rsid w:val="0067359D"/>
    <w:rsid w:val="006737ED"/>
    <w:rsid w:val="00674110"/>
    <w:rsid w:val="006746E8"/>
    <w:rsid w:val="00675460"/>
    <w:rsid w:val="006761EE"/>
    <w:rsid w:val="0067696F"/>
    <w:rsid w:val="0067720C"/>
    <w:rsid w:val="006772CC"/>
    <w:rsid w:val="0067764E"/>
    <w:rsid w:val="00677CD4"/>
    <w:rsid w:val="00677F75"/>
    <w:rsid w:val="006800FF"/>
    <w:rsid w:val="0068094A"/>
    <w:rsid w:val="00680B89"/>
    <w:rsid w:val="00680E2C"/>
    <w:rsid w:val="00681AEE"/>
    <w:rsid w:val="00683045"/>
    <w:rsid w:val="0068410E"/>
    <w:rsid w:val="00684271"/>
    <w:rsid w:val="00684468"/>
    <w:rsid w:val="0068478C"/>
    <w:rsid w:val="00684883"/>
    <w:rsid w:val="00684B3B"/>
    <w:rsid w:val="00684F00"/>
    <w:rsid w:val="006850C2"/>
    <w:rsid w:val="00685DCA"/>
    <w:rsid w:val="00685E5B"/>
    <w:rsid w:val="00686A4E"/>
    <w:rsid w:val="00686FC9"/>
    <w:rsid w:val="0068700F"/>
    <w:rsid w:val="006871E2"/>
    <w:rsid w:val="00687B04"/>
    <w:rsid w:val="00690446"/>
    <w:rsid w:val="00690B81"/>
    <w:rsid w:val="00691074"/>
    <w:rsid w:val="006917F6"/>
    <w:rsid w:val="00692055"/>
    <w:rsid w:val="006925F7"/>
    <w:rsid w:val="00693BB1"/>
    <w:rsid w:val="00693D4C"/>
    <w:rsid w:val="00693DA1"/>
    <w:rsid w:val="006941F8"/>
    <w:rsid w:val="006943BD"/>
    <w:rsid w:val="00694601"/>
    <w:rsid w:val="00694981"/>
    <w:rsid w:val="006952F9"/>
    <w:rsid w:val="006963B5"/>
    <w:rsid w:val="00696DC6"/>
    <w:rsid w:val="006971BA"/>
    <w:rsid w:val="00697D36"/>
    <w:rsid w:val="00697FF5"/>
    <w:rsid w:val="006A005C"/>
    <w:rsid w:val="006A0226"/>
    <w:rsid w:val="006A06B0"/>
    <w:rsid w:val="006A06B9"/>
    <w:rsid w:val="006A07B4"/>
    <w:rsid w:val="006A0F15"/>
    <w:rsid w:val="006A165A"/>
    <w:rsid w:val="006A1E84"/>
    <w:rsid w:val="006A2806"/>
    <w:rsid w:val="006A2BC5"/>
    <w:rsid w:val="006A31A9"/>
    <w:rsid w:val="006A336A"/>
    <w:rsid w:val="006A33FC"/>
    <w:rsid w:val="006A3438"/>
    <w:rsid w:val="006A44EE"/>
    <w:rsid w:val="006A4653"/>
    <w:rsid w:val="006A4895"/>
    <w:rsid w:val="006A4D25"/>
    <w:rsid w:val="006A558F"/>
    <w:rsid w:val="006A5A35"/>
    <w:rsid w:val="006A69E7"/>
    <w:rsid w:val="006A727C"/>
    <w:rsid w:val="006A7665"/>
    <w:rsid w:val="006B0163"/>
    <w:rsid w:val="006B073F"/>
    <w:rsid w:val="006B0CF3"/>
    <w:rsid w:val="006B1220"/>
    <w:rsid w:val="006B16EC"/>
    <w:rsid w:val="006B1873"/>
    <w:rsid w:val="006B1A2E"/>
    <w:rsid w:val="006B1B08"/>
    <w:rsid w:val="006B282D"/>
    <w:rsid w:val="006B29E3"/>
    <w:rsid w:val="006B362E"/>
    <w:rsid w:val="006B39CB"/>
    <w:rsid w:val="006B3DB9"/>
    <w:rsid w:val="006B3E5C"/>
    <w:rsid w:val="006B412E"/>
    <w:rsid w:val="006B450A"/>
    <w:rsid w:val="006B46A0"/>
    <w:rsid w:val="006B52E4"/>
    <w:rsid w:val="006B5967"/>
    <w:rsid w:val="006B5E25"/>
    <w:rsid w:val="006B5F50"/>
    <w:rsid w:val="006B64F7"/>
    <w:rsid w:val="006B6A43"/>
    <w:rsid w:val="006B6E16"/>
    <w:rsid w:val="006B735E"/>
    <w:rsid w:val="006B7368"/>
    <w:rsid w:val="006B73BC"/>
    <w:rsid w:val="006B78EF"/>
    <w:rsid w:val="006B7F94"/>
    <w:rsid w:val="006C0638"/>
    <w:rsid w:val="006C0A5B"/>
    <w:rsid w:val="006C1132"/>
    <w:rsid w:val="006C1269"/>
    <w:rsid w:val="006C1641"/>
    <w:rsid w:val="006C1E9F"/>
    <w:rsid w:val="006C21A4"/>
    <w:rsid w:val="006C252C"/>
    <w:rsid w:val="006C31B3"/>
    <w:rsid w:val="006C34B7"/>
    <w:rsid w:val="006C456C"/>
    <w:rsid w:val="006C4A71"/>
    <w:rsid w:val="006C4EAC"/>
    <w:rsid w:val="006C4F16"/>
    <w:rsid w:val="006C56E2"/>
    <w:rsid w:val="006C6194"/>
    <w:rsid w:val="006C66B4"/>
    <w:rsid w:val="006C68AA"/>
    <w:rsid w:val="006C698F"/>
    <w:rsid w:val="006C73FD"/>
    <w:rsid w:val="006C785A"/>
    <w:rsid w:val="006C7D47"/>
    <w:rsid w:val="006C7D68"/>
    <w:rsid w:val="006D0131"/>
    <w:rsid w:val="006D0AE9"/>
    <w:rsid w:val="006D0F40"/>
    <w:rsid w:val="006D1BEA"/>
    <w:rsid w:val="006D1EE7"/>
    <w:rsid w:val="006D26BA"/>
    <w:rsid w:val="006D3B97"/>
    <w:rsid w:val="006D4AEA"/>
    <w:rsid w:val="006D5380"/>
    <w:rsid w:val="006D5ACD"/>
    <w:rsid w:val="006D6481"/>
    <w:rsid w:val="006D65F4"/>
    <w:rsid w:val="006D670F"/>
    <w:rsid w:val="006E0059"/>
    <w:rsid w:val="006E0184"/>
    <w:rsid w:val="006E0552"/>
    <w:rsid w:val="006E0A0D"/>
    <w:rsid w:val="006E0A49"/>
    <w:rsid w:val="006E18E3"/>
    <w:rsid w:val="006E1C90"/>
    <w:rsid w:val="006E25BE"/>
    <w:rsid w:val="006E2B0C"/>
    <w:rsid w:val="006E2BD4"/>
    <w:rsid w:val="006E3AD2"/>
    <w:rsid w:val="006E4C9F"/>
    <w:rsid w:val="006E4F57"/>
    <w:rsid w:val="006E51FC"/>
    <w:rsid w:val="006E5D36"/>
    <w:rsid w:val="006E6642"/>
    <w:rsid w:val="006E669A"/>
    <w:rsid w:val="006E697A"/>
    <w:rsid w:val="006E6998"/>
    <w:rsid w:val="006E6AAD"/>
    <w:rsid w:val="006E7165"/>
    <w:rsid w:val="006E7828"/>
    <w:rsid w:val="006E7B90"/>
    <w:rsid w:val="006E7C68"/>
    <w:rsid w:val="006F05DD"/>
    <w:rsid w:val="006F074E"/>
    <w:rsid w:val="006F082D"/>
    <w:rsid w:val="006F0A3E"/>
    <w:rsid w:val="006F1732"/>
    <w:rsid w:val="006F1C1E"/>
    <w:rsid w:val="006F24B2"/>
    <w:rsid w:val="006F29B2"/>
    <w:rsid w:val="006F2E4F"/>
    <w:rsid w:val="006F36D6"/>
    <w:rsid w:val="006F5DCB"/>
    <w:rsid w:val="006F61CC"/>
    <w:rsid w:val="006F7241"/>
    <w:rsid w:val="006F7705"/>
    <w:rsid w:val="006F7DF2"/>
    <w:rsid w:val="007005D3"/>
    <w:rsid w:val="0070060F"/>
    <w:rsid w:val="007009E9"/>
    <w:rsid w:val="00700A4A"/>
    <w:rsid w:val="00700E68"/>
    <w:rsid w:val="0070184C"/>
    <w:rsid w:val="00701986"/>
    <w:rsid w:val="00701ADC"/>
    <w:rsid w:val="00702682"/>
    <w:rsid w:val="00702691"/>
    <w:rsid w:val="00704C2D"/>
    <w:rsid w:val="0070506C"/>
    <w:rsid w:val="00705724"/>
    <w:rsid w:val="00705863"/>
    <w:rsid w:val="0070619A"/>
    <w:rsid w:val="007075CE"/>
    <w:rsid w:val="00707A43"/>
    <w:rsid w:val="007114CB"/>
    <w:rsid w:val="00712631"/>
    <w:rsid w:val="00712B9F"/>
    <w:rsid w:val="00712ED2"/>
    <w:rsid w:val="00712F35"/>
    <w:rsid w:val="00713C48"/>
    <w:rsid w:val="00714010"/>
    <w:rsid w:val="00714E5D"/>
    <w:rsid w:val="00715055"/>
    <w:rsid w:val="00715152"/>
    <w:rsid w:val="00715232"/>
    <w:rsid w:val="007154DB"/>
    <w:rsid w:val="00716031"/>
    <w:rsid w:val="007161C8"/>
    <w:rsid w:val="00716DAC"/>
    <w:rsid w:val="00717CD8"/>
    <w:rsid w:val="00717FAB"/>
    <w:rsid w:val="007206B8"/>
    <w:rsid w:val="00720906"/>
    <w:rsid w:val="00721654"/>
    <w:rsid w:val="0072220F"/>
    <w:rsid w:val="007226E2"/>
    <w:rsid w:val="00722B60"/>
    <w:rsid w:val="007238AA"/>
    <w:rsid w:val="0072404F"/>
    <w:rsid w:val="0072443B"/>
    <w:rsid w:val="00724B40"/>
    <w:rsid w:val="00724ED8"/>
    <w:rsid w:val="00725E94"/>
    <w:rsid w:val="0072614E"/>
    <w:rsid w:val="00726DB1"/>
    <w:rsid w:val="00726F45"/>
    <w:rsid w:val="00726F93"/>
    <w:rsid w:val="007271F6"/>
    <w:rsid w:val="00727631"/>
    <w:rsid w:val="00727894"/>
    <w:rsid w:val="00727EAB"/>
    <w:rsid w:val="00727F0E"/>
    <w:rsid w:val="007305C6"/>
    <w:rsid w:val="00730CDF"/>
    <w:rsid w:val="00731BB5"/>
    <w:rsid w:val="00731D2B"/>
    <w:rsid w:val="00732654"/>
    <w:rsid w:val="00732888"/>
    <w:rsid w:val="0073297F"/>
    <w:rsid w:val="00732A6A"/>
    <w:rsid w:val="00732D13"/>
    <w:rsid w:val="00732F92"/>
    <w:rsid w:val="0073311A"/>
    <w:rsid w:val="0073340B"/>
    <w:rsid w:val="0073341D"/>
    <w:rsid w:val="00733423"/>
    <w:rsid w:val="00734035"/>
    <w:rsid w:val="0073590F"/>
    <w:rsid w:val="00735CEF"/>
    <w:rsid w:val="00736181"/>
    <w:rsid w:val="00737656"/>
    <w:rsid w:val="00737747"/>
    <w:rsid w:val="00737C74"/>
    <w:rsid w:val="00740020"/>
    <w:rsid w:val="007402B4"/>
    <w:rsid w:val="0074096C"/>
    <w:rsid w:val="00740BF5"/>
    <w:rsid w:val="00741F4F"/>
    <w:rsid w:val="007433A9"/>
    <w:rsid w:val="007438DC"/>
    <w:rsid w:val="00743C16"/>
    <w:rsid w:val="00744879"/>
    <w:rsid w:val="007458E2"/>
    <w:rsid w:val="00745908"/>
    <w:rsid w:val="00745A5C"/>
    <w:rsid w:val="00745FF2"/>
    <w:rsid w:val="00746124"/>
    <w:rsid w:val="007467BB"/>
    <w:rsid w:val="00747721"/>
    <w:rsid w:val="0074B465"/>
    <w:rsid w:val="007504E8"/>
    <w:rsid w:val="007507A2"/>
    <w:rsid w:val="00750948"/>
    <w:rsid w:val="00750F09"/>
    <w:rsid w:val="007517ED"/>
    <w:rsid w:val="00751EFF"/>
    <w:rsid w:val="00752804"/>
    <w:rsid w:val="00752828"/>
    <w:rsid w:val="007528FB"/>
    <w:rsid w:val="00752D34"/>
    <w:rsid w:val="00752DA4"/>
    <w:rsid w:val="00753106"/>
    <w:rsid w:val="007532CC"/>
    <w:rsid w:val="007533B4"/>
    <w:rsid w:val="007538AF"/>
    <w:rsid w:val="00754B3D"/>
    <w:rsid w:val="00755320"/>
    <w:rsid w:val="00755AA7"/>
    <w:rsid w:val="00756358"/>
    <w:rsid w:val="0075675D"/>
    <w:rsid w:val="00756893"/>
    <w:rsid w:val="00756915"/>
    <w:rsid w:val="0075732E"/>
    <w:rsid w:val="00757D54"/>
    <w:rsid w:val="00757ED1"/>
    <w:rsid w:val="007600CE"/>
    <w:rsid w:val="0076093C"/>
    <w:rsid w:val="00760A2C"/>
    <w:rsid w:val="00760C53"/>
    <w:rsid w:val="00761415"/>
    <w:rsid w:val="00761443"/>
    <w:rsid w:val="00761ABF"/>
    <w:rsid w:val="00761B8C"/>
    <w:rsid w:val="00761FDE"/>
    <w:rsid w:val="00762088"/>
    <w:rsid w:val="00762090"/>
    <w:rsid w:val="00762312"/>
    <w:rsid w:val="00762814"/>
    <w:rsid w:val="007628F9"/>
    <w:rsid w:val="00762BAB"/>
    <w:rsid w:val="00763BB9"/>
    <w:rsid w:val="00764124"/>
    <w:rsid w:val="00765E5E"/>
    <w:rsid w:val="00765EDB"/>
    <w:rsid w:val="007665C1"/>
    <w:rsid w:val="0076662E"/>
    <w:rsid w:val="00767014"/>
    <w:rsid w:val="0076717F"/>
    <w:rsid w:val="00767AA2"/>
    <w:rsid w:val="00767ABD"/>
    <w:rsid w:val="00767AD4"/>
    <w:rsid w:val="00767CD8"/>
    <w:rsid w:val="00767EA7"/>
    <w:rsid w:val="0077024D"/>
    <w:rsid w:val="0077034B"/>
    <w:rsid w:val="007705D9"/>
    <w:rsid w:val="0077162B"/>
    <w:rsid w:val="00771ED7"/>
    <w:rsid w:val="00771F81"/>
    <w:rsid w:val="00772064"/>
    <w:rsid w:val="00772135"/>
    <w:rsid w:val="007721C4"/>
    <w:rsid w:val="0077280D"/>
    <w:rsid w:val="007728FB"/>
    <w:rsid w:val="0077290D"/>
    <w:rsid w:val="007731BF"/>
    <w:rsid w:val="00773ABF"/>
    <w:rsid w:val="00773DDF"/>
    <w:rsid w:val="00774A96"/>
    <w:rsid w:val="00775210"/>
    <w:rsid w:val="007760AC"/>
    <w:rsid w:val="00776D0C"/>
    <w:rsid w:val="00776DAF"/>
    <w:rsid w:val="00777122"/>
    <w:rsid w:val="00777380"/>
    <w:rsid w:val="00777566"/>
    <w:rsid w:val="00777B4F"/>
    <w:rsid w:val="0078037E"/>
    <w:rsid w:val="0078094B"/>
    <w:rsid w:val="00781194"/>
    <w:rsid w:val="0078140F"/>
    <w:rsid w:val="00781C9B"/>
    <w:rsid w:val="00782219"/>
    <w:rsid w:val="00782898"/>
    <w:rsid w:val="007828DA"/>
    <w:rsid w:val="00782A75"/>
    <w:rsid w:val="00782B42"/>
    <w:rsid w:val="00782D42"/>
    <w:rsid w:val="00782D6F"/>
    <w:rsid w:val="0078356A"/>
    <w:rsid w:val="00783622"/>
    <w:rsid w:val="00783729"/>
    <w:rsid w:val="0078374F"/>
    <w:rsid w:val="00783BB7"/>
    <w:rsid w:val="007847F6"/>
    <w:rsid w:val="00784A96"/>
    <w:rsid w:val="00784E98"/>
    <w:rsid w:val="0078598A"/>
    <w:rsid w:val="007864BC"/>
    <w:rsid w:val="007864D7"/>
    <w:rsid w:val="00786662"/>
    <w:rsid w:val="007869CF"/>
    <w:rsid w:val="00786E01"/>
    <w:rsid w:val="0079055F"/>
    <w:rsid w:val="00790F66"/>
    <w:rsid w:val="0079167B"/>
    <w:rsid w:val="00792459"/>
    <w:rsid w:val="007925F6"/>
    <w:rsid w:val="007928D0"/>
    <w:rsid w:val="007928FA"/>
    <w:rsid w:val="00792E08"/>
    <w:rsid w:val="00794AE3"/>
    <w:rsid w:val="00794C35"/>
    <w:rsid w:val="00795F1C"/>
    <w:rsid w:val="00796139"/>
    <w:rsid w:val="007967F6"/>
    <w:rsid w:val="00796D6F"/>
    <w:rsid w:val="00797346"/>
    <w:rsid w:val="00797679"/>
    <w:rsid w:val="007976D4"/>
    <w:rsid w:val="00797BBE"/>
    <w:rsid w:val="00797BF4"/>
    <w:rsid w:val="007A0276"/>
    <w:rsid w:val="007A034F"/>
    <w:rsid w:val="007A0B91"/>
    <w:rsid w:val="007A13D2"/>
    <w:rsid w:val="007A1CBB"/>
    <w:rsid w:val="007A1DBE"/>
    <w:rsid w:val="007A2686"/>
    <w:rsid w:val="007A27E4"/>
    <w:rsid w:val="007A2820"/>
    <w:rsid w:val="007A2E33"/>
    <w:rsid w:val="007A32BD"/>
    <w:rsid w:val="007A3AD4"/>
    <w:rsid w:val="007A3C08"/>
    <w:rsid w:val="007A420C"/>
    <w:rsid w:val="007A4A09"/>
    <w:rsid w:val="007A5056"/>
    <w:rsid w:val="007A51CE"/>
    <w:rsid w:val="007A5EA1"/>
    <w:rsid w:val="007A648B"/>
    <w:rsid w:val="007A6CC0"/>
    <w:rsid w:val="007A783E"/>
    <w:rsid w:val="007A7887"/>
    <w:rsid w:val="007A7B7B"/>
    <w:rsid w:val="007A7ED3"/>
    <w:rsid w:val="007B053B"/>
    <w:rsid w:val="007B05AC"/>
    <w:rsid w:val="007B094F"/>
    <w:rsid w:val="007B0AB7"/>
    <w:rsid w:val="007B1A2C"/>
    <w:rsid w:val="007B1A6F"/>
    <w:rsid w:val="007B1D54"/>
    <w:rsid w:val="007B1FAE"/>
    <w:rsid w:val="007B228E"/>
    <w:rsid w:val="007B257B"/>
    <w:rsid w:val="007B298B"/>
    <w:rsid w:val="007B2AC0"/>
    <w:rsid w:val="007B2FEB"/>
    <w:rsid w:val="007B32DF"/>
    <w:rsid w:val="007B379F"/>
    <w:rsid w:val="007B3EAB"/>
    <w:rsid w:val="007B40F8"/>
    <w:rsid w:val="007B545E"/>
    <w:rsid w:val="007B5817"/>
    <w:rsid w:val="007B5F75"/>
    <w:rsid w:val="007B658B"/>
    <w:rsid w:val="007B69DC"/>
    <w:rsid w:val="007B6B10"/>
    <w:rsid w:val="007B6E5C"/>
    <w:rsid w:val="007B7410"/>
    <w:rsid w:val="007B7649"/>
    <w:rsid w:val="007B7ACB"/>
    <w:rsid w:val="007B7F3C"/>
    <w:rsid w:val="007C0623"/>
    <w:rsid w:val="007C064A"/>
    <w:rsid w:val="007C07D6"/>
    <w:rsid w:val="007C1360"/>
    <w:rsid w:val="007C2192"/>
    <w:rsid w:val="007C22F0"/>
    <w:rsid w:val="007C2301"/>
    <w:rsid w:val="007C240E"/>
    <w:rsid w:val="007C28AC"/>
    <w:rsid w:val="007C2AC1"/>
    <w:rsid w:val="007C2B29"/>
    <w:rsid w:val="007C2DE2"/>
    <w:rsid w:val="007C2EF8"/>
    <w:rsid w:val="007C3010"/>
    <w:rsid w:val="007C364C"/>
    <w:rsid w:val="007C4277"/>
    <w:rsid w:val="007C4721"/>
    <w:rsid w:val="007C58E6"/>
    <w:rsid w:val="007C64EA"/>
    <w:rsid w:val="007C7562"/>
    <w:rsid w:val="007D0505"/>
    <w:rsid w:val="007D053D"/>
    <w:rsid w:val="007D0A6D"/>
    <w:rsid w:val="007D0CBA"/>
    <w:rsid w:val="007D137C"/>
    <w:rsid w:val="007D18B8"/>
    <w:rsid w:val="007D2353"/>
    <w:rsid w:val="007D29EB"/>
    <w:rsid w:val="007D2A16"/>
    <w:rsid w:val="007D3D49"/>
    <w:rsid w:val="007D40D2"/>
    <w:rsid w:val="007D43A2"/>
    <w:rsid w:val="007D4767"/>
    <w:rsid w:val="007D4875"/>
    <w:rsid w:val="007D57B3"/>
    <w:rsid w:val="007D5B5E"/>
    <w:rsid w:val="007D5D33"/>
    <w:rsid w:val="007D6C66"/>
    <w:rsid w:val="007D6F4F"/>
    <w:rsid w:val="007D75F4"/>
    <w:rsid w:val="007D77B7"/>
    <w:rsid w:val="007D781C"/>
    <w:rsid w:val="007D90AB"/>
    <w:rsid w:val="007E1374"/>
    <w:rsid w:val="007E164A"/>
    <w:rsid w:val="007E1E5E"/>
    <w:rsid w:val="007E2C7A"/>
    <w:rsid w:val="007E2E0B"/>
    <w:rsid w:val="007E3EA7"/>
    <w:rsid w:val="007E419C"/>
    <w:rsid w:val="007E4418"/>
    <w:rsid w:val="007E48A6"/>
    <w:rsid w:val="007E4D81"/>
    <w:rsid w:val="007E50C0"/>
    <w:rsid w:val="007E566A"/>
    <w:rsid w:val="007E585F"/>
    <w:rsid w:val="007E5B17"/>
    <w:rsid w:val="007E5DE1"/>
    <w:rsid w:val="007E612C"/>
    <w:rsid w:val="007E67F4"/>
    <w:rsid w:val="007E6C8F"/>
    <w:rsid w:val="007E6D91"/>
    <w:rsid w:val="007E7341"/>
    <w:rsid w:val="007E7382"/>
    <w:rsid w:val="007E7848"/>
    <w:rsid w:val="007E7BA4"/>
    <w:rsid w:val="007F11CD"/>
    <w:rsid w:val="007F1311"/>
    <w:rsid w:val="007F1AF6"/>
    <w:rsid w:val="007F1CEE"/>
    <w:rsid w:val="007F1EF2"/>
    <w:rsid w:val="007F1FB8"/>
    <w:rsid w:val="007F21EF"/>
    <w:rsid w:val="007F2508"/>
    <w:rsid w:val="007F2674"/>
    <w:rsid w:val="007F3BE9"/>
    <w:rsid w:val="007F4A54"/>
    <w:rsid w:val="007F5687"/>
    <w:rsid w:val="007F58FE"/>
    <w:rsid w:val="007F5C2F"/>
    <w:rsid w:val="007F5C60"/>
    <w:rsid w:val="007F5EFF"/>
    <w:rsid w:val="007F60C0"/>
    <w:rsid w:val="007F7330"/>
    <w:rsid w:val="007F7E89"/>
    <w:rsid w:val="008006F2"/>
    <w:rsid w:val="008007B3"/>
    <w:rsid w:val="00800BA2"/>
    <w:rsid w:val="00801A85"/>
    <w:rsid w:val="008020F7"/>
    <w:rsid w:val="00802468"/>
    <w:rsid w:val="00802704"/>
    <w:rsid w:val="00802781"/>
    <w:rsid w:val="008028C8"/>
    <w:rsid w:val="00802AB6"/>
    <w:rsid w:val="00802E46"/>
    <w:rsid w:val="008030D0"/>
    <w:rsid w:val="00803C09"/>
    <w:rsid w:val="00803E8B"/>
    <w:rsid w:val="008047B1"/>
    <w:rsid w:val="00804EB0"/>
    <w:rsid w:val="008051DA"/>
    <w:rsid w:val="00805885"/>
    <w:rsid w:val="00805FC4"/>
    <w:rsid w:val="008064F3"/>
    <w:rsid w:val="008065F2"/>
    <w:rsid w:val="00806AEA"/>
    <w:rsid w:val="00806C2F"/>
    <w:rsid w:val="00806F25"/>
    <w:rsid w:val="008074C7"/>
    <w:rsid w:val="008077E3"/>
    <w:rsid w:val="00807C46"/>
    <w:rsid w:val="00810BBE"/>
    <w:rsid w:val="00810BDB"/>
    <w:rsid w:val="00810D08"/>
    <w:rsid w:val="0081152C"/>
    <w:rsid w:val="0081224E"/>
    <w:rsid w:val="008123B8"/>
    <w:rsid w:val="00812A27"/>
    <w:rsid w:val="0081332F"/>
    <w:rsid w:val="00813488"/>
    <w:rsid w:val="008139D1"/>
    <w:rsid w:val="00813F39"/>
    <w:rsid w:val="008142B3"/>
    <w:rsid w:val="008147E5"/>
    <w:rsid w:val="00814953"/>
    <w:rsid w:val="00814B3C"/>
    <w:rsid w:val="00814C97"/>
    <w:rsid w:val="00815392"/>
    <w:rsid w:val="00815671"/>
    <w:rsid w:val="00815C3B"/>
    <w:rsid w:val="0081639C"/>
    <w:rsid w:val="00816591"/>
    <w:rsid w:val="00816930"/>
    <w:rsid w:val="008170EA"/>
    <w:rsid w:val="008176AF"/>
    <w:rsid w:val="0081775E"/>
    <w:rsid w:val="00817848"/>
    <w:rsid w:val="00817C50"/>
    <w:rsid w:val="00820B03"/>
    <w:rsid w:val="00820E2B"/>
    <w:rsid w:val="00821281"/>
    <w:rsid w:val="00821E23"/>
    <w:rsid w:val="008220DB"/>
    <w:rsid w:val="00822189"/>
    <w:rsid w:val="008225FF"/>
    <w:rsid w:val="00822B31"/>
    <w:rsid w:val="0082324F"/>
    <w:rsid w:val="008252D7"/>
    <w:rsid w:val="0082540F"/>
    <w:rsid w:val="00825724"/>
    <w:rsid w:val="00825C09"/>
    <w:rsid w:val="00825E63"/>
    <w:rsid w:val="00826292"/>
    <w:rsid w:val="00826A4F"/>
    <w:rsid w:val="008271F2"/>
    <w:rsid w:val="008275F8"/>
    <w:rsid w:val="0082760F"/>
    <w:rsid w:val="0083024A"/>
    <w:rsid w:val="0083063C"/>
    <w:rsid w:val="008308A2"/>
    <w:rsid w:val="008310BB"/>
    <w:rsid w:val="00831452"/>
    <w:rsid w:val="00831A33"/>
    <w:rsid w:val="008322CE"/>
    <w:rsid w:val="00832683"/>
    <w:rsid w:val="00832859"/>
    <w:rsid w:val="00832951"/>
    <w:rsid w:val="00832F72"/>
    <w:rsid w:val="0083316E"/>
    <w:rsid w:val="0083320F"/>
    <w:rsid w:val="00833FBA"/>
    <w:rsid w:val="008341CE"/>
    <w:rsid w:val="0083445B"/>
    <w:rsid w:val="00834490"/>
    <w:rsid w:val="008351FD"/>
    <w:rsid w:val="00835311"/>
    <w:rsid w:val="00835BC1"/>
    <w:rsid w:val="00836A7A"/>
    <w:rsid w:val="00836B0E"/>
    <w:rsid w:val="00836C06"/>
    <w:rsid w:val="00836D22"/>
    <w:rsid w:val="00837878"/>
    <w:rsid w:val="00837929"/>
    <w:rsid w:val="008379F4"/>
    <w:rsid w:val="00837EA9"/>
    <w:rsid w:val="0084057B"/>
    <w:rsid w:val="00840F7B"/>
    <w:rsid w:val="0084147C"/>
    <w:rsid w:val="00841D32"/>
    <w:rsid w:val="00843F48"/>
    <w:rsid w:val="00843FD9"/>
    <w:rsid w:val="008444D0"/>
    <w:rsid w:val="0084458C"/>
    <w:rsid w:val="00844630"/>
    <w:rsid w:val="008451AF"/>
    <w:rsid w:val="008452B6"/>
    <w:rsid w:val="008459C9"/>
    <w:rsid w:val="00846A0B"/>
    <w:rsid w:val="00846AAC"/>
    <w:rsid w:val="00847830"/>
    <w:rsid w:val="00847909"/>
    <w:rsid w:val="00847AAF"/>
    <w:rsid w:val="0084D3F9"/>
    <w:rsid w:val="00850095"/>
    <w:rsid w:val="008501D4"/>
    <w:rsid w:val="008505BE"/>
    <w:rsid w:val="00850E7A"/>
    <w:rsid w:val="00851410"/>
    <w:rsid w:val="0085154D"/>
    <w:rsid w:val="0085172E"/>
    <w:rsid w:val="0085174C"/>
    <w:rsid w:val="00851BD8"/>
    <w:rsid w:val="008525CA"/>
    <w:rsid w:val="00852F0A"/>
    <w:rsid w:val="00855F7D"/>
    <w:rsid w:val="008567DD"/>
    <w:rsid w:val="00856B3E"/>
    <w:rsid w:val="00856C34"/>
    <w:rsid w:val="00856E5A"/>
    <w:rsid w:val="00857098"/>
    <w:rsid w:val="00857598"/>
    <w:rsid w:val="008577EE"/>
    <w:rsid w:val="0086104E"/>
    <w:rsid w:val="008613B7"/>
    <w:rsid w:val="00861415"/>
    <w:rsid w:val="00861A23"/>
    <w:rsid w:val="008622B3"/>
    <w:rsid w:val="00862590"/>
    <w:rsid w:val="008625F7"/>
    <w:rsid w:val="00862D0C"/>
    <w:rsid w:val="00862F20"/>
    <w:rsid w:val="00862F5C"/>
    <w:rsid w:val="0086343F"/>
    <w:rsid w:val="00863749"/>
    <w:rsid w:val="00863B35"/>
    <w:rsid w:val="00863E91"/>
    <w:rsid w:val="00864257"/>
    <w:rsid w:val="00864584"/>
    <w:rsid w:val="00864909"/>
    <w:rsid w:val="00864CBF"/>
    <w:rsid w:val="00865055"/>
    <w:rsid w:val="008652CA"/>
    <w:rsid w:val="00865820"/>
    <w:rsid w:val="00865CA4"/>
    <w:rsid w:val="00866213"/>
    <w:rsid w:val="008664CD"/>
    <w:rsid w:val="00866846"/>
    <w:rsid w:val="008669A9"/>
    <w:rsid w:val="00866CFB"/>
    <w:rsid w:val="0086729B"/>
    <w:rsid w:val="008675FB"/>
    <w:rsid w:val="00867D4E"/>
    <w:rsid w:val="00870346"/>
    <w:rsid w:val="008705B8"/>
    <w:rsid w:val="008715BD"/>
    <w:rsid w:val="0087181A"/>
    <w:rsid w:val="00872248"/>
    <w:rsid w:val="008724E0"/>
    <w:rsid w:val="008729F1"/>
    <w:rsid w:val="008737D0"/>
    <w:rsid w:val="00873D75"/>
    <w:rsid w:val="00875080"/>
    <w:rsid w:val="0087548D"/>
    <w:rsid w:val="00875888"/>
    <w:rsid w:val="00875EDF"/>
    <w:rsid w:val="008765A4"/>
    <w:rsid w:val="008772D8"/>
    <w:rsid w:val="008779C3"/>
    <w:rsid w:val="008779C8"/>
    <w:rsid w:val="00877E12"/>
    <w:rsid w:val="0087D66E"/>
    <w:rsid w:val="0088037B"/>
    <w:rsid w:val="008805C3"/>
    <w:rsid w:val="00880FC9"/>
    <w:rsid w:val="008819BD"/>
    <w:rsid w:val="00881B4B"/>
    <w:rsid w:val="00881DC5"/>
    <w:rsid w:val="00881F0C"/>
    <w:rsid w:val="00882130"/>
    <w:rsid w:val="008823FA"/>
    <w:rsid w:val="00883204"/>
    <w:rsid w:val="008844B5"/>
    <w:rsid w:val="00884941"/>
    <w:rsid w:val="00884A0D"/>
    <w:rsid w:val="00884F81"/>
    <w:rsid w:val="00885168"/>
    <w:rsid w:val="008855C0"/>
    <w:rsid w:val="008857C7"/>
    <w:rsid w:val="00886408"/>
    <w:rsid w:val="008868E5"/>
    <w:rsid w:val="00886A58"/>
    <w:rsid w:val="00886BB9"/>
    <w:rsid w:val="00886D85"/>
    <w:rsid w:val="00887423"/>
    <w:rsid w:val="008874EC"/>
    <w:rsid w:val="008875D8"/>
    <w:rsid w:val="0088771D"/>
    <w:rsid w:val="00887886"/>
    <w:rsid w:val="00887D1A"/>
    <w:rsid w:val="00891390"/>
    <w:rsid w:val="008918A6"/>
    <w:rsid w:val="0089194B"/>
    <w:rsid w:val="00891A5B"/>
    <w:rsid w:val="008920A0"/>
    <w:rsid w:val="00892A05"/>
    <w:rsid w:val="00892E38"/>
    <w:rsid w:val="008935DB"/>
    <w:rsid w:val="008939FB"/>
    <w:rsid w:val="00893A1A"/>
    <w:rsid w:val="008940E1"/>
    <w:rsid w:val="0089428C"/>
    <w:rsid w:val="008948EA"/>
    <w:rsid w:val="00895808"/>
    <w:rsid w:val="00895C60"/>
    <w:rsid w:val="00895EA1"/>
    <w:rsid w:val="0089623F"/>
    <w:rsid w:val="0089628C"/>
    <w:rsid w:val="008967F6"/>
    <w:rsid w:val="008970C5"/>
    <w:rsid w:val="00897118"/>
    <w:rsid w:val="0089753C"/>
    <w:rsid w:val="00897963"/>
    <w:rsid w:val="00897F7A"/>
    <w:rsid w:val="008A023C"/>
    <w:rsid w:val="008A079B"/>
    <w:rsid w:val="008A087C"/>
    <w:rsid w:val="008A0E6B"/>
    <w:rsid w:val="008A148F"/>
    <w:rsid w:val="008A24DF"/>
    <w:rsid w:val="008A2531"/>
    <w:rsid w:val="008A2BBD"/>
    <w:rsid w:val="008A2D52"/>
    <w:rsid w:val="008A307A"/>
    <w:rsid w:val="008A3F1B"/>
    <w:rsid w:val="008A424A"/>
    <w:rsid w:val="008A43C8"/>
    <w:rsid w:val="008A4D09"/>
    <w:rsid w:val="008A5791"/>
    <w:rsid w:val="008A5E73"/>
    <w:rsid w:val="008A5EEA"/>
    <w:rsid w:val="008A68DE"/>
    <w:rsid w:val="008A6E21"/>
    <w:rsid w:val="008A6F39"/>
    <w:rsid w:val="008A6FBC"/>
    <w:rsid w:val="008A72C3"/>
    <w:rsid w:val="008A7420"/>
    <w:rsid w:val="008A7B9B"/>
    <w:rsid w:val="008A7D18"/>
    <w:rsid w:val="008B060F"/>
    <w:rsid w:val="008B0890"/>
    <w:rsid w:val="008B140D"/>
    <w:rsid w:val="008B14DF"/>
    <w:rsid w:val="008B1B7C"/>
    <w:rsid w:val="008B1F07"/>
    <w:rsid w:val="008B1F3F"/>
    <w:rsid w:val="008B2983"/>
    <w:rsid w:val="008B39EC"/>
    <w:rsid w:val="008B3AB6"/>
    <w:rsid w:val="008B3D47"/>
    <w:rsid w:val="008B408C"/>
    <w:rsid w:val="008B4991"/>
    <w:rsid w:val="008B4E14"/>
    <w:rsid w:val="008B4FB4"/>
    <w:rsid w:val="008B548C"/>
    <w:rsid w:val="008B58BA"/>
    <w:rsid w:val="008B6305"/>
    <w:rsid w:val="008B630B"/>
    <w:rsid w:val="008B642D"/>
    <w:rsid w:val="008B6716"/>
    <w:rsid w:val="008B69EC"/>
    <w:rsid w:val="008B6BA4"/>
    <w:rsid w:val="008B6EF8"/>
    <w:rsid w:val="008B777B"/>
    <w:rsid w:val="008B7825"/>
    <w:rsid w:val="008B7859"/>
    <w:rsid w:val="008B7A63"/>
    <w:rsid w:val="008B7A81"/>
    <w:rsid w:val="008B7DEA"/>
    <w:rsid w:val="008B7FF6"/>
    <w:rsid w:val="008BF7C4"/>
    <w:rsid w:val="008C07AD"/>
    <w:rsid w:val="008C07F5"/>
    <w:rsid w:val="008C2082"/>
    <w:rsid w:val="008C23F2"/>
    <w:rsid w:val="008C24CE"/>
    <w:rsid w:val="008C2923"/>
    <w:rsid w:val="008C2E96"/>
    <w:rsid w:val="008C3441"/>
    <w:rsid w:val="008C3513"/>
    <w:rsid w:val="008C3544"/>
    <w:rsid w:val="008C548B"/>
    <w:rsid w:val="008C5F3F"/>
    <w:rsid w:val="008C62C6"/>
    <w:rsid w:val="008C6474"/>
    <w:rsid w:val="008C6BDB"/>
    <w:rsid w:val="008C6E3B"/>
    <w:rsid w:val="008C7337"/>
    <w:rsid w:val="008C7C87"/>
    <w:rsid w:val="008C7F34"/>
    <w:rsid w:val="008D0B84"/>
    <w:rsid w:val="008D0BC4"/>
    <w:rsid w:val="008D11F3"/>
    <w:rsid w:val="008D1442"/>
    <w:rsid w:val="008D16C4"/>
    <w:rsid w:val="008D17A3"/>
    <w:rsid w:val="008D1AD8"/>
    <w:rsid w:val="008D2AC2"/>
    <w:rsid w:val="008D2BD7"/>
    <w:rsid w:val="008D4355"/>
    <w:rsid w:val="008D4AB7"/>
    <w:rsid w:val="008D4BC0"/>
    <w:rsid w:val="008D4D8E"/>
    <w:rsid w:val="008D619B"/>
    <w:rsid w:val="008D6206"/>
    <w:rsid w:val="008D6CDD"/>
    <w:rsid w:val="008D6D6D"/>
    <w:rsid w:val="008D6F31"/>
    <w:rsid w:val="008D76E3"/>
    <w:rsid w:val="008D7F32"/>
    <w:rsid w:val="008E02AC"/>
    <w:rsid w:val="008E0759"/>
    <w:rsid w:val="008E095D"/>
    <w:rsid w:val="008E0D7F"/>
    <w:rsid w:val="008E1C45"/>
    <w:rsid w:val="008E29E9"/>
    <w:rsid w:val="008E2C9F"/>
    <w:rsid w:val="008E2CDB"/>
    <w:rsid w:val="008E347C"/>
    <w:rsid w:val="008E3869"/>
    <w:rsid w:val="008E393B"/>
    <w:rsid w:val="008E3AD7"/>
    <w:rsid w:val="008E3CE0"/>
    <w:rsid w:val="008E3F8A"/>
    <w:rsid w:val="008E3FC5"/>
    <w:rsid w:val="008E42B3"/>
    <w:rsid w:val="008E4325"/>
    <w:rsid w:val="008E4DD4"/>
    <w:rsid w:val="008E5550"/>
    <w:rsid w:val="008E5788"/>
    <w:rsid w:val="008E5F6B"/>
    <w:rsid w:val="008E60CB"/>
    <w:rsid w:val="008E6762"/>
    <w:rsid w:val="008E67F6"/>
    <w:rsid w:val="008E7190"/>
    <w:rsid w:val="008E77C1"/>
    <w:rsid w:val="008E7C6B"/>
    <w:rsid w:val="008E7E4F"/>
    <w:rsid w:val="008F060D"/>
    <w:rsid w:val="008F08AD"/>
    <w:rsid w:val="008F0A41"/>
    <w:rsid w:val="008F0CA0"/>
    <w:rsid w:val="008F1E19"/>
    <w:rsid w:val="008F24FB"/>
    <w:rsid w:val="008F2B70"/>
    <w:rsid w:val="008F31C8"/>
    <w:rsid w:val="008F38C1"/>
    <w:rsid w:val="008F3C0C"/>
    <w:rsid w:val="008F41F9"/>
    <w:rsid w:val="008F5337"/>
    <w:rsid w:val="008F54C8"/>
    <w:rsid w:val="008F5582"/>
    <w:rsid w:val="008F5BEC"/>
    <w:rsid w:val="008F6478"/>
    <w:rsid w:val="008F67A2"/>
    <w:rsid w:val="008F71AB"/>
    <w:rsid w:val="008F7705"/>
    <w:rsid w:val="008F7DF3"/>
    <w:rsid w:val="008F7F94"/>
    <w:rsid w:val="00900526"/>
    <w:rsid w:val="00900728"/>
    <w:rsid w:val="009009D0"/>
    <w:rsid w:val="00901049"/>
    <w:rsid w:val="00901161"/>
    <w:rsid w:val="00901788"/>
    <w:rsid w:val="00901DB2"/>
    <w:rsid w:val="00902008"/>
    <w:rsid w:val="00902822"/>
    <w:rsid w:val="00902B4F"/>
    <w:rsid w:val="00902C4A"/>
    <w:rsid w:val="00902CB2"/>
    <w:rsid w:val="00902ECD"/>
    <w:rsid w:val="00904696"/>
    <w:rsid w:val="009048BB"/>
    <w:rsid w:val="009048D1"/>
    <w:rsid w:val="00905191"/>
    <w:rsid w:val="00905197"/>
    <w:rsid w:val="009052CE"/>
    <w:rsid w:val="00905DE3"/>
    <w:rsid w:val="009067CE"/>
    <w:rsid w:val="00906E0F"/>
    <w:rsid w:val="00907221"/>
    <w:rsid w:val="0090723E"/>
    <w:rsid w:val="00907313"/>
    <w:rsid w:val="0090745B"/>
    <w:rsid w:val="00907B1D"/>
    <w:rsid w:val="0091052E"/>
    <w:rsid w:val="009119DD"/>
    <w:rsid w:val="00911AF6"/>
    <w:rsid w:val="00911CCC"/>
    <w:rsid w:val="00911D65"/>
    <w:rsid w:val="00912551"/>
    <w:rsid w:val="00912B02"/>
    <w:rsid w:val="009131D2"/>
    <w:rsid w:val="009132B2"/>
    <w:rsid w:val="00913418"/>
    <w:rsid w:val="00913C9E"/>
    <w:rsid w:val="00914C32"/>
    <w:rsid w:val="00914DE9"/>
    <w:rsid w:val="00914E9B"/>
    <w:rsid w:val="00915982"/>
    <w:rsid w:val="00915B60"/>
    <w:rsid w:val="00915FAB"/>
    <w:rsid w:val="00916247"/>
    <w:rsid w:val="00916361"/>
    <w:rsid w:val="0091680C"/>
    <w:rsid w:val="0091692B"/>
    <w:rsid w:val="0091727C"/>
    <w:rsid w:val="009175F4"/>
    <w:rsid w:val="00917D2D"/>
    <w:rsid w:val="009201E2"/>
    <w:rsid w:val="00920477"/>
    <w:rsid w:val="009205D4"/>
    <w:rsid w:val="00920B33"/>
    <w:rsid w:val="00920D7A"/>
    <w:rsid w:val="009221C0"/>
    <w:rsid w:val="0092223D"/>
    <w:rsid w:val="00922C0E"/>
    <w:rsid w:val="00922C34"/>
    <w:rsid w:val="00922E91"/>
    <w:rsid w:val="009231F4"/>
    <w:rsid w:val="00923527"/>
    <w:rsid w:val="00923E11"/>
    <w:rsid w:val="00923F20"/>
    <w:rsid w:val="00924406"/>
    <w:rsid w:val="009249D5"/>
    <w:rsid w:val="00924F97"/>
    <w:rsid w:val="0092512C"/>
    <w:rsid w:val="00925A0D"/>
    <w:rsid w:val="00925ADC"/>
    <w:rsid w:val="00925B8E"/>
    <w:rsid w:val="00925DC2"/>
    <w:rsid w:val="009260AA"/>
    <w:rsid w:val="009260B1"/>
    <w:rsid w:val="0092616F"/>
    <w:rsid w:val="009274DB"/>
    <w:rsid w:val="00927878"/>
    <w:rsid w:val="0093076E"/>
    <w:rsid w:val="00930BF7"/>
    <w:rsid w:val="00930EA5"/>
    <w:rsid w:val="009312D5"/>
    <w:rsid w:val="00931496"/>
    <w:rsid w:val="00931D01"/>
    <w:rsid w:val="00932299"/>
    <w:rsid w:val="0093273B"/>
    <w:rsid w:val="00932CAD"/>
    <w:rsid w:val="00932FBD"/>
    <w:rsid w:val="009335A1"/>
    <w:rsid w:val="00933AB7"/>
    <w:rsid w:val="00934942"/>
    <w:rsid w:val="00934A44"/>
    <w:rsid w:val="00934DF9"/>
    <w:rsid w:val="00935DD7"/>
    <w:rsid w:val="00936623"/>
    <w:rsid w:val="00936773"/>
    <w:rsid w:val="009367D3"/>
    <w:rsid w:val="00936C4D"/>
    <w:rsid w:val="0093702E"/>
    <w:rsid w:val="0093705F"/>
    <w:rsid w:val="00937176"/>
    <w:rsid w:val="00937A81"/>
    <w:rsid w:val="00940398"/>
    <w:rsid w:val="00941074"/>
    <w:rsid w:val="0094152B"/>
    <w:rsid w:val="00941688"/>
    <w:rsid w:val="00941722"/>
    <w:rsid w:val="00941AED"/>
    <w:rsid w:val="00941F0D"/>
    <w:rsid w:val="0094248F"/>
    <w:rsid w:val="009424F4"/>
    <w:rsid w:val="00943502"/>
    <w:rsid w:val="0094371C"/>
    <w:rsid w:val="00944019"/>
    <w:rsid w:val="00944FD2"/>
    <w:rsid w:val="009454FC"/>
    <w:rsid w:val="0094578A"/>
    <w:rsid w:val="00945CE2"/>
    <w:rsid w:val="009464BE"/>
    <w:rsid w:val="009466B2"/>
    <w:rsid w:val="00946742"/>
    <w:rsid w:val="00946876"/>
    <w:rsid w:val="009474B1"/>
    <w:rsid w:val="00947F55"/>
    <w:rsid w:val="00951194"/>
    <w:rsid w:val="00951292"/>
    <w:rsid w:val="009516F2"/>
    <w:rsid w:val="00952487"/>
    <w:rsid w:val="009526BA"/>
    <w:rsid w:val="00952A08"/>
    <w:rsid w:val="00952DB6"/>
    <w:rsid w:val="00953263"/>
    <w:rsid w:val="0095326F"/>
    <w:rsid w:val="009538AD"/>
    <w:rsid w:val="009539C6"/>
    <w:rsid w:val="00953C62"/>
    <w:rsid w:val="00954103"/>
    <w:rsid w:val="00954B19"/>
    <w:rsid w:val="00954F29"/>
    <w:rsid w:val="009550AD"/>
    <w:rsid w:val="009551EA"/>
    <w:rsid w:val="0095583B"/>
    <w:rsid w:val="00955C49"/>
    <w:rsid w:val="00955E2B"/>
    <w:rsid w:val="0095619A"/>
    <w:rsid w:val="009568AB"/>
    <w:rsid w:val="009577F6"/>
    <w:rsid w:val="00957E02"/>
    <w:rsid w:val="00958B3C"/>
    <w:rsid w:val="009602D4"/>
    <w:rsid w:val="0096038D"/>
    <w:rsid w:val="00960446"/>
    <w:rsid w:val="00960A2A"/>
    <w:rsid w:val="00960BB8"/>
    <w:rsid w:val="00960CEE"/>
    <w:rsid w:val="0096120D"/>
    <w:rsid w:val="00961282"/>
    <w:rsid w:val="009616CB"/>
    <w:rsid w:val="009623EB"/>
    <w:rsid w:val="009625A4"/>
    <w:rsid w:val="00962D32"/>
    <w:rsid w:val="00963A22"/>
    <w:rsid w:val="00963C48"/>
    <w:rsid w:val="009643F4"/>
    <w:rsid w:val="00964E67"/>
    <w:rsid w:val="00964F9C"/>
    <w:rsid w:val="00965BB6"/>
    <w:rsid w:val="00965D88"/>
    <w:rsid w:val="009660C0"/>
    <w:rsid w:val="00966C28"/>
    <w:rsid w:val="00966E10"/>
    <w:rsid w:val="0096703B"/>
    <w:rsid w:val="0096712A"/>
    <w:rsid w:val="009704E9"/>
    <w:rsid w:val="0097093D"/>
    <w:rsid w:val="00970BAB"/>
    <w:rsid w:val="00970CD0"/>
    <w:rsid w:val="00970D97"/>
    <w:rsid w:val="009710C3"/>
    <w:rsid w:val="0097120E"/>
    <w:rsid w:val="00971650"/>
    <w:rsid w:val="009723F6"/>
    <w:rsid w:val="00972641"/>
    <w:rsid w:val="009727F1"/>
    <w:rsid w:val="009728F2"/>
    <w:rsid w:val="0097312C"/>
    <w:rsid w:val="009732F4"/>
    <w:rsid w:val="00973A59"/>
    <w:rsid w:val="0097476C"/>
    <w:rsid w:val="00974ABA"/>
    <w:rsid w:val="00974BEE"/>
    <w:rsid w:val="0097550A"/>
    <w:rsid w:val="0097554E"/>
    <w:rsid w:val="0097581D"/>
    <w:rsid w:val="00975C0F"/>
    <w:rsid w:val="00975C98"/>
    <w:rsid w:val="00976758"/>
    <w:rsid w:val="00977AB8"/>
    <w:rsid w:val="009807D7"/>
    <w:rsid w:val="00980879"/>
    <w:rsid w:val="00980B05"/>
    <w:rsid w:val="00981A19"/>
    <w:rsid w:val="00981BB2"/>
    <w:rsid w:val="0098220E"/>
    <w:rsid w:val="009838D8"/>
    <w:rsid w:val="00983A7A"/>
    <w:rsid w:val="009844E8"/>
    <w:rsid w:val="00985A06"/>
    <w:rsid w:val="009865CE"/>
    <w:rsid w:val="009874B3"/>
    <w:rsid w:val="00987632"/>
    <w:rsid w:val="00987F53"/>
    <w:rsid w:val="00990481"/>
    <w:rsid w:val="0099089E"/>
    <w:rsid w:val="009909D1"/>
    <w:rsid w:val="00990B20"/>
    <w:rsid w:val="00990D76"/>
    <w:rsid w:val="00991E31"/>
    <w:rsid w:val="009922AD"/>
    <w:rsid w:val="009928EF"/>
    <w:rsid w:val="0099311F"/>
    <w:rsid w:val="00993452"/>
    <w:rsid w:val="00993F04"/>
    <w:rsid w:val="009941B7"/>
    <w:rsid w:val="00994497"/>
    <w:rsid w:val="00994578"/>
    <w:rsid w:val="009948B9"/>
    <w:rsid w:val="00995232"/>
    <w:rsid w:val="0099607F"/>
    <w:rsid w:val="0099628D"/>
    <w:rsid w:val="00996346"/>
    <w:rsid w:val="009964BD"/>
    <w:rsid w:val="00996708"/>
    <w:rsid w:val="00997265"/>
    <w:rsid w:val="009974F0"/>
    <w:rsid w:val="00997758"/>
    <w:rsid w:val="00997840"/>
    <w:rsid w:val="009A008D"/>
    <w:rsid w:val="009A05FC"/>
    <w:rsid w:val="009A0BFA"/>
    <w:rsid w:val="009A1353"/>
    <w:rsid w:val="009A153F"/>
    <w:rsid w:val="009A1817"/>
    <w:rsid w:val="009A1CFD"/>
    <w:rsid w:val="009A259C"/>
    <w:rsid w:val="009A2A44"/>
    <w:rsid w:val="009A30D1"/>
    <w:rsid w:val="009A33D2"/>
    <w:rsid w:val="009A33E5"/>
    <w:rsid w:val="009A34D3"/>
    <w:rsid w:val="009A3DB7"/>
    <w:rsid w:val="009A3E11"/>
    <w:rsid w:val="009A4107"/>
    <w:rsid w:val="009A4318"/>
    <w:rsid w:val="009A433E"/>
    <w:rsid w:val="009A4F33"/>
    <w:rsid w:val="009A51AC"/>
    <w:rsid w:val="009A5383"/>
    <w:rsid w:val="009A5745"/>
    <w:rsid w:val="009A5838"/>
    <w:rsid w:val="009A6257"/>
    <w:rsid w:val="009A6350"/>
    <w:rsid w:val="009A667C"/>
    <w:rsid w:val="009A706D"/>
    <w:rsid w:val="009A72DB"/>
    <w:rsid w:val="009A73F5"/>
    <w:rsid w:val="009A7E88"/>
    <w:rsid w:val="009B02F4"/>
    <w:rsid w:val="009B06C1"/>
    <w:rsid w:val="009B0708"/>
    <w:rsid w:val="009B093B"/>
    <w:rsid w:val="009B0C0C"/>
    <w:rsid w:val="009B0C7D"/>
    <w:rsid w:val="009B0CE1"/>
    <w:rsid w:val="009B151E"/>
    <w:rsid w:val="009B1B0E"/>
    <w:rsid w:val="009B1B16"/>
    <w:rsid w:val="009B1EA0"/>
    <w:rsid w:val="009B23B0"/>
    <w:rsid w:val="009B259B"/>
    <w:rsid w:val="009B2614"/>
    <w:rsid w:val="009B283B"/>
    <w:rsid w:val="009B2B7E"/>
    <w:rsid w:val="009B2C85"/>
    <w:rsid w:val="009B3383"/>
    <w:rsid w:val="009B34BA"/>
    <w:rsid w:val="009B3A31"/>
    <w:rsid w:val="009B4819"/>
    <w:rsid w:val="009B4846"/>
    <w:rsid w:val="009B491E"/>
    <w:rsid w:val="009B5078"/>
    <w:rsid w:val="009B6043"/>
    <w:rsid w:val="009B68C8"/>
    <w:rsid w:val="009B6CBF"/>
    <w:rsid w:val="009B721B"/>
    <w:rsid w:val="009B763A"/>
    <w:rsid w:val="009C026D"/>
    <w:rsid w:val="009C02E2"/>
    <w:rsid w:val="009C0586"/>
    <w:rsid w:val="009C0FEC"/>
    <w:rsid w:val="009C1235"/>
    <w:rsid w:val="009C14DA"/>
    <w:rsid w:val="009C15F6"/>
    <w:rsid w:val="009C175C"/>
    <w:rsid w:val="009C17E2"/>
    <w:rsid w:val="009C24EF"/>
    <w:rsid w:val="009C28BD"/>
    <w:rsid w:val="009C42D3"/>
    <w:rsid w:val="009C50EE"/>
    <w:rsid w:val="009C5295"/>
    <w:rsid w:val="009C561E"/>
    <w:rsid w:val="009C569A"/>
    <w:rsid w:val="009C5708"/>
    <w:rsid w:val="009C5ECE"/>
    <w:rsid w:val="009C60DB"/>
    <w:rsid w:val="009C6EA0"/>
    <w:rsid w:val="009C6EAA"/>
    <w:rsid w:val="009C7073"/>
    <w:rsid w:val="009C72E1"/>
    <w:rsid w:val="009C7639"/>
    <w:rsid w:val="009C76EB"/>
    <w:rsid w:val="009C790C"/>
    <w:rsid w:val="009C7CB8"/>
    <w:rsid w:val="009C7FCB"/>
    <w:rsid w:val="009C8458"/>
    <w:rsid w:val="009D01E7"/>
    <w:rsid w:val="009D0955"/>
    <w:rsid w:val="009D0A7D"/>
    <w:rsid w:val="009D0A87"/>
    <w:rsid w:val="009D1381"/>
    <w:rsid w:val="009D158A"/>
    <w:rsid w:val="009D1CAC"/>
    <w:rsid w:val="009D21A7"/>
    <w:rsid w:val="009D22FA"/>
    <w:rsid w:val="009D2445"/>
    <w:rsid w:val="009D2487"/>
    <w:rsid w:val="009D260A"/>
    <w:rsid w:val="009D339D"/>
    <w:rsid w:val="009D3C36"/>
    <w:rsid w:val="009D3DEA"/>
    <w:rsid w:val="009D3E66"/>
    <w:rsid w:val="009D3EB2"/>
    <w:rsid w:val="009D5A61"/>
    <w:rsid w:val="009D5C95"/>
    <w:rsid w:val="009D63F2"/>
    <w:rsid w:val="009D6675"/>
    <w:rsid w:val="009D6ACD"/>
    <w:rsid w:val="009D72F3"/>
    <w:rsid w:val="009D77F4"/>
    <w:rsid w:val="009D7B7B"/>
    <w:rsid w:val="009D7FB7"/>
    <w:rsid w:val="009E1820"/>
    <w:rsid w:val="009E1A45"/>
    <w:rsid w:val="009E1B0A"/>
    <w:rsid w:val="009E1F04"/>
    <w:rsid w:val="009E26E7"/>
    <w:rsid w:val="009E2B3F"/>
    <w:rsid w:val="009E2BCB"/>
    <w:rsid w:val="009E2DE5"/>
    <w:rsid w:val="009E32E2"/>
    <w:rsid w:val="009E32F1"/>
    <w:rsid w:val="009E4001"/>
    <w:rsid w:val="009E405A"/>
    <w:rsid w:val="009E44ED"/>
    <w:rsid w:val="009E4EC6"/>
    <w:rsid w:val="009E542B"/>
    <w:rsid w:val="009E570F"/>
    <w:rsid w:val="009E5759"/>
    <w:rsid w:val="009E5AA0"/>
    <w:rsid w:val="009E6158"/>
    <w:rsid w:val="009E618F"/>
    <w:rsid w:val="009E69FF"/>
    <w:rsid w:val="009E6ABC"/>
    <w:rsid w:val="009E78A2"/>
    <w:rsid w:val="009F0182"/>
    <w:rsid w:val="009F03A8"/>
    <w:rsid w:val="009F0403"/>
    <w:rsid w:val="009F08D3"/>
    <w:rsid w:val="009F08FC"/>
    <w:rsid w:val="009F0ABB"/>
    <w:rsid w:val="009F1285"/>
    <w:rsid w:val="009F174B"/>
    <w:rsid w:val="009F1A2D"/>
    <w:rsid w:val="009F26DD"/>
    <w:rsid w:val="009F2761"/>
    <w:rsid w:val="009F2DBB"/>
    <w:rsid w:val="009F2EBC"/>
    <w:rsid w:val="009F3029"/>
    <w:rsid w:val="009F3926"/>
    <w:rsid w:val="009F3C19"/>
    <w:rsid w:val="009F4422"/>
    <w:rsid w:val="009F4767"/>
    <w:rsid w:val="009F4DFB"/>
    <w:rsid w:val="009F4F95"/>
    <w:rsid w:val="009F4FCB"/>
    <w:rsid w:val="009F510E"/>
    <w:rsid w:val="009F5244"/>
    <w:rsid w:val="009F5CEC"/>
    <w:rsid w:val="009F6EEC"/>
    <w:rsid w:val="009F708F"/>
    <w:rsid w:val="009F7291"/>
    <w:rsid w:val="009F75E9"/>
    <w:rsid w:val="009F7919"/>
    <w:rsid w:val="009F7D72"/>
    <w:rsid w:val="00A00475"/>
    <w:rsid w:val="00A01590"/>
    <w:rsid w:val="00A018B6"/>
    <w:rsid w:val="00A02929"/>
    <w:rsid w:val="00A02DF0"/>
    <w:rsid w:val="00A030D4"/>
    <w:rsid w:val="00A03106"/>
    <w:rsid w:val="00A0335A"/>
    <w:rsid w:val="00A039F9"/>
    <w:rsid w:val="00A043E4"/>
    <w:rsid w:val="00A04995"/>
    <w:rsid w:val="00A04D08"/>
    <w:rsid w:val="00A0526A"/>
    <w:rsid w:val="00A05E76"/>
    <w:rsid w:val="00A060F3"/>
    <w:rsid w:val="00A062E0"/>
    <w:rsid w:val="00A06BE8"/>
    <w:rsid w:val="00A06DC2"/>
    <w:rsid w:val="00A0725B"/>
    <w:rsid w:val="00A07464"/>
    <w:rsid w:val="00A075FA"/>
    <w:rsid w:val="00A10181"/>
    <w:rsid w:val="00A112B7"/>
    <w:rsid w:val="00A1192D"/>
    <w:rsid w:val="00A124DF"/>
    <w:rsid w:val="00A129F6"/>
    <w:rsid w:val="00A12B4A"/>
    <w:rsid w:val="00A13346"/>
    <w:rsid w:val="00A138BB"/>
    <w:rsid w:val="00A13CD4"/>
    <w:rsid w:val="00A13E3E"/>
    <w:rsid w:val="00A14C86"/>
    <w:rsid w:val="00A14EE2"/>
    <w:rsid w:val="00A1521F"/>
    <w:rsid w:val="00A155FD"/>
    <w:rsid w:val="00A15639"/>
    <w:rsid w:val="00A15B3D"/>
    <w:rsid w:val="00A15D78"/>
    <w:rsid w:val="00A15F4D"/>
    <w:rsid w:val="00A16B95"/>
    <w:rsid w:val="00A16F8C"/>
    <w:rsid w:val="00A175A8"/>
    <w:rsid w:val="00A1763D"/>
    <w:rsid w:val="00A200D2"/>
    <w:rsid w:val="00A20C16"/>
    <w:rsid w:val="00A21352"/>
    <w:rsid w:val="00A21B56"/>
    <w:rsid w:val="00A21E03"/>
    <w:rsid w:val="00A22264"/>
    <w:rsid w:val="00A22A19"/>
    <w:rsid w:val="00A22E3F"/>
    <w:rsid w:val="00A22F72"/>
    <w:rsid w:val="00A233A6"/>
    <w:rsid w:val="00A2355E"/>
    <w:rsid w:val="00A23770"/>
    <w:rsid w:val="00A2383C"/>
    <w:rsid w:val="00A23A07"/>
    <w:rsid w:val="00A2405D"/>
    <w:rsid w:val="00A25263"/>
    <w:rsid w:val="00A252C3"/>
    <w:rsid w:val="00A25E95"/>
    <w:rsid w:val="00A25FEE"/>
    <w:rsid w:val="00A26024"/>
    <w:rsid w:val="00A2621D"/>
    <w:rsid w:val="00A26518"/>
    <w:rsid w:val="00A26768"/>
    <w:rsid w:val="00A267BB"/>
    <w:rsid w:val="00A268F9"/>
    <w:rsid w:val="00A26BC5"/>
    <w:rsid w:val="00A26C3B"/>
    <w:rsid w:val="00A26FBC"/>
    <w:rsid w:val="00A273ED"/>
    <w:rsid w:val="00A274A5"/>
    <w:rsid w:val="00A2754A"/>
    <w:rsid w:val="00A27C82"/>
    <w:rsid w:val="00A27DEB"/>
    <w:rsid w:val="00A2A86A"/>
    <w:rsid w:val="00A3024C"/>
    <w:rsid w:val="00A305D1"/>
    <w:rsid w:val="00A3099B"/>
    <w:rsid w:val="00A30B54"/>
    <w:rsid w:val="00A30D3F"/>
    <w:rsid w:val="00A30FCE"/>
    <w:rsid w:val="00A31CA7"/>
    <w:rsid w:val="00A31D9A"/>
    <w:rsid w:val="00A33589"/>
    <w:rsid w:val="00A33803"/>
    <w:rsid w:val="00A33D36"/>
    <w:rsid w:val="00A34172"/>
    <w:rsid w:val="00A34198"/>
    <w:rsid w:val="00A34581"/>
    <w:rsid w:val="00A34742"/>
    <w:rsid w:val="00A3547E"/>
    <w:rsid w:val="00A3565C"/>
    <w:rsid w:val="00A3574F"/>
    <w:rsid w:val="00A35764"/>
    <w:rsid w:val="00A35918"/>
    <w:rsid w:val="00A35A18"/>
    <w:rsid w:val="00A35F8C"/>
    <w:rsid w:val="00A363DD"/>
    <w:rsid w:val="00A36553"/>
    <w:rsid w:val="00A36685"/>
    <w:rsid w:val="00A36A08"/>
    <w:rsid w:val="00A36B2D"/>
    <w:rsid w:val="00A36E34"/>
    <w:rsid w:val="00A3701B"/>
    <w:rsid w:val="00A37369"/>
    <w:rsid w:val="00A376E7"/>
    <w:rsid w:val="00A37A1B"/>
    <w:rsid w:val="00A40D60"/>
    <w:rsid w:val="00A40EFE"/>
    <w:rsid w:val="00A41B49"/>
    <w:rsid w:val="00A4223D"/>
    <w:rsid w:val="00A422C5"/>
    <w:rsid w:val="00A423E7"/>
    <w:rsid w:val="00A426DD"/>
    <w:rsid w:val="00A42A46"/>
    <w:rsid w:val="00A43A4B"/>
    <w:rsid w:val="00A43D10"/>
    <w:rsid w:val="00A44091"/>
    <w:rsid w:val="00A4426B"/>
    <w:rsid w:val="00A44394"/>
    <w:rsid w:val="00A445C1"/>
    <w:rsid w:val="00A448BC"/>
    <w:rsid w:val="00A44DE1"/>
    <w:rsid w:val="00A44F9D"/>
    <w:rsid w:val="00A45168"/>
    <w:rsid w:val="00A45393"/>
    <w:rsid w:val="00A456CE"/>
    <w:rsid w:val="00A45C4C"/>
    <w:rsid w:val="00A4669E"/>
    <w:rsid w:val="00A46744"/>
    <w:rsid w:val="00A468E3"/>
    <w:rsid w:val="00A46BAE"/>
    <w:rsid w:val="00A46FF4"/>
    <w:rsid w:val="00A47023"/>
    <w:rsid w:val="00A47492"/>
    <w:rsid w:val="00A47810"/>
    <w:rsid w:val="00A47873"/>
    <w:rsid w:val="00A47C57"/>
    <w:rsid w:val="00A47CFB"/>
    <w:rsid w:val="00A502C6"/>
    <w:rsid w:val="00A51575"/>
    <w:rsid w:val="00A51803"/>
    <w:rsid w:val="00A518B5"/>
    <w:rsid w:val="00A5199B"/>
    <w:rsid w:val="00A51E92"/>
    <w:rsid w:val="00A52158"/>
    <w:rsid w:val="00A52C28"/>
    <w:rsid w:val="00A52C2C"/>
    <w:rsid w:val="00A52CE9"/>
    <w:rsid w:val="00A5317C"/>
    <w:rsid w:val="00A53201"/>
    <w:rsid w:val="00A5338F"/>
    <w:rsid w:val="00A53421"/>
    <w:rsid w:val="00A5381E"/>
    <w:rsid w:val="00A54414"/>
    <w:rsid w:val="00A54500"/>
    <w:rsid w:val="00A54A8C"/>
    <w:rsid w:val="00A54B7E"/>
    <w:rsid w:val="00A54BF8"/>
    <w:rsid w:val="00A551A9"/>
    <w:rsid w:val="00A5570D"/>
    <w:rsid w:val="00A55844"/>
    <w:rsid w:val="00A55870"/>
    <w:rsid w:val="00A55CD3"/>
    <w:rsid w:val="00A55F5B"/>
    <w:rsid w:val="00A56A7C"/>
    <w:rsid w:val="00A57416"/>
    <w:rsid w:val="00A57499"/>
    <w:rsid w:val="00A57EEB"/>
    <w:rsid w:val="00A608E3"/>
    <w:rsid w:val="00A61505"/>
    <w:rsid w:val="00A622A4"/>
    <w:rsid w:val="00A62525"/>
    <w:rsid w:val="00A62963"/>
    <w:rsid w:val="00A632E9"/>
    <w:rsid w:val="00A63655"/>
    <w:rsid w:val="00A63EE2"/>
    <w:rsid w:val="00A655BD"/>
    <w:rsid w:val="00A6586A"/>
    <w:rsid w:val="00A65ACC"/>
    <w:rsid w:val="00A664B1"/>
    <w:rsid w:val="00A664BD"/>
    <w:rsid w:val="00A664E3"/>
    <w:rsid w:val="00A667FE"/>
    <w:rsid w:val="00A67382"/>
    <w:rsid w:val="00A7054F"/>
    <w:rsid w:val="00A708A6"/>
    <w:rsid w:val="00A708CD"/>
    <w:rsid w:val="00A70B79"/>
    <w:rsid w:val="00A70B81"/>
    <w:rsid w:val="00A70B91"/>
    <w:rsid w:val="00A70D9F"/>
    <w:rsid w:val="00A71A2E"/>
    <w:rsid w:val="00A729E9"/>
    <w:rsid w:val="00A7388C"/>
    <w:rsid w:val="00A73B99"/>
    <w:rsid w:val="00A741AF"/>
    <w:rsid w:val="00A74213"/>
    <w:rsid w:val="00A7481B"/>
    <w:rsid w:val="00A752D8"/>
    <w:rsid w:val="00A75E4F"/>
    <w:rsid w:val="00A76789"/>
    <w:rsid w:val="00A77177"/>
    <w:rsid w:val="00A77846"/>
    <w:rsid w:val="00A77E64"/>
    <w:rsid w:val="00A77F73"/>
    <w:rsid w:val="00A80700"/>
    <w:rsid w:val="00A81588"/>
    <w:rsid w:val="00A81A3D"/>
    <w:rsid w:val="00A824AC"/>
    <w:rsid w:val="00A82AF1"/>
    <w:rsid w:val="00A82B71"/>
    <w:rsid w:val="00A83156"/>
    <w:rsid w:val="00A83B2A"/>
    <w:rsid w:val="00A8426C"/>
    <w:rsid w:val="00A84295"/>
    <w:rsid w:val="00A852EE"/>
    <w:rsid w:val="00A85702"/>
    <w:rsid w:val="00A8580C"/>
    <w:rsid w:val="00A85933"/>
    <w:rsid w:val="00A85B55"/>
    <w:rsid w:val="00A85C35"/>
    <w:rsid w:val="00A85D93"/>
    <w:rsid w:val="00A85F68"/>
    <w:rsid w:val="00A85FCD"/>
    <w:rsid w:val="00A86724"/>
    <w:rsid w:val="00A87B30"/>
    <w:rsid w:val="00A87ECE"/>
    <w:rsid w:val="00A90A30"/>
    <w:rsid w:val="00A914D1"/>
    <w:rsid w:val="00A919EC"/>
    <w:rsid w:val="00A9261C"/>
    <w:rsid w:val="00A9275A"/>
    <w:rsid w:val="00A92766"/>
    <w:rsid w:val="00A928AC"/>
    <w:rsid w:val="00A92ADB"/>
    <w:rsid w:val="00A92B5E"/>
    <w:rsid w:val="00A9310E"/>
    <w:rsid w:val="00A93633"/>
    <w:rsid w:val="00A93702"/>
    <w:rsid w:val="00A93AEC"/>
    <w:rsid w:val="00A93B82"/>
    <w:rsid w:val="00A93ED5"/>
    <w:rsid w:val="00A94006"/>
    <w:rsid w:val="00A9445A"/>
    <w:rsid w:val="00A94491"/>
    <w:rsid w:val="00A944C9"/>
    <w:rsid w:val="00A952FC"/>
    <w:rsid w:val="00A95400"/>
    <w:rsid w:val="00A95E86"/>
    <w:rsid w:val="00A95E9E"/>
    <w:rsid w:val="00A9657F"/>
    <w:rsid w:val="00A96965"/>
    <w:rsid w:val="00A96BF9"/>
    <w:rsid w:val="00A96C87"/>
    <w:rsid w:val="00A976C2"/>
    <w:rsid w:val="00A97971"/>
    <w:rsid w:val="00AA0542"/>
    <w:rsid w:val="00AA0ACD"/>
    <w:rsid w:val="00AA1086"/>
    <w:rsid w:val="00AA1D37"/>
    <w:rsid w:val="00AA1F71"/>
    <w:rsid w:val="00AA27E1"/>
    <w:rsid w:val="00AA28D6"/>
    <w:rsid w:val="00AA3051"/>
    <w:rsid w:val="00AA32B2"/>
    <w:rsid w:val="00AA3459"/>
    <w:rsid w:val="00AA376E"/>
    <w:rsid w:val="00AA3A5F"/>
    <w:rsid w:val="00AA42CD"/>
    <w:rsid w:val="00AA4332"/>
    <w:rsid w:val="00AA4D06"/>
    <w:rsid w:val="00AA4D79"/>
    <w:rsid w:val="00AA4E1A"/>
    <w:rsid w:val="00AA50E1"/>
    <w:rsid w:val="00AA5101"/>
    <w:rsid w:val="00AA5903"/>
    <w:rsid w:val="00AA59E1"/>
    <w:rsid w:val="00AA5C36"/>
    <w:rsid w:val="00AA612C"/>
    <w:rsid w:val="00AA624A"/>
    <w:rsid w:val="00AA660A"/>
    <w:rsid w:val="00AA680F"/>
    <w:rsid w:val="00AA70ED"/>
    <w:rsid w:val="00AA743F"/>
    <w:rsid w:val="00AA7778"/>
    <w:rsid w:val="00AA7789"/>
    <w:rsid w:val="00AA7DB2"/>
    <w:rsid w:val="00AA7E59"/>
    <w:rsid w:val="00AB00CA"/>
    <w:rsid w:val="00AB016A"/>
    <w:rsid w:val="00AB0B54"/>
    <w:rsid w:val="00AB0D8C"/>
    <w:rsid w:val="00AB1DB7"/>
    <w:rsid w:val="00AB1FAB"/>
    <w:rsid w:val="00AB1FF1"/>
    <w:rsid w:val="00AB2102"/>
    <w:rsid w:val="00AB26BF"/>
    <w:rsid w:val="00AB2962"/>
    <w:rsid w:val="00AB2BE8"/>
    <w:rsid w:val="00AB2D68"/>
    <w:rsid w:val="00AB32D7"/>
    <w:rsid w:val="00AB3741"/>
    <w:rsid w:val="00AB4816"/>
    <w:rsid w:val="00AB483E"/>
    <w:rsid w:val="00AB4B5F"/>
    <w:rsid w:val="00AB4C1A"/>
    <w:rsid w:val="00AB4D0C"/>
    <w:rsid w:val="00AB4D7A"/>
    <w:rsid w:val="00AB4EF3"/>
    <w:rsid w:val="00AB547C"/>
    <w:rsid w:val="00AB5887"/>
    <w:rsid w:val="00AB64A4"/>
    <w:rsid w:val="00AB6B35"/>
    <w:rsid w:val="00AB6B63"/>
    <w:rsid w:val="00AB6E2E"/>
    <w:rsid w:val="00AB6E58"/>
    <w:rsid w:val="00AB6F06"/>
    <w:rsid w:val="00AB7D06"/>
    <w:rsid w:val="00AC0730"/>
    <w:rsid w:val="00AC0A4F"/>
    <w:rsid w:val="00AC0F54"/>
    <w:rsid w:val="00AC112A"/>
    <w:rsid w:val="00AC193C"/>
    <w:rsid w:val="00AC2A45"/>
    <w:rsid w:val="00AC3230"/>
    <w:rsid w:val="00AC3429"/>
    <w:rsid w:val="00AC36A3"/>
    <w:rsid w:val="00AC3A06"/>
    <w:rsid w:val="00AC3B82"/>
    <w:rsid w:val="00AC3CB6"/>
    <w:rsid w:val="00AC400B"/>
    <w:rsid w:val="00AC4166"/>
    <w:rsid w:val="00AC42EC"/>
    <w:rsid w:val="00AC47BA"/>
    <w:rsid w:val="00AC48EB"/>
    <w:rsid w:val="00AC5904"/>
    <w:rsid w:val="00AC61C7"/>
    <w:rsid w:val="00AC76E4"/>
    <w:rsid w:val="00AC7D97"/>
    <w:rsid w:val="00AD04E0"/>
    <w:rsid w:val="00AD104E"/>
    <w:rsid w:val="00AD178D"/>
    <w:rsid w:val="00AD2409"/>
    <w:rsid w:val="00AD29D1"/>
    <w:rsid w:val="00AD3367"/>
    <w:rsid w:val="00AD38AC"/>
    <w:rsid w:val="00AD38C4"/>
    <w:rsid w:val="00AD3937"/>
    <w:rsid w:val="00AD3E0C"/>
    <w:rsid w:val="00AD423A"/>
    <w:rsid w:val="00AD5E13"/>
    <w:rsid w:val="00AD66B8"/>
    <w:rsid w:val="00AD66F5"/>
    <w:rsid w:val="00AD73E6"/>
    <w:rsid w:val="00AD7DF9"/>
    <w:rsid w:val="00AE09E8"/>
    <w:rsid w:val="00AE14A1"/>
    <w:rsid w:val="00AE1D93"/>
    <w:rsid w:val="00AE29FC"/>
    <w:rsid w:val="00AE2F0F"/>
    <w:rsid w:val="00AE382A"/>
    <w:rsid w:val="00AE3A98"/>
    <w:rsid w:val="00AE4EDB"/>
    <w:rsid w:val="00AE51A5"/>
    <w:rsid w:val="00AE51E0"/>
    <w:rsid w:val="00AE599D"/>
    <w:rsid w:val="00AE5CE5"/>
    <w:rsid w:val="00AE68C4"/>
    <w:rsid w:val="00AE772C"/>
    <w:rsid w:val="00AE7A9F"/>
    <w:rsid w:val="00AF063C"/>
    <w:rsid w:val="00AF0911"/>
    <w:rsid w:val="00AF0ED8"/>
    <w:rsid w:val="00AF1216"/>
    <w:rsid w:val="00AF13C4"/>
    <w:rsid w:val="00AF152C"/>
    <w:rsid w:val="00AF241E"/>
    <w:rsid w:val="00AF2C41"/>
    <w:rsid w:val="00AF3542"/>
    <w:rsid w:val="00AF440A"/>
    <w:rsid w:val="00AF5799"/>
    <w:rsid w:val="00AF5810"/>
    <w:rsid w:val="00AF5970"/>
    <w:rsid w:val="00AF6125"/>
    <w:rsid w:val="00AF6225"/>
    <w:rsid w:val="00AF62E8"/>
    <w:rsid w:val="00AF670B"/>
    <w:rsid w:val="00AF6937"/>
    <w:rsid w:val="00AF7159"/>
    <w:rsid w:val="00AF74BA"/>
    <w:rsid w:val="00AF7A40"/>
    <w:rsid w:val="00AF7BE1"/>
    <w:rsid w:val="00B000FA"/>
    <w:rsid w:val="00B007A4"/>
    <w:rsid w:val="00B00AE3"/>
    <w:rsid w:val="00B00BA5"/>
    <w:rsid w:val="00B00C1B"/>
    <w:rsid w:val="00B0149C"/>
    <w:rsid w:val="00B01618"/>
    <w:rsid w:val="00B022AD"/>
    <w:rsid w:val="00B02E00"/>
    <w:rsid w:val="00B02F7E"/>
    <w:rsid w:val="00B032C4"/>
    <w:rsid w:val="00B0331F"/>
    <w:rsid w:val="00B03482"/>
    <w:rsid w:val="00B03670"/>
    <w:rsid w:val="00B037AD"/>
    <w:rsid w:val="00B03F44"/>
    <w:rsid w:val="00B0470B"/>
    <w:rsid w:val="00B04756"/>
    <w:rsid w:val="00B0496B"/>
    <w:rsid w:val="00B04A7F"/>
    <w:rsid w:val="00B04A9E"/>
    <w:rsid w:val="00B04D21"/>
    <w:rsid w:val="00B053F9"/>
    <w:rsid w:val="00B0584B"/>
    <w:rsid w:val="00B05A86"/>
    <w:rsid w:val="00B05B27"/>
    <w:rsid w:val="00B06117"/>
    <w:rsid w:val="00B06B25"/>
    <w:rsid w:val="00B06FED"/>
    <w:rsid w:val="00B07212"/>
    <w:rsid w:val="00B077C4"/>
    <w:rsid w:val="00B07C48"/>
    <w:rsid w:val="00B07CCB"/>
    <w:rsid w:val="00B100D8"/>
    <w:rsid w:val="00B106A7"/>
    <w:rsid w:val="00B10D0C"/>
    <w:rsid w:val="00B10E7C"/>
    <w:rsid w:val="00B11714"/>
    <w:rsid w:val="00B1213A"/>
    <w:rsid w:val="00B12184"/>
    <w:rsid w:val="00B124B7"/>
    <w:rsid w:val="00B12CF8"/>
    <w:rsid w:val="00B132A9"/>
    <w:rsid w:val="00B136D6"/>
    <w:rsid w:val="00B1378C"/>
    <w:rsid w:val="00B138DB"/>
    <w:rsid w:val="00B142A3"/>
    <w:rsid w:val="00B15DF2"/>
    <w:rsid w:val="00B15E8D"/>
    <w:rsid w:val="00B1689E"/>
    <w:rsid w:val="00B169F3"/>
    <w:rsid w:val="00B17761"/>
    <w:rsid w:val="00B1784D"/>
    <w:rsid w:val="00B17AC1"/>
    <w:rsid w:val="00B17BD9"/>
    <w:rsid w:val="00B17FA3"/>
    <w:rsid w:val="00B205A0"/>
    <w:rsid w:val="00B20A1B"/>
    <w:rsid w:val="00B20E7E"/>
    <w:rsid w:val="00B21B0C"/>
    <w:rsid w:val="00B21B80"/>
    <w:rsid w:val="00B227E5"/>
    <w:rsid w:val="00B2298B"/>
    <w:rsid w:val="00B22E81"/>
    <w:rsid w:val="00B231DA"/>
    <w:rsid w:val="00B234B4"/>
    <w:rsid w:val="00B23742"/>
    <w:rsid w:val="00B238B9"/>
    <w:rsid w:val="00B238F9"/>
    <w:rsid w:val="00B23A4E"/>
    <w:rsid w:val="00B23E33"/>
    <w:rsid w:val="00B24548"/>
    <w:rsid w:val="00B24595"/>
    <w:rsid w:val="00B2465E"/>
    <w:rsid w:val="00B24E77"/>
    <w:rsid w:val="00B2617A"/>
    <w:rsid w:val="00B264A9"/>
    <w:rsid w:val="00B264E7"/>
    <w:rsid w:val="00B266D7"/>
    <w:rsid w:val="00B26A0F"/>
    <w:rsid w:val="00B2717C"/>
    <w:rsid w:val="00B27561"/>
    <w:rsid w:val="00B277B2"/>
    <w:rsid w:val="00B27B35"/>
    <w:rsid w:val="00B27EF8"/>
    <w:rsid w:val="00B305D3"/>
    <w:rsid w:val="00B307A4"/>
    <w:rsid w:val="00B307C9"/>
    <w:rsid w:val="00B31320"/>
    <w:rsid w:val="00B3163E"/>
    <w:rsid w:val="00B31720"/>
    <w:rsid w:val="00B31F6A"/>
    <w:rsid w:val="00B3214C"/>
    <w:rsid w:val="00B32541"/>
    <w:rsid w:val="00B3281D"/>
    <w:rsid w:val="00B32C5C"/>
    <w:rsid w:val="00B32CB8"/>
    <w:rsid w:val="00B34075"/>
    <w:rsid w:val="00B34CB1"/>
    <w:rsid w:val="00B355FA"/>
    <w:rsid w:val="00B36855"/>
    <w:rsid w:val="00B36994"/>
    <w:rsid w:val="00B36A4F"/>
    <w:rsid w:val="00B36CEF"/>
    <w:rsid w:val="00B36F27"/>
    <w:rsid w:val="00B3782C"/>
    <w:rsid w:val="00B37CF6"/>
    <w:rsid w:val="00B4023A"/>
    <w:rsid w:val="00B40AAD"/>
    <w:rsid w:val="00B40B1F"/>
    <w:rsid w:val="00B40FFD"/>
    <w:rsid w:val="00B41856"/>
    <w:rsid w:val="00B42196"/>
    <w:rsid w:val="00B428AD"/>
    <w:rsid w:val="00B428CC"/>
    <w:rsid w:val="00B42EA1"/>
    <w:rsid w:val="00B430B9"/>
    <w:rsid w:val="00B4369D"/>
    <w:rsid w:val="00B43955"/>
    <w:rsid w:val="00B44AC1"/>
    <w:rsid w:val="00B4504F"/>
    <w:rsid w:val="00B4571F"/>
    <w:rsid w:val="00B45B66"/>
    <w:rsid w:val="00B45D2C"/>
    <w:rsid w:val="00B460A6"/>
    <w:rsid w:val="00B4645D"/>
    <w:rsid w:val="00B473D7"/>
    <w:rsid w:val="00B474CB"/>
    <w:rsid w:val="00B475B9"/>
    <w:rsid w:val="00B47DB3"/>
    <w:rsid w:val="00B503F3"/>
    <w:rsid w:val="00B50BCB"/>
    <w:rsid w:val="00B51350"/>
    <w:rsid w:val="00B517D2"/>
    <w:rsid w:val="00B5191A"/>
    <w:rsid w:val="00B53266"/>
    <w:rsid w:val="00B537B4"/>
    <w:rsid w:val="00B53DFE"/>
    <w:rsid w:val="00B543AF"/>
    <w:rsid w:val="00B5469F"/>
    <w:rsid w:val="00B54C4E"/>
    <w:rsid w:val="00B554E8"/>
    <w:rsid w:val="00B55C33"/>
    <w:rsid w:val="00B55FF5"/>
    <w:rsid w:val="00B563A6"/>
    <w:rsid w:val="00B56819"/>
    <w:rsid w:val="00B5690B"/>
    <w:rsid w:val="00B56DEA"/>
    <w:rsid w:val="00B56FA9"/>
    <w:rsid w:val="00B57025"/>
    <w:rsid w:val="00B5761F"/>
    <w:rsid w:val="00B57CF0"/>
    <w:rsid w:val="00B57FBB"/>
    <w:rsid w:val="00B6054E"/>
    <w:rsid w:val="00B61397"/>
    <w:rsid w:val="00B6183B"/>
    <w:rsid w:val="00B62492"/>
    <w:rsid w:val="00B6299A"/>
    <w:rsid w:val="00B62CA3"/>
    <w:rsid w:val="00B62F63"/>
    <w:rsid w:val="00B63048"/>
    <w:rsid w:val="00B631E4"/>
    <w:rsid w:val="00B635D7"/>
    <w:rsid w:val="00B6362D"/>
    <w:rsid w:val="00B63DD3"/>
    <w:rsid w:val="00B642CB"/>
    <w:rsid w:val="00B64417"/>
    <w:rsid w:val="00B648FA"/>
    <w:rsid w:val="00B64BC9"/>
    <w:rsid w:val="00B64C8F"/>
    <w:rsid w:val="00B65DC1"/>
    <w:rsid w:val="00B65E96"/>
    <w:rsid w:val="00B6650E"/>
    <w:rsid w:val="00B668C8"/>
    <w:rsid w:val="00B6726B"/>
    <w:rsid w:val="00B67415"/>
    <w:rsid w:val="00B67EF0"/>
    <w:rsid w:val="00B70117"/>
    <w:rsid w:val="00B704AF"/>
    <w:rsid w:val="00B70533"/>
    <w:rsid w:val="00B71182"/>
    <w:rsid w:val="00B71C7C"/>
    <w:rsid w:val="00B7223E"/>
    <w:rsid w:val="00B72968"/>
    <w:rsid w:val="00B72B45"/>
    <w:rsid w:val="00B73309"/>
    <w:rsid w:val="00B74304"/>
    <w:rsid w:val="00B7440A"/>
    <w:rsid w:val="00B7488F"/>
    <w:rsid w:val="00B7489A"/>
    <w:rsid w:val="00B74E25"/>
    <w:rsid w:val="00B74E62"/>
    <w:rsid w:val="00B74EEE"/>
    <w:rsid w:val="00B75144"/>
    <w:rsid w:val="00B75341"/>
    <w:rsid w:val="00B75684"/>
    <w:rsid w:val="00B758ED"/>
    <w:rsid w:val="00B75D70"/>
    <w:rsid w:val="00B75FC4"/>
    <w:rsid w:val="00B762E0"/>
    <w:rsid w:val="00B76726"/>
    <w:rsid w:val="00B76928"/>
    <w:rsid w:val="00B769A5"/>
    <w:rsid w:val="00B76E72"/>
    <w:rsid w:val="00B771FE"/>
    <w:rsid w:val="00B77660"/>
    <w:rsid w:val="00B7779E"/>
    <w:rsid w:val="00B77EA0"/>
    <w:rsid w:val="00B77F7B"/>
    <w:rsid w:val="00B800B4"/>
    <w:rsid w:val="00B811C0"/>
    <w:rsid w:val="00B822D8"/>
    <w:rsid w:val="00B822E3"/>
    <w:rsid w:val="00B823ED"/>
    <w:rsid w:val="00B82663"/>
    <w:rsid w:val="00B82931"/>
    <w:rsid w:val="00B82988"/>
    <w:rsid w:val="00B83029"/>
    <w:rsid w:val="00B83987"/>
    <w:rsid w:val="00B83F3D"/>
    <w:rsid w:val="00B84A9A"/>
    <w:rsid w:val="00B84CD4"/>
    <w:rsid w:val="00B85170"/>
    <w:rsid w:val="00B8522E"/>
    <w:rsid w:val="00B8559C"/>
    <w:rsid w:val="00B85888"/>
    <w:rsid w:val="00B85E2D"/>
    <w:rsid w:val="00B8654F"/>
    <w:rsid w:val="00B869AB"/>
    <w:rsid w:val="00B869C8"/>
    <w:rsid w:val="00B86AF6"/>
    <w:rsid w:val="00B86C7A"/>
    <w:rsid w:val="00B86C96"/>
    <w:rsid w:val="00B875BF"/>
    <w:rsid w:val="00B87C92"/>
    <w:rsid w:val="00B87E4B"/>
    <w:rsid w:val="00B90146"/>
    <w:rsid w:val="00B90344"/>
    <w:rsid w:val="00B904E3"/>
    <w:rsid w:val="00B9116E"/>
    <w:rsid w:val="00B91719"/>
    <w:rsid w:val="00B91FE6"/>
    <w:rsid w:val="00B92197"/>
    <w:rsid w:val="00B923B2"/>
    <w:rsid w:val="00B924FC"/>
    <w:rsid w:val="00B929AF"/>
    <w:rsid w:val="00B93296"/>
    <w:rsid w:val="00B94564"/>
    <w:rsid w:val="00B94639"/>
    <w:rsid w:val="00B9491B"/>
    <w:rsid w:val="00B949CF"/>
    <w:rsid w:val="00B954D4"/>
    <w:rsid w:val="00B95876"/>
    <w:rsid w:val="00B95AA9"/>
    <w:rsid w:val="00B95C86"/>
    <w:rsid w:val="00B96A80"/>
    <w:rsid w:val="00B97783"/>
    <w:rsid w:val="00B97C87"/>
    <w:rsid w:val="00BA004D"/>
    <w:rsid w:val="00BA077C"/>
    <w:rsid w:val="00BA0869"/>
    <w:rsid w:val="00BA1EEE"/>
    <w:rsid w:val="00BA224A"/>
    <w:rsid w:val="00BA2B6F"/>
    <w:rsid w:val="00BA3279"/>
    <w:rsid w:val="00BA397C"/>
    <w:rsid w:val="00BA39B5"/>
    <w:rsid w:val="00BA4AE8"/>
    <w:rsid w:val="00BA587A"/>
    <w:rsid w:val="00BA693C"/>
    <w:rsid w:val="00BA7411"/>
    <w:rsid w:val="00BA7813"/>
    <w:rsid w:val="00BA7EE2"/>
    <w:rsid w:val="00BB06E6"/>
    <w:rsid w:val="00BB0B57"/>
    <w:rsid w:val="00BB127A"/>
    <w:rsid w:val="00BB140D"/>
    <w:rsid w:val="00BB154F"/>
    <w:rsid w:val="00BB19C8"/>
    <w:rsid w:val="00BB1EC8"/>
    <w:rsid w:val="00BB2434"/>
    <w:rsid w:val="00BB37E9"/>
    <w:rsid w:val="00BB38FA"/>
    <w:rsid w:val="00BB3E66"/>
    <w:rsid w:val="00BB3F9F"/>
    <w:rsid w:val="00BB4E5F"/>
    <w:rsid w:val="00BB51D0"/>
    <w:rsid w:val="00BB52A8"/>
    <w:rsid w:val="00BB5435"/>
    <w:rsid w:val="00BB581C"/>
    <w:rsid w:val="00BB5B0B"/>
    <w:rsid w:val="00BB6013"/>
    <w:rsid w:val="00BB6331"/>
    <w:rsid w:val="00BB6AB7"/>
    <w:rsid w:val="00BB6D92"/>
    <w:rsid w:val="00BB72E9"/>
    <w:rsid w:val="00BB75B1"/>
    <w:rsid w:val="00BB77F2"/>
    <w:rsid w:val="00BC0B32"/>
    <w:rsid w:val="00BC0C82"/>
    <w:rsid w:val="00BC13A8"/>
    <w:rsid w:val="00BC1F28"/>
    <w:rsid w:val="00BC22CA"/>
    <w:rsid w:val="00BC269B"/>
    <w:rsid w:val="00BC31D7"/>
    <w:rsid w:val="00BC3617"/>
    <w:rsid w:val="00BC43B9"/>
    <w:rsid w:val="00BC453A"/>
    <w:rsid w:val="00BC4A73"/>
    <w:rsid w:val="00BC528B"/>
    <w:rsid w:val="00BC5DA5"/>
    <w:rsid w:val="00BC6766"/>
    <w:rsid w:val="00BC6B4A"/>
    <w:rsid w:val="00BC6FC4"/>
    <w:rsid w:val="00BC725A"/>
    <w:rsid w:val="00BC7568"/>
    <w:rsid w:val="00BD00B7"/>
    <w:rsid w:val="00BD00D7"/>
    <w:rsid w:val="00BD056B"/>
    <w:rsid w:val="00BD1787"/>
    <w:rsid w:val="00BD1FD4"/>
    <w:rsid w:val="00BD2731"/>
    <w:rsid w:val="00BD35FF"/>
    <w:rsid w:val="00BD3ACF"/>
    <w:rsid w:val="00BD40F6"/>
    <w:rsid w:val="00BD42B0"/>
    <w:rsid w:val="00BD43BB"/>
    <w:rsid w:val="00BD5116"/>
    <w:rsid w:val="00BD53F3"/>
    <w:rsid w:val="00BD605F"/>
    <w:rsid w:val="00BD64F7"/>
    <w:rsid w:val="00BD65F6"/>
    <w:rsid w:val="00BD696C"/>
    <w:rsid w:val="00BD6B13"/>
    <w:rsid w:val="00BD7276"/>
    <w:rsid w:val="00BD7C37"/>
    <w:rsid w:val="00BE003B"/>
    <w:rsid w:val="00BE01FB"/>
    <w:rsid w:val="00BE0ADD"/>
    <w:rsid w:val="00BE2727"/>
    <w:rsid w:val="00BE286E"/>
    <w:rsid w:val="00BE3114"/>
    <w:rsid w:val="00BE3250"/>
    <w:rsid w:val="00BE342A"/>
    <w:rsid w:val="00BE3887"/>
    <w:rsid w:val="00BE3F77"/>
    <w:rsid w:val="00BE42A8"/>
    <w:rsid w:val="00BE44A3"/>
    <w:rsid w:val="00BE4971"/>
    <w:rsid w:val="00BE4B7A"/>
    <w:rsid w:val="00BE5DCF"/>
    <w:rsid w:val="00BE639B"/>
    <w:rsid w:val="00BE6627"/>
    <w:rsid w:val="00BF135A"/>
    <w:rsid w:val="00BF1C07"/>
    <w:rsid w:val="00BF2098"/>
    <w:rsid w:val="00BF2D2B"/>
    <w:rsid w:val="00BF3B93"/>
    <w:rsid w:val="00BF3F20"/>
    <w:rsid w:val="00BF447E"/>
    <w:rsid w:val="00BF4E17"/>
    <w:rsid w:val="00BF55D3"/>
    <w:rsid w:val="00BF5E6B"/>
    <w:rsid w:val="00BF63AD"/>
    <w:rsid w:val="00BF6F51"/>
    <w:rsid w:val="00BF6FEB"/>
    <w:rsid w:val="00BF7A39"/>
    <w:rsid w:val="00BF7F00"/>
    <w:rsid w:val="00C00D14"/>
    <w:rsid w:val="00C011E2"/>
    <w:rsid w:val="00C01285"/>
    <w:rsid w:val="00C0128B"/>
    <w:rsid w:val="00C016D5"/>
    <w:rsid w:val="00C01F05"/>
    <w:rsid w:val="00C02015"/>
    <w:rsid w:val="00C02132"/>
    <w:rsid w:val="00C022A4"/>
    <w:rsid w:val="00C02380"/>
    <w:rsid w:val="00C02B24"/>
    <w:rsid w:val="00C02BB4"/>
    <w:rsid w:val="00C02C0E"/>
    <w:rsid w:val="00C02C8D"/>
    <w:rsid w:val="00C0336F"/>
    <w:rsid w:val="00C03374"/>
    <w:rsid w:val="00C0385E"/>
    <w:rsid w:val="00C0431D"/>
    <w:rsid w:val="00C04738"/>
    <w:rsid w:val="00C0497A"/>
    <w:rsid w:val="00C04BE2"/>
    <w:rsid w:val="00C05072"/>
    <w:rsid w:val="00C05395"/>
    <w:rsid w:val="00C054D6"/>
    <w:rsid w:val="00C06213"/>
    <w:rsid w:val="00C066B8"/>
    <w:rsid w:val="00C0672A"/>
    <w:rsid w:val="00C0696D"/>
    <w:rsid w:val="00C06ABE"/>
    <w:rsid w:val="00C075BE"/>
    <w:rsid w:val="00C0766C"/>
    <w:rsid w:val="00C10020"/>
    <w:rsid w:val="00C100A8"/>
    <w:rsid w:val="00C107AD"/>
    <w:rsid w:val="00C10B82"/>
    <w:rsid w:val="00C10D3A"/>
    <w:rsid w:val="00C115AF"/>
    <w:rsid w:val="00C11E63"/>
    <w:rsid w:val="00C1285E"/>
    <w:rsid w:val="00C12A40"/>
    <w:rsid w:val="00C1300B"/>
    <w:rsid w:val="00C1343B"/>
    <w:rsid w:val="00C13B35"/>
    <w:rsid w:val="00C13E44"/>
    <w:rsid w:val="00C140D0"/>
    <w:rsid w:val="00C151A2"/>
    <w:rsid w:val="00C1527D"/>
    <w:rsid w:val="00C15C97"/>
    <w:rsid w:val="00C15F1E"/>
    <w:rsid w:val="00C15F99"/>
    <w:rsid w:val="00C161AD"/>
    <w:rsid w:val="00C164FE"/>
    <w:rsid w:val="00C16804"/>
    <w:rsid w:val="00C16A9D"/>
    <w:rsid w:val="00C17A2A"/>
    <w:rsid w:val="00C17F8A"/>
    <w:rsid w:val="00C2066A"/>
    <w:rsid w:val="00C20C86"/>
    <w:rsid w:val="00C215BD"/>
    <w:rsid w:val="00C21A28"/>
    <w:rsid w:val="00C21CB1"/>
    <w:rsid w:val="00C21F6D"/>
    <w:rsid w:val="00C221F4"/>
    <w:rsid w:val="00C23049"/>
    <w:rsid w:val="00C2371E"/>
    <w:rsid w:val="00C23ACD"/>
    <w:rsid w:val="00C242EA"/>
    <w:rsid w:val="00C24363"/>
    <w:rsid w:val="00C24825"/>
    <w:rsid w:val="00C2484F"/>
    <w:rsid w:val="00C254A6"/>
    <w:rsid w:val="00C25D00"/>
    <w:rsid w:val="00C25DF0"/>
    <w:rsid w:val="00C25FBA"/>
    <w:rsid w:val="00C262DB"/>
    <w:rsid w:val="00C2641F"/>
    <w:rsid w:val="00C26A0D"/>
    <w:rsid w:val="00C26EF1"/>
    <w:rsid w:val="00C273A9"/>
    <w:rsid w:val="00C27559"/>
    <w:rsid w:val="00C30169"/>
    <w:rsid w:val="00C30233"/>
    <w:rsid w:val="00C30398"/>
    <w:rsid w:val="00C305EB"/>
    <w:rsid w:val="00C307A2"/>
    <w:rsid w:val="00C3146B"/>
    <w:rsid w:val="00C31564"/>
    <w:rsid w:val="00C31E4B"/>
    <w:rsid w:val="00C32178"/>
    <w:rsid w:val="00C3305C"/>
    <w:rsid w:val="00C33CFE"/>
    <w:rsid w:val="00C33D5C"/>
    <w:rsid w:val="00C34115"/>
    <w:rsid w:val="00C3438A"/>
    <w:rsid w:val="00C3451F"/>
    <w:rsid w:val="00C34906"/>
    <w:rsid w:val="00C35362"/>
    <w:rsid w:val="00C357AE"/>
    <w:rsid w:val="00C358D6"/>
    <w:rsid w:val="00C35CFF"/>
    <w:rsid w:val="00C361B1"/>
    <w:rsid w:val="00C361D2"/>
    <w:rsid w:val="00C365BD"/>
    <w:rsid w:val="00C370BC"/>
    <w:rsid w:val="00C37236"/>
    <w:rsid w:val="00C37743"/>
    <w:rsid w:val="00C40EE7"/>
    <w:rsid w:val="00C4122E"/>
    <w:rsid w:val="00C41437"/>
    <w:rsid w:val="00C414A3"/>
    <w:rsid w:val="00C4172C"/>
    <w:rsid w:val="00C417BF"/>
    <w:rsid w:val="00C43969"/>
    <w:rsid w:val="00C43B2A"/>
    <w:rsid w:val="00C43B3E"/>
    <w:rsid w:val="00C43E25"/>
    <w:rsid w:val="00C447C7"/>
    <w:rsid w:val="00C449C7"/>
    <w:rsid w:val="00C44A5A"/>
    <w:rsid w:val="00C45D8A"/>
    <w:rsid w:val="00C462B9"/>
    <w:rsid w:val="00C469DF"/>
    <w:rsid w:val="00C46CC0"/>
    <w:rsid w:val="00C46D02"/>
    <w:rsid w:val="00C46DEC"/>
    <w:rsid w:val="00C4739F"/>
    <w:rsid w:val="00C47493"/>
    <w:rsid w:val="00C47D97"/>
    <w:rsid w:val="00C50177"/>
    <w:rsid w:val="00C50844"/>
    <w:rsid w:val="00C50F56"/>
    <w:rsid w:val="00C50F8C"/>
    <w:rsid w:val="00C512C1"/>
    <w:rsid w:val="00C51790"/>
    <w:rsid w:val="00C5193C"/>
    <w:rsid w:val="00C51A72"/>
    <w:rsid w:val="00C527C5"/>
    <w:rsid w:val="00C527FF"/>
    <w:rsid w:val="00C5341C"/>
    <w:rsid w:val="00C53506"/>
    <w:rsid w:val="00C53C4D"/>
    <w:rsid w:val="00C5419B"/>
    <w:rsid w:val="00C54421"/>
    <w:rsid w:val="00C549CF"/>
    <w:rsid w:val="00C54C31"/>
    <w:rsid w:val="00C55384"/>
    <w:rsid w:val="00C55B02"/>
    <w:rsid w:val="00C55F08"/>
    <w:rsid w:val="00C5647E"/>
    <w:rsid w:val="00C56E42"/>
    <w:rsid w:val="00C57155"/>
    <w:rsid w:val="00C5750B"/>
    <w:rsid w:val="00C57734"/>
    <w:rsid w:val="00C5796F"/>
    <w:rsid w:val="00C57C35"/>
    <w:rsid w:val="00C607BC"/>
    <w:rsid w:val="00C60F72"/>
    <w:rsid w:val="00C6120E"/>
    <w:rsid w:val="00C614BE"/>
    <w:rsid w:val="00C637E6"/>
    <w:rsid w:val="00C64BA3"/>
    <w:rsid w:val="00C65608"/>
    <w:rsid w:val="00C65E6F"/>
    <w:rsid w:val="00C66170"/>
    <w:rsid w:val="00C666D9"/>
    <w:rsid w:val="00C666FA"/>
    <w:rsid w:val="00C6691F"/>
    <w:rsid w:val="00C670E6"/>
    <w:rsid w:val="00C6781D"/>
    <w:rsid w:val="00C71211"/>
    <w:rsid w:val="00C71BAE"/>
    <w:rsid w:val="00C72025"/>
    <w:rsid w:val="00C73005"/>
    <w:rsid w:val="00C73475"/>
    <w:rsid w:val="00C745E8"/>
    <w:rsid w:val="00C755AC"/>
    <w:rsid w:val="00C75656"/>
    <w:rsid w:val="00C75765"/>
    <w:rsid w:val="00C76392"/>
    <w:rsid w:val="00C766AE"/>
    <w:rsid w:val="00C76C04"/>
    <w:rsid w:val="00C76EA4"/>
    <w:rsid w:val="00C777F8"/>
    <w:rsid w:val="00C77A90"/>
    <w:rsid w:val="00C803FE"/>
    <w:rsid w:val="00C81EC4"/>
    <w:rsid w:val="00C8213F"/>
    <w:rsid w:val="00C826CC"/>
    <w:rsid w:val="00C827E9"/>
    <w:rsid w:val="00C828EC"/>
    <w:rsid w:val="00C83079"/>
    <w:rsid w:val="00C830E6"/>
    <w:rsid w:val="00C831FA"/>
    <w:rsid w:val="00C83876"/>
    <w:rsid w:val="00C83CE1"/>
    <w:rsid w:val="00C843CF"/>
    <w:rsid w:val="00C84DEA"/>
    <w:rsid w:val="00C85250"/>
    <w:rsid w:val="00C8546A"/>
    <w:rsid w:val="00C855B6"/>
    <w:rsid w:val="00C85BBD"/>
    <w:rsid w:val="00C85D54"/>
    <w:rsid w:val="00C85F72"/>
    <w:rsid w:val="00C86838"/>
    <w:rsid w:val="00C86E11"/>
    <w:rsid w:val="00C87011"/>
    <w:rsid w:val="00C876E6"/>
    <w:rsid w:val="00C9072E"/>
    <w:rsid w:val="00C90933"/>
    <w:rsid w:val="00C909D6"/>
    <w:rsid w:val="00C90B00"/>
    <w:rsid w:val="00C91113"/>
    <w:rsid w:val="00C911CA"/>
    <w:rsid w:val="00C9142D"/>
    <w:rsid w:val="00C9143B"/>
    <w:rsid w:val="00C919A6"/>
    <w:rsid w:val="00C91C3F"/>
    <w:rsid w:val="00C92200"/>
    <w:rsid w:val="00C93079"/>
    <w:rsid w:val="00C930D1"/>
    <w:rsid w:val="00C94172"/>
    <w:rsid w:val="00C94546"/>
    <w:rsid w:val="00C94C73"/>
    <w:rsid w:val="00C95695"/>
    <w:rsid w:val="00C9590B"/>
    <w:rsid w:val="00C95ADB"/>
    <w:rsid w:val="00C95DDA"/>
    <w:rsid w:val="00C95E57"/>
    <w:rsid w:val="00C95FA7"/>
    <w:rsid w:val="00C96101"/>
    <w:rsid w:val="00C96B20"/>
    <w:rsid w:val="00C96E4E"/>
    <w:rsid w:val="00C9753A"/>
    <w:rsid w:val="00CA07A8"/>
    <w:rsid w:val="00CA157B"/>
    <w:rsid w:val="00CA202D"/>
    <w:rsid w:val="00CA22FC"/>
    <w:rsid w:val="00CA292E"/>
    <w:rsid w:val="00CA2F94"/>
    <w:rsid w:val="00CA2FC1"/>
    <w:rsid w:val="00CA3002"/>
    <w:rsid w:val="00CA3008"/>
    <w:rsid w:val="00CA398A"/>
    <w:rsid w:val="00CA3CDD"/>
    <w:rsid w:val="00CA471C"/>
    <w:rsid w:val="00CA4BF6"/>
    <w:rsid w:val="00CA52D7"/>
    <w:rsid w:val="00CA5357"/>
    <w:rsid w:val="00CA593B"/>
    <w:rsid w:val="00CA5A84"/>
    <w:rsid w:val="00CA6094"/>
    <w:rsid w:val="00CA645E"/>
    <w:rsid w:val="00CA64B7"/>
    <w:rsid w:val="00CA6935"/>
    <w:rsid w:val="00CA6A43"/>
    <w:rsid w:val="00CA7370"/>
    <w:rsid w:val="00CA7701"/>
    <w:rsid w:val="00CB0957"/>
    <w:rsid w:val="00CB0AC9"/>
    <w:rsid w:val="00CB0D62"/>
    <w:rsid w:val="00CB151A"/>
    <w:rsid w:val="00CB19E2"/>
    <w:rsid w:val="00CB2261"/>
    <w:rsid w:val="00CB37DA"/>
    <w:rsid w:val="00CB40B1"/>
    <w:rsid w:val="00CB527F"/>
    <w:rsid w:val="00CB5334"/>
    <w:rsid w:val="00CB5346"/>
    <w:rsid w:val="00CB5A62"/>
    <w:rsid w:val="00CB5E94"/>
    <w:rsid w:val="00CB65BF"/>
    <w:rsid w:val="00CB6878"/>
    <w:rsid w:val="00CB6DDB"/>
    <w:rsid w:val="00CB6F9E"/>
    <w:rsid w:val="00CB6FD7"/>
    <w:rsid w:val="00CB704C"/>
    <w:rsid w:val="00CB73BE"/>
    <w:rsid w:val="00CB73D2"/>
    <w:rsid w:val="00CB7B29"/>
    <w:rsid w:val="00CBBDC9"/>
    <w:rsid w:val="00CC01A6"/>
    <w:rsid w:val="00CC0759"/>
    <w:rsid w:val="00CC0873"/>
    <w:rsid w:val="00CC0AF8"/>
    <w:rsid w:val="00CC1895"/>
    <w:rsid w:val="00CC1BBB"/>
    <w:rsid w:val="00CC20DA"/>
    <w:rsid w:val="00CC22C6"/>
    <w:rsid w:val="00CC2358"/>
    <w:rsid w:val="00CC25F6"/>
    <w:rsid w:val="00CC2D00"/>
    <w:rsid w:val="00CC3402"/>
    <w:rsid w:val="00CC38AF"/>
    <w:rsid w:val="00CC3A54"/>
    <w:rsid w:val="00CC438E"/>
    <w:rsid w:val="00CC51FA"/>
    <w:rsid w:val="00CC5326"/>
    <w:rsid w:val="00CC584A"/>
    <w:rsid w:val="00CC5A73"/>
    <w:rsid w:val="00CC62A3"/>
    <w:rsid w:val="00CC6B83"/>
    <w:rsid w:val="00CC6BAE"/>
    <w:rsid w:val="00CC706D"/>
    <w:rsid w:val="00CC72F4"/>
    <w:rsid w:val="00CC7474"/>
    <w:rsid w:val="00CC75B4"/>
    <w:rsid w:val="00CC7763"/>
    <w:rsid w:val="00CC7988"/>
    <w:rsid w:val="00CD0812"/>
    <w:rsid w:val="00CD087F"/>
    <w:rsid w:val="00CD0C9B"/>
    <w:rsid w:val="00CD0D9D"/>
    <w:rsid w:val="00CD1023"/>
    <w:rsid w:val="00CD1771"/>
    <w:rsid w:val="00CD18D7"/>
    <w:rsid w:val="00CD1C2D"/>
    <w:rsid w:val="00CD232D"/>
    <w:rsid w:val="00CD253F"/>
    <w:rsid w:val="00CD2AC8"/>
    <w:rsid w:val="00CD3403"/>
    <w:rsid w:val="00CD3A87"/>
    <w:rsid w:val="00CD41A3"/>
    <w:rsid w:val="00CD4636"/>
    <w:rsid w:val="00CD4718"/>
    <w:rsid w:val="00CD492D"/>
    <w:rsid w:val="00CD4C1D"/>
    <w:rsid w:val="00CD4DEE"/>
    <w:rsid w:val="00CD502C"/>
    <w:rsid w:val="00CD6A9E"/>
    <w:rsid w:val="00CD6FE3"/>
    <w:rsid w:val="00CD73EE"/>
    <w:rsid w:val="00CD7512"/>
    <w:rsid w:val="00CD7660"/>
    <w:rsid w:val="00CD77CF"/>
    <w:rsid w:val="00CD7EEC"/>
    <w:rsid w:val="00CE04D0"/>
    <w:rsid w:val="00CE04E6"/>
    <w:rsid w:val="00CE0856"/>
    <w:rsid w:val="00CE0EE5"/>
    <w:rsid w:val="00CE0F61"/>
    <w:rsid w:val="00CE109A"/>
    <w:rsid w:val="00CE1171"/>
    <w:rsid w:val="00CE1379"/>
    <w:rsid w:val="00CE14C0"/>
    <w:rsid w:val="00CE18CC"/>
    <w:rsid w:val="00CE1D97"/>
    <w:rsid w:val="00CE201C"/>
    <w:rsid w:val="00CE208B"/>
    <w:rsid w:val="00CE2A39"/>
    <w:rsid w:val="00CE2BD4"/>
    <w:rsid w:val="00CE320D"/>
    <w:rsid w:val="00CE324D"/>
    <w:rsid w:val="00CE325D"/>
    <w:rsid w:val="00CE3BAF"/>
    <w:rsid w:val="00CE3C06"/>
    <w:rsid w:val="00CE4773"/>
    <w:rsid w:val="00CE54B4"/>
    <w:rsid w:val="00CE5940"/>
    <w:rsid w:val="00CE61CD"/>
    <w:rsid w:val="00CE62B2"/>
    <w:rsid w:val="00CE6396"/>
    <w:rsid w:val="00CE63F7"/>
    <w:rsid w:val="00CE668E"/>
    <w:rsid w:val="00CE6AF6"/>
    <w:rsid w:val="00CE71B7"/>
    <w:rsid w:val="00CE7647"/>
    <w:rsid w:val="00CE7B8D"/>
    <w:rsid w:val="00CE7DB4"/>
    <w:rsid w:val="00CE7F04"/>
    <w:rsid w:val="00CF032B"/>
    <w:rsid w:val="00CF07CB"/>
    <w:rsid w:val="00CF1480"/>
    <w:rsid w:val="00CF1BB2"/>
    <w:rsid w:val="00CF1D66"/>
    <w:rsid w:val="00CF1D88"/>
    <w:rsid w:val="00CF2277"/>
    <w:rsid w:val="00CF3CEC"/>
    <w:rsid w:val="00CF3E70"/>
    <w:rsid w:val="00CF3E87"/>
    <w:rsid w:val="00CF428B"/>
    <w:rsid w:val="00CF455A"/>
    <w:rsid w:val="00CF46C0"/>
    <w:rsid w:val="00CF4A6D"/>
    <w:rsid w:val="00CF4A99"/>
    <w:rsid w:val="00CF4D92"/>
    <w:rsid w:val="00CF560E"/>
    <w:rsid w:val="00CF5848"/>
    <w:rsid w:val="00CF6499"/>
    <w:rsid w:val="00CF6811"/>
    <w:rsid w:val="00CF72F9"/>
    <w:rsid w:val="00CF7561"/>
    <w:rsid w:val="00D0042D"/>
    <w:rsid w:val="00D0194E"/>
    <w:rsid w:val="00D01FC6"/>
    <w:rsid w:val="00D02E7A"/>
    <w:rsid w:val="00D03019"/>
    <w:rsid w:val="00D03871"/>
    <w:rsid w:val="00D03CC6"/>
    <w:rsid w:val="00D03F00"/>
    <w:rsid w:val="00D04556"/>
    <w:rsid w:val="00D04957"/>
    <w:rsid w:val="00D049A7"/>
    <w:rsid w:val="00D04C0A"/>
    <w:rsid w:val="00D057BF"/>
    <w:rsid w:val="00D0585D"/>
    <w:rsid w:val="00D060DF"/>
    <w:rsid w:val="00D06F26"/>
    <w:rsid w:val="00D07249"/>
    <w:rsid w:val="00D07591"/>
    <w:rsid w:val="00D07B6E"/>
    <w:rsid w:val="00D07BA0"/>
    <w:rsid w:val="00D102D9"/>
    <w:rsid w:val="00D10ADA"/>
    <w:rsid w:val="00D10B26"/>
    <w:rsid w:val="00D10D9A"/>
    <w:rsid w:val="00D11026"/>
    <w:rsid w:val="00D11065"/>
    <w:rsid w:val="00D11091"/>
    <w:rsid w:val="00D1130E"/>
    <w:rsid w:val="00D11916"/>
    <w:rsid w:val="00D119B6"/>
    <w:rsid w:val="00D1240D"/>
    <w:rsid w:val="00D1291F"/>
    <w:rsid w:val="00D12CE8"/>
    <w:rsid w:val="00D13107"/>
    <w:rsid w:val="00D13D53"/>
    <w:rsid w:val="00D13F6F"/>
    <w:rsid w:val="00D14424"/>
    <w:rsid w:val="00D14AB7"/>
    <w:rsid w:val="00D14CF2"/>
    <w:rsid w:val="00D14DCD"/>
    <w:rsid w:val="00D1520B"/>
    <w:rsid w:val="00D152E2"/>
    <w:rsid w:val="00D15608"/>
    <w:rsid w:val="00D156B1"/>
    <w:rsid w:val="00D158C2"/>
    <w:rsid w:val="00D16115"/>
    <w:rsid w:val="00D16AF2"/>
    <w:rsid w:val="00D171C0"/>
    <w:rsid w:val="00D17299"/>
    <w:rsid w:val="00D17842"/>
    <w:rsid w:val="00D17E69"/>
    <w:rsid w:val="00D20AD3"/>
    <w:rsid w:val="00D20D7D"/>
    <w:rsid w:val="00D20DFE"/>
    <w:rsid w:val="00D21171"/>
    <w:rsid w:val="00D216A2"/>
    <w:rsid w:val="00D21A93"/>
    <w:rsid w:val="00D21E9A"/>
    <w:rsid w:val="00D21EBE"/>
    <w:rsid w:val="00D2242C"/>
    <w:rsid w:val="00D22842"/>
    <w:rsid w:val="00D22C0C"/>
    <w:rsid w:val="00D22D96"/>
    <w:rsid w:val="00D22E04"/>
    <w:rsid w:val="00D2300A"/>
    <w:rsid w:val="00D230F0"/>
    <w:rsid w:val="00D236BD"/>
    <w:rsid w:val="00D23F52"/>
    <w:rsid w:val="00D25179"/>
    <w:rsid w:val="00D252F0"/>
    <w:rsid w:val="00D25727"/>
    <w:rsid w:val="00D2667A"/>
    <w:rsid w:val="00D26759"/>
    <w:rsid w:val="00D268EF"/>
    <w:rsid w:val="00D26A95"/>
    <w:rsid w:val="00D26B0B"/>
    <w:rsid w:val="00D26D74"/>
    <w:rsid w:val="00D2718B"/>
    <w:rsid w:val="00D27772"/>
    <w:rsid w:val="00D277A2"/>
    <w:rsid w:val="00D277D5"/>
    <w:rsid w:val="00D27861"/>
    <w:rsid w:val="00D27862"/>
    <w:rsid w:val="00D27893"/>
    <w:rsid w:val="00D301CD"/>
    <w:rsid w:val="00D305C1"/>
    <w:rsid w:val="00D307E1"/>
    <w:rsid w:val="00D30EDF"/>
    <w:rsid w:val="00D31C73"/>
    <w:rsid w:val="00D31EA7"/>
    <w:rsid w:val="00D320BD"/>
    <w:rsid w:val="00D3291F"/>
    <w:rsid w:val="00D33118"/>
    <w:rsid w:val="00D33786"/>
    <w:rsid w:val="00D33A5B"/>
    <w:rsid w:val="00D33B01"/>
    <w:rsid w:val="00D3408C"/>
    <w:rsid w:val="00D3411E"/>
    <w:rsid w:val="00D34576"/>
    <w:rsid w:val="00D34BCD"/>
    <w:rsid w:val="00D34D0C"/>
    <w:rsid w:val="00D3539D"/>
    <w:rsid w:val="00D358E3"/>
    <w:rsid w:val="00D361FE"/>
    <w:rsid w:val="00D3642C"/>
    <w:rsid w:val="00D36B25"/>
    <w:rsid w:val="00D37335"/>
    <w:rsid w:val="00D37625"/>
    <w:rsid w:val="00D379B4"/>
    <w:rsid w:val="00D40278"/>
    <w:rsid w:val="00D403F1"/>
    <w:rsid w:val="00D40E34"/>
    <w:rsid w:val="00D41454"/>
    <w:rsid w:val="00D415C8"/>
    <w:rsid w:val="00D41896"/>
    <w:rsid w:val="00D41A94"/>
    <w:rsid w:val="00D42090"/>
    <w:rsid w:val="00D429B6"/>
    <w:rsid w:val="00D43858"/>
    <w:rsid w:val="00D442B5"/>
    <w:rsid w:val="00D44BD3"/>
    <w:rsid w:val="00D456BD"/>
    <w:rsid w:val="00D46494"/>
    <w:rsid w:val="00D46682"/>
    <w:rsid w:val="00D46B05"/>
    <w:rsid w:val="00D46EF5"/>
    <w:rsid w:val="00D474A8"/>
    <w:rsid w:val="00D501C3"/>
    <w:rsid w:val="00D508C5"/>
    <w:rsid w:val="00D50BB5"/>
    <w:rsid w:val="00D50E24"/>
    <w:rsid w:val="00D515EA"/>
    <w:rsid w:val="00D51865"/>
    <w:rsid w:val="00D51DF7"/>
    <w:rsid w:val="00D52275"/>
    <w:rsid w:val="00D52299"/>
    <w:rsid w:val="00D5242E"/>
    <w:rsid w:val="00D52438"/>
    <w:rsid w:val="00D5297B"/>
    <w:rsid w:val="00D52B11"/>
    <w:rsid w:val="00D530B0"/>
    <w:rsid w:val="00D53CB5"/>
    <w:rsid w:val="00D53E1E"/>
    <w:rsid w:val="00D541CD"/>
    <w:rsid w:val="00D546E3"/>
    <w:rsid w:val="00D56391"/>
    <w:rsid w:val="00D5643E"/>
    <w:rsid w:val="00D56510"/>
    <w:rsid w:val="00D5689B"/>
    <w:rsid w:val="00D56D65"/>
    <w:rsid w:val="00D56DFD"/>
    <w:rsid w:val="00D57080"/>
    <w:rsid w:val="00D57306"/>
    <w:rsid w:val="00D575D9"/>
    <w:rsid w:val="00D57708"/>
    <w:rsid w:val="00D57EAD"/>
    <w:rsid w:val="00D601A7"/>
    <w:rsid w:val="00D62186"/>
    <w:rsid w:val="00D62381"/>
    <w:rsid w:val="00D62AB2"/>
    <w:rsid w:val="00D62D1D"/>
    <w:rsid w:val="00D63970"/>
    <w:rsid w:val="00D6402B"/>
    <w:rsid w:val="00D6526E"/>
    <w:rsid w:val="00D65C28"/>
    <w:rsid w:val="00D65EE8"/>
    <w:rsid w:val="00D669CE"/>
    <w:rsid w:val="00D67321"/>
    <w:rsid w:val="00D6734C"/>
    <w:rsid w:val="00D675F0"/>
    <w:rsid w:val="00D70914"/>
    <w:rsid w:val="00D70BFA"/>
    <w:rsid w:val="00D70D9F"/>
    <w:rsid w:val="00D71220"/>
    <w:rsid w:val="00D7178C"/>
    <w:rsid w:val="00D71B1D"/>
    <w:rsid w:val="00D71BFE"/>
    <w:rsid w:val="00D71D90"/>
    <w:rsid w:val="00D72536"/>
    <w:rsid w:val="00D727FB"/>
    <w:rsid w:val="00D72874"/>
    <w:rsid w:val="00D72A74"/>
    <w:rsid w:val="00D730CF"/>
    <w:rsid w:val="00D7338B"/>
    <w:rsid w:val="00D746E3"/>
    <w:rsid w:val="00D74811"/>
    <w:rsid w:val="00D74889"/>
    <w:rsid w:val="00D748D9"/>
    <w:rsid w:val="00D74F65"/>
    <w:rsid w:val="00D7563E"/>
    <w:rsid w:val="00D7594B"/>
    <w:rsid w:val="00D75BBC"/>
    <w:rsid w:val="00D76948"/>
    <w:rsid w:val="00D779AD"/>
    <w:rsid w:val="00D77F18"/>
    <w:rsid w:val="00D80115"/>
    <w:rsid w:val="00D80171"/>
    <w:rsid w:val="00D806A3"/>
    <w:rsid w:val="00D815EB"/>
    <w:rsid w:val="00D819A6"/>
    <w:rsid w:val="00D820F2"/>
    <w:rsid w:val="00D82927"/>
    <w:rsid w:val="00D82937"/>
    <w:rsid w:val="00D82D9B"/>
    <w:rsid w:val="00D83742"/>
    <w:rsid w:val="00D842B7"/>
    <w:rsid w:val="00D845EB"/>
    <w:rsid w:val="00D848AE"/>
    <w:rsid w:val="00D84A8D"/>
    <w:rsid w:val="00D85429"/>
    <w:rsid w:val="00D85927"/>
    <w:rsid w:val="00D85D6C"/>
    <w:rsid w:val="00D85E4A"/>
    <w:rsid w:val="00D8616F"/>
    <w:rsid w:val="00D86495"/>
    <w:rsid w:val="00D86A9E"/>
    <w:rsid w:val="00D86E55"/>
    <w:rsid w:val="00D873DC"/>
    <w:rsid w:val="00D8C179"/>
    <w:rsid w:val="00D90339"/>
    <w:rsid w:val="00D9082E"/>
    <w:rsid w:val="00D90943"/>
    <w:rsid w:val="00D9115F"/>
    <w:rsid w:val="00D9133F"/>
    <w:rsid w:val="00D914E8"/>
    <w:rsid w:val="00D921DE"/>
    <w:rsid w:val="00D92568"/>
    <w:rsid w:val="00D92F20"/>
    <w:rsid w:val="00D937F6"/>
    <w:rsid w:val="00D93C66"/>
    <w:rsid w:val="00D940F6"/>
    <w:rsid w:val="00D94291"/>
    <w:rsid w:val="00D942BC"/>
    <w:rsid w:val="00D949B4"/>
    <w:rsid w:val="00D9508B"/>
    <w:rsid w:val="00D950FB"/>
    <w:rsid w:val="00D9538F"/>
    <w:rsid w:val="00D954EC"/>
    <w:rsid w:val="00D95756"/>
    <w:rsid w:val="00D95779"/>
    <w:rsid w:val="00D95E01"/>
    <w:rsid w:val="00D95E98"/>
    <w:rsid w:val="00D960A4"/>
    <w:rsid w:val="00D961A4"/>
    <w:rsid w:val="00D96723"/>
    <w:rsid w:val="00D9691C"/>
    <w:rsid w:val="00D96988"/>
    <w:rsid w:val="00D978BB"/>
    <w:rsid w:val="00D97DFC"/>
    <w:rsid w:val="00DA02AF"/>
    <w:rsid w:val="00DA0530"/>
    <w:rsid w:val="00DA05C6"/>
    <w:rsid w:val="00DA0A20"/>
    <w:rsid w:val="00DA0B17"/>
    <w:rsid w:val="00DA14CA"/>
    <w:rsid w:val="00DA1571"/>
    <w:rsid w:val="00DA19B7"/>
    <w:rsid w:val="00DA207B"/>
    <w:rsid w:val="00DA368B"/>
    <w:rsid w:val="00DA36C8"/>
    <w:rsid w:val="00DA48CA"/>
    <w:rsid w:val="00DA5A97"/>
    <w:rsid w:val="00DA5AA4"/>
    <w:rsid w:val="00DA5F4B"/>
    <w:rsid w:val="00DA5FBB"/>
    <w:rsid w:val="00DA6496"/>
    <w:rsid w:val="00DAFB89"/>
    <w:rsid w:val="00DB0023"/>
    <w:rsid w:val="00DB048A"/>
    <w:rsid w:val="00DB0679"/>
    <w:rsid w:val="00DB07D3"/>
    <w:rsid w:val="00DB0861"/>
    <w:rsid w:val="00DB08D8"/>
    <w:rsid w:val="00DB0B10"/>
    <w:rsid w:val="00DB0B36"/>
    <w:rsid w:val="00DB11E6"/>
    <w:rsid w:val="00DB1504"/>
    <w:rsid w:val="00DB1B00"/>
    <w:rsid w:val="00DB22F1"/>
    <w:rsid w:val="00DB2880"/>
    <w:rsid w:val="00DB2B72"/>
    <w:rsid w:val="00DB342A"/>
    <w:rsid w:val="00DB3543"/>
    <w:rsid w:val="00DB366C"/>
    <w:rsid w:val="00DB3FED"/>
    <w:rsid w:val="00DB4369"/>
    <w:rsid w:val="00DB44CD"/>
    <w:rsid w:val="00DB46CE"/>
    <w:rsid w:val="00DB5132"/>
    <w:rsid w:val="00DB547D"/>
    <w:rsid w:val="00DB569C"/>
    <w:rsid w:val="00DB5789"/>
    <w:rsid w:val="00DB5ADF"/>
    <w:rsid w:val="00DB62E8"/>
    <w:rsid w:val="00DB6341"/>
    <w:rsid w:val="00DB68FF"/>
    <w:rsid w:val="00DB6954"/>
    <w:rsid w:val="00DB6D38"/>
    <w:rsid w:val="00DB6EE8"/>
    <w:rsid w:val="00DC0470"/>
    <w:rsid w:val="00DC061F"/>
    <w:rsid w:val="00DC0C39"/>
    <w:rsid w:val="00DC0ED8"/>
    <w:rsid w:val="00DC1284"/>
    <w:rsid w:val="00DC1439"/>
    <w:rsid w:val="00DC19C1"/>
    <w:rsid w:val="00DC2105"/>
    <w:rsid w:val="00DC216C"/>
    <w:rsid w:val="00DC2461"/>
    <w:rsid w:val="00DC24F5"/>
    <w:rsid w:val="00DC29FB"/>
    <w:rsid w:val="00DC2CF9"/>
    <w:rsid w:val="00DC2D3B"/>
    <w:rsid w:val="00DC2D7E"/>
    <w:rsid w:val="00DC325C"/>
    <w:rsid w:val="00DC33F7"/>
    <w:rsid w:val="00DC3AFD"/>
    <w:rsid w:val="00DC3BB2"/>
    <w:rsid w:val="00DC3CCC"/>
    <w:rsid w:val="00DC472B"/>
    <w:rsid w:val="00DC47AC"/>
    <w:rsid w:val="00DC4CA1"/>
    <w:rsid w:val="00DC51F6"/>
    <w:rsid w:val="00DC52B5"/>
    <w:rsid w:val="00DC623A"/>
    <w:rsid w:val="00DC6448"/>
    <w:rsid w:val="00DC6AD5"/>
    <w:rsid w:val="00DC756B"/>
    <w:rsid w:val="00DD04F6"/>
    <w:rsid w:val="00DD07F5"/>
    <w:rsid w:val="00DD0B92"/>
    <w:rsid w:val="00DD1378"/>
    <w:rsid w:val="00DD15A7"/>
    <w:rsid w:val="00DD1A8F"/>
    <w:rsid w:val="00DD1B70"/>
    <w:rsid w:val="00DD21FA"/>
    <w:rsid w:val="00DD22B6"/>
    <w:rsid w:val="00DD2B63"/>
    <w:rsid w:val="00DD2FED"/>
    <w:rsid w:val="00DD31C7"/>
    <w:rsid w:val="00DD34B6"/>
    <w:rsid w:val="00DD3CFD"/>
    <w:rsid w:val="00DD47E3"/>
    <w:rsid w:val="00DD48C1"/>
    <w:rsid w:val="00DD51B8"/>
    <w:rsid w:val="00DD52EF"/>
    <w:rsid w:val="00DD5848"/>
    <w:rsid w:val="00DD5AC6"/>
    <w:rsid w:val="00DD5D23"/>
    <w:rsid w:val="00DD5E7A"/>
    <w:rsid w:val="00DD6A7A"/>
    <w:rsid w:val="00DD782C"/>
    <w:rsid w:val="00DD79AE"/>
    <w:rsid w:val="00DD7EBB"/>
    <w:rsid w:val="00DE0523"/>
    <w:rsid w:val="00DE0744"/>
    <w:rsid w:val="00DE0DD0"/>
    <w:rsid w:val="00DE1409"/>
    <w:rsid w:val="00DE16AA"/>
    <w:rsid w:val="00DE28CE"/>
    <w:rsid w:val="00DE2999"/>
    <w:rsid w:val="00DE2F77"/>
    <w:rsid w:val="00DE3439"/>
    <w:rsid w:val="00DE3A27"/>
    <w:rsid w:val="00DE3EA6"/>
    <w:rsid w:val="00DE44F9"/>
    <w:rsid w:val="00DE45D1"/>
    <w:rsid w:val="00DE4861"/>
    <w:rsid w:val="00DE490A"/>
    <w:rsid w:val="00DE4A8A"/>
    <w:rsid w:val="00DE4CBC"/>
    <w:rsid w:val="00DE4ED0"/>
    <w:rsid w:val="00DE55C5"/>
    <w:rsid w:val="00DE566A"/>
    <w:rsid w:val="00DE586F"/>
    <w:rsid w:val="00DE5EBB"/>
    <w:rsid w:val="00DE6418"/>
    <w:rsid w:val="00DE64D4"/>
    <w:rsid w:val="00DE6960"/>
    <w:rsid w:val="00DE6E2F"/>
    <w:rsid w:val="00DE70EC"/>
    <w:rsid w:val="00DE73FF"/>
    <w:rsid w:val="00DE7D03"/>
    <w:rsid w:val="00DF0575"/>
    <w:rsid w:val="00DF0A9C"/>
    <w:rsid w:val="00DF0C7C"/>
    <w:rsid w:val="00DF0DFA"/>
    <w:rsid w:val="00DF0ED9"/>
    <w:rsid w:val="00DF1345"/>
    <w:rsid w:val="00DF1425"/>
    <w:rsid w:val="00DF142B"/>
    <w:rsid w:val="00DF182C"/>
    <w:rsid w:val="00DF1A58"/>
    <w:rsid w:val="00DF1F8A"/>
    <w:rsid w:val="00DF2375"/>
    <w:rsid w:val="00DF2FFE"/>
    <w:rsid w:val="00DF3825"/>
    <w:rsid w:val="00DF39C8"/>
    <w:rsid w:val="00DF3E4A"/>
    <w:rsid w:val="00DF42D9"/>
    <w:rsid w:val="00DF44AC"/>
    <w:rsid w:val="00DF49B4"/>
    <w:rsid w:val="00DF4E34"/>
    <w:rsid w:val="00DF63C5"/>
    <w:rsid w:val="00DF63D4"/>
    <w:rsid w:val="00DF6521"/>
    <w:rsid w:val="00DF6900"/>
    <w:rsid w:val="00DF6BC0"/>
    <w:rsid w:val="00DF6BF7"/>
    <w:rsid w:val="00DF72AD"/>
    <w:rsid w:val="00DF7924"/>
    <w:rsid w:val="00DF7D00"/>
    <w:rsid w:val="00E00BE3"/>
    <w:rsid w:val="00E00D60"/>
    <w:rsid w:val="00E010A9"/>
    <w:rsid w:val="00E016B1"/>
    <w:rsid w:val="00E0194B"/>
    <w:rsid w:val="00E01C94"/>
    <w:rsid w:val="00E02040"/>
    <w:rsid w:val="00E0212F"/>
    <w:rsid w:val="00E02856"/>
    <w:rsid w:val="00E0311E"/>
    <w:rsid w:val="00E032E3"/>
    <w:rsid w:val="00E03315"/>
    <w:rsid w:val="00E03E73"/>
    <w:rsid w:val="00E042AF"/>
    <w:rsid w:val="00E04380"/>
    <w:rsid w:val="00E04A4D"/>
    <w:rsid w:val="00E04C44"/>
    <w:rsid w:val="00E04F7F"/>
    <w:rsid w:val="00E05A17"/>
    <w:rsid w:val="00E05C2E"/>
    <w:rsid w:val="00E0607C"/>
    <w:rsid w:val="00E06251"/>
    <w:rsid w:val="00E0630F"/>
    <w:rsid w:val="00E06E71"/>
    <w:rsid w:val="00E07B9F"/>
    <w:rsid w:val="00E07DA4"/>
    <w:rsid w:val="00E1016F"/>
    <w:rsid w:val="00E10205"/>
    <w:rsid w:val="00E10813"/>
    <w:rsid w:val="00E108D3"/>
    <w:rsid w:val="00E1101C"/>
    <w:rsid w:val="00E114CF"/>
    <w:rsid w:val="00E117CB"/>
    <w:rsid w:val="00E11F9D"/>
    <w:rsid w:val="00E12177"/>
    <w:rsid w:val="00E129C5"/>
    <w:rsid w:val="00E130CB"/>
    <w:rsid w:val="00E138DB"/>
    <w:rsid w:val="00E13F21"/>
    <w:rsid w:val="00E140E3"/>
    <w:rsid w:val="00E15168"/>
    <w:rsid w:val="00E15808"/>
    <w:rsid w:val="00E15FB4"/>
    <w:rsid w:val="00E16E91"/>
    <w:rsid w:val="00E17D2C"/>
    <w:rsid w:val="00E2020C"/>
    <w:rsid w:val="00E20F10"/>
    <w:rsid w:val="00E20FD8"/>
    <w:rsid w:val="00E21522"/>
    <w:rsid w:val="00E215AA"/>
    <w:rsid w:val="00E217ED"/>
    <w:rsid w:val="00E21F02"/>
    <w:rsid w:val="00E22004"/>
    <w:rsid w:val="00E221D2"/>
    <w:rsid w:val="00E22597"/>
    <w:rsid w:val="00E2315C"/>
    <w:rsid w:val="00E24492"/>
    <w:rsid w:val="00E25208"/>
    <w:rsid w:val="00E265E6"/>
    <w:rsid w:val="00E26663"/>
    <w:rsid w:val="00E26C88"/>
    <w:rsid w:val="00E27149"/>
    <w:rsid w:val="00E27302"/>
    <w:rsid w:val="00E2732D"/>
    <w:rsid w:val="00E27536"/>
    <w:rsid w:val="00E27737"/>
    <w:rsid w:val="00E30044"/>
    <w:rsid w:val="00E300CF"/>
    <w:rsid w:val="00E31D09"/>
    <w:rsid w:val="00E32FC2"/>
    <w:rsid w:val="00E331D8"/>
    <w:rsid w:val="00E335EB"/>
    <w:rsid w:val="00E34760"/>
    <w:rsid w:val="00E34B48"/>
    <w:rsid w:val="00E35425"/>
    <w:rsid w:val="00E3568B"/>
    <w:rsid w:val="00E35997"/>
    <w:rsid w:val="00E36141"/>
    <w:rsid w:val="00E364CA"/>
    <w:rsid w:val="00E36FE1"/>
    <w:rsid w:val="00E370F5"/>
    <w:rsid w:val="00E372C0"/>
    <w:rsid w:val="00E372EC"/>
    <w:rsid w:val="00E37A41"/>
    <w:rsid w:val="00E40550"/>
    <w:rsid w:val="00E40F4D"/>
    <w:rsid w:val="00E412C7"/>
    <w:rsid w:val="00E41502"/>
    <w:rsid w:val="00E415B8"/>
    <w:rsid w:val="00E42485"/>
    <w:rsid w:val="00E42D54"/>
    <w:rsid w:val="00E43579"/>
    <w:rsid w:val="00E43B6E"/>
    <w:rsid w:val="00E43DAA"/>
    <w:rsid w:val="00E44720"/>
    <w:rsid w:val="00E4499C"/>
    <w:rsid w:val="00E457C2"/>
    <w:rsid w:val="00E459C4"/>
    <w:rsid w:val="00E45FAF"/>
    <w:rsid w:val="00E45FCB"/>
    <w:rsid w:val="00E4669B"/>
    <w:rsid w:val="00E46B6E"/>
    <w:rsid w:val="00E473F8"/>
    <w:rsid w:val="00E475A6"/>
    <w:rsid w:val="00E4794E"/>
    <w:rsid w:val="00E47F00"/>
    <w:rsid w:val="00E5004D"/>
    <w:rsid w:val="00E501FA"/>
    <w:rsid w:val="00E51034"/>
    <w:rsid w:val="00E51148"/>
    <w:rsid w:val="00E51473"/>
    <w:rsid w:val="00E51D19"/>
    <w:rsid w:val="00E51D1D"/>
    <w:rsid w:val="00E51F4E"/>
    <w:rsid w:val="00E52070"/>
    <w:rsid w:val="00E52573"/>
    <w:rsid w:val="00E527E8"/>
    <w:rsid w:val="00E52A02"/>
    <w:rsid w:val="00E52D69"/>
    <w:rsid w:val="00E53740"/>
    <w:rsid w:val="00E5393B"/>
    <w:rsid w:val="00E53947"/>
    <w:rsid w:val="00E53C59"/>
    <w:rsid w:val="00E55482"/>
    <w:rsid w:val="00E55A75"/>
    <w:rsid w:val="00E55C26"/>
    <w:rsid w:val="00E56471"/>
    <w:rsid w:val="00E5659E"/>
    <w:rsid w:val="00E56968"/>
    <w:rsid w:val="00E5709A"/>
    <w:rsid w:val="00E57962"/>
    <w:rsid w:val="00E57B37"/>
    <w:rsid w:val="00E60044"/>
    <w:rsid w:val="00E62124"/>
    <w:rsid w:val="00E6230B"/>
    <w:rsid w:val="00E6273D"/>
    <w:rsid w:val="00E62EBA"/>
    <w:rsid w:val="00E633CC"/>
    <w:rsid w:val="00E63734"/>
    <w:rsid w:val="00E63A45"/>
    <w:rsid w:val="00E65503"/>
    <w:rsid w:val="00E656A1"/>
    <w:rsid w:val="00E65DF7"/>
    <w:rsid w:val="00E663E4"/>
    <w:rsid w:val="00E66719"/>
    <w:rsid w:val="00E6684A"/>
    <w:rsid w:val="00E668CD"/>
    <w:rsid w:val="00E66CBC"/>
    <w:rsid w:val="00E66D09"/>
    <w:rsid w:val="00E66EFA"/>
    <w:rsid w:val="00E675DD"/>
    <w:rsid w:val="00E6791C"/>
    <w:rsid w:val="00E7049D"/>
    <w:rsid w:val="00E7139C"/>
    <w:rsid w:val="00E71500"/>
    <w:rsid w:val="00E7175B"/>
    <w:rsid w:val="00E71951"/>
    <w:rsid w:val="00E72E24"/>
    <w:rsid w:val="00E73717"/>
    <w:rsid w:val="00E73A34"/>
    <w:rsid w:val="00E75458"/>
    <w:rsid w:val="00E7557D"/>
    <w:rsid w:val="00E75C0B"/>
    <w:rsid w:val="00E75D7A"/>
    <w:rsid w:val="00E75F97"/>
    <w:rsid w:val="00E76358"/>
    <w:rsid w:val="00E76399"/>
    <w:rsid w:val="00E7639F"/>
    <w:rsid w:val="00E76CD1"/>
    <w:rsid w:val="00E76CD7"/>
    <w:rsid w:val="00E7748D"/>
    <w:rsid w:val="00E7790F"/>
    <w:rsid w:val="00E779B1"/>
    <w:rsid w:val="00E77B21"/>
    <w:rsid w:val="00E80339"/>
    <w:rsid w:val="00E80943"/>
    <w:rsid w:val="00E80BF6"/>
    <w:rsid w:val="00E8128A"/>
    <w:rsid w:val="00E819A3"/>
    <w:rsid w:val="00E823C8"/>
    <w:rsid w:val="00E82BAF"/>
    <w:rsid w:val="00E82DBD"/>
    <w:rsid w:val="00E82E99"/>
    <w:rsid w:val="00E8329F"/>
    <w:rsid w:val="00E8346F"/>
    <w:rsid w:val="00E83D22"/>
    <w:rsid w:val="00E8450C"/>
    <w:rsid w:val="00E84835"/>
    <w:rsid w:val="00E84FC1"/>
    <w:rsid w:val="00E8574E"/>
    <w:rsid w:val="00E857CB"/>
    <w:rsid w:val="00E858F9"/>
    <w:rsid w:val="00E85D25"/>
    <w:rsid w:val="00E86AA1"/>
    <w:rsid w:val="00E86C4D"/>
    <w:rsid w:val="00E874DC"/>
    <w:rsid w:val="00E8763B"/>
    <w:rsid w:val="00E87658"/>
    <w:rsid w:val="00E877C7"/>
    <w:rsid w:val="00E878F3"/>
    <w:rsid w:val="00E87900"/>
    <w:rsid w:val="00E879B4"/>
    <w:rsid w:val="00E87B28"/>
    <w:rsid w:val="00E87C14"/>
    <w:rsid w:val="00E87D55"/>
    <w:rsid w:val="00E9077D"/>
    <w:rsid w:val="00E90B31"/>
    <w:rsid w:val="00E91251"/>
    <w:rsid w:val="00E91756"/>
    <w:rsid w:val="00E919E9"/>
    <w:rsid w:val="00E91B13"/>
    <w:rsid w:val="00E92B1E"/>
    <w:rsid w:val="00E9321F"/>
    <w:rsid w:val="00E934B8"/>
    <w:rsid w:val="00E940ED"/>
    <w:rsid w:val="00E94333"/>
    <w:rsid w:val="00E94551"/>
    <w:rsid w:val="00E9552D"/>
    <w:rsid w:val="00E9578F"/>
    <w:rsid w:val="00E95D21"/>
    <w:rsid w:val="00E96AC0"/>
    <w:rsid w:val="00E96AFE"/>
    <w:rsid w:val="00E976F4"/>
    <w:rsid w:val="00E97E9B"/>
    <w:rsid w:val="00EA066F"/>
    <w:rsid w:val="00EA099C"/>
    <w:rsid w:val="00EA18C6"/>
    <w:rsid w:val="00EA1AB8"/>
    <w:rsid w:val="00EA1B03"/>
    <w:rsid w:val="00EA2361"/>
    <w:rsid w:val="00EA2755"/>
    <w:rsid w:val="00EA2963"/>
    <w:rsid w:val="00EA2DA1"/>
    <w:rsid w:val="00EA3025"/>
    <w:rsid w:val="00EA3448"/>
    <w:rsid w:val="00EA372F"/>
    <w:rsid w:val="00EA3730"/>
    <w:rsid w:val="00EA3F65"/>
    <w:rsid w:val="00EA4BFE"/>
    <w:rsid w:val="00EA5388"/>
    <w:rsid w:val="00EA577E"/>
    <w:rsid w:val="00EA6085"/>
    <w:rsid w:val="00EA60DF"/>
    <w:rsid w:val="00EA6327"/>
    <w:rsid w:val="00EA663A"/>
    <w:rsid w:val="00EA695C"/>
    <w:rsid w:val="00EA6A6F"/>
    <w:rsid w:val="00EA7614"/>
    <w:rsid w:val="00EA7619"/>
    <w:rsid w:val="00EA7B06"/>
    <w:rsid w:val="00EA7B11"/>
    <w:rsid w:val="00EA7D3B"/>
    <w:rsid w:val="00EB017E"/>
    <w:rsid w:val="00EB0928"/>
    <w:rsid w:val="00EB0A6B"/>
    <w:rsid w:val="00EB0B4B"/>
    <w:rsid w:val="00EB14A5"/>
    <w:rsid w:val="00EB1A94"/>
    <w:rsid w:val="00EB1B13"/>
    <w:rsid w:val="00EB1F94"/>
    <w:rsid w:val="00EB2B9F"/>
    <w:rsid w:val="00EB2EF4"/>
    <w:rsid w:val="00EB307D"/>
    <w:rsid w:val="00EB374A"/>
    <w:rsid w:val="00EB374B"/>
    <w:rsid w:val="00EB4413"/>
    <w:rsid w:val="00EB4B6B"/>
    <w:rsid w:val="00EB4C19"/>
    <w:rsid w:val="00EB4D81"/>
    <w:rsid w:val="00EB4EE2"/>
    <w:rsid w:val="00EB51C3"/>
    <w:rsid w:val="00EB5B9A"/>
    <w:rsid w:val="00EB633A"/>
    <w:rsid w:val="00EB68CE"/>
    <w:rsid w:val="00EB7149"/>
    <w:rsid w:val="00EB73CF"/>
    <w:rsid w:val="00EB7682"/>
    <w:rsid w:val="00EB76E2"/>
    <w:rsid w:val="00EB788F"/>
    <w:rsid w:val="00EB789F"/>
    <w:rsid w:val="00EB7F7B"/>
    <w:rsid w:val="00EC0273"/>
    <w:rsid w:val="00EC0925"/>
    <w:rsid w:val="00EC0CCF"/>
    <w:rsid w:val="00EC1070"/>
    <w:rsid w:val="00EC16B0"/>
    <w:rsid w:val="00EC17AF"/>
    <w:rsid w:val="00EC1CCF"/>
    <w:rsid w:val="00EC1E89"/>
    <w:rsid w:val="00EC2921"/>
    <w:rsid w:val="00EC3BE0"/>
    <w:rsid w:val="00EC3C5D"/>
    <w:rsid w:val="00EC4351"/>
    <w:rsid w:val="00EC4718"/>
    <w:rsid w:val="00EC490A"/>
    <w:rsid w:val="00EC4B55"/>
    <w:rsid w:val="00EC4E8B"/>
    <w:rsid w:val="00EC5614"/>
    <w:rsid w:val="00EC5902"/>
    <w:rsid w:val="00EC6526"/>
    <w:rsid w:val="00EC68A6"/>
    <w:rsid w:val="00EC68C8"/>
    <w:rsid w:val="00EC75B8"/>
    <w:rsid w:val="00EC7C22"/>
    <w:rsid w:val="00ED0041"/>
    <w:rsid w:val="00ED06E1"/>
    <w:rsid w:val="00ED075B"/>
    <w:rsid w:val="00ED09D3"/>
    <w:rsid w:val="00ED1178"/>
    <w:rsid w:val="00ED1EA6"/>
    <w:rsid w:val="00ED249F"/>
    <w:rsid w:val="00ED2675"/>
    <w:rsid w:val="00ED26B3"/>
    <w:rsid w:val="00ED26BC"/>
    <w:rsid w:val="00ED2B98"/>
    <w:rsid w:val="00ED2D5D"/>
    <w:rsid w:val="00ED2F7F"/>
    <w:rsid w:val="00ED2FC9"/>
    <w:rsid w:val="00ED3022"/>
    <w:rsid w:val="00ED3440"/>
    <w:rsid w:val="00ED3984"/>
    <w:rsid w:val="00ED3C0A"/>
    <w:rsid w:val="00ED3E1E"/>
    <w:rsid w:val="00ED426F"/>
    <w:rsid w:val="00ED4E8E"/>
    <w:rsid w:val="00ED5B3B"/>
    <w:rsid w:val="00ED5D9A"/>
    <w:rsid w:val="00ED6170"/>
    <w:rsid w:val="00ED672E"/>
    <w:rsid w:val="00ED6C06"/>
    <w:rsid w:val="00ED6FBE"/>
    <w:rsid w:val="00ED740F"/>
    <w:rsid w:val="00ED7B89"/>
    <w:rsid w:val="00ED7D56"/>
    <w:rsid w:val="00EDB578"/>
    <w:rsid w:val="00EE00AA"/>
    <w:rsid w:val="00EE022C"/>
    <w:rsid w:val="00EE0645"/>
    <w:rsid w:val="00EE099C"/>
    <w:rsid w:val="00EE0C27"/>
    <w:rsid w:val="00EE0C8A"/>
    <w:rsid w:val="00EE0D2A"/>
    <w:rsid w:val="00EE0E79"/>
    <w:rsid w:val="00EE10D9"/>
    <w:rsid w:val="00EE1193"/>
    <w:rsid w:val="00EE1196"/>
    <w:rsid w:val="00EE18B3"/>
    <w:rsid w:val="00EE1C8B"/>
    <w:rsid w:val="00EE1CCC"/>
    <w:rsid w:val="00EE1FC0"/>
    <w:rsid w:val="00EE1FD1"/>
    <w:rsid w:val="00EE204B"/>
    <w:rsid w:val="00EE2246"/>
    <w:rsid w:val="00EE28B4"/>
    <w:rsid w:val="00EE29AC"/>
    <w:rsid w:val="00EE2A55"/>
    <w:rsid w:val="00EE2E0F"/>
    <w:rsid w:val="00EE2F2A"/>
    <w:rsid w:val="00EE30F2"/>
    <w:rsid w:val="00EE310C"/>
    <w:rsid w:val="00EE380E"/>
    <w:rsid w:val="00EE3A39"/>
    <w:rsid w:val="00EE4C4B"/>
    <w:rsid w:val="00EE55C7"/>
    <w:rsid w:val="00EE57D8"/>
    <w:rsid w:val="00EE5992"/>
    <w:rsid w:val="00EE5AF6"/>
    <w:rsid w:val="00EE5F9E"/>
    <w:rsid w:val="00EE6239"/>
    <w:rsid w:val="00EE6C18"/>
    <w:rsid w:val="00EE6D71"/>
    <w:rsid w:val="00EF0032"/>
    <w:rsid w:val="00EF047F"/>
    <w:rsid w:val="00EF0AA2"/>
    <w:rsid w:val="00EF152E"/>
    <w:rsid w:val="00EF19C0"/>
    <w:rsid w:val="00EF1E08"/>
    <w:rsid w:val="00EF2231"/>
    <w:rsid w:val="00EF2E2F"/>
    <w:rsid w:val="00EF44ED"/>
    <w:rsid w:val="00EF4CC8"/>
    <w:rsid w:val="00EF527C"/>
    <w:rsid w:val="00EF548C"/>
    <w:rsid w:val="00EF56B1"/>
    <w:rsid w:val="00EF5979"/>
    <w:rsid w:val="00EF6013"/>
    <w:rsid w:val="00EF6676"/>
    <w:rsid w:val="00EF7079"/>
    <w:rsid w:val="00F00138"/>
    <w:rsid w:val="00F00310"/>
    <w:rsid w:val="00F006E1"/>
    <w:rsid w:val="00F007FB"/>
    <w:rsid w:val="00F00AB2"/>
    <w:rsid w:val="00F0169F"/>
    <w:rsid w:val="00F01B54"/>
    <w:rsid w:val="00F01F22"/>
    <w:rsid w:val="00F02793"/>
    <w:rsid w:val="00F029F1"/>
    <w:rsid w:val="00F02A8F"/>
    <w:rsid w:val="00F02ACE"/>
    <w:rsid w:val="00F02B8C"/>
    <w:rsid w:val="00F03258"/>
    <w:rsid w:val="00F03B48"/>
    <w:rsid w:val="00F03F43"/>
    <w:rsid w:val="00F04183"/>
    <w:rsid w:val="00F04E12"/>
    <w:rsid w:val="00F05058"/>
    <w:rsid w:val="00F05BDF"/>
    <w:rsid w:val="00F05E21"/>
    <w:rsid w:val="00F06521"/>
    <w:rsid w:val="00F0755F"/>
    <w:rsid w:val="00F07680"/>
    <w:rsid w:val="00F100B4"/>
    <w:rsid w:val="00F10466"/>
    <w:rsid w:val="00F10A91"/>
    <w:rsid w:val="00F1101B"/>
    <w:rsid w:val="00F110FB"/>
    <w:rsid w:val="00F11191"/>
    <w:rsid w:val="00F1161D"/>
    <w:rsid w:val="00F11B4B"/>
    <w:rsid w:val="00F11FE9"/>
    <w:rsid w:val="00F1211E"/>
    <w:rsid w:val="00F12440"/>
    <w:rsid w:val="00F1325C"/>
    <w:rsid w:val="00F1380A"/>
    <w:rsid w:val="00F13D36"/>
    <w:rsid w:val="00F14419"/>
    <w:rsid w:val="00F14AB3"/>
    <w:rsid w:val="00F14E24"/>
    <w:rsid w:val="00F156F9"/>
    <w:rsid w:val="00F15C03"/>
    <w:rsid w:val="00F15D0A"/>
    <w:rsid w:val="00F15E45"/>
    <w:rsid w:val="00F15F49"/>
    <w:rsid w:val="00F1600F"/>
    <w:rsid w:val="00F16335"/>
    <w:rsid w:val="00F165C1"/>
    <w:rsid w:val="00F16E53"/>
    <w:rsid w:val="00F17024"/>
    <w:rsid w:val="00F170EB"/>
    <w:rsid w:val="00F175D9"/>
    <w:rsid w:val="00F1776F"/>
    <w:rsid w:val="00F17B57"/>
    <w:rsid w:val="00F2030D"/>
    <w:rsid w:val="00F20595"/>
    <w:rsid w:val="00F208E6"/>
    <w:rsid w:val="00F215F8"/>
    <w:rsid w:val="00F21E26"/>
    <w:rsid w:val="00F21F11"/>
    <w:rsid w:val="00F21F18"/>
    <w:rsid w:val="00F220C0"/>
    <w:rsid w:val="00F22ECB"/>
    <w:rsid w:val="00F2304E"/>
    <w:rsid w:val="00F231AC"/>
    <w:rsid w:val="00F232EC"/>
    <w:rsid w:val="00F234E6"/>
    <w:rsid w:val="00F235C7"/>
    <w:rsid w:val="00F2418B"/>
    <w:rsid w:val="00F242A4"/>
    <w:rsid w:val="00F248DD"/>
    <w:rsid w:val="00F24EDF"/>
    <w:rsid w:val="00F259B9"/>
    <w:rsid w:val="00F25BA0"/>
    <w:rsid w:val="00F25C35"/>
    <w:rsid w:val="00F26488"/>
    <w:rsid w:val="00F2685E"/>
    <w:rsid w:val="00F26B2E"/>
    <w:rsid w:val="00F272F5"/>
    <w:rsid w:val="00F277B1"/>
    <w:rsid w:val="00F27C48"/>
    <w:rsid w:val="00F27CE6"/>
    <w:rsid w:val="00F27FA0"/>
    <w:rsid w:val="00F300A9"/>
    <w:rsid w:val="00F30557"/>
    <w:rsid w:val="00F3079F"/>
    <w:rsid w:val="00F30D5E"/>
    <w:rsid w:val="00F32110"/>
    <w:rsid w:val="00F33135"/>
    <w:rsid w:val="00F333C3"/>
    <w:rsid w:val="00F33408"/>
    <w:rsid w:val="00F33428"/>
    <w:rsid w:val="00F3389C"/>
    <w:rsid w:val="00F341B4"/>
    <w:rsid w:val="00F343C7"/>
    <w:rsid w:val="00F344D8"/>
    <w:rsid w:val="00F34659"/>
    <w:rsid w:val="00F34C27"/>
    <w:rsid w:val="00F3511A"/>
    <w:rsid w:val="00F360ED"/>
    <w:rsid w:val="00F3610B"/>
    <w:rsid w:val="00F36388"/>
    <w:rsid w:val="00F36E3B"/>
    <w:rsid w:val="00F371DE"/>
    <w:rsid w:val="00F3747C"/>
    <w:rsid w:val="00F37BA1"/>
    <w:rsid w:val="00F40508"/>
    <w:rsid w:val="00F40C04"/>
    <w:rsid w:val="00F40CCF"/>
    <w:rsid w:val="00F40D0B"/>
    <w:rsid w:val="00F41149"/>
    <w:rsid w:val="00F417F3"/>
    <w:rsid w:val="00F41F1D"/>
    <w:rsid w:val="00F425A5"/>
    <w:rsid w:val="00F43274"/>
    <w:rsid w:val="00F43279"/>
    <w:rsid w:val="00F433E7"/>
    <w:rsid w:val="00F439E7"/>
    <w:rsid w:val="00F445A9"/>
    <w:rsid w:val="00F44F6D"/>
    <w:rsid w:val="00F44F97"/>
    <w:rsid w:val="00F45D0C"/>
    <w:rsid w:val="00F45F6F"/>
    <w:rsid w:val="00F463F6"/>
    <w:rsid w:val="00F46462"/>
    <w:rsid w:val="00F47736"/>
    <w:rsid w:val="00F477C7"/>
    <w:rsid w:val="00F47AB4"/>
    <w:rsid w:val="00F47C80"/>
    <w:rsid w:val="00F47EB9"/>
    <w:rsid w:val="00F47EEC"/>
    <w:rsid w:val="00F505A0"/>
    <w:rsid w:val="00F50D4B"/>
    <w:rsid w:val="00F51761"/>
    <w:rsid w:val="00F51A7E"/>
    <w:rsid w:val="00F51AF3"/>
    <w:rsid w:val="00F51E84"/>
    <w:rsid w:val="00F52F5C"/>
    <w:rsid w:val="00F53745"/>
    <w:rsid w:val="00F5393A"/>
    <w:rsid w:val="00F53A78"/>
    <w:rsid w:val="00F5419C"/>
    <w:rsid w:val="00F5454A"/>
    <w:rsid w:val="00F54620"/>
    <w:rsid w:val="00F5484A"/>
    <w:rsid w:val="00F55B67"/>
    <w:rsid w:val="00F55D79"/>
    <w:rsid w:val="00F56E5D"/>
    <w:rsid w:val="00F57288"/>
    <w:rsid w:val="00F572E0"/>
    <w:rsid w:val="00F57F34"/>
    <w:rsid w:val="00F60100"/>
    <w:rsid w:val="00F60196"/>
    <w:rsid w:val="00F60332"/>
    <w:rsid w:val="00F60556"/>
    <w:rsid w:val="00F60A4F"/>
    <w:rsid w:val="00F6153E"/>
    <w:rsid w:val="00F62E4D"/>
    <w:rsid w:val="00F63525"/>
    <w:rsid w:val="00F6355C"/>
    <w:rsid w:val="00F636AF"/>
    <w:rsid w:val="00F63CC4"/>
    <w:rsid w:val="00F63EFA"/>
    <w:rsid w:val="00F64538"/>
    <w:rsid w:val="00F6480B"/>
    <w:rsid w:val="00F652D5"/>
    <w:rsid w:val="00F6732B"/>
    <w:rsid w:val="00F67431"/>
    <w:rsid w:val="00F675C7"/>
    <w:rsid w:val="00F67844"/>
    <w:rsid w:val="00F67845"/>
    <w:rsid w:val="00F67905"/>
    <w:rsid w:val="00F67CAC"/>
    <w:rsid w:val="00F67D82"/>
    <w:rsid w:val="00F703A9"/>
    <w:rsid w:val="00F70439"/>
    <w:rsid w:val="00F705A6"/>
    <w:rsid w:val="00F70BBB"/>
    <w:rsid w:val="00F70F9D"/>
    <w:rsid w:val="00F716C3"/>
    <w:rsid w:val="00F71CBB"/>
    <w:rsid w:val="00F71E44"/>
    <w:rsid w:val="00F7280D"/>
    <w:rsid w:val="00F72B94"/>
    <w:rsid w:val="00F733F1"/>
    <w:rsid w:val="00F73E3F"/>
    <w:rsid w:val="00F742EB"/>
    <w:rsid w:val="00F744D5"/>
    <w:rsid w:val="00F74738"/>
    <w:rsid w:val="00F752A0"/>
    <w:rsid w:val="00F75B15"/>
    <w:rsid w:val="00F7649E"/>
    <w:rsid w:val="00F7651C"/>
    <w:rsid w:val="00F76CAC"/>
    <w:rsid w:val="00F76EA3"/>
    <w:rsid w:val="00F77207"/>
    <w:rsid w:val="00F778A6"/>
    <w:rsid w:val="00F77E78"/>
    <w:rsid w:val="00F80178"/>
    <w:rsid w:val="00F8093C"/>
    <w:rsid w:val="00F80FB5"/>
    <w:rsid w:val="00F81238"/>
    <w:rsid w:val="00F81622"/>
    <w:rsid w:val="00F81C2D"/>
    <w:rsid w:val="00F81CF1"/>
    <w:rsid w:val="00F8241D"/>
    <w:rsid w:val="00F824E9"/>
    <w:rsid w:val="00F829CC"/>
    <w:rsid w:val="00F82AE7"/>
    <w:rsid w:val="00F82B38"/>
    <w:rsid w:val="00F82D97"/>
    <w:rsid w:val="00F8396E"/>
    <w:rsid w:val="00F83C18"/>
    <w:rsid w:val="00F83F92"/>
    <w:rsid w:val="00F84161"/>
    <w:rsid w:val="00F8483C"/>
    <w:rsid w:val="00F84DD3"/>
    <w:rsid w:val="00F84F83"/>
    <w:rsid w:val="00F85139"/>
    <w:rsid w:val="00F85161"/>
    <w:rsid w:val="00F85956"/>
    <w:rsid w:val="00F85B02"/>
    <w:rsid w:val="00F85E13"/>
    <w:rsid w:val="00F865DB"/>
    <w:rsid w:val="00F867D9"/>
    <w:rsid w:val="00F87541"/>
    <w:rsid w:val="00F876E3"/>
    <w:rsid w:val="00F87979"/>
    <w:rsid w:val="00F87CFE"/>
    <w:rsid w:val="00F901E9"/>
    <w:rsid w:val="00F9078A"/>
    <w:rsid w:val="00F90C13"/>
    <w:rsid w:val="00F91A8A"/>
    <w:rsid w:val="00F91E8C"/>
    <w:rsid w:val="00F924BF"/>
    <w:rsid w:val="00F92547"/>
    <w:rsid w:val="00F927D5"/>
    <w:rsid w:val="00F92923"/>
    <w:rsid w:val="00F929FC"/>
    <w:rsid w:val="00F931DA"/>
    <w:rsid w:val="00F934B5"/>
    <w:rsid w:val="00F94161"/>
    <w:rsid w:val="00F943E8"/>
    <w:rsid w:val="00F944D9"/>
    <w:rsid w:val="00F9482A"/>
    <w:rsid w:val="00F94F44"/>
    <w:rsid w:val="00F97B4C"/>
    <w:rsid w:val="00F97CD4"/>
    <w:rsid w:val="00F97F77"/>
    <w:rsid w:val="00FA02DF"/>
    <w:rsid w:val="00FA094B"/>
    <w:rsid w:val="00FA0E02"/>
    <w:rsid w:val="00FA1526"/>
    <w:rsid w:val="00FA1AA7"/>
    <w:rsid w:val="00FA21AA"/>
    <w:rsid w:val="00FA36E1"/>
    <w:rsid w:val="00FA41F5"/>
    <w:rsid w:val="00FA60CA"/>
    <w:rsid w:val="00FA6445"/>
    <w:rsid w:val="00FA666E"/>
    <w:rsid w:val="00FA6BED"/>
    <w:rsid w:val="00FA6D16"/>
    <w:rsid w:val="00FA6D64"/>
    <w:rsid w:val="00FA6FC8"/>
    <w:rsid w:val="00FA72BF"/>
    <w:rsid w:val="00FA777E"/>
    <w:rsid w:val="00FA779D"/>
    <w:rsid w:val="00FB0A46"/>
    <w:rsid w:val="00FB11CA"/>
    <w:rsid w:val="00FB1BD1"/>
    <w:rsid w:val="00FB1D01"/>
    <w:rsid w:val="00FB1D5B"/>
    <w:rsid w:val="00FB2503"/>
    <w:rsid w:val="00FB25AD"/>
    <w:rsid w:val="00FB2619"/>
    <w:rsid w:val="00FB2B8B"/>
    <w:rsid w:val="00FB2E55"/>
    <w:rsid w:val="00FB2E79"/>
    <w:rsid w:val="00FB3025"/>
    <w:rsid w:val="00FB340B"/>
    <w:rsid w:val="00FB3847"/>
    <w:rsid w:val="00FB3A44"/>
    <w:rsid w:val="00FB3D28"/>
    <w:rsid w:val="00FB4029"/>
    <w:rsid w:val="00FB4190"/>
    <w:rsid w:val="00FB4758"/>
    <w:rsid w:val="00FB4799"/>
    <w:rsid w:val="00FB5F26"/>
    <w:rsid w:val="00FB6074"/>
    <w:rsid w:val="00FB6468"/>
    <w:rsid w:val="00FB6D4B"/>
    <w:rsid w:val="00FB6F02"/>
    <w:rsid w:val="00FB712C"/>
    <w:rsid w:val="00FB7229"/>
    <w:rsid w:val="00FB736A"/>
    <w:rsid w:val="00FB7573"/>
    <w:rsid w:val="00FB75C9"/>
    <w:rsid w:val="00FB7E3F"/>
    <w:rsid w:val="00FC073F"/>
    <w:rsid w:val="00FC0977"/>
    <w:rsid w:val="00FC1D11"/>
    <w:rsid w:val="00FC22A5"/>
    <w:rsid w:val="00FC30F7"/>
    <w:rsid w:val="00FC3577"/>
    <w:rsid w:val="00FC3A25"/>
    <w:rsid w:val="00FC41C4"/>
    <w:rsid w:val="00FC4440"/>
    <w:rsid w:val="00FC4BF6"/>
    <w:rsid w:val="00FC4D33"/>
    <w:rsid w:val="00FC4D95"/>
    <w:rsid w:val="00FC4EC9"/>
    <w:rsid w:val="00FC5CCD"/>
    <w:rsid w:val="00FC63B2"/>
    <w:rsid w:val="00FC63BE"/>
    <w:rsid w:val="00FC66CF"/>
    <w:rsid w:val="00FC6945"/>
    <w:rsid w:val="00FC7087"/>
    <w:rsid w:val="00FC71F1"/>
    <w:rsid w:val="00FC7961"/>
    <w:rsid w:val="00FC7E23"/>
    <w:rsid w:val="00FD113A"/>
    <w:rsid w:val="00FD15B1"/>
    <w:rsid w:val="00FD1799"/>
    <w:rsid w:val="00FD21D3"/>
    <w:rsid w:val="00FD2870"/>
    <w:rsid w:val="00FD2F40"/>
    <w:rsid w:val="00FD35E7"/>
    <w:rsid w:val="00FD38B1"/>
    <w:rsid w:val="00FD3A51"/>
    <w:rsid w:val="00FD3BCF"/>
    <w:rsid w:val="00FD3E9C"/>
    <w:rsid w:val="00FD4352"/>
    <w:rsid w:val="00FD47E5"/>
    <w:rsid w:val="00FD4A07"/>
    <w:rsid w:val="00FD5B60"/>
    <w:rsid w:val="00FD5B8C"/>
    <w:rsid w:val="00FD5D0F"/>
    <w:rsid w:val="00FD62B4"/>
    <w:rsid w:val="00FD6A41"/>
    <w:rsid w:val="00FD6C0C"/>
    <w:rsid w:val="00FD7562"/>
    <w:rsid w:val="00FD79AE"/>
    <w:rsid w:val="00FD7FDE"/>
    <w:rsid w:val="00FE0152"/>
    <w:rsid w:val="00FE0C03"/>
    <w:rsid w:val="00FE1178"/>
    <w:rsid w:val="00FE14DF"/>
    <w:rsid w:val="00FE16EB"/>
    <w:rsid w:val="00FE1BC9"/>
    <w:rsid w:val="00FE1F32"/>
    <w:rsid w:val="00FE26ED"/>
    <w:rsid w:val="00FE287D"/>
    <w:rsid w:val="00FE2999"/>
    <w:rsid w:val="00FE2D14"/>
    <w:rsid w:val="00FE3821"/>
    <w:rsid w:val="00FE44D9"/>
    <w:rsid w:val="00FE44E2"/>
    <w:rsid w:val="00FE4802"/>
    <w:rsid w:val="00FE5FBE"/>
    <w:rsid w:val="00FE6569"/>
    <w:rsid w:val="00FE66DB"/>
    <w:rsid w:val="00FE6C67"/>
    <w:rsid w:val="00FE6E9B"/>
    <w:rsid w:val="00FE7078"/>
    <w:rsid w:val="00FE7757"/>
    <w:rsid w:val="00FE795B"/>
    <w:rsid w:val="00FE7F42"/>
    <w:rsid w:val="00FF05A8"/>
    <w:rsid w:val="00FF09E7"/>
    <w:rsid w:val="00FF0A3D"/>
    <w:rsid w:val="00FF29B1"/>
    <w:rsid w:val="00FF2CAD"/>
    <w:rsid w:val="00FF2F2D"/>
    <w:rsid w:val="00FF3161"/>
    <w:rsid w:val="00FF3929"/>
    <w:rsid w:val="00FF3943"/>
    <w:rsid w:val="00FF3F8F"/>
    <w:rsid w:val="00FF4EEC"/>
    <w:rsid w:val="00FF52B9"/>
    <w:rsid w:val="00FF52E1"/>
    <w:rsid w:val="00FF5580"/>
    <w:rsid w:val="00FF5CE8"/>
    <w:rsid w:val="00FF5DEA"/>
    <w:rsid w:val="00FF6B36"/>
    <w:rsid w:val="00FF7059"/>
    <w:rsid w:val="00FF725C"/>
    <w:rsid w:val="00FF75CB"/>
    <w:rsid w:val="00FF76A6"/>
    <w:rsid w:val="00FF7D10"/>
    <w:rsid w:val="0101CD7C"/>
    <w:rsid w:val="010C1C8D"/>
    <w:rsid w:val="010D1788"/>
    <w:rsid w:val="011021E1"/>
    <w:rsid w:val="0114A993"/>
    <w:rsid w:val="01161ABC"/>
    <w:rsid w:val="011D18CC"/>
    <w:rsid w:val="01215A29"/>
    <w:rsid w:val="0122B935"/>
    <w:rsid w:val="0123B917"/>
    <w:rsid w:val="0139CD59"/>
    <w:rsid w:val="013B3F56"/>
    <w:rsid w:val="0146D906"/>
    <w:rsid w:val="0147887C"/>
    <w:rsid w:val="014C8235"/>
    <w:rsid w:val="0151272A"/>
    <w:rsid w:val="0151A300"/>
    <w:rsid w:val="0151A94E"/>
    <w:rsid w:val="0158C07A"/>
    <w:rsid w:val="015E4FDA"/>
    <w:rsid w:val="015F1335"/>
    <w:rsid w:val="0163C36D"/>
    <w:rsid w:val="0164C157"/>
    <w:rsid w:val="017BF541"/>
    <w:rsid w:val="017E1E45"/>
    <w:rsid w:val="017FCBD8"/>
    <w:rsid w:val="018866CE"/>
    <w:rsid w:val="0197E373"/>
    <w:rsid w:val="019B5C76"/>
    <w:rsid w:val="019C0600"/>
    <w:rsid w:val="019C1949"/>
    <w:rsid w:val="019E8D24"/>
    <w:rsid w:val="01A0E3B1"/>
    <w:rsid w:val="01A91CDF"/>
    <w:rsid w:val="01B1B062"/>
    <w:rsid w:val="01B3A17F"/>
    <w:rsid w:val="01B6657C"/>
    <w:rsid w:val="01B8BBDC"/>
    <w:rsid w:val="01BC2365"/>
    <w:rsid w:val="01CCE5EA"/>
    <w:rsid w:val="01D2DDE1"/>
    <w:rsid w:val="01DD8393"/>
    <w:rsid w:val="01E211B7"/>
    <w:rsid w:val="01E8FBBD"/>
    <w:rsid w:val="01EA737B"/>
    <w:rsid w:val="01EA81D2"/>
    <w:rsid w:val="01EC88AE"/>
    <w:rsid w:val="01ED613E"/>
    <w:rsid w:val="01F09C72"/>
    <w:rsid w:val="01F8DC7B"/>
    <w:rsid w:val="01FBBBE4"/>
    <w:rsid w:val="01FC1DCD"/>
    <w:rsid w:val="01FFDDCE"/>
    <w:rsid w:val="0201EAF0"/>
    <w:rsid w:val="020EF408"/>
    <w:rsid w:val="021629F2"/>
    <w:rsid w:val="021949ED"/>
    <w:rsid w:val="021C3565"/>
    <w:rsid w:val="0221E173"/>
    <w:rsid w:val="0225A72E"/>
    <w:rsid w:val="023079FE"/>
    <w:rsid w:val="0238A4C6"/>
    <w:rsid w:val="02482D9F"/>
    <w:rsid w:val="024951B2"/>
    <w:rsid w:val="025144C9"/>
    <w:rsid w:val="02517815"/>
    <w:rsid w:val="02521AAE"/>
    <w:rsid w:val="02549F1B"/>
    <w:rsid w:val="02553CFB"/>
    <w:rsid w:val="0256B742"/>
    <w:rsid w:val="025B6D13"/>
    <w:rsid w:val="0264098B"/>
    <w:rsid w:val="026454DA"/>
    <w:rsid w:val="02665D2B"/>
    <w:rsid w:val="02685836"/>
    <w:rsid w:val="026BB038"/>
    <w:rsid w:val="026BDFBA"/>
    <w:rsid w:val="026C4626"/>
    <w:rsid w:val="026F893A"/>
    <w:rsid w:val="0276875E"/>
    <w:rsid w:val="02779512"/>
    <w:rsid w:val="02788813"/>
    <w:rsid w:val="027B2760"/>
    <w:rsid w:val="027C60BE"/>
    <w:rsid w:val="027EDA4D"/>
    <w:rsid w:val="027F03E3"/>
    <w:rsid w:val="028609DA"/>
    <w:rsid w:val="02892F5C"/>
    <w:rsid w:val="028C2736"/>
    <w:rsid w:val="028DF3A2"/>
    <w:rsid w:val="029204A4"/>
    <w:rsid w:val="029265B6"/>
    <w:rsid w:val="029C4B8C"/>
    <w:rsid w:val="02A7CAF5"/>
    <w:rsid w:val="02AD59EC"/>
    <w:rsid w:val="02AEC0CC"/>
    <w:rsid w:val="02B24B10"/>
    <w:rsid w:val="02B38198"/>
    <w:rsid w:val="02B4EAB1"/>
    <w:rsid w:val="02B76970"/>
    <w:rsid w:val="02C20E99"/>
    <w:rsid w:val="02C8C26B"/>
    <w:rsid w:val="02CB48C4"/>
    <w:rsid w:val="02D00CEA"/>
    <w:rsid w:val="02D26388"/>
    <w:rsid w:val="02D42A3A"/>
    <w:rsid w:val="02DBFE87"/>
    <w:rsid w:val="02EE0AFB"/>
    <w:rsid w:val="02F02CB9"/>
    <w:rsid w:val="02F63D01"/>
    <w:rsid w:val="02FD48A5"/>
    <w:rsid w:val="02FE3F87"/>
    <w:rsid w:val="03021D1E"/>
    <w:rsid w:val="0302C163"/>
    <w:rsid w:val="03052C40"/>
    <w:rsid w:val="030BE451"/>
    <w:rsid w:val="0311CC53"/>
    <w:rsid w:val="03122932"/>
    <w:rsid w:val="0315EAA3"/>
    <w:rsid w:val="03178CCB"/>
    <w:rsid w:val="0319E026"/>
    <w:rsid w:val="032A6A98"/>
    <w:rsid w:val="032D5504"/>
    <w:rsid w:val="0333DB13"/>
    <w:rsid w:val="033E4219"/>
    <w:rsid w:val="0345282A"/>
    <w:rsid w:val="03453691"/>
    <w:rsid w:val="034F220F"/>
    <w:rsid w:val="0354FBC7"/>
    <w:rsid w:val="035914C9"/>
    <w:rsid w:val="0359633A"/>
    <w:rsid w:val="035CA292"/>
    <w:rsid w:val="035EDB84"/>
    <w:rsid w:val="03611A34"/>
    <w:rsid w:val="036883BB"/>
    <w:rsid w:val="03730AF5"/>
    <w:rsid w:val="0374D0C1"/>
    <w:rsid w:val="037BBFD7"/>
    <w:rsid w:val="037E0109"/>
    <w:rsid w:val="0382B891"/>
    <w:rsid w:val="03A350CD"/>
    <w:rsid w:val="03A5CAD8"/>
    <w:rsid w:val="03AC6108"/>
    <w:rsid w:val="03B642F0"/>
    <w:rsid w:val="03B7BBC3"/>
    <w:rsid w:val="03C059F9"/>
    <w:rsid w:val="03C0FB5B"/>
    <w:rsid w:val="03C3AF67"/>
    <w:rsid w:val="03CD230F"/>
    <w:rsid w:val="03D6324E"/>
    <w:rsid w:val="03E00F1D"/>
    <w:rsid w:val="03EA7CF9"/>
    <w:rsid w:val="03EF1AA5"/>
    <w:rsid w:val="03F27535"/>
    <w:rsid w:val="03F5BC8E"/>
    <w:rsid w:val="03FCEC00"/>
    <w:rsid w:val="0402D042"/>
    <w:rsid w:val="0404EEDF"/>
    <w:rsid w:val="042A5707"/>
    <w:rsid w:val="042B1539"/>
    <w:rsid w:val="0435178A"/>
    <w:rsid w:val="043DCBB0"/>
    <w:rsid w:val="043FE37E"/>
    <w:rsid w:val="0442C5AC"/>
    <w:rsid w:val="04548268"/>
    <w:rsid w:val="045547CB"/>
    <w:rsid w:val="04588A0E"/>
    <w:rsid w:val="0460B770"/>
    <w:rsid w:val="04615EA7"/>
    <w:rsid w:val="0463AE9E"/>
    <w:rsid w:val="046CC58C"/>
    <w:rsid w:val="046FA1F8"/>
    <w:rsid w:val="04731F54"/>
    <w:rsid w:val="047574BE"/>
    <w:rsid w:val="04813736"/>
    <w:rsid w:val="0485EA1F"/>
    <w:rsid w:val="0490CAAF"/>
    <w:rsid w:val="0494CB8D"/>
    <w:rsid w:val="049749B1"/>
    <w:rsid w:val="04A10C14"/>
    <w:rsid w:val="04A326E6"/>
    <w:rsid w:val="04AA67D4"/>
    <w:rsid w:val="04B0CCBB"/>
    <w:rsid w:val="04B0E748"/>
    <w:rsid w:val="04B82C6B"/>
    <w:rsid w:val="04BB08A8"/>
    <w:rsid w:val="04BD9F88"/>
    <w:rsid w:val="04BE9C39"/>
    <w:rsid w:val="04C94981"/>
    <w:rsid w:val="04CCBAC2"/>
    <w:rsid w:val="04CD679F"/>
    <w:rsid w:val="04CEDC3E"/>
    <w:rsid w:val="04D78377"/>
    <w:rsid w:val="04D8F3FD"/>
    <w:rsid w:val="04DD2403"/>
    <w:rsid w:val="04DD5CAD"/>
    <w:rsid w:val="04E1FA74"/>
    <w:rsid w:val="04E30FAE"/>
    <w:rsid w:val="04E7EB67"/>
    <w:rsid w:val="04E8F92F"/>
    <w:rsid w:val="04EC63AB"/>
    <w:rsid w:val="04EC6454"/>
    <w:rsid w:val="04F0CAF8"/>
    <w:rsid w:val="04F138AA"/>
    <w:rsid w:val="04F1854C"/>
    <w:rsid w:val="04FB583A"/>
    <w:rsid w:val="0500BE20"/>
    <w:rsid w:val="0501ADFF"/>
    <w:rsid w:val="05039197"/>
    <w:rsid w:val="050B02AA"/>
    <w:rsid w:val="0511B095"/>
    <w:rsid w:val="0531011A"/>
    <w:rsid w:val="0532E6A3"/>
    <w:rsid w:val="053C0707"/>
    <w:rsid w:val="053DF85E"/>
    <w:rsid w:val="053ECF97"/>
    <w:rsid w:val="054C7946"/>
    <w:rsid w:val="054F44BD"/>
    <w:rsid w:val="05516321"/>
    <w:rsid w:val="0551A14D"/>
    <w:rsid w:val="055EA2B9"/>
    <w:rsid w:val="0562F902"/>
    <w:rsid w:val="056C2A87"/>
    <w:rsid w:val="056DE218"/>
    <w:rsid w:val="057527E7"/>
    <w:rsid w:val="05823167"/>
    <w:rsid w:val="058353A9"/>
    <w:rsid w:val="058764A3"/>
    <w:rsid w:val="0587A27A"/>
    <w:rsid w:val="0588BBC4"/>
    <w:rsid w:val="058F213C"/>
    <w:rsid w:val="058F5C0F"/>
    <w:rsid w:val="058FB5DD"/>
    <w:rsid w:val="059C31D2"/>
    <w:rsid w:val="059EFEB4"/>
    <w:rsid w:val="05AACDCB"/>
    <w:rsid w:val="05ACA629"/>
    <w:rsid w:val="05B0028C"/>
    <w:rsid w:val="05B21D15"/>
    <w:rsid w:val="05B50595"/>
    <w:rsid w:val="05B95769"/>
    <w:rsid w:val="05C01533"/>
    <w:rsid w:val="05C0CF93"/>
    <w:rsid w:val="05C6B272"/>
    <w:rsid w:val="05C79BB6"/>
    <w:rsid w:val="05D140EA"/>
    <w:rsid w:val="05D8E43C"/>
    <w:rsid w:val="05DADBD3"/>
    <w:rsid w:val="05E4A325"/>
    <w:rsid w:val="05E9B583"/>
    <w:rsid w:val="05F3C90B"/>
    <w:rsid w:val="05F61B5C"/>
    <w:rsid w:val="05FC400F"/>
    <w:rsid w:val="05FFC671"/>
    <w:rsid w:val="0605C44C"/>
    <w:rsid w:val="060CBE3A"/>
    <w:rsid w:val="060FE7C4"/>
    <w:rsid w:val="06109562"/>
    <w:rsid w:val="06137F57"/>
    <w:rsid w:val="06144625"/>
    <w:rsid w:val="061B4A1A"/>
    <w:rsid w:val="061EEC9B"/>
    <w:rsid w:val="062153F4"/>
    <w:rsid w:val="0622FB18"/>
    <w:rsid w:val="062897C3"/>
    <w:rsid w:val="062DAB3F"/>
    <w:rsid w:val="0630F0AD"/>
    <w:rsid w:val="06315120"/>
    <w:rsid w:val="0633403B"/>
    <w:rsid w:val="06363A12"/>
    <w:rsid w:val="063642A8"/>
    <w:rsid w:val="063D7004"/>
    <w:rsid w:val="063D8270"/>
    <w:rsid w:val="06415A9C"/>
    <w:rsid w:val="0642A3DF"/>
    <w:rsid w:val="0646F177"/>
    <w:rsid w:val="0654145A"/>
    <w:rsid w:val="066061D5"/>
    <w:rsid w:val="0661ED33"/>
    <w:rsid w:val="0663503A"/>
    <w:rsid w:val="06687FCB"/>
    <w:rsid w:val="0669C2F1"/>
    <w:rsid w:val="067333E3"/>
    <w:rsid w:val="0676CBF2"/>
    <w:rsid w:val="067C8B37"/>
    <w:rsid w:val="067F1EBF"/>
    <w:rsid w:val="0681AF0B"/>
    <w:rsid w:val="06860AB4"/>
    <w:rsid w:val="0689E815"/>
    <w:rsid w:val="0689EFB7"/>
    <w:rsid w:val="06965E76"/>
    <w:rsid w:val="06A0445B"/>
    <w:rsid w:val="06A394B0"/>
    <w:rsid w:val="06ACEC80"/>
    <w:rsid w:val="06AD6C23"/>
    <w:rsid w:val="06B1BE28"/>
    <w:rsid w:val="06B4E3FB"/>
    <w:rsid w:val="06B51FBF"/>
    <w:rsid w:val="06C81714"/>
    <w:rsid w:val="06D47FFB"/>
    <w:rsid w:val="06DC9F2F"/>
    <w:rsid w:val="06E0C8C7"/>
    <w:rsid w:val="06E3E8EB"/>
    <w:rsid w:val="06ED7003"/>
    <w:rsid w:val="06F81AF6"/>
    <w:rsid w:val="06FCD43A"/>
    <w:rsid w:val="06FDAF56"/>
    <w:rsid w:val="06FF7035"/>
    <w:rsid w:val="07069244"/>
    <w:rsid w:val="070AF73E"/>
    <w:rsid w:val="070D5585"/>
    <w:rsid w:val="0716DC87"/>
    <w:rsid w:val="071F6325"/>
    <w:rsid w:val="072502FC"/>
    <w:rsid w:val="0725BC57"/>
    <w:rsid w:val="0727CA61"/>
    <w:rsid w:val="0728C5F7"/>
    <w:rsid w:val="0728E94E"/>
    <w:rsid w:val="072B3C37"/>
    <w:rsid w:val="072B415A"/>
    <w:rsid w:val="0731DEDC"/>
    <w:rsid w:val="07424128"/>
    <w:rsid w:val="0745BBA9"/>
    <w:rsid w:val="07498A6A"/>
    <w:rsid w:val="075380AE"/>
    <w:rsid w:val="0756A8A4"/>
    <w:rsid w:val="0761C147"/>
    <w:rsid w:val="07764018"/>
    <w:rsid w:val="077B58B0"/>
    <w:rsid w:val="077D9F4B"/>
    <w:rsid w:val="077FE3CB"/>
    <w:rsid w:val="0782DB7C"/>
    <w:rsid w:val="0784619E"/>
    <w:rsid w:val="0785F0B6"/>
    <w:rsid w:val="07887ACC"/>
    <w:rsid w:val="078997B9"/>
    <w:rsid w:val="078A0608"/>
    <w:rsid w:val="0796205F"/>
    <w:rsid w:val="079EBDD3"/>
    <w:rsid w:val="07AAE3AA"/>
    <w:rsid w:val="07AE1833"/>
    <w:rsid w:val="07B1E7C3"/>
    <w:rsid w:val="07B800C2"/>
    <w:rsid w:val="07BD7C1B"/>
    <w:rsid w:val="07BEE9CC"/>
    <w:rsid w:val="07C15718"/>
    <w:rsid w:val="07C16E82"/>
    <w:rsid w:val="07C664DD"/>
    <w:rsid w:val="07C84113"/>
    <w:rsid w:val="07CB202A"/>
    <w:rsid w:val="07CBF410"/>
    <w:rsid w:val="07D95F2A"/>
    <w:rsid w:val="07E75BFF"/>
    <w:rsid w:val="07FC6B1E"/>
    <w:rsid w:val="07FE3203"/>
    <w:rsid w:val="080CC63B"/>
    <w:rsid w:val="0814F9A2"/>
    <w:rsid w:val="0820326B"/>
    <w:rsid w:val="082799E6"/>
    <w:rsid w:val="082ACBB5"/>
    <w:rsid w:val="082C5685"/>
    <w:rsid w:val="08306D20"/>
    <w:rsid w:val="083139F6"/>
    <w:rsid w:val="0834CD28"/>
    <w:rsid w:val="0834E441"/>
    <w:rsid w:val="0838F28F"/>
    <w:rsid w:val="08392C48"/>
    <w:rsid w:val="083DF28A"/>
    <w:rsid w:val="08415B45"/>
    <w:rsid w:val="0843AE92"/>
    <w:rsid w:val="084D6ABF"/>
    <w:rsid w:val="084EFAB2"/>
    <w:rsid w:val="08528F85"/>
    <w:rsid w:val="085BEDCA"/>
    <w:rsid w:val="08643309"/>
    <w:rsid w:val="0870D426"/>
    <w:rsid w:val="08746CC3"/>
    <w:rsid w:val="0877503D"/>
    <w:rsid w:val="087A816E"/>
    <w:rsid w:val="087F07CE"/>
    <w:rsid w:val="08821060"/>
    <w:rsid w:val="08844198"/>
    <w:rsid w:val="088FEEB1"/>
    <w:rsid w:val="0893128C"/>
    <w:rsid w:val="08980042"/>
    <w:rsid w:val="089DFBF2"/>
    <w:rsid w:val="08AF5A93"/>
    <w:rsid w:val="08B0F772"/>
    <w:rsid w:val="08B2E9B2"/>
    <w:rsid w:val="08B4F967"/>
    <w:rsid w:val="08B60CFC"/>
    <w:rsid w:val="08BB07A4"/>
    <w:rsid w:val="08CC6130"/>
    <w:rsid w:val="08CF093C"/>
    <w:rsid w:val="08D7281F"/>
    <w:rsid w:val="08E16584"/>
    <w:rsid w:val="08EA8C5A"/>
    <w:rsid w:val="08FAE97B"/>
    <w:rsid w:val="08FE49B3"/>
    <w:rsid w:val="09084468"/>
    <w:rsid w:val="090DCEAB"/>
    <w:rsid w:val="09115570"/>
    <w:rsid w:val="09151926"/>
    <w:rsid w:val="0915A564"/>
    <w:rsid w:val="0916EBB6"/>
    <w:rsid w:val="0917B2F4"/>
    <w:rsid w:val="091BD439"/>
    <w:rsid w:val="091DB981"/>
    <w:rsid w:val="091E3583"/>
    <w:rsid w:val="0924D6B4"/>
    <w:rsid w:val="0927D53B"/>
    <w:rsid w:val="0927EBA2"/>
    <w:rsid w:val="092C24F8"/>
    <w:rsid w:val="092C6357"/>
    <w:rsid w:val="093B06C8"/>
    <w:rsid w:val="093C3F84"/>
    <w:rsid w:val="09450014"/>
    <w:rsid w:val="09520549"/>
    <w:rsid w:val="09586CF3"/>
    <w:rsid w:val="0967E040"/>
    <w:rsid w:val="0970D16F"/>
    <w:rsid w:val="0972821E"/>
    <w:rsid w:val="09728C97"/>
    <w:rsid w:val="097483CE"/>
    <w:rsid w:val="0974A8A2"/>
    <w:rsid w:val="0977271D"/>
    <w:rsid w:val="0977B19C"/>
    <w:rsid w:val="097D6548"/>
    <w:rsid w:val="0988CE4D"/>
    <w:rsid w:val="09891818"/>
    <w:rsid w:val="0994EEE0"/>
    <w:rsid w:val="09955285"/>
    <w:rsid w:val="09978470"/>
    <w:rsid w:val="0997990E"/>
    <w:rsid w:val="0997A536"/>
    <w:rsid w:val="09985B7D"/>
    <w:rsid w:val="0999AB25"/>
    <w:rsid w:val="099E35BA"/>
    <w:rsid w:val="099FEED0"/>
    <w:rsid w:val="09A294F8"/>
    <w:rsid w:val="09A741F9"/>
    <w:rsid w:val="09A93650"/>
    <w:rsid w:val="09B873AD"/>
    <w:rsid w:val="09BC86B8"/>
    <w:rsid w:val="09C165A4"/>
    <w:rsid w:val="09CE7A2F"/>
    <w:rsid w:val="09CFA654"/>
    <w:rsid w:val="09D4A7A5"/>
    <w:rsid w:val="09D66586"/>
    <w:rsid w:val="09DB363F"/>
    <w:rsid w:val="09E00235"/>
    <w:rsid w:val="09EA92BC"/>
    <w:rsid w:val="09ECC108"/>
    <w:rsid w:val="09F8E201"/>
    <w:rsid w:val="09FA69B7"/>
    <w:rsid w:val="09FB6810"/>
    <w:rsid w:val="0A009422"/>
    <w:rsid w:val="0A09EFB8"/>
    <w:rsid w:val="0A0E6A8D"/>
    <w:rsid w:val="0A103A63"/>
    <w:rsid w:val="0A1AF657"/>
    <w:rsid w:val="0A1EFC95"/>
    <w:rsid w:val="0A259157"/>
    <w:rsid w:val="0A2B7C28"/>
    <w:rsid w:val="0A3044BD"/>
    <w:rsid w:val="0A365DE1"/>
    <w:rsid w:val="0A49A927"/>
    <w:rsid w:val="0A52FCB6"/>
    <w:rsid w:val="0A54870B"/>
    <w:rsid w:val="0A59448B"/>
    <w:rsid w:val="0A5A4D7C"/>
    <w:rsid w:val="0A64E1AB"/>
    <w:rsid w:val="0A67C7C6"/>
    <w:rsid w:val="0A6E2288"/>
    <w:rsid w:val="0A719260"/>
    <w:rsid w:val="0A7407C0"/>
    <w:rsid w:val="0A752CAA"/>
    <w:rsid w:val="0A77F5A3"/>
    <w:rsid w:val="0A7D39B3"/>
    <w:rsid w:val="0A820766"/>
    <w:rsid w:val="0A907590"/>
    <w:rsid w:val="0A97BE6C"/>
    <w:rsid w:val="0AA0F711"/>
    <w:rsid w:val="0AA485E5"/>
    <w:rsid w:val="0AA4B2B0"/>
    <w:rsid w:val="0AA7A390"/>
    <w:rsid w:val="0AAE38DE"/>
    <w:rsid w:val="0AB44B37"/>
    <w:rsid w:val="0ABF3736"/>
    <w:rsid w:val="0ABF8815"/>
    <w:rsid w:val="0AC3122C"/>
    <w:rsid w:val="0AC82750"/>
    <w:rsid w:val="0AD08053"/>
    <w:rsid w:val="0ADE60C1"/>
    <w:rsid w:val="0AE4E1B6"/>
    <w:rsid w:val="0AE5C53D"/>
    <w:rsid w:val="0AF15F3E"/>
    <w:rsid w:val="0AF4328A"/>
    <w:rsid w:val="0AF592CE"/>
    <w:rsid w:val="0AF82A22"/>
    <w:rsid w:val="0AFC4598"/>
    <w:rsid w:val="0AFC9BA5"/>
    <w:rsid w:val="0AFCECA2"/>
    <w:rsid w:val="0AFDEE8D"/>
    <w:rsid w:val="0B032791"/>
    <w:rsid w:val="0B081EF7"/>
    <w:rsid w:val="0B098B34"/>
    <w:rsid w:val="0B1D3595"/>
    <w:rsid w:val="0B1E4479"/>
    <w:rsid w:val="0B1E88BD"/>
    <w:rsid w:val="0B2100EB"/>
    <w:rsid w:val="0B290728"/>
    <w:rsid w:val="0B2CEDF8"/>
    <w:rsid w:val="0B2E541D"/>
    <w:rsid w:val="0B3EBD1B"/>
    <w:rsid w:val="0B47382A"/>
    <w:rsid w:val="0B49A769"/>
    <w:rsid w:val="0B4B6A49"/>
    <w:rsid w:val="0B4B92EE"/>
    <w:rsid w:val="0B566A13"/>
    <w:rsid w:val="0B5A6158"/>
    <w:rsid w:val="0B5EE718"/>
    <w:rsid w:val="0B6798A9"/>
    <w:rsid w:val="0B6CF3C7"/>
    <w:rsid w:val="0B6EC54E"/>
    <w:rsid w:val="0B6F99FC"/>
    <w:rsid w:val="0B731C76"/>
    <w:rsid w:val="0B74DCAE"/>
    <w:rsid w:val="0B770645"/>
    <w:rsid w:val="0B77DAE0"/>
    <w:rsid w:val="0B78F51B"/>
    <w:rsid w:val="0B7C89F0"/>
    <w:rsid w:val="0B84F046"/>
    <w:rsid w:val="0B85F73B"/>
    <w:rsid w:val="0B91A7A9"/>
    <w:rsid w:val="0B9A8C7D"/>
    <w:rsid w:val="0B9E177C"/>
    <w:rsid w:val="0B9F9DA0"/>
    <w:rsid w:val="0BA37D42"/>
    <w:rsid w:val="0BA8986E"/>
    <w:rsid w:val="0BAD5DD6"/>
    <w:rsid w:val="0BB7365C"/>
    <w:rsid w:val="0BC5A00C"/>
    <w:rsid w:val="0BC62199"/>
    <w:rsid w:val="0BD412D8"/>
    <w:rsid w:val="0BDFA7D1"/>
    <w:rsid w:val="0BEA9E4C"/>
    <w:rsid w:val="0BF12749"/>
    <w:rsid w:val="0BF32546"/>
    <w:rsid w:val="0BF340A6"/>
    <w:rsid w:val="0BF864E4"/>
    <w:rsid w:val="0BF90981"/>
    <w:rsid w:val="0C02105A"/>
    <w:rsid w:val="0C044FD6"/>
    <w:rsid w:val="0C0F9E4A"/>
    <w:rsid w:val="0C193308"/>
    <w:rsid w:val="0C1C3004"/>
    <w:rsid w:val="0C1D9174"/>
    <w:rsid w:val="0C1ECFCA"/>
    <w:rsid w:val="0C203A4E"/>
    <w:rsid w:val="0C26B892"/>
    <w:rsid w:val="0C2FC6EB"/>
    <w:rsid w:val="0C31EC69"/>
    <w:rsid w:val="0C3C3328"/>
    <w:rsid w:val="0C3C6291"/>
    <w:rsid w:val="0C3C8E89"/>
    <w:rsid w:val="0C486186"/>
    <w:rsid w:val="0C4A7CD3"/>
    <w:rsid w:val="0C4AB085"/>
    <w:rsid w:val="0C4ECC96"/>
    <w:rsid w:val="0C533DF1"/>
    <w:rsid w:val="0C5624C4"/>
    <w:rsid w:val="0C5984B8"/>
    <w:rsid w:val="0C5AF5CB"/>
    <w:rsid w:val="0C61B883"/>
    <w:rsid w:val="0C63B208"/>
    <w:rsid w:val="0C6FB54B"/>
    <w:rsid w:val="0C71DEBB"/>
    <w:rsid w:val="0C73FDDF"/>
    <w:rsid w:val="0C74C5A7"/>
    <w:rsid w:val="0C79485E"/>
    <w:rsid w:val="0C7B4997"/>
    <w:rsid w:val="0C7EB799"/>
    <w:rsid w:val="0C8080C9"/>
    <w:rsid w:val="0C850E34"/>
    <w:rsid w:val="0C8BF335"/>
    <w:rsid w:val="0C8D9BC9"/>
    <w:rsid w:val="0C9A6F13"/>
    <w:rsid w:val="0C9D7A13"/>
    <w:rsid w:val="0C9E2D66"/>
    <w:rsid w:val="0CA9A6E7"/>
    <w:rsid w:val="0CAD7234"/>
    <w:rsid w:val="0CB14ED2"/>
    <w:rsid w:val="0CC000AD"/>
    <w:rsid w:val="0CC3DC2D"/>
    <w:rsid w:val="0CC70FEB"/>
    <w:rsid w:val="0CC9F2A9"/>
    <w:rsid w:val="0CCA26D7"/>
    <w:rsid w:val="0CD0C948"/>
    <w:rsid w:val="0CD42087"/>
    <w:rsid w:val="0CD62627"/>
    <w:rsid w:val="0CDB3274"/>
    <w:rsid w:val="0CDC2A0C"/>
    <w:rsid w:val="0CDD740D"/>
    <w:rsid w:val="0CDEC987"/>
    <w:rsid w:val="0CE70FB9"/>
    <w:rsid w:val="0CEDFE46"/>
    <w:rsid w:val="0CF48561"/>
    <w:rsid w:val="0CF608F5"/>
    <w:rsid w:val="0CF83E39"/>
    <w:rsid w:val="0CF97C93"/>
    <w:rsid w:val="0CFB7767"/>
    <w:rsid w:val="0D02D8CF"/>
    <w:rsid w:val="0D0317E7"/>
    <w:rsid w:val="0D0D538D"/>
    <w:rsid w:val="0D18624C"/>
    <w:rsid w:val="0D1866CE"/>
    <w:rsid w:val="0D1884F0"/>
    <w:rsid w:val="0D24D9AD"/>
    <w:rsid w:val="0D26BAC0"/>
    <w:rsid w:val="0D2C377A"/>
    <w:rsid w:val="0D2D49CE"/>
    <w:rsid w:val="0D35C5A8"/>
    <w:rsid w:val="0D37027A"/>
    <w:rsid w:val="0D3F60C6"/>
    <w:rsid w:val="0D5438C4"/>
    <w:rsid w:val="0D5AAD12"/>
    <w:rsid w:val="0D5B8864"/>
    <w:rsid w:val="0D5D12BB"/>
    <w:rsid w:val="0D64D52C"/>
    <w:rsid w:val="0D6859E6"/>
    <w:rsid w:val="0D68CEC5"/>
    <w:rsid w:val="0D6EECC4"/>
    <w:rsid w:val="0D70A963"/>
    <w:rsid w:val="0D7B625D"/>
    <w:rsid w:val="0D811BB1"/>
    <w:rsid w:val="0D81E683"/>
    <w:rsid w:val="0D85D9BE"/>
    <w:rsid w:val="0D8BF601"/>
    <w:rsid w:val="0D908FED"/>
    <w:rsid w:val="0D916007"/>
    <w:rsid w:val="0D9B96BD"/>
    <w:rsid w:val="0DA631E2"/>
    <w:rsid w:val="0DA981F7"/>
    <w:rsid w:val="0DB76566"/>
    <w:rsid w:val="0DB9BB27"/>
    <w:rsid w:val="0DBA843D"/>
    <w:rsid w:val="0DC112B4"/>
    <w:rsid w:val="0DCA3D28"/>
    <w:rsid w:val="0DCC80B5"/>
    <w:rsid w:val="0DCE4011"/>
    <w:rsid w:val="0DCE5DAD"/>
    <w:rsid w:val="0DDC3BD3"/>
    <w:rsid w:val="0DE237F6"/>
    <w:rsid w:val="0DE483EE"/>
    <w:rsid w:val="0DE5FC4E"/>
    <w:rsid w:val="0DF01377"/>
    <w:rsid w:val="0DF2B1B2"/>
    <w:rsid w:val="0DF33E68"/>
    <w:rsid w:val="0DFECF82"/>
    <w:rsid w:val="0DFFA66F"/>
    <w:rsid w:val="0E026987"/>
    <w:rsid w:val="0E0B472F"/>
    <w:rsid w:val="0E1013D3"/>
    <w:rsid w:val="0E118AF5"/>
    <w:rsid w:val="0E17166B"/>
    <w:rsid w:val="0E1E78B8"/>
    <w:rsid w:val="0E28757F"/>
    <w:rsid w:val="0E29688C"/>
    <w:rsid w:val="0E338481"/>
    <w:rsid w:val="0E34E838"/>
    <w:rsid w:val="0E3669AB"/>
    <w:rsid w:val="0E3C4A13"/>
    <w:rsid w:val="0E4540E3"/>
    <w:rsid w:val="0E54E691"/>
    <w:rsid w:val="0E61731D"/>
    <w:rsid w:val="0E650995"/>
    <w:rsid w:val="0E660F20"/>
    <w:rsid w:val="0E67A4F7"/>
    <w:rsid w:val="0E694662"/>
    <w:rsid w:val="0E6A1098"/>
    <w:rsid w:val="0E6AC64E"/>
    <w:rsid w:val="0E6C6933"/>
    <w:rsid w:val="0E6F211B"/>
    <w:rsid w:val="0E702F2A"/>
    <w:rsid w:val="0E737520"/>
    <w:rsid w:val="0E74674A"/>
    <w:rsid w:val="0E7926CB"/>
    <w:rsid w:val="0E799866"/>
    <w:rsid w:val="0E7AD959"/>
    <w:rsid w:val="0E7C1693"/>
    <w:rsid w:val="0E8F6470"/>
    <w:rsid w:val="0E90F47F"/>
    <w:rsid w:val="0E96CDB3"/>
    <w:rsid w:val="0E979D89"/>
    <w:rsid w:val="0E9A8FC9"/>
    <w:rsid w:val="0EA0DE82"/>
    <w:rsid w:val="0EA151B4"/>
    <w:rsid w:val="0EB1E93F"/>
    <w:rsid w:val="0EB714A2"/>
    <w:rsid w:val="0EB83BE8"/>
    <w:rsid w:val="0EC15F4E"/>
    <w:rsid w:val="0EC369FE"/>
    <w:rsid w:val="0EC4F29B"/>
    <w:rsid w:val="0EC7805C"/>
    <w:rsid w:val="0ECC0E36"/>
    <w:rsid w:val="0ECE7C12"/>
    <w:rsid w:val="0ECEF651"/>
    <w:rsid w:val="0ED4776C"/>
    <w:rsid w:val="0EE1FBC3"/>
    <w:rsid w:val="0EE676B0"/>
    <w:rsid w:val="0EE97DC9"/>
    <w:rsid w:val="0EED9D6B"/>
    <w:rsid w:val="0EEFDFC2"/>
    <w:rsid w:val="0EF5E852"/>
    <w:rsid w:val="0EF816E1"/>
    <w:rsid w:val="0EF86399"/>
    <w:rsid w:val="0EFD9091"/>
    <w:rsid w:val="0F021991"/>
    <w:rsid w:val="0F041907"/>
    <w:rsid w:val="0F091CE5"/>
    <w:rsid w:val="0F0928C1"/>
    <w:rsid w:val="0F0D67B8"/>
    <w:rsid w:val="0F10086A"/>
    <w:rsid w:val="0F12E11B"/>
    <w:rsid w:val="0F15E44D"/>
    <w:rsid w:val="0F16FE8A"/>
    <w:rsid w:val="0F1912E5"/>
    <w:rsid w:val="0F1AB731"/>
    <w:rsid w:val="0F1D4F29"/>
    <w:rsid w:val="0F25AFC5"/>
    <w:rsid w:val="0F262462"/>
    <w:rsid w:val="0F26AD4A"/>
    <w:rsid w:val="0F2AB088"/>
    <w:rsid w:val="0F310656"/>
    <w:rsid w:val="0F311566"/>
    <w:rsid w:val="0F321446"/>
    <w:rsid w:val="0F37BD13"/>
    <w:rsid w:val="0F384DD5"/>
    <w:rsid w:val="0F38A53B"/>
    <w:rsid w:val="0F39FBD4"/>
    <w:rsid w:val="0F3C615B"/>
    <w:rsid w:val="0F422BDC"/>
    <w:rsid w:val="0F44FBA6"/>
    <w:rsid w:val="0F4C8890"/>
    <w:rsid w:val="0F5687AD"/>
    <w:rsid w:val="0F60B7E4"/>
    <w:rsid w:val="0F625631"/>
    <w:rsid w:val="0F68DA85"/>
    <w:rsid w:val="0F6A106B"/>
    <w:rsid w:val="0F7C8763"/>
    <w:rsid w:val="0F8139C9"/>
    <w:rsid w:val="0F833A65"/>
    <w:rsid w:val="0F854DA7"/>
    <w:rsid w:val="0F8BD0F8"/>
    <w:rsid w:val="0F918EC9"/>
    <w:rsid w:val="0F966C0C"/>
    <w:rsid w:val="0F97B5D9"/>
    <w:rsid w:val="0F9EDF9F"/>
    <w:rsid w:val="0FADB689"/>
    <w:rsid w:val="0FB439CF"/>
    <w:rsid w:val="0FB556B6"/>
    <w:rsid w:val="0FBAAE24"/>
    <w:rsid w:val="0FBFF202"/>
    <w:rsid w:val="0FCC8150"/>
    <w:rsid w:val="0FD0AC18"/>
    <w:rsid w:val="0FD0E32E"/>
    <w:rsid w:val="0FD4A79B"/>
    <w:rsid w:val="0FD6886B"/>
    <w:rsid w:val="0FDA9238"/>
    <w:rsid w:val="0FDE47BB"/>
    <w:rsid w:val="0FEC7D63"/>
    <w:rsid w:val="0FF44751"/>
    <w:rsid w:val="0FF6ADA2"/>
    <w:rsid w:val="0FF9C3A6"/>
    <w:rsid w:val="101373BF"/>
    <w:rsid w:val="101373F0"/>
    <w:rsid w:val="1021DCF9"/>
    <w:rsid w:val="1022BB36"/>
    <w:rsid w:val="102ADF91"/>
    <w:rsid w:val="102BBDDF"/>
    <w:rsid w:val="1044CB0D"/>
    <w:rsid w:val="10501629"/>
    <w:rsid w:val="10521881"/>
    <w:rsid w:val="105509B2"/>
    <w:rsid w:val="106226F1"/>
    <w:rsid w:val="10685F5F"/>
    <w:rsid w:val="106BFB3C"/>
    <w:rsid w:val="106E12A4"/>
    <w:rsid w:val="1077582B"/>
    <w:rsid w:val="107D4A2F"/>
    <w:rsid w:val="107E512B"/>
    <w:rsid w:val="107E72D8"/>
    <w:rsid w:val="1088F7B1"/>
    <w:rsid w:val="1089AF65"/>
    <w:rsid w:val="108AC63B"/>
    <w:rsid w:val="10A7B77D"/>
    <w:rsid w:val="10B4D966"/>
    <w:rsid w:val="10BF75EF"/>
    <w:rsid w:val="10C12872"/>
    <w:rsid w:val="10C60D95"/>
    <w:rsid w:val="10C9D1C4"/>
    <w:rsid w:val="10DFBDED"/>
    <w:rsid w:val="10E2AC6D"/>
    <w:rsid w:val="10F44C64"/>
    <w:rsid w:val="10FAE121"/>
    <w:rsid w:val="10FDAE37"/>
    <w:rsid w:val="11081D32"/>
    <w:rsid w:val="110B8E44"/>
    <w:rsid w:val="110E6832"/>
    <w:rsid w:val="11124E9B"/>
    <w:rsid w:val="11145B46"/>
    <w:rsid w:val="1115B8A9"/>
    <w:rsid w:val="1116FC0E"/>
    <w:rsid w:val="111984B7"/>
    <w:rsid w:val="111E676B"/>
    <w:rsid w:val="11274253"/>
    <w:rsid w:val="112956BE"/>
    <w:rsid w:val="112EF8B1"/>
    <w:rsid w:val="1131BBB4"/>
    <w:rsid w:val="11378081"/>
    <w:rsid w:val="11390FA0"/>
    <w:rsid w:val="113EB916"/>
    <w:rsid w:val="1156A4EF"/>
    <w:rsid w:val="115ED904"/>
    <w:rsid w:val="116494A8"/>
    <w:rsid w:val="116B8068"/>
    <w:rsid w:val="116E3099"/>
    <w:rsid w:val="117197C2"/>
    <w:rsid w:val="11733146"/>
    <w:rsid w:val="117C5B5B"/>
    <w:rsid w:val="117F4832"/>
    <w:rsid w:val="1181B554"/>
    <w:rsid w:val="11825D08"/>
    <w:rsid w:val="118D7C5B"/>
    <w:rsid w:val="11903F82"/>
    <w:rsid w:val="11922DE7"/>
    <w:rsid w:val="1195D20F"/>
    <w:rsid w:val="11967E7A"/>
    <w:rsid w:val="11979E20"/>
    <w:rsid w:val="119D1C2F"/>
    <w:rsid w:val="119E9985"/>
    <w:rsid w:val="119F3A55"/>
    <w:rsid w:val="11A2D49F"/>
    <w:rsid w:val="11A48B5F"/>
    <w:rsid w:val="11A7F2EB"/>
    <w:rsid w:val="11B41E7B"/>
    <w:rsid w:val="11B45803"/>
    <w:rsid w:val="11BBC5D0"/>
    <w:rsid w:val="11C051D5"/>
    <w:rsid w:val="11C5D729"/>
    <w:rsid w:val="11C7AF35"/>
    <w:rsid w:val="11C93016"/>
    <w:rsid w:val="11CE153D"/>
    <w:rsid w:val="11CEDEDE"/>
    <w:rsid w:val="11D32DA1"/>
    <w:rsid w:val="11D7EB3D"/>
    <w:rsid w:val="11E091F5"/>
    <w:rsid w:val="11E1EF2C"/>
    <w:rsid w:val="11EF5467"/>
    <w:rsid w:val="11F074C5"/>
    <w:rsid w:val="11FCE3B8"/>
    <w:rsid w:val="11FD0129"/>
    <w:rsid w:val="11FF868E"/>
    <w:rsid w:val="1204D2D9"/>
    <w:rsid w:val="12056EB8"/>
    <w:rsid w:val="12064126"/>
    <w:rsid w:val="121138F2"/>
    <w:rsid w:val="1219B76E"/>
    <w:rsid w:val="121BABC9"/>
    <w:rsid w:val="121F0B83"/>
    <w:rsid w:val="1225D3EB"/>
    <w:rsid w:val="1229C177"/>
    <w:rsid w:val="122C2E42"/>
    <w:rsid w:val="122F5289"/>
    <w:rsid w:val="123C248A"/>
    <w:rsid w:val="1241A334"/>
    <w:rsid w:val="124375E7"/>
    <w:rsid w:val="124D0E04"/>
    <w:rsid w:val="124E5C03"/>
    <w:rsid w:val="1254538B"/>
    <w:rsid w:val="125977DF"/>
    <w:rsid w:val="12662938"/>
    <w:rsid w:val="1268193A"/>
    <w:rsid w:val="126A43DA"/>
    <w:rsid w:val="12745383"/>
    <w:rsid w:val="1274A53C"/>
    <w:rsid w:val="128C4790"/>
    <w:rsid w:val="128EB35C"/>
    <w:rsid w:val="12955CC8"/>
    <w:rsid w:val="12AA7AC5"/>
    <w:rsid w:val="12BC908C"/>
    <w:rsid w:val="12BD2DF3"/>
    <w:rsid w:val="12C3DE49"/>
    <w:rsid w:val="12CE9146"/>
    <w:rsid w:val="12CECB38"/>
    <w:rsid w:val="12CFABD0"/>
    <w:rsid w:val="12D4A323"/>
    <w:rsid w:val="12D7024B"/>
    <w:rsid w:val="12DF078C"/>
    <w:rsid w:val="12EC1741"/>
    <w:rsid w:val="12F2D104"/>
    <w:rsid w:val="12F5B0FE"/>
    <w:rsid w:val="1307A4CE"/>
    <w:rsid w:val="130813B6"/>
    <w:rsid w:val="130881C6"/>
    <w:rsid w:val="130D26C2"/>
    <w:rsid w:val="130EBA6C"/>
    <w:rsid w:val="1311E725"/>
    <w:rsid w:val="131D1ECE"/>
    <w:rsid w:val="131DC0ED"/>
    <w:rsid w:val="131EB98A"/>
    <w:rsid w:val="1325D518"/>
    <w:rsid w:val="1326794B"/>
    <w:rsid w:val="1327DCC4"/>
    <w:rsid w:val="132C379E"/>
    <w:rsid w:val="132CD481"/>
    <w:rsid w:val="1330A16C"/>
    <w:rsid w:val="133118B7"/>
    <w:rsid w:val="1338CCB5"/>
    <w:rsid w:val="133AFE37"/>
    <w:rsid w:val="13476A30"/>
    <w:rsid w:val="13486F37"/>
    <w:rsid w:val="134A5199"/>
    <w:rsid w:val="134F9336"/>
    <w:rsid w:val="1354CF4A"/>
    <w:rsid w:val="135759BC"/>
    <w:rsid w:val="1358E63F"/>
    <w:rsid w:val="135D671C"/>
    <w:rsid w:val="135FE904"/>
    <w:rsid w:val="13617C3A"/>
    <w:rsid w:val="13618EB9"/>
    <w:rsid w:val="1367D44F"/>
    <w:rsid w:val="13690514"/>
    <w:rsid w:val="136FCD95"/>
    <w:rsid w:val="13748BAB"/>
    <w:rsid w:val="138646DB"/>
    <w:rsid w:val="1389014F"/>
    <w:rsid w:val="13954CB5"/>
    <w:rsid w:val="13A1FB0C"/>
    <w:rsid w:val="13AF7787"/>
    <w:rsid w:val="13B08E3E"/>
    <w:rsid w:val="13B25FFA"/>
    <w:rsid w:val="13B8346B"/>
    <w:rsid w:val="13B8E64B"/>
    <w:rsid w:val="13B9B747"/>
    <w:rsid w:val="13BEBD20"/>
    <w:rsid w:val="13C60110"/>
    <w:rsid w:val="13CFCFC9"/>
    <w:rsid w:val="13D16000"/>
    <w:rsid w:val="13D3F75A"/>
    <w:rsid w:val="13DB0957"/>
    <w:rsid w:val="13DD656D"/>
    <w:rsid w:val="13EB3895"/>
    <w:rsid w:val="13F2F43D"/>
    <w:rsid w:val="13F31582"/>
    <w:rsid w:val="13FA0D6C"/>
    <w:rsid w:val="13FDE9EC"/>
    <w:rsid w:val="13FEBDB5"/>
    <w:rsid w:val="1405055B"/>
    <w:rsid w:val="140CD56F"/>
    <w:rsid w:val="140CF271"/>
    <w:rsid w:val="1414EAB5"/>
    <w:rsid w:val="141B57C8"/>
    <w:rsid w:val="14247624"/>
    <w:rsid w:val="14248101"/>
    <w:rsid w:val="1424A029"/>
    <w:rsid w:val="142528BA"/>
    <w:rsid w:val="142A2584"/>
    <w:rsid w:val="142C5388"/>
    <w:rsid w:val="14317584"/>
    <w:rsid w:val="1436BD63"/>
    <w:rsid w:val="143E6F37"/>
    <w:rsid w:val="14506B9A"/>
    <w:rsid w:val="1451AF1B"/>
    <w:rsid w:val="145B60E3"/>
    <w:rsid w:val="145DDF10"/>
    <w:rsid w:val="14742FB5"/>
    <w:rsid w:val="147BA6D0"/>
    <w:rsid w:val="147D51A9"/>
    <w:rsid w:val="147F4947"/>
    <w:rsid w:val="1484038C"/>
    <w:rsid w:val="1486A759"/>
    <w:rsid w:val="1486BCAD"/>
    <w:rsid w:val="148BF014"/>
    <w:rsid w:val="1491B700"/>
    <w:rsid w:val="1492EC60"/>
    <w:rsid w:val="149990C6"/>
    <w:rsid w:val="149F8460"/>
    <w:rsid w:val="14A51B1D"/>
    <w:rsid w:val="14A69911"/>
    <w:rsid w:val="14A8A194"/>
    <w:rsid w:val="14AC7774"/>
    <w:rsid w:val="14B5A50D"/>
    <w:rsid w:val="14BA3E86"/>
    <w:rsid w:val="14BC188D"/>
    <w:rsid w:val="14BD12E0"/>
    <w:rsid w:val="14C39353"/>
    <w:rsid w:val="14C7E310"/>
    <w:rsid w:val="14D01C09"/>
    <w:rsid w:val="14DB8C2B"/>
    <w:rsid w:val="14E057B6"/>
    <w:rsid w:val="14E4C745"/>
    <w:rsid w:val="14EAF6A5"/>
    <w:rsid w:val="14EC2173"/>
    <w:rsid w:val="14EE0938"/>
    <w:rsid w:val="14EEFEDF"/>
    <w:rsid w:val="14F5117A"/>
    <w:rsid w:val="14FDAF67"/>
    <w:rsid w:val="15015363"/>
    <w:rsid w:val="1502C18A"/>
    <w:rsid w:val="15057231"/>
    <w:rsid w:val="15095474"/>
    <w:rsid w:val="15148F7C"/>
    <w:rsid w:val="1519EEF6"/>
    <w:rsid w:val="152DAE9C"/>
    <w:rsid w:val="152DCED0"/>
    <w:rsid w:val="153016A6"/>
    <w:rsid w:val="1531FA37"/>
    <w:rsid w:val="1535ED92"/>
    <w:rsid w:val="153A904A"/>
    <w:rsid w:val="153B4C48"/>
    <w:rsid w:val="153E2250"/>
    <w:rsid w:val="153FE4F8"/>
    <w:rsid w:val="154025BB"/>
    <w:rsid w:val="15472597"/>
    <w:rsid w:val="1551C8F3"/>
    <w:rsid w:val="1557B9F4"/>
    <w:rsid w:val="15596FF0"/>
    <w:rsid w:val="1559E8F8"/>
    <w:rsid w:val="155B0E14"/>
    <w:rsid w:val="155BF5C6"/>
    <w:rsid w:val="155FD29B"/>
    <w:rsid w:val="15608A96"/>
    <w:rsid w:val="15610AAF"/>
    <w:rsid w:val="1565251B"/>
    <w:rsid w:val="15690549"/>
    <w:rsid w:val="156A791F"/>
    <w:rsid w:val="156AD668"/>
    <w:rsid w:val="156C3E38"/>
    <w:rsid w:val="1572479E"/>
    <w:rsid w:val="157607A6"/>
    <w:rsid w:val="157806C8"/>
    <w:rsid w:val="157B5687"/>
    <w:rsid w:val="15816B3A"/>
    <w:rsid w:val="15844209"/>
    <w:rsid w:val="158A3AC5"/>
    <w:rsid w:val="158BF1D8"/>
    <w:rsid w:val="1592B51B"/>
    <w:rsid w:val="15A50B63"/>
    <w:rsid w:val="15BC1D35"/>
    <w:rsid w:val="15BEAC89"/>
    <w:rsid w:val="15C48683"/>
    <w:rsid w:val="15D50C21"/>
    <w:rsid w:val="15D811CD"/>
    <w:rsid w:val="15D8A97E"/>
    <w:rsid w:val="15E345A4"/>
    <w:rsid w:val="15ECA4D6"/>
    <w:rsid w:val="15EEE303"/>
    <w:rsid w:val="15F12A13"/>
    <w:rsid w:val="15F27867"/>
    <w:rsid w:val="15F46ADE"/>
    <w:rsid w:val="15F50618"/>
    <w:rsid w:val="15F84859"/>
    <w:rsid w:val="1605A615"/>
    <w:rsid w:val="16086CF8"/>
    <w:rsid w:val="160F43D2"/>
    <w:rsid w:val="16137E6E"/>
    <w:rsid w:val="1618558B"/>
    <w:rsid w:val="1618B739"/>
    <w:rsid w:val="161AC009"/>
    <w:rsid w:val="161D3E3F"/>
    <w:rsid w:val="16207D22"/>
    <w:rsid w:val="16217200"/>
    <w:rsid w:val="16230C8F"/>
    <w:rsid w:val="1628F97D"/>
    <w:rsid w:val="1628FADA"/>
    <w:rsid w:val="162E9CE8"/>
    <w:rsid w:val="162EE684"/>
    <w:rsid w:val="16385F1B"/>
    <w:rsid w:val="16400B2E"/>
    <w:rsid w:val="16407F41"/>
    <w:rsid w:val="164F3E67"/>
    <w:rsid w:val="165B9705"/>
    <w:rsid w:val="165BBFC0"/>
    <w:rsid w:val="165C0762"/>
    <w:rsid w:val="165C59A0"/>
    <w:rsid w:val="1663350E"/>
    <w:rsid w:val="16676082"/>
    <w:rsid w:val="166882A2"/>
    <w:rsid w:val="166A81D8"/>
    <w:rsid w:val="166B327D"/>
    <w:rsid w:val="1674C4AA"/>
    <w:rsid w:val="16795FFB"/>
    <w:rsid w:val="16796335"/>
    <w:rsid w:val="167D0A3E"/>
    <w:rsid w:val="167FB9B4"/>
    <w:rsid w:val="1680F664"/>
    <w:rsid w:val="1681C11E"/>
    <w:rsid w:val="1683D988"/>
    <w:rsid w:val="168B101F"/>
    <w:rsid w:val="168E232B"/>
    <w:rsid w:val="168EA48C"/>
    <w:rsid w:val="1698D6AC"/>
    <w:rsid w:val="169AC21B"/>
    <w:rsid w:val="169FE08E"/>
    <w:rsid w:val="16ACFAD8"/>
    <w:rsid w:val="16AF708D"/>
    <w:rsid w:val="16B01043"/>
    <w:rsid w:val="16B0BEC6"/>
    <w:rsid w:val="16B63A24"/>
    <w:rsid w:val="16C51E9C"/>
    <w:rsid w:val="16CCB35F"/>
    <w:rsid w:val="16CEE9A5"/>
    <w:rsid w:val="16D079D8"/>
    <w:rsid w:val="16D26A5B"/>
    <w:rsid w:val="16D2BB7B"/>
    <w:rsid w:val="16DA9180"/>
    <w:rsid w:val="16DC5574"/>
    <w:rsid w:val="16E3D247"/>
    <w:rsid w:val="16FC37EF"/>
    <w:rsid w:val="16FFFE67"/>
    <w:rsid w:val="170F7608"/>
    <w:rsid w:val="170FD18F"/>
    <w:rsid w:val="170FDB56"/>
    <w:rsid w:val="1710C409"/>
    <w:rsid w:val="171B0B5F"/>
    <w:rsid w:val="171B657B"/>
    <w:rsid w:val="1720C4D9"/>
    <w:rsid w:val="17252E6C"/>
    <w:rsid w:val="1737BA03"/>
    <w:rsid w:val="173BA770"/>
    <w:rsid w:val="173E0B27"/>
    <w:rsid w:val="173F7AF4"/>
    <w:rsid w:val="17407DE6"/>
    <w:rsid w:val="174E3BB2"/>
    <w:rsid w:val="174F4BF9"/>
    <w:rsid w:val="174FA467"/>
    <w:rsid w:val="1750ACA3"/>
    <w:rsid w:val="1753B68E"/>
    <w:rsid w:val="1754088A"/>
    <w:rsid w:val="1756744B"/>
    <w:rsid w:val="1759C40C"/>
    <w:rsid w:val="1762DEB9"/>
    <w:rsid w:val="17637129"/>
    <w:rsid w:val="176C88D1"/>
    <w:rsid w:val="176F3355"/>
    <w:rsid w:val="176FDB11"/>
    <w:rsid w:val="17758B90"/>
    <w:rsid w:val="1775EC07"/>
    <w:rsid w:val="177798A6"/>
    <w:rsid w:val="177A743A"/>
    <w:rsid w:val="177FBC34"/>
    <w:rsid w:val="17937241"/>
    <w:rsid w:val="17960B36"/>
    <w:rsid w:val="17985C2C"/>
    <w:rsid w:val="17A436E1"/>
    <w:rsid w:val="17A49D81"/>
    <w:rsid w:val="17AB0C34"/>
    <w:rsid w:val="17AC2539"/>
    <w:rsid w:val="17AE1FC7"/>
    <w:rsid w:val="17BCBE5E"/>
    <w:rsid w:val="17C136D9"/>
    <w:rsid w:val="17C2D664"/>
    <w:rsid w:val="17C3C90A"/>
    <w:rsid w:val="17C3D65C"/>
    <w:rsid w:val="17C55022"/>
    <w:rsid w:val="17D16103"/>
    <w:rsid w:val="17D59961"/>
    <w:rsid w:val="17D7EAEB"/>
    <w:rsid w:val="17D9B15D"/>
    <w:rsid w:val="17EA3267"/>
    <w:rsid w:val="17F26DC7"/>
    <w:rsid w:val="17F344CC"/>
    <w:rsid w:val="17F66153"/>
    <w:rsid w:val="17F98718"/>
    <w:rsid w:val="180F6F45"/>
    <w:rsid w:val="1819270B"/>
    <w:rsid w:val="182973D2"/>
    <w:rsid w:val="182AC43E"/>
    <w:rsid w:val="182BC7D1"/>
    <w:rsid w:val="183583A8"/>
    <w:rsid w:val="183D7ED7"/>
    <w:rsid w:val="184267F5"/>
    <w:rsid w:val="184310ED"/>
    <w:rsid w:val="18477E50"/>
    <w:rsid w:val="184AF0D3"/>
    <w:rsid w:val="184F1C45"/>
    <w:rsid w:val="184F91AA"/>
    <w:rsid w:val="185677CB"/>
    <w:rsid w:val="18579404"/>
    <w:rsid w:val="18659E89"/>
    <w:rsid w:val="186D8F85"/>
    <w:rsid w:val="187A8C48"/>
    <w:rsid w:val="187AF775"/>
    <w:rsid w:val="1880E006"/>
    <w:rsid w:val="188669ED"/>
    <w:rsid w:val="1888A2D7"/>
    <w:rsid w:val="1888BE6A"/>
    <w:rsid w:val="1892B2CA"/>
    <w:rsid w:val="189623F7"/>
    <w:rsid w:val="189FB1A5"/>
    <w:rsid w:val="18A11DAD"/>
    <w:rsid w:val="18A45B7C"/>
    <w:rsid w:val="18A8F1A0"/>
    <w:rsid w:val="18B0800A"/>
    <w:rsid w:val="18B9DC4E"/>
    <w:rsid w:val="18C6B8EF"/>
    <w:rsid w:val="18CB54A2"/>
    <w:rsid w:val="18CEB943"/>
    <w:rsid w:val="18D28E6E"/>
    <w:rsid w:val="18D33C11"/>
    <w:rsid w:val="18D46140"/>
    <w:rsid w:val="18D5EA51"/>
    <w:rsid w:val="18D63276"/>
    <w:rsid w:val="18DB8428"/>
    <w:rsid w:val="18E19D23"/>
    <w:rsid w:val="18E37C5A"/>
    <w:rsid w:val="18E39124"/>
    <w:rsid w:val="18EA6A67"/>
    <w:rsid w:val="18EAEAAE"/>
    <w:rsid w:val="18EB0E77"/>
    <w:rsid w:val="18F1AD6D"/>
    <w:rsid w:val="18F5137B"/>
    <w:rsid w:val="18F6E086"/>
    <w:rsid w:val="18FB44F6"/>
    <w:rsid w:val="1900D8CF"/>
    <w:rsid w:val="19041BDE"/>
    <w:rsid w:val="190A7194"/>
    <w:rsid w:val="190BF908"/>
    <w:rsid w:val="191395F7"/>
    <w:rsid w:val="1913F90F"/>
    <w:rsid w:val="19159A1C"/>
    <w:rsid w:val="19161B57"/>
    <w:rsid w:val="191E3341"/>
    <w:rsid w:val="191E4247"/>
    <w:rsid w:val="1921BAA6"/>
    <w:rsid w:val="192FCB25"/>
    <w:rsid w:val="192FE845"/>
    <w:rsid w:val="1931C14C"/>
    <w:rsid w:val="193A107E"/>
    <w:rsid w:val="193C5398"/>
    <w:rsid w:val="193C61F4"/>
    <w:rsid w:val="194666BA"/>
    <w:rsid w:val="194D9DD9"/>
    <w:rsid w:val="195E4422"/>
    <w:rsid w:val="1964699B"/>
    <w:rsid w:val="196A25AC"/>
    <w:rsid w:val="19722AE3"/>
    <w:rsid w:val="1978E6F9"/>
    <w:rsid w:val="197DDEAA"/>
    <w:rsid w:val="1988DE30"/>
    <w:rsid w:val="199062BE"/>
    <w:rsid w:val="199405B0"/>
    <w:rsid w:val="19979CD8"/>
    <w:rsid w:val="199AB8AA"/>
    <w:rsid w:val="199ED5E2"/>
    <w:rsid w:val="199F6A87"/>
    <w:rsid w:val="19A0D0EB"/>
    <w:rsid w:val="19A46847"/>
    <w:rsid w:val="19A568E9"/>
    <w:rsid w:val="19A9A714"/>
    <w:rsid w:val="19B1E6DC"/>
    <w:rsid w:val="19B8C762"/>
    <w:rsid w:val="19C2BCD0"/>
    <w:rsid w:val="19C36A39"/>
    <w:rsid w:val="19C4850F"/>
    <w:rsid w:val="19C98BAA"/>
    <w:rsid w:val="19CA0ED8"/>
    <w:rsid w:val="19CB28B9"/>
    <w:rsid w:val="19CC348D"/>
    <w:rsid w:val="19D43722"/>
    <w:rsid w:val="19E329EC"/>
    <w:rsid w:val="19E7623C"/>
    <w:rsid w:val="19E999AD"/>
    <w:rsid w:val="19ECF7DD"/>
    <w:rsid w:val="19EE58DD"/>
    <w:rsid w:val="19F072A0"/>
    <w:rsid w:val="19F38DE3"/>
    <w:rsid w:val="19F7485E"/>
    <w:rsid w:val="19FC62E9"/>
    <w:rsid w:val="1A00CCF6"/>
    <w:rsid w:val="1A02C539"/>
    <w:rsid w:val="1A0BA74E"/>
    <w:rsid w:val="1A0E8832"/>
    <w:rsid w:val="1A10E903"/>
    <w:rsid w:val="1A12E247"/>
    <w:rsid w:val="1A1E1729"/>
    <w:rsid w:val="1A1F257B"/>
    <w:rsid w:val="1A23B3F1"/>
    <w:rsid w:val="1A23BFF8"/>
    <w:rsid w:val="1A2C8F4E"/>
    <w:rsid w:val="1A2E7102"/>
    <w:rsid w:val="1A316C8C"/>
    <w:rsid w:val="1A35AB27"/>
    <w:rsid w:val="1A36EA27"/>
    <w:rsid w:val="1A425C33"/>
    <w:rsid w:val="1A4AFE7D"/>
    <w:rsid w:val="1A4EF9A9"/>
    <w:rsid w:val="1A4FA7AE"/>
    <w:rsid w:val="1A541E64"/>
    <w:rsid w:val="1A5D2D44"/>
    <w:rsid w:val="1A5F3D0A"/>
    <w:rsid w:val="1A65C582"/>
    <w:rsid w:val="1A69BAB5"/>
    <w:rsid w:val="1A6D4528"/>
    <w:rsid w:val="1A7561C8"/>
    <w:rsid w:val="1A75B1E5"/>
    <w:rsid w:val="1A808556"/>
    <w:rsid w:val="1A80BBA7"/>
    <w:rsid w:val="1A89D18E"/>
    <w:rsid w:val="1A90DE9C"/>
    <w:rsid w:val="1A944F5A"/>
    <w:rsid w:val="1A958C8E"/>
    <w:rsid w:val="1A968E72"/>
    <w:rsid w:val="1A96A1CD"/>
    <w:rsid w:val="1A9A25AD"/>
    <w:rsid w:val="1A9F07CE"/>
    <w:rsid w:val="1AA23202"/>
    <w:rsid w:val="1AAC4C0E"/>
    <w:rsid w:val="1AB60737"/>
    <w:rsid w:val="1AB998EF"/>
    <w:rsid w:val="1ABA6AAA"/>
    <w:rsid w:val="1ABABC58"/>
    <w:rsid w:val="1ABE9FA0"/>
    <w:rsid w:val="1AC1E6C1"/>
    <w:rsid w:val="1ADC48AC"/>
    <w:rsid w:val="1ADF046F"/>
    <w:rsid w:val="1AE4DEB2"/>
    <w:rsid w:val="1AEAEDCD"/>
    <w:rsid w:val="1AEEDD38"/>
    <w:rsid w:val="1AF51D9A"/>
    <w:rsid w:val="1AF65494"/>
    <w:rsid w:val="1AF765F1"/>
    <w:rsid w:val="1AF7B680"/>
    <w:rsid w:val="1AF8BA25"/>
    <w:rsid w:val="1AFFB626"/>
    <w:rsid w:val="1B026F56"/>
    <w:rsid w:val="1B0B7F34"/>
    <w:rsid w:val="1B0CC425"/>
    <w:rsid w:val="1B14990B"/>
    <w:rsid w:val="1B1700A4"/>
    <w:rsid w:val="1B1C43EA"/>
    <w:rsid w:val="1B1E58DF"/>
    <w:rsid w:val="1B1F30FC"/>
    <w:rsid w:val="1B21861B"/>
    <w:rsid w:val="1B21F137"/>
    <w:rsid w:val="1B273342"/>
    <w:rsid w:val="1B321A63"/>
    <w:rsid w:val="1B3361D1"/>
    <w:rsid w:val="1B34868A"/>
    <w:rsid w:val="1B368C9C"/>
    <w:rsid w:val="1B3785EC"/>
    <w:rsid w:val="1B42EE3D"/>
    <w:rsid w:val="1B46463D"/>
    <w:rsid w:val="1B5064AD"/>
    <w:rsid w:val="1B60FC3C"/>
    <w:rsid w:val="1B69DB69"/>
    <w:rsid w:val="1B6B237C"/>
    <w:rsid w:val="1B700D9C"/>
    <w:rsid w:val="1B8089A0"/>
    <w:rsid w:val="1B80B40B"/>
    <w:rsid w:val="1B88DCC7"/>
    <w:rsid w:val="1B8BCFD4"/>
    <w:rsid w:val="1B8C6FEB"/>
    <w:rsid w:val="1B93048F"/>
    <w:rsid w:val="1B94612B"/>
    <w:rsid w:val="1B97D1D6"/>
    <w:rsid w:val="1BA43B09"/>
    <w:rsid w:val="1BAA7DD6"/>
    <w:rsid w:val="1BAFEFA9"/>
    <w:rsid w:val="1BB07551"/>
    <w:rsid w:val="1BB5BF6E"/>
    <w:rsid w:val="1BB6EBD4"/>
    <w:rsid w:val="1BBA2859"/>
    <w:rsid w:val="1BBD6A91"/>
    <w:rsid w:val="1BC55357"/>
    <w:rsid w:val="1BC8D096"/>
    <w:rsid w:val="1BCB7B18"/>
    <w:rsid w:val="1BD2545A"/>
    <w:rsid w:val="1BD3C216"/>
    <w:rsid w:val="1BD3FC90"/>
    <w:rsid w:val="1BD82796"/>
    <w:rsid w:val="1BDDD8D7"/>
    <w:rsid w:val="1BE2BBA3"/>
    <w:rsid w:val="1BE8D500"/>
    <w:rsid w:val="1BE994C3"/>
    <w:rsid w:val="1BF0DC63"/>
    <w:rsid w:val="1BF28A1E"/>
    <w:rsid w:val="1BFCF97D"/>
    <w:rsid w:val="1C057FBE"/>
    <w:rsid w:val="1C08B21D"/>
    <w:rsid w:val="1C0A61FC"/>
    <w:rsid w:val="1C0CC929"/>
    <w:rsid w:val="1C0CE381"/>
    <w:rsid w:val="1C14275C"/>
    <w:rsid w:val="1C1AB575"/>
    <w:rsid w:val="1C1BD5B1"/>
    <w:rsid w:val="1C22F857"/>
    <w:rsid w:val="1C311F1A"/>
    <w:rsid w:val="1C31F419"/>
    <w:rsid w:val="1C3ABB8E"/>
    <w:rsid w:val="1C40D4C4"/>
    <w:rsid w:val="1C42A17F"/>
    <w:rsid w:val="1C4C0358"/>
    <w:rsid w:val="1C4E2F90"/>
    <w:rsid w:val="1C53863B"/>
    <w:rsid w:val="1C6100F6"/>
    <w:rsid w:val="1C617FDC"/>
    <w:rsid w:val="1C643881"/>
    <w:rsid w:val="1C67628A"/>
    <w:rsid w:val="1C6BC1F3"/>
    <w:rsid w:val="1C6DAB6B"/>
    <w:rsid w:val="1C711AEB"/>
    <w:rsid w:val="1C7830E0"/>
    <w:rsid w:val="1C827D33"/>
    <w:rsid w:val="1C8858E4"/>
    <w:rsid w:val="1C8BE8E1"/>
    <w:rsid w:val="1C8C3D31"/>
    <w:rsid w:val="1C91DD8F"/>
    <w:rsid w:val="1C95CD28"/>
    <w:rsid w:val="1CA13FD8"/>
    <w:rsid w:val="1CB68FFE"/>
    <w:rsid w:val="1CB82896"/>
    <w:rsid w:val="1CBFD9CA"/>
    <w:rsid w:val="1CC26D39"/>
    <w:rsid w:val="1CC4AF42"/>
    <w:rsid w:val="1CC64544"/>
    <w:rsid w:val="1CC67592"/>
    <w:rsid w:val="1CCC3C0F"/>
    <w:rsid w:val="1CD05916"/>
    <w:rsid w:val="1CD737EF"/>
    <w:rsid w:val="1CD7638A"/>
    <w:rsid w:val="1CDA10AA"/>
    <w:rsid w:val="1CDA3BA8"/>
    <w:rsid w:val="1CDD80A3"/>
    <w:rsid w:val="1CE1FD9A"/>
    <w:rsid w:val="1CE69BCF"/>
    <w:rsid w:val="1CE7E3C0"/>
    <w:rsid w:val="1CE8F5C6"/>
    <w:rsid w:val="1CF73FAC"/>
    <w:rsid w:val="1CF968F9"/>
    <w:rsid w:val="1CFC530D"/>
    <w:rsid w:val="1D0121B2"/>
    <w:rsid w:val="1D0D0086"/>
    <w:rsid w:val="1D0EC2F9"/>
    <w:rsid w:val="1D13BE42"/>
    <w:rsid w:val="1D14A3AC"/>
    <w:rsid w:val="1D174E9B"/>
    <w:rsid w:val="1D1A4EC4"/>
    <w:rsid w:val="1D1DF01A"/>
    <w:rsid w:val="1D1E795F"/>
    <w:rsid w:val="1D1ECE7B"/>
    <w:rsid w:val="1D25D35B"/>
    <w:rsid w:val="1D31DEAA"/>
    <w:rsid w:val="1D3325F2"/>
    <w:rsid w:val="1D342325"/>
    <w:rsid w:val="1D342DFF"/>
    <w:rsid w:val="1D37AFC8"/>
    <w:rsid w:val="1D39A94F"/>
    <w:rsid w:val="1D4196EA"/>
    <w:rsid w:val="1D41E1A2"/>
    <w:rsid w:val="1D4450ED"/>
    <w:rsid w:val="1D4D4783"/>
    <w:rsid w:val="1D4ED060"/>
    <w:rsid w:val="1D5E6706"/>
    <w:rsid w:val="1D6A10F5"/>
    <w:rsid w:val="1D6E61A9"/>
    <w:rsid w:val="1D7008D7"/>
    <w:rsid w:val="1D703B4F"/>
    <w:rsid w:val="1D714666"/>
    <w:rsid w:val="1D7712B8"/>
    <w:rsid w:val="1D7FD3AB"/>
    <w:rsid w:val="1D8A53DF"/>
    <w:rsid w:val="1D8E5CE6"/>
    <w:rsid w:val="1D97AAB0"/>
    <w:rsid w:val="1D9BAA02"/>
    <w:rsid w:val="1DA14865"/>
    <w:rsid w:val="1DA5D360"/>
    <w:rsid w:val="1DA96F16"/>
    <w:rsid w:val="1DB31D71"/>
    <w:rsid w:val="1DB3C0DB"/>
    <w:rsid w:val="1DB5A44C"/>
    <w:rsid w:val="1DB7F979"/>
    <w:rsid w:val="1DB90FDD"/>
    <w:rsid w:val="1DBF7C80"/>
    <w:rsid w:val="1DC3FC04"/>
    <w:rsid w:val="1DC5FDFD"/>
    <w:rsid w:val="1DCA8B6C"/>
    <w:rsid w:val="1DCD52CA"/>
    <w:rsid w:val="1DCD7671"/>
    <w:rsid w:val="1DCEB4FD"/>
    <w:rsid w:val="1DD41B63"/>
    <w:rsid w:val="1DD5B248"/>
    <w:rsid w:val="1DD792EF"/>
    <w:rsid w:val="1DE2D238"/>
    <w:rsid w:val="1DE79B44"/>
    <w:rsid w:val="1E036D81"/>
    <w:rsid w:val="1E0FFCBD"/>
    <w:rsid w:val="1E1155F5"/>
    <w:rsid w:val="1E18F6D6"/>
    <w:rsid w:val="1E251437"/>
    <w:rsid w:val="1E2532BD"/>
    <w:rsid w:val="1E2D6A5D"/>
    <w:rsid w:val="1E2DD140"/>
    <w:rsid w:val="1E3136C4"/>
    <w:rsid w:val="1E32BC39"/>
    <w:rsid w:val="1E382925"/>
    <w:rsid w:val="1E3E0C16"/>
    <w:rsid w:val="1E3FD043"/>
    <w:rsid w:val="1E42E932"/>
    <w:rsid w:val="1E434D61"/>
    <w:rsid w:val="1E48F8AF"/>
    <w:rsid w:val="1E4B265B"/>
    <w:rsid w:val="1E4E9761"/>
    <w:rsid w:val="1E4E983E"/>
    <w:rsid w:val="1E4EC3B1"/>
    <w:rsid w:val="1E539AB1"/>
    <w:rsid w:val="1E60FA49"/>
    <w:rsid w:val="1E61C1FF"/>
    <w:rsid w:val="1E672BEB"/>
    <w:rsid w:val="1E6BA8F0"/>
    <w:rsid w:val="1E6ECBE4"/>
    <w:rsid w:val="1E6EDCA8"/>
    <w:rsid w:val="1E7439B7"/>
    <w:rsid w:val="1E747BF2"/>
    <w:rsid w:val="1E78E8E0"/>
    <w:rsid w:val="1E79BD3A"/>
    <w:rsid w:val="1E7C5324"/>
    <w:rsid w:val="1E849B8E"/>
    <w:rsid w:val="1E89B0C0"/>
    <w:rsid w:val="1E93AF41"/>
    <w:rsid w:val="1E9606D3"/>
    <w:rsid w:val="1E9B279D"/>
    <w:rsid w:val="1E9C7396"/>
    <w:rsid w:val="1EA01B18"/>
    <w:rsid w:val="1EA0C349"/>
    <w:rsid w:val="1EA43A68"/>
    <w:rsid w:val="1EA50081"/>
    <w:rsid w:val="1EA7E87C"/>
    <w:rsid w:val="1EABC389"/>
    <w:rsid w:val="1EADD28B"/>
    <w:rsid w:val="1EAEFB4C"/>
    <w:rsid w:val="1EB1EBD2"/>
    <w:rsid w:val="1EB2D41F"/>
    <w:rsid w:val="1EB2DC00"/>
    <w:rsid w:val="1EB3CAEB"/>
    <w:rsid w:val="1EB3CEA9"/>
    <w:rsid w:val="1EB4A171"/>
    <w:rsid w:val="1EB75905"/>
    <w:rsid w:val="1EBA7CC2"/>
    <w:rsid w:val="1EC0B186"/>
    <w:rsid w:val="1EC0B67E"/>
    <w:rsid w:val="1EC42D78"/>
    <w:rsid w:val="1EC7AA77"/>
    <w:rsid w:val="1ED26735"/>
    <w:rsid w:val="1ED6449C"/>
    <w:rsid w:val="1EDBC56A"/>
    <w:rsid w:val="1EDD368B"/>
    <w:rsid w:val="1EDD6CE0"/>
    <w:rsid w:val="1EE7D20B"/>
    <w:rsid w:val="1EE9C206"/>
    <w:rsid w:val="1EE9ECC2"/>
    <w:rsid w:val="1EFD06D1"/>
    <w:rsid w:val="1EFEB98D"/>
    <w:rsid w:val="1F02920B"/>
    <w:rsid w:val="1F050346"/>
    <w:rsid w:val="1F16087C"/>
    <w:rsid w:val="1F185AA9"/>
    <w:rsid w:val="1F1A740C"/>
    <w:rsid w:val="1F1DF0CD"/>
    <w:rsid w:val="1F206502"/>
    <w:rsid w:val="1F256255"/>
    <w:rsid w:val="1F31A23D"/>
    <w:rsid w:val="1F33AD31"/>
    <w:rsid w:val="1F3B2DBC"/>
    <w:rsid w:val="1F434122"/>
    <w:rsid w:val="1F5A1495"/>
    <w:rsid w:val="1F61E6B5"/>
    <w:rsid w:val="1F6B40FD"/>
    <w:rsid w:val="1F6C512A"/>
    <w:rsid w:val="1F6D93F8"/>
    <w:rsid w:val="1F778C96"/>
    <w:rsid w:val="1F89E4EB"/>
    <w:rsid w:val="1F8BF0CE"/>
    <w:rsid w:val="1F8F3056"/>
    <w:rsid w:val="1F90729C"/>
    <w:rsid w:val="1F909969"/>
    <w:rsid w:val="1F92FCFD"/>
    <w:rsid w:val="1F94B895"/>
    <w:rsid w:val="1F957EE7"/>
    <w:rsid w:val="1FA35213"/>
    <w:rsid w:val="1FA863C0"/>
    <w:rsid w:val="1FAA2E6D"/>
    <w:rsid w:val="1FAA9CDF"/>
    <w:rsid w:val="1FAB1617"/>
    <w:rsid w:val="1FAC776B"/>
    <w:rsid w:val="1FAEC681"/>
    <w:rsid w:val="1FB8B2A9"/>
    <w:rsid w:val="1FBF4426"/>
    <w:rsid w:val="1FBFB1EF"/>
    <w:rsid w:val="1FC5F673"/>
    <w:rsid w:val="1FC86138"/>
    <w:rsid w:val="1FC94D25"/>
    <w:rsid w:val="1FC9DC14"/>
    <w:rsid w:val="1FD83BA3"/>
    <w:rsid w:val="1FD920FD"/>
    <w:rsid w:val="1FDA6D6B"/>
    <w:rsid w:val="1FDE1912"/>
    <w:rsid w:val="1FE70C2C"/>
    <w:rsid w:val="1FEF9EAA"/>
    <w:rsid w:val="1FFEDFBC"/>
    <w:rsid w:val="1FFEEBC5"/>
    <w:rsid w:val="200A8642"/>
    <w:rsid w:val="200AFF3E"/>
    <w:rsid w:val="20137CBC"/>
    <w:rsid w:val="2014763B"/>
    <w:rsid w:val="2025755F"/>
    <w:rsid w:val="202C57ED"/>
    <w:rsid w:val="2039C912"/>
    <w:rsid w:val="2042808D"/>
    <w:rsid w:val="2044E7B4"/>
    <w:rsid w:val="204992BB"/>
    <w:rsid w:val="204DE0D6"/>
    <w:rsid w:val="20522E16"/>
    <w:rsid w:val="205DC82D"/>
    <w:rsid w:val="205F6FFD"/>
    <w:rsid w:val="205FE4FD"/>
    <w:rsid w:val="2068B0CF"/>
    <w:rsid w:val="206B0107"/>
    <w:rsid w:val="206BA227"/>
    <w:rsid w:val="206DDD99"/>
    <w:rsid w:val="20729A33"/>
    <w:rsid w:val="20776988"/>
    <w:rsid w:val="2079E85C"/>
    <w:rsid w:val="207C2D3D"/>
    <w:rsid w:val="207EC42D"/>
    <w:rsid w:val="207ED75E"/>
    <w:rsid w:val="2080C6C3"/>
    <w:rsid w:val="2081A0AD"/>
    <w:rsid w:val="20820C01"/>
    <w:rsid w:val="2085E9F1"/>
    <w:rsid w:val="20876D6B"/>
    <w:rsid w:val="208CB6A5"/>
    <w:rsid w:val="209DC8D5"/>
    <w:rsid w:val="209F8E83"/>
    <w:rsid w:val="20A2C75C"/>
    <w:rsid w:val="20A821F3"/>
    <w:rsid w:val="20AAC9B5"/>
    <w:rsid w:val="20AE22F6"/>
    <w:rsid w:val="20B7B72E"/>
    <w:rsid w:val="20C0BB51"/>
    <w:rsid w:val="20CA311E"/>
    <w:rsid w:val="20CECA78"/>
    <w:rsid w:val="20D0AA24"/>
    <w:rsid w:val="20D2852A"/>
    <w:rsid w:val="20D33ABD"/>
    <w:rsid w:val="20D8314A"/>
    <w:rsid w:val="20E6FB85"/>
    <w:rsid w:val="20E85652"/>
    <w:rsid w:val="20EB5C8A"/>
    <w:rsid w:val="20EBD2E3"/>
    <w:rsid w:val="20EC50B5"/>
    <w:rsid w:val="20EED2F9"/>
    <w:rsid w:val="20EEF7FD"/>
    <w:rsid w:val="20F11980"/>
    <w:rsid w:val="20F2438E"/>
    <w:rsid w:val="20F57385"/>
    <w:rsid w:val="20FCB85B"/>
    <w:rsid w:val="2100C874"/>
    <w:rsid w:val="21122BFD"/>
    <w:rsid w:val="21143902"/>
    <w:rsid w:val="21186E0F"/>
    <w:rsid w:val="21257BFD"/>
    <w:rsid w:val="212B6487"/>
    <w:rsid w:val="212E1B99"/>
    <w:rsid w:val="212F9F41"/>
    <w:rsid w:val="21351266"/>
    <w:rsid w:val="2141DBC6"/>
    <w:rsid w:val="2146CE3E"/>
    <w:rsid w:val="214A5481"/>
    <w:rsid w:val="21587BD3"/>
    <w:rsid w:val="215986D8"/>
    <w:rsid w:val="215C1245"/>
    <w:rsid w:val="215C4D7A"/>
    <w:rsid w:val="215E7E2C"/>
    <w:rsid w:val="215F8D2E"/>
    <w:rsid w:val="21607264"/>
    <w:rsid w:val="21628BE5"/>
    <w:rsid w:val="216A7AEE"/>
    <w:rsid w:val="216B33EA"/>
    <w:rsid w:val="21719DE9"/>
    <w:rsid w:val="21761CBF"/>
    <w:rsid w:val="21807D46"/>
    <w:rsid w:val="21894851"/>
    <w:rsid w:val="2189E5A5"/>
    <w:rsid w:val="218B4EEB"/>
    <w:rsid w:val="218E45E1"/>
    <w:rsid w:val="218E6F6F"/>
    <w:rsid w:val="2191FB79"/>
    <w:rsid w:val="21934D25"/>
    <w:rsid w:val="219CFDAE"/>
    <w:rsid w:val="219F816F"/>
    <w:rsid w:val="219F87C6"/>
    <w:rsid w:val="21A57B8D"/>
    <w:rsid w:val="21ADA3CB"/>
    <w:rsid w:val="21B3CA0E"/>
    <w:rsid w:val="21B52973"/>
    <w:rsid w:val="21BC7EE3"/>
    <w:rsid w:val="21C288C0"/>
    <w:rsid w:val="21C7B3C1"/>
    <w:rsid w:val="21CCE6F4"/>
    <w:rsid w:val="21D84D40"/>
    <w:rsid w:val="21E63B53"/>
    <w:rsid w:val="21E728F2"/>
    <w:rsid w:val="21E7D77E"/>
    <w:rsid w:val="21ECAB57"/>
    <w:rsid w:val="21F66B70"/>
    <w:rsid w:val="21FC0746"/>
    <w:rsid w:val="2208A3B1"/>
    <w:rsid w:val="2209C211"/>
    <w:rsid w:val="220E2C3E"/>
    <w:rsid w:val="2210E059"/>
    <w:rsid w:val="22188E50"/>
    <w:rsid w:val="221CDB0B"/>
    <w:rsid w:val="22277A90"/>
    <w:rsid w:val="222AAAF5"/>
    <w:rsid w:val="22373196"/>
    <w:rsid w:val="223CACCC"/>
    <w:rsid w:val="2240F802"/>
    <w:rsid w:val="2244F8F6"/>
    <w:rsid w:val="2247AE56"/>
    <w:rsid w:val="224F4C62"/>
    <w:rsid w:val="224FA8F6"/>
    <w:rsid w:val="22507501"/>
    <w:rsid w:val="22516B92"/>
    <w:rsid w:val="2253D0CC"/>
    <w:rsid w:val="2261DDE6"/>
    <w:rsid w:val="226C0B71"/>
    <w:rsid w:val="226E1AAF"/>
    <w:rsid w:val="226F8C5F"/>
    <w:rsid w:val="2270CA87"/>
    <w:rsid w:val="227786E2"/>
    <w:rsid w:val="2278049C"/>
    <w:rsid w:val="22790FB5"/>
    <w:rsid w:val="2288A0A2"/>
    <w:rsid w:val="228EFE69"/>
    <w:rsid w:val="2298DF4E"/>
    <w:rsid w:val="229AB6F3"/>
    <w:rsid w:val="229EC984"/>
    <w:rsid w:val="22A53732"/>
    <w:rsid w:val="22ADDF6E"/>
    <w:rsid w:val="22B50C38"/>
    <w:rsid w:val="22BD8532"/>
    <w:rsid w:val="22C323B2"/>
    <w:rsid w:val="22CB14AF"/>
    <w:rsid w:val="22CE67CB"/>
    <w:rsid w:val="22CF09DF"/>
    <w:rsid w:val="22D8296D"/>
    <w:rsid w:val="22DFD2EA"/>
    <w:rsid w:val="22E183BF"/>
    <w:rsid w:val="22E35A93"/>
    <w:rsid w:val="22EAD8E7"/>
    <w:rsid w:val="22ED02B6"/>
    <w:rsid w:val="22EEFD3B"/>
    <w:rsid w:val="22F2481C"/>
    <w:rsid w:val="22F94A04"/>
    <w:rsid w:val="22FABF5F"/>
    <w:rsid w:val="230AF5AA"/>
    <w:rsid w:val="23107F53"/>
    <w:rsid w:val="23111984"/>
    <w:rsid w:val="2313007C"/>
    <w:rsid w:val="231BA350"/>
    <w:rsid w:val="231E3408"/>
    <w:rsid w:val="232DA087"/>
    <w:rsid w:val="2332A6E1"/>
    <w:rsid w:val="2336AA7D"/>
    <w:rsid w:val="233928B0"/>
    <w:rsid w:val="233EE237"/>
    <w:rsid w:val="2343C845"/>
    <w:rsid w:val="234509F6"/>
    <w:rsid w:val="2349A8FB"/>
    <w:rsid w:val="234E2F40"/>
    <w:rsid w:val="2358DFA2"/>
    <w:rsid w:val="235A07AF"/>
    <w:rsid w:val="2368FC65"/>
    <w:rsid w:val="236CBCD8"/>
    <w:rsid w:val="237229CE"/>
    <w:rsid w:val="2374BE0C"/>
    <w:rsid w:val="2378E9C3"/>
    <w:rsid w:val="237BD274"/>
    <w:rsid w:val="237E926D"/>
    <w:rsid w:val="237FADA8"/>
    <w:rsid w:val="2387A57B"/>
    <w:rsid w:val="239482FA"/>
    <w:rsid w:val="239A15E2"/>
    <w:rsid w:val="239A6550"/>
    <w:rsid w:val="239D61EC"/>
    <w:rsid w:val="239E340F"/>
    <w:rsid w:val="239E4AAB"/>
    <w:rsid w:val="23A412D5"/>
    <w:rsid w:val="23A846C9"/>
    <w:rsid w:val="23B8C466"/>
    <w:rsid w:val="23BC12E9"/>
    <w:rsid w:val="23C3636A"/>
    <w:rsid w:val="23C5BE56"/>
    <w:rsid w:val="23D01409"/>
    <w:rsid w:val="23D168A4"/>
    <w:rsid w:val="23D2E658"/>
    <w:rsid w:val="23E5B45E"/>
    <w:rsid w:val="23ECAC82"/>
    <w:rsid w:val="23F9DACA"/>
    <w:rsid w:val="23FA6693"/>
    <w:rsid w:val="23FCBC12"/>
    <w:rsid w:val="23FF4828"/>
    <w:rsid w:val="24062852"/>
    <w:rsid w:val="24071C76"/>
    <w:rsid w:val="240B04F6"/>
    <w:rsid w:val="240E1AF7"/>
    <w:rsid w:val="2413CD67"/>
    <w:rsid w:val="24168613"/>
    <w:rsid w:val="24185C32"/>
    <w:rsid w:val="241A6921"/>
    <w:rsid w:val="241F03C7"/>
    <w:rsid w:val="24234125"/>
    <w:rsid w:val="2423F7F2"/>
    <w:rsid w:val="242A13C1"/>
    <w:rsid w:val="242E3EAB"/>
    <w:rsid w:val="24375504"/>
    <w:rsid w:val="243AB336"/>
    <w:rsid w:val="243D81F0"/>
    <w:rsid w:val="2441327C"/>
    <w:rsid w:val="244A0972"/>
    <w:rsid w:val="244AEE7F"/>
    <w:rsid w:val="244B47C5"/>
    <w:rsid w:val="244DF754"/>
    <w:rsid w:val="244FEADE"/>
    <w:rsid w:val="244FF51C"/>
    <w:rsid w:val="24501B22"/>
    <w:rsid w:val="24505894"/>
    <w:rsid w:val="2454C36C"/>
    <w:rsid w:val="2455B0A8"/>
    <w:rsid w:val="24672E53"/>
    <w:rsid w:val="246AD2D5"/>
    <w:rsid w:val="246DEB32"/>
    <w:rsid w:val="2472C960"/>
    <w:rsid w:val="2473106C"/>
    <w:rsid w:val="247751E1"/>
    <w:rsid w:val="2479950B"/>
    <w:rsid w:val="247AC822"/>
    <w:rsid w:val="2488A927"/>
    <w:rsid w:val="248A495D"/>
    <w:rsid w:val="248CF270"/>
    <w:rsid w:val="249AEB7A"/>
    <w:rsid w:val="24A7825A"/>
    <w:rsid w:val="24AB914F"/>
    <w:rsid w:val="24BF2B5A"/>
    <w:rsid w:val="24C5E359"/>
    <w:rsid w:val="24CBCCEF"/>
    <w:rsid w:val="24D40751"/>
    <w:rsid w:val="24D81D9B"/>
    <w:rsid w:val="24DB6F46"/>
    <w:rsid w:val="24DF139A"/>
    <w:rsid w:val="24E4A683"/>
    <w:rsid w:val="24F18FBA"/>
    <w:rsid w:val="24F3898E"/>
    <w:rsid w:val="24F676B6"/>
    <w:rsid w:val="24FA043B"/>
    <w:rsid w:val="2516436F"/>
    <w:rsid w:val="251D63CA"/>
    <w:rsid w:val="25207287"/>
    <w:rsid w:val="25220E81"/>
    <w:rsid w:val="2522588F"/>
    <w:rsid w:val="2524E851"/>
    <w:rsid w:val="2529E75F"/>
    <w:rsid w:val="252ABA02"/>
    <w:rsid w:val="252E48A6"/>
    <w:rsid w:val="2534F4D7"/>
    <w:rsid w:val="253A5585"/>
    <w:rsid w:val="253B0680"/>
    <w:rsid w:val="254297D0"/>
    <w:rsid w:val="2555AEA9"/>
    <w:rsid w:val="255643F5"/>
    <w:rsid w:val="2558BAA8"/>
    <w:rsid w:val="255A6F39"/>
    <w:rsid w:val="255B521F"/>
    <w:rsid w:val="255B8FD5"/>
    <w:rsid w:val="255E1473"/>
    <w:rsid w:val="2565B9B8"/>
    <w:rsid w:val="256CA983"/>
    <w:rsid w:val="25717471"/>
    <w:rsid w:val="2572FCD1"/>
    <w:rsid w:val="2573FDF4"/>
    <w:rsid w:val="2575A46A"/>
    <w:rsid w:val="2577412A"/>
    <w:rsid w:val="25774D86"/>
    <w:rsid w:val="257EB27D"/>
    <w:rsid w:val="2584E8DE"/>
    <w:rsid w:val="2587DE4C"/>
    <w:rsid w:val="2591B795"/>
    <w:rsid w:val="2592DC64"/>
    <w:rsid w:val="259329F0"/>
    <w:rsid w:val="259A798C"/>
    <w:rsid w:val="259B7EA4"/>
    <w:rsid w:val="25A5E39B"/>
    <w:rsid w:val="25A6558D"/>
    <w:rsid w:val="25A83B23"/>
    <w:rsid w:val="25B85A69"/>
    <w:rsid w:val="25B9A6F8"/>
    <w:rsid w:val="25C08BB7"/>
    <w:rsid w:val="25C12678"/>
    <w:rsid w:val="25C27473"/>
    <w:rsid w:val="25C8513A"/>
    <w:rsid w:val="25CF770D"/>
    <w:rsid w:val="25D23360"/>
    <w:rsid w:val="25D69D0A"/>
    <w:rsid w:val="25D8BA75"/>
    <w:rsid w:val="25D92408"/>
    <w:rsid w:val="25DC25E1"/>
    <w:rsid w:val="25DDCBB1"/>
    <w:rsid w:val="25E36C0B"/>
    <w:rsid w:val="25E40C9E"/>
    <w:rsid w:val="25E469DE"/>
    <w:rsid w:val="25EE73E8"/>
    <w:rsid w:val="25FB2D0A"/>
    <w:rsid w:val="25FC9A46"/>
    <w:rsid w:val="26071D77"/>
    <w:rsid w:val="2619D31D"/>
    <w:rsid w:val="261CBF2E"/>
    <w:rsid w:val="261CF966"/>
    <w:rsid w:val="261DEE16"/>
    <w:rsid w:val="2621DB58"/>
    <w:rsid w:val="26223533"/>
    <w:rsid w:val="26364967"/>
    <w:rsid w:val="263EC547"/>
    <w:rsid w:val="26475E8A"/>
    <w:rsid w:val="264E0E1B"/>
    <w:rsid w:val="2651CABD"/>
    <w:rsid w:val="2651D4EE"/>
    <w:rsid w:val="2664DA12"/>
    <w:rsid w:val="266A2DCC"/>
    <w:rsid w:val="266ABF83"/>
    <w:rsid w:val="266CFE36"/>
    <w:rsid w:val="2673850A"/>
    <w:rsid w:val="2673A5A7"/>
    <w:rsid w:val="267A9592"/>
    <w:rsid w:val="267E8717"/>
    <w:rsid w:val="267F93DF"/>
    <w:rsid w:val="26891597"/>
    <w:rsid w:val="269257C2"/>
    <w:rsid w:val="2699EFEE"/>
    <w:rsid w:val="269F551E"/>
    <w:rsid w:val="269F5624"/>
    <w:rsid w:val="269F7E93"/>
    <w:rsid w:val="26A4FB74"/>
    <w:rsid w:val="26AC9439"/>
    <w:rsid w:val="26AE7F0D"/>
    <w:rsid w:val="26BADEA2"/>
    <w:rsid w:val="26BFDF49"/>
    <w:rsid w:val="26C0D81C"/>
    <w:rsid w:val="26C6CA98"/>
    <w:rsid w:val="26C8F240"/>
    <w:rsid w:val="26C95179"/>
    <w:rsid w:val="26CBEFB8"/>
    <w:rsid w:val="26D1B5C4"/>
    <w:rsid w:val="26D3C1A5"/>
    <w:rsid w:val="26DC042F"/>
    <w:rsid w:val="26DF70FD"/>
    <w:rsid w:val="26E07DC3"/>
    <w:rsid w:val="26E2BE38"/>
    <w:rsid w:val="26E39822"/>
    <w:rsid w:val="26EC0C87"/>
    <w:rsid w:val="26EFB0FF"/>
    <w:rsid w:val="26F115EA"/>
    <w:rsid w:val="26F57FE0"/>
    <w:rsid w:val="26FCA36A"/>
    <w:rsid w:val="27063921"/>
    <w:rsid w:val="270D1EC9"/>
    <w:rsid w:val="27161627"/>
    <w:rsid w:val="2721D6D0"/>
    <w:rsid w:val="27293A4E"/>
    <w:rsid w:val="272CF7FC"/>
    <w:rsid w:val="27320782"/>
    <w:rsid w:val="273D1ACC"/>
    <w:rsid w:val="273F6B05"/>
    <w:rsid w:val="273FEC92"/>
    <w:rsid w:val="27403F93"/>
    <w:rsid w:val="2745FADD"/>
    <w:rsid w:val="27650605"/>
    <w:rsid w:val="276F507E"/>
    <w:rsid w:val="277553E4"/>
    <w:rsid w:val="278024B3"/>
    <w:rsid w:val="278AD639"/>
    <w:rsid w:val="278C371E"/>
    <w:rsid w:val="278D6632"/>
    <w:rsid w:val="278EC39E"/>
    <w:rsid w:val="279036ED"/>
    <w:rsid w:val="279246FA"/>
    <w:rsid w:val="27934C9A"/>
    <w:rsid w:val="279A585B"/>
    <w:rsid w:val="279FA53D"/>
    <w:rsid w:val="27A49945"/>
    <w:rsid w:val="27B56447"/>
    <w:rsid w:val="27B6F910"/>
    <w:rsid w:val="27B75460"/>
    <w:rsid w:val="27BCE0F0"/>
    <w:rsid w:val="27C3A219"/>
    <w:rsid w:val="27C4FF73"/>
    <w:rsid w:val="27D4A2FB"/>
    <w:rsid w:val="27D81188"/>
    <w:rsid w:val="27D875A8"/>
    <w:rsid w:val="27DE34A5"/>
    <w:rsid w:val="27E4F500"/>
    <w:rsid w:val="27E7BEB5"/>
    <w:rsid w:val="27EB51D9"/>
    <w:rsid w:val="27EBF4D6"/>
    <w:rsid w:val="27EEA018"/>
    <w:rsid w:val="27EFD9D8"/>
    <w:rsid w:val="27F4012E"/>
    <w:rsid w:val="27F5756C"/>
    <w:rsid w:val="280A7E8C"/>
    <w:rsid w:val="28166DF7"/>
    <w:rsid w:val="2819C6AA"/>
    <w:rsid w:val="282350FF"/>
    <w:rsid w:val="2824ADCC"/>
    <w:rsid w:val="2830D036"/>
    <w:rsid w:val="2833C67F"/>
    <w:rsid w:val="2836C602"/>
    <w:rsid w:val="2837DC1D"/>
    <w:rsid w:val="28390571"/>
    <w:rsid w:val="283A5A9A"/>
    <w:rsid w:val="284B3C47"/>
    <w:rsid w:val="284B8819"/>
    <w:rsid w:val="284C7E51"/>
    <w:rsid w:val="284E66C5"/>
    <w:rsid w:val="284FD4AD"/>
    <w:rsid w:val="2855BB94"/>
    <w:rsid w:val="285A4EAA"/>
    <w:rsid w:val="285BEB46"/>
    <w:rsid w:val="2869001F"/>
    <w:rsid w:val="286A7992"/>
    <w:rsid w:val="286C5801"/>
    <w:rsid w:val="286CDCF3"/>
    <w:rsid w:val="286F42B7"/>
    <w:rsid w:val="28701239"/>
    <w:rsid w:val="28703E95"/>
    <w:rsid w:val="28742977"/>
    <w:rsid w:val="2875AE74"/>
    <w:rsid w:val="28828C80"/>
    <w:rsid w:val="28847394"/>
    <w:rsid w:val="2884CCF1"/>
    <w:rsid w:val="2886038F"/>
    <w:rsid w:val="28A1DD7F"/>
    <w:rsid w:val="28A33771"/>
    <w:rsid w:val="28A8BA7D"/>
    <w:rsid w:val="28AB366C"/>
    <w:rsid w:val="28B0DB4A"/>
    <w:rsid w:val="28B6860A"/>
    <w:rsid w:val="28BB2255"/>
    <w:rsid w:val="28C1F8A0"/>
    <w:rsid w:val="28C2D7C6"/>
    <w:rsid w:val="28C57E2F"/>
    <w:rsid w:val="28C90ABC"/>
    <w:rsid w:val="28CF98F4"/>
    <w:rsid w:val="28D386F8"/>
    <w:rsid w:val="28D40594"/>
    <w:rsid w:val="28D4A92A"/>
    <w:rsid w:val="28E84CC4"/>
    <w:rsid w:val="28EBAAFE"/>
    <w:rsid w:val="28EBD307"/>
    <w:rsid w:val="28EC2D27"/>
    <w:rsid w:val="28ED5FF8"/>
    <w:rsid w:val="28EEE0CC"/>
    <w:rsid w:val="28F225DB"/>
    <w:rsid w:val="28F3984A"/>
    <w:rsid w:val="28F5E6C9"/>
    <w:rsid w:val="28F7656D"/>
    <w:rsid w:val="28FB70E2"/>
    <w:rsid w:val="29028D13"/>
    <w:rsid w:val="2907FC8E"/>
    <w:rsid w:val="290CF549"/>
    <w:rsid w:val="290E9B03"/>
    <w:rsid w:val="2911A1BD"/>
    <w:rsid w:val="2924C851"/>
    <w:rsid w:val="2928126B"/>
    <w:rsid w:val="292F25CD"/>
    <w:rsid w:val="29312A13"/>
    <w:rsid w:val="293456BC"/>
    <w:rsid w:val="293F92CC"/>
    <w:rsid w:val="29417A39"/>
    <w:rsid w:val="29454394"/>
    <w:rsid w:val="295B4BBB"/>
    <w:rsid w:val="295B6CAA"/>
    <w:rsid w:val="2963ABBD"/>
    <w:rsid w:val="296A5087"/>
    <w:rsid w:val="296EAD87"/>
    <w:rsid w:val="2970DAE1"/>
    <w:rsid w:val="2975B6FC"/>
    <w:rsid w:val="297A9E61"/>
    <w:rsid w:val="297E105E"/>
    <w:rsid w:val="298624E1"/>
    <w:rsid w:val="29866B22"/>
    <w:rsid w:val="29875FA2"/>
    <w:rsid w:val="298D1EF9"/>
    <w:rsid w:val="298E5BC6"/>
    <w:rsid w:val="2994D9DA"/>
    <w:rsid w:val="29A861BF"/>
    <w:rsid w:val="29A96B30"/>
    <w:rsid w:val="29B1051B"/>
    <w:rsid w:val="29B2D7D3"/>
    <w:rsid w:val="29B3A461"/>
    <w:rsid w:val="29B670D7"/>
    <w:rsid w:val="29BB5911"/>
    <w:rsid w:val="29BB7198"/>
    <w:rsid w:val="29C36498"/>
    <w:rsid w:val="29C3BE75"/>
    <w:rsid w:val="29C963F3"/>
    <w:rsid w:val="29CA3B50"/>
    <w:rsid w:val="29CF53B0"/>
    <w:rsid w:val="29D66D88"/>
    <w:rsid w:val="29DA750D"/>
    <w:rsid w:val="29E3320D"/>
    <w:rsid w:val="29EF58D4"/>
    <w:rsid w:val="29F41082"/>
    <w:rsid w:val="29FAF3A7"/>
    <w:rsid w:val="2A004592"/>
    <w:rsid w:val="2A0F3D7A"/>
    <w:rsid w:val="2A14A8BF"/>
    <w:rsid w:val="2A182E24"/>
    <w:rsid w:val="2A18DC67"/>
    <w:rsid w:val="2A1A9B46"/>
    <w:rsid w:val="2A1AAEDF"/>
    <w:rsid w:val="2A223434"/>
    <w:rsid w:val="2A274361"/>
    <w:rsid w:val="2A27E904"/>
    <w:rsid w:val="2A34A346"/>
    <w:rsid w:val="2A35838C"/>
    <w:rsid w:val="2A3FA39E"/>
    <w:rsid w:val="2A48FA02"/>
    <w:rsid w:val="2A4A4777"/>
    <w:rsid w:val="2A56CB0E"/>
    <w:rsid w:val="2A5792C1"/>
    <w:rsid w:val="2A5FD77E"/>
    <w:rsid w:val="2A6B2923"/>
    <w:rsid w:val="2A6B79C2"/>
    <w:rsid w:val="2A6BBBED"/>
    <w:rsid w:val="2A753D39"/>
    <w:rsid w:val="2A7713AE"/>
    <w:rsid w:val="2A7D4BFE"/>
    <w:rsid w:val="2A80310A"/>
    <w:rsid w:val="2A8184BA"/>
    <w:rsid w:val="2A89DCA1"/>
    <w:rsid w:val="2A927EC7"/>
    <w:rsid w:val="2A930276"/>
    <w:rsid w:val="2A9C15E8"/>
    <w:rsid w:val="2A9D5018"/>
    <w:rsid w:val="2AA16AC1"/>
    <w:rsid w:val="2AB0FD1F"/>
    <w:rsid w:val="2AB42474"/>
    <w:rsid w:val="2AB7A9B7"/>
    <w:rsid w:val="2ABD913B"/>
    <w:rsid w:val="2AC1C2D1"/>
    <w:rsid w:val="2AC6FF49"/>
    <w:rsid w:val="2AC912BF"/>
    <w:rsid w:val="2ACB19E6"/>
    <w:rsid w:val="2AD1C6CC"/>
    <w:rsid w:val="2AD2B358"/>
    <w:rsid w:val="2AD2B836"/>
    <w:rsid w:val="2AD3DA98"/>
    <w:rsid w:val="2AD76BAB"/>
    <w:rsid w:val="2ADC982D"/>
    <w:rsid w:val="2ADD1366"/>
    <w:rsid w:val="2AE5D336"/>
    <w:rsid w:val="2AECB169"/>
    <w:rsid w:val="2AF2542C"/>
    <w:rsid w:val="2AF3274D"/>
    <w:rsid w:val="2AFA4E60"/>
    <w:rsid w:val="2B04EE84"/>
    <w:rsid w:val="2B06612B"/>
    <w:rsid w:val="2B06EE9A"/>
    <w:rsid w:val="2B0E4481"/>
    <w:rsid w:val="2B14DA16"/>
    <w:rsid w:val="2B190F84"/>
    <w:rsid w:val="2B1BED81"/>
    <w:rsid w:val="2B1C187B"/>
    <w:rsid w:val="2B1CCE9B"/>
    <w:rsid w:val="2B1EF087"/>
    <w:rsid w:val="2B21417D"/>
    <w:rsid w:val="2B2CECFA"/>
    <w:rsid w:val="2B3F228A"/>
    <w:rsid w:val="2B3F8C34"/>
    <w:rsid w:val="2B43A8E2"/>
    <w:rsid w:val="2B4C5FC0"/>
    <w:rsid w:val="2B57D5AD"/>
    <w:rsid w:val="2B5AD9C6"/>
    <w:rsid w:val="2B5F4016"/>
    <w:rsid w:val="2B63F78B"/>
    <w:rsid w:val="2B66701C"/>
    <w:rsid w:val="2B67BD28"/>
    <w:rsid w:val="2B681405"/>
    <w:rsid w:val="2B6D82CA"/>
    <w:rsid w:val="2B787CAA"/>
    <w:rsid w:val="2B7BF0D4"/>
    <w:rsid w:val="2B7EC362"/>
    <w:rsid w:val="2B7F1E4C"/>
    <w:rsid w:val="2B8DA62C"/>
    <w:rsid w:val="2B8DC9B6"/>
    <w:rsid w:val="2B98296A"/>
    <w:rsid w:val="2B989E20"/>
    <w:rsid w:val="2B9B1ECD"/>
    <w:rsid w:val="2BA8FD3F"/>
    <w:rsid w:val="2BAD55C7"/>
    <w:rsid w:val="2BB5C699"/>
    <w:rsid w:val="2BB81283"/>
    <w:rsid w:val="2BBC8315"/>
    <w:rsid w:val="2BC06D41"/>
    <w:rsid w:val="2BC21F2A"/>
    <w:rsid w:val="2BC39A57"/>
    <w:rsid w:val="2BCB7793"/>
    <w:rsid w:val="2BDA5709"/>
    <w:rsid w:val="2BE4DCDA"/>
    <w:rsid w:val="2BF482E7"/>
    <w:rsid w:val="2BFA48A3"/>
    <w:rsid w:val="2C02F8F3"/>
    <w:rsid w:val="2C05D10B"/>
    <w:rsid w:val="2C0BCDBA"/>
    <w:rsid w:val="2C0C7368"/>
    <w:rsid w:val="2C0FBDBC"/>
    <w:rsid w:val="2C139DD3"/>
    <w:rsid w:val="2C147C76"/>
    <w:rsid w:val="2C15219B"/>
    <w:rsid w:val="2C19D952"/>
    <w:rsid w:val="2C1BAB97"/>
    <w:rsid w:val="2C292E4E"/>
    <w:rsid w:val="2C2FEB21"/>
    <w:rsid w:val="2C3CE062"/>
    <w:rsid w:val="2C4EB366"/>
    <w:rsid w:val="2C516AB9"/>
    <w:rsid w:val="2C526D62"/>
    <w:rsid w:val="2C551F06"/>
    <w:rsid w:val="2C577E3D"/>
    <w:rsid w:val="2C585952"/>
    <w:rsid w:val="2C5889B9"/>
    <w:rsid w:val="2C58A3D7"/>
    <w:rsid w:val="2C59C033"/>
    <w:rsid w:val="2C605231"/>
    <w:rsid w:val="2C64C7BC"/>
    <w:rsid w:val="2C6535CE"/>
    <w:rsid w:val="2C7484F2"/>
    <w:rsid w:val="2C75F539"/>
    <w:rsid w:val="2C769504"/>
    <w:rsid w:val="2C783DDC"/>
    <w:rsid w:val="2C79FC60"/>
    <w:rsid w:val="2C7EFE1F"/>
    <w:rsid w:val="2C7F73CF"/>
    <w:rsid w:val="2C82F0BF"/>
    <w:rsid w:val="2C8E820F"/>
    <w:rsid w:val="2C8FE2CE"/>
    <w:rsid w:val="2C966D5C"/>
    <w:rsid w:val="2C9833B0"/>
    <w:rsid w:val="2CA3D520"/>
    <w:rsid w:val="2CA6B33D"/>
    <w:rsid w:val="2CA7513C"/>
    <w:rsid w:val="2CAFB36D"/>
    <w:rsid w:val="2CB009F3"/>
    <w:rsid w:val="2CB3FF95"/>
    <w:rsid w:val="2CB5F5C7"/>
    <w:rsid w:val="2CB9E2A9"/>
    <w:rsid w:val="2CBE04F5"/>
    <w:rsid w:val="2CBE1EBF"/>
    <w:rsid w:val="2CC9BF22"/>
    <w:rsid w:val="2CCBF000"/>
    <w:rsid w:val="2CD06B05"/>
    <w:rsid w:val="2CD61D3F"/>
    <w:rsid w:val="2CD781BC"/>
    <w:rsid w:val="2CE0223E"/>
    <w:rsid w:val="2CE52090"/>
    <w:rsid w:val="2CE80F19"/>
    <w:rsid w:val="2CF0E095"/>
    <w:rsid w:val="2CF4C6EA"/>
    <w:rsid w:val="2CF6F998"/>
    <w:rsid w:val="2CFA8A93"/>
    <w:rsid w:val="2CFECBF7"/>
    <w:rsid w:val="2CFED27C"/>
    <w:rsid w:val="2D05CCBC"/>
    <w:rsid w:val="2D0D44F7"/>
    <w:rsid w:val="2D1BECA7"/>
    <w:rsid w:val="2D24BC48"/>
    <w:rsid w:val="2D293860"/>
    <w:rsid w:val="2D313588"/>
    <w:rsid w:val="2D369DB8"/>
    <w:rsid w:val="2D37DB1F"/>
    <w:rsid w:val="2D4766E0"/>
    <w:rsid w:val="2D565C87"/>
    <w:rsid w:val="2D58EC6F"/>
    <w:rsid w:val="2D6513FB"/>
    <w:rsid w:val="2D661802"/>
    <w:rsid w:val="2D6BF883"/>
    <w:rsid w:val="2D6F3A3A"/>
    <w:rsid w:val="2D756E58"/>
    <w:rsid w:val="2D7574AE"/>
    <w:rsid w:val="2D7D33B8"/>
    <w:rsid w:val="2D7F2EF2"/>
    <w:rsid w:val="2D849CB1"/>
    <w:rsid w:val="2D85D096"/>
    <w:rsid w:val="2D85F484"/>
    <w:rsid w:val="2D8BBD15"/>
    <w:rsid w:val="2D901249"/>
    <w:rsid w:val="2D968258"/>
    <w:rsid w:val="2D9B2A9F"/>
    <w:rsid w:val="2D9D0915"/>
    <w:rsid w:val="2D9DC542"/>
    <w:rsid w:val="2D9F53DC"/>
    <w:rsid w:val="2DA0A8E0"/>
    <w:rsid w:val="2DA0B9CF"/>
    <w:rsid w:val="2DAB543F"/>
    <w:rsid w:val="2DAFCFBD"/>
    <w:rsid w:val="2DB7EE50"/>
    <w:rsid w:val="2DBB1B6C"/>
    <w:rsid w:val="2DC146EE"/>
    <w:rsid w:val="2DC81937"/>
    <w:rsid w:val="2DC967DE"/>
    <w:rsid w:val="2DC979DB"/>
    <w:rsid w:val="2DCACB47"/>
    <w:rsid w:val="2DD20208"/>
    <w:rsid w:val="2DD29D62"/>
    <w:rsid w:val="2DD31E8C"/>
    <w:rsid w:val="2DE31053"/>
    <w:rsid w:val="2DE39ADA"/>
    <w:rsid w:val="2DE6ECEC"/>
    <w:rsid w:val="2DEA95A9"/>
    <w:rsid w:val="2DEF1F9A"/>
    <w:rsid w:val="2DF6529C"/>
    <w:rsid w:val="2DFBC9DA"/>
    <w:rsid w:val="2E0B3750"/>
    <w:rsid w:val="2E0B3C5C"/>
    <w:rsid w:val="2E0C7DEC"/>
    <w:rsid w:val="2E15D9F1"/>
    <w:rsid w:val="2E1C9D55"/>
    <w:rsid w:val="2E2AD3FD"/>
    <w:rsid w:val="2E2AE77E"/>
    <w:rsid w:val="2E2CBA63"/>
    <w:rsid w:val="2E2D3B5B"/>
    <w:rsid w:val="2E2E3B2A"/>
    <w:rsid w:val="2E305042"/>
    <w:rsid w:val="2E3BC70C"/>
    <w:rsid w:val="2E40B447"/>
    <w:rsid w:val="2E477730"/>
    <w:rsid w:val="2E4975C9"/>
    <w:rsid w:val="2E4A477E"/>
    <w:rsid w:val="2E4A991B"/>
    <w:rsid w:val="2E5AFDC8"/>
    <w:rsid w:val="2E5D5269"/>
    <w:rsid w:val="2E6440C9"/>
    <w:rsid w:val="2E67B850"/>
    <w:rsid w:val="2E683EED"/>
    <w:rsid w:val="2E70A7E8"/>
    <w:rsid w:val="2E7A74AA"/>
    <w:rsid w:val="2E82250B"/>
    <w:rsid w:val="2E87C5BB"/>
    <w:rsid w:val="2E8A8E19"/>
    <w:rsid w:val="2E9520FC"/>
    <w:rsid w:val="2EA5B155"/>
    <w:rsid w:val="2EA904BA"/>
    <w:rsid w:val="2EAB13A4"/>
    <w:rsid w:val="2EAFF627"/>
    <w:rsid w:val="2EB09379"/>
    <w:rsid w:val="2EB6E858"/>
    <w:rsid w:val="2EBB95E8"/>
    <w:rsid w:val="2EBBF181"/>
    <w:rsid w:val="2ECD5701"/>
    <w:rsid w:val="2ED59B5B"/>
    <w:rsid w:val="2ED79430"/>
    <w:rsid w:val="2EDC2CD0"/>
    <w:rsid w:val="2EEA3D3D"/>
    <w:rsid w:val="2EEFC591"/>
    <w:rsid w:val="2EFBFA02"/>
    <w:rsid w:val="2F01A7D8"/>
    <w:rsid w:val="2F091829"/>
    <w:rsid w:val="2F099EA8"/>
    <w:rsid w:val="2F0A272F"/>
    <w:rsid w:val="2F0D9FD3"/>
    <w:rsid w:val="2F149F01"/>
    <w:rsid w:val="2F1C9954"/>
    <w:rsid w:val="2F26E515"/>
    <w:rsid w:val="2F2938FF"/>
    <w:rsid w:val="2F2BA820"/>
    <w:rsid w:val="2F319E49"/>
    <w:rsid w:val="2F3288D2"/>
    <w:rsid w:val="2F452355"/>
    <w:rsid w:val="2F4FDA84"/>
    <w:rsid w:val="2F55D78B"/>
    <w:rsid w:val="2F59EB05"/>
    <w:rsid w:val="2F624630"/>
    <w:rsid w:val="2F63C10F"/>
    <w:rsid w:val="2F6EAE3B"/>
    <w:rsid w:val="2F892A2C"/>
    <w:rsid w:val="2F923F92"/>
    <w:rsid w:val="2F9933B8"/>
    <w:rsid w:val="2F9B6EEE"/>
    <w:rsid w:val="2F9C1D0F"/>
    <w:rsid w:val="2F9F3BE4"/>
    <w:rsid w:val="2FA4B715"/>
    <w:rsid w:val="2FA6B9EC"/>
    <w:rsid w:val="2FA90F11"/>
    <w:rsid w:val="2FB55353"/>
    <w:rsid w:val="2FB56E53"/>
    <w:rsid w:val="2FBB57AA"/>
    <w:rsid w:val="2FBC2273"/>
    <w:rsid w:val="2FC7625A"/>
    <w:rsid w:val="2FCB1943"/>
    <w:rsid w:val="2FD0DF48"/>
    <w:rsid w:val="2FDC7026"/>
    <w:rsid w:val="2FE0C999"/>
    <w:rsid w:val="2FE1482B"/>
    <w:rsid w:val="2FE60A2B"/>
    <w:rsid w:val="2FE73456"/>
    <w:rsid w:val="2FE9F21A"/>
    <w:rsid w:val="2FEA3946"/>
    <w:rsid w:val="2FEE14F2"/>
    <w:rsid w:val="2FEEE4B5"/>
    <w:rsid w:val="2FF09306"/>
    <w:rsid w:val="2FF5CB0C"/>
    <w:rsid w:val="2FFC7DF6"/>
    <w:rsid w:val="3000D18A"/>
    <w:rsid w:val="3012826C"/>
    <w:rsid w:val="301452A3"/>
    <w:rsid w:val="30193D71"/>
    <w:rsid w:val="302432A1"/>
    <w:rsid w:val="30257674"/>
    <w:rsid w:val="30263751"/>
    <w:rsid w:val="302824F6"/>
    <w:rsid w:val="3030B578"/>
    <w:rsid w:val="30328F22"/>
    <w:rsid w:val="304ADD3F"/>
    <w:rsid w:val="304C112A"/>
    <w:rsid w:val="305247E7"/>
    <w:rsid w:val="3054BC1E"/>
    <w:rsid w:val="3062CCB3"/>
    <w:rsid w:val="3067611F"/>
    <w:rsid w:val="3067C855"/>
    <w:rsid w:val="30743249"/>
    <w:rsid w:val="3076B439"/>
    <w:rsid w:val="30783F70"/>
    <w:rsid w:val="307BA383"/>
    <w:rsid w:val="307C2AF7"/>
    <w:rsid w:val="3084F865"/>
    <w:rsid w:val="309FA228"/>
    <w:rsid w:val="30A2D19C"/>
    <w:rsid w:val="30A325CD"/>
    <w:rsid w:val="30A7345C"/>
    <w:rsid w:val="30AA6FB3"/>
    <w:rsid w:val="30BB05E6"/>
    <w:rsid w:val="30C4432B"/>
    <w:rsid w:val="30C52D7D"/>
    <w:rsid w:val="30D13063"/>
    <w:rsid w:val="30D1C052"/>
    <w:rsid w:val="30D3344F"/>
    <w:rsid w:val="30D9FDFB"/>
    <w:rsid w:val="30DA27E2"/>
    <w:rsid w:val="30DA3EFF"/>
    <w:rsid w:val="30E06666"/>
    <w:rsid w:val="30E97A60"/>
    <w:rsid w:val="30EF76EE"/>
    <w:rsid w:val="30FD71ED"/>
    <w:rsid w:val="3100F7F5"/>
    <w:rsid w:val="310A3071"/>
    <w:rsid w:val="311022BA"/>
    <w:rsid w:val="3115A655"/>
    <w:rsid w:val="31162F89"/>
    <w:rsid w:val="3119EA8B"/>
    <w:rsid w:val="311A9AE7"/>
    <w:rsid w:val="311C2153"/>
    <w:rsid w:val="3136CE7D"/>
    <w:rsid w:val="3137DFDA"/>
    <w:rsid w:val="313FE86F"/>
    <w:rsid w:val="3140356A"/>
    <w:rsid w:val="314737FC"/>
    <w:rsid w:val="31598343"/>
    <w:rsid w:val="315A4A85"/>
    <w:rsid w:val="315AE19B"/>
    <w:rsid w:val="315BEB6C"/>
    <w:rsid w:val="315E9AE8"/>
    <w:rsid w:val="316085D0"/>
    <w:rsid w:val="3169EBA9"/>
    <w:rsid w:val="316B7707"/>
    <w:rsid w:val="3173E6CE"/>
    <w:rsid w:val="31763AEE"/>
    <w:rsid w:val="317802F3"/>
    <w:rsid w:val="317EAC55"/>
    <w:rsid w:val="3182F1B1"/>
    <w:rsid w:val="318331D4"/>
    <w:rsid w:val="31835223"/>
    <w:rsid w:val="319E0430"/>
    <w:rsid w:val="31A1D0FB"/>
    <w:rsid w:val="31A3B8B7"/>
    <w:rsid w:val="31A55415"/>
    <w:rsid w:val="31AEB7C4"/>
    <w:rsid w:val="31AF9C62"/>
    <w:rsid w:val="31AFC694"/>
    <w:rsid w:val="31B180FE"/>
    <w:rsid w:val="31B1DC85"/>
    <w:rsid w:val="31B6D5EB"/>
    <w:rsid w:val="31C1A532"/>
    <w:rsid w:val="31C50F51"/>
    <w:rsid w:val="31D06BD8"/>
    <w:rsid w:val="31D2B4F1"/>
    <w:rsid w:val="31DBC9DC"/>
    <w:rsid w:val="31DC5CDE"/>
    <w:rsid w:val="31DFA447"/>
    <w:rsid w:val="31E0DCBE"/>
    <w:rsid w:val="31E53870"/>
    <w:rsid w:val="31F678EA"/>
    <w:rsid w:val="32028753"/>
    <w:rsid w:val="3202BE20"/>
    <w:rsid w:val="32045D0F"/>
    <w:rsid w:val="32068A58"/>
    <w:rsid w:val="3207A538"/>
    <w:rsid w:val="32093657"/>
    <w:rsid w:val="320A1616"/>
    <w:rsid w:val="3212CFFB"/>
    <w:rsid w:val="32166889"/>
    <w:rsid w:val="32185706"/>
    <w:rsid w:val="321C8CD1"/>
    <w:rsid w:val="321E91CF"/>
    <w:rsid w:val="32240ACC"/>
    <w:rsid w:val="3226A3A7"/>
    <w:rsid w:val="3227840B"/>
    <w:rsid w:val="322ACC4F"/>
    <w:rsid w:val="322FF377"/>
    <w:rsid w:val="3233BEF9"/>
    <w:rsid w:val="32344721"/>
    <w:rsid w:val="32378220"/>
    <w:rsid w:val="324046D2"/>
    <w:rsid w:val="324200EF"/>
    <w:rsid w:val="32460ECA"/>
    <w:rsid w:val="32476C8E"/>
    <w:rsid w:val="32498319"/>
    <w:rsid w:val="3252E31F"/>
    <w:rsid w:val="32647790"/>
    <w:rsid w:val="326C627E"/>
    <w:rsid w:val="327DF3C5"/>
    <w:rsid w:val="328336AA"/>
    <w:rsid w:val="3284C7CF"/>
    <w:rsid w:val="32861789"/>
    <w:rsid w:val="328C8C75"/>
    <w:rsid w:val="32965DD2"/>
    <w:rsid w:val="3297CC1F"/>
    <w:rsid w:val="32A2910D"/>
    <w:rsid w:val="32A32935"/>
    <w:rsid w:val="32BEBFCD"/>
    <w:rsid w:val="32C2B0D2"/>
    <w:rsid w:val="32C57A34"/>
    <w:rsid w:val="32D1E511"/>
    <w:rsid w:val="32D95689"/>
    <w:rsid w:val="32DCDA43"/>
    <w:rsid w:val="32DD07CF"/>
    <w:rsid w:val="32E20479"/>
    <w:rsid w:val="32E83DA6"/>
    <w:rsid w:val="32F050BC"/>
    <w:rsid w:val="32F7B836"/>
    <w:rsid w:val="32F7FF0C"/>
    <w:rsid w:val="3301928C"/>
    <w:rsid w:val="33025770"/>
    <w:rsid w:val="330BC168"/>
    <w:rsid w:val="330BD900"/>
    <w:rsid w:val="33177F65"/>
    <w:rsid w:val="3326513D"/>
    <w:rsid w:val="3330701C"/>
    <w:rsid w:val="333562E3"/>
    <w:rsid w:val="333A6A27"/>
    <w:rsid w:val="333C9A33"/>
    <w:rsid w:val="333FB11E"/>
    <w:rsid w:val="3343A841"/>
    <w:rsid w:val="3346E872"/>
    <w:rsid w:val="3346ED05"/>
    <w:rsid w:val="335091E0"/>
    <w:rsid w:val="3353778F"/>
    <w:rsid w:val="33546FD4"/>
    <w:rsid w:val="335AB7D2"/>
    <w:rsid w:val="33629CC5"/>
    <w:rsid w:val="33677F02"/>
    <w:rsid w:val="336BAB08"/>
    <w:rsid w:val="336D6DEF"/>
    <w:rsid w:val="3371406F"/>
    <w:rsid w:val="33772BC4"/>
    <w:rsid w:val="33777BE4"/>
    <w:rsid w:val="33780366"/>
    <w:rsid w:val="3378269F"/>
    <w:rsid w:val="337BD881"/>
    <w:rsid w:val="337DA543"/>
    <w:rsid w:val="3383BCDD"/>
    <w:rsid w:val="338B936D"/>
    <w:rsid w:val="3394888A"/>
    <w:rsid w:val="33A0C34F"/>
    <w:rsid w:val="33A195F6"/>
    <w:rsid w:val="33A1E2B1"/>
    <w:rsid w:val="33A6CA70"/>
    <w:rsid w:val="33AB7379"/>
    <w:rsid w:val="33C0725B"/>
    <w:rsid w:val="33CAD40E"/>
    <w:rsid w:val="33CBAB80"/>
    <w:rsid w:val="33D28D26"/>
    <w:rsid w:val="33D70379"/>
    <w:rsid w:val="33D78118"/>
    <w:rsid w:val="33D917E1"/>
    <w:rsid w:val="33D99A99"/>
    <w:rsid w:val="33D9D55B"/>
    <w:rsid w:val="33DC6616"/>
    <w:rsid w:val="33E1FDEE"/>
    <w:rsid w:val="33EA39B9"/>
    <w:rsid w:val="33ECC52A"/>
    <w:rsid w:val="33EF40D0"/>
    <w:rsid w:val="33F2A757"/>
    <w:rsid w:val="33F3871D"/>
    <w:rsid w:val="33F78CC4"/>
    <w:rsid w:val="34022D8A"/>
    <w:rsid w:val="3404C349"/>
    <w:rsid w:val="340822D0"/>
    <w:rsid w:val="34116E0B"/>
    <w:rsid w:val="34153EF8"/>
    <w:rsid w:val="3419B9E7"/>
    <w:rsid w:val="342246EF"/>
    <w:rsid w:val="342F282F"/>
    <w:rsid w:val="3433BA3E"/>
    <w:rsid w:val="343509BA"/>
    <w:rsid w:val="34408346"/>
    <w:rsid w:val="3443E60B"/>
    <w:rsid w:val="344482B7"/>
    <w:rsid w:val="3450B84C"/>
    <w:rsid w:val="345115C3"/>
    <w:rsid w:val="345B38D7"/>
    <w:rsid w:val="34613492"/>
    <w:rsid w:val="346468B6"/>
    <w:rsid w:val="346CA052"/>
    <w:rsid w:val="34711AD3"/>
    <w:rsid w:val="3472CE9B"/>
    <w:rsid w:val="3485033B"/>
    <w:rsid w:val="3497F994"/>
    <w:rsid w:val="34993E36"/>
    <w:rsid w:val="349B0E6D"/>
    <w:rsid w:val="349E7202"/>
    <w:rsid w:val="34B85FA5"/>
    <w:rsid w:val="34BA9669"/>
    <w:rsid w:val="34BB94BB"/>
    <w:rsid w:val="34C417EA"/>
    <w:rsid w:val="34C823C1"/>
    <w:rsid w:val="34C8CCB2"/>
    <w:rsid w:val="34CDB105"/>
    <w:rsid w:val="34E802AA"/>
    <w:rsid w:val="34F072C9"/>
    <w:rsid w:val="34F144C6"/>
    <w:rsid w:val="34F41B11"/>
    <w:rsid w:val="34FDDE26"/>
    <w:rsid w:val="35069BA9"/>
    <w:rsid w:val="350A4C34"/>
    <w:rsid w:val="35171C4D"/>
    <w:rsid w:val="3520B6B4"/>
    <w:rsid w:val="3523B438"/>
    <w:rsid w:val="352BCEFA"/>
    <w:rsid w:val="352C9C5B"/>
    <w:rsid w:val="352D0588"/>
    <w:rsid w:val="35348BCB"/>
    <w:rsid w:val="35358F26"/>
    <w:rsid w:val="3537B059"/>
    <w:rsid w:val="353A8583"/>
    <w:rsid w:val="353E87A7"/>
    <w:rsid w:val="353FE9E5"/>
    <w:rsid w:val="354A2258"/>
    <w:rsid w:val="354F629D"/>
    <w:rsid w:val="355A52E4"/>
    <w:rsid w:val="355C56DD"/>
    <w:rsid w:val="355FE577"/>
    <w:rsid w:val="3563C76E"/>
    <w:rsid w:val="356C1C18"/>
    <w:rsid w:val="356EDB7F"/>
    <w:rsid w:val="35711551"/>
    <w:rsid w:val="357222CB"/>
    <w:rsid w:val="358661A3"/>
    <w:rsid w:val="3588AA6F"/>
    <w:rsid w:val="358B3CBC"/>
    <w:rsid w:val="35912250"/>
    <w:rsid w:val="359EB3DA"/>
    <w:rsid w:val="359EF0C3"/>
    <w:rsid w:val="35A4AE37"/>
    <w:rsid w:val="35AC95CB"/>
    <w:rsid w:val="35B555CC"/>
    <w:rsid w:val="35B8A752"/>
    <w:rsid w:val="35BA8534"/>
    <w:rsid w:val="35BCE19D"/>
    <w:rsid w:val="35C1242B"/>
    <w:rsid w:val="35CCB755"/>
    <w:rsid w:val="35D4FA8A"/>
    <w:rsid w:val="35D797BE"/>
    <w:rsid w:val="35DCFEA4"/>
    <w:rsid w:val="35DD6996"/>
    <w:rsid w:val="35E5B875"/>
    <w:rsid w:val="35E81624"/>
    <w:rsid w:val="35EAD5F4"/>
    <w:rsid w:val="35F610C5"/>
    <w:rsid w:val="35FF9C46"/>
    <w:rsid w:val="360D847C"/>
    <w:rsid w:val="361B7609"/>
    <w:rsid w:val="361EF060"/>
    <w:rsid w:val="3626019E"/>
    <w:rsid w:val="36281353"/>
    <w:rsid w:val="362C8B4F"/>
    <w:rsid w:val="36325534"/>
    <w:rsid w:val="36366E5A"/>
    <w:rsid w:val="3638E920"/>
    <w:rsid w:val="363D46E1"/>
    <w:rsid w:val="363F6ED0"/>
    <w:rsid w:val="3654E513"/>
    <w:rsid w:val="366B06BA"/>
    <w:rsid w:val="366D672C"/>
    <w:rsid w:val="366E97A8"/>
    <w:rsid w:val="368327BF"/>
    <w:rsid w:val="36899191"/>
    <w:rsid w:val="3689EA20"/>
    <w:rsid w:val="368A8F69"/>
    <w:rsid w:val="368ACE71"/>
    <w:rsid w:val="368D836D"/>
    <w:rsid w:val="368F6FF1"/>
    <w:rsid w:val="369DD987"/>
    <w:rsid w:val="36A17D46"/>
    <w:rsid w:val="36A4EDD6"/>
    <w:rsid w:val="36AA5BDA"/>
    <w:rsid w:val="36B3C07D"/>
    <w:rsid w:val="36B4C400"/>
    <w:rsid w:val="36B58EE0"/>
    <w:rsid w:val="36C53CEE"/>
    <w:rsid w:val="36D2B30C"/>
    <w:rsid w:val="36D3EE98"/>
    <w:rsid w:val="36D5E2E1"/>
    <w:rsid w:val="36E25121"/>
    <w:rsid w:val="36E2DA17"/>
    <w:rsid w:val="36E3D4AB"/>
    <w:rsid w:val="36F23143"/>
    <w:rsid w:val="36F2A952"/>
    <w:rsid w:val="36F41A4D"/>
    <w:rsid w:val="3704D35C"/>
    <w:rsid w:val="37050331"/>
    <w:rsid w:val="370B18BE"/>
    <w:rsid w:val="370D9EE4"/>
    <w:rsid w:val="370E6970"/>
    <w:rsid w:val="370EF1B2"/>
    <w:rsid w:val="370F58A2"/>
    <w:rsid w:val="370F947F"/>
    <w:rsid w:val="371066DE"/>
    <w:rsid w:val="37125BEA"/>
    <w:rsid w:val="3712CFD2"/>
    <w:rsid w:val="371700C6"/>
    <w:rsid w:val="37172990"/>
    <w:rsid w:val="371D0EBC"/>
    <w:rsid w:val="3724D54C"/>
    <w:rsid w:val="3730B7A0"/>
    <w:rsid w:val="3739F657"/>
    <w:rsid w:val="373BE412"/>
    <w:rsid w:val="374D86AF"/>
    <w:rsid w:val="3753C13C"/>
    <w:rsid w:val="375DF28D"/>
    <w:rsid w:val="375FB181"/>
    <w:rsid w:val="3762DF94"/>
    <w:rsid w:val="3765E130"/>
    <w:rsid w:val="37673950"/>
    <w:rsid w:val="3767FDA9"/>
    <w:rsid w:val="376BD370"/>
    <w:rsid w:val="37713173"/>
    <w:rsid w:val="3772760B"/>
    <w:rsid w:val="377D5D5C"/>
    <w:rsid w:val="3785CE2D"/>
    <w:rsid w:val="37888C2E"/>
    <w:rsid w:val="37894CE2"/>
    <w:rsid w:val="378D0A2C"/>
    <w:rsid w:val="379E98CA"/>
    <w:rsid w:val="37A27D0E"/>
    <w:rsid w:val="37A58132"/>
    <w:rsid w:val="37AA90DB"/>
    <w:rsid w:val="37AB5861"/>
    <w:rsid w:val="37B2500C"/>
    <w:rsid w:val="37B2B20F"/>
    <w:rsid w:val="37B3DDAB"/>
    <w:rsid w:val="37B506E4"/>
    <w:rsid w:val="37B6F29C"/>
    <w:rsid w:val="37B97120"/>
    <w:rsid w:val="37C09EC1"/>
    <w:rsid w:val="37D3C1D5"/>
    <w:rsid w:val="37D437E1"/>
    <w:rsid w:val="37D5C7D0"/>
    <w:rsid w:val="37E406EF"/>
    <w:rsid w:val="37E9CB82"/>
    <w:rsid w:val="37EF6E25"/>
    <w:rsid w:val="37F7087E"/>
    <w:rsid w:val="37F76C5C"/>
    <w:rsid w:val="37FB1A61"/>
    <w:rsid w:val="3805CE77"/>
    <w:rsid w:val="38091C73"/>
    <w:rsid w:val="380A8580"/>
    <w:rsid w:val="380BF6CA"/>
    <w:rsid w:val="38141980"/>
    <w:rsid w:val="3814D288"/>
    <w:rsid w:val="3817576B"/>
    <w:rsid w:val="3819495A"/>
    <w:rsid w:val="381C72A3"/>
    <w:rsid w:val="381ED5DB"/>
    <w:rsid w:val="381F8B34"/>
    <w:rsid w:val="38254615"/>
    <w:rsid w:val="3827D47B"/>
    <w:rsid w:val="382B2583"/>
    <w:rsid w:val="382E067B"/>
    <w:rsid w:val="382FEFEE"/>
    <w:rsid w:val="38328175"/>
    <w:rsid w:val="38330D7D"/>
    <w:rsid w:val="38364842"/>
    <w:rsid w:val="38388D66"/>
    <w:rsid w:val="3839C663"/>
    <w:rsid w:val="383BC5C1"/>
    <w:rsid w:val="38476026"/>
    <w:rsid w:val="385927A2"/>
    <w:rsid w:val="38600A13"/>
    <w:rsid w:val="386632EB"/>
    <w:rsid w:val="38677B01"/>
    <w:rsid w:val="386FF381"/>
    <w:rsid w:val="38720D04"/>
    <w:rsid w:val="3872630A"/>
    <w:rsid w:val="387B32DC"/>
    <w:rsid w:val="38812775"/>
    <w:rsid w:val="388479BD"/>
    <w:rsid w:val="38873DE7"/>
    <w:rsid w:val="388EE906"/>
    <w:rsid w:val="3898D705"/>
    <w:rsid w:val="389A473C"/>
    <w:rsid w:val="38A01B85"/>
    <w:rsid w:val="38A3F702"/>
    <w:rsid w:val="38A8B53A"/>
    <w:rsid w:val="38AA08BA"/>
    <w:rsid w:val="38AA7377"/>
    <w:rsid w:val="38BB071F"/>
    <w:rsid w:val="38C4BAC9"/>
    <w:rsid w:val="38C8BF36"/>
    <w:rsid w:val="38C9F68C"/>
    <w:rsid w:val="38CAFBC2"/>
    <w:rsid w:val="38D12EE4"/>
    <w:rsid w:val="38DFA3F9"/>
    <w:rsid w:val="38E3FBDB"/>
    <w:rsid w:val="38F23019"/>
    <w:rsid w:val="38F30AC2"/>
    <w:rsid w:val="38F678BA"/>
    <w:rsid w:val="38F68080"/>
    <w:rsid w:val="38FE8199"/>
    <w:rsid w:val="39024044"/>
    <w:rsid w:val="390295D0"/>
    <w:rsid w:val="39128767"/>
    <w:rsid w:val="39194B1A"/>
    <w:rsid w:val="392190C5"/>
    <w:rsid w:val="39248E7B"/>
    <w:rsid w:val="3925D548"/>
    <w:rsid w:val="3927DD02"/>
    <w:rsid w:val="39353214"/>
    <w:rsid w:val="39387AB8"/>
    <w:rsid w:val="39448AEB"/>
    <w:rsid w:val="3949AD05"/>
    <w:rsid w:val="394A8F7E"/>
    <w:rsid w:val="394C48FC"/>
    <w:rsid w:val="394C8B4C"/>
    <w:rsid w:val="394EBA81"/>
    <w:rsid w:val="3965D08D"/>
    <w:rsid w:val="3965F00F"/>
    <w:rsid w:val="396B14A1"/>
    <w:rsid w:val="39700E88"/>
    <w:rsid w:val="397768C4"/>
    <w:rsid w:val="3979E0FD"/>
    <w:rsid w:val="397C5C82"/>
    <w:rsid w:val="397D93EA"/>
    <w:rsid w:val="3985C051"/>
    <w:rsid w:val="398CDFD2"/>
    <w:rsid w:val="399031CD"/>
    <w:rsid w:val="3992586D"/>
    <w:rsid w:val="3993DD9F"/>
    <w:rsid w:val="3997FB7C"/>
    <w:rsid w:val="399E92AC"/>
    <w:rsid w:val="39AF9AC9"/>
    <w:rsid w:val="39B0D364"/>
    <w:rsid w:val="39B40265"/>
    <w:rsid w:val="39B57E15"/>
    <w:rsid w:val="39B96896"/>
    <w:rsid w:val="39C07787"/>
    <w:rsid w:val="39C14827"/>
    <w:rsid w:val="39CCEE7D"/>
    <w:rsid w:val="39DBF278"/>
    <w:rsid w:val="39DC2565"/>
    <w:rsid w:val="39DD8D9F"/>
    <w:rsid w:val="39DE6FAD"/>
    <w:rsid w:val="39E0F8B7"/>
    <w:rsid w:val="39E1D6E3"/>
    <w:rsid w:val="39E88899"/>
    <w:rsid w:val="39F2C6FF"/>
    <w:rsid w:val="39F40393"/>
    <w:rsid w:val="39F868F0"/>
    <w:rsid w:val="39F9D480"/>
    <w:rsid w:val="3A01B23A"/>
    <w:rsid w:val="3A024D04"/>
    <w:rsid w:val="3A0BA5F6"/>
    <w:rsid w:val="3A166A20"/>
    <w:rsid w:val="3A2CE1BA"/>
    <w:rsid w:val="3A2E98A6"/>
    <w:rsid w:val="3A2EA437"/>
    <w:rsid w:val="3A2F6ABD"/>
    <w:rsid w:val="3A31FD42"/>
    <w:rsid w:val="3A331066"/>
    <w:rsid w:val="3A360456"/>
    <w:rsid w:val="3A36A0AB"/>
    <w:rsid w:val="3A3AE95B"/>
    <w:rsid w:val="3A3D28FE"/>
    <w:rsid w:val="3A3FEFED"/>
    <w:rsid w:val="3A489132"/>
    <w:rsid w:val="3A49C54F"/>
    <w:rsid w:val="3A49E784"/>
    <w:rsid w:val="3A54ABDC"/>
    <w:rsid w:val="3A58381E"/>
    <w:rsid w:val="3A59D393"/>
    <w:rsid w:val="3A5E5440"/>
    <w:rsid w:val="3A68700B"/>
    <w:rsid w:val="3A6B985F"/>
    <w:rsid w:val="3A6BC36D"/>
    <w:rsid w:val="3A6BD3F4"/>
    <w:rsid w:val="3A6E5546"/>
    <w:rsid w:val="3A7BB994"/>
    <w:rsid w:val="3A88F8BB"/>
    <w:rsid w:val="3A915AC5"/>
    <w:rsid w:val="3A96D52B"/>
    <w:rsid w:val="3A9FF069"/>
    <w:rsid w:val="3AAAAE19"/>
    <w:rsid w:val="3AB0EC22"/>
    <w:rsid w:val="3AB50492"/>
    <w:rsid w:val="3AC131F3"/>
    <w:rsid w:val="3AC242D0"/>
    <w:rsid w:val="3AC245B2"/>
    <w:rsid w:val="3AC3D58F"/>
    <w:rsid w:val="3AC84E74"/>
    <w:rsid w:val="3ACCBBDE"/>
    <w:rsid w:val="3ACCE981"/>
    <w:rsid w:val="3AD10C31"/>
    <w:rsid w:val="3AD53145"/>
    <w:rsid w:val="3AD87B8F"/>
    <w:rsid w:val="3ADD60FF"/>
    <w:rsid w:val="3ADE90A0"/>
    <w:rsid w:val="3ADF88CA"/>
    <w:rsid w:val="3AE03B67"/>
    <w:rsid w:val="3AE2BD3D"/>
    <w:rsid w:val="3AE55728"/>
    <w:rsid w:val="3AECC85E"/>
    <w:rsid w:val="3AEDC295"/>
    <w:rsid w:val="3AF8B212"/>
    <w:rsid w:val="3AF931A7"/>
    <w:rsid w:val="3AF9E8AD"/>
    <w:rsid w:val="3B04BA10"/>
    <w:rsid w:val="3B0A6046"/>
    <w:rsid w:val="3B0C8545"/>
    <w:rsid w:val="3B12AE84"/>
    <w:rsid w:val="3B133BAB"/>
    <w:rsid w:val="3B1363AB"/>
    <w:rsid w:val="3B1B2190"/>
    <w:rsid w:val="3B2B4165"/>
    <w:rsid w:val="3B2BD606"/>
    <w:rsid w:val="3B401701"/>
    <w:rsid w:val="3B445D76"/>
    <w:rsid w:val="3B4A0F3B"/>
    <w:rsid w:val="3B5E3004"/>
    <w:rsid w:val="3B615426"/>
    <w:rsid w:val="3B625E64"/>
    <w:rsid w:val="3B63C55E"/>
    <w:rsid w:val="3B66E27B"/>
    <w:rsid w:val="3B694F75"/>
    <w:rsid w:val="3B734EA9"/>
    <w:rsid w:val="3B75BDCC"/>
    <w:rsid w:val="3B7FDF32"/>
    <w:rsid w:val="3B8132FA"/>
    <w:rsid w:val="3B85BD9C"/>
    <w:rsid w:val="3B8A3F52"/>
    <w:rsid w:val="3B907BA9"/>
    <w:rsid w:val="3B938650"/>
    <w:rsid w:val="3B972455"/>
    <w:rsid w:val="3B99162B"/>
    <w:rsid w:val="3B9CC37D"/>
    <w:rsid w:val="3BA000B1"/>
    <w:rsid w:val="3BA689A4"/>
    <w:rsid w:val="3BA692C0"/>
    <w:rsid w:val="3BAA274E"/>
    <w:rsid w:val="3BB45585"/>
    <w:rsid w:val="3BB8C93E"/>
    <w:rsid w:val="3BC6CCB9"/>
    <w:rsid w:val="3BC724CF"/>
    <w:rsid w:val="3BC8CB55"/>
    <w:rsid w:val="3BCD39E0"/>
    <w:rsid w:val="3BD51A79"/>
    <w:rsid w:val="3BD69DF9"/>
    <w:rsid w:val="3BD83521"/>
    <w:rsid w:val="3BD9A43C"/>
    <w:rsid w:val="3BDDAAF6"/>
    <w:rsid w:val="3BE0ACE9"/>
    <w:rsid w:val="3BE330BC"/>
    <w:rsid w:val="3BE58C61"/>
    <w:rsid w:val="3BE691BC"/>
    <w:rsid w:val="3BED791C"/>
    <w:rsid w:val="3BF6588A"/>
    <w:rsid w:val="3BF94205"/>
    <w:rsid w:val="3C048FC9"/>
    <w:rsid w:val="3C0B1C94"/>
    <w:rsid w:val="3C10A27C"/>
    <w:rsid w:val="3C10E5BA"/>
    <w:rsid w:val="3C1508FC"/>
    <w:rsid w:val="3C2EDA4C"/>
    <w:rsid w:val="3C3070C4"/>
    <w:rsid w:val="3C33195A"/>
    <w:rsid w:val="3C417B66"/>
    <w:rsid w:val="3C4782A7"/>
    <w:rsid w:val="3C4A5DF5"/>
    <w:rsid w:val="3C4B8748"/>
    <w:rsid w:val="3C50D913"/>
    <w:rsid w:val="3C513A00"/>
    <w:rsid w:val="3C575CCB"/>
    <w:rsid w:val="3C598EDE"/>
    <w:rsid w:val="3C5B0E64"/>
    <w:rsid w:val="3C5F119B"/>
    <w:rsid w:val="3C611921"/>
    <w:rsid w:val="3C6E2115"/>
    <w:rsid w:val="3C6EB8FD"/>
    <w:rsid w:val="3C6F28E5"/>
    <w:rsid w:val="3C6FB2E4"/>
    <w:rsid w:val="3C750CCA"/>
    <w:rsid w:val="3C797A3E"/>
    <w:rsid w:val="3C7E7D49"/>
    <w:rsid w:val="3C83E113"/>
    <w:rsid w:val="3C8A8E12"/>
    <w:rsid w:val="3C8E11BD"/>
    <w:rsid w:val="3C8F94C4"/>
    <w:rsid w:val="3C90F565"/>
    <w:rsid w:val="3C9A8559"/>
    <w:rsid w:val="3C9B7CA0"/>
    <w:rsid w:val="3C9BBBA9"/>
    <w:rsid w:val="3C9EF86F"/>
    <w:rsid w:val="3CA4CC35"/>
    <w:rsid w:val="3CA714FB"/>
    <w:rsid w:val="3CAAF708"/>
    <w:rsid w:val="3CAE898F"/>
    <w:rsid w:val="3CB2F64F"/>
    <w:rsid w:val="3CB89A36"/>
    <w:rsid w:val="3CBBBD1C"/>
    <w:rsid w:val="3CC160C8"/>
    <w:rsid w:val="3CC21053"/>
    <w:rsid w:val="3CCF86DB"/>
    <w:rsid w:val="3CD04C98"/>
    <w:rsid w:val="3CD46872"/>
    <w:rsid w:val="3CE6F7DF"/>
    <w:rsid w:val="3CE79703"/>
    <w:rsid w:val="3CF9FED1"/>
    <w:rsid w:val="3CFC2ACE"/>
    <w:rsid w:val="3CFD42BE"/>
    <w:rsid w:val="3CFF83D1"/>
    <w:rsid w:val="3D045307"/>
    <w:rsid w:val="3D1E0DEE"/>
    <w:rsid w:val="3D21A99E"/>
    <w:rsid w:val="3D29A43B"/>
    <w:rsid w:val="3D2A24EB"/>
    <w:rsid w:val="3D302933"/>
    <w:rsid w:val="3D3367BB"/>
    <w:rsid w:val="3D36878C"/>
    <w:rsid w:val="3D425B97"/>
    <w:rsid w:val="3D440A07"/>
    <w:rsid w:val="3D490D9F"/>
    <w:rsid w:val="3D4C2B65"/>
    <w:rsid w:val="3D4ED09A"/>
    <w:rsid w:val="3D5E9577"/>
    <w:rsid w:val="3D660319"/>
    <w:rsid w:val="3D73834F"/>
    <w:rsid w:val="3D762DD2"/>
    <w:rsid w:val="3D7AC0AF"/>
    <w:rsid w:val="3D820475"/>
    <w:rsid w:val="3D839D0E"/>
    <w:rsid w:val="3D8C1852"/>
    <w:rsid w:val="3D8CD9FC"/>
    <w:rsid w:val="3D8EED2C"/>
    <w:rsid w:val="3D92FBC5"/>
    <w:rsid w:val="3D93A57E"/>
    <w:rsid w:val="3D9DC2E1"/>
    <w:rsid w:val="3D9E574D"/>
    <w:rsid w:val="3DA6BAD0"/>
    <w:rsid w:val="3DB17A66"/>
    <w:rsid w:val="3DB8B484"/>
    <w:rsid w:val="3DBAFB53"/>
    <w:rsid w:val="3DBDEFF9"/>
    <w:rsid w:val="3DC290F1"/>
    <w:rsid w:val="3DD15520"/>
    <w:rsid w:val="3DEDBDB7"/>
    <w:rsid w:val="3DEFA806"/>
    <w:rsid w:val="3DF08CB2"/>
    <w:rsid w:val="3DF0CAFF"/>
    <w:rsid w:val="3E0C2E2C"/>
    <w:rsid w:val="3E12D27A"/>
    <w:rsid w:val="3E1A1669"/>
    <w:rsid w:val="3E1B2BE3"/>
    <w:rsid w:val="3E1C4164"/>
    <w:rsid w:val="3E1D0174"/>
    <w:rsid w:val="3E1E48E0"/>
    <w:rsid w:val="3E26D8D2"/>
    <w:rsid w:val="3E2A3631"/>
    <w:rsid w:val="3E33D2A0"/>
    <w:rsid w:val="3E4704F8"/>
    <w:rsid w:val="3E514DE2"/>
    <w:rsid w:val="3E541262"/>
    <w:rsid w:val="3E55305B"/>
    <w:rsid w:val="3E63CAD1"/>
    <w:rsid w:val="3E67FD4B"/>
    <w:rsid w:val="3E7278DE"/>
    <w:rsid w:val="3E7A75AB"/>
    <w:rsid w:val="3E92B61C"/>
    <w:rsid w:val="3E94F101"/>
    <w:rsid w:val="3E9C0FD9"/>
    <w:rsid w:val="3EA43680"/>
    <w:rsid w:val="3EA939FE"/>
    <w:rsid w:val="3EB6502F"/>
    <w:rsid w:val="3EC44B11"/>
    <w:rsid w:val="3ECEA7BD"/>
    <w:rsid w:val="3ED13C06"/>
    <w:rsid w:val="3ED5EDBA"/>
    <w:rsid w:val="3EDF1D14"/>
    <w:rsid w:val="3EE08FD7"/>
    <w:rsid w:val="3EE162AC"/>
    <w:rsid w:val="3EE7A076"/>
    <w:rsid w:val="3EEA2C21"/>
    <w:rsid w:val="3EEC4EAA"/>
    <w:rsid w:val="3EF0F3BA"/>
    <w:rsid w:val="3EF17827"/>
    <w:rsid w:val="3EF2EED3"/>
    <w:rsid w:val="3F0667D0"/>
    <w:rsid w:val="3F07E7B6"/>
    <w:rsid w:val="3F0CCEB2"/>
    <w:rsid w:val="3F0CD1CB"/>
    <w:rsid w:val="3F0D310E"/>
    <w:rsid w:val="3F0FC67E"/>
    <w:rsid w:val="3F18DD93"/>
    <w:rsid w:val="3F1A506A"/>
    <w:rsid w:val="3F1B2237"/>
    <w:rsid w:val="3F1C4B31"/>
    <w:rsid w:val="3F1E011D"/>
    <w:rsid w:val="3F1F533C"/>
    <w:rsid w:val="3F2CCAB8"/>
    <w:rsid w:val="3F2E70AF"/>
    <w:rsid w:val="3F30979A"/>
    <w:rsid w:val="3F37A931"/>
    <w:rsid w:val="3F3A3334"/>
    <w:rsid w:val="3F3AF635"/>
    <w:rsid w:val="3F3B632A"/>
    <w:rsid w:val="3F43BDD0"/>
    <w:rsid w:val="3F43F209"/>
    <w:rsid w:val="3F45156E"/>
    <w:rsid w:val="3F455680"/>
    <w:rsid w:val="3F4A4AF3"/>
    <w:rsid w:val="3F514E36"/>
    <w:rsid w:val="3F5153DA"/>
    <w:rsid w:val="3F573F32"/>
    <w:rsid w:val="3F57952E"/>
    <w:rsid w:val="3F5B64E9"/>
    <w:rsid w:val="3F68A535"/>
    <w:rsid w:val="3F6AC6BA"/>
    <w:rsid w:val="3F6C07C6"/>
    <w:rsid w:val="3F720BD6"/>
    <w:rsid w:val="3F7932E6"/>
    <w:rsid w:val="3F7A27C2"/>
    <w:rsid w:val="3F8E8F18"/>
    <w:rsid w:val="3F900641"/>
    <w:rsid w:val="3F9EF1FB"/>
    <w:rsid w:val="3FA0E2FB"/>
    <w:rsid w:val="3FA8122A"/>
    <w:rsid w:val="3FAFEBED"/>
    <w:rsid w:val="3FB53495"/>
    <w:rsid w:val="3FC2FDB9"/>
    <w:rsid w:val="3FC99ACE"/>
    <w:rsid w:val="3FC9F24C"/>
    <w:rsid w:val="3FCBD917"/>
    <w:rsid w:val="3FCCC114"/>
    <w:rsid w:val="3FCEA4E5"/>
    <w:rsid w:val="3FCEBFAB"/>
    <w:rsid w:val="3FD65EE9"/>
    <w:rsid w:val="3FE01B0E"/>
    <w:rsid w:val="3FE048EF"/>
    <w:rsid w:val="3FE05FF9"/>
    <w:rsid w:val="3FF49D06"/>
    <w:rsid w:val="3FFD0723"/>
    <w:rsid w:val="4003BD30"/>
    <w:rsid w:val="4004F956"/>
    <w:rsid w:val="4005E554"/>
    <w:rsid w:val="4006DCD2"/>
    <w:rsid w:val="40090A48"/>
    <w:rsid w:val="40139CEB"/>
    <w:rsid w:val="40141BF1"/>
    <w:rsid w:val="401DAE88"/>
    <w:rsid w:val="401E3E70"/>
    <w:rsid w:val="4021B33C"/>
    <w:rsid w:val="4023E478"/>
    <w:rsid w:val="4027C555"/>
    <w:rsid w:val="402CEDF5"/>
    <w:rsid w:val="403887C5"/>
    <w:rsid w:val="4039E26F"/>
    <w:rsid w:val="403AA361"/>
    <w:rsid w:val="403B52CE"/>
    <w:rsid w:val="403C9812"/>
    <w:rsid w:val="403E892D"/>
    <w:rsid w:val="40420827"/>
    <w:rsid w:val="40435516"/>
    <w:rsid w:val="40439758"/>
    <w:rsid w:val="40441EA5"/>
    <w:rsid w:val="4047FDE0"/>
    <w:rsid w:val="404B20A8"/>
    <w:rsid w:val="404D0173"/>
    <w:rsid w:val="404D98BF"/>
    <w:rsid w:val="4059ED41"/>
    <w:rsid w:val="406235D6"/>
    <w:rsid w:val="4063DB12"/>
    <w:rsid w:val="40666DD7"/>
    <w:rsid w:val="40668AC7"/>
    <w:rsid w:val="406B13BD"/>
    <w:rsid w:val="406C43D2"/>
    <w:rsid w:val="409515B4"/>
    <w:rsid w:val="40989485"/>
    <w:rsid w:val="409CCCD0"/>
    <w:rsid w:val="409EE1C7"/>
    <w:rsid w:val="40A013E2"/>
    <w:rsid w:val="40A04F26"/>
    <w:rsid w:val="40B2315D"/>
    <w:rsid w:val="40B2B5B0"/>
    <w:rsid w:val="40B8B8CF"/>
    <w:rsid w:val="40C21841"/>
    <w:rsid w:val="40C25619"/>
    <w:rsid w:val="40D25CAF"/>
    <w:rsid w:val="40D2D34B"/>
    <w:rsid w:val="40D371CA"/>
    <w:rsid w:val="40D3C81C"/>
    <w:rsid w:val="40D3CA6B"/>
    <w:rsid w:val="40D6F39B"/>
    <w:rsid w:val="40DB6314"/>
    <w:rsid w:val="40DE4D17"/>
    <w:rsid w:val="40E330E4"/>
    <w:rsid w:val="40EDBD50"/>
    <w:rsid w:val="40EE1799"/>
    <w:rsid w:val="40F00600"/>
    <w:rsid w:val="4104CBC2"/>
    <w:rsid w:val="4106FFD6"/>
    <w:rsid w:val="410C05D3"/>
    <w:rsid w:val="410D78FD"/>
    <w:rsid w:val="411E1679"/>
    <w:rsid w:val="411F89D2"/>
    <w:rsid w:val="41248A45"/>
    <w:rsid w:val="413949C0"/>
    <w:rsid w:val="413F27CC"/>
    <w:rsid w:val="41413006"/>
    <w:rsid w:val="41428B71"/>
    <w:rsid w:val="414544EE"/>
    <w:rsid w:val="4148714C"/>
    <w:rsid w:val="4149F11D"/>
    <w:rsid w:val="414E5A49"/>
    <w:rsid w:val="4150BFA6"/>
    <w:rsid w:val="4150DD4D"/>
    <w:rsid w:val="41518B62"/>
    <w:rsid w:val="41519302"/>
    <w:rsid w:val="41535179"/>
    <w:rsid w:val="4157B8A5"/>
    <w:rsid w:val="415942A3"/>
    <w:rsid w:val="415DC6CC"/>
    <w:rsid w:val="4169803E"/>
    <w:rsid w:val="416E1EFA"/>
    <w:rsid w:val="41721485"/>
    <w:rsid w:val="41785845"/>
    <w:rsid w:val="4178C539"/>
    <w:rsid w:val="4180AA9F"/>
    <w:rsid w:val="41830A84"/>
    <w:rsid w:val="418EBB72"/>
    <w:rsid w:val="4197DAEE"/>
    <w:rsid w:val="41A30CC9"/>
    <w:rsid w:val="41AB05FE"/>
    <w:rsid w:val="41B0FE05"/>
    <w:rsid w:val="41B26C73"/>
    <w:rsid w:val="41B64287"/>
    <w:rsid w:val="41B77380"/>
    <w:rsid w:val="41BB4F0F"/>
    <w:rsid w:val="41BE0502"/>
    <w:rsid w:val="41CAD4F2"/>
    <w:rsid w:val="41D111F7"/>
    <w:rsid w:val="41D9DDAC"/>
    <w:rsid w:val="41E35852"/>
    <w:rsid w:val="41EB6B6C"/>
    <w:rsid w:val="41F24BDC"/>
    <w:rsid w:val="41F4518B"/>
    <w:rsid w:val="41FC0E3E"/>
    <w:rsid w:val="41FD6BA3"/>
    <w:rsid w:val="41FF1078"/>
    <w:rsid w:val="420858BA"/>
    <w:rsid w:val="421A4C83"/>
    <w:rsid w:val="421F3CDE"/>
    <w:rsid w:val="42262D39"/>
    <w:rsid w:val="422A789E"/>
    <w:rsid w:val="422CF02F"/>
    <w:rsid w:val="422DEDDB"/>
    <w:rsid w:val="422F327B"/>
    <w:rsid w:val="4255BCF3"/>
    <w:rsid w:val="425A196A"/>
    <w:rsid w:val="425D9361"/>
    <w:rsid w:val="425FD927"/>
    <w:rsid w:val="4260F99C"/>
    <w:rsid w:val="426254EF"/>
    <w:rsid w:val="4263C9E9"/>
    <w:rsid w:val="426A4E2B"/>
    <w:rsid w:val="4280CB16"/>
    <w:rsid w:val="429253FE"/>
    <w:rsid w:val="429A9679"/>
    <w:rsid w:val="429DD956"/>
    <w:rsid w:val="429DE0D9"/>
    <w:rsid w:val="42AE4FBA"/>
    <w:rsid w:val="42AF2523"/>
    <w:rsid w:val="42B92CEF"/>
    <w:rsid w:val="42B9D559"/>
    <w:rsid w:val="42BC9BD6"/>
    <w:rsid w:val="42BF60F4"/>
    <w:rsid w:val="42C316CC"/>
    <w:rsid w:val="42D2C04E"/>
    <w:rsid w:val="42D9178E"/>
    <w:rsid w:val="42DCDE11"/>
    <w:rsid w:val="42E23CA8"/>
    <w:rsid w:val="42E42084"/>
    <w:rsid w:val="42E52BCD"/>
    <w:rsid w:val="42E7B580"/>
    <w:rsid w:val="42EADD2B"/>
    <w:rsid w:val="42EE3BD0"/>
    <w:rsid w:val="42EEE4FA"/>
    <w:rsid w:val="42F2615A"/>
    <w:rsid w:val="42F2B819"/>
    <w:rsid w:val="42FB6114"/>
    <w:rsid w:val="42FC0E82"/>
    <w:rsid w:val="42FC59B9"/>
    <w:rsid w:val="42FD1252"/>
    <w:rsid w:val="42FDC88B"/>
    <w:rsid w:val="4300167E"/>
    <w:rsid w:val="43023065"/>
    <w:rsid w:val="43099D72"/>
    <w:rsid w:val="430B2DCE"/>
    <w:rsid w:val="430BDB90"/>
    <w:rsid w:val="430CE6D9"/>
    <w:rsid w:val="430FCD0A"/>
    <w:rsid w:val="43109245"/>
    <w:rsid w:val="43224E1B"/>
    <w:rsid w:val="4325CDC6"/>
    <w:rsid w:val="432F7A9B"/>
    <w:rsid w:val="43361995"/>
    <w:rsid w:val="4338EC4B"/>
    <w:rsid w:val="4339D246"/>
    <w:rsid w:val="433A7693"/>
    <w:rsid w:val="433D4BD6"/>
    <w:rsid w:val="433DC85E"/>
    <w:rsid w:val="434178B3"/>
    <w:rsid w:val="43463E40"/>
    <w:rsid w:val="43552221"/>
    <w:rsid w:val="4356D8AF"/>
    <w:rsid w:val="4358798C"/>
    <w:rsid w:val="435A66A3"/>
    <w:rsid w:val="435C5F44"/>
    <w:rsid w:val="436A0445"/>
    <w:rsid w:val="436B2528"/>
    <w:rsid w:val="436FEA13"/>
    <w:rsid w:val="4378147E"/>
    <w:rsid w:val="437B2C24"/>
    <w:rsid w:val="4380C449"/>
    <w:rsid w:val="4382F95E"/>
    <w:rsid w:val="43920C6A"/>
    <w:rsid w:val="43929A24"/>
    <w:rsid w:val="43A0B9B9"/>
    <w:rsid w:val="43A5E20D"/>
    <w:rsid w:val="43A85375"/>
    <w:rsid w:val="43AC9E79"/>
    <w:rsid w:val="43BABA1F"/>
    <w:rsid w:val="43CDA151"/>
    <w:rsid w:val="43D66AB9"/>
    <w:rsid w:val="43D73B85"/>
    <w:rsid w:val="43DF6749"/>
    <w:rsid w:val="43E05C7F"/>
    <w:rsid w:val="43E3131D"/>
    <w:rsid w:val="43E396FE"/>
    <w:rsid w:val="43E914CC"/>
    <w:rsid w:val="43F529FB"/>
    <w:rsid w:val="44059777"/>
    <w:rsid w:val="4409C489"/>
    <w:rsid w:val="44161A9B"/>
    <w:rsid w:val="44221B07"/>
    <w:rsid w:val="442B6FB6"/>
    <w:rsid w:val="44388003"/>
    <w:rsid w:val="44388DE7"/>
    <w:rsid w:val="4440CD43"/>
    <w:rsid w:val="4443B603"/>
    <w:rsid w:val="4446C4C3"/>
    <w:rsid w:val="4447F345"/>
    <w:rsid w:val="4452D8AC"/>
    <w:rsid w:val="4468F3D4"/>
    <w:rsid w:val="446914EC"/>
    <w:rsid w:val="446B98B6"/>
    <w:rsid w:val="44711E8C"/>
    <w:rsid w:val="4477A436"/>
    <w:rsid w:val="447A2F3A"/>
    <w:rsid w:val="447B59C5"/>
    <w:rsid w:val="447DDE84"/>
    <w:rsid w:val="44836DA5"/>
    <w:rsid w:val="44875315"/>
    <w:rsid w:val="448C73C7"/>
    <w:rsid w:val="448FAA10"/>
    <w:rsid w:val="44919245"/>
    <w:rsid w:val="449CED40"/>
    <w:rsid w:val="449FB40D"/>
    <w:rsid w:val="44A2604C"/>
    <w:rsid w:val="44AB5838"/>
    <w:rsid w:val="44ACDBE3"/>
    <w:rsid w:val="44AD947D"/>
    <w:rsid w:val="44B2C705"/>
    <w:rsid w:val="44B3A912"/>
    <w:rsid w:val="44C0A422"/>
    <w:rsid w:val="44C9B118"/>
    <w:rsid w:val="44CA873A"/>
    <w:rsid w:val="44D48B7B"/>
    <w:rsid w:val="44DA6B93"/>
    <w:rsid w:val="44DC15E7"/>
    <w:rsid w:val="44E09CB2"/>
    <w:rsid w:val="44E0EC33"/>
    <w:rsid w:val="44E289ED"/>
    <w:rsid w:val="44FCB111"/>
    <w:rsid w:val="45010292"/>
    <w:rsid w:val="45010522"/>
    <w:rsid w:val="4505D351"/>
    <w:rsid w:val="451C0349"/>
    <w:rsid w:val="451F53A4"/>
    <w:rsid w:val="4525D2FE"/>
    <w:rsid w:val="452BB20B"/>
    <w:rsid w:val="4531EE9B"/>
    <w:rsid w:val="453EE313"/>
    <w:rsid w:val="45493965"/>
    <w:rsid w:val="4557B8D4"/>
    <w:rsid w:val="4559C7A1"/>
    <w:rsid w:val="456027A7"/>
    <w:rsid w:val="4560AA04"/>
    <w:rsid w:val="45626EF0"/>
    <w:rsid w:val="4565BEF8"/>
    <w:rsid w:val="456799D9"/>
    <w:rsid w:val="45699BAA"/>
    <w:rsid w:val="456BF2D4"/>
    <w:rsid w:val="456DB5D0"/>
    <w:rsid w:val="45725D54"/>
    <w:rsid w:val="457854BB"/>
    <w:rsid w:val="4580C736"/>
    <w:rsid w:val="45850F7C"/>
    <w:rsid w:val="45880451"/>
    <w:rsid w:val="4595C496"/>
    <w:rsid w:val="4597C0AD"/>
    <w:rsid w:val="45A5D6BB"/>
    <w:rsid w:val="45B02692"/>
    <w:rsid w:val="45B3A51A"/>
    <w:rsid w:val="45BE047D"/>
    <w:rsid w:val="45BE7A01"/>
    <w:rsid w:val="45C26001"/>
    <w:rsid w:val="45C517D8"/>
    <w:rsid w:val="45C759C3"/>
    <w:rsid w:val="45C867A8"/>
    <w:rsid w:val="45D2AFF8"/>
    <w:rsid w:val="45D4663C"/>
    <w:rsid w:val="45D4F465"/>
    <w:rsid w:val="45D9FBD4"/>
    <w:rsid w:val="45E487D0"/>
    <w:rsid w:val="45E6A886"/>
    <w:rsid w:val="45EAFC5F"/>
    <w:rsid w:val="45EB7ECD"/>
    <w:rsid w:val="45EC8A5D"/>
    <w:rsid w:val="45ED4AA1"/>
    <w:rsid w:val="45EF66C1"/>
    <w:rsid w:val="45EFC285"/>
    <w:rsid w:val="45F521D6"/>
    <w:rsid w:val="4601ED4B"/>
    <w:rsid w:val="46037E42"/>
    <w:rsid w:val="46089449"/>
    <w:rsid w:val="460B01E7"/>
    <w:rsid w:val="460CDBBF"/>
    <w:rsid w:val="460D5E2E"/>
    <w:rsid w:val="460EC8DF"/>
    <w:rsid w:val="460ED111"/>
    <w:rsid w:val="46132D2F"/>
    <w:rsid w:val="46137E42"/>
    <w:rsid w:val="4615BC4E"/>
    <w:rsid w:val="461C0495"/>
    <w:rsid w:val="46254876"/>
    <w:rsid w:val="4625F26E"/>
    <w:rsid w:val="462EDB9A"/>
    <w:rsid w:val="46320ADF"/>
    <w:rsid w:val="4634C73C"/>
    <w:rsid w:val="463DFAA4"/>
    <w:rsid w:val="4640ACCA"/>
    <w:rsid w:val="464DC739"/>
    <w:rsid w:val="4653354F"/>
    <w:rsid w:val="465C303A"/>
    <w:rsid w:val="4662B999"/>
    <w:rsid w:val="46719380"/>
    <w:rsid w:val="4675A6C2"/>
    <w:rsid w:val="467B7C52"/>
    <w:rsid w:val="467BC307"/>
    <w:rsid w:val="467E99B2"/>
    <w:rsid w:val="46860667"/>
    <w:rsid w:val="46891D3D"/>
    <w:rsid w:val="46A6EAFC"/>
    <w:rsid w:val="46A805D9"/>
    <w:rsid w:val="46A936FA"/>
    <w:rsid w:val="46AF956F"/>
    <w:rsid w:val="46AFF755"/>
    <w:rsid w:val="46B40922"/>
    <w:rsid w:val="46BEF8B5"/>
    <w:rsid w:val="46BF42CB"/>
    <w:rsid w:val="46BF94A3"/>
    <w:rsid w:val="46C3A545"/>
    <w:rsid w:val="46CD1CA8"/>
    <w:rsid w:val="46D06FF5"/>
    <w:rsid w:val="46D441C6"/>
    <w:rsid w:val="46DEBD49"/>
    <w:rsid w:val="46EB5373"/>
    <w:rsid w:val="46F42165"/>
    <w:rsid w:val="46FB4901"/>
    <w:rsid w:val="46FC8E9F"/>
    <w:rsid w:val="4704A2E7"/>
    <w:rsid w:val="470CE427"/>
    <w:rsid w:val="47104C18"/>
    <w:rsid w:val="47112FF9"/>
    <w:rsid w:val="471C5E47"/>
    <w:rsid w:val="4726D4F5"/>
    <w:rsid w:val="4728A0A8"/>
    <w:rsid w:val="473111F6"/>
    <w:rsid w:val="4735E54D"/>
    <w:rsid w:val="473C9EC7"/>
    <w:rsid w:val="473EF324"/>
    <w:rsid w:val="473F2712"/>
    <w:rsid w:val="474608DD"/>
    <w:rsid w:val="474A6D3D"/>
    <w:rsid w:val="474E8C06"/>
    <w:rsid w:val="474F855F"/>
    <w:rsid w:val="475CE1DE"/>
    <w:rsid w:val="47669FA3"/>
    <w:rsid w:val="4768E0A4"/>
    <w:rsid w:val="4784CD00"/>
    <w:rsid w:val="4784EEBF"/>
    <w:rsid w:val="47872E33"/>
    <w:rsid w:val="478F77DF"/>
    <w:rsid w:val="4792ACB2"/>
    <w:rsid w:val="47A269BF"/>
    <w:rsid w:val="47A4A9C3"/>
    <w:rsid w:val="47A9E459"/>
    <w:rsid w:val="47AD9AF3"/>
    <w:rsid w:val="47B39613"/>
    <w:rsid w:val="47B72AA8"/>
    <w:rsid w:val="47BBBF5A"/>
    <w:rsid w:val="47C10668"/>
    <w:rsid w:val="47C4A0FA"/>
    <w:rsid w:val="47D233A2"/>
    <w:rsid w:val="47DAB899"/>
    <w:rsid w:val="47DBE808"/>
    <w:rsid w:val="47E0813A"/>
    <w:rsid w:val="47E530B2"/>
    <w:rsid w:val="47E5CD35"/>
    <w:rsid w:val="47F0AC5C"/>
    <w:rsid w:val="47FACF34"/>
    <w:rsid w:val="4809A9E0"/>
    <w:rsid w:val="480C3E85"/>
    <w:rsid w:val="480FFF44"/>
    <w:rsid w:val="48102629"/>
    <w:rsid w:val="481253C3"/>
    <w:rsid w:val="4815324B"/>
    <w:rsid w:val="481C301C"/>
    <w:rsid w:val="481E2E05"/>
    <w:rsid w:val="4827ABDC"/>
    <w:rsid w:val="482B2C79"/>
    <w:rsid w:val="4830AA01"/>
    <w:rsid w:val="483790E8"/>
    <w:rsid w:val="483A1A88"/>
    <w:rsid w:val="48416191"/>
    <w:rsid w:val="48416CF7"/>
    <w:rsid w:val="4848F43E"/>
    <w:rsid w:val="484A867F"/>
    <w:rsid w:val="484D45F0"/>
    <w:rsid w:val="4852CDBF"/>
    <w:rsid w:val="485761D1"/>
    <w:rsid w:val="485B3151"/>
    <w:rsid w:val="486C8C52"/>
    <w:rsid w:val="486D7331"/>
    <w:rsid w:val="486DB854"/>
    <w:rsid w:val="486E60B7"/>
    <w:rsid w:val="48703671"/>
    <w:rsid w:val="48707A7B"/>
    <w:rsid w:val="4873403F"/>
    <w:rsid w:val="487C258E"/>
    <w:rsid w:val="487F74F2"/>
    <w:rsid w:val="488680DB"/>
    <w:rsid w:val="48893BBB"/>
    <w:rsid w:val="4889DE4D"/>
    <w:rsid w:val="488D63FF"/>
    <w:rsid w:val="488E016F"/>
    <w:rsid w:val="4891246C"/>
    <w:rsid w:val="48932F3E"/>
    <w:rsid w:val="4899B722"/>
    <w:rsid w:val="489F4DB1"/>
    <w:rsid w:val="48A389CF"/>
    <w:rsid w:val="48A764F1"/>
    <w:rsid w:val="48A8C617"/>
    <w:rsid w:val="48AAF1E9"/>
    <w:rsid w:val="48AE9A68"/>
    <w:rsid w:val="48B3F77A"/>
    <w:rsid w:val="48BBB05B"/>
    <w:rsid w:val="48C30F33"/>
    <w:rsid w:val="48DBC6FF"/>
    <w:rsid w:val="48E17660"/>
    <w:rsid w:val="48E481B7"/>
    <w:rsid w:val="48E4DD15"/>
    <w:rsid w:val="48E4E445"/>
    <w:rsid w:val="48E6850B"/>
    <w:rsid w:val="48E79446"/>
    <w:rsid w:val="48E8E456"/>
    <w:rsid w:val="48EC4873"/>
    <w:rsid w:val="48ED1317"/>
    <w:rsid w:val="48F403D0"/>
    <w:rsid w:val="48FE83E6"/>
    <w:rsid w:val="48FEA61A"/>
    <w:rsid w:val="490B8236"/>
    <w:rsid w:val="490D5218"/>
    <w:rsid w:val="4918BEF9"/>
    <w:rsid w:val="4918D814"/>
    <w:rsid w:val="491BF427"/>
    <w:rsid w:val="491D3DEF"/>
    <w:rsid w:val="491EE583"/>
    <w:rsid w:val="49229DE2"/>
    <w:rsid w:val="4925BB21"/>
    <w:rsid w:val="4925D676"/>
    <w:rsid w:val="492C50C0"/>
    <w:rsid w:val="4934F864"/>
    <w:rsid w:val="4938EAF0"/>
    <w:rsid w:val="49408E93"/>
    <w:rsid w:val="49487E8F"/>
    <w:rsid w:val="494FFD2E"/>
    <w:rsid w:val="495448A8"/>
    <w:rsid w:val="49545132"/>
    <w:rsid w:val="49598BA0"/>
    <w:rsid w:val="4962E731"/>
    <w:rsid w:val="496310D6"/>
    <w:rsid w:val="496501FD"/>
    <w:rsid w:val="49684BD7"/>
    <w:rsid w:val="496A5072"/>
    <w:rsid w:val="496E9CD7"/>
    <w:rsid w:val="497377F7"/>
    <w:rsid w:val="49738363"/>
    <w:rsid w:val="49778701"/>
    <w:rsid w:val="498DE3AC"/>
    <w:rsid w:val="49958DF9"/>
    <w:rsid w:val="4995F546"/>
    <w:rsid w:val="499A1BD5"/>
    <w:rsid w:val="499C9D14"/>
    <w:rsid w:val="49A72F1D"/>
    <w:rsid w:val="49A805EB"/>
    <w:rsid w:val="49A99E84"/>
    <w:rsid w:val="49AB3234"/>
    <w:rsid w:val="49ADD7A9"/>
    <w:rsid w:val="49ADD994"/>
    <w:rsid w:val="49AF8D8D"/>
    <w:rsid w:val="49BD987B"/>
    <w:rsid w:val="49BDA01A"/>
    <w:rsid w:val="49BF8079"/>
    <w:rsid w:val="49C20E25"/>
    <w:rsid w:val="49C30733"/>
    <w:rsid w:val="49C77573"/>
    <w:rsid w:val="49D052E0"/>
    <w:rsid w:val="49D19332"/>
    <w:rsid w:val="49D24F20"/>
    <w:rsid w:val="49DC1ADD"/>
    <w:rsid w:val="49E809CD"/>
    <w:rsid w:val="49EC52ED"/>
    <w:rsid w:val="49ED0E82"/>
    <w:rsid w:val="49F03ABD"/>
    <w:rsid w:val="49F24A74"/>
    <w:rsid w:val="49F290D1"/>
    <w:rsid w:val="49F6613E"/>
    <w:rsid w:val="49FD4B07"/>
    <w:rsid w:val="49FEFAE0"/>
    <w:rsid w:val="4A01F1CB"/>
    <w:rsid w:val="4A06CE0E"/>
    <w:rsid w:val="4A072AA8"/>
    <w:rsid w:val="4A0738C9"/>
    <w:rsid w:val="4A13C74B"/>
    <w:rsid w:val="4A156973"/>
    <w:rsid w:val="4A163E51"/>
    <w:rsid w:val="4A192CB5"/>
    <w:rsid w:val="4A1DEEDA"/>
    <w:rsid w:val="4A21E3A0"/>
    <w:rsid w:val="4A24AB12"/>
    <w:rsid w:val="4A24CB5B"/>
    <w:rsid w:val="4A255AEC"/>
    <w:rsid w:val="4A2754F1"/>
    <w:rsid w:val="4A28871E"/>
    <w:rsid w:val="4A2CFA6E"/>
    <w:rsid w:val="4A31CE86"/>
    <w:rsid w:val="4A3217A7"/>
    <w:rsid w:val="4A322B71"/>
    <w:rsid w:val="4A32BC57"/>
    <w:rsid w:val="4A38F662"/>
    <w:rsid w:val="4A3B71E6"/>
    <w:rsid w:val="4A413528"/>
    <w:rsid w:val="4A46EE55"/>
    <w:rsid w:val="4A4E9054"/>
    <w:rsid w:val="4A53142D"/>
    <w:rsid w:val="4A5627DB"/>
    <w:rsid w:val="4A5665DB"/>
    <w:rsid w:val="4A585551"/>
    <w:rsid w:val="4A59E59B"/>
    <w:rsid w:val="4A71D5FC"/>
    <w:rsid w:val="4A723C7E"/>
    <w:rsid w:val="4A77680F"/>
    <w:rsid w:val="4A819C6B"/>
    <w:rsid w:val="4A825631"/>
    <w:rsid w:val="4A8711FE"/>
    <w:rsid w:val="4A882279"/>
    <w:rsid w:val="4A8A098D"/>
    <w:rsid w:val="4A98D3A4"/>
    <w:rsid w:val="4A9D1817"/>
    <w:rsid w:val="4AB20379"/>
    <w:rsid w:val="4AB2E3C6"/>
    <w:rsid w:val="4AB3D27F"/>
    <w:rsid w:val="4AB8D66C"/>
    <w:rsid w:val="4ABF20D4"/>
    <w:rsid w:val="4AC6F1E2"/>
    <w:rsid w:val="4ACEC617"/>
    <w:rsid w:val="4AD5AE69"/>
    <w:rsid w:val="4ADB2D32"/>
    <w:rsid w:val="4AE1B71C"/>
    <w:rsid w:val="4AEA6B62"/>
    <w:rsid w:val="4AFA1D18"/>
    <w:rsid w:val="4AFAE25D"/>
    <w:rsid w:val="4AFB7A5E"/>
    <w:rsid w:val="4AFCB555"/>
    <w:rsid w:val="4B03B4C7"/>
    <w:rsid w:val="4B047929"/>
    <w:rsid w:val="4B0736B0"/>
    <w:rsid w:val="4B104D96"/>
    <w:rsid w:val="4B114334"/>
    <w:rsid w:val="4B11AB0C"/>
    <w:rsid w:val="4B13C86A"/>
    <w:rsid w:val="4B351843"/>
    <w:rsid w:val="4B49E65A"/>
    <w:rsid w:val="4B4D7F0C"/>
    <w:rsid w:val="4B58BBB0"/>
    <w:rsid w:val="4B599ED3"/>
    <w:rsid w:val="4B5DA3E5"/>
    <w:rsid w:val="4B5EFBD6"/>
    <w:rsid w:val="4B648F8A"/>
    <w:rsid w:val="4B671A73"/>
    <w:rsid w:val="4B6FC7CE"/>
    <w:rsid w:val="4B72D419"/>
    <w:rsid w:val="4B7BF9E0"/>
    <w:rsid w:val="4B7D24AF"/>
    <w:rsid w:val="4B81EDD2"/>
    <w:rsid w:val="4B823886"/>
    <w:rsid w:val="4B8B9368"/>
    <w:rsid w:val="4B931AF3"/>
    <w:rsid w:val="4B9BDBC1"/>
    <w:rsid w:val="4BA4246E"/>
    <w:rsid w:val="4BA466CE"/>
    <w:rsid w:val="4BA8B2E3"/>
    <w:rsid w:val="4BAE9C14"/>
    <w:rsid w:val="4BB59E0B"/>
    <w:rsid w:val="4BB76532"/>
    <w:rsid w:val="4BBE36F2"/>
    <w:rsid w:val="4BC0E07D"/>
    <w:rsid w:val="4BCC1249"/>
    <w:rsid w:val="4BDC8A00"/>
    <w:rsid w:val="4BE1F74A"/>
    <w:rsid w:val="4BE73AC6"/>
    <w:rsid w:val="4BF33F23"/>
    <w:rsid w:val="4BFC54A4"/>
    <w:rsid w:val="4BFD354E"/>
    <w:rsid w:val="4BFF12E4"/>
    <w:rsid w:val="4C03F165"/>
    <w:rsid w:val="4C0638FB"/>
    <w:rsid w:val="4C06F1F9"/>
    <w:rsid w:val="4C0948DD"/>
    <w:rsid w:val="4C0E5A7C"/>
    <w:rsid w:val="4C11B8B4"/>
    <w:rsid w:val="4C1225C1"/>
    <w:rsid w:val="4C171DF4"/>
    <w:rsid w:val="4C18FDA8"/>
    <w:rsid w:val="4C19EEBE"/>
    <w:rsid w:val="4C1BF2CA"/>
    <w:rsid w:val="4C1FD42C"/>
    <w:rsid w:val="4C20C449"/>
    <w:rsid w:val="4C298EBE"/>
    <w:rsid w:val="4C330E77"/>
    <w:rsid w:val="4C334BEE"/>
    <w:rsid w:val="4C3DBE65"/>
    <w:rsid w:val="4C3E4A6E"/>
    <w:rsid w:val="4C453270"/>
    <w:rsid w:val="4C4B1F2A"/>
    <w:rsid w:val="4C4BEE93"/>
    <w:rsid w:val="4C6C949E"/>
    <w:rsid w:val="4C7A204A"/>
    <w:rsid w:val="4C7AE877"/>
    <w:rsid w:val="4C7D210E"/>
    <w:rsid w:val="4C7E8BD1"/>
    <w:rsid w:val="4C7EBC32"/>
    <w:rsid w:val="4C7ECD62"/>
    <w:rsid w:val="4C82BB1B"/>
    <w:rsid w:val="4C8C79AC"/>
    <w:rsid w:val="4C92D21B"/>
    <w:rsid w:val="4C93C1C1"/>
    <w:rsid w:val="4C964241"/>
    <w:rsid w:val="4C9BF6AC"/>
    <w:rsid w:val="4CA05686"/>
    <w:rsid w:val="4CA3B227"/>
    <w:rsid w:val="4CA3B9DA"/>
    <w:rsid w:val="4CA89CCA"/>
    <w:rsid w:val="4CAC79E6"/>
    <w:rsid w:val="4CB13B66"/>
    <w:rsid w:val="4CBB9154"/>
    <w:rsid w:val="4CCA6A69"/>
    <w:rsid w:val="4CD9B987"/>
    <w:rsid w:val="4CD9C2DE"/>
    <w:rsid w:val="4CDE5920"/>
    <w:rsid w:val="4CE2529D"/>
    <w:rsid w:val="4CE2AD5D"/>
    <w:rsid w:val="4CE606C7"/>
    <w:rsid w:val="4CEE7C27"/>
    <w:rsid w:val="4CF09F7E"/>
    <w:rsid w:val="4CF0A7EC"/>
    <w:rsid w:val="4CF966DD"/>
    <w:rsid w:val="4CF9CB75"/>
    <w:rsid w:val="4D0FD631"/>
    <w:rsid w:val="4D11A525"/>
    <w:rsid w:val="4D146595"/>
    <w:rsid w:val="4D146D2F"/>
    <w:rsid w:val="4D1964F7"/>
    <w:rsid w:val="4D2076E9"/>
    <w:rsid w:val="4D2BA3A6"/>
    <w:rsid w:val="4D2C45FC"/>
    <w:rsid w:val="4D39F55D"/>
    <w:rsid w:val="4D3AE278"/>
    <w:rsid w:val="4D407AD0"/>
    <w:rsid w:val="4D448A46"/>
    <w:rsid w:val="4D44D8B0"/>
    <w:rsid w:val="4D496545"/>
    <w:rsid w:val="4D49B37A"/>
    <w:rsid w:val="4D4AC356"/>
    <w:rsid w:val="4D4ED427"/>
    <w:rsid w:val="4D507378"/>
    <w:rsid w:val="4D5A809A"/>
    <w:rsid w:val="4D5EB554"/>
    <w:rsid w:val="4D5F231C"/>
    <w:rsid w:val="4D642D71"/>
    <w:rsid w:val="4D68B378"/>
    <w:rsid w:val="4D6A6F7B"/>
    <w:rsid w:val="4D6C84C1"/>
    <w:rsid w:val="4D77BA16"/>
    <w:rsid w:val="4D7C330A"/>
    <w:rsid w:val="4D843B0C"/>
    <w:rsid w:val="4D8EBA7E"/>
    <w:rsid w:val="4D9373BA"/>
    <w:rsid w:val="4D937F8D"/>
    <w:rsid w:val="4D9B39A5"/>
    <w:rsid w:val="4D9C0236"/>
    <w:rsid w:val="4D9C5462"/>
    <w:rsid w:val="4D9C9DAC"/>
    <w:rsid w:val="4DA5E568"/>
    <w:rsid w:val="4DB17AE5"/>
    <w:rsid w:val="4DB1902E"/>
    <w:rsid w:val="4DB6C088"/>
    <w:rsid w:val="4DC08C07"/>
    <w:rsid w:val="4DC771F4"/>
    <w:rsid w:val="4DCD8091"/>
    <w:rsid w:val="4DD8C1FD"/>
    <w:rsid w:val="4DDF5766"/>
    <w:rsid w:val="4DE04951"/>
    <w:rsid w:val="4DE0BAA3"/>
    <w:rsid w:val="4DE220C6"/>
    <w:rsid w:val="4DE61C92"/>
    <w:rsid w:val="4DE6CC48"/>
    <w:rsid w:val="4DF0332C"/>
    <w:rsid w:val="4DF131A3"/>
    <w:rsid w:val="4DF2220E"/>
    <w:rsid w:val="4DFB03DB"/>
    <w:rsid w:val="4DFE0F35"/>
    <w:rsid w:val="4E098D2B"/>
    <w:rsid w:val="4E0A438F"/>
    <w:rsid w:val="4E14D972"/>
    <w:rsid w:val="4E1A264D"/>
    <w:rsid w:val="4E1E75FC"/>
    <w:rsid w:val="4E22A10D"/>
    <w:rsid w:val="4E2B25D4"/>
    <w:rsid w:val="4E2E622E"/>
    <w:rsid w:val="4E3883C3"/>
    <w:rsid w:val="4E3D42A0"/>
    <w:rsid w:val="4E3FD1AF"/>
    <w:rsid w:val="4E52727B"/>
    <w:rsid w:val="4E535D8D"/>
    <w:rsid w:val="4E5AAF7E"/>
    <w:rsid w:val="4E5C4A04"/>
    <w:rsid w:val="4E6BC354"/>
    <w:rsid w:val="4E6FB7B0"/>
    <w:rsid w:val="4E7110BD"/>
    <w:rsid w:val="4E76A004"/>
    <w:rsid w:val="4E8084B4"/>
    <w:rsid w:val="4E856B65"/>
    <w:rsid w:val="4E8F7A42"/>
    <w:rsid w:val="4E91411D"/>
    <w:rsid w:val="4E926BA5"/>
    <w:rsid w:val="4E935C95"/>
    <w:rsid w:val="4E948F9D"/>
    <w:rsid w:val="4E972E7B"/>
    <w:rsid w:val="4E9BCE8B"/>
    <w:rsid w:val="4E9F14F9"/>
    <w:rsid w:val="4E9FA17E"/>
    <w:rsid w:val="4EA68C1F"/>
    <w:rsid w:val="4EA68FBA"/>
    <w:rsid w:val="4EB151B4"/>
    <w:rsid w:val="4EB33AB0"/>
    <w:rsid w:val="4EB57FCC"/>
    <w:rsid w:val="4EB9254D"/>
    <w:rsid w:val="4EBA5A58"/>
    <w:rsid w:val="4EBB7954"/>
    <w:rsid w:val="4EBC527F"/>
    <w:rsid w:val="4EBDC38F"/>
    <w:rsid w:val="4EBE759C"/>
    <w:rsid w:val="4EC02D4F"/>
    <w:rsid w:val="4EC1CE8F"/>
    <w:rsid w:val="4EC74567"/>
    <w:rsid w:val="4ECA43ED"/>
    <w:rsid w:val="4ED74605"/>
    <w:rsid w:val="4ED76598"/>
    <w:rsid w:val="4ED7A20E"/>
    <w:rsid w:val="4EDC4F9A"/>
    <w:rsid w:val="4EDDE0A3"/>
    <w:rsid w:val="4EE28D9C"/>
    <w:rsid w:val="4EE4E9B4"/>
    <w:rsid w:val="4EE7FDC4"/>
    <w:rsid w:val="4EEA6455"/>
    <w:rsid w:val="4EEED43F"/>
    <w:rsid w:val="4EF6D50B"/>
    <w:rsid w:val="4EF77A7F"/>
    <w:rsid w:val="4EFACCCA"/>
    <w:rsid w:val="4EFBE25D"/>
    <w:rsid w:val="4EFC2DE1"/>
    <w:rsid w:val="4EFC7DF2"/>
    <w:rsid w:val="4EFF3EA1"/>
    <w:rsid w:val="4F02AE59"/>
    <w:rsid w:val="4F02E744"/>
    <w:rsid w:val="4F04D204"/>
    <w:rsid w:val="4F0B21FC"/>
    <w:rsid w:val="4F200FDA"/>
    <w:rsid w:val="4F229101"/>
    <w:rsid w:val="4F245798"/>
    <w:rsid w:val="4F24F6F6"/>
    <w:rsid w:val="4F2DFFEF"/>
    <w:rsid w:val="4F2E0BF4"/>
    <w:rsid w:val="4F36AFC9"/>
    <w:rsid w:val="4F3CC349"/>
    <w:rsid w:val="4F3DF85A"/>
    <w:rsid w:val="4F42470B"/>
    <w:rsid w:val="4F462437"/>
    <w:rsid w:val="4F482923"/>
    <w:rsid w:val="4F59C111"/>
    <w:rsid w:val="4F5F15F4"/>
    <w:rsid w:val="4F63B723"/>
    <w:rsid w:val="4F64DFC9"/>
    <w:rsid w:val="4F7BB227"/>
    <w:rsid w:val="4F8B3FCF"/>
    <w:rsid w:val="4F8C13D7"/>
    <w:rsid w:val="4F9575C8"/>
    <w:rsid w:val="4F958093"/>
    <w:rsid w:val="4FA567F2"/>
    <w:rsid w:val="4FAB5221"/>
    <w:rsid w:val="4FB84DB4"/>
    <w:rsid w:val="4FBD3EDA"/>
    <w:rsid w:val="4FC40036"/>
    <w:rsid w:val="4FCAA97C"/>
    <w:rsid w:val="4FD0624D"/>
    <w:rsid w:val="4FD910D1"/>
    <w:rsid w:val="4FDB7148"/>
    <w:rsid w:val="4FDDCB65"/>
    <w:rsid w:val="4FE0A9E5"/>
    <w:rsid w:val="4FE70024"/>
    <w:rsid w:val="4FE7A8A5"/>
    <w:rsid w:val="4FF0054E"/>
    <w:rsid w:val="4FF4AF42"/>
    <w:rsid w:val="4FF59FF2"/>
    <w:rsid w:val="5002936E"/>
    <w:rsid w:val="5003B890"/>
    <w:rsid w:val="500505F1"/>
    <w:rsid w:val="500D268E"/>
    <w:rsid w:val="50124785"/>
    <w:rsid w:val="50138528"/>
    <w:rsid w:val="50162DB6"/>
    <w:rsid w:val="50267760"/>
    <w:rsid w:val="502AA849"/>
    <w:rsid w:val="502C74A6"/>
    <w:rsid w:val="502E142B"/>
    <w:rsid w:val="5033FF26"/>
    <w:rsid w:val="5034C48C"/>
    <w:rsid w:val="503C96C9"/>
    <w:rsid w:val="503ECA6E"/>
    <w:rsid w:val="503F2774"/>
    <w:rsid w:val="50436730"/>
    <w:rsid w:val="50442D1D"/>
    <w:rsid w:val="5045F57E"/>
    <w:rsid w:val="5047EAD8"/>
    <w:rsid w:val="504A5235"/>
    <w:rsid w:val="504D8A33"/>
    <w:rsid w:val="5058192B"/>
    <w:rsid w:val="5059385E"/>
    <w:rsid w:val="505B0762"/>
    <w:rsid w:val="505BEAA7"/>
    <w:rsid w:val="50602B0D"/>
    <w:rsid w:val="50643767"/>
    <w:rsid w:val="50744ACA"/>
    <w:rsid w:val="5075C8B5"/>
    <w:rsid w:val="507C4316"/>
    <w:rsid w:val="50845AC7"/>
    <w:rsid w:val="50867AB2"/>
    <w:rsid w:val="508A6F64"/>
    <w:rsid w:val="508B8B42"/>
    <w:rsid w:val="5092FE07"/>
    <w:rsid w:val="50A470EC"/>
    <w:rsid w:val="50A49DA6"/>
    <w:rsid w:val="50A734F7"/>
    <w:rsid w:val="50C1AB71"/>
    <w:rsid w:val="50C2C236"/>
    <w:rsid w:val="50C597AF"/>
    <w:rsid w:val="50C851C1"/>
    <w:rsid w:val="50CA5E5E"/>
    <w:rsid w:val="50CAEE6B"/>
    <w:rsid w:val="50F0CFE5"/>
    <w:rsid w:val="50F1A6D5"/>
    <w:rsid w:val="50F5A784"/>
    <w:rsid w:val="50FED910"/>
    <w:rsid w:val="51025A06"/>
    <w:rsid w:val="51097E0A"/>
    <w:rsid w:val="510FCF27"/>
    <w:rsid w:val="51134FF4"/>
    <w:rsid w:val="5118F961"/>
    <w:rsid w:val="51194A59"/>
    <w:rsid w:val="511BADCF"/>
    <w:rsid w:val="511CD3CD"/>
    <w:rsid w:val="512570E2"/>
    <w:rsid w:val="5127AA6D"/>
    <w:rsid w:val="5127ABC1"/>
    <w:rsid w:val="5132FD19"/>
    <w:rsid w:val="51346997"/>
    <w:rsid w:val="51349710"/>
    <w:rsid w:val="5134C1BB"/>
    <w:rsid w:val="5139DA8B"/>
    <w:rsid w:val="513A9A03"/>
    <w:rsid w:val="5140C9F2"/>
    <w:rsid w:val="5147680A"/>
    <w:rsid w:val="5149DA30"/>
    <w:rsid w:val="514B769D"/>
    <w:rsid w:val="514D4C2A"/>
    <w:rsid w:val="514F7CCD"/>
    <w:rsid w:val="5150DAB5"/>
    <w:rsid w:val="5161068B"/>
    <w:rsid w:val="5166893A"/>
    <w:rsid w:val="51673B71"/>
    <w:rsid w:val="51729EAE"/>
    <w:rsid w:val="5177CFF2"/>
    <w:rsid w:val="517A0B83"/>
    <w:rsid w:val="517BFE21"/>
    <w:rsid w:val="517C27C8"/>
    <w:rsid w:val="5185FE80"/>
    <w:rsid w:val="518ACF47"/>
    <w:rsid w:val="518E17AD"/>
    <w:rsid w:val="518FA430"/>
    <w:rsid w:val="5192C824"/>
    <w:rsid w:val="51930375"/>
    <w:rsid w:val="5198896B"/>
    <w:rsid w:val="519C3695"/>
    <w:rsid w:val="519CF0CC"/>
    <w:rsid w:val="519D7C3C"/>
    <w:rsid w:val="51A0A14B"/>
    <w:rsid w:val="51AA76A8"/>
    <w:rsid w:val="51B1D2CE"/>
    <w:rsid w:val="51B92F7F"/>
    <w:rsid w:val="51C2D969"/>
    <w:rsid w:val="51C71482"/>
    <w:rsid w:val="51C8C66B"/>
    <w:rsid w:val="51D5E1A1"/>
    <w:rsid w:val="51DFD525"/>
    <w:rsid w:val="51E2EEED"/>
    <w:rsid w:val="51E7807C"/>
    <w:rsid w:val="51E9CF2B"/>
    <w:rsid w:val="51EA62FD"/>
    <w:rsid w:val="51EA7D1D"/>
    <w:rsid w:val="51F06636"/>
    <w:rsid w:val="51F91E22"/>
    <w:rsid w:val="51FD2A17"/>
    <w:rsid w:val="51FDFFF3"/>
    <w:rsid w:val="52057AAB"/>
    <w:rsid w:val="5207AE49"/>
    <w:rsid w:val="520C8E8B"/>
    <w:rsid w:val="520DFEF6"/>
    <w:rsid w:val="520F36F5"/>
    <w:rsid w:val="5210E1B9"/>
    <w:rsid w:val="52128025"/>
    <w:rsid w:val="521B6C01"/>
    <w:rsid w:val="5223872E"/>
    <w:rsid w:val="5225F056"/>
    <w:rsid w:val="5227016A"/>
    <w:rsid w:val="5228FAA7"/>
    <w:rsid w:val="522B1EAF"/>
    <w:rsid w:val="522D6703"/>
    <w:rsid w:val="52312C5B"/>
    <w:rsid w:val="5232ECFA"/>
    <w:rsid w:val="523382C0"/>
    <w:rsid w:val="523C1C9B"/>
    <w:rsid w:val="523F85FF"/>
    <w:rsid w:val="524B83FC"/>
    <w:rsid w:val="52511C56"/>
    <w:rsid w:val="525344EA"/>
    <w:rsid w:val="5253FF12"/>
    <w:rsid w:val="525A792E"/>
    <w:rsid w:val="525DED89"/>
    <w:rsid w:val="526D031B"/>
    <w:rsid w:val="527A9948"/>
    <w:rsid w:val="52816C85"/>
    <w:rsid w:val="5284DF4B"/>
    <w:rsid w:val="5286B602"/>
    <w:rsid w:val="52870291"/>
    <w:rsid w:val="52899DA4"/>
    <w:rsid w:val="528A2B50"/>
    <w:rsid w:val="5292D557"/>
    <w:rsid w:val="529A2F1D"/>
    <w:rsid w:val="529ADEA4"/>
    <w:rsid w:val="529B523A"/>
    <w:rsid w:val="52A1C778"/>
    <w:rsid w:val="52A34AAF"/>
    <w:rsid w:val="52A398B2"/>
    <w:rsid w:val="52A4CC66"/>
    <w:rsid w:val="52A9EA4C"/>
    <w:rsid w:val="52B914B5"/>
    <w:rsid w:val="52BB9B82"/>
    <w:rsid w:val="52C37C04"/>
    <w:rsid w:val="52C76EB5"/>
    <w:rsid w:val="52C77520"/>
    <w:rsid w:val="52C8813C"/>
    <w:rsid w:val="52C96355"/>
    <w:rsid w:val="52CA4EA0"/>
    <w:rsid w:val="52CB3997"/>
    <w:rsid w:val="52D073A4"/>
    <w:rsid w:val="52D9C861"/>
    <w:rsid w:val="52E0B96D"/>
    <w:rsid w:val="52E37251"/>
    <w:rsid w:val="52E6727E"/>
    <w:rsid w:val="52EA6523"/>
    <w:rsid w:val="52EB5B1F"/>
    <w:rsid w:val="52EBC8D7"/>
    <w:rsid w:val="52EF9DAA"/>
    <w:rsid w:val="52F1D6D0"/>
    <w:rsid w:val="52F218F0"/>
    <w:rsid w:val="52F5C4F7"/>
    <w:rsid w:val="5309A7A3"/>
    <w:rsid w:val="530A3362"/>
    <w:rsid w:val="530C1794"/>
    <w:rsid w:val="531A5456"/>
    <w:rsid w:val="531DE547"/>
    <w:rsid w:val="532554FC"/>
    <w:rsid w:val="532C3618"/>
    <w:rsid w:val="53342B55"/>
    <w:rsid w:val="5334B8EC"/>
    <w:rsid w:val="533844BB"/>
    <w:rsid w:val="53387932"/>
    <w:rsid w:val="533E6673"/>
    <w:rsid w:val="534F768E"/>
    <w:rsid w:val="5353E52E"/>
    <w:rsid w:val="535D6BC8"/>
    <w:rsid w:val="53623FA1"/>
    <w:rsid w:val="5368E743"/>
    <w:rsid w:val="537AF6A3"/>
    <w:rsid w:val="537CF2E7"/>
    <w:rsid w:val="537DCE3B"/>
    <w:rsid w:val="538654AC"/>
    <w:rsid w:val="53891242"/>
    <w:rsid w:val="538B8003"/>
    <w:rsid w:val="538E3B4D"/>
    <w:rsid w:val="53941BF7"/>
    <w:rsid w:val="53962A5B"/>
    <w:rsid w:val="53A0E3DF"/>
    <w:rsid w:val="53A1D624"/>
    <w:rsid w:val="53A34C32"/>
    <w:rsid w:val="53A6AB88"/>
    <w:rsid w:val="53ABC50E"/>
    <w:rsid w:val="53B12A3A"/>
    <w:rsid w:val="53B12F14"/>
    <w:rsid w:val="53BABCCB"/>
    <w:rsid w:val="53BB719E"/>
    <w:rsid w:val="53CA6110"/>
    <w:rsid w:val="53CECB7F"/>
    <w:rsid w:val="53CECFC5"/>
    <w:rsid w:val="53D10B7B"/>
    <w:rsid w:val="53D1213D"/>
    <w:rsid w:val="53E04D5F"/>
    <w:rsid w:val="53E7A949"/>
    <w:rsid w:val="53E9BF59"/>
    <w:rsid w:val="53EBCA17"/>
    <w:rsid w:val="53F02800"/>
    <w:rsid w:val="53F16F69"/>
    <w:rsid w:val="53F30568"/>
    <w:rsid w:val="53F7B42D"/>
    <w:rsid w:val="53FF737D"/>
    <w:rsid w:val="540CF40A"/>
    <w:rsid w:val="540E9A3C"/>
    <w:rsid w:val="540FDC9F"/>
    <w:rsid w:val="54114FE3"/>
    <w:rsid w:val="54199704"/>
    <w:rsid w:val="541F7450"/>
    <w:rsid w:val="54217696"/>
    <w:rsid w:val="54241E8A"/>
    <w:rsid w:val="54257A5B"/>
    <w:rsid w:val="5429D77D"/>
    <w:rsid w:val="542A4FC8"/>
    <w:rsid w:val="5432CD10"/>
    <w:rsid w:val="5435D931"/>
    <w:rsid w:val="544136FE"/>
    <w:rsid w:val="54456121"/>
    <w:rsid w:val="5445A6C5"/>
    <w:rsid w:val="5450689F"/>
    <w:rsid w:val="54530223"/>
    <w:rsid w:val="5454A5F8"/>
    <w:rsid w:val="5459FC5E"/>
    <w:rsid w:val="54608D55"/>
    <w:rsid w:val="54687267"/>
    <w:rsid w:val="546EF265"/>
    <w:rsid w:val="546EF928"/>
    <w:rsid w:val="54783BB1"/>
    <w:rsid w:val="548B5EE1"/>
    <w:rsid w:val="548FA988"/>
    <w:rsid w:val="54911D4F"/>
    <w:rsid w:val="54917C16"/>
    <w:rsid w:val="5491AF15"/>
    <w:rsid w:val="54931623"/>
    <w:rsid w:val="549539D1"/>
    <w:rsid w:val="5496D70D"/>
    <w:rsid w:val="549AE185"/>
    <w:rsid w:val="549B2531"/>
    <w:rsid w:val="549F060E"/>
    <w:rsid w:val="54A0A6FD"/>
    <w:rsid w:val="54A302BF"/>
    <w:rsid w:val="54A3363C"/>
    <w:rsid w:val="54A8938A"/>
    <w:rsid w:val="54B56CC9"/>
    <w:rsid w:val="54B7F9DC"/>
    <w:rsid w:val="54C06C48"/>
    <w:rsid w:val="54C2C336"/>
    <w:rsid w:val="54C43158"/>
    <w:rsid w:val="54CAF818"/>
    <w:rsid w:val="54CBBBFB"/>
    <w:rsid w:val="54CBF7C6"/>
    <w:rsid w:val="54CCED9C"/>
    <w:rsid w:val="54D06C26"/>
    <w:rsid w:val="54D838BE"/>
    <w:rsid w:val="54DB16ED"/>
    <w:rsid w:val="54DF9F13"/>
    <w:rsid w:val="54E4AD70"/>
    <w:rsid w:val="54E7EE71"/>
    <w:rsid w:val="54EFF535"/>
    <w:rsid w:val="54F2C06E"/>
    <w:rsid w:val="54F3F439"/>
    <w:rsid w:val="54F6E622"/>
    <w:rsid w:val="54FAD226"/>
    <w:rsid w:val="54FD1752"/>
    <w:rsid w:val="54FD2FCF"/>
    <w:rsid w:val="55144C4B"/>
    <w:rsid w:val="5514DFBF"/>
    <w:rsid w:val="551B31D1"/>
    <w:rsid w:val="551B8B28"/>
    <w:rsid w:val="551E678A"/>
    <w:rsid w:val="551F65C8"/>
    <w:rsid w:val="551F85F4"/>
    <w:rsid w:val="55213775"/>
    <w:rsid w:val="552193EA"/>
    <w:rsid w:val="55273136"/>
    <w:rsid w:val="55344BBD"/>
    <w:rsid w:val="5536EE7B"/>
    <w:rsid w:val="55382987"/>
    <w:rsid w:val="554E98A8"/>
    <w:rsid w:val="555FE200"/>
    <w:rsid w:val="556132F6"/>
    <w:rsid w:val="556304C8"/>
    <w:rsid w:val="556361AB"/>
    <w:rsid w:val="55679A6B"/>
    <w:rsid w:val="556A50B2"/>
    <w:rsid w:val="556C133D"/>
    <w:rsid w:val="556E6FBE"/>
    <w:rsid w:val="556F78A4"/>
    <w:rsid w:val="5574D6EA"/>
    <w:rsid w:val="5575E28B"/>
    <w:rsid w:val="55868100"/>
    <w:rsid w:val="558758DD"/>
    <w:rsid w:val="558CB6B0"/>
    <w:rsid w:val="558F1454"/>
    <w:rsid w:val="559A2286"/>
    <w:rsid w:val="559A5136"/>
    <w:rsid w:val="559C3583"/>
    <w:rsid w:val="559C6056"/>
    <w:rsid w:val="559EA616"/>
    <w:rsid w:val="55A50C03"/>
    <w:rsid w:val="55A793BA"/>
    <w:rsid w:val="55AB309C"/>
    <w:rsid w:val="55AF0EA9"/>
    <w:rsid w:val="55B30C3B"/>
    <w:rsid w:val="55BDD6F4"/>
    <w:rsid w:val="55C50878"/>
    <w:rsid w:val="55C73F99"/>
    <w:rsid w:val="55C9E25D"/>
    <w:rsid w:val="55CEA0BE"/>
    <w:rsid w:val="55D99C76"/>
    <w:rsid w:val="55DC7FBF"/>
    <w:rsid w:val="55DCF933"/>
    <w:rsid w:val="55DE020E"/>
    <w:rsid w:val="55DEBB95"/>
    <w:rsid w:val="55E6C670"/>
    <w:rsid w:val="55ED3FC1"/>
    <w:rsid w:val="55ED575A"/>
    <w:rsid w:val="55F02C5E"/>
    <w:rsid w:val="55F3EEFB"/>
    <w:rsid w:val="55F4ACAC"/>
    <w:rsid w:val="55F74C79"/>
    <w:rsid w:val="55F78BEB"/>
    <w:rsid w:val="55FDC0BD"/>
    <w:rsid w:val="5602808B"/>
    <w:rsid w:val="560283DC"/>
    <w:rsid w:val="56070EB1"/>
    <w:rsid w:val="560746B8"/>
    <w:rsid w:val="5607DD48"/>
    <w:rsid w:val="56097BA1"/>
    <w:rsid w:val="5609D959"/>
    <w:rsid w:val="560BC162"/>
    <w:rsid w:val="560BDC54"/>
    <w:rsid w:val="5617B404"/>
    <w:rsid w:val="56195742"/>
    <w:rsid w:val="56199077"/>
    <w:rsid w:val="562171D3"/>
    <w:rsid w:val="562FF9A1"/>
    <w:rsid w:val="5637A5FB"/>
    <w:rsid w:val="563C1FD1"/>
    <w:rsid w:val="563D2881"/>
    <w:rsid w:val="563DFEE2"/>
    <w:rsid w:val="5643CA8F"/>
    <w:rsid w:val="5665584E"/>
    <w:rsid w:val="56675B40"/>
    <w:rsid w:val="566F3227"/>
    <w:rsid w:val="5676463F"/>
    <w:rsid w:val="56876BC8"/>
    <w:rsid w:val="5687DF0A"/>
    <w:rsid w:val="568ABC56"/>
    <w:rsid w:val="568FE3D8"/>
    <w:rsid w:val="569072FA"/>
    <w:rsid w:val="5697C584"/>
    <w:rsid w:val="569C6A9B"/>
    <w:rsid w:val="569E586E"/>
    <w:rsid w:val="56A42C3B"/>
    <w:rsid w:val="56A53255"/>
    <w:rsid w:val="56A6F720"/>
    <w:rsid w:val="56ADCBCA"/>
    <w:rsid w:val="56AEB4F8"/>
    <w:rsid w:val="56BB35A6"/>
    <w:rsid w:val="56BF0EE5"/>
    <w:rsid w:val="56BFE6CF"/>
    <w:rsid w:val="56CE709B"/>
    <w:rsid w:val="56D4E5D8"/>
    <w:rsid w:val="56DB68A3"/>
    <w:rsid w:val="56EFB3A8"/>
    <w:rsid w:val="56EFBAFC"/>
    <w:rsid w:val="56EFCA1C"/>
    <w:rsid w:val="56F6633A"/>
    <w:rsid w:val="5705E68F"/>
    <w:rsid w:val="570A3AD8"/>
    <w:rsid w:val="570AADA5"/>
    <w:rsid w:val="570CDD27"/>
    <w:rsid w:val="57169F0E"/>
    <w:rsid w:val="571719EC"/>
    <w:rsid w:val="571AAAB1"/>
    <w:rsid w:val="571D606C"/>
    <w:rsid w:val="571F5200"/>
    <w:rsid w:val="572028C3"/>
    <w:rsid w:val="5720AABE"/>
    <w:rsid w:val="572558C1"/>
    <w:rsid w:val="572A283F"/>
    <w:rsid w:val="572C6DB3"/>
    <w:rsid w:val="5740DAAD"/>
    <w:rsid w:val="5742B541"/>
    <w:rsid w:val="574A1FFF"/>
    <w:rsid w:val="5754C894"/>
    <w:rsid w:val="5759D1CC"/>
    <w:rsid w:val="5760E874"/>
    <w:rsid w:val="576BB047"/>
    <w:rsid w:val="576E61BF"/>
    <w:rsid w:val="577E2441"/>
    <w:rsid w:val="577F8980"/>
    <w:rsid w:val="57833C24"/>
    <w:rsid w:val="57854E1C"/>
    <w:rsid w:val="57878AB2"/>
    <w:rsid w:val="578A60B4"/>
    <w:rsid w:val="578AA3DE"/>
    <w:rsid w:val="57936D92"/>
    <w:rsid w:val="57977DFA"/>
    <w:rsid w:val="579A9D6E"/>
    <w:rsid w:val="57A6D517"/>
    <w:rsid w:val="57A703FE"/>
    <w:rsid w:val="57AAF46B"/>
    <w:rsid w:val="57AAFE50"/>
    <w:rsid w:val="57B54687"/>
    <w:rsid w:val="57B65256"/>
    <w:rsid w:val="57B91119"/>
    <w:rsid w:val="57C81AA7"/>
    <w:rsid w:val="57C9CC9E"/>
    <w:rsid w:val="57CDBE3A"/>
    <w:rsid w:val="57D40457"/>
    <w:rsid w:val="57D7064E"/>
    <w:rsid w:val="57DB7FBD"/>
    <w:rsid w:val="57DC8D4F"/>
    <w:rsid w:val="57DE5639"/>
    <w:rsid w:val="57DEDD87"/>
    <w:rsid w:val="57E03B03"/>
    <w:rsid w:val="57E1D73F"/>
    <w:rsid w:val="57E3CEC4"/>
    <w:rsid w:val="57E3D703"/>
    <w:rsid w:val="57ECC09E"/>
    <w:rsid w:val="57F7C33B"/>
    <w:rsid w:val="58081DB0"/>
    <w:rsid w:val="580F1258"/>
    <w:rsid w:val="58248A06"/>
    <w:rsid w:val="58316E4B"/>
    <w:rsid w:val="58368878"/>
    <w:rsid w:val="583BA2B4"/>
    <w:rsid w:val="583FF244"/>
    <w:rsid w:val="5848CECE"/>
    <w:rsid w:val="584DEAF0"/>
    <w:rsid w:val="584E4D56"/>
    <w:rsid w:val="5851C049"/>
    <w:rsid w:val="58535759"/>
    <w:rsid w:val="58589D91"/>
    <w:rsid w:val="58597241"/>
    <w:rsid w:val="585B013B"/>
    <w:rsid w:val="585B1C7F"/>
    <w:rsid w:val="585DA378"/>
    <w:rsid w:val="585FD711"/>
    <w:rsid w:val="5862E0AD"/>
    <w:rsid w:val="58682D8F"/>
    <w:rsid w:val="586C0147"/>
    <w:rsid w:val="586EBDB9"/>
    <w:rsid w:val="58722FDC"/>
    <w:rsid w:val="58767D88"/>
    <w:rsid w:val="58771FA3"/>
    <w:rsid w:val="587D60B2"/>
    <w:rsid w:val="5880C7EA"/>
    <w:rsid w:val="588B91BE"/>
    <w:rsid w:val="58958883"/>
    <w:rsid w:val="58984474"/>
    <w:rsid w:val="5899B488"/>
    <w:rsid w:val="58A0DD5D"/>
    <w:rsid w:val="58A5D51D"/>
    <w:rsid w:val="58A85C39"/>
    <w:rsid w:val="58A8A874"/>
    <w:rsid w:val="58AC7ACF"/>
    <w:rsid w:val="58B22E9E"/>
    <w:rsid w:val="58B4E1C0"/>
    <w:rsid w:val="58B794B4"/>
    <w:rsid w:val="58B8854E"/>
    <w:rsid w:val="58BAED04"/>
    <w:rsid w:val="58C2945B"/>
    <w:rsid w:val="58C66541"/>
    <w:rsid w:val="58C68952"/>
    <w:rsid w:val="58C899EC"/>
    <w:rsid w:val="58C9545A"/>
    <w:rsid w:val="58CBB798"/>
    <w:rsid w:val="58CBE68B"/>
    <w:rsid w:val="58CC7857"/>
    <w:rsid w:val="58CFE514"/>
    <w:rsid w:val="58D841B3"/>
    <w:rsid w:val="58E2B678"/>
    <w:rsid w:val="58E89621"/>
    <w:rsid w:val="58F50325"/>
    <w:rsid w:val="59045125"/>
    <w:rsid w:val="59082AA3"/>
    <w:rsid w:val="591C8B20"/>
    <w:rsid w:val="59227EB5"/>
    <w:rsid w:val="5934E1E0"/>
    <w:rsid w:val="5938DE4E"/>
    <w:rsid w:val="593D127E"/>
    <w:rsid w:val="593DAED9"/>
    <w:rsid w:val="5942B49C"/>
    <w:rsid w:val="5949325D"/>
    <w:rsid w:val="594CBB14"/>
    <w:rsid w:val="59590718"/>
    <w:rsid w:val="5960C494"/>
    <w:rsid w:val="59642E1A"/>
    <w:rsid w:val="59698149"/>
    <w:rsid w:val="5969915C"/>
    <w:rsid w:val="5974DAB6"/>
    <w:rsid w:val="5974E493"/>
    <w:rsid w:val="5976E506"/>
    <w:rsid w:val="5977CFF1"/>
    <w:rsid w:val="59799169"/>
    <w:rsid w:val="597A14FD"/>
    <w:rsid w:val="597C685B"/>
    <w:rsid w:val="597E64D8"/>
    <w:rsid w:val="597F27EB"/>
    <w:rsid w:val="5985D2AF"/>
    <w:rsid w:val="598C7622"/>
    <w:rsid w:val="5993EF26"/>
    <w:rsid w:val="59949F1E"/>
    <w:rsid w:val="599FA868"/>
    <w:rsid w:val="599FC3C5"/>
    <w:rsid w:val="59A0A5C7"/>
    <w:rsid w:val="59A49353"/>
    <w:rsid w:val="59AE35AD"/>
    <w:rsid w:val="59B93EC5"/>
    <w:rsid w:val="59B96EA6"/>
    <w:rsid w:val="59B985D5"/>
    <w:rsid w:val="59BA4D76"/>
    <w:rsid w:val="59C5CCA9"/>
    <w:rsid w:val="59C84C8A"/>
    <w:rsid w:val="59C9A8EC"/>
    <w:rsid w:val="59D242C2"/>
    <w:rsid w:val="59D55796"/>
    <w:rsid w:val="59D8EAC8"/>
    <w:rsid w:val="59DB777A"/>
    <w:rsid w:val="59DE330D"/>
    <w:rsid w:val="59E2B540"/>
    <w:rsid w:val="59E2BD0F"/>
    <w:rsid w:val="59E50EBB"/>
    <w:rsid w:val="59E83A37"/>
    <w:rsid w:val="59F1CC77"/>
    <w:rsid w:val="59F34579"/>
    <w:rsid w:val="59F81C28"/>
    <w:rsid w:val="59FA1965"/>
    <w:rsid w:val="5A006DF4"/>
    <w:rsid w:val="5A0367BA"/>
    <w:rsid w:val="5A05EAE3"/>
    <w:rsid w:val="5A097488"/>
    <w:rsid w:val="5A126474"/>
    <w:rsid w:val="5A149F53"/>
    <w:rsid w:val="5A169A9B"/>
    <w:rsid w:val="5A201A4C"/>
    <w:rsid w:val="5A25414D"/>
    <w:rsid w:val="5A2E069B"/>
    <w:rsid w:val="5A450305"/>
    <w:rsid w:val="5A452021"/>
    <w:rsid w:val="5A49AE1E"/>
    <w:rsid w:val="5A53F5CB"/>
    <w:rsid w:val="5A5DB01C"/>
    <w:rsid w:val="5A616C13"/>
    <w:rsid w:val="5A61EF68"/>
    <w:rsid w:val="5A631AED"/>
    <w:rsid w:val="5A711545"/>
    <w:rsid w:val="5A7136DA"/>
    <w:rsid w:val="5A7A6437"/>
    <w:rsid w:val="5A7E1C91"/>
    <w:rsid w:val="5A805340"/>
    <w:rsid w:val="5A826BBA"/>
    <w:rsid w:val="5A8CD62C"/>
    <w:rsid w:val="5A8FF0E0"/>
    <w:rsid w:val="5A939BB4"/>
    <w:rsid w:val="5AA16832"/>
    <w:rsid w:val="5AAEE492"/>
    <w:rsid w:val="5AAF1E44"/>
    <w:rsid w:val="5AB2225E"/>
    <w:rsid w:val="5AB8627B"/>
    <w:rsid w:val="5ABD6CA3"/>
    <w:rsid w:val="5ABDBDE3"/>
    <w:rsid w:val="5AC7E83D"/>
    <w:rsid w:val="5ACB104B"/>
    <w:rsid w:val="5ACDCF28"/>
    <w:rsid w:val="5AD258A7"/>
    <w:rsid w:val="5AD360DF"/>
    <w:rsid w:val="5AD3DA8D"/>
    <w:rsid w:val="5AD86616"/>
    <w:rsid w:val="5AE39E00"/>
    <w:rsid w:val="5AE83F26"/>
    <w:rsid w:val="5AE8540C"/>
    <w:rsid w:val="5AEFC7DC"/>
    <w:rsid w:val="5AFC64BD"/>
    <w:rsid w:val="5AFD327F"/>
    <w:rsid w:val="5B01F4AD"/>
    <w:rsid w:val="5B03A2EF"/>
    <w:rsid w:val="5B046025"/>
    <w:rsid w:val="5B0A769E"/>
    <w:rsid w:val="5B0D02BD"/>
    <w:rsid w:val="5B0D899A"/>
    <w:rsid w:val="5B17E67B"/>
    <w:rsid w:val="5B18775F"/>
    <w:rsid w:val="5B195CE5"/>
    <w:rsid w:val="5B210CCA"/>
    <w:rsid w:val="5B2C4B48"/>
    <w:rsid w:val="5B3AEE22"/>
    <w:rsid w:val="5B433061"/>
    <w:rsid w:val="5B474FEA"/>
    <w:rsid w:val="5B47C915"/>
    <w:rsid w:val="5B48863E"/>
    <w:rsid w:val="5B48AED9"/>
    <w:rsid w:val="5B4FF008"/>
    <w:rsid w:val="5B503936"/>
    <w:rsid w:val="5B534992"/>
    <w:rsid w:val="5B538D7B"/>
    <w:rsid w:val="5B562D5F"/>
    <w:rsid w:val="5B62E912"/>
    <w:rsid w:val="5B638808"/>
    <w:rsid w:val="5B6E8B30"/>
    <w:rsid w:val="5B6EBF16"/>
    <w:rsid w:val="5B710BD7"/>
    <w:rsid w:val="5B7247C3"/>
    <w:rsid w:val="5B7CF4CA"/>
    <w:rsid w:val="5B7DC39F"/>
    <w:rsid w:val="5B7E8B91"/>
    <w:rsid w:val="5B84C3B7"/>
    <w:rsid w:val="5B89A01A"/>
    <w:rsid w:val="5B8A57D4"/>
    <w:rsid w:val="5B9177E3"/>
    <w:rsid w:val="5B971C0C"/>
    <w:rsid w:val="5B98CB6F"/>
    <w:rsid w:val="5B9D9C39"/>
    <w:rsid w:val="5B9EE8E0"/>
    <w:rsid w:val="5BA5CC80"/>
    <w:rsid w:val="5BA67267"/>
    <w:rsid w:val="5BB08D5C"/>
    <w:rsid w:val="5BB41790"/>
    <w:rsid w:val="5BC3138A"/>
    <w:rsid w:val="5BC3E46B"/>
    <w:rsid w:val="5BCC00CB"/>
    <w:rsid w:val="5BCDCB58"/>
    <w:rsid w:val="5BCEC147"/>
    <w:rsid w:val="5BCF22C9"/>
    <w:rsid w:val="5BD2C491"/>
    <w:rsid w:val="5BD8058D"/>
    <w:rsid w:val="5BDBB0B7"/>
    <w:rsid w:val="5BE0FA27"/>
    <w:rsid w:val="5BE8486B"/>
    <w:rsid w:val="5BED8FB6"/>
    <w:rsid w:val="5BF7C7CB"/>
    <w:rsid w:val="5BF84AE8"/>
    <w:rsid w:val="5C0BF4CA"/>
    <w:rsid w:val="5C19BA4D"/>
    <w:rsid w:val="5C1BEE0C"/>
    <w:rsid w:val="5C1D571B"/>
    <w:rsid w:val="5C22D34F"/>
    <w:rsid w:val="5C234DF9"/>
    <w:rsid w:val="5C26221C"/>
    <w:rsid w:val="5C384451"/>
    <w:rsid w:val="5C3C807C"/>
    <w:rsid w:val="5C3DD7C4"/>
    <w:rsid w:val="5C42D584"/>
    <w:rsid w:val="5C4B499B"/>
    <w:rsid w:val="5C4C0EBB"/>
    <w:rsid w:val="5C4D9BDE"/>
    <w:rsid w:val="5C51590C"/>
    <w:rsid w:val="5C522089"/>
    <w:rsid w:val="5C548C10"/>
    <w:rsid w:val="5C54C76E"/>
    <w:rsid w:val="5C54CBC7"/>
    <w:rsid w:val="5C5E52C7"/>
    <w:rsid w:val="5C672D8B"/>
    <w:rsid w:val="5C6A57E2"/>
    <w:rsid w:val="5C6B39DA"/>
    <w:rsid w:val="5C7FF53B"/>
    <w:rsid w:val="5C8091A2"/>
    <w:rsid w:val="5C8DFE0C"/>
    <w:rsid w:val="5C95CE2B"/>
    <w:rsid w:val="5C9EFD4B"/>
    <w:rsid w:val="5C9FC842"/>
    <w:rsid w:val="5CA1CB67"/>
    <w:rsid w:val="5CA209F8"/>
    <w:rsid w:val="5CA713D6"/>
    <w:rsid w:val="5CB0174D"/>
    <w:rsid w:val="5CB02536"/>
    <w:rsid w:val="5CB4E4CB"/>
    <w:rsid w:val="5CB545BF"/>
    <w:rsid w:val="5CBEE495"/>
    <w:rsid w:val="5CC5A345"/>
    <w:rsid w:val="5CC93F68"/>
    <w:rsid w:val="5CC9AA94"/>
    <w:rsid w:val="5CC9F8A3"/>
    <w:rsid w:val="5CCB1A9C"/>
    <w:rsid w:val="5CCF7B97"/>
    <w:rsid w:val="5CD1FE59"/>
    <w:rsid w:val="5CD373BC"/>
    <w:rsid w:val="5CD72A4F"/>
    <w:rsid w:val="5CD87DA2"/>
    <w:rsid w:val="5CE361EF"/>
    <w:rsid w:val="5CE8A1F2"/>
    <w:rsid w:val="5CEACDD5"/>
    <w:rsid w:val="5CED059B"/>
    <w:rsid w:val="5CEF9DDE"/>
    <w:rsid w:val="5CF0BA7A"/>
    <w:rsid w:val="5CF10CE6"/>
    <w:rsid w:val="5CF41C4C"/>
    <w:rsid w:val="5CF56757"/>
    <w:rsid w:val="5CFE6661"/>
    <w:rsid w:val="5D03BCAF"/>
    <w:rsid w:val="5D05862B"/>
    <w:rsid w:val="5D059081"/>
    <w:rsid w:val="5D074640"/>
    <w:rsid w:val="5D08E0CC"/>
    <w:rsid w:val="5D0D84F2"/>
    <w:rsid w:val="5D0E952A"/>
    <w:rsid w:val="5D0FF5DB"/>
    <w:rsid w:val="5D10BD0A"/>
    <w:rsid w:val="5D17B29A"/>
    <w:rsid w:val="5D1962EC"/>
    <w:rsid w:val="5D1BA171"/>
    <w:rsid w:val="5D23CB78"/>
    <w:rsid w:val="5D28727A"/>
    <w:rsid w:val="5D2C7E49"/>
    <w:rsid w:val="5D323171"/>
    <w:rsid w:val="5D361C14"/>
    <w:rsid w:val="5D37BBD8"/>
    <w:rsid w:val="5D388336"/>
    <w:rsid w:val="5D3AC0CE"/>
    <w:rsid w:val="5D58FF0A"/>
    <w:rsid w:val="5D595D82"/>
    <w:rsid w:val="5D637E5D"/>
    <w:rsid w:val="5D68C27B"/>
    <w:rsid w:val="5D6DCB5B"/>
    <w:rsid w:val="5D798103"/>
    <w:rsid w:val="5D7A87C7"/>
    <w:rsid w:val="5D7D6C9C"/>
    <w:rsid w:val="5D807B78"/>
    <w:rsid w:val="5D810222"/>
    <w:rsid w:val="5D86D8BA"/>
    <w:rsid w:val="5D8740BC"/>
    <w:rsid w:val="5D91BCE3"/>
    <w:rsid w:val="5D93E150"/>
    <w:rsid w:val="5D97EA91"/>
    <w:rsid w:val="5D97FF35"/>
    <w:rsid w:val="5D998C4E"/>
    <w:rsid w:val="5D99CB02"/>
    <w:rsid w:val="5D9C9D98"/>
    <w:rsid w:val="5DA0E071"/>
    <w:rsid w:val="5DA98A3B"/>
    <w:rsid w:val="5DB2F4E4"/>
    <w:rsid w:val="5DB4B0DD"/>
    <w:rsid w:val="5DC10005"/>
    <w:rsid w:val="5DC1D418"/>
    <w:rsid w:val="5DC75AAD"/>
    <w:rsid w:val="5DCF665D"/>
    <w:rsid w:val="5DDCCE3E"/>
    <w:rsid w:val="5DE05BFA"/>
    <w:rsid w:val="5DE83905"/>
    <w:rsid w:val="5DEAF36C"/>
    <w:rsid w:val="5DEB6BC7"/>
    <w:rsid w:val="5DEF5925"/>
    <w:rsid w:val="5DF20E10"/>
    <w:rsid w:val="5DF48915"/>
    <w:rsid w:val="5DFCD1B2"/>
    <w:rsid w:val="5E020BEF"/>
    <w:rsid w:val="5E0CD240"/>
    <w:rsid w:val="5E1239DC"/>
    <w:rsid w:val="5E18DB35"/>
    <w:rsid w:val="5E192FFB"/>
    <w:rsid w:val="5E1BD6E6"/>
    <w:rsid w:val="5E1E3BE2"/>
    <w:rsid w:val="5E1EE7C7"/>
    <w:rsid w:val="5E1EEF3C"/>
    <w:rsid w:val="5E219731"/>
    <w:rsid w:val="5E29182D"/>
    <w:rsid w:val="5E2B6C12"/>
    <w:rsid w:val="5E2C21FB"/>
    <w:rsid w:val="5E2EBE13"/>
    <w:rsid w:val="5E318E8E"/>
    <w:rsid w:val="5E362731"/>
    <w:rsid w:val="5E39E2DD"/>
    <w:rsid w:val="5E40131C"/>
    <w:rsid w:val="5E41F215"/>
    <w:rsid w:val="5E520D22"/>
    <w:rsid w:val="5E58D5C7"/>
    <w:rsid w:val="5E703CE9"/>
    <w:rsid w:val="5E710DC4"/>
    <w:rsid w:val="5E725BC7"/>
    <w:rsid w:val="5E76DE55"/>
    <w:rsid w:val="5E76E061"/>
    <w:rsid w:val="5E7A4865"/>
    <w:rsid w:val="5E7A9A0F"/>
    <w:rsid w:val="5E7B7F6F"/>
    <w:rsid w:val="5E810383"/>
    <w:rsid w:val="5E8332F6"/>
    <w:rsid w:val="5E8B83E3"/>
    <w:rsid w:val="5E9E15BF"/>
    <w:rsid w:val="5EA10602"/>
    <w:rsid w:val="5EAAC176"/>
    <w:rsid w:val="5EAD8805"/>
    <w:rsid w:val="5EADC16C"/>
    <w:rsid w:val="5EAE06D9"/>
    <w:rsid w:val="5EB311DD"/>
    <w:rsid w:val="5EB39962"/>
    <w:rsid w:val="5EB7F215"/>
    <w:rsid w:val="5EC51E69"/>
    <w:rsid w:val="5EC62B28"/>
    <w:rsid w:val="5ECD46D8"/>
    <w:rsid w:val="5ED0B039"/>
    <w:rsid w:val="5ED3022A"/>
    <w:rsid w:val="5EDECA40"/>
    <w:rsid w:val="5EEC7970"/>
    <w:rsid w:val="5EF0D804"/>
    <w:rsid w:val="5EF3F3DE"/>
    <w:rsid w:val="5EF4FD48"/>
    <w:rsid w:val="5EF933DD"/>
    <w:rsid w:val="5EFB1454"/>
    <w:rsid w:val="5EFE5C01"/>
    <w:rsid w:val="5F0431AF"/>
    <w:rsid w:val="5F04AB7A"/>
    <w:rsid w:val="5F04DEC5"/>
    <w:rsid w:val="5F0E0731"/>
    <w:rsid w:val="5F0E62ED"/>
    <w:rsid w:val="5F130B3D"/>
    <w:rsid w:val="5F149D43"/>
    <w:rsid w:val="5F162E5D"/>
    <w:rsid w:val="5F1AB5EE"/>
    <w:rsid w:val="5F1ABD76"/>
    <w:rsid w:val="5F26C66A"/>
    <w:rsid w:val="5F28108B"/>
    <w:rsid w:val="5F2A722C"/>
    <w:rsid w:val="5F2CBE3B"/>
    <w:rsid w:val="5F34636E"/>
    <w:rsid w:val="5F36FB99"/>
    <w:rsid w:val="5F3B1BF8"/>
    <w:rsid w:val="5F3FC204"/>
    <w:rsid w:val="5F43169F"/>
    <w:rsid w:val="5F44DB2D"/>
    <w:rsid w:val="5F45689D"/>
    <w:rsid w:val="5F462547"/>
    <w:rsid w:val="5F4D2CEF"/>
    <w:rsid w:val="5F4DCAF7"/>
    <w:rsid w:val="5F5329C4"/>
    <w:rsid w:val="5F578572"/>
    <w:rsid w:val="5F58681E"/>
    <w:rsid w:val="5F5A696A"/>
    <w:rsid w:val="5F5E0B47"/>
    <w:rsid w:val="5F619063"/>
    <w:rsid w:val="5F6430A8"/>
    <w:rsid w:val="5F6B2AD1"/>
    <w:rsid w:val="5F6E7470"/>
    <w:rsid w:val="5F7B27CC"/>
    <w:rsid w:val="5F7BF908"/>
    <w:rsid w:val="5F7DCBE7"/>
    <w:rsid w:val="5F83FBB1"/>
    <w:rsid w:val="5F8AEAF7"/>
    <w:rsid w:val="5F8C39BA"/>
    <w:rsid w:val="5FA149D2"/>
    <w:rsid w:val="5FA7ACA2"/>
    <w:rsid w:val="5FA86017"/>
    <w:rsid w:val="5FAAB491"/>
    <w:rsid w:val="5FAB1737"/>
    <w:rsid w:val="5FB27283"/>
    <w:rsid w:val="5FB31395"/>
    <w:rsid w:val="5FB53E76"/>
    <w:rsid w:val="5FB892D6"/>
    <w:rsid w:val="5FBE4359"/>
    <w:rsid w:val="5FD2CE41"/>
    <w:rsid w:val="5FD86B7B"/>
    <w:rsid w:val="5FD8E8FE"/>
    <w:rsid w:val="5FDE8780"/>
    <w:rsid w:val="5FE4839C"/>
    <w:rsid w:val="5FEA3CD7"/>
    <w:rsid w:val="5FEC7455"/>
    <w:rsid w:val="5FF0D820"/>
    <w:rsid w:val="5FF29F85"/>
    <w:rsid w:val="5FF30116"/>
    <w:rsid w:val="5FF6C808"/>
    <w:rsid w:val="5FFD0611"/>
    <w:rsid w:val="5FFE209A"/>
    <w:rsid w:val="5FFE9225"/>
    <w:rsid w:val="600756E5"/>
    <w:rsid w:val="600B12BE"/>
    <w:rsid w:val="600BE57B"/>
    <w:rsid w:val="6010FA0F"/>
    <w:rsid w:val="601A7C7E"/>
    <w:rsid w:val="601C6A25"/>
    <w:rsid w:val="602A7445"/>
    <w:rsid w:val="602AD262"/>
    <w:rsid w:val="602CD73A"/>
    <w:rsid w:val="602D642E"/>
    <w:rsid w:val="60386C36"/>
    <w:rsid w:val="6040CD27"/>
    <w:rsid w:val="60735D62"/>
    <w:rsid w:val="60752579"/>
    <w:rsid w:val="608452AA"/>
    <w:rsid w:val="6087B19A"/>
    <w:rsid w:val="60881A7B"/>
    <w:rsid w:val="608F6568"/>
    <w:rsid w:val="6090EE35"/>
    <w:rsid w:val="6095B161"/>
    <w:rsid w:val="60A99D98"/>
    <w:rsid w:val="60AAF2FE"/>
    <w:rsid w:val="60AD413E"/>
    <w:rsid w:val="60B3D61A"/>
    <w:rsid w:val="60B85ABF"/>
    <w:rsid w:val="60B8E5EF"/>
    <w:rsid w:val="60BBC9BE"/>
    <w:rsid w:val="60BFFFDB"/>
    <w:rsid w:val="60C2728D"/>
    <w:rsid w:val="60C9DADB"/>
    <w:rsid w:val="60D7DBF8"/>
    <w:rsid w:val="60DAA265"/>
    <w:rsid w:val="60DF9C23"/>
    <w:rsid w:val="60EA953B"/>
    <w:rsid w:val="60EB06F3"/>
    <w:rsid w:val="60EB6DE7"/>
    <w:rsid w:val="60ED4E22"/>
    <w:rsid w:val="60F36FA8"/>
    <w:rsid w:val="60F43AC1"/>
    <w:rsid w:val="60F57F02"/>
    <w:rsid w:val="60F8D4B8"/>
    <w:rsid w:val="60FD88A6"/>
    <w:rsid w:val="61088869"/>
    <w:rsid w:val="610E8BCB"/>
    <w:rsid w:val="61148519"/>
    <w:rsid w:val="61158C52"/>
    <w:rsid w:val="6115EF25"/>
    <w:rsid w:val="6116C8E5"/>
    <w:rsid w:val="6116DC1E"/>
    <w:rsid w:val="61171FC3"/>
    <w:rsid w:val="611DCA0B"/>
    <w:rsid w:val="6125A830"/>
    <w:rsid w:val="6125E4B5"/>
    <w:rsid w:val="6131961D"/>
    <w:rsid w:val="61362952"/>
    <w:rsid w:val="613E89C2"/>
    <w:rsid w:val="61403E0E"/>
    <w:rsid w:val="6143FCD7"/>
    <w:rsid w:val="614BF659"/>
    <w:rsid w:val="6153C110"/>
    <w:rsid w:val="6161125B"/>
    <w:rsid w:val="6163566A"/>
    <w:rsid w:val="6167379A"/>
    <w:rsid w:val="616960BD"/>
    <w:rsid w:val="616DED25"/>
    <w:rsid w:val="6171F1F3"/>
    <w:rsid w:val="617555C3"/>
    <w:rsid w:val="6176D196"/>
    <w:rsid w:val="617CBBD0"/>
    <w:rsid w:val="61852656"/>
    <w:rsid w:val="618A7BB2"/>
    <w:rsid w:val="618A8695"/>
    <w:rsid w:val="619739D9"/>
    <w:rsid w:val="619C28DE"/>
    <w:rsid w:val="61B08125"/>
    <w:rsid w:val="61B33CE0"/>
    <w:rsid w:val="61B77636"/>
    <w:rsid w:val="61BA2560"/>
    <w:rsid w:val="61C4E6D5"/>
    <w:rsid w:val="61C668C2"/>
    <w:rsid w:val="61DAA0E5"/>
    <w:rsid w:val="61DC2A92"/>
    <w:rsid w:val="61E71254"/>
    <w:rsid w:val="61EC2DFE"/>
    <w:rsid w:val="61F44C00"/>
    <w:rsid w:val="61FC36C6"/>
    <w:rsid w:val="61FC97E6"/>
    <w:rsid w:val="61FDD65C"/>
    <w:rsid w:val="6202BDB4"/>
    <w:rsid w:val="620E6296"/>
    <w:rsid w:val="62107307"/>
    <w:rsid w:val="6210D8C9"/>
    <w:rsid w:val="621365A3"/>
    <w:rsid w:val="621439E5"/>
    <w:rsid w:val="621A2E7A"/>
    <w:rsid w:val="621E3928"/>
    <w:rsid w:val="622DA910"/>
    <w:rsid w:val="6236AF3E"/>
    <w:rsid w:val="6239C310"/>
    <w:rsid w:val="623EDE15"/>
    <w:rsid w:val="624148D8"/>
    <w:rsid w:val="6242B481"/>
    <w:rsid w:val="62430836"/>
    <w:rsid w:val="624ABC01"/>
    <w:rsid w:val="624C2E89"/>
    <w:rsid w:val="625A7B69"/>
    <w:rsid w:val="625E39F8"/>
    <w:rsid w:val="626A4CFD"/>
    <w:rsid w:val="626C6A96"/>
    <w:rsid w:val="626D188A"/>
    <w:rsid w:val="6271953A"/>
    <w:rsid w:val="6274EAE4"/>
    <w:rsid w:val="62780B39"/>
    <w:rsid w:val="6278ECC9"/>
    <w:rsid w:val="627C0A03"/>
    <w:rsid w:val="6281445E"/>
    <w:rsid w:val="62840AC4"/>
    <w:rsid w:val="6287CB56"/>
    <w:rsid w:val="6295A8A3"/>
    <w:rsid w:val="629CF953"/>
    <w:rsid w:val="62A10B61"/>
    <w:rsid w:val="62A12752"/>
    <w:rsid w:val="62AE4182"/>
    <w:rsid w:val="62B02B77"/>
    <w:rsid w:val="62B53C9D"/>
    <w:rsid w:val="62B63F59"/>
    <w:rsid w:val="62B817EA"/>
    <w:rsid w:val="62B82F80"/>
    <w:rsid w:val="62C2F813"/>
    <w:rsid w:val="62C4BFDD"/>
    <w:rsid w:val="62D9C16F"/>
    <w:rsid w:val="62DA494F"/>
    <w:rsid w:val="62E05270"/>
    <w:rsid w:val="62E4AC9C"/>
    <w:rsid w:val="62E87ADC"/>
    <w:rsid w:val="62E9F62D"/>
    <w:rsid w:val="62EA13CA"/>
    <w:rsid w:val="62EB1BA5"/>
    <w:rsid w:val="62F83F6C"/>
    <w:rsid w:val="62F849F7"/>
    <w:rsid w:val="62FF3991"/>
    <w:rsid w:val="6308D1F3"/>
    <w:rsid w:val="630A7B28"/>
    <w:rsid w:val="630F0BD6"/>
    <w:rsid w:val="63125353"/>
    <w:rsid w:val="63156B45"/>
    <w:rsid w:val="63164252"/>
    <w:rsid w:val="63177A4D"/>
    <w:rsid w:val="631BB2E3"/>
    <w:rsid w:val="631D0C9A"/>
    <w:rsid w:val="631D563D"/>
    <w:rsid w:val="631E9C13"/>
    <w:rsid w:val="632A6100"/>
    <w:rsid w:val="632B55B3"/>
    <w:rsid w:val="632D1378"/>
    <w:rsid w:val="6332426E"/>
    <w:rsid w:val="63365B73"/>
    <w:rsid w:val="6338608C"/>
    <w:rsid w:val="634A2FFF"/>
    <w:rsid w:val="634A58EB"/>
    <w:rsid w:val="634BAFA3"/>
    <w:rsid w:val="634C3174"/>
    <w:rsid w:val="6354435A"/>
    <w:rsid w:val="63544B88"/>
    <w:rsid w:val="6354C307"/>
    <w:rsid w:val="63622CA2"/>
    <w:rsid w:val="63625993"/>
    <w:rsid w:val="6363B0D2"/>
    <w:rsid w:val="6366C635"/>
    <w:rsid w:val="636A952E"/>
    <w:rsid w:val="636D5750"/>
    <w:rsid w:val="637178A3"/>
    <w:rsid w:val="637220DA"/>
    <w:rsid w:val="6377D4B0"/>
    <w:rsid w:val="637CDE19"/>
    <w:rsid w:val="6380DD44"/>
    <w:rsid w:val="6388A83F"/>
    <w:rsid w:val="63950C29"/>
    <w:rsid w:val="63955C2F"/>
    <w:rsid w:val="639DC049"/>
    <w:rsid w:val="63A1C030"/>
    <w:rsid w:val="63B30306"/>
    <w:rsid w:val="63B4C81D"/>
    <w:rsid w:val="63C0D578"/>
    <w:rsid w:val="63D2BD6F"/>
    <w:rsid w:val="63D2EEAE"/>
    <w:rsid w:val="63D4A940"/>
    <w:rsid w:val="63D70C91"/>
    <w:rsid w:val="63D7C338"/>
    <w:rsid w:val="63F3C886"/>
    <w:rsid w:val="63F5A931"/>
    <w:rsid w:val="63FCDCE8"/>
    <w:rsid w:val="64004026"/>
    <w:rsid w:val="64090B35"/>
    <w:rsid w:val="64090E98"/>
    <w:rsid w:val="640CAA85"/>
    <w:rsid w:val="640F777B"/>
    <w:rsid w:val="64105498"/>
    <w:rsid w:val="64176F4D"/>
    <w:rsid w:val="6417C24E"/>
    <w:rsid w:val="64197572"/>
    <w:rsid w:val="641C7132"/>
    <w:rsid w:val="64294A32"/>
    <w:rsid w:val="6429A9A4"/>
    <w:rsid w:val="642CA0CE"/>
    <w:rsid w:val="642D6287"/>
    <w:rsid w:val="642D959E"/>
    <w:rsid w:val="642DD8BD"/>
    <w:rsid w:val="642E749F"/>
    <w:rsid w:val="6432A1B4"/>
    <w:rsid w:val="64337C4C"/>
    <w:rsid w:val="6442CF25"/>
    <w:rsid w:val="645C883C"/>
    <w:rsid w:val="6462C69D"/>
    <w:rsid w:val="64636C40"/>
    <w:rsid w:val="64653A5D"/>
    <w:rsid w:val="646B54A0"/>
    <w:rsid w:val="64792133"/>
    <w:rsid w:val="648075C3"/>
    <w:rsid w:val="6481F8B4"/>
    <w:rsid w:val="6483833D"/>
    <w:rsid w:val="648A700E"/>
    <w:rsid w:val="6490C80E"/>
    <w:rsid w:val="6494337E"/>
    <w:rsid w:val="6494C6E4"/>
    <w:rsid w:val="649ADAFC"/>
    <w:rsid w:val="64AD7429"/>
    <w:rsid w:val="64B48F59"/>
    <w:rsid w:val="64BD33F1"/>
    <w:rsid w:val="64C40177"/>
    <w:rsid w:val="64CC0C1E"/>
    <w:rsid w:val="64D7F1FC"/>
    <w:rsid w:val="64D8E50F"/>
    <w:rsid w:val="64E2A670"/>
    <w:rsid w:val="64E8A267"/>
    <w:rsid w:val="64E8E8EC"/>
    <w:rsid w:val="64EB9113"/>
    <w:rsid w:val="64F5EF4B"/>
    <w:rsid w:val="650CB1DD"/>
    <w:rsid w:val="650EEAB0"/>
    <w:rsid w:val="650EF51B"/>
    <w:rsid w:val="6510CCE8"/>
    <w:rsid w:val="651A13B7"/>
    <w:rsid w:val="651A53B6"/>
    <w:rsid w:val="65231523"/>
    <w:rsid w:val="6523C8E5"/>
    <w:rsid w:val="652CACAF"/>
    <w:rsid w:val="652E5484"/>
    <w:rsid w:val="652F01BD"/>
    <w:rsid w:val="6537D8A2"/>
    <w:rsid w:val="653CDEFF"/>
    <w:rsid w:val="653F37C5"/>
    <w:rsid w:val="65402921"/>
    <w:rsid w:val="654478F7"/>
    <w:rsid w:val="65470FF8"/>
    <w:rsid w:val="65474B70"/>
    <w:rsid w:val="6549CC67"/>
    <w:rsid w:val="654A0021"/>
    <w:rsid w:val="654F13CD"/>
    <w:rsid w:val="65577B93"/>
    <w:rsid w:val="65578553"/>
    <w:rsid w:val="656557B6"/>
    <w:rsid w:val="656B6825"/>
    <w:rsid w:val="656C6C1F"/>
    <w:rsid w:val="656E7FE0"/>
    <w:rsid w:val="657312BB"/>
    <w:rsid w:val="6573171C"/>
    <w:rsid w:val="65778677"/>
    <w:rsid w:val="658B63CF"/>
    <w:rsid w:val="658FEABA"/>
    <w:rsid w:val="65943366"/>
    <w:rsid w:val="659C5B56"/>
    <w:rsid w:val="65A37E7D"/>
    <w:rsid w:val="65A845DB"/>
    <w:rsid w:val="65A90FF1"/>
    <w:rsid w:val="65AE6AE2"/>
    <w:rsid w:val="65B0A865"/>
    <w:rsid w:val="65B5820B"/>
    <w:rsid w:val="65B93067"/>
    <w:rsid w:val="65BA0E16"/>
    <w:rsid w:val="65BB71C9"/>
    <w:rsid w:val="65BBE506"/>
    <w:rsid w:val="65C24033"/>
    <w:rsid w:val="65C4BF07"/>
    <w:rsid w:val="65C5724C"/>
    <w:rsid w:val="65CC3081"/>
    <w:rsid w:val="65CFBDE6"/>
    <w:rsid w:val="65D0ADC5"/>
    <w:rsid w:val="65D7B982"/>
    <w:rsid w:val="65D8E6B9"/>
    <w:rsid w:val="65E1988F"/>
    <w:rsid w:val="65E57BC2"/>
    <w:rsid w:val="65EBF2D9"/>
    <w:rsid w:val="65F45365"/>
    <w:rsid w:val="65FFC0AB"/>
    <w:rsid w:val="6607A4D0"/>
    <w:rsid w:val="6611863D"/>
    <w:rsid w:val="661B0F74"/>
    <w:rsid w:val="66242119"/>
    <w:rsid w:val="662AE2F2"/>
    <w:rsid w:val="66361825"/>
    <w:rsid w:val="6642444F"/>
    <w:rsid w:val="66440BCD"/>
    <w:rsid w:val="66441649"/>
    <w:rsid w:val="66474D7C"/>
    <w:rsid w:val="6649D8AE"/>
    <w:rsid w:val="664AF057"/>
    <w:rsid w:val="66551378"/>
    <w:rsid w:val="665D2F73"/>
    <w:rsid w:val="66688B52"/>
    <w:rsid w:val="666AF2A8"/>
    <w:rsid w:val="666EF914"/>
    <w:rsid w:val="6672EF92"/>
    <w:rsid w:val="667AF755"/>
    <w:rsid w:val="667B24BA"/>
    <w:rsid w:val="667BFD89"/>
    <w:rsid w:val="668A4FB1"/>
    <w:rsid w:val="668AB803"/>
    <w:rsid w:val="668B4D0D"/>
    <w:rsid w:val="668D5D0E"/>
    <w:rsid w:val="669276F1"/>
    <w:rsid w:val="6695ABF9"/>
    <w:rsid w:val="6696B743"/>
    <w:rsid w:val="6697CA29"/>
    <w:rsid w:val="66A98D6F"/>
    <w:rsid w:val="66ABC0E8"/>
    <w:rsid w:val="66ACDC0A"/>
    <w:rsid w:val="66B65FA4"/>
    <w:rsid w:val="66B82E2C"/>
    <w:rsid w:val="66BB2448"/>
    <w:rsid w:val="66C6D4E6"/>
    <w:rsid w:val="66CDA41A"/>
    <w:rsid w:val="66D90157"/>
    <w:rsid w:val="66DB5D40"/>
    <w:rsid w:val="66DC7042"/>
    <w:rsid w:val="66E10C41"/>
    <w:rsid w:val="66E30D83"/>
    <w:rsid w:val="66E3271D"/>
    <w:rsid w:val="66E5742D"/>
    <w:rsid w:val="66EB0658"/>
    <w:rsid w:val="66EDB7A3"/>
    <w:rsid w:val="66EE3871"/>
    <w:rsid w:val="66F40033"/>
    <w:rsid w:val="66F5811D"/>
    <w:rsid w:val="66F7FA05"/>
    <w:rsid w:val="66F8B21F"/>
    <w:rsid w:val="6714D1D2"/>
    <w:rsid w:val="6731F838"/>
    <w:rsid w:val="6738AF20"/>
    <w:rsid w:val="673E0235"/>
    <w:rsid w:val="673E91D5"/>
    <w:rsid w:val="674211A9"/>
    <w:rsid w:val="6747886A"/>
    <w:rsid w:val="6749A3F5"/>
    <w:rsid w:val="6754ED6B"/>
    <w:rsid w:val="67579975"/>
    <w:rsid w:val="675DC38D"/>
    <w:rsid w:val="6766164A"/>
    <w:rsid w:val="67673BE0"/>
    <w:rsid w:val="676AB148"/>
    <w:rsid w:val="6772ED23"/>
    <w:rsid w:val="677B9A46"/>
    <w:rsid w:val="67969FA2"/>
    <w:rsid w:val="6796ABE8"/>
    <w:rsid w:val="6798E085"/>
    <w:rsid w:val="67990B37"/>
    <w:rsid w:val="67A4F40C"/>
    <w:rsid w:val="67AB2A75"/>
    <w:rsid w:val="67ACA589"/>
    <w:rsid w:val="67B816AE"/>
    <w:rsid w:val="67BB265C"/>
    <w:rsid w:val="67C1FF20"/>
    <w:rsid w:val="67C31287"/>
    <w:rsid w:val="67D4F493"/>
    <w:rsid w:val="67DFAF1D"/>
    <w:rsid w:val="67EE5375"/>
    <w:rsid w:val="67EEC3A9"/>
    <w:rsid w:val="67F96FE1"/>
    <w:rsid w:val="67FC5405"/>
    <w:rsid w:val="680248A9"/>
    <w:rsid w:val="68067A6F"/>
    <w:rsid w:val="68094C67"/>
    <w:rsid w:val="681A8C51"/>
    <w:rsid w:val="681D7803"/>
    <w:rsid w:val="682D3E33"/>
    <w:rsid w:val="682E1343"/>
    <w:rsid w:val="682E9237"/>
    <w:rsid w:val="683238C0"/>
    <w:rsid w:val="6837AE3A"/>
    <w:rsid w:val="683B1D21"/>
    <w:rsid w:val="6848B7F4"/>
    <w:rsid w:val="684F5812"/>
    <w:rsid w:val="685189EF"/>
    <w:rsid w:val="6854CA7E"/>
    <w:rsid w:val="685E7D9E"/>
    <w:rsid w:val="6862E804"/>
    <w:rsid w:val="6866D24E"/>
    <w:rsid w:val="68697BF4"/>
    <w:rsid w:val="686A73CB"/>
    <w:rsid w:val="686AEB4F"/>
    <w:rsid w:val="686FED24"/>
    <w:rsid w:val="6872BCB3"/>
    <w:rsid w:val="68788D00"/>
    <w:rsid w:val="687B1925"/>
    <w:rsid w:val="687BF644"/>
    <w:rsid w:val="688041D8"/>
    <w:rsid w:val="688288B8"/>
    <w:rsid w:val="688511C1"/>
    <w:rsid w:val="6890D822"/>
    <w:rsid w:val="68938DD3"/>
    <w:rsid w:val="68A40AB0"/>
    <w:rsid w:val="68A8B58B"/>
    <w:rsid w:val="68AA66CA"/>
    <w:rsid w:val="68AA717D"/>
    <w:rsid w:val="68BD28E7"/>
    <w:rsid w:val="68BDF9C6"/>
    <w:rsid w:val="68BEA97F"/>
    <w:rsid w:val="68C6B528"/>
    <w:rsid w:val="68CA496C"/>
    <w:rsid w:val="68D03E83"/>
    <w:rsid w:val="68D7813C"/>
    <w:rsid w:val="68DAB069"/>
    <w:rsid w:val="68DF02AD"/>
    <w:rsid w:val="68E10945"/>
    <w:rsid w:val="68E79B6B"/>
    <w:rsid w:val="68EB8267"/>
    <w:rsid w:val="68EDA41D"/>
    <w:rsid w:val="68EDF1A5"/>
    <w:rsid w:val="68EFF536"/>
    <w:rsid w:val="68F43589"/>
    <w:rsid w:val="68F7761C"/>
    <w:rsid w:val="69034E87"/>
    <w:rsid w:val="691BD626"/>
    <w:rsid w:val="691C4B17"/>
    <w:rsid w:val="6920D653"/>
    <w:rsid w:val="6920F930"/>
    <w:rsid w:val="69254084"/>
    <w:rsid w:val="692B956A"/>
    <w:rsid w:val="692C0FBC"/>
    <w:rsid w:val="69384018"/>
    <w:rsid w:val="693A8F2E"/>
    <w:rsid w:val="693E1D4B"/>
    <w:rsid w:val="69492187"/>
    <w:rsid w:val="694BD7FD"/>
    <w:rsid w:val="694F4C54"/>
    <w:rsid w:val="69533B69"/>
    <w:rsid w:val="69564869"/>
    <w:rsid w:val="695A8FC8"/>
    <w:rsid w:val="69627BFF"/>
    <w:rsid w:val="6968C0A6"/>
    <w:rsid w:val="696B97DC"/>
    <w:rsid w:val="696DF1B4"/>
    <w:rsid w:val="696DF826"/>
    <w:rsid w:val="696E283D"/>
    <w:rsid w:val="697552CF"/>
    <w:rsid w:val="6978201B"/>
    <w:rsid w:val="69813C8F"/>
    <w:rsid w:val="69828749"/>
    <w:rsid w:val="69843004"/>
    <w:rsid w:val="69903BAE"/>
    <w:rsid w:val="6999D3B7"/>
    <w:rsid w:val="69A82D4B"/>
    <w:rsid w:val="69AA810F"/>
    <w:rsid w:val="69B5C16F"/>
    <w:rsid w:val="69B7A4A8"/>
    <w:rsid w:val="69B83173"/>
    <w:rsid w:val="69C2C43C"/>
    <w:rsid w:val="69C40259"/>
    <w:rsid w:val="69C8DB3A"/>
    <w:rsid w:val="69CE1F00"/>
    <w:rsid w:val="69D6B43F"/>
    <w:rsid w:val="69D8E0D5"/>
    <w:rsid w:val="69DBBA73"/>
    <w:rsid w:val="69DC8BDB"/>
    <w:rsid w:val="69E0F55B"/>
    <w:rsid w:val="69E2D8DA"/>
    <w:rsid w:val="69E473BD"/>
    <w:rsid w:val="69E6E8A3"/>
    <w:rsid w:val="69EBF147"/>
    <w:rsid w:val="69F40DC3"/>
    <w:rsid w:val="69FC3E79"/>
    <w:rsid w:val="69FCF3C7"/>
    <w:rsid w:val="6A0323E8"/>
    <w:rsid w:val="6A039225"/>
    <w:rsid w:val="6A12FDDC"/>
    <w:rsid w:val="6A13270D"/>
    <w:rsid w:val="6A1C037F"/>
    <w:rsid w:val="6A220C9B"/>
    <w:rsid w:val="6A28461A"/>
    <w:rsid w:val="6A29C390"/>
    <w:rsid w:val="6A2DB48F"/>
    <w:rsid w:val="6A2FFBD1"/>
    <w:rsid w:val="6A3094E5"/>
    <w:rsid w:val="6A3102F4"/>
    <w:rsid w:val="6A34C38B"/>
    <w:rsid w:val="6A556315"/>
    <w:rsid w:val="6A67464F"/>
    <w:rsid w:val="6A73978E"/>
    <w:rsid w:val="6A780182"/>
    <w:rsid w:val="6A83054E"/>
    <w:rsid w:val="6A8686DB"/>
    <w:rsid w:val="6A880F3F"/>
    <w:rsid w:val="6A9648AC"/>
    <w:rsid w:val="6A96FCED"/>
    <w:rsid w:val="6A9CB08F"/>
    <w:rsid w:val="6A9EB3C9"/>
    <w:rsid w:val="6AB3953F"/>
    <w:rsid w:val="6AB610A1"/>
    <w:rsid w:val="6ABB1665"/>
    <w:rsid w:val="6AC43251"/>
    <w:rsid w:val="6ACC1024"/>
    <w:rsid w:val="6AD45D64"/>
    <w:rsid w:val="6AD5D0F7"/>
    <w:rsid w:val="6AD840F9"/>
    <w:rsid w:val="6ADBC98F"/>
    <w:rsid w:val="6AE4C130"/>
    <w:rsid w:val="6AE6A534"/>
    <w:rsid w:val="6AEDF64D"/>
    <w:rsid w:val="6AEF3CD8"/>
    <w:rsid w:val="6AF0CDB2"/>
    <w:rsid w:val="6AF37994"/>
    <w:rsid w:val="6AF98D31"/>
    <w:rsid w:val="6AFD1B16"/>
    <w:rsid w:val="6AFF6BCF"/>
    <w:rsid w:val="6B038184"/>
    <w:rsid w:val="6B085912"/>
    <w:rsid w:val="6B2430D3"/>
    <w:rsid w:val="6B266BF1"/>
    <w:rsid w:val="6B3845EC"/>
    <w:rsid w:val="6B38C100"/>
    <w:rsid w:val="6B38E283"/>
    <w:rsid w:val="6B47FA6D"/>
    <w:rsid w:val="6B48B42F"/>
    <w:rsid w:val="6B492CA0"/>
    <w:rsid w:val="6B4A9BA3"/>
    <w:rsid w:val="6B551EED"/>
    <w:rsid w:val="6B57E090"/>
    <w:rsid w:val="6B5AD4B8"/>
    <w:rsid w:val="6B5BEC31"/>
    <w:rsid w:val="6B61AA08"/>
    <w:rsid w:val="6B62C04F"/>
    <w:rsid w:val="6B678125"/>
    <w:rsid w:val="6B7681C0"/>
    <w:rsid w:val="6B7BE6B8"/>
    <w:rsid w:val="6B7F37D3"/>
    <w:rsid w:val="6B7F7D24"/>
    <w:rsid w:val="6B822F25"/>
    <w:rsid w:val="6B82520D"/>
    <w:rsid w:val="6B8EE8FA"/>
    <w:rsid w:val="6B911FD3"/>
    <w:rsid w:val="6B977EE1"/>
    <w:rsid w:val="6B9B1D5D"/>
    <w:rsid w:val="6B9E349F"/>
    <w:rsid w:val="6B9EE6BF"/>
    <w:rsid w:val="6B9EFE21"/>
    <w:rsid w:val="6BA1A7F9"/>
    <w:rsid w:val="6BB28EA2"/>
    <w:rsid w:val="6BB44B22"/>
    <w:rsid w:val="6BB9D934"/>
    <w:rsid w:val="6BB9F286"/>
    <w:rsid w:val="6BCA3628"/>
    <w:rsid w:val="6BD1A9ED"/>
    <w:rsid w:val="6BD1F020"/>
    <w:rsid w:val="6BD2F60B"/>
    <w:rsid w:val="6BD72AFE"/>
    <w:rsid w:val="6BD9BF00"/>
    <w:rsid w:val="6BDDFE27"/>
    <w:rsid w:val="6BE14A4F"/>
    <w:rsid w:val="6BE51E49"/>
    <w:rsid w:val="6BECCBFC"/>
    <w:rsid w:val="6BEE4CE3"/>
    <w:rsid w:val="6BF038F7"/>
    <w:rsid w:val="6BF1BD7C"/>
    <w:rsid w:val="6BF3DFF7"/>
    <w:rsid w:val="6BFA70FD"/>
    <w:rsid w:val="6BFD4549"/>
    <w:rsid w:val="6BFF00BA"/>
    <w:rsid w:val="6C007935"/>
    <w:rsid w:val="6C03CD57"/>
    <w:rsid w:val="6C05459C"/>
    <w:rsid w:val="6C0990ED"/>
    <w:rsid w:val="6C0D4F87"/>
    <w:rsid w:val="6C106C0F"/>
    <w:rsid w:val="6C14AF6D"/>
    <w:rsid w:val="6C1F2F5E"/>
    <w:rsid w:val="6C23973A"/>
    <w:rsid w:val="6C2861B6"/>
    <w:rsid w:val="6C29D1EC"/>
    <w:rsid w:val="6C2B27D9"/>
    <w:rsid w:val="6C3572CD"/>
    <w:rsid w:val="6C39BBC3"/>
    <w:rsid w:val="6C39E507"/>
    <w:rsid w:val="6C3A5AA6"/>
    <w:rsid w:val="6C4366A3"/>
    <w:rsid w:val="6C440D5E"/>
    <w:rsid w:val="6C4848D1"/>
    <w:rsid w:val="6C4B28BA"/>
    <w:rsid w:val="6C4FD7CF"/>
    <w:rsid w:val="6C5896E8"/>
    <w:rsid w:val="6C5D60A5"/>
    <w:rsid w:val="6C5DA602"/>
    <w:rsid w:val="6C643DEE"/>
    <w:rsid w:val="6C6A945D"/>
    <w:rsid w:val="6C704E05"/>
    <w:rsid w:val="6C70DFBB"/>
    <w:rsid w:val="6C720FA3"/>
    <w:rsid w:val="6C74CE84"/>
    <w:rsid w:val="6C7826AA"/>
    <w:rsid w:val="6C79CD94"/>
    <w:rsid w:val="6C7FD1F4"/>
    <w:rsid w:val="6C82E5BD"/>
    <w:rsid w:val="6C87CB10"/>
    <w:rsid w:val="6C88E245"/>
    <w:rsid w:val="6C8D48FA"/>
    <w:rsid w:val="6C8D5FAF"/>
    <w:rsid w:val="6C8ECDAF"/>
    <w:rsid w:val="6CACF0F7"/>
    <w:rsid w:val="6CB17992"/>
    <w:rsid w:val="6CBC313F"/>
    <w:rsid w:val="6CBCDFF5"/>
    <w:rsid w:val="6CBE4BB8"/>
    <w:rsid w:val="6CC124A1"/>
    <w:rsid w:val="6CC1280C"/>
    <w:rsid w:val="6CC19037"/>
    <w:rsid w:val="6CC95804"/>
    <w:rsid w:val="6CDF0CC9"/>
    <w:rsid w:val="6CE1935D"/>
    <w:rsid w:val="6CE3E10E"/>
    <w:rsid w:val="6CE59BC7"/>
    <w:rsid w:val="6CE98601"/>
    <w:rsid w:val="6CEA5FA2"/>
    <w:rsid w:val="6CF39DC8"/>
    <w:rsid w:val="6CF51AE1"/>
    <w:rsid w:val="6D028626"/>
    <w:rsid w:val="6D066478"/>
    <w:rsid w:val="6D0979C1"/>
    <w:rsid w:val="6D0996A2"/>
    <w:rsid w:val="6D09F056"/>
    <w:rsid w:val="6D0E367B"/>
    <w:rsid w:val="6D10E115"/>
    <w:rsid w:val="6D1619B8"/>
    <w:rsid w:val="6D1CB529"/>
    <w:rsid w:val="6D1D22AD"/>
    <w:rsid w:val="6D23E12A"/>
    <w:rsid w:val="6D24B32A"/>
    <w:rsid w:val="6D2FB0BF"/>
    <w:rsid w:val="6D2FFFB2"/>
    <w:rsid w:val="6D314424"/>
    <w:rsid w:val="6D3287F9"/>
    <w:rsid w:val="6D360355"/>
    <w:rsid w:val="6D3A2AD9"/>
    <w:rsid w:val="6D3C520B"/>
    <w:rsid w:val="6D3D8274"/>
    <w:rsid w:val="6D3FA1A4"/>
    <w:rsid w:val="6D4C23CB"/>
    <w:rsid w:val="6D4F009C"/>
    <w:rsid w:val="6D5A7D26"/>
    <w:rsid w:val="6D6012DF"/>
    <w:rsid w:val="6D729629"/>
    <w:rsid w:val="6D7714C3"/>
    <w:rsid w:val="6D782417"/>
    <w:rsid w:val="6D7D0994"/>
    <w:rsid w:val="6D8C604C"/>
    <w:rsid w:val="6D931D96"/>
    <w:rsid w:val="6D93D730"/>
    <w:rsid w:val="6D9627EF"/>
    <w:rsid w:val="6D974F5F"/>
    <w:rsid w:val="6D9E2D37"/>
    <w:rsid w:val="6DA330DD"/>
    <w:rsid w:val="6DAE5E13"/>
    <w:rsid w:val="6DB244FB"/>
    <w:rsid w:val="6DB7691E"/>
    <w:rsid w:val="6DBC2EC1"/>
    <w:rsid w:val="6DBF9307"/>
    <w:rsid w:val="6DC18648"/>
    <w:rsid w:val="6DCB30E2"/>
    <w:rsid w:val="6DD384BC"/>
    <w:rsid w:val="6DD7B35C"/>
    <w:rsid w:val="6DDB8A86"/>
    <w:rsid w:val="6DDE685F"/>
    <w:rsid w:val="6DEA5563"/>
    <w:rsid w:val="6DEEC053"/>
    <w:rsid w:val="6DF56DEA"/>
    <w:rsid w:val="6DF6EF99"/>
    <w:rsid w:val="6DFB4880"/>
    <w:rsid w:val="6E040CFF"/>
    <w:rsid w:val="6E0A7104"/>
    <w:rsid w:val="6E0D1ED8"/>
    <w:rsid w:val="6E115266"/>
    <w:rsid w:val="6E12DD49"/>
    <w:rsid w:val="6E17FA96"/>
    <w:rsid w:val="6E1896FD"/>
    <w:rsid w:val="6E18F8A4"/>
    <w:rsid w:val="6E19CA5E"/>
    <w:rsid w:val="6E19D83A"/>
    <w:rsid w:val="6E1FEAD0"/>
    <w:rsid w:val="6E211809"/>
    <w:rsid w:val="6E3D7FE0"/>
    <w:rsid w:val="6E3E0465"/>
    <w:rsid w:val="6E5F4ABD"/>
    <w:rsid w:val="6E656AB9"/>
    <w:rsid w:val="6E6B2EF9"/>
    <w:rsid w:val="6E6CE42A"/>
    <w:rsid w:val="6E6F9839"/>
    <w:rsid w:val="6E72041E"/>
    <w:rsid w:val="6E7290AF"/>
    <w:rsid w:val="6E72E807"/>
    <w:rsid w:val="6E83504A"/>
    <w:rsid w:val="6E86A6D7"/>
    <w:rsid w:val="6E881527"/>
    <w:rsid w:val="6E8DAA42"/>
    <w:rsid w:val="6E8E38A9"/>
    <w:rsid w:val="6E8EC7B8"/>
    <w:rsid w:val="6E99E45B"/>
    <w:rsid w:val="6E9D6A06"/>
    <w:rsid w:val="6EA27858"/>
    <w:rsid w:val="6EA7E3B8"/>
    <w:rsid w:val="6EAC8FA9"/>
    <w:rsid w:val="6EB05E79"/>
    <w:rsid w:val="6EB3B1CD"/>
    <w:rsid w:val="6EB66575"/>
    <w:rsid w:val="6EB84676"/>
    <w:rsid w:val="6EB9B70C"/>
    <w:rsid w:val="6EC61333"/>
    <w:rsid w:val="6ECC1D6F"/>
    <w:rsid w:val="6ECCF020"/>
    <w:rsid w:val="6ED3F609"/>
    <w:rsid w:val="6EDF94FF"/>
    <w:rsid w:val="6EE41D67"/>
    <w:rsid w:val="6EE68E45"/>
    <w:rsid w:val="6EE838EE"/>
    <w:rsid w:val="6EED5E3A"/>
    <w:rsid w:val="6EF18CC2"/>
    <w:rsid w:val="6EF55145"/>
    <w:rsid w:val="6EF9FD1A"/>
    <w:rsid w:val="6F07856A"/>
    <w:rsid w:val="6F0A4E1A"/>
    <w:rsid w:val="6F0EBA2A"/>
    <w:rsid w:val="6F19BE5E"/>
    <w:rsid w:val="6F1F2AB4"/>
    <w:rsid w:val="6F1F2D93"/>
    <w:rsid w:val="6F2702A1"/>
    <w:rsid w:val="6F2AC7FF"/>
    <w:rsid w:val="6F36D5B2"/>
    <w:rsid w:val="6F47E98D"/>
    <w:rsid w:val="6F4A7CC8"/>
    <w:rsid w:val="6F4BAB9C"/>
    <w:rsid w:val="6F5CBFAE"/>
    <w:rsid w:val="6F5EA4FB"/>
    <w:rsid w:val="6F7131C0"/>
    <w:rsid w:val="6F7568FB"/>
    <w:rsid w:val="6F7E8E2A"/>
    <w:rsid w:val="6F895FB7"/>
    <w:rsid w:val="6F93E3DE"/>
    <w:rsid w:val="6F940C1A"/>
    <w:rsid w:val="6F9B52BD"/>
    <w:rsid w:val="6FA2C154"/>
    <w:rsid w:val="6FA8187E"/>
    <w:rsid w:val="6FAF2D58"/>
    <w:rsid w:val="6FB34D3E"/>
    <w:rsid w:val="6FB952B4"/>
    <w:rsid w:val="6FBC708C"/>
    <w:rsid w:val="6FBFA143"/>
    <w:rsid w:val="6FC491B5"/>
    <w:rsid w:val="6FC5B5EA"/>
    <w:rsid w:val="6FD2421B"/>
    <w:rsid w:val="6FD298E3"/>
    <w:rsid w:val="6FD38EC4"/>
    <w:rsid w:val="6FD9277E"/>
    <w:rsid w:val="6FDD15ED"/>
    <w:rsid w:val="6FE01022"/>
    <w:rsid w:val="6FE522BA"/>
    <w:rsid w:val="6FE605F0"/>
    <w:rsid w:val="6FF17842"/>
    <w:rsid w:val="6FFA000E"/>
    <w:rsid w:val="700531FF"/>
    <w:rsid w:val="7009DCC3"/>
    <w:rsid w:val="700AED64"/>
    <w:rsid w:val="7011C140"/>
    <w:rsid w:val="7013019D"/>
    <w:rsid w:val="701C3316"/>
    <w:rsid w:val="701D1192"/>
    <w:rsid w:val="701D2B4A"/>
    <w:rsid w:val="701EC84B"/>
    <w:rsid w:val="7024F1A5"/>
    <w:rsid w:val="702CAD50"/>
    <w:rsid w:val="702D3630"/>
    <w:rsid w:val="702DAA05"/>
    <w:rsid w:val="702F49A6"/>
    <w:rsid w:val="7032DD31"/>
    <w:rsid w:val="703301AF"/>
    <w:rsid w:val="7034195C"/>
    <w:rsid w:val="7039835E"/>
    <w:rsid w:val="7046AD8A"/>
    <w:rsid w:val="704EF7C3"/>
    <w:rsid w:val="705796C7"/>
    <w:rsid w:val="70670F11"/>
    <w:rsid w:val="7069AED3"/>
    <w:rsid w:val="706E6396"/>
    <w:rsid w:val="70748FD3"/>
    <w:rsid w:val="707C0085"/>
    <w:rsid w:val="708248D8"/>
    <w:rsid w:val="7084AAA7"/>
    <w:rsid w:val="708B5BB9"/>
    <w:rsid w:val="7091D37E"/>
    <w:rsid w:val="709C8200"/>
    <w:rsid w:val="70A001D4"/>
    <w:rsid w:val="70A2DF52"/>
    <w:rsid w:val="70A7686E"/>
    <w:rsid w:val="70B3AC79"/>
    <w:rsid w:val="70B56368"/>
    <w:rsid w:val="70C30C40"/>
    <w:rsid w:val="70C6D937"/>
    <w:rsid w:val="70C81F28"/>
    <w:rsid w:val="70C867CE"/>
    <w:rsid w:val="70CB2633"/>
    <w:rsid w:val="70CE5085"/>
    <w:rsid w:val="70D051CA"/>
    <w:rsid w:val="70D39D56"/>
    <w:rsid w:val="70D82054"/>
    <w:rsid w:val="70D833F3"/>
    <w:rsid w:val="70DB06DF"/>
    <w:rsid w:val="70DE7ED1"/>
    <w:rsid w:val="70DFCBA3"/>
    <w:rsid w:val="70E63798"/>
    <w:rsid w:val="70E7AC47"/>
    <w:rsid w:val="70EAC8E0"/>
    <w:rsid w:val="70EED497"/>
    <w:rsid w:val="70F1573C"/>
    <w:rsid w:val="70F1DCF2"/>
    <w:rsid w:val="70F61B6C"/>
    <w:rsid w:val="70F65198"/>
    <w:rsid w:val="70F6A9E6"/>
    <w:rsid w:val="71003514"/>
    <w:rsid w:val="710241DC"/>
    <w:rsid w:val="710B78D1"/>
    <w:rsid w:val="711A6696"/>
    <w:rsid w:val="711C2107"/>
    <w:rsid w:val="712066D9"/>
    <w:rsid w:val="712CB06D"/>
    <w:rsid w:val="71310094"/>
    <w:rsid w:val="71450C9B"/>
    <w:rsid w:val="714903F2"/>
    <w:rsid w:val="7149157F"/>
    <w:rsid w:val="714ECA4D"/>
    <w:rsid w:val="7152923F"/>
    <w:rsid w:val="71529469"/>
    <w:rsid w:val="7158B483"/>
    <w:rsid w:val="715DC304"/>
    <w:rsid w:val="71611EEA"/>
    <w:rsid w:val="71697BBC"/>
    <w:rsid w:val="716CC0A4"/>
    <w:rsid w:val="716DA230"/>
    <w:rsid w:val="716E210D"/>
    <w:rsid w:val="717486F7"/>
    <w:rsid w:val="7174F8F7"/>
    <w:rsid w:val="717A0218"/>
    <w:rsid w:val="717C14CE"/>
    <w:rsid w:val="71815BB9"/>
    <w:rsid w:val="71848CCE"/>
    <w:rsid w:val="718628B6"/>
    <w:rsid w:val="718C0903"/>
    <w:rsid w:val="718E8F02"/>
    <w:rsid w:val="719BF68A"/>
    <w:rsid w:val="719F808A"/>
    <w:rsid w:val="71A0E939"/>
    <w:rsid w:val="71AA1320"/>
    <w:rsid w:val="71B696A5"/>
    <w:rsid w:val="71B9172F"/>
    <w:rsid w:val="71BB14CD"/>
    <w:rsid w:val="71CC668F"/>
    <w:rsid w:val="71D72465"/>
    <w:rsid w:val="71D7262E"/>
    <w:rsid w:val="71DF59B2"/>
    <w:rsid w:val="71E14093"/>
    <w:rsid w:val="71E1D133"/>
    <w:rsid w:val="71F353CA"/>
    <w:rsid w:val="720165E3"/>
    <w:rsid w:val="7204E24F"/>
    <w:rsid w:val="72050A92"/>
    <w:rsid w:val="72056F2D"/>
    <w:rsid w:val="72070ACA"/>
    <w:rsid w:val="720AFE37"/>
    <w:rsid w:val="720B863B"/>
    <w:rsid w:val="720D2C5B"/>
    <w:rsid w:val="72110AA8"/>
    <w:rsid w:val="7220ED68"/>
    <w:rsid w:val="722109F1"/>
    <w:rsid w:val="722F5F89"/>
    <w:rsid w:val="7234BAB2"/>
    <w:rsid w:val="723A9803"/>
    <w:rsid w:val="723CCF6E"/>
    <w:rsid w:val="723D1C7C"/>
    <w:rsid w:val="724A559E"/>
    <w:rsid w:val="724B1EF8"/>
    <w:rsid w:val="72519636"/>
    <w:rsid w:val="7251D1BF"/>
    <w:rsid w:val="72545427"/>
    <w:rsid w:val="7254B30A"/>
    <w:rsid w:val="725824E7"/>
    <w:rsid w:val="72598948"/>
    <w:rsid w:val="725BC582"/>
    <w:rsid w:val="726A7D44"/>
    <w:rsid w:val="726AE146"/>
    <w:rsid w:val="727399CD"/>
    <w:rsid w:val="727AA026"/>
    <w:rsid w:val="727BCBBE"/>
    <w:rsid w:val="727E0B17"/>
    <w:rsid w:val="7280BBC1"/>
    <w:rsid w:val="72849515"/>
    <w:rsid w:val="72850984"/>
    <w:rsid w:val="7287B470"/>
    <w:rsid w:val="7290D5E4"/>
    <w:rsid w:val="729F10DC"/>
    <w:rsid w:val="72AB7BFF"/>
    <w:rsid w:val="72AFC7F1"/>
    <w:rsid w:val="72B7BBDC"/>
    <w:rsid w:val="72B9C0F2"/>
    <w:rsid w:val="72BB5F04"/>
    <w:rsid w:val="72BD64EA"/>
    <w:rsid w:val="72BE4F81"/>
    <w:rsid w:val="72C06237"/>
    <w:rsid w:val="72C39904"/>
    <w:rsid w:val="72CD8B65"/>
    <w:rsid w:val="72CEE5C6"/>
    <w:rsid w:val="72DFF8F0"/>
    <w:rsid w:val="72E4F709"/>
    <w:rsid w:val="72E79BCB"/>
    <w:rsid w:val="72E88D8E"/>
    <w:rsid w:val="72EA2CE8"/>
    <w:rsid w:val="72EF9C23"/>
    <w:rsid w:val="72F244DD"/>
    <w:rsid w:val="72F49315"/>
    <w:rsid w:val="72F65534"/>
    <w:rsid w:val="72F707AE"/>
    <w:rsid w:val="72F72B51"/>
    <w:rsid w:val="72F81816"/>
    <w:rsid w:val="72FDB362"/>
    <w:rsid w:val="72FF13C8"/>
    <w:rsid w:val="73032BBA"/>
    <w:rsid w:val="7306FAE4"/>
    <w:rsid w:val="73138BD0"/>
    <w:rsid w:val="731ACE92"/>
    <w:rsid w:val="731DF8E9"/>
    <w:rsid w:val="73229449"/>
    <w:rsid w:val="7327D160"/>
    <w:rsid w:val="732871A3"/>
    <w:rsid w:val="732B29C0"/>
    <w:rsid w:val="732DFE7E"/>
    <w:rsid w:val="7332F794"/>
    <w:rsid w:val="733CEC1C"/>
    <w:rsid w:val="733DBDDE"/>
    <w:rsid w:val="7341A202"/>
    <w:rsid w:val="7343BAC5"/>
    <w:rsid w:val="73470AE0"/>
    <w:rsid w:val="734C161D"/>
    <w:rsid w:val="7356E9FD"/>
    <w:rsid w:val="73570580"/>
    <w:rsid w:val="73574417"/>
    <w:rsid w:val="736647A1"/>
    <w:rsid w:val="7373D284"/>
    <w:rsid w:val="737420DA"/>
    <w:rsid w:val="7374AC89"/>
    <w:rsid w:val="7378E434"/>
    <w:rsid w:val="737A09F7"/>
    <w:rsid w:val="737A4D83"/>
    <w:rsid w:val="7383F2B1"/>
    <w:rsid w:val="738483BA"/>
    <w:rsid w:val="7387F469"/>
    <w:rsid w:val="73883F4A"/>
    <w:rsid w:val="7390E4C9"/>
    <w:rsid w:val="7393093B"/>
    <w:rsid w:val="739681B2"/>
    <w:rsid w:val="73A8ABDB"/>
    <w:rsid w:val="73A8F744"/>
    <w:rsid w:val="73A94D1C"/>
    <w:rsid w:val="73B24CDA"/>
    <w:rsid w:val="73B33D03"/>
    <w:rsid w:val="73B4DE2B"/>
    <w:rsid w:val="73B533BB"/>
    <w:rsid w:val="73B90D79"/>
    <w:rsid w:val="73BA45DA"/>
    <w:rsid w:val="73BFB279"/>
    <w:rsid w:val="73C02430"/>
    <w:rsid w:val="73C3FF66"/>
    <w:rsid w:val="73C97039"/>
    <w:rsid w:val="73CD2BEF"/>
    <w:rsid w:val="73E53E58"/>
    <w:rsid w:val="73E5ECCA"/>
    <w:rsid w:val="73EED21D"/>
    <w:rsid w:val="73EF99DE"/>
    <w:rsid w:val="73FEAF28"/>
    <w:rsid w:val="73FEFA6D"/>
    <w:rsid w:val="73FFB791"/>
    <w:rsid w:val="74016156"/>
    <w:rsid w:val="740230BD"/>
    <w:rsid w:val="74030F53"/>
    <w:rsid w:val="7404436E"/>
    <w:rsid w:val="74072256"/>
    <w:rsid w:val="740782BA"/>
    <w:rsid w:val="7409EE06"/>
    <w:rsid w:val="740F49E0"/>
    <w:rsid w:val="7413F994"/>
    <w:rsid w:val="74151460"/>
    <w:rsid w:val="7417DCF3"/>
    <w:rsid w:val="7418651C"/>
    <w:rsid w:val="7418A35F"/>
    <w:rsid w:val="741A687C"/>
    <w:rsid w:val="741C6099"/>
    <w:rsid w:val="741D29C8"/>
    <w:rsid w:val="74235958"/>
    <w:rsid w:val="742D3356"/>
    <w:rsid w:val="7435127A"/>
    <w:rsid w:val="74386C69"/>
    <w:rsid w:val="7442FC42"/>
    <w:rsid w:val="74483D3D"/>
    <w:rsid w:val="744BE56E"/>
    <w:rsid w:val="7455BAF4"/>
    <w:rsid w:val="7457B2F1"/>
    <w:rsid w:val="745BDB8F"/>
    <w:rsid w:val="7466B9B0"/>
    <w:rsid w:val="74671C76"/>
    <w:rsid w:val="746F2F76"/>
    <w:rsid w:val="747140A8"/>
    <w:rsid w:val="7471767A"/>
    <w:rsid w:val="74746670"/>
    <w:rsid w:val="74825EEA"/>
    <w:rsid w:val="74895EF0"/>
    <w:rsid w:val="7494461A"/>
    <w:rsid w:val="74A720B0"/>
    <w:rsid w:val="74A9D5F5"/>
    <w:rsid w:val="74AD30A9"/>
    <w:rsid w:val="74C42B79"/>
    <w:rsid w:val="74E62D3C"/>
    <w:rsid w:val="74F2519F"/>
    <w:rsid w:val="74F25B8E"/>
    <w:rsid w:val="74F5DE73"/>
    <w:rsid w:val="74FFCEAC"/>
    <w:rsid w:val="7501EB4D"/>
    <w:rsid w:val="750229D7"/>
    <w:rsid w:val="75083B1E"/>
    <w:rsid w:val="750967E4"/>
    <w:rsid w:val="750C33E5"/>
    <w:rsid w:val="7513BF85"/>
    <w:rsid w:val="7513E9DB"/>
    <w:rsid w:val="7527B231"/>
    <w:rsid w:val="7527C98F"/>
    <w:rsid w:val="752BBEB6"/>
    <w:rsid w:val="75392BCD"/>
    <w:rsid w:val="753A6694"/>
    <w:rsid w:val="753E8A2E"/>
    <w:rsid w:val="75482642"/>
    <w:rsid w:val="75485E1E"/>
    <w:rsid w:val="754AC182"/>
    <w:rsid w:val="754E18A4"/>
    <w:rsid w:val="75509F5A"/>
    <w:rsid w:val="7558DD34"/>
    <w:rsid w:val="756E320C"/>
    <w:rsid w:val="756E44EC"/>
    <w:rsid w:val="7572DB23"/>
    <w:rsid w:val="757554DA"/>
    <w:rsid w:val="757B21CD"/>
    <w:rsid w:val="757B3C80"/>
    <w:rsid w:val="758183B0"/>
    <w:rsid w:val="75849249"/>
    <w:rsid w:val="7591C8A2"/>
    <w:rsid w:val="75935939"/>
    <w:rsid w:val="759A772C"/>
    <w:rsid w:val="759CB9B8"/>
    <w:rsid w:val="75A43A15"/>
    <w:rsid w:val="75A6835D"/>
    <w:rsid w:val="75AA76AF"/>
    <w:rsid w:val="75ACB8C6"/>
    <w:rsid w:val="75B07152"/>
    <w:rsid w:val="75B4CC68"/>
    <w:rsid w:val="75B7B2BC"/>
    <w:rsid w:val="75B95FED"/>
    <w:rsid w:val="75B9E58D"/>
    <w:rsid w:val="75BFCAEE"/>
    <w:rsid w:val="75C222AC"/>
    <w:rsid w:val="75C3CDF7"/>
    <w:rsid w:val="75C9419B"/>
    <w:rsid w:val="75CF672B"/>
    <w:rsid w:val="75D31255"/>
    <w:rsid w:val="75E1E2C0"/>
    <w:rsid w:val="75E8CEAD"/>
    <w:rsid w:val="75EB45FE"/>
    <w:rsid w:val="75EB92FC"/>
    <w:rsid w:val="75F085D8"/>
    <w:rsid w:val="7600133F"/>
    <w:rsid w:val="76011EB2"/>
    <w:rsid w:val="7604BB68"/>
    <w:rsid w:val="7608D92A"/>
    <w:rsid w:val="760A93B8"/>
    <w:rsid w:val="7614850E"/>
    <w:rsid w:val="761BD07A"/>
    <w:rsid w:val="76209F25"/>
    <w:rsid w:val="7621056D"/>
    <w:rsid w:val="7623BF7B"/>
    <w:rsid w:val="763378E7"/>
    <w:rsid w:val="76380EF6"/>
    <w:rsid w:val="763B35C3"/>
    <w:rsid w:val="763E84E9"/>
    <w:rsid w:val="763EFDD5"/>
    <w:rsid w:val="76496754"/>
    <w:rsid w:val="7649C990"/>
    <w:rsid w:val="764C414B"/>
    <w:rsid w:val="76506184"/>
    <w:rsid w:val="765590FE"/>
    <w:rsid w:val="765DDBDB"/>
    <w:rsid w:val="76600C39"/>
    <w:rsid w:val="7664E94A"/>
    <w:rsid w:val="7668B73D"/>
    <w:rsid w:val="7668E643"/>
    <w:rsid w:val="766D4F14"/>
    <w:rsid w:val="767D1E9C"/>
    <w:rsid w:val="767D4766"/>
    <w:rsid w:val="7683E12B"/>
    <w:rsid w:val="768B17BA"/>
    <w:rsid w:val="768EA34B"/>
    <w:rsid w:val="7690B350"/>
    <w:rsid w:val="769388F5"/>
    <w:rsid w:val="76A66819"/>
    <w:rsid w:val="76ACB2BC"/>
    <w:rsid w:val="76B51D46"/>
    <w:rsid w:val="76C2055B"/>
    <w:rsid w:val="76D9B5D4"/>
    <w:rsid w:val="76DC55B5"/>
    <w:rsid w:val="76E06BA7"/>
    <w:rsid w:val="76E1B016"/>
    <w:rsid w:val="76E2484E"/>
    <w:rsid w:val="76E852E3"/>
    <w:rsid w:val="76F35351"/>
    <w:rsid w:val="76FB7418"/>
    <w:rsid w:val="76FCF3E6"/>
    <w:rsid w:val="76FFCD12"/>
    <w:rsid w:val="77048AFC"/>
    <w:rsid w:val="7705FDD3"/>
    <w:rsid w:val="77097496"/>
    <w:rsid w:val="770C3C44"/>
    <w:rsid w:val="7715AE11"/>
    <w:rsid w:val="77178DF0"/>
    <w:rsid w:val="7719F789"/>
    <w:rsid w:val="772C3CD0"/>
    <w:rsid w:val="772E9E08"/>
    <w:rsid w:val="7732C355"/>
    <w:rsid w:val="7736B4B3"/>
    <w:rsid w:val="7736C008"/>
    <w:rsid w:val="773BC01C"/>
    <w:rsid w:val="773D467C"/>
    <w:rsid w:val="773E7386"/>
    <w:rsid w:val="77431A4C"/>
    <w:rsid w:val="774C7181"/>
    <w:rsid w:val="774E9FF6"/>
    <w:rsid w:val="775C5CAB"/>
    <w:rsid w:val="776379F9"/>
    <w:rsid w:val="776C6258"/>
    <w:rsid w:val="776CB123"/>
    <w:rsid w:val="776CD4B5"/>
    <w:rsid w:val="7771263E"/>
    <w:rsid w:val="7773EF7F"/>
    <w:rsid w:val="777771FC"/>
    <w:rsid w:val="777C85DE"/>
    <w:rsid w:val="7784854C"/>
    <w:rsid w:val="77868609"/>
    <w:rsid w:val="778A3B3A"/>
    <w:rsid w:val="77972EFE"/>
    <w:rsid w:val="77AA2486"/>
    <w:rsid w:val="77AEF050"/>
    <w:rsid w:val="77B098EA"/>
    <w:rsid w:val="77BB2E6D"/>
    <w:rsid w:val="77C27B7F"/>
    <w:rsid w:val="77C2CDB8"/>
    <w:rsid w:val="77D40284"/>
    <w:rsid w:val="77DFA076"/>
    <w:rsid w:val="77E1C2B2"/>
    <w:rsid w:val="77E1F963"/>
    <w:rsid w:val="77E60C71"/>
    <w:rsid w:val="77ED2959"/>
    <w:rsid w:val="77F3F4A1"/>
    <w:rsid w:val="77F536AA"/>
    <w:rsid w:val="77F7F56A"/>
    <w:rsid w:val="77F91495"/>
    <w:rsid w:val="77FC6EB0"/>
    <w:rsid w:val="77FFC383"/>
    <w:rsid w:val="78064A04"/>
    <w:rsid w:val="780D91C3"/>
    <w:rsid w:val="780F62EA"/>
    <w:rsid w:val="78113F11"/>
    <w:rsid w:val="78185D9C"/>
    <w:rsid w:val="7818C2D8"/>
    <w:rsid w:val="781BF52E"/>
    <w:rsid w:val="7822EDB2"/>
    <w:rsid w:val="78233AC1"/>
    <w:rsid w:val="78260AC2"/>
    <w:rsid w:val="782669E4"/>
    <w:rsid w:val="78313ADF"/>
    <w:rsid w:val="78348CAA"/>
    <w:rsid w:val="7836885D"/>
    <w:rsid w:val="7838C16E"/>
    <w:rsid w:val="7838F1E8"/>
    <w:rsid w:val="783CD6E0"/>
    <w:rsid w:val="783DBE41"/>
    <w:rsid w:val="784532DD"/>
    <w:rsid w:val="784A7661"/>
    <w:rsid w:val="784D355F"/>
    <w:rsid w:val="784EF8E8"/>
    <w:rsid w:val="7850B06F"/>
    <w:rsid w:val="7851E023"/>
    <w:rsid w:val="785E6EFB"/>
    <w:rsid w:val="78659884"/>
    <w:rsid w:val="78674A52"/>
    <w:rsid w:val="7868D539"/>
    <w:rsid w:val="786F7CB6"/>
    <w:rsid w:val="78781E65"/>
    <w:rsid w:val="787B2E3F"/>
    <w:rsid w:val="787FBC76"/>
    <w:rsid w:val="78808524"/>
    <w:rsid w:val="7887EF7C"/>
    <w:rsid w:val="78928DBB"/>
    <w:rsid w:val="7896D89E"/>
    <w:rsid w:val="78A1695B"/>
    <w:rsid w:val="78A56C6B"/>
    <w:rsid w:val="78B1E649"/>
    <w:rsid w:val="78B313BB"/>
    <w:rsid w:val="78B5F224"/>
    <w:rsid w:val="78B97E45"/>
    <w:rsid w:val="78C18F45"/>
    <w:rsid w:val="78C2D997"/>
    <w:rsid w:val="78C4D3E4"/>
    <w:rsid w:val="78C4D885"/>
    <w:rsid w:val="78C58A4E"/>
    <w:rsid w:val="78C998E1"/>
    <w:rsid w:val="78DC9236"/>
    <w:rsid w:val="78E7289C"/>
    <w:rsid w:val="790FCA17"/>
    <w:rsid w:val="7916925E"/>
    <w:rsid w:val="79352B92"/>
    <w:rsid w:val="79367A36"/>
    <w:rsid w:val="7948E6C6"/>
    <w:rsid w:val="794F8574"/>
    <w:rsid w:val="795A0BE8"/>
    <w:rsid w:val="795BA679"/>
    <w:rsid w:val="7964A62F"/>
    <w:rsid w:val="796AC392"/>
    <w:rsid w:val="79779D17"/>
    <w:rsid w:val="797C07C4"/>
    <w:rsid w:val="797DFE4C"/>
    <w:rsid w:val="797E5C12"/>
    <w:rsid w:val="79816F00"/>
    <w:rsid w:val="79939003"/>
    <w:rsid w:val="799625C6"/>
    <w:rsid w:val="7998DFB2"/>
    <w:rsid w:val="799EB1E6"/>
    <w:rsid w:val="79A478BE"/>
    <w:rsid w:val="79A8AB76"/>
    <w:rsid w:val="79AA909C"/>
    <w:rsid w:val="79AAD115"/>
    <w:rsid w:val="79B20BEB"/>
    <w:rsid w:val="79CA3379"/>
    <w:rsid w:val="79D2712F"/>
    <w:rsid w:val="79D2844D"/>
    <w:rsid w:val="79D7F0AC"/>
    <w:rsid w:val="79DF12A0"/>
    <w:rsid w:val="79E0DC2F"/>
    <w:rsid w:val="79E4452E"/>
    <w:rsid w:val="79E4C78D"/>
    <w:rsid w:val="79F48C9E"/>
    <w:rsid w:val="7A013576"/>
    <w:rsid w:val="7A12B957"/>
    <w:rsid w:val="7A2827E7"/>
    <w:rsid w:val="7A2A2FF0"/>
    <w:rsid w:val="7A2CBD37"/>
    <w:rsid w:val="7A36BD10"/>
    <w:rsid w:val="7A4CF110"/>
    <w:rsid w:val="7A4F2051"/>
    <w:rsid w:val="7A5BAF46"/>
    <w:rsid w:val="7A5BD997"/>
    <w:rsid w:val="7A5F125C"/>
    <w:rsid w:val="7A61E65F"/>
    <w:rsid w:val="7A65A9A7"/>
    <w:rsid w:val="7A6F7CF7"/>
    <w:rsid w:val="7A6F8345"/>
    <w:rsid w:val="7A6FFB78"/>
    <w:rsid w:val="7A78F595"/>
    <w:rsid w:val="7A7F6096"/>
    <w:rsid w:val="7A84A166"/>
    <w:rsid w:val="7A856586"/>
    <w:rsid w:val="7A895839"/>
    <w:rsid w:val="7A897E38"/>
    <w:rsid w:val="7A8AAF26"/>
    <w:rsid w:val="7A97878F"/>
    <w:rsid w:val="7A99BBBC"/>
    <w:rsid w:val="7A99E37B"/>
    <w:rsid w:val="7A9CBB50"/>
    <w:rsid w:val="7AA1CEF0"/>
    <w:rsid w:val="7AA73353"/>
    <w:rsid w:val="7AB4588E"/>
    <w:rsid w:val="7AB5F119"/>
    <w:rsid w:val="7AC38DE9"/>
    <w:rsid w:val="7AC6C42D"/>
    <w:rsid w:val="7ACC95C2"/>
    <w:rsid w:val="7ACCF4A0"/>
    <w:rsid w:val="7AE49AF5"/>
    <w:rsid w:val="7AE4D4AB"/>
    <w:rsid w:val="7AE4FA6D"/>
    <w:rsid w:val="7AEE73E2"/>
    <w:rsid w:val="7AEE9DDC"/>
    <w:rsid w:val="7AF261CE"/>
    <w:rsid w:val="7AFBFB80"/>
    <w:rsid w:val="7AFD1DE2"/>
    <w:rsid w:val="7B083D98"/>
    <w:rsid w:val="7B0E5197"/>
    <w:rsid w:val="7B15D839"/>
    <w:rsid w:val="7B1ACDA9"/>
    <w:rsid w:val="7B266EF9"/>
    <w:rsid w:val="7B2A6D2C"/>
    <w:rsid w:val="7B2CB874"/>
    <w:rsid w:val="7B342DEB"/>
    <w:rsid w:val="7B343B4F"/>
    <w:rsid w:val="7B37DB68"/>
    <w:rsid w:val="7B382340"/>
    <w:rsid w:val="7B3994F4"/>
    <w:rsid w:val="7B3BFBD9"/>
    <w:rsid w:val="7B4C368E"/>
    <w:rsid w:val="7B507565"/>
    <w:rsid w:val="7B50BCF8"/>
    <w:rsid w:val="7B559030"/>
    <w:rsid w:val="7B56ABE4"/>
    <w:rsid w:val="7B5FECF6"/>
    <w:rsid w:val="7B65A007"/>
    <w:rsid w:val="7B6BCD36"/>
    <w:rsid w:val="7B713DDB"/>
    <w:rsid w:val="7B77A3A8"/>
    <w:rsid w:val="7B7F6C63"/>
    <w:rsid w:val="7B813E21"/>
    <w:rsid w:val="7B836206"/>
    <w:rsid w:val="7B8CBC93"/>
    <w:rsid w:val="7B96A4D5"/>
    <w:rsid w:val="7B971D10"/>
    <w:rsid w:val="7B97E61C"/>
    <w:rsid w:val="7B9AD63C"/>
    <w:rsid w:val="7BAED202"/>
    <w:rsid w:val="7BB91449"/>
    <w:rsid w:val="7BBA0B76"/>
    <w:rsid w:val="7BBAC558"/>
    <w:rsid w:val="7BBE79EE"/>
    <w:rsid w:val="7BC8BDE1"/>
    <w:rsid w:val="7BCE5FCF"/>
    <w:rsid w:val="7BCF2225"/>
    <w:rsid w:val="7BEAC0C1"/>
    <w:rsid w:val="7BED36F7"/>
    <w:rsid w:val="7C083670"/>
    <w:rsid w:val="7C0CD648"/>
    <w:rsid w:val="7C136F07"/>
    <w:rsid w:val="7C1647CD"/>
    <w:rsid w:val="7C34CA98"/>
    <w:rsid w:val="7C458B2F"/>
    <w:rsid w:val="7C460FA4"/>
    <w:rsid w:val="7C4C0020"/>
    <w:rsid w:val="7C4F466F"/>
    <w:rsid w:val="7C537106"/>
    <w:rsid w:val="7C55A435"/>
    <w:rsid w:val="7C57C2CA"/>
    <w:rsid w:val="7C5C678B"/>
    <w:rsid w:val="7C5D2372"/>
    <w:rsid w:val="7C677441"/>
    <w:rsid w:val="7C6B6484"/>
    <w:rsid w:val="7C6C523A"/>
    <w:rsid w:val="7C7563E4"/>
    <w:rsid w:val="7C7C7D79"/>
    <w:rsid w:val="7C7D9F11"/>
    <w:rsid w:val="7C809D39"/>
    <w:rsid w:val="7C83B155"/>
    <w:rsid w:val="7C85495F"/>
    <w:rsid w:val="7C87D15D"/>
    <w:rsid w:val="7C8A0153"/>
    <w:rsid w:val="7C960A87"/>
    <w:rsid w:val="7CA15EC5"/>
    <w:rsid w:val="7CA35BC6"/>
    <w:rsid w:val="7CA3DCE4"/>
    <w:rsid w:val="7CA4A6AC"/>
    <w:rsid w:val="7CA8FCCA"/>
    <w:rsid w:val="7CAC030E"/>
    <w:rsid w:val="7CB7C0A1"/>
    <w:rsid w:val="7CB814B2"/>
    <w:rsid w:val="7CB8F870"/>
    <w:rsid w:val="7CB98911"/>
    <w:rsid w:val="7CC1A6F2"/>
    <w:rsid w:val="7CC1BDF6"/>
    <w:rsid w:val="7CC90405"/>
    <w:rsid w:val="7CD9CF84"/>
    <w:rsid w:val="7CDDB323"/>
    <w:rsid w:val="7CDF5DAD"/>
    <w:rsid w:val="7CDFA5D4"/>
    <w:rsid w:val="7CEE3B95"/>
    <w:rsid w:val="7CEF8D09"/>
    <w:rsid w:val="7CF268F4"/>
    <w:rsid w:val="7CF87322"/>
    <w:rsid w:val="7CFE2DC0"/>
    <w:rsid w:val="7D021085"/>
    <w:rsid w:val="7D0393F7"/>
    <w:rsid w:val="7D080758"/>
    <w:rsid w:val="7D10CAAD"/>
    <w:rsid w:val="7D14F527"/>
    <w:rsid w:val="7D14FBCC"/>
    <w:rsid w:val="7D17F24C"/>
    <w:rsid w:val="7D1AF20D"/>
    <w:rsid w:val="7D1BD30F"/>
    <w:rsid w:val="7D1C82C6"/>
    <w:rsid w:val="7D1FAA6E"/>
    <w:rsid w:val="7D20AF46"/>
    <w:rsid w:val="7D2A535B"/>
    <w:rsid w:val="7D2F802F"/>
    <w:rsid w:val="7D318C5D"/>
    <w:rsid w:val="7D325D85"/>
    <w:rsid w:val="7D3728B7"/>
    <w:rsid w:val="7D4057A5"/>
    <w:rsid w:val="7D4085C7"/>
    <w:rsid w:val="7D46147A"/>
    <w:rsid w:val="7D48F6C1"/>
    <w:rsid w:val="7D494EDB"/>
    <w:rsid w:val="7D4E0822"/>
    <w:rsid w:val="7D4EC1F7"/>
    <w:rsid w:val="7D4EDB17"/>
    <w:rsid w:val="7D4F9E7B"/>
    <w:rsid w:val="7D5BA4C0"/>
    <w:rsid w:val="7D634209"/>
    <w:rsid w:val="7D6E1D6B"/>
    <w:rsid w:val="7D723857"/>
    <w:rsid w:val="7D780073"/>
    <w:rsid w:val="7D93A943"/>
    <w:rsid w:val="7D9B2169"/>
    <w:rsid w:val="7D9BCA75"/>
    <w:rsid w:val="7DA5E902"/>
    <w:rsid w:val="7DAB1017"/>
    <w:rsid w:val="7DAC27C3"/>
    <w:rsid w:val="7DAD91E2"/>
    <w:rsid w:val="7DAEBB53"/>
    <w:rsid w:val="7DB444C0"/>
    <w:rsid w:val="7DB8DF3B"/>
    <w:rsid w:val="7DCB462F"/>
    <w:rsid w:val="7DCC40E6"/>
    <w:rsid w:val="7DD6F334"/>
    <w:rsid w:val="7DD9E5D4"/>
    <w:rsid w:val="7DE70786"/>
    <w:rsid w:val="7DE84E92"/>
    <w:rsid w:val="7DEC8EAA"/>
    <w:rsid w:val="7DF01BC9"/>
    <w:rsid w:val="7DFCA5FD"/>
    <w:rsid w:val="7E0002D7"/>
    <w:rsid w:val="7E00A58C"/>
    <w:rsid w:val="7E0E32A2"/>
    <w:rsid w:val="7E0EF11C"/>
    <w:rsid w:val="7E19163C"/>
    <w:rsid w:val="7E1F0E81"/>
    <w:rsid w:val="7E2131CD"/>
    <w:rsid w:val="7E22B098"/>
    <w:rsid w:val="7E3DC054"/>
    <w:rsid w:val="7E3EBCE8"/>
    <w:rsid w:val="7E497F2C"/>
    <w:rsid w:val="7E4E333A"/>
    <w:rsid w:val="7E54493E"/>
    <w:rsid w:val="7E61253F"/>
    <w:rsid w:val="7E69BA4E"/>
    <w:rsid w:val="7E705206"/>
    <w:rsid w:val="7E7981B1"/>
    <w:rsid w:val="7E7C99CD"/>
    <w:rsid w:val="7E7CEFC6"/>
    <w:rsid w:val="7E836DFA"/>
    <w:rsid w:val="7E8379E5"/>
    <w:rsid w:val="7E8491BA"/>
    <w:rsid w:val="7E8FF8FB"/>
    <w:rsid w:val="7E95D08F"/>
    <w:rsid w:val="7E9AF227"/>
    <w:rsid w:val="7E9EE5C2"/>
    <w:rsid w:val="7EA39317"/>
    <w:rsid w:val="7EA650CA"/>
    <w:rsid w:val="7EA6FA59"/>
    <w:rsid w:val="7EA82534"/>
    <w:rsid w:val="7EA84C5F"/>
    <w:rsid w:val="7EA9DBDE"/>
    <w:rsid w:val="7EAB04F3"/>
    <w:rsid w:val="7EAC3A49"/>
    <w:rsid w:val="7EB05FF7"/>
    <w:rsid w:val="7EBA75A3"/>
    <w:rsid w:val="7EBA8B8B"/>
    <w:rsid w:val="7EBF9A9A"/>
    <w:rsid w:val="7ECAE9D1"/>
    <w:rsid w:val="7ECD96AE"/>
    <w:rsid w:val="7ED218DE"/>
    <w:rsid w:val="7ED50694"/>
    <w:rsid w:val="7EDBC5EE"/>
    <w:rsid w:val="7EE9B37C"/>
    <w:rsid w:val="7EEAAA5F"/>
    <w:rsid w:val="7EEB043B"/>
    <w:rsid w:val="7EEBF41A"/>
    <w:rsid w:val="7EF4DE18"/>
    <w:rsid w:val="7EF52BBD"/>
    <w:rsid w:val="7EFDF2E2"/>
    <w:rsid w:val="7F026E71"/>
    <w:rsid w:val="7F0ABFCF"/>
    <w:rsid w:val="7F111E6C"/>
    <w:rsid w:val="7F14D065"/>
    <w:rsid w:val="7F1661C1"/>
    <w:rsid w:val="7F1849F5"/>
    <w:rsid w:val="7F1D8555"/>
    <w:rsid w:val="7F1EFD86"/>
    <w:rsid w:val="7F20F57A"/>
    <w:rsid w:val="7F2CF0EE"/>
    <w:rsid w:val="7F2D7ADA"/>
    <w:rsid w:val="7F30E7AC"/>
    <w:rsid w:val="7F34FC1D"/>
    <w:rsid w:val="7F35502F"/>
    <w:rsid w:val="7F364BD7"/>
    <w:rsid w:val="7F367B03"/>
    <w:rsid w:val="7F3A07B4"/>
    <w:rsid w:val="7F3DAA57"/>
    <w:rsid w:val="7F3E2E1D"/>
    <w:rsid w:val="7F3F1AB2"/>
    <w:rsid w:val="7F3F55A8"/>
    <w:rsid w:val="7F407F7A"/>
    <w:rsid w:val="7F4092C4"/>
    <w:rsid w:val="7F43A076"/>
    <w:rsid w:val="7F4413D9"/>
    <w:rsid w:val="7F4449B9"/>
    <w:rsid w:val="7F477E48"/>
    <w:rsid w:val="7F5A8144"/>
    <w:rsid w:val="7F7046BF"/>
    <w:rsid w:val="7F72C5C4"/>
    <w:rsid w:val="7F731EAB"/>
    <w:rsid w:val="7F82683C"/>
    <w:rsid w:val="7F8387E2"/>
    <w:rsid w:val="7F85B230"/>
    <w:rsid w:val="7F860063"/>
    <w:rsid w:val="7F862F10"/>
    <w:rsid w:val="7F91F04F"/>
    <w:rsid w:val="7F930DC6"/>
    <w:rsid w:val="7F9440DE"/>
    <w:rsid w:val="7F95B10D"/>
    <w:rsid w:val="7FA54176"/>
    <w:rsid w:val="7FACBC63"/>
    <w:rsid w:val="7FAE21F1"/>
    <w:rsid w:val="7FB07370"/>
    <w:rsid w:val="7FBA314F"/>
    <w:rsid w:val="7FBB1EF6"/>
    <w:rsid w:val="7FC216CB"/>
    <w:rsid w:val="7FCA0540"/>
    <w:rsid w:val="7FD1A842"/>
    <w:rsid w:val="7FD5C3F3"/>
    <w:rsid w:val="7FD5F3B3"/>
    <w:rsid w:val="7FD7D048"/>
    <w:rsid w:val="7FDAF5C2"/>
    <w:rsid w:val="7FDDCDF9"/>
    <w:rsid w:val="7FDDE0F7"/>
    <w:rsid w:val="7FEAD87A"/>
    <w:rsid w:val="7FEEF8CB"/>
    <w:rsid w:val="7FF13151"/>
    <w:rsid w:val="7FF16A30"/>
    <w:rsid w:val="7FFAF23A"/>
    <w:rsid w:val="7FFBA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E371DF"/>
  <w15:docId w15:val="{1CC7A912-5D2D-4616-BB3D-3D71D2DF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30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555C6"/>
    <w:pPr>
      <w:keepNext/>
      <w:keepLines/>
      <w:suppressAutoHyphens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  <w:uiPriority w:val="99"/>
  </w:style>
  <w:style w:type="character" w:customStyle="1" w:styleId="TextbublinyChar">
    <w:name w:val="Text bubliny Char"/>
    <w:uiPriority w:val="99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Zkladntext">
    <w:name w:val="Body Text"/>
    <w:basedOn w:val="Normln"/>
    <w:link w:val="ZkladntextChar"/>
    <w:uiPriority w:val="99"/>
    <w:pPr>
      <w:suppressAutoHyphens/>
      <w:spacing w:after="140" w:line="288" w:lineRule="auto"/>
    </w:pPr>
    <w:rPr>
      <w:rFonts w:ascii="Calibri" w:eastAsia="Calibri" w:hAnsi="Calibri"/>
      <w:sz w:val="22"/>
      <w:szCs w:val="22"/>
      <w:lang w:eastAsia="zh-CN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zh-CN"/>
    </w:rPr>
  </w:style>
  <w:style w:type="paragraph" w:customStyle="1" w:styleId="Rejstk">
    <w:name w:val="Rejstřík"/>
    <w:basedOn w:val="Normln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zh-CN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Textbubliny">
    <w:name w:val="Balloon Text"/>
    <w:basedOn w:val="Normln"/>
    <w:uiPriority w:val="99"/>
    <w:pPr>
      <w:suppressAutoHyphens/>
    </w:pPr>
    <w:rPr>
      <w:rFonts w:ascii="Tahoma" w:eastAsia="Calibri" w:hAnsi="Tahoma" w:cs="Tahoma"/>
      <w:sz w:val="16"/>
      <w:szCs w:val="16"/>
      <w:lang w:eastAsia="zh-CN"/>
    </w:rPr>
  </w:style>
  <w:style w:type="paragraph" w:customStyle="1" w:styleId="Obsahrmce">
    <w:name w:val="Obsah rámce"/>
    <w:basedOn w:val="Normln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uppressAutoHyphens/>
      <w:spacing w:after="200"/>
    </w:pPr>
    <w:rPr>
      <w:rFonts w:ascii="Calibri" w:eastAsia="Calibri" w:hAnsi="Calibri"/>
      <w:sz w:val="20"/>
      <w:szCs w:val="20"/>
      <w:lang w:eastAsia="zh-CN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Calibri" w:eastAsia="Calibri" w:hAnsi="Calibri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Calibri" w:eastAsia="Calibri" w:hAnsi="Calibri"/>
      <w:b/>
      <w:bCs/>
      <w:lang w:eastAsia="zh-CN"/>
    </w:rPr>
  </w:style>
  <w:style w:type="paragraph" w:styleId="Normlnweb">
    <w:name w:val="Normal (Web)"/>
    <w:basedOn w:val="Normln"/>
    <w:uiPriority w:val="99"/>
    <w:semiHidden/>
    <w:unhideWhenUsed/>
    <w:pPr>
      <w:suppressAutoHyphens/>
      <w:spacing w:after="200" w:line="276" w:lineRule="auto"/>
    </w:pPr>
    <w:rPr>
      <w:rFonts w:eastAsia="Calibri"/>
      <w:lang w:eastAsia="zh-CN"/>
    </w:rPr>
  </w:style>
  <w:style w:type="paragraph" w:styleId="Revize">
    <w:name w:val="Revision"/>
    <w:hidden/>
    <w:uiPriority w:val="99"/>
    <w:semiHidden/>
    <w:rPr>
      <w:rFonts w:ascii="Calibri" w:eastAsia="Calibri" w:hAnsi="Calibri"/>
      <w:sz w:val="22"/>
      <w:szCs w:val="22"/>
      <w:lang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table" w:styleId="Prosttabulka2">
    <w:name w:val="Plain Table 2"/>
    <w:basedOn w:val="Normlntabulka"/>
    <w:uiPriority w:val="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Mkatabulky1">
    <w:name w:val="Mřížka tabulky1"/>
    <w:basedOn w:val="Normlntabulka"/>
    <w:next w:val="Mkatabulky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styleId="Odstavecseseznamem">
    <w:name w:val="List Paragraph"/>
    <w:aliases w:val="Fiche List Paragraph,Dot pt,List Paragraph Char Char Char,Indicator Text,Numbered Para 1,List Paragraph à moi,Odsek zoznamu4,LISTA,Listaszerű bekezdés2,Listaszerű bekezdés3,Listaszerű bekezdés1,3,Odstavec se seznamem2"/>
    <w:basedOn w:val="Normln"/>
    <w:link w:val="OdstavecseseznamemChar"/>
    <w:uiPriority w:val="34"/>
    <w:qFormat/>
    <w:rsid w:val="00411B39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character" w:styleId="Sledovanodkaz">
    <w:name w:val="FollowedHyperlink"/>
    <w:basedOn w:val="Standardnpsmoodstavce"/>
    <w:uiPriority w:val="99"/>
    <w:semiHidden/>
    <w:unhideWhenUsed/>
    <w:rsid w:val="009B0CE1"/>
    <w:rPr>
      <w:color w:val="954F72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F43274"/>
    <w:rPr>
      <w:i/>
      <w:iCs/>
    </w:rPr>
  </w:style>
  <w:style w:type="paragraph" w:customStyle="1" w:styleId="Zkladnodstavec">
    <w:name w:val="[Základní odstavec]"/>
    <w:basedOn w:val="Normln"/>
    <w:uiPriority w:val="99"/>
    <w:rsid w:val="004B38C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eastAsia="en-US"/>
      <w14:ligatures w14:val="standardContextual"/>
    </w:rPr>
  </w:style>
  <w:style w:type="paragraph" w:customStyle="1" w:styleId="pf0">
    <w:name w:val="pf0"/>
    <w:basedOn w:val="Normln"/>
    <w:rsid w:val="00586283"/>
    <w:pPr>
      <w:spacing w:before="100" w:beforeAutospacing="1" w:after="100" w:afterAutospacing="1"/>
    </w:pPr>
  </w:style>
  <w:style w:type="character" w:customStyle="1" w:styleId="cf01">
    <w:name w:val="cf01"/>
    <w:basedOn w:val="Standardnpsmoodstavce"/>
    <w:rsid w:val="0058628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586283"/>
    <w:rPr>
      <w:rFonts w:ascii="Segoe UI" w:hAnsi="Segoe UI" w:cs="Segoe UI" w:hint="default"/>
      <w:b/>
      <w:bCs/>
      <w:sz w:val="18"/>
      <w:szCs w:val="18"/>
    </w:rPr>
  </w:style>
  <w:style w:type="paragraph" w:customStyle="1" w:styleId="Default">
    <w:name w:val="Default"/>
    <w:basedOn w:val="Normln"/>
    <w:rsid w:val="0039642D"/>
    <w:pPr>
      <w:autoSpaceDE w:val="0"/>
      <w:autoSpaceDN w:val="0"/>
    </w:pPr>
    <w:rPr>
      <w:rFonts w:ascii="Arial" w:eastAsiaTheme="minorHAnsi" w:hAnsi="Arial" w:cs="Arial"/>
      <w:color w:val="000000"/>
      <w:lang w:eastAsia="en-US"/>
    </w:rPr>
  </w:style>
  <w:style w:type="table" w:styleId="Tabulkasmkou2zvraznn5">
    <w:name w:val="Grid Table 2 Accent 5"/>
    <w:basedOn w:val="Normlntabulka"/>
    <w:uiPriority w:val="47"/>
    <w:rsid w:val="00631C8A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xmsolistparagraph">
    <w:name w:val="x_msolistparagraph"/>
    <w:basedOn w:val="Normln"/>
    <w:rsid w:val="006A336A"/>
    <w:pPr>
      <w:ind w:left="720"/>
    </w:pPr>
    <w:rPr>
      <w:rFonts w:ascii="Aptos" w:eastAsiaTheme="minorHAnsi" w:hAnsi="Aptos" w:cs="Aptos"/>
      <w:sz w:val="22"/>
      <w:szCs w:val="22"/>
    </w:rPr>
  </w:style>
  <w:style w:type="paragraph" w:customStyle="1" w:styleId="p1">
    <w:name w:val="p1"/>
    <w:basedOn w:val="Normln"/>
    <w:rsid w:val="00D9508B"/>
    <w:rPr>
      <w:rFonts w:ascii="Helvetica Neue" w:eastAsiaTheme="minorHAnsi" w:hAnsi="Helvetica Neue" w:cs="Aptos"/>
      <w:sz w:val="20"/>
      <w:szCs w:val="20"/>
    </w:rPr>
  </w:style>
  <w:style w:type="character" w:customStyle="1" w:styleId="OdstavecseseznamemChar">
    <w:name w:val="Odstavec se seznamem Char"/>
    <w:aliases w:val="Fiche List Paragraph Char,Dot pt Char,List Paragraph Char Char Char Char,Indicator Text Char,Numbered Para 1 Char,List Paragraph à moi Char,Odsek zoznamu4 Char,LISTA Char,Listaszerű bekezdés2 Char,Listaszerű bekezdés3 Char"/>
    <w:link w:val="Odstavecseseznamem"/>
    <w:uiPriority w:val="34"/>
    <w:qFormat/>
    <w:locked/>
    <w:rsid w:val="00D82937"/>
    <w:rPr>
      <w:rFonts w:ascii="Calibri" w:eastAsia="Calibri" w:hAnsi="Calibri"/>
      <w:sz w:val="22"/>
      <w:szCs w:val="22"/>
      <w:lang w:eastAsia="zh-CN"/>
    </w:rPr>
  </w:style>
  <w:style w:type="paragraph" w:customStyle="1" w:styleId="xmsonormal">
    <w:name w:val="x_msonormal"/>
    <w:basedOn w:val="Normln"/>
    <w:rsid w:val="00081897"/>
    <w:rPr>
      <w:rFonts w:ascii="Aptos" w:eastAsiaTheme="minorHAnsi" w:hAnsi="Aptos" w:cs="Apto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2718B"/>
    <w:rPr>
      <w:rFonts w:ascii="Calibri" w:eastAsia="Calibri" w:hAnsi="Calibri"/>
      <w:sz w:val="22"/>
      <w:szCs w:val="22"/>
      <w:lang w:eastAsia="zh-CN"/>
    </w:rPr>
  </w:style>
  <w:style w:type="character" w:customStyle="1" w:styleId="s10">
    <w:name w:val="s10"/>
    <w:basedOn w:val="Standardnpsmoodstavce"/>
    <w:rsid w:val="00EB7682"/>
  </w:style>
  <w:style w:type="table" w:styleId="Tabulkasmkou3zvraznn5">
    <w:name w:val="Grid Table 3 Accent 5"/>
    <w:basedOn w:val="Normlntabulka"/>
    <w:uiPriority w:val="48"/>
    <w:rsid w:val="00B8522E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4555C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Nzev">
    <w:name w:val="Title"/>
    <w:basedOn w:val="Normln"/>
    <w:link w:val="NzevChar"/>
    <w:uiPriority w:val="99"/>
    <w:qFormat/>
    <w:rsid w:val="00FD3E9C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autoSpaceDE w:val="0"/>
      <w:autoSpaceDN w:val="0"/>
      <w:jc w:val="center"/>
    </w:pPr>
    <w:rPr>
      <w:rFonts w:ascii="Times New Roman CE obyeejné" w:hAnsi="Times New Roman CE obyeejné" w:cs="Times New Roman CE obyeejné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rsid w:val="00FD3E9C"/>
    <w:rPr>
      <w:rFonts w:ascii="Times New Roman CE obyeejné" w:hAnsi="Times New Roman CE obyeejné" w:cs="Times New Roman CE obyeejné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FD3E9C"/>
    <w:pPr>
      <w:widowControl w:val="0"/>
      <w:autoSpaceDE w:val="0"/>
      <w:autoSpaceDN w:val="0"/>
    </w:pPr>
    <w:rPr>
      <w:rFonts w:ascii="Times New Roman CE obyeejné" w:hAnsi="Times New Roman CE obyeejné" w:cs="Times New Roman CE obyeejné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D3E9C"/>
    <w:rPr>
      <w:rFonts w:ascii="Times New Roman CE obyeejné" w:hAnsi="Times New Roman CE obyeejné" w:cs="Times New Roman CE obyeejné"/>
    </w:rPr>
  </w:style>
  <w:style w:type="character" w:styleId="Znakapoznpodarou">
    <w:name w:val="footnote reference"/>
    <w:uiPriority w:val="99"/>
    <w:rsid w:val="00FD3E9C"/>
    <w:rPr>
      <w:rFonts w:ascii="Times New Roman" w:hAnsi="Times New Roman" w:cs="Times New Roman"/>
      <w:vertAlign w:val="superscript"/>
    </w:rPr>
  </w:style>
  <w:style w:type="paragraph" w:styleId="Zkladntext2">
    <w:name w:val="Body Text 2"/>
    <w:basedOn w:val="Normln"/>
    <w:link w:val="Zkladntext2Char"/>
    <w:rsid w:val="00FD3E9C"/>
    <w:rPr>
      <w:b/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FD3E9C"/>
    <w:rPr>
      <w:b/>
      <w:sz w:val="28"/>
    </w:rPr>
  </w:style>
  <w:style w:type="paragraph" w:customStyle="1" w:styleId="xl71">
    <w:name w:val="xl71"/>
    <w:basedOn w:val="Normln"/>
    <w:rsid w:val="00FD3E9C"/>
    <w:pP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Normln"/>
    <w:rsid w:val="00FD3E9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Normln"/>
    <w:rsid w:val="00FD3E9C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Normln"/>
    <w:rsid w:val="00FD3E9C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5">
    <w:name w:val="xl75"/>
    <w:basedOn w:val="Normln"/>
    <w:rsid w:val="00FD3E9C"/>
    <w:pPr>
      <w:pBdr>
        <w:lef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6">
    <w:name w:val="xl76"/>
    <w:basedOn w:val="Normln"/>
    <w:rsid w:val="00FD3E9C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ln"/>
    <w:rsid w:val="00FD3E9C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ln"/>
    <w:rsid w:val="00FD3E9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Normln"/>
    <w:rsid w:val="00FD3E9C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0">
    <w:name w:val="xl80"/>
    <w:basedOn w:val="Normln"/>
    <w:rsid w:val="00FD3E9C"/>
    <w:pPr>
      <w:spacing w:before="100" w:beforeAutospacing="1" w:after="100" w:afterAutospacing="1"/>
    </w:pPr>
    <w:rPr>
      <w:rFonts w:ascii="Arial" w:hAnsi="Arial" w:cs="Arial"/>
      <w:b/>
      <w:bCs/>
      <w:sz w:val="32"/>
      <w:szCs w:val="32"/>
    </w:rPr>
  </w:style>
  <w:style w:type="paragraph" w:customStyle="1" w:styleId="xl81">
    <w:name w:val="xl81"/>
    <w:basedOn w:val="Normln"/>
    <w:rsid w:val="00FD3E9C"/>
    <w:pPr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Normln"/>
    <w:rsid w:val="00FD3E9C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3">
    <w:name w:val="xl83"/>
    <w:basedOn w:val="Normln"/>
    <w:rsid w:val="00FD3E9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4">
    <w:name w:val="xl84"/>
    <w:basedOn w:val="Normln"/>
    <w:rsid w:val="00FD3E9C"/>
    <w:pPr>
      <w:spacing w:before="100" w:beforeAutospacing="1" w:after="100" w:afterAutospacing="1"/>
    </w:pPr>
  </w:style>
  <w:style w:type="paragraph" w:customStyle="1" w:styleId="xl85">
    <w:name w:val="xl85"/>
    <w:basedOn w:val="Normln"/>
    <w:rsid w:val="00FD3E9C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6">
    <w:name w:val="xl86"/>
    <w:basedOn w:val="Normln"/>
    <w:rsid w:val="00FD3E9C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7">
    <w:name w:val="xl87"/>
    <w:basedOn w:val="Normln"/>
    <w:rsid w:val="00FD3E9C"/>
    <w:pPr>
      <w:pBdr>
        <w:lef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Normln"/>
    <w:rsid w:val="00FD3E9C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9">
    <w:name w:val="xl89"/>
    <w:basedOn w:val="Normln"/>
    <w:rsid w:val="00FD3E9C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0">
    <w:name w:val="xl90"/>
    <w:basedOn w:val="Normln"/>
    <w:rsid w:val="00FD3E9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1">
    <w:name w:val="xl91"/>
    <w:basedOn w:val="Normln"/>
    <w:rsid w:val="00FD3E9C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2">
    <w:name w:val="xl92"/>
    <w:basedOn w:val="Normln"/>
    <w:rsid w:val="00FD3E9C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3">
    <w:name w:val="xl93"/>
    <w:basedOn w:val="Normln"/>
    <w:rsid w:val="00FD3E9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4">
    <w:name w:val="xl94"/>
    <w:basedOn w:val="Normln"/>
    <w:rsid w:val="00FD3E9C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5">
    <w:name w:val="xl95"/>
    <w:basedOn w:val="Normln"/>
    <w:rsid w:val="00FD3E9C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6">
    <w:name w:val="xl96"/>
    <w:basedOn w:val="Normln"/>
    <w:rsid w:val="00FD3E9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97">
    <w:name w:val="xl97"/>
    <w:basedOn w:val="Normln"/>
    <w:rsid w:val="00FD3E9C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8">
    <w:name w:val="xl98"/>
    <w:basedOn w:val="Normln"/>
    <w:rsid w:val="00FD3E9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9">
    <w:name w:val="xl99"/>
    <w:basedOn w:val="Normln"/>
    <w:rsid w:val="00FD3E9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0">
    <w:name w:val="xl100"/>
    <w:basedOn w:val="Normln"/>
    <w:rsid w:val="00FD3E9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1">
    <w:name w:val="xl101"/>
    <w:basedOn w:val="Normln"/>
    <w:rsid w:val="00FD3E9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2">
    <w:name w:val="xl102"/>
    <w:basedOn w:val="Normln"/>
    <w:rsid w:val="00FD3E9C"/>
    <w:pPr>
      <w:pBdr>
        <w:lef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</w:rPr>
  </w:style>
  <w:style w:type="paragraph" w:customStyle="1" w:styleId="xl103">
    <w:name w:val="xl103"/>
    <w:basedOn w:val="Normln"/>
    <w:rsid w:val="00FD3E9C"/>
    <w:pPr>
      <w:pBdr>
        <w:left w:val="single" w:sz="4" w:space="0" w:color="auto"/>
        <w:right w:val="double" w:sz="6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</w:rPr>
  </w:style>
  <w:style w:type="character" w:customStyle="1" w:styleId="normaltextrun">
    <w:name w:val="normaltextrun"/>
    <w:basedOn w:val="Standardnpsmoodstavce"/>
    <w:rsid w:val="00832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325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6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6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6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6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2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85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98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42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650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120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139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019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300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956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81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659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571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4324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35003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0940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8652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136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0611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706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912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2137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3441136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95691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77617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7006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5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9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ata.mpsv.cz/port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ivan.loukota@up.gov.cz" TargetMode="External"/><Relationship Id="rId23" Type="http://schemas.microsoft.com/office/2019/05/relationships/documenttasks" Target="documenttasks/documenttasks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iskove@up.gov.cz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ka\Desktop\tiskov&#225;%20zpr&#225;va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6D4EDC12-E47D-4FC0-8211-78A29B39F413}">
    <t:Anchor>
      <t:Comment id="975728308"/>
    </t:Anchor>
    <t:History>
      <t:Event id="{AFA4A760-483C-4E02-9F89-46F82C25FDD5}" time="2025-09-03T09:29:44.428Z">
        <t:Attribution userId="S::martina.kratochvilov@uradprace.cz::27c68e89-0e71-403a-9780-414829eae238" userProvider="AD" userName="Kratochvílová Martina Mgr. (UPG-CBA)"/>
        <t:Anchor>
          <t:Comment id="975728308"/>
        </t:Anchor>
        <t:Create/>
      </t:Event>
      <t:Event id="{A958CB18-B698-4B0F-9C25-2E9F5E88E360}" time="2025-09-03T09:29:44.428Z">
        <t:Attribution userId="S::martina.kratochvilov@uradprace.cz::27c68e89-0e71-403a-9780-414829eae238" userProvider="AD" userName="Kratochvílová Martina Mgr. (UPG-CBA)"/>
        <t:Anchor>
          <t:Comment id="975728308"/>
        </t:Anchor>
        <t:Assign userId="S::jiri.beran@uradprace.cz::dc9516a2-fda6-4519-a63f-4fac8d1989d9" userProvider="AD" userName="Beran Jiří Mgr. (UPC-CBB)"/>
      </t:Event>
      <t:Event id="{621A752C-FF3A-4610-9492-5A3CF6E7AD6C}" time="2025-09-03T09:29:44.428Z">
        <t:Attribution userId="S::martina.kratochvilov@uradprace.cz::27c68e89-0e71-403a-9780-414829eae238" userProvider="AD" userName="Kratochvílová Martina Mgr. (UPG-CBA)"/>
        <t:Anchor>
          <t:Comment id="975728308"/>
        </t:Anchor>
        <t:SetTitle title="@Beran Jiří Mgr. (UPC-CBB) Jirko, jde mi jen o toto číslo, co do toho započítat"/>
      </t:Event>
    </t:History>
  </t:Task>
</t:Task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74A79D53BA2E469517DB0558B71F3D" ma:contentTypeVersion="16" ma:contentTypeDescription="Vytvoří nový dokument" ma:contentTypeScope="" ma:versionID="a87ea6399026687c3cf4fd8ad3f8c4aa">
  <xsd:schema xmlns:xsd="http://www.w3.org/2001/XMLSchema" xmlns:xs="http://www.w3.org/2001/XMLSchema" xmlns:p="http://schemas.microsoft.com/office/2006/metadata/properties" xmlns:ns3="c4ab3895-5b15-405e-9f2a-b6b03200a892" xmlns:ns4="a1b3c5a4-eb33-438e-81f4-d37025c41842" targetNamespace="http://schemas.microsoft.com/office/2006/metadata/properties" ma:root="true" ma:fieldsID="8b6c114ba5d77314b8eee8d8bcb6b9ca" ns3:_="" ns4:_="">
    <xsd:import namespace="c4ab3895-5b15-405e-9f2a-b6b03200a892"/>
    <xsd:import namespace="a1b3c5a4-eb33-438e-81f4-d37025c4184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ObjectDetectorVersion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SystemTags" minOccurs="0"/>
                <xsd:element ref="ns4:MediaServiceOCR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b3895-5b15-405e-9f2a-b6b03200a8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3c5a4-eb33-438e-81f4-d37025c41842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b3c5a4-eb33-438e-81f4-d37025c41842" xsi:nil="true"/>
  </documentManagement>
</p:properties>
</file>

<file path=customXml/itemProps1.xml><?xml version="1.0" encoding="utf-8"?>
<ds:datastoreItem xmlns:ds="http://schemas.openxmlformats.org/officeDocument/2006/customXml" ds:itemID="{4C4500D6-DE45-4404-9E8A-8BFF149583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38E504-7DD0-4F0C-A14C-A4B33A376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ab3895-5b15-405e-9f2a-b6b03200a892"/>
    <ds:schemaRef ds:uri="a1b3c5a4-eb33-438e-81f4-d37025c418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8A45BA-259C-4E22-AB32-D5829C22D5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AEF2CA-5542-4C36-96AE-8839F62D1434}">
  <ds:schemaRefs>
    <ds:schemaRef ds:uri="http://schemas.microsoft.com/office/2006/metadata/properties"/>
    <ds:schemaRef ds:uri="http://schemas.microsoft.com/office/infopath/2007/PartnerControls"/>
    <ds:schemaRef ds:uri="a1b3c5a4-eb33-438e-81f4-d37025c418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</Template>
  <TotalTime>11</TotalTime>
  <Pages>5</Pages>
  <Words>1084</Words>
  <Characters>6397</Characters>
  <Application>Microsoft Office Word</Application>
  <DocSecurity>0</DocSecurity>
  <Lines>53</Lines>
  <Paragraphs>14</Paragraphs>
  <ScaleCrop>false</ScaleCrop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Kacka</dc:creator>
  <cp:keywords/>
  <dc:description/>
  <cp:lastModifiedBy>Mlynářová Martina Mgr. (UPG-AAA)</cp:lastModifiedBy>
  <cp:revision>7</cp:revision>
  <cp:lastPrinted>2026-05-11T06:37:00Z</cp:lastPrinted>
  <dcterms:created xsi:type="dcterms:W3CDTF">2026-07-08T07:53:00Z</dcterms:created>
  <dcterms:modified xsi:type="dcterms:W3CDTF">2026-07-08T20:27:00Z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0x010100C374A79D53BA2E469517DB0558B71F3D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5b9afb0d,7e253785,48bb3ae7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Interní</vt:lpwstr>
  </property>
  <property fmtid="{D5CDD505-2E9C-101B-9397-08002B2CF9AE}" pid="7" name="MSIP_Label_ddb17303-3b8f-4b47-acc0-fdc9082e531d_Enabled">
    <vt:lpwstr>true</vt:lpwstr>
  </property>
  <property fmtid="{D5CDD505-2E9C-101B-9397-08002B2CF9AE}" pid="8" name="MSIP_Label_ddb17303-3b8f-4b47-acc0-fdc9082e531d_SetDate">
    <vt:lpwstr>2025-11-09T08:15:02Z</vt:lpwstr>
  </property>
  <property fmtid="{D5CDD505-2E9C-101B-9397-08002B2CF9AE}" pid="9" name="MSIP_Label_ddb17303-3b8f-4b47-acc0-fdc9082e531d_Method">
    <vt:lpwstr>Standard</vt:lpwstr>
  </property>
  <property fmtid="{D5CDD505-2E9C-101B-9397-08002B2CF9AE}" pid="10" name="MSIP_Label_ddb17303-3b8f-4b47-acc0-fdc9082e531d_Name">
    <vt:lpwstr>Interni_MPSV_Vsichni_MPSV</vt:lpwstr>
  </property>
  <property fmtid="{D5CDD505-2E9C-101B-9397-08002B2CF9AE}" pid="11" name="MSIP_Label_ddb17303-3b8f-4b47-acc0-fdc9082e531d_SiteId">
    <vt:lpwstr>dabdd9c0-bacd-4324-a424-22a9ba9ac877</vt:lpwstr>
  </property>
  <property fmtid="{D5CDD505-2E9C-101B-9397-08002B2CF9AE}" pid="12" name="MSIP_Label_ddb17303-3b8f-4b47-acc0-fdc9082e531d_ActionId">
    <vt:lpwstr>da1c01ad-2940-4de6-a33c-d8f635e9f57d</vt:lpwstr>
  </property>
  <property fmtid="{D5CDD505-2E9C-101B-9397-08002B2CF9AE}" pid="13" name="MSIP_Label_ddb17303-3b8f-4b47-acc0-fdc9082e531d_ContentBits">
    <vt:lpwstr>2</vt:lpwstr>
  </property>
</Properties>
</file>