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C59BC5" w14:textId="28E71873" w:rsidR="007A3AD4" w:rsidRPr="00313215" w:rsidRDefault="15E345A4" w:rsidP="0AD08053">
      <w:pPr>
        <w:pStyle w:val="Bezmezer"/>
        <w:jc w:val="both"/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</w:pPr>
      <w:r w:rsidRPr="0AD0805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Nezaměstnanost</w:t>
      </w:r>
      <w:r w:rsidR="57AAFE50" w:rsidRPr="0AD0805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v</w:t>
      </w:r>
      <w:r w:rsidR="1E2D6A5D" w:rsidRPr="0AD0805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="631BB2E3" w:rsidRPr="0AD0805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Jihočeském</w:t>
      </w:r>
      <w:r w:rsidR="57AAFE50" w:rsidRPr="0AD0805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kraji </w:t>
      </w:r>
      <w:r w:rsidR="2B5F4016" w:rsidRPr="0AD0805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se </w:t>
      </w:r>
      <w:r w:rsidR="15015363" w:rsidRPr="0AD0805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v </w:t>
      </w:r>
      <w:r w:rsidR="33D99A99" w:rsidRPr="0AD0805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dub</w:t>
      </w:r>
      <w:r w:rsidR="4DE6CC48" w:rsidRPr="0AD0805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nu snížila</w:t>
      </w:r>
      <w:r w:rsidR="145B60E3" w:rsidRPr="0AD0805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na</w:t>
      </w:r>
      <w:r w:rsidR="004659CE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 </w:t>
      </w:r>
      <w:r w:rsidR="6D0979C1" w:rsidRPr="0AD0805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4</w:t>
      </w:r>
      <w:r w:rsidR="70CB2633" w:rsidRPr="0AD0805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,</w:t>
      </w:r>
      <w:r w:rsidR="2A9C15E8" w:rsidRPr="0AD0805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2</w:t>
      </w:r>
      <w:r w:rsidR="5DFCD1B2" w:rsidRPr="0AD0805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 </w:t>
      </w:r>
      <w:r w:rsidR="70CB2633" w:rsidRPr="0AD0805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%</w:t>
      </w:r>
      <w:r w:rsidR="478F77DF" w:rsidRPr="0AD0805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, počet nabízených volných míst se </w:t>
      </w:r>
      <w:r w:rsidR="359EB3DA" w:rsidRPr="0AD0805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 xml:space="preserve">opět </w:t>
      </w:r>
      <w:r w:rsidR="478F77DF" w:rsidRPr="0AD08053">
        <w:rPr>
          <w:rFonts w:ascii="Helvetica" w:eastAsiaTheme="majorEastAsia" w:hAnsi="Helvetica" w:cs="Arial"/>
          <w:b/>
          <w:bCs/>
          <w:noProof/>
          <w:color w:val="0F0888"/>
          <w:sz w:val="32"/>
          <w:szCs w:val="32"/>
          <w:lang w:eastAsia="en-US"/>
        </w:rPr>
        <w:t>zvýšil</w:t>
      </w:r>
    </w:p>
    <w:p w14:paraId="05A534F4" w14:textId="2B3AF076" w:rsidR="00F82AE7" w:rsidRPr="00F82AE7" w:rsidRDefault="00F82AE7" w:rsidP="00F82AE7">
      <w:pPr>
        <w:pStyle w:val="Odstavecseseznamem"/>
        <w:spacing w:after="0" w:line="240" w:lineRule="auto"/>
        <w:ind w:left="862" w:right="-23"/>
        <w:jc w:val="both"/>
        <w:rPr>
          <w:rFonts w:ascii="Helvetica" w:hAnsi="Helvetica" w:cs="Arial"/>
          <w:b/>
          <w:bCs/>
          <w:noProof/>
          <w:color w:val="000000" w:themeColor="text1"/>
          <w:lang w:eastAsia="en-US"/>
        </w:rPr>
      </w:pPr>
      <w:bookmarkStart w:id="1" w:name="_Hlk144113707"/>
      <w:bookmarkStart w:id="2" w:name="_Hlk71271064"/>
      <w:bookmarkStart w:id="3" w:name="_Hlk89629698"/>
      <w:bookmarkStart w:id="4" w:name="_Hlk151976907"/>
      <w:bookmarkStart w:id="5" w:name="_Hlk89787133"/>
    </w:p>
    <w:p w14:paraId="5648CEE9" w14:textId="168BEE1C" w:rsidR="0045219A" w:rsidRPr="0073311A" w:rsidRDefault="55ED575A" w:rsidP="00934942">
      <w:pPr>
        <w:pStyle w:val="Odstavecseseznamem"/>
        <w:numPr>
          <w:ilvl w:val="0"/>
          <w:numId w:val="47"/>
        </w:numPr>
        <w:spacing w:after="120"/>
        <w:ind w:right="-23"/>
        <w:jc w:val="both"/>
        <w:rPr>
          <w:rFonts w:ascii="Helvetica" w:hAnsi="Helvetica" w:cs="Arial"/>
          <w:b/>
          <w:bCs/>
          <w:lang w:eastAsia="en-US"/>
        </w:rPr>
      </w:pPr>
      <w:r w:rsidRPr="0073311A">
        <w:rPr>
          <w:rFonts w:ascii="Helvetica" w:hAnsi="Helvetica" w:cs="Arial"/>
          <w:b/>
          <w:bCs/>
          <w:lang w:eastAsia="en-US"/>
        </w:rPr>
        <w:t>K</w:t>
      </w:r>
      <w:r w:rsidR="3B85BD9C" w:rsidRPr="0073311A">
        <w:rPr>
          <w:rFonts w:ascii="Helvetica" w:hAnsi="Helvetica" w:cs="Arial"/>
          <w:b/>
          <w:bCs/>
          <w:lang w:eastAsia="en-US"/>
        </w:rPr>
        <w:t>rajská</w:t>
      </w:r>
      <w:r w:rsidR="3B85BD9C" w:rsidRPr="0073311A">
        <w:rPr>
          <w:rFonts w:ascii="Helvetica" w:hAnsi="Helvetica" w:cs="Arial"/>
          <w:b/>
          <w:bCs/>
          <w:noProof/>
          <w:lang w:eastAsia="en-US"/>
        </w:rPr>
        <w:t xml:space="preserve"> pobočka </w:t>
      </w:r>
      <w:r w:rsidR="6C03CD57" w:rsidRPr="0073311A">
        <w:rPr>
          <w:rFonts w:ascii="Helvetica" w:hAnsi="Helvetica" w:cs="Arial"/>
          <w:b/>
          <w:bCs/>
          <w:noProof/>
          <w:lang w:eastAsia="en-US"/>
        </w:rPr>
        <w:t>Ú</w:t>
      </w:r>
      <w:r w:rsidR="7C57C2CA" w:rsidRPr="0073311A">
        <w:rPr>
          <w:rFonts w:ascii="Helvetica" w:hAnsi="Helvetica" w:cs="Arial"/>
          <w:b/>
          <w:bCs/>
          <w:noProof/>
          <w:lang w:eastAsia="en-US"/>
        </w:rPr>
        <w:t>řadu práce</w:t>
      </w:r>
      <w:r w:rsidR="20820C01" w:rsidRPr="0073311A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4CE606C7" w:rsidRPr="0073311A">
        <w:rPr>
          <w:rFonts w:ascii="Helvetica" w:hAnsi="Helvetica" w:cs="Arial"/>
          <w:b/>
          <w:bCs/>
          <w:noProof/>
          <w:lang w:eastAsia="en-US"/>
        </w:rPr>
        <w:t>v</w:t>
      </w:r>
      <w:r w:rsidR="5E520D22" w:rsidRPr="0073311A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6C03CD57" w:rsidRPr="0073311A">
        <w:rPr>
          <w:rFonts w:ascii="Helvetica" w:hAnsi="Helvetica" w:cs="Arial"/>
          <w:b/>
          <w:bCs/>
          <w:noProof/>
          <w:lang w:eastAsia="en-US"/>
        </w:rPr>
        <w:t>Českých Budějovicích</w:t>
      </w:r>
      <w:r w:rsidR="4CE606C7" w:rsidRPr="0073311A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20820C01" w:rsidRPr="0073311A">
        <w:rPr>
          <w:rFonts w:ascii="Helvetica" w:hAnsi="Helvetica" w:cs="Arial"/>
          <w:b/>
          <w:bCs/>
          <w:noProof/>
          <w:lang w:eastAsia="en-US"/>
        </w:rPr>
        <w:t>evidoval</w:t>
      </w:r>
      <w:r w:rsidR="4CE606C7" w:rsidRPr="0073311A">
        <w:rPr>
          <w:rFonts w:ascii="Helvetica" w:hAnsi="Helvetica" w:cs="Arial"/>
          <w:b/>
          <w:bCs/>
          <w:noProof/>
          <w:lang w:eastAsia="en-US"/>
        </w:rPr>
        <w:t>a</w:t>
      </w:r>
      <w:r w:rsidR="20820C01" w:rsidRPr="0073311A">
        <w:rPr>
          <w:rFonts w:ascii="Helvetica" w:hAnsi="Helvetica" w:cs="Arial"/>
          <w:b/>
          <w:bCs/>
          <w:noProof/>
          <w:lang w:eastAsia="en-US"/>
        </w:rPr>
        <w:t xml:space="preserve"> k</w:t>
      </w:r>
      <w:r w:rsidR="1BBD6A91" w:rsidRPr="0073311A">
        <w:rPr>
          <w:rFonts w:ascii="Helvetica" w:hAnsi="Helvetica" w:cs="Arial"/>
          <w:b/>
          <w:bCs/>
          <w:noProof/>
          <w:lang w:eastAsia="en-US"/>
        </w:rPr>
        <w:t> </w:t>
      </w:r>
      <w:r w:rsidR="4AFCB555" w:rsidRPr="0073311A">
        <w:rPr>
          <w:rFonts w:ascii="Helvetica" w:hAnsi="Helvetica" w:cs="Arial"/>
          <w:b/>
          <w:bCs/>
          <w:noProof/>
          <w:lang w:eastAsia="en-US"/>
        </w:rPr>
        <w:t>3</w:t>
      </w:r>
      <w:r w:rsidR="7DFCA5FD" w:rsidRPr="0073311A">
        <w:rPr>
          <w:rFonts w:ascii="Helvetica" w:hAnsi="Helvetica" w:cs="Arial"/>
          <w:b/>
          <w:bCs/>
          <w:noProof/>
          <w:lang w:eastAsia="en-US"/>
        </w:rPr>
        <w:t>0</w:t>
      </w:r>
      <w:r w:rsidR="4AFCB555" w:rsidRPr="0073311A">
        <w:rPr>
          <w:rFonts w:ascii="Helvetica" w:hAnsi="Helvetica" w:cs="Arial"/>
          <w:b/>
          <w:bCs/>
          <w:noProof/>
          <w:lang w:eastAsia="en-US"/>
        </w:rPr>
        <w:t>.</w:t>
      </w:r>
      <w:r w:rsidR="0028433C" w:rsidRPr="0073311A">
        <w:rPr>
          <w:rFonts w:ascii="Helvetica" w:hAnsi="Helvetica" w:cs="Arial"/>
          <w:b/>
          <w:bCs/>
          <w:noProof/>
          <w:lang w:eastAsia="en-US"/>
        </w:rPr>
        <w:t> </w:t>
      </w:r>
      <w:r w:rsidR="130EBA6C" w:rsidRPr="0073311A">
        <w:rPr>
          <w:rFonts w:ascii="Helvetica" w:hAnsi="Helvetica" w:cs="Arial"/>
          <w:b/>
          <w:bCs/>
          <w:noProof/>
          <w:lang w:eastAsia="en-US"/>
        </w:rPr>
        <w:t>dub</w:t>
      </w:r>
      <w:r w:rsidR="4AFCB555" w:rsidRPr="0073311A">
        <w:rPr>
          <w:rFonts w:ascii="Helvetica" w:hAnsi="Helvetica" w:cs="Arial"/>
          <w:b/>
          <w:bCs/>
          <w:noProof/>
          <w:lang w:eastAsia="en-US"/>
        </w:rPr>
        <w:t>nu</w:t>
      </w:r>
      <w:r w:rsidR="64C40177" w:rsidRPr="0073311A">
        <w:rPr>
          <w:rFonts w:ascii="Helvetica" w:hAnsi="Helvetica" w:cs="Arial"/>
          <w:b/>
          <w:bCs/>
          <w:noProof/>
          <w:lang w:eastAsia="en-US"/>
        </w:rPr>
        <w:t> </w:t>
      </w:r>
      <w:r w:rsidR="20820C01" w:rsidRPr="0073311A">
        <w:rPr>
          <w:rFonts w:ascii="Helvetica" w:hAnsi="Helvetica" w:cs="Arial"/>
          <w:b/>
          <w:bCs/>
          <w:noProof/>
          <w:lang w:eastAsia="en-US"/>
        </w:rPr>
        <w:t>20</w:t>
      </w:r>
      <w:r w:rsidR="20820C01" w:rsidRPr="0073311A">
        <w:rPr>
          <w:rFonts w:ascii="Helvetica" w:hAnsi="Helvetica" w:cs="Arial"/>
          <w:b/>
          <w:bCs/>
          <w:lang w:eastAsia="en-US"/>
        </w:rPr>
        <w:t>2</w:t>
      </w:r>
      <w:r w:rsidR="284C7E51" w:rsidRPr="0073311A">
        <w:rPr>
          <w:rFonts w:ascii="Helvetica" w:hAnsi="Helvetica" w:cs="Arial"/>
          <w:b/>
          <w:bCs/>
          <w:lang w:eastAsia="en-US"/>
        </w:rPr>
        <w:t>6</w:t>
      </w:r>
      <w:r w:rsidR="20820C01" w:rsidRPr="0073311A">
        <w:rPr>
          <w:rFonts w:ascii="Helvetica" w:hAnsi="Helvetica" w:cs="Arial"/>
          <w:b/>
          <w:bCs/>
          <w:lang w:eastAsia="en-US"/>
        </w:rPr>
        <w:t xml:space="preserve"> celkem </w:t>
      </w:r>
      <w:r w:rsidR="48B3F77A" w:rsidRPr="0073311A">
        <w:rPr>
          <w:rFonts w:ascii="Helvetica" w:hAnsi="Helvetica" w:cs="Arial"/>
          <w:b/>
          <w:bCs/>
          <w:lang w:eastAsia="en-US"/>
        </w:rPr>
        <w:t>1</w:t>
      </w:r>
      <w:r w:rsidR="1C0CE381" w:rsidRPr="0073311A">
        <w:rPr>
          <w:rFonts w:ascii="Helvetica" w:hAnsi="Helvetica" w:cs="Arial"/>
          <w:b/>
          <w:bCs/>
          <w:lang w:eastAsia="en-US"/>
        </w:rPr>
        <w:t>8</w:t>
      </w:r>
      <w:r w:rsidR="48B3F77A" w:rsidRPr="0073311A">
        <w:rPr>
          <w:rFonts w:ascii="Helvetica" w:hAnsi="Helvetica" w:cs="Arial"/>
          <w:b/>
          <w:bCs/>
          <w:lang w:eastAsia="en-US"/>
        </w:rPr>
        <w:t xml:space="preserve"> </w:t>
      </w:r>
      <w:r w:rsidR="49D19332" w:rsidRPr="0073311A">
        <w:rPr>
          <w:rFonts w:ascii="Helvetica" w:hAnsi="Helvetica" w:cs="Arial"/>
          <w:b/>
          <w:bCs/>
          <w:lang w:eastAsia="en-US"/>
        </w:rPr>
        <w:t>404</w:t>
      </w:r>
      <w:r w:rsidR="4CE606C7" w:rsidRPr="0073311A">
        <w:rPr>
          <w:rFonts w:ascii="Helvetica" w:hAnsi="Helvetica" w:cs="Arial"/>
          <w:b/>
          <w:bCs/>
          <w:lang w:eastAsia="en-US"/>
        </w:rPr>
        <w:t xml:space="preserve"> </w:t>
      </w:r>
      <w:r w:rsidR="20820C01" w:rsidRPr="0073311A">
        <w:rPr>
          <w:rFonts w:ascii="Helvetica" w:hAnsi="Helvetica" w:cs="Arial"/>
          <w:b/>
          <w:bCs/>
          <w:lang w:eastAsia="en-US"/>
        </w:rPr>
        <w:t>uchazečů o</w:t>
      </w:r>
      <w:r w:rsidR="5CB0174D" w:rsidRPr="0073311A">
        <w:rPr>
          <w:rFonts w:ascii="Helvetica" w:hAnsi="Helvetica" w:cs="Arial"/>
          <w:b/>
          <w:bCs/>
          <w:lang w:eastAsia="en-US"/>
        </w:rPr>
        <w:t xml:space="preserve"> </w:t>
      </w:r>
      <w:r w:rsidR="20820C01" w:rsidRPr="0073311A">
        <w:rPr>
          <w:rFonts w:ascii="Helvetica" w:hAnsi="Helvetica" w:cs="Arial"/>
          <w:b/>
          <w:bCs/>
          <w:lang w:eastAsia="en-US"/>
        </w:rPr>
        <w:t>zaměstnání,</w:t>
      </w:r>
      <w:r w:rsidR="4CE606C7" w:rsidRPr="0073311A">
        <w:rPr>
          <w:rFonts w:ascii="Helvetica" w:hAnsi="Helvetica" w:cs="Arial"/>
          <w:b/>
          <w:bCs/>
          <w:lang w:eastAsia="en-US"/>
        </w:rPr>
        <w:t xml:space="preserve"> </w:t>
      </w:r>
      <w:r w:rsidR="3B85BD9C" w:rsidRPr="0073311A">
        <w:rPr>
          <w:rFonts w:ascii="Helvetica" w:hAnsi="Helvetica" w:cs="Arial"/>
          <w:b/>
          <w:bCs/>
          <w:lang w:eastAsia="en-US"/>
        </w:rPr>
        <w:t xml:space="preserve">tedy </w:t>
      </w:r>
      <w:r w:rsidR="20820C01" w:rsidRPr="0073311A">
        <w:rPr>
          <w:rFonts w:ascii="Helvetica" w:hAnsi="Helvetica" w:cs="Arial"/>
          <w:b/>
          <w:bCs/>
          <w:lang w:eastAsia="en-US"/>
        </w:rPr>
        <w:t xml:space="preserve">o </w:t>
      </w:r>
      <w:r w:rsidR="2C4EB366" w:rsidRPr="0073311A">
        <w:rPr>
          <w:rFonts w:ascii="Helvetica" w:hAnsi="Helvetica" w:cs="Arial"/>
          <w:b/>
          <w:bCs/>
          <w:lang w:eastAsia="en-US"/>
        </w:rPr>
        <w:t>1</w:t>
      </w:r>
      <w:r w:rsidR="2368FC65" w:rsidRPr="0073311A">
        <w:rPr>
          <w:rFonts w:ascii="Helvetica" w:hAnsi="Helvetica" w:cs="Arial"/>
          <w:b/>
          <w:bCs/>
          <w:lang w:eastAsia="en-US"/>
        </w:rPr>
        <w:t xml:space="preserve"> </w:t>
      </w:r>
      <w:r w:rsidR="2D7574AE" w:rsidRPr="0073311A">
        <w:rPr>
          <w:rFonts w:ascii="Helvetica" w:hAnsi="Helvetica" w:cs="Arial"/>
          <w:b/>
          <w:bCs/>
          <w:lang w:eastAsia="en-US"/>
        </w:rPr>
        <w:t>045</w:t>
      </w:r>
      <w:r w:rsidR="20820C01" w:rsidRPr="0073311A">
        <w:rPr>
          <w:rFonts w:ascii="Helvetica" w:hAnsi="Helvetica" w:cs="Arial"/>
          <w:b/>
          <w:bCs/>
          <w:lang w:eastAsia="en-US"/>
        </w:rPr>
        <w:t xml:space="preserve"> </w:t>
      </w:r>
      <w:r w:rsidR="6C106C0F" w:rsidRPr="0073311A">
        <w:rPr>
          <w:rFonts w:ascii="Helvetica" w:hAnsi="Helvetica" w:cs="Arial"/>
          <w:b/>
          <w:bCs/>
          <w:lang w:eastAsia="en-US"/>
        </w:rPr>
        <w:t xml:space="preserve">méně </w:t>
      </w:r>
      <w:r w:rsidR="20820C01" w:rsidRPr="0073311A">
        <w:rPr>
          <w:rFonts w:ascii="Helvetica" w:hAnsi="Helvetica" w:cs="Arial"/>
          <w:b/>
          <w:bCs/>
          <w:lang w:eastAsia="en-US"/>
        </w:rPr>
        <w:t>než</w:t>
      </w:r>
      <w:r w:rsidR="5CB0174D" w:rsidRPr="0073311A">
        <w:rPr>
          <w:rFonts w:ascii="Helvetica" w:hAnsi="Helvetica" w:cs="Arial"/>
          <w:b/>
          <w:bCs/>
          <w:lang w:eastAsia="en-US"/>
        </w:rPr>
        <w:t xml:space="preserve"> </w:t>
      </w:r>
      <w:r w:rsidR="0028433C" w:rsidRPr="0073311A">
        <w:rPr>
          <w:rFonts w:ascii="Helvetica" w:hAnsi="Helvetica" w:cs="Arial"/>
          <w:b/>
          <w:bCs/>
          <w:lang w:eastAsia="en-US"/>
        </w:rPr>
        <w:t>v </w:t>
      </w:r>
      <w:r w:rsidR="49A72F1D" w:rsidRPr="0073311A">
        <w:rPr>
          <w:rFonts w:ascii="Helvetica" w:hAnsi="Helvetica" w:cs="Arial"/>
          <w:b/>
          <w:bCs/>
          <w:lang w:eastAsia="en-US"/>
        </w:rPr>
        <w:t>březnu</w:t>
      </w:r>
      <w:r w:rsidR="3AEDC295" w:rsidRPr="0073311A">
        <w:rPr>
          <w:rFonts w:ascii="Helvetica" w:hAnsi="Helvetica" w:cs="Arial"/>
          <w:b/>
          <w:bCs/>
          <w:lang w:eastAsia="en-US"/>
        </w:rPr>
        <w:t>.</w:t>
      </w:r>
    </w:p>
    <w:p w14:paraId="2D662F1A" w14:textId="28594BB1" w:rsidR="00801A85" w:rsidRPr="0073311A" w:rsidRDefault="6A039225" w:rsidP="00934942">
      <w:pPr>
        <w:pStyle w:val="Odstavecseseznamem"/>
        <w:numPr>
          <w:ilvl w:val="0"/>
          <w:numId w:val="47"/>
        </w:numPr>
        <w:spacing w:after="120"/>
        <w:ind w:right="-23"/>
        <w:jc w:val="both"/>
        <w:rPr>
          <w:rFonts w:ascii="Helvetica" w:hAnsi="Helvetica" w:cs="Arial"/>
          <w:b/>
          <w:bCs/>
          <w:lang w:eastAsia="en-US"/>
        </w:rPr>
      </w:pPr>
      <w:r w:rsidRPr="0073311A">
        <w:rPr>
          <w:rFonts w:ascii="Helvetica" w:hAnsi="Helvetica" w:cs="Arial"/>
          <w:b/>
          <w:bCs/>
          <w:lang w:eastAsia="en-US"/>
        </w:rPr>
        <w:t>Podíl nezaměstnaných</w:t>
      </w:r>
      <w:r w:rsidR="44ACDBE3" w:rsidRPr="0073311A">
        <w:rPr>
          <w:rFonts w:ascii="Helvetica" w:hAnsi="Helvetica" w:cs="Arial"/>
          <w:b/>
          <w:bCs/>
          <w:lang w:eastAsia="en-US"/>
        </w:rPr>
        <w:t xml:space="preserve"> </w:t>
      </w:r>
      <w:r w:rsidR="7851E023" w:rsidRPr="0073311A">
        <w:rPr>
          <w:rFonts w:ascii="Helvetica" w:hAnsi="Helvetica" w:cs="Arial"/>
          <w:b/>
          <w:bCs/>
          <w:lang w:eastAsia="en-US"/>
        </w:rPr>
        <w:t>v Jihočeském kraji</w:t>
      </w:r>
      <w:r w:rsidRPr="0073311A">
        <w:rPr>
          <w:rFonts w:ascii="Helvetica" w:hAnsi="Helvetica" w:cs="Arial"/>
          <w:b/>
          <w:bCs/>
          <w:lang w:eastAsia="en-US"/>
        </w:rPr>
        <w:t xml:space="preserve"> </w:t>
      </w:r>
      <w:r w:rsidR="786F7CB6" w:rsidRPr="0073311A">
        <w:rPr>
          <w:rFonts w:ascii="Helvetica" w:hAnsi="Helvetica" w:cs="Arial"/>
          <w:b/>
          <w:bCs/>
          <w:lang w:eastAsia="en-US"/>
        </w:rPr>
        <w:t xml:space="preserve">se </w:t>
      </w:r>
      <w:r w:rsidR="40F00600" w:rsidRPr="0073311A">
        <w:rPr>
          <w:rFonts w:ascii="Helvetica" w:hAnsi="Helvetica" w:cs="Arial"/>
          <w:b/>
          <w:bCs/>
          <w:lang w:eastAsia="en-US"/>
        </w:rPr>
        <w:t>ke</w:t>
      </w:r>
      <w:r w:rsidR="1DD792EF" w:rsidRPr="0073311A">
        <w:rPr>
          <w:rFonts w:ascii="Helvetica" w:hAnsi="Helvetica" w:cs="Arial"/>
          <w:b/>
          <w:bCs/>
          <w:lang w:eastAsia="en-US"/>
        </w:rPr>
        <w:t xml:space="preserve"> </w:t>
      </w:r>
      <w:r w:rsidR="40F00600" w:rsidRPr="0073311A">
        <w:rPr>
          <w:rFonts w:ascii="Helvetica" w:hAnsi="Helvetica" w:cs="Arial"/>
          <w:b/>
          <w:bCs/>
          <w:lang w:eastAsia="en-US"/>
        </w:rPr>
        <w:t xml:space="preserve">konci </w:t>
      </w:r>
      <w:r w:rsidR="0EE1FBC3" w:rsidRPr="0073311A">
        <w:rPr>
          <w:rFonts w:ascii="Helvetica" w:hAnsi="Helvetica" w:cs="Arial"/>
          <w:b/>
          <w:bCs/>
          <w:lang w:eastAsia="en-US"/>
        </w:rPr>
        <w:t>dub</w:t>
      </w:r>
      <w:r w:rsidR="78C2D997" w:rsidRPr="0073311A">
        <w:rPr>
          <w:rFonts w:ascii="Helvetica" w:hAnsi="Helvetica" w:cs="Arial"/>
          <w:b/>
          <w:bCs/>
          <w:lang w:eastAsia="en-US"/>
        </w:rPr>
        <w:t>na</w:t>
      </w:r>
      <w:r w:rsidR="5B8A57D4" w:rsidRPr="0073311A">
        <w:rPr>
          <w:rFonts w:ascii="Helvetica" w:hAnsi="Helvetica" w:cs="Arial"/>
          <w:b/>
          <w:bCs/>
          <w:lang w:eastAsia="en-US"/>
        </w:rPr>
        <w:t xml:space="preserve"> snížil na</w:t>
      </w:r>
      <w:r w:rsidR="0EB1E93F" w:rsidRPr="0073311A">
        <w:rPr>
          <w:rFonts w:ascii="Helvetica" w:hAnsi="Helvetica" w:cs="Arial"/>
          <w:b/>
          <w:bCs/>
          <w:lang w:eastAsia="en-US"/>
        </w:rPr>
        <w:t xml:space="preserve"> </w:t>
      </w:r>
      <w:r w:rsidR="72F65534" w:rsidRPr="0073311A">
        <w:rPr>
          <w:rFonts w:ascii="Helvetica" w:hAnsi="Helvetica" w:cs="Arial"/>
          <w:b/>
          <w:bCs/>
          <w:lang w:eastAsia="en-US"/>
        </w:rPr>
        <w:t>4</w:t>
      </w:r>
      <w:r w:rsidR="1219B76E" w:rsidRPr="0073311A">
        <w:rPr>
          <w:rFonts w:ascii="Helvetica" w:hAnsi="Helvetica" w:cs="Arial"/>
          <w:b/>
          <w:bCs/>
          <w:lang w:eastAsia="en-US"/>
        </w:rPr>
        <w:t>,</w:t>
      </w:r>
      <w:r w:rsidR="183D7ED7" w:rsidRPr="0073311A">
        <w:rPr>
          <w:rFonts w:ascii="Helvetica" w:hAnsi="Helvetica" w:cs="Arial"/>
          <w:b/>
          <w:bCs/>
          <w:lang w:eastAsia="en-US"/>
        </w:rPr>
        <w:t>2</w:t>
      </w:r>
      <w:r w:rsidR="1DD792EF" w:rsidRPr="0073311A">
        <w:rPr>
          <w:rFonts w:ascii="Helvetica" w:hAnsi="Helvetica" w:cs="Arial"/>
          <w:b/>
          <w:bCs/>
          <w:lang w:eastAsia="en-US"/>
        </w:rPr>
        <w:t xml:space="preserve"> </w:t>
      </w:r>
      <w:r w:rsidR="418EBB72" w:rsidRPr="0073311A">
        <w:rPr>
          <w:rFonts w:ascii="Helvetica" w:hAnsi="Helvetica" w:cs="Arial"/>
          <w:b/>
          <w:bCs/>
          <w:lang w:eastAsia="en-US"/>
        </w:rPr>
        <w:t>%</w:t>
      </w:r>
      <w:r w:rsidR="754AC182" w:rsidRPr="0073311A">
        <w:rPr>
          <w:rFonts w:ascii="Helvetica" w:hAnsi="Helvetica" w:cs="Arial"/>
          <w:b/>
          <w:bCs/>
          <w:lang w:eastAsia="en-US"/>
        </w:rPr>
        <w:t xml:space="preserve"> </w:t>
      </w:r>
      <w:r w:rsidR="0028433C" w:rsidRPr="0073311A">
        <w:rPr>
          <w:rFonts w:ascii="Helvetica" w:hAnsi="Helvetica" w:cs="Arial"/>
          <w:b/>
          <w:bCs/>
          <w:lang w:eastAsia="en-US"/>
        </w:rPr>
        <w:t>a </w:t>
      </w:r>
      <w:r w:rsidR="313FE86F" w:rsidRPr="0073311A">
        <w:rPr>
          <w:rFonts w:ascii="Helvetica" w:hAnsi="Helvetica" w:cs="Arial"/>
          <w:b/>
          <w:bCs/>
          <w:lang w:eastAsia="en-US"/>
        </w:rPr>
        <w:t xml:space="preserve">byl o </w:t>
      </w:r>
      <w:proofErr w:type="gramStart"/>
      <w:r w:rsidR="313FE86F" w:rsidRPr="0073311A">
        <w:rPr>
          <w:rFonts w:ascii="Helvetica" w:hAnsi="Helvetica" w:cs="Arial"/>
          <w:b/>
          <w:bCs/>
          <w:lang w:eastAsia="en-US"/>
        </w:rPr>
        <w:t>0,</w:t>
      </w:r>
      <w:r w:rsidR="1358E63F" w:rsidRPr="0073311A">
        <w:rPr>
          <w:rFonts w:ascii="Helvetica" w:hAnsi="Helvetica" w:cs="Arial"/>
          <w:b/>
          <w:bCs/>
          <w:lang w:eastAsia="en-US"/>
        </w:rPr>
        <w:t>7</w:t>
      </w:r>
      <w:r w:rsidR="3F0CCEB2" w:rsidRPr="0073311A">
        <w:rPr>
          <w:rFonts w:ascii="Helvetica" w:hAnsi="Helvetica" w:cs="Arial"/>
          <w:b/>
          <w:bCs/>
          <w:lang w:eastAsia="en-US"/>
        </w:rPr>
        <w:t xml:space="preserve"> </w:t>
      </w:r>
      <w:r w:rsidR="313FE86F" w:rsidRPr="0073311A">
        <w:rPr>
          <w:rFonts w:ascii="Helvetica" w:hAnsi="Helvetica" w:cs="Arial"/>
          <w:b/>
          <w:bCs/>
          <w:lang w:eastAsia="en-US"/>
        </w:rPr>
        <w:t>procentního</w:t>
      </w:r>
      <w:proofErr w:type="gramEnd"/>
      <w:r w:rsidR="313FE86F" w:rsidRPr="0073311A">
        <w:rPr>
          <w:rFonts w:ascii="Helvetica" w:hAnsi="Helvetica" w:cs="Arial"/>
          <w:b/>
          <w:bCs/>
          <w:lang w:eastAsia="en-US"/>
        </w:rPr>
        <w:t xml:space="preserve"> bodu nižší než</w:t>
      </w:r>
      <w:r w:rsidR="45EC8A5D" w:rsidRPr="0073311A">
        <w:rPr>
          <w:rFonts w:ascii="Helvetica" w:hAnsi="Helvetica" w:cs="Arial"/>
          <w:b/>
          <w:bCs/>
          <w:lang w:eastAsia="en-US"/>
        </w:rPr>
        <w:t xml:space="preserve"> </w:t>
      </w:r>
      <w:r w:rsidR="4A21E3A0" w:rsidRPr="0073311A">
        <w:rPr>
          <w:rFonts w:ascii="Helvetica" w:hAnsi="Helvetica" w:cs="Arial"/>
          <w:b/>
          <w:bCs/>
          <w:lang w:eastAsia="en-US"/>
        </w:rPr>
        <w:t>podíl nezaměstnaných v</w:t>
      </w:r>
      <w:r w:rsidR="61BA2560" w:rsidRPr="0073311A">
        <w:rPr>
          <w:rFonts w:ascii="Helvetica" w:hAnsi="Helvetica" w:cs="Arial"/>
          <w:b/>
          <w:bCs/>
          <w:lang w:eastAsia="en-US"/>
        </w:rPr>
        <w:t xml:space="preserve"> </w:t>
      </w:r>
      <w:r w:rsidR="754AC182" w:rsidRPr="0073311A">
        <w:rPr>
          <w:rFonts w:ascii="Helvetica" w:hAnsi="Helvetica" w:cs="Arial"/>
          <w:b/>
          <w:bCs/>
          <w:lang w:eastAsia="en-US"/>
        </w:rPr>
        <w:t>ČR.</w:t>
      </w:r>
    </w:p>
    <w:p w14:paraId="0BA2844A" w14:textId="342D2DC1" w:rsidR="00640B49" w:rsidRPr="0073311A" w:rsidRDefault="0C3C3328" w:rsidP="00934942">
      <w:pPr>
        <w:pStyle w:val="Odstavecseseznamem"/>
        <w:numPr>
          <w:ilvl w:val="0"/>
          <w:numId w:val="47"/>
        </w:numPr>
        <w:spacing w:after="120"/>
        <w:ind w:right="-23"/>
        <w:jc w:val="both"/>
        <w:rPr>
          <w:rFonts w:ascii="Helvetica" w:hAnsi="Helvetica" w:cs="Arial"/>
          <w:b/>
          <w:bCs/>
          <w:noProof/>
          <w:lang w:eastAsia="en-US"/>
        </w:rPr>
      </w:pPr>
      <w:r w:rsidRPr="0073311A">
        <w:rPr>
          <w:rFonts w:ascii="Helvetica" w:hAnsi="Helvetica" w:cs="Arial"/>
          <w:b/>
          <w:bCs/>
          <w:lang w:eastAsia="en-US"/>
        </w:rPr>
        <w:t xml:space="preserve">V meziročním srovnání byl podíl nezaměstnaných vyšší o </w:t>
      </w:r>
      <w:proofErr w:type="gramStart"/>
      <w:r w:rsidRPr="0073311A">
        <w:rPr>
          <w:rFonts w:ascii="Helvetica" w:hAnsi="Helvetica" w:cs="Arial"/>
          <w:b/>
          <w:bCs/>
          <w:lang w:eastAsia="en-US"/>
        </w:rPr>
        <w:t>0,</w:t>
      </w:r>
      <w:r w:rsidR="2298DF4E" w:rsidRPr="0073311A">
        <w:rPr>
          <w:rFonts w:ascii="Helvetica" w:hAnsi="Helvetica" w:cs="Arial"/>
          <w:b/>
          <w:bCs/>
          <w:lang w:eastAsia="en-US"/>
        </w:rPr>
        <w:t>5</w:t>
      </w:r>
      <w:r w:rsidR="727AA026" w:rsidRPr="0073311A">
        <w:rPr>
          <w:rFonts w:ascii="Helvetica" w:hAnsi="Helvetica" w:cs="Arial"/>
          <w:b/>
          <w:bCs/>
          <w:lang w:eastAsia="en-US"/>
        </w:rPr>
        <w:t xml:space="preserve"> </w:t>
      </w:r>
      <w:r w:rsidRPr="0073311A">
        <w:rPr>
          <w:rFonts w:ascii="Helvetica" w:hAnsi="Helvetica" w:cs="Arial"/>
          <w:b/>
          <w:bCs/>
          <w:lang w:eastAsia="en-US"/>
        </w:rPr>
        <w:t>procentního</w:t>
      </w:r>
      <w:proofErr w:type="gramEnd"/>
      <w:r w:rsidRPr="0073311A">
        <w:rPr>
          <w:rFonts w:ascii="Helvetica" w:hAnsi="Helvetica" w:cs="Arial"/>
          <w:b/>
          <w:bCs/>
          <w:lang w:eastAsia="en-US"/>
        </w:rPr>
        <w:t xml:space="preserve"> bodu, </w:t>
      </w:r>
      <w:r w:rsidR="4F04D204" w:rsidRPr="0073311A">
        <w:rPr>
          <w:rFonts w:ascii="Helvetica" w:hAnsi="Helvetica" w:cs="Arial"/>
          <w:b/>
          <w:bCs/>
          <w:lang w:eastAsia="en-US"/>
        </w:rPr>
        <w:t>uchazečů bylo meziročně o 1 915 více</w:t>
      </w:r>
      <w:r w:rsidRPr="0073311A">
        <w:rPr>
          <w:rFonts w:ascii="Helvetica" w:hAnsi="Helvetica" w:cs="Arial"/>
          <w:b/>
          <w:bCs/>
          <w:noProof/>
          <w:lang w:eastAsia="en-US"/>
        </w:rPr>
        <w:t>.</w:t>
      </w:r>
    </w:p>
    <w:p w14:paraId="03C4B429" w14:textId="058D88DC" w:rsidR="5C4B499B" w:rsidRPr="0073311A" w:rsidRDefault="008147E5" w:rsidP="00934942">
      <w:pPr>
        <w:pStyle w:val="Odstavecseseznamem"/>
        <w:numPr>
          <w:ilvl w:val="0"/>
          <w:numId w:val="47"/>
        </w:numPr>
        <w:spacing w:after="120"/>
        <w:ind w:right="-23"/>
        <w:jc w:val="both"/>
        <w:rPr>
          <w:rFonts w:ascii="Helvetica" w:hAnsi="Helvetica" w:cs="Arial"/>
          <w:b/>
          <w:bCs/>
          <w:noProof/>
          <w:lang w:eastAsia="en-US"/>
        </w:rPr>
      </w:pPr>
      <w:r w:rsidRPr="008147E5">
        <w:rPr>
          <w:rFonts w:ascii="Helvetica" w:hAnsi="Helvetica" w:cs="Arial"/>
          <w:b/>
          <w:bCs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4C1F6DE8" wp14:editId="421800B2">
            <wp:simplePos x="0" y="0"/>
            <wp:positionH relativeFrom="page">
              <wp:posOffset>1158875</wp:posOffset>
            </wp:positionH>
            <wp:positionV relativeFrom="paragraph">
              <wp:posOffset>500380</wp:posOffset>
            </wp:positionV>
            <wp:extent cx="5236319" cy="1260000"/>
            <wp:effectExtent l="0" t="0" r="2540" b="0"/>
            <wp:wrapTight wrapText="bothSides">
              <wp:wrapPolygon edited="0">
                <wp:start x="0" y="0"/>
                <wp:lineTo x="0" y="21230"/>
                <wp:lineTo x="21532" y="21230"/>
                <wp:lineTo x="21532" y="0"/>
                <wp:lineTo x="0" y="0"/>
              </wp:wrapPolygon>
            </wp:wrapTight>
            <wp:docPr id="786107113" name="Obrázek 1" descr="Obsah obrázku text, Písmo, snímek obrazovky, řada/pruh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107113" name="Obrázek 1" descr="Obsah obrázku text, Písmo, snímek obrazovky, řada/pruh&#10;&#10;Obsah vygenerovaný umělou inteligencí může být nesprávný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91"/>
                    <a:stretch/>
                  </pic:blipFill>
                  <pic:spPr bwMode="auto">
                    <a:xfrm>
                      <a:off x="0" y="0"/>
                      <a:ext cx="5236319" cy="126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4C06C48" w:rsidRPr="0073311A">
        <w:rPr>
          <w:rFonts w:ascii="Helvetica" w:hAnsi="Helvetica" w:cs="Arial"/>
          <w:b/>
          <w:bCs/>
          <w:noProof/>
          <w:lang w:eastAsia="en-US"/>
        </w:rPr>
        <w:t xml:space="preserve">Počet volných pracovních míst se na jihu Čech meziměsíčně </w:t>
      </w:r>
      <w:r w:rsidR="72BB5F04" w:rsidRPr="0073311A">
        <w:rPr>
          <w:rFonts w:ascii="Helvetica" w:hAnsi="Helvetica" w:cs="Arial"/>
          <w:b/>
          <w:bCs/>
          <w:noProof/>
          <w:lang w:eastAsia="en-US"/>
        </w:rPr>
        <w:t>zvýšil</w:t>
      </w:r>
      <w:r w:rsidR="54C06C48" w:rsidRPr="0073311A">
        <w:rPr>
          <w:rFonts w:ascii="Helvetica" w:hAnsi="Helvetica" w:cs="Arial"/>
          <w:b/>
          <w:bCs/>
          <w:noProof/>
          <w:lang w:eastAsia="en-US"/>
        </w:rPr>
        <w:t xml:space="preserve"> o </w:t>
      </w:r>
      <w:r w:rsidR="56BF0EE5" w:rsidRPr="0073311A">
        <w:rPr>
          <w:rFonts w:ascii="Helvetica" w:hAnsi="Helvetica" w:cs="Arial"/>
          <w:b/>
          <w:bCs/>
          <w:noProof/>
          <w:lang w:eastAsia="en-US"/>
        </w:rPr>
        <w:t>1</w:t>
      </w:r>
      <w:r w:rsidR="58CBB798" w:rsidRPr="0073311A">
        <w:rPr>
          <w:rFonts w:ascii="Helvetica" w:hAnsi="Helvetica" w:cs="Arial"/>
          <w:b/>
          <w:bCs/>
          <w:noProof/>
          <w:lang w:eastAsia="en-US"/>
        </w:rPr>
        <w:t>64</w:t>
      </w:r>
      <w:r w:rsidR="54C06C48" w:rsidRPr="0073311A">
        <w:rPr>
          <w:rFonts w:ascii="Helvetica" w:hAnsi="Helvetica" w:cs="Arial"/>
          <w:b/>
          <w:bCs/>
          <w:noProof/>
          <w:lang w:eastAsia="en-US"/>
        </w:rPr>
        <w:t xml:space="preserve">, </w:t>
      </w:r>
      <w:r w:rsidR="54C06C48" w:rsidRPr="00FC6945">
        <w:br/>
      </w:r>
      <w:r w:rsidR="54C06C48" w:rsidRPr="0073311A">
        <w:rPr>
          <w:rFonts w:ascii="Helvetica" w:hAnsi="Helvetica" w:cs="Arial"/>
          <w:b/>
          <w:bCs/>
          <w:noProof/>
          <w:lang w:eastAsia="en-US"/>
        </w:rPr>
        <w:t>ke konci</w:t>
      </w:r>
      <w:r w:rsidR="0EB714A2" w:rsidRPr="0073311A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3F514E36" w:rsidRPr="0073311A">
        <w:rPr>
          <w:rFonts w:ascii="Helvetica" w:hAnsi="Helvetica" w:cs="Arial"/>
          <w:b/>
          <w:bCs/>
          <w:noProof/>
          <w:lang w:eastAsia="en-US"/>
        </w:rPr>
        <w:t>dub</w:t>
      </w:r>
      <w:r w:rsidR="5134C1BB" w:rsidRPr="0073311A">
        <w:rPr>
          <w:rFonts w:ascii="Helvetica" w:hAnsi="Helvetica" w:cs="Arial"/>
          <w:b/>
          <w:bCs/>
          <w:noProof/>
          <w:lang w:eastAsia="en-US"/>
        </w:rPr>
        <w:t>na</w:t>
      </w:r>
      <w:r w:rsidR="54C06C48" w:rsidRPr="0073311A">
        <w:rPr>
          <w:rFonts w:ascii="Helvetica" w:hAnsi="Helvetica" w:cs="Arial"/>
          <w:b/>
          <w:bCs/>
          <w:noProof/>
          <w:lang w:eastAsia="en-US"/>
        </w:rPr>
        <w:t xml:space="preserve"> </w:t>
      </w:r>
      <w:r w:rsidR="59642E1A" w:rsidRPr="0073311A">
        <w:rPr>
          <w:rFonts w:ascii="Helvetica" w:hAnsi="Helvetica" w:cs="Arial"/>
          <w:b/>
          <w:bCs/>
          <w:noProof/>
          <w:lang w:eastAsia="en-US"/>
        </w:rPr>
        <w:t xml:space="preserve">firmy zveřejňovaly 5 </w:t>
      </w:r>
      <w:r w:rsidR="0151A300" w:rsidRPr="0073311A">
        <w:rPr>
          <w:rFonts w:ascii="Helvetica" w:hAnsi="Helvetica" w:cs="Arial"/>
          <w:b/>
          <w:bCs/>
          <w:noProof/>
          <w:lang w:eastAsia="en-US"/>
        </w:rPr>
        <w:t>73</w:t>
      </w:r>
      <w:r w:rsidR="206DDD99" w:rsidRPr="0073311A">
        <w:rPr>
          <w:rFonts w:ascii="Helvetica" w:hAnsi="Helvetica" w:cs="Arial"/>
          <w:b/>
          <w:bCs/>
          <w:noProof/>
          <w:lang w:eastAsia="en-US"/>
        </w:rPr>
        <w:t>7</w:t>
      </w:r>
      <w:r w:rsidR="59642E1A" w:rsidRPr="0073311A">
        <w:rPr>
          <w:rFonts w:ascii="Helvetica" w:hAnsi="Helvetica" w:cs="Arial"/>
          <w:b/>
          <w:bCs/>
          <w:noProof/>
          <w:lang w:eastAsia="en-US"/>
        </w:rPr>
        <w:t xml:space="preserve"> nabídek zaměstnání.</w:t>
      </w:r>
    </w:p>
    <w:p w14:paraId="3F42E8C0" w14:textId="695EDE0B" w:rsidR="03453691" w:rsidRDefault="03453691" w:rsidP="03453691">
      <w:pPr>
        <w:ind w:right="-23"/>
        <w:jc w:val="both"/>
        <w:rPr>
          <w:rFonts w:ascii="Helvetica" w:hAnsi="Helvetica" w:cs="Arial"/>
          <w:b/>
          <w:bCs/>
          <w:color w:val="000000" w:themeColor="text1"/>
          <w:sz w:val="22"/>
          <w:szCs w:val="22"/>
        </w:rPr>
      </w:pPr>
    </w:p>
    <w:p w14:paraId="58F6171D" w14:textId="59F1666D" w:rsidR="00782219" w:rsidRPr="0073311A" w:rsidRDefault="3A96D52B" w:rsidP="03453691">
      <w:pPr>
        <w:ind w:right="-23"/>
        <w:jc w:val="both"/>
        <w:rPr>
          <w:b/>
          <w:bCs/>
        </w:rPr>
      </w:pPr>
      <w:r w:rsidRPr="0073311A">
        <w:rPr>
          <w:rFonts w:ascii="Helvetica" w:hAnsi="Helvetica" w:cs="Arial"/>
          <w:b/>
          <w:bCs/>
          <w:sz w:val="22"/>
          <w:szCs w:val="22"/>
        </w:rPr>
        <w:t>P</w:t>
      </w:r>
      <w:r w:rsidR="4531EE9B" w:rsidRPr="0073311A">
        <w:rPr>
          <w:rFonts w:ascii="Helvetica" w:hAnsi="Helvetica" w:cs="Arial"/>
          <w:b/>
          <w:bCs/>
          <w:sz w:val="22"/>
          <w:szCs w:val="22"/>
        </w:rPr>
        <w:t>odí</w:t>
      </w:r>
      <w:r w:rsidR="121F0B83" w:rsidRPr="0073311A">
        <w:rPr>
          <w:rFonts w:ascii="Helvetica" w:hAnsi="Helvetica" w:cs="Arial"/>
          <w:b/>
          <w:bCs/>
          <w:sz w:val="22"/>
          <w:szCs w:val="22"/>
        </w:rPr>
        <w:t>l</w:t>
      </w:r>
      <w:r w:rsidR="4531EE9B" w:rsidRPr="0073311A">
        <w:rPr>
          <w:rFonts w:ascii="Helvetica" w:hAnsi="Helvetica" w:cs="Arial"/>
          <w:b/>
          <w:bCs/>
          <w:sz w:val="22"/>
          <w:szCs w:val="22"/>
        </w:rPr>
        <w:t xml:space="preserve"> nezaměstnaných </w:t>
      </w:r>
      <w:r w:rsidRPr="0073311A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v Jihočeském kraji</w:t>
      </w:r>
      <w:r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401DAE88" w:rsidRPr="0073311A">
        <w:rPr>
          <w:rFonts w:ascii="Helvetica" w:hAnsi="Helvetica" w:cs="Arial"/>
          <w:b/>
          <w:bCs/>
          <w:sz w:val="22"/>
          <w:szCs w:val="22"/>
        </w:rPr>
        <w:t>vůči</w:t>
      </w:r>
      <w:r w:rsidR="4531EE9B" w:rsidRPr="0073311A">
        <w:rPr>
          <w:rFonts w:ascii="Helvetica" w:hAnsi="Helvetica" w:cs="Arial"/>
          <w:b/>
          <w:bCs/>
          <w:sz w:val="22"/>
          <w:szCs w:val="22"/>
        </w:rPr>
        <w:t> obyvatelstvu ve věkové skupině</w:t>
      </w:r>
      <w:r w:rsidR="3AD53145" w:rsidRPr="0073311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8147E5">
        <w:rPr>
          <w:rFonts w:ascii="Helvetica" w:hAnsi="Helvetica" w:cs="Arial"/>
          <w:b/>
          <w:bCs/>
          <w:sz w:val="22"/>
          <w:szCs w:val="22"/>
        </w:rPr>
        <w:br/>
      </w:r>
      <w:r w:rsidR="4531EE9B" w:rsidRPr="0073311A">
        <w:rPr>
          <w:rFonts w:ascii="Helvetica" w:hAnsi="Helvetica" w:cs="Arial"/>
          <w:b/>
          <w:bCs/>
          <w:sz w:val="22"/>
          <w:szCs w:val="22"/>
        </w:rPr>
        <w:t>15–64</w:t>
      </w:r>
      <w:r w:rsidR="0B7C89F0" w:rsidRPr="0073311A">
        <w:rPr>
          <w:rFonts w:ascii="Helvetica" w:hAnsi="Helvetica" w:cs="Arial"/>
          <w:b/>
          <w:bCs/>
          <w:sz w:val="22"/>
          <w:szCs w:val="22"/>
        </w:rPr>
        <w:t xml:space="preserve"> l</w:t>
      </w:r>
      <w:r w:rsidR="4531EE9B" w:rsidRPr="0073311A">
        <w:rPr>
          <w:rFonts w:ascii="Helvetica" w:hAnsi="Helvetica" w:cs="Arial"/>
          <w:b/>
          <w:bCs/>
          <w:sz w:val="22"/>
          <w:szCs w:val="22"/>
        </w:rPr>
        <w:t>et</w:t>
      </w:r>
      <w:r w:rsidR="4531EE9B" w:rsidRPr="0073311A">
        <w:rPr>
          <w:rFonts w:ascii="Helvetica" w:hAnsi="Helvetica" w:cs="Arial"/>
          <w:sz w:val="22"/>
          <w:szCs w:val="22"/>
        </w:rPr>
        <w:t xml:space="preserve"> </w:t>
      </w:r>
      <w:r w:rsidR="69CE1F00" w:rsidRPr="0073311A">
        <w:rPr>
          <w:rFonts w:ascii="Helvetica" w:hAnsi="Helvetica" w:cs="Arial"/>
          <w:b/>
          <w:bCs/>
          <w:sz w:val="22"/>
          <w:szCs w:val="22"/>
        </w:rPr>
        <w:t xml:space="preserve">se </w:t>
      </w:r>
      <w:r w:rsidR="00B04A7F" w:rsidRPr="0073311A">
        <w:rPr>
          <w:rFonts w:ascii="Helvetica" w:hAnsi="Helvetica" w:cs="Arial"/>
          <w:b/>
          <w:bCs/>
          <w:sz w:val="22"/>
          <w:szCs w:val="22"/>
        </w:rPr>
        <w:t>ke konci</w:t>
      </w:r>
      <w:r w:rsidR="13A1FB0C" w:rsidRPr="0073311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53CECFC5" w:rsidRPr="0073311A">
        <w:rPr>
          <w:rFonts w:ascii="Helvetica" w:hAnsi="Helvetica" w:cs="Arial"/>
          <w:b/>
          <w:bCs/>
          <w:sz w:val="22"/>
          <w:szCs w:val="22"/>
        </w:rPr>
        <w:t>dub</w:t>
      </w:r>
      <w:r w:rsidR="7CB814B2" w:rsidRPr="0073311A">
        <w:rPr>
          <w:rFonts w:ascii="Helvetica" w:hAnsi="Helvetica" w:cs="Arial"/>
          <w:b/>
          <w:bCs/>
          <w:sz w:val="22"/>
          <w:szCs w:val="22"/>
        </w:rPr>
        <w:t>na snížil na 4,</w:t>
      </w:r>
      <w:r w:rsidR="668D5D0E" w:rsidRPr="0073311A">
        <w:rPr>
          <w:rFonts w:ascii="Helvetica" w:hAnsi="Helvetica" w:cs="Arial"/>
          <w:b/>
          <w:bCs/>
          <w:sz w:val="22"/>
          <w:szCs w:val="22"/>
        </w:rPr>
        <w:t>2</w:t>
      </w:r>
      <w:r w:rsidR="7CB814B2" w:rsidRPr="0073311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B04A7F" w:rsidRPr="0073311A">
        <w:rPr>
          <w:rFonts w:ascii="Helvetica" w:hAnsi="Helvetica" w:cs="Arial"/>
          <w:b/>
          <w:bCs/>
          <w:sz w:val="22"/>
          <w:szCs w:val="22"/>
        </w:rPr>
        <w:t>%</w:t>
      </w:r>
      <w:r w:rsidR="00B04A7F" w:rsidRPr="0073311A">
        <w:rPr>
          <w:rFonts w:ascii="Helvetica" w:hAnsi="Helvetica" w:cs="Arial"/>
          <w:sz w:val="22"/>
          <w:szCs w:val="22"/>
        </w:rPr>
        <w:t>.</w:t>
      </w:r>
      <w:r w:rsidRPr="0073311A">
        <w:rPr>
          <w:rFonts w:ascii="Helvetica" w:hAnsi="Helvetica" w:cs="Arial"/>
          <w:sz w:val="22"/>
          <w:szCs w:val="22"/>
        </w:rPr>
        <w:t xml:space="preserve"> </w:t>
      </w:r>
      <w:r w:rsidR="16407F41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Počet </w:t>
      </w:r>
      <w:r w:rsidR="4E14D972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evidovaných</w:t>
      </w:r>
      <w:r w:rsidR="16407F41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5A49AE1E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osob </w:t>
      </w:r>
      <w:r w:rsidR="16407F41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se </w:t>
      </w:r>
      <w:r w:rsidR="651A13B7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oproti </w:t>
      </w:r>
      <w:r w:rsidR="6E8EC7B8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březnu</w:t>
      </w:r>
      <w:r w:rsidR="4531EE9B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0114A993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sníž</w:t>
      </w:r>
      <w:r w:rsidR="4531EE9B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il</w:t>
      </w:r>
      <w:r w:rsidR="453EE313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16407F41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o</w:t>
      </w:r>
      <w:r w:rsidR="651A13B7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68F7761C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1</w:t>
      </w:r>
      <w:r w:rsidR="00D14DCD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01215A29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045</w:t>
      </w:r>
      <w:r w:rsidR="4531EE9B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4E14D972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osob</w:t>
      </w:r>
      <w:r w:rsidR="4A825631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,</w:t>
      </w:r>
      <w:r w:rsidR="4E14D972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16407F41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na</w:t>
      </w:r>
      <w:r w:rsidR="6278ECC9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 </w:t>
      </w:r>
      <w:r w:rsidR="4E14D972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konci </w:t>
      </w:r>
      <w:r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měsíce</w:t>
      </w:r>
      <w:r w:rsidR="4E14D972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bylo </w:t>
      </w:r>
      <w:r w:rsidR="4E14D972" w:rsidRPr="0073311A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 xml:space="preserve">v evidenci </w:t>
      </w:r>
      <w:r w:rsidR="3D36878C" w:rsidRPr="0073311A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1</w:t>
      </w:r>
      <w:r w:rsidR="4104CBC2" w:rsidRPr="0073311A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8 404</w:t>
      </w:r>
      <w:r w:rsidR="0A09EFB8" w:rsidRPr="0073311A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="4E14D972" w:rsidRPr="0073311A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uchazečů o zaměstnání</w:t>
      </w:r>
      <w:r w:rsidR="16407F41" w:rsidRPr="0073311A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.</w:t>
      </w:r>
      <w:r w:rsidR="16407F41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Ve</w:t>
      </w:r>
      <w:r w:rsidR="651A13B7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16407F41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srovnání se stejným obdobím minulého roku</w:t>
      </w:r>
      <w:r w:rsidR="777C85DE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65C5724C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bylo</w:t>
      </w:r>
      <w:r w:rsidR="777C85DE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evidováno o</w:t>
      </w:r>
      <w:r w:rsidR="7B50BCF8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1389014F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1 915</w:t>
      </w:r>
      <w:r w:rsidR="7F72C5C4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777C85DE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uchazečů o zaměstnání více.</w:t>
      </w:r>
      <w:r w:rsidR="3626019E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 </w:t>
      </w:r>
      <w:r w:rsidR="777C85DE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Z celkového počtu uchazečů bylo </w:t>
      </w:r>
      <w:r w:rsidR="6B977EE1" w:rsidRPr="0073311A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1</w:t>
      </w:r>
      <w:r w:rsidR="3BD9A43C" w:rsidRPr="0073311A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7 358</w:t>
      </w:r>
      <w:r w:rsidR="2B8DC9B6" w:rsidRPr="0073311A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 xml:space="preserve"> </w:t>
      </w:r>
      <w:r w:rsidR="777C85DE" w:rsidRPr="0073311A">
        <w:rPr>
          <w:rFonts w:ascii="Helvetica" w:eastAsiaTheme="minorEastAsia" w:hAnsi="Helvetica" w:cs="Arial"/>
          <w:b/>
          <w:bCs/>
          <w:sz w:val="22"/>
          <w:szCs w:val="22"/>
          <w:lang w:eastAsia="en-US"/>
          <w14:ligatures w14:val="standardContextual"/>
        </w:rPr>
        <w:t>dosažitelných</w:t>
      </w:r>
      <w:r w:rsidR="777C85DE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, tedy těch, kteří nejsou aktuálně v pracovní neschopnosti nebo </w:t>
      </w:r>
      <w:r w:rsidR="09B873AD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se </w:t>
      </w:r>
      <w:r w:rsidR="453EE313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>ne</w:t>
      </w:r>
      <w:r w:rsidR="09B873AD" w:rsidRPr="0073311A">
        <w:rPr>
          <w:rFonts w:ascii="Helvetica" w:eastAsiaTheme="minorEastAsia" w:hAnsi="Helvetica" w:cs="Arial"/>
          <w:sz w:val="22"/>
          <w:szCs w:val="22"/>
          <w:lang w:eastAsia="en-US"/>
          <w14:ligatures w14:val="standardContextual"/>
        </w:rPr>
        <w:t xml:space="preserve">účastní rekvalifikace. </w:t>
      </w:r>
      <w:r w:rsidR="4A59E59B" w:rsidRPr="0073311A">
        <w:rPr>
          <w:rFonts w:ascii="Helvetica" w:hAnsi="Helvetica" w:cs="Arial"/>
          <w:sz w:val="22"/>
          <w:szCs w:val="22"/>
        </w:rPr>
        <w:t>Z pohledu meziročního porovnání pak byl podíl nezaměstnaných o</w:t>
      </w:r>
      <w:r w:rsidR="13BEBD20" w:rsidRPr="0073311A">
        <w:rPr>
          <w:rFonts w:ascii="Helvetica" w:hAnsi="Helvetica" w:cs="Arial"/>
          <w:sz w:val="22"/>
          <w:szCs w:val="22"/>
        </w:rPr>
        <w:t xml:space="preserve"> </w:t>
      </w:r>
      <w:proofErr w:type="gramStart"/>
      <w:r w:rsidR="4A59E59B" w:rsidRPr="0073311A">
        <w:rPr>
          <w:rFonts w:ascii="Helvetica" w:hAnsi="Helvetica" w:cs="Arial"/>
          <w:sz w:val="22"/>
          <w:szCs w:val="22"/>
        </w:rPr>
        <w:t>0,</w:t>
      </w:r>
      <w:r w:rsidR="50867AB2" w:rsidRPr="0073311A">
        <w:rPr>
          <w:rFonts w:ascii="Helvetica" w:hAnsi="Helvetica" w:cs="Arial"/>
          <w:sz w:val="22"/>
          <w:szCs w:val="22"/>
        </w:rPr>
        <w:t xml:space="preserve">5 </w:t>
      </w:r>
      <w:r w:rsidR="4A59E59B" w:rsidRPr="0073311A">
        <w:rPr>
          <w:rFonts w:ascii="Helvetica" w:hAnsi="Helvetica" w:cs="Arial"/>
          <w:sz w:val="22"/>
          <w:szCs w:val="22"/>
        </w:rPr>
        <w:t>p</w:t>
      </w:r>
      <w:r w:rsidR="4C0638FB" w:rsidRPr="0073311A">
        <w:rPr>
          <w:rFonts w:ascii="Helvetica" w:hAnsi="Helvetica" w:cs="Arial"/>
          <w:sz w:val="22"/>
          <w:szCs w:val="22"/>
        </w:rPr>
        <w:t>rocentního</w:t>
      </w:r>
      <w:proofErr w:type="gramEnd"/>
      <w:r w:rsidR="4A59E59B" w:rsidRPr="0073311A">
        <w:rPr>
          <w:rFonts w:ascii="Helvetica" w:hAnsi="Helvetica" w:cs="Arial"/>
          <w:sz w:val="22"/>
          <w:szCs w:val="22"/>
        </w:rPr>
        <w:t xml:space="preserve"> b</w:t>
      </w:r>
      <w:r w:rsidR="4C0638FB" w:rsidRPr="0073311A">
        <w:rPr>
          <w:rFonts w:ascii="Helvetica" w:hAnsi="Helvetica" w:cs="Arial"/>
          <w:sz w:val="22"/>
          <w:szCs w:val="22"/>
        </w:rPr>
        <w:t>odu</w:t>
      </w:r>
      <w:r w:rsidR="4A59E59B" w:rsidRPr="0073311A">
        <w:rPr>
          <w:rFonts w:ascii="Helvetica" w:hAnsi="Helvetica" w:cs="Arial"/>
          <w:sz w:val="22"/>
          <w:szCs w:val="22"/>
        </w:rPr>
        <w:t xml:space="preserve"> vyšší</w:t>
      </w:r>
      <w:r w:rsidR="55F3EEFB" w:rsidRPr="0073311A">
        <w:rPr>
          <w:rFonts w:ascii="Helvetica" w:hAnsi="Helvetica" w:cs="Arial"/>
          <w:sz w:val="22"/>
          <w:szCs w:val="22"/>
        </w:rPr>
        <w:t>.</w:t>
      </w:r>
      <w:r w:rsidR="4A59E59B" w:rsidRPr="0073311A">
        <w:rPr>
          <w:rFonts w:ascii="Helvetica" w:hAnsi="Helvetica" w:cs="Arial"/>
          <w:sz w:val="22"/>
          <w:szCs w:val="22"/>
        </w:rPr>
        <w:t xml:space="preserve"> </w:t>
      </w:r>
      <w:r w:rsidR="5491AF15" w:rsidRPr="0073311A">
        <w:rPr>
          <w:rFonts w:ascii="Helvetica" w:hAnsi="Helvetica" w:cs="Arial"/>
          <w:sz w:val="22"/>
          <w:szCs w:val="22"/>
        </w:rPr>
        <w:t xml:space="preserve">V porovnání s podílem v rámci celé ČR byl podíl nezaměstnaných v Jihočeském kraji o </w:t>
      </w:r>
      <w:proofErr w:type="gramStart"/>
      <w:r w:rsidR="5491AF15" w:rsidRPr="0073311A">
        <w:rPr>
          <w:rFonts w:ascii="Helvetica" w:hAnsi="Helvetica" w:cs="Arial"/>
          <w:sz w:val="22"/>
          <w:szCs w:val="22"/>
        </w:rPr>
        <w:t>0,</w:t>
      </w:r>
      <w:r w:rsidR="45D4F465" w:rsidRPr="0073311A">
        <w:rPr>
          <w:rFonts w:ascii="Helvetica" w:hAnsi="Helvetica" w:cs="Arial"/>
          <w:sz w:val="22"/>
          <w:szCs w:val="22"/>
        </w:rPr>
        <w:t xml:space="preserve">7 </w:t>
      </w:r>
      <w:r w:rsidR="5491AF15" w:rsidRPr="0073311A">
        <w:rPr>
          <w:rFonts w:ascii="Helvetica" w:hAnsi="Helvetica" w:cs="Arial"/>
          <w:sz w:val="22"/>
          <w:szCs w:val="22"/>
        </w:rPr>
        <w:t>procentního</w:t>
      </w:r>
      <w:proofErr w:type="gramEnd"/>
      <w:r w:rsidR="5491AF15" w:rsidRPr="0073311A">
        <w:rPr>
          <w:rFonts w:ascii="Helvetica" w:hAnsi="Helvetica" w:cs="Arial"/>
          <w:sz w:val="22"/>
          <w:szCs w:val="22"/>
        </w:rPr>
        <w:t xml:space="preserve"> bodu nižší</w:t>
      </w:r>
      <w:r w:rsidR="4A3B71E6" w:rsidRPr="0073311A">
        <w:rPr>
          <w:rFonts w:ascii="Helvetica" w:hAnsi="Helvetica" w:cs="Arial"/>
          <w:sz w:val="22"/>
          <w:szCs w:val="22"/>
        </w:rPr>
        <w:t xml:space="preserve"> </w:t>
      </w:r>
      <w:r w:rsidR="5491AF15" w:rsidRPr="0073311A">
        <w:rPr>
          <w:rFonts w:ascii="Helvetica" w:hAnsi="Helvetica" w:cs="Arial"/>
          <w:sz w:val="22"/>
          <w:szCs w:val="22"/>
        </w:rPr>
        <w:t>a</w:t>
      </w:r>
      <w:r w:rsidR="004659CE">
        <w:rPr>
          <w:rFonts w:ascii="Helvetica" w:hAnsi="Helvetica" w:cs="Arial"/>
          <w:sz w:val="22"/>
          <w:szCs w:val="22"/>
        </w:rPr>
        <w:t> </w:t>
      </w:r>
      <w:r w:rsidR="4A59E59B" w:rsidRPr="0073311A">
        <w:rPr>
          <w:rFonts w:ascii="Helvetica" w:hAnsi="Helvetica" w:cs="Arial"/>
          <w:b/>
          <w:bCs/>
          <w:sz w:val="22"/>
          <w:szCs w:val="22"/>
        </w:rPr>
        <w:t xml:space="preserve">Jihočeský kraj se </w:t>
      </w:r>
      <w:r w:rsidR="5993EF26" w:rsidRPr="0073311A">
        <w:rPr>
          <w:rFonts w:ascii="Helvetica" w:hAnsi="Helvetica" w:cs="Arial"/>
          <w:b/>
          <w:bCs/>
          <w:sz w:val="22"/>
          <w:szCs w:val="22"/>
        </w:rPr>
        <w:t xml:space="preserve">tak </w:t>
      </w:r>
      <w:r w:rsidR="4A59E59B" w:rsidRPr="0073311A">
        <w:rPr>
          <w:rFonts w:ascii="Helvetica" w:hAnsi="Helvetica" w:cs="Arial"/>
          <w:b/>
          <w:bCs/>
          <w:sz w:val="22"/>
          <w:szCs w:val="22"/>
        </w:rPr>
        <w:t>v letošním</w:t>
      </w:r>
      <w:r w:rsidR="652E5484" w:rsidRPr="0073311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DB76566" w:rsidRPr="0073311A">
        <w:rPr>
          <w:rFonts w:ascii="Helvetica" w:hAnsi="Helvetica" w:cs="Arial"/>
          <w:b/>
          <w:bCs/>
          <w:sz w:val="22"/>
          <w:szCs w:val="22"/>
        </w:rPr>
        <w:t>dub</w:t>
      </w:r>
      <w:r w:rsidR="3E67FD4B" w:rsidRPr="0073311A">
        <w:rPr>
          <w:rFonts w:ascii="Helvetica" w:hAnsi="Helvetica" w:cs="Arial"/>
          <w:b/>
          <w:bCs/>
          <w:sz w:val="22"/>
          <w:szCs w:val="22"/>
        </w:rPr>
        <w:t>nu</w:t>
      </w:r>
      <w:r w:rsidR="74151460" w:rsidRPr="0073311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4A59E59B" w:rsidRPr="0073311A">
        <w:rPr>
          <w:rFonts w:ascii="Helvetica" w:hAnsi="Helvetica" w:cs="Arial"/>
          <w:b/>
          <w:bCs/>
          <w:sz w:val="22"/>
          <w:szCs w:val="22"/>
        </w:rPr>
        <w:t>v</w:t>
      </w:r>
      <w:r w:rsidR="33CAD40E" w:rsidRPr="0073311A">
        <w:rPr>
          <w:rFonts w:ascii="Helvetica" w:hAnsi="Helvetica" w:cs="Arial"/>
          <w:b/>
          <w:bCs/>
          <w:sz w:val="22"/>
          <w:szCs w:val="22"/>
        </w:rPr>
        <w:t> </w:t>
      </w:r>
      <w:r w:rsidR="4A59E59B" w:rsidRPr="0073311A">
        <w:rPr>
          <w:rFonts w:ascii="Helvetica" w:hAnsi="Helvetica" w:cs="Arial"/>
          <w:b/>
          <w:bCs/>
          <w:sz w:val="22"/>
          <w:szCs w:val="22"/>
        </w:rPr>
        <w:t xml:space="preserve">rámci </w:t>
      </w:r>
      <w:r w:rsidR="60F8D4B8" w:rsidRPr="0073311A">
        <w:rPr>
          <w:rFonts w:ascii="Helvetica" w:hAnsi="Helvetica" w:cs="Arial"/>
          <w:b/>
          <w:bCs/>
          <w:sz w:val="22"/>
          <w:szCs w:val="22"/>
        </w:rPr>
        <w:t>celé ČR</w:t>
      </w:r>
      <w:r w:rsidR="4A59E59B" w:rsidRPr="0073311A">
        <w:rPr>
          <w:rFonts w:ascii="Helvetica" w:hAnsi="Helvetica" w:cs="Arial"/>
          <w:b/>
          <w:bCs/>
          <w:sz w:val="22"/>
          <w:szCs w:val="22"/>
        </w:rPr>
        <w:t xml:space="preserve"> řadil mezi </w:t>
      </w:r>
      <w:r w:rsidR="16796335" w:rsidRPr="0073311A">
        <w:rPr>
          <w:rFonts w:ascii="Helvetica" w:hAnsi="Helvetica" w:cs="Arial"/>
          <w:b/>
          <w:bCs/>
          <w:sz w:val="22"/>
          <w:szCs w:val="22"/>
        </w:rPr>
        <w:t>osm</w:t>
      </w:r>
      <w:r w:rsidR="577F8980" w:rsidRPr="0073311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4A59E59B" w:rsidRPr="0073311A">
        <w:rPr>
          <w:rFonts w:ascii="Helvetica" w:hAnsi="Helvetica" w:cs="Arial"/>
          <w:b/>
          <w:bCs/>
          <w:sz w:val="22"/>
          <w:szCs w:val="22"/>
        </w:rPr>
        <w:t>krajů s nejnižší nezaměstnaností.</w:t>
      </w:r>
      <w:r w:rsidR="3E541262" w:rsidRPr="0073311A">
        <w:rPr>
          <w:b/>
          <w:bCs/>
        </w:rPr>
        <w:t xml:space="preserve"> </w:t>
      </w:r>
    </w:p>
    <w:p w14:paraId="40CAE7A7" w14:textId="4A1E1189" w:rsidR="37713173" w:rsidRDefault="37713173" w:rsidP="37713173">
      <w:pPr>
        <w:ind w:right="-23"/>
        <w:jc w:val="both"/>
        <w:rPr>
          <w:b/>
          <w:bCs/>
        </w:rPr>
      </w:pPr>
    </w:p>
    <w:p w14:paraId="32A890BA" w14:textId="1CF34814" w:rsidR="32F050BC" w:rsidRPr="001508DE" w:rsidRDefault="7442FC42" w:rsidP="001508DE">
      <w:pPr>
        <w:spacing w:line="259" w:lineRule="auto"/>
        <w:jc w:val="both"/>
        <w:rPr>
          <w:rFonts w:ascii="Helvetica" w:hAnsi="Helvetica" w:cs="Arial"/>
          <w:sz w:val="22"/>
          <w:szCs w:val="22"/>
        </w:rPr>
      </w:pPr>
      <w:r w:rsidRPr="0073311A">
        <w:rPr>
          <w:rFonts w:ascii="Arial" w:eastAsia="Arial" w:hAnsi="Arial" w:cs="Arial"/>
          <w:i/>
          <w:iCs/>
          <w:sz w:val="22"/>
          <w:szCs w:val="22"/>
        </w:rPr>
        <w:t>„</w:t>
      </w:r>
      <w:r w:rsidR="53342B55" w:rsidRPr="0073311A">
        <w:rPr>
          <w:rFonts w:ascii="Arial" w:eastAsia="Arial" w:hAnsi="Arial" w:cs="Arial"/>
          <w:i/>
          <w:iCs/>
          <w:sz w:val="22"/>
          <w:szCs w:val="22"/>
        </w:rPr>
        <w:t xml:space="preserve">V Jihočeském kraji se podíl nezaměstnaných osob v letošním dubnu snížil o </w:t>
      </w:r>
      <w:proofErr w:type="gramStart"/>
      <w:r w:rsidR="53342B55" w:rsidRPr="0073311A">
        <w:rPr>
          <w:rFonts w:ascii="Arial" w:eastAsia="Arial" w:hAnsi="Arial" w:cs="Arial"/>
          <w:i/>
          <w:iCs/>
          <w:sz w:val="22"/>
          <w:szCs w:val="22"/>
        </w:rPr>
        <w:t>0,3</w:t>
      </w:r>
      <w:r w:rsidR="5FB31395" w:rsidRPr="0073311A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53342B55" w:rsidRPr="0073311A">
        <w:rPr>
          <w:rFonts w:ascii="Arial" w:eastAsia="Arial" w:hAnsi="Arial" w:cs="Arial"/>
          <w:i/>
          <w:iCs/>
          <w:sz w:val="22"/>
          <w:szCs w:val="22"/>
        </w:rPr>
        <w:t>procentního</w:t>
      </w:r>
      <w:proofErr w:type="gramEnd"/>
      <w:r w:rsidR="53342B55" w:rsidRPr="0073311A">
        <w:rPr>
          <w:rFonts w:ascii="Arial" w:eastAsia="Arial" w:hAnsi="Arial" w:cs="Arial"/>
          <w:i/>
          <w:iCs/>
          <w:sz w:val="22"/>
          <w:szCs w:val="22"/>
        </w:rPr>
        <w:t xml:space="preserve"> bodu na hodnotu 4,2 %. Podíl nezaměstnaných se meziměsíčně snížil ve všech okresech našeho kraje, přičemž největší pokles byl zaznamenán v okrese Jindřichův Hradec, který se tak stal okresem s nejnižším podílem nezaměstnaných v hodnotě 3,7 %. Okres Český Krumlov zůstává jediným okresem v Jihočeském kraji, který má vyšší podíl nezaměstnaných, než je celorepublikový průměr. Na kontaktních pracovištích Jihočeského kraje bylo ke konci dubna evidováno celkem 18 404 uchazečů o zaměstnání. Evidenci ukončilo v průběhu dubna </w:t>
      </w:r>
      <w:r w:rsidR="008147E5">
        <w:rPr>
          <w:rFonts w:ascii="Arial" w:eastAsia="Arial" w:hAnsi="Arial" w:cs="Arial"/>
          <w:i/>
          <w:iCs/>
          <w:sz w:val="22"/>
          <w:szCs w:val="22"/>
        </w:rPr>
        <w:br/>
      </w:r>
      <w:r w:rsidR="53342B55" w:rsidRPr="0073311A">
        <w:rPr>
          <w:rFonts w:ascii="Arial" w:eastAsia="Arial" w:hAnsi="Arial" w:cs="Arial"/>
          <w:i/>
          <w:iCs/>
          <w:sz w:val="22"/>
          <w:szCs w:val="22"/>
        </w:rPr>
        <w:t>3 547 osob, z tohoto počtu zahájilo téměř 13 % osob vlastní podnikání. Podnikání zahajovali zejména muži a jednalo se nejčastěji o řemeslné profese</w:t>
      </w:r>
      <w:r w:rsidR="656E7FE0" w:rsidRPr="0073311A">
        <w:rPr>
          <w:rFonts w:ascii="Arial" w:eastAsia="Arial" w:hAnsi="Arial" w:cs="Arial"/>
          <w:i/>
          <w:iCs/>
          <w:sz w:val="22"/>
          <w:szCs w:val="22"/>
        </w:rPr>
        <w:t>,</w:t>
      </w:r>
      <w:r w:rsidRPr="0073311A">
        <w:rPr>
          <w:rFonts w:ascii="Arial" w:eastAsia="Arial" w:hAnsi="Arial" w:cs="Arial"/>
          <w:i/>
          <w:iCs/>
          <w:sz w:val="22"/>
          <w:szCs w:val="22"/>
        </w:rPr>
        <w:t>“</w:t>
      </w:r>
      <w:r w:rsidR="6087B19A" w:rsidRPr="0073311A">
        <w:rPr>
          <w:rFonts w:ascii="Helvetica" w:eastAsiaTheme="minorEastAsia" w:hAnsi="Helvetica" w:cs="Arial"/>
          <w:i/>
          <w:iCs/>
          <w:sz w:val="22"/>
          <w:szCs w:val="22"/>
          <w:lang w:eastAsia="en-US"/>
        </w:rPr>
        <w:t xml:space="preserve"> </w:t>
      </w:r>
      <w:r w:rsidR="6087B19A" w:rsidRPr="2E477730">
        <w:rPr>
          <w:rFonts w:ascii="Helvetica" w:hAnsi="Helvetica" w:cs="Arial"/>
          <w:sz w:val="22"/>
          <w:szCs w:val="22"/>
        </w:rPr>
        <w:t xml:space="preserve">uvedl ředitel Krajské pobočky Úřadu práce v Českých Budějovicích </w:t>
      </w:r>
      <w:r w:rsidR="6087B19A" w:rsidRPr="2E477730">
        <w:rPr>
          <w:rFonts w:ascii="Helvetica" w:hAnsi="Helvetica" w:cs="Arial"/>
          <w:b/>
          <w:bCs/>
          <w:sz w:val="22"/>
          <w:szCs w:val="22"/>
        </w:rPr>
        <w:t>Ivan Loukota</w:t>
      </w:r>
      <w:r w:rsidR="6087B19A" w:rsidRPr="2E477730">
        <w:rPr>
          <w:rFonts w:ascii="Helvetica" w:hAnsi="Helvetica" w:cs="Arial"/>
          <w:sz w:val="22"/>
          <w:szCs w:val="22"/>
        </w:rPr>
        <w:t>.</w:t>
      </w:r>
    </w:p>
    <w:p w14:paraId="1AEAB3AD" w14:textId="17111B49" w:rsidR="00AF0ED8" w:rsidRPr="0073311A" w:rsidRDefault="305247E7" w:rsidP="4A24AB12">
      <w:pPr>
        <w:tabs>
          <w:tab w:val="left" w:pos="5460"/>
        </w:tabs>
        <w:spacing w:line="259" w:lineRule="auto"/>
        <w:jc w:val="both"/>
        <w:rPr>
          <w:rFonts w:ascii="Helvetica" w:hAnsi="Helvetica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585F59C6" wp14:editId="17E7654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813904" cy="3600000"/>
            <wp:effectExtent l="0" t="0" r="0" b="635"/>
            <wp:wrapTight wrapText="bothSides">
              <wp:wrapPolygon edited="0">
                <wp:start x="0" y="0"/>
                <wp:lineTo x="0" y="21490"/>
                <wp:lineTo x="21517" y="21490"/>
                <wp:lineTo x="21517" y="0"/>
                <wp:lineTo x="0" y="0"/>
              </wp:wrapPolygon>
            </wp:wrapTight>
            <wp:docPr id="163405955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059551" name="Picture 163405955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3904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425A196A" w:rsidRPr="0073311A">
        <w:rPr>
          <w:rFonts w:ascii="Helvetica" w:hAnsi="Helvetica" w:cs="Arial"/>
          <w:sz w:val="22"/>
          <w:szCs w:val="22"/>
        </w:rPr>
        <w:t xml:space="preserve">Během </w:t>
      </w:r>
      <w:r w:rsidR="492C50C0" w:rsidRPr="0073311A">
        <w:rPr>
          <w:rFonts w:ascii="Helvetica" w:hAnsi="Helvetica" w:cs="Arial"/>
          <w:sz w:val="22"/>
          <w:szCs w:val="22"/>
        </w:rPr>
        <w:t>dub</w:t>
      </w:r>
      <w:r w:rsidR="49C30733" w:rsidRPr="0073311A">
        <w:rPr>
          <w:rFonts w:ascii="Helvetica" w:hAnsi="Helvetica" w:cs="Arial"/>
          <w:sz w:val="22"/>
          <w:szCs w:val="22"/>
        </w:rPr>
        <w:t>na</w:t>
      </w:r>
      <w:r w:rsidR="425A196A" w:rsidRPr="0073311A">
        <w:rPr>
          <w:rFonts w:ascii="Helvetica" w:hAnsi="Helvetica" w:cs="Arial"/>
          <w:sz w:val="22"/>
          <w:szCs w:val="22"/>
        </w:rPr>
        <w:t xml:space="preserve"> se na pracovištích Krajské pobočky Ú</w:t>
      </w:r>
      <w:r w:rsidR="79779D17" w:rsidRPr="0073311A">
        <w:rPr>
          <w:rFonts w:ascii="Helvetica" w:hAnsi="Helvetica" w:cs="Arial"/>
          <w:sz w:val="22"/>
          <w:szCs w:val="22"/>
        </w:rPr>
        <w:t>řadu práce</w:t>
      </w:r>
      <w:r w:rsidR="425A196A" w:rsidRPr="0073311A">
        <w:rPr>
          <w:rFonts w:ascii="Helvetica" w:hAnsi="Helvetica" w:cs="Arial"/>
          <w:sz w:val="22"/>
          <w:szCs w:val="22"/>
        </w:rPr>
        <w:t xml:space="preserve"> </w:t>
      </w:r>
      <w:r w:rsidR="45725D54" w:rsidRPr="0073311A">
        <w:rPr>
          <w:rFonts w:ascii="Helvetica" w:hAnsi="Helvetica" w:cs="Arial"/>
          <w:sz w:val="22"/>
          <w:szCs w:val="22"/>
        </w:rPr>
        <w:t xml:space="preserve">ČR </w:t>
      </w:r>
      <w:r w:rsidR="425A196A" w:rsidRPr="0073311A">
        <w:rPr>
          <w:rFonts w:ascii="Helvetica" w:hAnsi="Helvetica" w:cs="Arial"/>
          <w:sz w:val="22"/>
          <w:szCs w:val="22"/>
        </w:rPr>
        <w:t xml:space="preserve">v Českých Budějovicích </w:t>
      </w:r>
      <w:r w:rsidR="425A196A" w:rsidRPr="0073311A">
        <w:rPr>
          <w:rFonts w:ascii="Helvetica" w:hAnsi="Helvetica" w:cs="Arial"/>
          <w:b/>
          <w:bCs/>
          <w:sz w:val="22"/>
          <w:szCs w:val="22"/>
        </w:rPr>
        <w:t xml:space="preserve">nově zaevidovalo </w:t>
      </w:r>
      <w:r w:rsidR="08746CC3" w:rsidRPr="0073311A">
        <w:rPr>
          <w:rFonts w:ascii="Helvetica" w:hAnsi="Helvetica" w:cs="Arial"/>
          <w:b/>
          <w:bCs/>
          <w:sz w:val="22"/>
          <w:szCs w:val="22"/>
        </w:rPr>
        <w:t xml:space="preserve">2 </w:t>
      </w:r>
      <w:r w:rsidR="4E5AAF7E" w:rsidRPr="0073311A">
        <w:rPr>
          <w:rFonts w:ascii="Helvetica" w:hAnsi="Helvetica" w:cs="Arial"/>
          <w:b/>
          <w:bCs/>
          <w:sz w:val="22"/>
          <w:szCs w:val="22"/>
        </w:rPr>
        <w:t>504</w:t>
      </w:r>
      <w:r w:rsidR="425A196A" w:rsidRPr="0073311A">
        <w:rPr>
          <w:rFonts w:ascii="Helvetica" w:hAnsi="Helvetica" w:cs="Arial"/>
          <w:b/>
          <w:bCs/>
          <w:sz w:val="22"/>
          <w:szCs w:val="22"/>
        </w:rPr>
        <w:t xml:space="preserve"> osob, z toho </w:t>
      </w:r>
      <w:r w:rsidR="1DE2D238" w:rsidRPr="0073311A">
        <w:rPr>
          <w:rFonts w:ascii="Helvetica" w:hAnsi="Helvetica" w:cs="Arial"/>
          <w:b/>
          <w:bCs/>
          <w:sz w:val="22"/>
          <w:szCs w:val="22"/>
        </w:rPr>
        <w:t>3</w:t>
      </w:r>
      <w:r w:rsidR="5C6B39DA" w:rsidRPr="0073311A">
        <w:rPr>
          <w:rFonts w:ascii="Helvetica" w:hAnsi="Helvetica" w:cs="Arial"/>
          <w:b/>
          <w:bCs/>
          <w:sz w:val="22"/>
          <w:szCs w:val="22"/>
        </w:rPr>
        <w:t>9,7</w:t>
      </w:r>
      <w:r w:rsidR="333562E3" w:rsidRPr="0073311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425A196A" w:rsidRPr="0073311A">
        <w:rPr>
          <w:rFonts w:ascii="Helvetica" w:hAnsi="Helvetica" w:cs="Arial"/>
          <w:b/>
          <w:bCs/>
          <w:sz w:val="22"/>
          <w:szCs w:val="22"/>
        </w:rPr>
        <w:t xml:space="preserve">% </w:t>
      </w:r>
      <w:r w:rsidR="38FE8199" w:rsidRPr="0073311A">
        <w:rPr>
          <w:rFonts w:ascii="Helvetica" w:hAnsi="Helvetica" w:cs="Arial"/>
          <w:b/>
          <w:bCs/>
          <w:sz w:val="22"/>
          <w:szCs w:val="22"/>
        </w:rPr>
        <w:t>se registrovalo</w:t>
      </w:r>
      <w:r w:rsidR="425A196A" w:rsidRPr="0073311A">
        <w:rPr>
          <w:rFonts w:ascii="Helvetica" w:hAnsi="Helvetica" w:cs="Arial"/>
          <w:b/>
          <w:bCs/>
          <w:sz w:val="22"/>
          <w:szCs w:val="22"/>
        </w:rPr>
        <w:t xml:space="preserve"> online</w:t>
      </w:r>
      <w:r w:rsidR="4BF33F23" w:rsidRPr="0073311A">
        <w:rPr>
          <w:rFonts w:ascii="Helvetica" w:hAnsi="Helvetica" w:cs="Arial"/>
          <w:b/>
          <w:bCs/>
          <w:sz w:val="22"/>
          <w:szCs w:val="22"/>
        </w:rPr>
        <w:t>.</w:t>
      </w:r>
      <w:r w:rsidR="40D6F39B" w:rsidRPr="0073311A">
        <w:rPr>
          <w:rFonts w:ascii="Helvetica" w:hAnsi="Helvetica" w:cs="Arial"/>
          <w:sz w:val="22"/>
          <w:szCs w:val="22"/>
        </w:rPr>
        <w:t xml:space="preserve"> </w:t>
      </w:r>
      <w:r w:rsidR="38FE8199" w:rsidRPr="0073311A">
        <w:rPr>
          <w:rFonts w:ascii="Helvetica" w:hAnsi="Helvetica" w:cs="Arial"/>
          <w:sz w:val="22"/>
          <w:szCs w:val="22"/>
        </w:rPr>
        <w:t>N</w:t>
      </w:r>
      <w:r w:rsidR="425A196A" w:rsidRPr="0073311A">
        <w:rPr>
          <w:rFonts w:ascii="Helvetica" w:hAnsi="Helvetica" w:cs="Arial"/>
          <w:sz w:val="22"/>
          <w:szCs w:val="22"/>
        </w:rPr>
        <w:t xml:space="preserve">ejvíce této možnosti využili klienti z okresu </w:t>
      </w:r>
      <w:r w:rsidR="346CA052" w:rsidRPr="0073311A">
        <w:rPr>
          <w:rFonts w:ascii="Helvetica" w:hAnsi="Helvetica" w:cs="Arial"/>
          <w:b/>
          <w:bCs/>
          <w:sz w:val="22"/>
          <w:szCs w:val="22"/>
        </w:rPr>
        <w:t>Český Krumlov</w:t>
      </w:r>
      <w:r w:rsidR="3A49E784" w:rsidRPr="0073311A">
        <w:rPr>
          <w:rFonts w:ascii="Helvetica" w:hAnsi="Helvetica" w:cs="Arial"/>
          <w:b/>
          <w:bCs/>
          <w:sz w:val="22"/>
          <w:szCs w:val="22"/>
        </w:rPr>
        <w:t xml:space="preserve"> a České Budějovice</w:t>
      </w:r>
      <w:r w:rsidR="1F02920B" w:rsidRPr="0073311A">
        <w:rPr>
          <w:rFonts w:ascii="Helvetica" w:hAnsi="Helvetica" w:cs="Arial"/>
          <w:sz w:val="22"/>
          <w:szCs w:val="22"/>
        </w:rPr>
        <w:t xml:space="preserve">, </w:t>
      </w:r>
      <w:r w:rsidR="2F099EA8" w:rsidRPr="0073311A">
        <w:rPr>
          <w:rFonts w:ascii="Helvetica" w:hAnsi="Helvetica" w:cs="Arial"/>
          <w:sz w:val="22"/>
          <w:szCs w:val="22"/>
        </w:rPr>
        <w:t xml:space="preserve">kde si </w:t>
      </w:r>
      <w:r w:rsidR="4EC1CE8F" w:rsidRPr="0073311A">
        <w:rPr>
          <w:rFonts w:ascii="Helvetica" w:hAnsi="Helvetica" w:cs="Arial"/>
          <w:sz w:val="22"/>
          <w:szCs w:val="22"/>
        </w:rPr>
        <w:t xml:space="preserve">více než polovina </w:t>
      </w:r>
      <w:r w:rsidR="425A196A" w:rsidRPr="0073311A">
        <w:rPr>
          <w:rFonts w:ascii="Helvetica" w:hAnsi="Helvetica" w:cs="Arial"/>
          <w:sz w:val="22"/>
          <w:szCs w:val="22"/>
        </w:rPr>
        <w:t xml:space="preserve">nových uchazečů </w:t>
      </w:r>
      <w:r w:rsidR="072B3C37" w:rsidRPr="0073311A">
        <w:rPr>
          <w:rFonts w:ascii="Helvetica" w:hAnsi="Helvetica" w:cs="Arial"/>
          <w:sz w:val="22"/>
          <w:szCs w:val="22"/>
        </w:rPr>
        <w:t>podal</w:t>
      </w:r>
      <w:r w:rsidR="026BDFBA" w:rsidRPr="0073311A">
        <w:rPr>
          <w:rFonts w:ascii="Helvetica" w:hAnsi="Helvetica" w:cs="Arial"/>
          <w:sz w:val="22"/>
          <w:szCs w:val="22"/>
        </w:rPr>
        <w:t xml:space="preserve">a </w:t>
      </w:r>
      <w:r w:rsidR="425A196A" w:rsidRPr="0073311A">
        <w:rPr>
          <w:rFonts w:ascii="Helvetica" w:hAnsi="Helvetica" w:cs="Arial"/>
          <w:sz w:val="22"/>
          <w:szCs w:val="22"/>
        </w:rPr>
        <w:t>žádost o</w:t>
      </w:r>
      <w:r w:rsidR="5C3DD7C4" w:rsidRPr="0073311A">
        <w:rPr>
          <w:rFonts w:ascii="Helvetica" w:hAnsi="Helvetica" w:cs="Arial"/>
          <w:sz w:val="22"/>
          <w:szCs w:val="22"/>
        </w:rPr>
        <w:t> </w:t>
      </w:r>
      <w:r w:rsidR="425A196A" w:rsidRPr="0073311A">
        <w:rPr>
          <w:rFonts w:ascii="Helvetica" w:hAnsi="Helvetica" w:cs="Arial"/>
          <w:sz w:val="22"/>
          <w:szCs w:val="22"/>
        </w:rPr>
        <w:t>evidenci přes</w:t>
      </w:r>
      <w:r w:rsidR="5F0431AF" w:rsidRPr="0073311A">
        <w:rPr>
          <w:rFonts w:ascii="Helvetica" w:hAnsi="Helvetica" w:cs="Arial"/>
          <w:sz w:val="22"/>
          <w:szCs w:val="22"/>
        </w:rPr>
        <w:t> </w:t>
      </w:r>
      <w:r w:rsidR="425A196A" w:rsidRPr="0073311A">
        <w:rPr>
          <w:rFonts w:ascii="Helvetica" w:hAnsi="Helvetica" w:cs="Arial"/>
          <w:sz w:val="22"/>
          <w:szCs w:val="22"/>
        </w:rPr>
        <w:t>Klientsk</w:t>
      </w:r>
      <w:r w:rsidR="5309A7A3" w:rsidRPr="0073311A">
        <w:rPr>
          <w:rFonts w:ascii="Helvetica" w:hAnsi="Helvetica" w:cs="Arial"/>
          <w:sz w:val="22"/>
          <w:szCs w:val="22"/>
        </w:rPr>
        <w:t>ou zónu Jenda</w:t>
      </w:r>
      <w:r w:rsidR="226E1AAF" w:rsidRPr="0073311A">
        <w:rPr>
          <w:rFonts w:ascii="Helvetica" w:hAnsi="Helvetica" w:cs="Arial"/>
          <w:sz w:val="22"/>
          <w:szCs w:val="22"/>
        </w:rPr>
        <w:t xml:space="preserve">. </w:t>
      </w:r>
      <w:r w:rsidR="11A48B5F" w:rsidRPr="0073311A">
        <w:rPr>
          <w:rFonts w:ascii="Helvetica" w:hAnsi="Helvetica" w:cs="Arial"/>
          <w:sz w:val="22"/>
          <w:szCs w:val="22"/>
        </w:rPr>
        <w:t>Okres Český Krumlov se řad</w:t>
      </w:r>
      <w:r w:rsidR="5617B404" w:rsidRPr="0073311A">
        <w:rPr>
          <w:rFonts w:ascii="Helvetica" w:hAnsi="Helvetica" w:cs="Arial"/>
          <w:sz w:val="22"/>
          <w:szCs w:val="22"/>
        </w:rPr>
        <w:t>il</w:t>
      </w:r>
      <w:r w:rsidR="11A48B5F" w:rsidRPr="0073311A">
        <w:rPr>
          <w:rFonts w:ascii="Helvetica" w:hAnsi="Helvetica" w:cs="Arial"/>
          <w:sz w:val="22"/>
          <w:szCs w:val="22"/>
        </w:rPr>
        <w:t xml:space="preserve"> na deváté místo </w:t>
      </w:r>
      <w:r w:rsidR="568ABC56" w:rsidRPr="0073311A">
        <w:rPr>
          <w:rFonts w:ascii="Helvetica" w:hAnsi="Helvetica" w:cs="Arial"/>
          <w:sz w:val="22"/>
          <w:szCs w:val="22"/>
        </w:rPr>
        <w:t>v pořadí okresů s nejvyšším podílem online registrací v rámci celé ČR.</w:t>
      </w:r>
    </w:p>
    <w:p w14:paraId="58F78A5C" w14:textId="4AF40938" w:rsidR="003B4799" w:rsidRDefault="003B4799" w:rsidP="3EA939FE">
      <w:pPr>
        <w:tabs>
          <w:tab w:val="left" w:pos="5460"/>
        </w:tabs>
        <w:spacing w:line="259" w:lineRule="auto"/>
        <w:jc w:val="both"/>
        <w:rPr>
          <w:rFonts w:ascii="Helvetica" w:hAnsi="Helvetica" w:cs="Arial"/>
          <w:b/>
          <w:bCs/>
          <w:sz w:val="22"/>
          <w:szCs w:val="22"/>
          <w:highlight w:val="green"/>
        </w:rPr>
      </w:pPr>
    </w:p>
    <w:p w14:paraId="7896F01E" w14:textId="24F04C15" w:rsidR="00C33CFE" w:rsidRPr="0073311A" w:rsidRDefault="0E026987" w:rsidP="7EA6FA59">
      <w:pPr>
        <w:tabs>
          <w:tab w:val="left" w:pos="5460"/>
        </w:tabs>
        <w:jc w:val="both"/>
        <w:rPr>
          <w:rFonts w:ascii="Helvetica" w:hAnsi="Helvetica" w:cs="Arial"/>
          <w:sz w:val="22"/>
          <w:szCs w:val="22"/>
        </w:rPr>
      </w:pPr>
      <w:r w:rsidRPr="0073311A">
        <w:rPr>
          <w:rFonts w:ascii="Helvetica" w:hAnsi="Helvetica" w:cs="Arial"/>
          <w:sz w:val="22"/>
          <w:szCs w:val="22"/>
        </w:rPr>
        <w:t>Počet nově zaevidovaných</w:t>
      </w:r>
      <w:r w:rsidR="1559E8F8" w:rsidRPr="0073311A">
        <w:rPr>
          <w:rFonts w:ascii="Helvetica" w:hAnsi="Helvetica" w:cs="Arial"/>
          <w:sz w:val="22"/>
          <w:szCs w:val="22"/>
        </w:rPr>
        <w:t xml:space="preserve"> byl</w:t>
      </w:r>
      <w:r w:rsidRPr="0073311A">
        <w:rPr>
          <w:rFonts w:ascii="Helvetica" w:hAnsi="Helvetica" w:cs="Arial"/>
          <w:sz w:val="22"/>
          <w:szCs w:val="22"/>
        </w:rPr>
        <w:t xml:space="preserve"> v</w:t>
      </w:r>
      <w:r w:rsidR="63F3C886" w:rsidRPr="0073311A">
        <w:rPr>
          <w:rFonts w:ascii="Helvetica" w:hAnsi="Helvetica" w:cs="Arial"/>
          <w:sz w:val="22"/>
          <w:szCs w:val="22"/>
        </w:rPr>
        <w:t xml:space="preserve"> dubnu</w:t>
      </w:r>
      <w:r w:rsidR="4CEE7C27" w:rsidRPr="0073311A">
        <w:rPr>
          <w:rFonts w:ascii="Helvetica" w:hAnsi="Helvetica" w:cs="Arial"/>
          <w:sz w:val="22"/>
          <w:szCs w:val="22"/>
        </w:rPr>
        <w:t xml:space="preserve"> </w:t>
      </w:r>
      <w:r w:rsidRPr="0073311A">
        <w:rPr>
          <w:rFonts w:ascii="Helvetica" w:hAnsi="Helvetica" w:cs="Arial"/>
          <w:sz w:val="22"/>
          <w:szCs w:val="22"/>
        </w:rPr>
        <w:t xml:space="preserve">meziměsíčně </w:t>
      </w:r>
      <w:r w:rsidR="790FCA17" w:rsidRPr="0073311A">
        <w:rPr>
          <w:rFonts w:ascii="Helvetica" w:hAnsi="Helvetica" w:cs="Arial"/>
          <w:sz w:val="22"/>
          <w:szCs w:val="22"/>
        </w:rPr>
        <w:t>vyš</w:t>
      </w:r>
      <w:r w:rsidR="2141DBC6" w:rsidRPr="0073311A">
        <w:rPr>
          <w:rFonts w:ascii="Helvetica" w:hAnsi="Helvetica" w:cs="Arial"/>
          <w:sz w:val="22"/>
          <w:szCs w:val="22"/>
        </w:rPr>
        <w:t>ší</w:t>
      </w:r>
      <w:r w:rsidR="1B8089A0" w:rsidRPr="0073311A">
        <w:rPr>
          <w:rFonts w:ascii="Helvetica" w:hAnsi="Helvetica" w:cs="Arial"/>
          <w:sz w:val="22"/>
          <w:szCs w:val="22"/>
        </w:rPr>
        <w:t xml:space="preserve"> o </w:t>
      </w:r>
      <w:r w:rsidR="1A23BFF8" w:rsidRPr="0073311A">
        <w:rPr>
          <w:rFonts w:ascii="Helvetica" w:hAnsi="Helvetica" w:cs="Arial"/>
          <w:sz w:val="22"/>
          <w:szCs w:val="22"/>
        </w:rPr>
        <w:t>151</w:t>
      </w:r>
      <w:r w:rsidRPr="0073311A">
        <w:rPr>
          <w:rFonts w:ascii="Helvetica" w:hAnsi="Helvetica" w:cs="Arial"/>
          <w:sz w:val="22"/>
          <w:szCs w:val="22"/>
        </w:rPr>
        <w:t xml:space="preserve"> osob a meziročně </w:t>
      </w:r>
      <w:r w:rsidR="0F60B7E4" w:rsidRPr="0073311A">
        <w:rPr>
          <w:rFonts w:ascii="Helvetica" w:hAnsi="Helvetica" w:cs="Arial"/>
          <w:sz w:val="22"/>
          <w:szCs w:val="22"/>
        </w:rPr>
        <w:t>vyš</w:t>
      </w:r>
      <w:r w:rsidR="61FDD65C" w:rsidRPr="0073311A">
        <w:rPr>
          <w:rFonts w:ascii="Helvetica" w:hAnsi="Helvetica" w:cs="Arial"/>
          <w:sz w:val="22"/>
          <w:szCs w:val="22"/>
        </w:rPr>
        <w:t xml:space="preserve">ší </w:t>
      </w:r>
      <w:r w:rsidRPr="0073311A">
        <w:rPr>
          <w:rFonts w:ascii="Helvetica" w:hAnsi="Helvetica" w:cs="Arial"/>
          <w:sz w:val="22"/>
          <w:szCs w:val="22"/>
        </w:rPr>
        <w:t>o</w:t>
      </w:r>
      <w:r w:rsidR="50267760" w:rsidRPr="0073311A">
        <w:rPr>
          <w:rFonts w:ascii="Helvetica" w:hAnsi="Helvetica" w:cs="Arial"/>
          <w:sz w:val="22"/>
          <w:szCs w:val="22"/>
        </w:rPr>
        <w:t> </w:t>
      </w:r>
      <w:r w:rsidR="409515B4" w:rsidRPr="0073311A">
        <w:rPr>
          <w:rFonts w:ascii="Helvetica" w:hAnsi="Helvetica" w:cs="Arial"/>
          <w:sz w:val="22"/>
          <w:szCs w:val="22"/>
        </w:rPr>
        <w:t>301</w:t>
      </w:r>
      <w:r w:rsidR="52899DA4" w:rsidRPr="0073311A">
        <w:rPr>
          <w:rFonts w:ascii="Helvetica" w:hAnsi="Helvetica" w:cs="Arial"/>
          <w:sz w:val="22"/>
          <w:szCs w:val="22"/>
        </w:rPr>
        <w:t> </w:t>
      </w:r>
      <w:r w:rsidR="237FADA8" w:rsidRPr="0073311A">
        <w:rPr>
          <w:rFonts w:ascii="Helvetica" w:hAnsi="Helvetica" w:cs="Arial"/>
          <w:sz w:val="22"/>
          <w:szCs w:val="22"/>
        </w:rPr>
        <w:t>osob</w:t>
      </w:r>
      <w:r w:rsidR="2AB0FD1F" w:rsidRPr="0073311A">
        <w:rPr>
          <w:rFonts w:ascii="Helvetica" w:hAnsi="Helvetica" w:cs="Arial"/>
          <w:sz w:val="22"/>
          <w:szCs w:val="22"/>
        </w:rPr>
        <w:t>.</w:t>
      </w:r>
      <w:r w:rsidRPr="0073311A">
        <w:rPr>
          <w:rFonts w:ascii="Helvetica" w:hAnsi="Helvetica" w:cs="Arial"/>
          <w:sz w:val="22"/>
          <w:szCs w:val="22"/>
        </w:rPr>
        <w:t xml:space="preserve"> Z evidence Ú</w:t>
      </w:r>
      <w:r w:rsidR="1559E8F8" w:rsidRPr="0073311A">
        <w:rPr>
          <w:rFonts w:ascii="Helvetica" w:hAnsi="Helvetica" w:cs="Arial"/>
          <w:sz w:val="22"/>
          <w:szCs w:val="22"/>
        </w:rPr>
        <w:t xml:space="preserve">řadu práce </w:t>
      </w:r>
      <w:r w:rsidR="11FF868E" w:rsidRPr="0073311A">
        <w:rPr>
          <w:rFonts w:ascii="Helvetica" w:hAnsi="Helvetica" w:cs="Arial"/>
          <w:sz w:val="22"/>
          <w:szCs w:val="22"/>
        </w:rPr>
        <w:t xml:space="preserve">ČR </w:t>
      </w:r>
      <w:r w:rsidR="7F4092C4" w:rsidRPr="0073311A">
        <w:rPr>
          <w:rFonts w:ascii="Helvetica" w:hAnsi="Helvetica" w:cs="Arial"/>
          <w:sz w:val="22"/>
          <w:szCs w:val="22"/>
        </w:rPr>
        <w:t>v Jihočeském kraji</w:t>
      </w:r>
      <w:r w:rsidR="4848F43E" w:rsidRPr="0073311A">
        <w:rPr>
          <w:rFonts w:ascii="Helvetica" w:hAnsi="Helvetica" w:cs="Arial"/>
          <w:sz w:val="22"/>
          <w:szCs w:val="22"/>
        </w:rPr>
        <w:t xml:space="preserve"> </w:t>
      </w:r>
      <w:r w:rsidRPr="0073311A">
        <w:rPr>
          <w:rFonts w:ascii="Helvetica" w:hAnsi="Helvetica" w:cs="Arial"/>
          <w:sz w:val="22"/>
          <w:szCs w:val="22"/>
        </w:rPr>
        <w:t>odešlo v</w:t>
      </w:r>
      <w:r w:rsidR="5AEFC7DC" w:rsidRPr="0073311A">
        <w:rPr>
          <w:rFonts w:ascii="Helvetica" w:hAnsi="Helvetica" w:cs="Arial"/>
          <w:sz w:val="22"/>
          <w:szCs w:val="22"/>
        </w:rPr>
        <w:t xml:space="preserve"> </w:t>
      </w:r>
      <w:r w:rsidR="496E9CD7" w:rsidRPr="0073311A">
        <w:rPr>
          <w:rFonts w:ascii="Helvetica" w:hAnsi="Helvetica" w:cs="Arial"/>
          <w:sz w:val="22"/>
          <w:szCs w:val="22"/>
        </w:rPr>
        <w:t>dub</w:t>
      </w:r>
      <w:r w:rsidR="664AF057" w:rsidRPr="0073311A">
        <w:rPr>
          <w:rFonts w:ascii="Helvetica" w:hAnsi="Helvetica" w:cs="Arial"/>
          <w:sz w:val="22"/>
          <w:szCs w:val="22"/>
        </w:rPr>
        <w:t>nu</w:t>
      </w:r>
      <w:r w:rsidR="3979E0FD" w:rsidRPr="0073311A">
        <w:rPr>
          <w:rFonts w:ascii="Helvetica" w:hAnsi="Helvetica" w:cs="Arial"/>
          <w:sz w:val="22"/>
          <w:szCs w:val="22"/>
        </w:rPr>
        <w:t xml:space="preserve"> </w:t>
      </w:r>
      <w:r w:rsidR="3F2E70AF" w:rsidRPr="0073311A">
        <w:rPr>
          <w:rFonts w:ascii="Helvetica" w:hAnsi="Helvetica" w:cs="Arial"/>
          <w:sz w:val="22"/>
          <w:szCs w:val="22"/>
        </w:rPr>
        <w:t>3 5</w:t>
      </w:r>
      <w:r w:rsidR="355C56DD" w:rsidRPr="0073311A">
        <w:rPr>
          <w:rFonts w:ascii="Helvetica" w:hAnsi="Helvetica" w:cs="Arial"/>
          <w:sz w:val="22"/>
          <w:szCs w:val="22"/>
        </w:rPr>
        <w:t>4</w:t>
      </w:r>
      <w:r w:rsidR="3F2E70AF" w:rsidRPr="0073311A">
        <w:rPr>
          <w:rFonts w:ascii="Helvetica" w:hAnsi="Helvetica" w:cs="Arial"/>
          <w:sz w:val="22"/>
          <w:szCs w:val="22"/>
        </w:rPr>
        <w:t>7</w:t>
      </w:r>
      <w:r w:rsidRPr="0073311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Pr="0073311A">
        <w:rPr>
          <w:rFonts w:ascii="Helvetica" w:hAnsi="Helvetica" w:cs="Arial"/>
          <w:sz w:val="22"/>
          <w:szCs w:val="22"/>
        </w:rPr>
        <w:t>uchazečů,</w:t>
      </w:r>
      <w:r w:rsidR="27DE34A5" w:rsidRPr="0073311A">
        <w:rPr>
          <w:rFonts w:ascii="Helvetica" w:hAnsi="Helvetica" w:cs="Arial"/>
          <w:sz w:val="22"/>
          <w:szCs w:val="22"/>
        </w:rPr>
        <w:t xml:space="preserve"> </w:t>
      </w:r>
      <w:r w:rsidRPr="0073311A">
        <w:rPr>
          <w:rFonts w:ascii="Helvetica" w:hAnsi="Helvetica" w:cs="Arial"/>
          <w:sz w:val="22"/>
          <w:szCs w:val="22"/>
        </w:rPr>
        <w:t>tj.</w:t>
      </w:r>
      <w:r w:rsidR="27DE34A5" w:rsidRPr="0073311A">
        <w:rPr>
          <w:rFonts w:ascii="Helvetica" w:hAnsi="Helvetica" w:cs="Arial"/>
          <w:sz w:val="22"/>
          <w:szCs w:val="22"/>
        </w:rPr>
        <w:t> </w:t>
      </w:r>
      <w:r w:rsidRPr="0073311A">
        <w:rPr>
          <w:rFonts w:ascii="Helvetica" w:hAnsi="Helvetica" w:cs="Arial"/>
          <w:sz w:val="22"/>
          <w:szCs w:val="22"/>
        </w:rPr>
        <w:t>o</w:t>
      </w:r>
      <w:r w:rsidR="00D429B6" w:rsidRPr="0073311A">
        <w:rPr>
          <w:rFonts w:ascii="Helvetica" w:hAnsi="Helvetica" w:cs="Arial"/>
          <w:sz w:val="22"/>
          <w:szCs w:val="22"/>
        </w:rPr>
        <w:t> </w:t>
      </w:r>
      <w:r w:rsidR="62F849F7" w:rsidRPr="0073311A">
        <w:rPr>
          <w:rFonts w:ascii="Helvetica" w:hAnsi="Helvetica" w:cs="Arial"/>
          <w:sz w:val="22"/>
          <w:szCs w:val="22"/>
        </w:rPr>
        <w:t>10</w:t>
      </w:r>
      <w:r w:rsidRPr="0073311A">
        <w:rPr>
          <w:rFonts w:ascii="Helvetica" w:hAnsi="Helvetica" w:cs="Arial"/>
          <w:sz w:val="22"/>
          <w:szCs w:val="22"/>
        </w:rPr>
        <w:t xml:space="preserve"> osob </w:t>
      </w:r>
      <w:r w:rsidR="40EDBD50" w:rsidRPr="0073311A">
        <w:rPr>
          <w:rFonts w:ascii="Helvetica" w:hAnsi="Helvetica" w:cs="Arial"/>
          <w:sz w:val="22"/>
          <w:szCs w:val="22"/>
        </w:rPr>
        <w:t>méně</w:t>
      </w:r>
      <w:r w:rsidRPr="0073311A">
        <w:rPr>
          <w:rFonts w:ascii="Helvetica" w:hAnsi="Helvetica" w:cs="Arial"/>
          <w:sz w:val="22"/>
          <w:szCs w:val="22"/>
        </w:rPr>
        <w:t xml:space="preserve"> než v předchozím měsíci a o </w:t>
      </w:r>
      <w:r w:rsidR="101373F0" w:rsidRPr="0073311A">
        <w:rPr>
          <w:rFonts w:ascii="Helvetica" w:hAnsi="Helvetica" w:cs="Arial"/>
          <w:sz w:val="22"/>
          <w:szCs w:val="22"/>
        </w:rPr>
        <w:t>512</w:t>
      </w:r>
      <w:r w:rsidR="1E4B265B" w:rsidRPr="0073311A">
        <w:rPr>
          <w:rFonts w:ascii="Helvetica" w:hAnsi="Helvetica" w:cs="Arial"/>
          <w:sz w:val="22"/>
          <w:szCs w:val="22"/>
        </w:rPr>
        <w:t xml:space="preserve"> </w:t>
      </w:r>
      <w:r w:rsidR="12CECB38" w:rsidRPr="0073311A">
        <w:rPr>
          <w:rFonts w:ascii="Helvetica" w:hAnsi="Helvetica" w:cs="Arial"/>
          <w:sz w:val="22"/>
          <w:szCs w:val="22"/>
        </w:rPr>
        <w:t>více n</w:t>
      </w:r>
      <w:r w:rsidRPr="0073311A">
        <w:rPr>
          <w:rFonts w:ascii="Helvetica" w:hAnsi="Helvetica" w:cs="Arial"/>
          <w:sz w:val="22"/>
          <w:szCs w:val="22"/>
        </w:rPr>
        <w:t>ež v</w:t>
      </w:r>
      <w:r w:rsidR="0B47382A" w:rsidRPr="0073311A">
        <w:rPr>
          <w:rFonts w:ascii="Helvetica" w:hAnsi="Helvetica" w:cs="Arial"/>
          <w:sz w:val="22"/>
          <w:szCs w:val="22"/>
        </w:rPr>
        <w:t xml:space="preserve"> </w:t>
      </w:r>
      <w:r w:rsidR="3ADE90A0" w:rsidRPr="0073311A">
        <w:rPr>
          <w:rFonts w:ascii="Helvetica" w:hAnsi="Helvetica" w:cs="Arial"/>
          <w:sz w:val="22"/>
          <w:szCs w:val="22"/>
        </w:rPr>
        <w:t>dub</w:t>
      </w:r>
      <w:r w:rsidR="2EB09379" w:rsidRPr="0073311A">
        <w:rPr>
          <w:rFonts w:ascii="Helvetica" w:hAnsi="Helvetica" w:cs="Arial"/>
          <w:sz w:val="22"/>
          <w:szCs w:val="22"/>
        </w:rPr>
        <w:t>nu</w:t>
      </w:r>
      <w:r w:rsidRPr="0073311A">
        <w:rPr>
          <w:rFonts w:ascii="Helvetica" w:hAnsi="Helvetica" w:cs="Arial"/>
          <w:sz w:val="22"/>
          <w:szCs w:val="22"/>
        </w:rPr>
        <w:t xml:space="preserve"> </w:t>
      </w:r>
      <w:r w:rsidR="18D63276" w:rsidRPr="0073311A">
        <w:rPr>
          <w:rFonts w:ascii="Helvetica" w:hAnsi="Helvetica" w:cs="Arial"/>
          <w:sz w:val="22"/>
          <w:szCs w:val="22"/>
        </w:rPr>
        <w:t>loňského roku</w:t>
      </w:r>
      <w:r w:rsidRPr="0073311A">
        <w:rPr>
          <w:rFonts w:ascii="Helvetica" w:hAnsi="Helvetica" w:cs="Arial"/>
          <w:sz w:val="22"/>
          <w:szCs w:val="22"/>
        </w:rPr>
        <w:t>.</w:t>
      </w:r>
      <w:r w:rsidR="7A895839" w:rsidRPr="0073311A">
        <w:rPr>
          <w:rFonts w:ascii="Helvetica" w:hAnsi="Helvetica" w:cs="Arial"/>
          <w:sz w:val="22"/>
          <w:szCs w:val="22"/>
        </w:rPr>
        <w:t xml:space="preserve"> </w:t>
      </w:r>
      <w:r w:rsidR="3C5B0E64" w:rsidRPr="0073311A">
        <w:rPr>
          <w:rFonts w:ascii="Helvetica" w:hAnsi="Helvetica" w:cs="Arial"/>
          <w:sz w:val="22"/>
          <w:szCs w:val="22"/>
        </w:rPr>
        <w:t>Z</w:t>
      </w:r>
      <w:r w:rsidR="130881C6" w:rsidRPr="0073311A">
        <w:rPr>
          <w:rFonts w:ascii="Helvetica" w:hAnsi="Helvetica" w:cs="Arial"/>
          <w:sz w:val="22"/>
          <w:szCs w:val="22"/>
        </w:rPr>
        <w:t> </w:t>
      </w:r>
      <w:r w:rsidR="3C5B0E64" w:rsidRPr="0073311A">
        <w:rPr>
          <w:rFonts w:ascii="Helvetica" w:hAnsi="Helvetica" w:cs="Arial"/>
          <w:sz w:val="22"/>
          <w:szCs w:val="22"/>
        </w:rPr>
        <w:t>uvedeného počtu nastoupilo do nového zaměstnání</w:t>
      </w:r>
      <w:r w:rsidR="7A895839" w:rsidRPr="0073311A">
        <w:rPr>
          <w:rFonts w:ascii="Helvetica" w:hAnsi="Helvetica" w:cs="Arial"/>
          <w:sz w:val="22"/>
          <w:szCs w:val="22"/>
        </w:rPr>
        <w:t xml:space="preserve"> </w:t>
      </w:r>
      <w:r w:rsidR="033E4219" w:rsidRPr="0073311A">
        <w:rPr>
          <w:rFonts w:ascii="Helvetica" w:hAnsi="Helvetica" w:cs="Arial"/>
          <w:b/>
          <w:bCs/>
          <w:sz w:val="22"/>
          <w:szCs w:val="22"/>
        </w:rPr>
        <w:t>2</w:t>
      </w:r>
      <w:r w:rsidR="6BD1A9ED" w:rsidRPr="0073311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2C516AB9" w:rsidRPr="0073311A">
        <w:rPr>
          <w:rFonts w:ascii="Helvetica" w:hAnsi="Helvetica" w:cs="Arial"/>
          <w:b/>
          <w:bCs/>
          <w:sz w:val="22"/>
          <w:szCs w:val="22"/>
        </w:rPr>
        <w:t>861</w:t>
      </w:r>
      <w:r w:rsidR="0B1E4479" w:rsidRPr="0073311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7A895839" w:rsidRPr="0073311A">
        <w:rPr>
          <w:rFonts w:ascii="Helvetica" w:hAnsi="Helvetica" w:cs="Arial"/>
          <w:b/>
          <w:bCs/>
          <w:sz w:val="22"/>
          <w:szCs w:val="22"/>
        </w:rPr>
        <w:t xml:space="preserve">osob, </w:t>
      </w:r>
      <w:r w:rsidR="18D63276" w:rsidRPr="0073311A">
        <w:rPr>
          <w:rFonts w:ascii="Helvetica" w:hAnsi="Helvetica" w:cs="Arial"/>
          <w:b/>
          <w:bCs/>
          <w:sz w:val="22"/>
          <w:szCs w:val="22"/>
        </w:rPr>
        <w:t>což představuje</w:t>
      </w:r>
      <w:r w:rsidR="7A895839" w:rsidRPr="0073311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12064126" w:rsidRPr="0073311A">
        <w:rPr>
          <w:rFonts w:ascii="Helvetica" w:hAnsi="Helvetica" w:cs="Arial"/>
          <w:b/>
          <w:bCs/>
          <w:sz w:val="22"/>
          <w:szCs w:val="22"/>
        </w:rPr>
        <w:t>8</w:t>
      </w:r>
      <w:r w:rsidR="525DED89" w:rsidRPr="0073311A">
        <w:rPr>
          <w:rFonts w:ascii="Helvetica" w:hAnsi="Helvetica" w:cs="Arial"/>
          <w:b/>
          <w:bCs/>
          <w:sz w:val="22"/>
          <w:szCs w:val="22"/>
        </w:rPr>
        <w:t>0</w:t>
      </w:r>
      <w:r w:rsidR="12064126" w:rsidRPr="0073311A">
        <w:rPr>
          <w:rFonts w:ascii="Helvetica" w:hAnsi="Helvetica" w:cs="Arial"/>
          <w:b/>
          <w:bCs/>
          <w:sz w:val="22"/>
          <w:szCs w:val="22"/>
        </w:rPr>
        <w:t>,</w:t>
      </w:r>
      <w:r w:rsidR="49ADD994" w:rsidRPr="0073311A">
        <w:rPr>
          <w:rFonts w:ascii="Helvetica" w:hAnsi="Helvetica" w:cs="Arial"/>
          <w:b/>
          <w:bCs/>
          <w:sz w:val="22"/>
          <w:szCs w:val="22"/>
        </w:rPr>
        <w:t>7</w:t>
      </w:r>
      <w:r w:rsidR="0C1ECFCA" w:rsidRPr="0073311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7A895839" w:rsidRPr="0073311A">
        <w:rPr>
          <w:rFonts w:ascii="Helvetica" w:hAnsi="Helvetica" w:cs="Arial"/>
          <w:b/>
          <w:bCs/>
          <w:sz w:val="22"/>
          <w:szCs w:val="22"/>
        </w:rPr>
        <w:t>%</w:t>
      </w:r>
      <w:r w:rsidR="3C5B0E64" w:rsidRPr="0073311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3C5B0E64" w:rsidRPr="0073311A">
        <w:rPr>
          <w:rFonts w:ascii="Helvetica" w:hAnsi="Helvetica" w:cs="Arial"/>
          <w:sz w:val="22"/>
          <w:szCs w:val="22"/>
        </w:rPr>
        <w:t>z celkového počtu ukončených evidencí.</w:t>
      </w:r>
      <w:r w:rsidR="5228FAA7" w:rsidRPr="0073311A">
        <w:rPr>
          <w:rFonts w:ascii="Helvetica" w:hAnsi="Helvetica" w:cs="Arial"/>
          <w:sz w:val="22"/>
          <w:szCs w:val="22"/>
        </w:rPr>
        <w:t xml:space="preserve"> </w:t>
      </w:r>
    </w:p>
    <w:p w14:paraId="1F82D627" w14:textId="06B33C73" w:rsidR="00C33CFE" w:rsidRPr="000B0265" w:rsidRDefault="00C33CFE" w:rsidP="7EA6FA59">
      <w:pPr>
        <w:tabs>
          <w:tab w:val="left" w:pos="5460"/>
        </w:tabs>
        <w:jc w:val="both"/>
        <w:rPr>
          <w:rFonts w:ascii="Helvetica" w:hAnsi="Helvetica" w:cs="Arial"/>
          <w:sz w:val="22"/>
          <w:szCs w:val="22"/>
        </w:rPr>
      </w:pPr>
    </w:p>
    <w:p w14:paraId="2774F862" w14:textId="35B0D810" w:rsidR="00C33CFE" w:rsidRPr="0073311A" w:rsidRDefault="08FAE97B" w:rsidP="03453691">
      <w:pPr>
        <w:tabs>
          <w:tab w:val="left" w:pos="5460"/>
        </w:tabs>
        <w:spacing w:line="259" w:lineRule="auto"/>
        <w:jc w:val="both"/>
        <w:rPr>
          <w:rFonts w:ascii="Helvetica" w:hAnsi="Helvetica" w:cs="Arial"/>
          <w:sz w:val="22"/>
          <w:szCs w:val="22"/>
        </w:rPr>
      </w:pPr>
      <w:r w:rsidRPr="0073311A">
        <w:rPr>
          <w:rFonts w:ascii="Helvetica" w:hAnsi="Helvetica" w:cs="Arial"/>
          <w:sz w:val="22"/>
          <w:szCs w:val="22"/>
        </w:rPr>
        <w:t>Z</w:t>
      </w:r>
      <w:r w:rsidR="6C2861B6" w:rsidRPr="0073311A">
        <w:rPr>
          <w:rFonts w:ascii="Helvetica" w:hAnsi="Helvetica" w:cs="Arial"/>
          <w:sz w:val="22"/>
          <w:szCs w:val="22"/>
        </w:rPr>
        <w:t xml:space="preserve"> </w:t>
      </w:r>
      <w:r w:rsidR="2C3CE062" w:rsidRPr="0073311A">
        <w:rPr>
          <w:rFonts w:ascii="Helvetica" w:hAnsi="Helvetica" w:cs="Arial"/>
          <w:sz w:val="22"/>
          <w:szCs w:val="22"/>
        </w:rPr>
        <w:t>celkového počtu</w:t>
      </w:r>
      <w:r w:rsidR="2CAFB36D" w:rsidRPr="0073311A">
        <w:rPr>
          <w:rFonts w:ascii="Helvetica" w:hAnsi="Helvetica" w:cs="Arial"/>
          <w:sz w:val="22"/>
          <w:szCs w:val="22"/>
        </w:rPr>
        <w:t xml:space="preserve"> </w:t>
      </w:r>
      <w:r w:rsidR="008A087C" w:rsidRPr="0073311A">
        <w:rPr>
          <w:rFonts w:ascii="Helvetica" w:hAnsi="Helvetica" w:cs="Arial"/>
          <w:sz w:val="22"/>
          <w:szCs w:val="22"/>
        </w:rPr>
        <w:t xml:space="preserve">nově zaměstnaných </w:t>
      </w:r>
      <w:r w:rsidR="47E0813A" w:rsidRPr="0073311A">
        <w:rPr>
          <w:rFonts w:ascii="Helvetica" w:hAnsi="Helvetica" w:cs="Arial"/>
          <w:sz w:val="22"/>
          <w:szCs w:val="22"/>
        </w:rPr>
        <w:t>n</w:t>
      </w:r>
      <w:r w:rsidR="6C4848D1" w:rsidRPr="0073311A">
        <w:rPr>
          <w:rFonts w:ascii="Helvetica" w:hAnsi="Helvetica" w:cs="Arial"/>
          <w:sz w:val="22"/>
          <w:szCs w:val="22"/>
        </w:rPr>
        <w:t xml:space="preserve">ašlo </w:t>
      </w:r>
      <w:r w:rsidR="5C42D584" w:rsidRPr="0073311A">
        <w:rPr>
          <w:rFonts w:ascii="Helvetica" w:hAnsi="Helvetica" w:cs="Arial"/>
          <w:sz w:val="22"/>
          <w:szCs w:val="22"/>
        </w:rPr>
        <w:t xml:space="preserve">nejvíce osob </w:t>
      </w:r>
      <w:r w:rsidR="6C4848D1" w:rsidRPr="0073311A">
        <w:rPr>
          <w:rFonts w:ascii="Helvetica" w:hAnsi="Helvetica" w:cs="Arial"/>
          <w:sz w:val="22"/>
          <w:szCs w:val="22"/>
        </w:rPr>
        <w:t>uplatnění</w:t>
      </w:r>
      <w:r w:rsidR="01161ABC" w:rsidRPr="0073311A">
        <w:rPr>
          <w:rFonts w:ascii="Helvetica" w:hAnsi="Helvetica" w:cs="Arial"/>
          <w:sz w:val="22"/>
          <w:szCs w:val="22"/>
        </w:rPr>
        <w:t xml:space="preserve"> </w:t>
      </w:r>
      <w:r w:rsidR="6FE605F0" w:rsidRPr="0073311A">
        <w:rPr>
          <w:rFonts w:ascii="Helvetica" w:hAnsi="Helvetica" w:cs="Arial"/>
          <w:sz w:val="22"/>
          <w:szCs w:val="22"/>
        </w:rPr>
        <w:t>v</w:t>
      </w:r>
      <w:r w:rsidR="379E98CA" w:rsidRPr="0073311A">
        <w:rPr>
          <w:rFonts w:ascii="Helvetica" w:hAnsi="Helvetica" w:cs="Arial"/>
          <w:sz w:val="22"/>
          <w:szCs w:val="22"/>
        </w:rPr>
        <w:t xml:space="preserve"> </w:t>
      </w:r>
      <w:r w:rsidR="75A43A15" w:rsidRPr="0073311A">
        <w:rPr>
          <w:rFonts w:ascii="Helvetica" w:hAnsi="Helvetica" w:cs="Arial"/>
          <w:sz w:val="22"/>
          <w:szCs w:val="22"/>
        </w:rPr>
        <w:t>sekcích</w:t>
      </w:r>
      <w:r w:rsidR="209F8E83" w:rsidRPr="0073311A">
        <w:rPr>
          <w:rFonts w:ascii="Helvetica" w:hAnsi="Helvetica" w:cs="Arial"/>
          <w:sz w:val="22"/>
          <w:szCs w:val="22"/>
        </w:rPr>
        <w:t>:</w:t>
      </w:r>
      <w:r w:rsidR="379E98CA" w:rsidRPr="0073311A">
        <w:rPr>
          <w:rFonts w:ascii="Helvetica" w:hAnsi="Helvetica" w:cs="Arial"/>
          <w:sz w:val="22"/>
          <w:szCs w:val="22"/>
        </w:rPr>
        <w:t xml:space="preserve"> </w:t>
      </w:r>
      <w:r w:rsidR="5E1E3BE2" w:rsidRPr="0073311A">
        <w:rPr>
          <w:rFonts w:ascii="Helvetica" w:hAnsi="Helvetica" w:cs="Arial"/>
          <w:sz w:val="22"/>
          <w:szCs w:val="22"/>
        </w:rPr>
        <w:t>z</w:t>
      </w:r>
      <w:r w:rsidR="6FE605F0" w:rsidRPr="0073311A">
        <w:rPr>
          <w:rFonts w:ascii="Helvetica" w:hAnsi="Helvetica" w:cs="Arial"/>
          <w:sz w:val="22"/>
          <w:szCs w:val="22"/>
        </w:rPr>
        <w:t>pracovatelsk</w:t>
      </w:r>
      <w:r w:rsidR="0059B51D" w:rsidRPr="0073311A">
        <w:rPr>
          <w:rFonts w:ascii="Helvetica" w:hAnsi="Helvetica" w:cs="Arial"/>
          <w:sz w:val="22"/>
          <w:szCs w:val="22"/>
        </w:rPr>
        <w:t>ý</w:t>
      </w:r>
      <w:r w:rsidR="6FE605F0" w:rsidRPr="0073311A">
        <w:rPr>
          <w:rFonts w:ascii="Helvetica" w:hAnsi="Helvetica" w:cs="Arial"/>
          <w:sz w:val="22"/>
          <w:szCs w:val="22"/>
        </w:rPr>
        <w:t xml:space="preserve"> průmysl</w:t>
      </w:r>
      <w:r w:rsidR="2DEF1F9A" w:rsidRPr="0073311A">
        <w:rPr>
          <w:rFonts w:ascii="Helvetica" w:hAnsi="Helvetica" w:cs="Arial"/>
          <w:sz w:val="22"/>
          <w:szCs w:val="22"/>
        </w:rPr>
        <w:t xml:space="preserve">, </w:t>
      </w:r>
      <w:r w:rsidR="192FE845" w:rsidRPr="0073311A">
        <w:rPr>
          <w:rFonts w:ascii="Helvetica" w:hAnsi="Helvetica" w:cs="Arial"/>
          <w:sz w:val="22"/>
          <w:szCs w:val="22"/>
        </w:rPr>
        <w:t xml:space="preserve">velkoobchod a maloobchod a </w:t>
      </w:r>
      <w:r w:rsidR="1486A759" w:rsidRPr="0073311A">
        <w:rPr>
          <w:rFonts w:ascii="Helvetica" w:hAnsi="Helvetica" w:cs="Arial"/>
          <w:sz w:val="22"/>
          <w:szCs w:val="22"/>
        </w:rPr>
        <w:t>s</w:t>
      </w:r>
      <w:r w:rsidR="2DEF1F9A" w:rsidRPr="0073311A">
        <w:rPr>
          <w:rFonts w:ascii="Helvetica" w:hAnsi="Helvetica" w:cs="Arial"/>
          <w:sz w:val="22"/>
          <w:szCs w:val="22"/>
        </w:rPr>
        <w:t>tavební činnosti</w:t>
      </w:r>
      <w:r w:rsidR="544136FE" w:rsidRPr="0073311A">
        <w:rPr>
          <w:rFonts w:ascii="Helvetica" w:hAnsi="Helvetica" w:cs="Arial"/>
          <w:sz w:val="22"/>
          <w:szCs w:val="22"/>
        </w:rPr>
        <w:t xml:space="preserve"> </w:t>
      </w:r>
      <w:r w:rsidR="03CD230F" w:rsidRPr="0073311A">
        <w:rPr>
          <w:rFonts w:ascii="Helvetica" w:hAnsi="Helvetica" w:cs="Arial"/>
          <w:sz w:val="22"/>
          <w:szCs w:val="22"/>
        </w:rPr>
        <w:t>(</w:t>
      </w:r>
      <w:r w:rsidR="481E2E05" w:rsidRPr="0073311A">
        <w:rPr>
          <w:rFonts w:ascii="Helvetica" w:hAnsi="Helvetica" w:cs="Arial"/>
          <w:sz w:val="22"/>
          <w:szCs w:val="22"/>
        </w:rPr>
        <w:t xml:space="preserve">sekce </w:t>
      </w:r>
      <w:r w:rsidR="5075C8B5" w:rsidRPr="0073311A">
        <w:rPr>
          <w:rFonts w:ascii="Helvetica" w:hAnsi="Helvetica" w:cs="Arial"/>
          <w:sz w:val="22"/>
          <w:szCs w:val="22"/>
        </w:rPr>
        <w:t>dle klasifikace ekonomických činností</w:t>
      </w:r>
      <w:r w:rsidR="517C27C8" w:rsidRPr="0073311A">
        <w:rPr>
          <w:rFonts w:ascii="Helvetica" w:hAnsi="Helvetica" w:cs="Arial"/>
          <w:sz w:val="22"/>
          <w:szCs w:val="22"/>
        </w:rPr>
        <w:t xml:space="preserve"> </w:t>
      </w:r>
      <w:r w:rsidR="03CD230F" w:rsidRPr="0073311A">
        <w:rPr>
          <w:rFonts w:ascii="Helvetica" w:hAnsi="Helvetica" w:cs="Arial"/>
          <w:sz w:val="22"/>
          <w:szCs w:val="22"/>
        </w:rPr>
        <w:t>CZ-NACE 2025).</w:t>
      </w:r>
    </w:p>
    <w:p w14:paraId="36430712" w14:textId="45162818" w:rsidR="21894851" w:rsidRPr="00240240" w:rsidRDefault="21894851" w:rsidP="21894851">
      <w:pPr>
        <w:tabs>
          <w:tab w:val="left" w:pos="5460"/>
        </w:tabs>
        <w:jc w:val="both"/>
        <w:rPr>
          <w:rFonts w:ascii="Helvetica" w:hAnsi="Helvetica" w:cs="Arial"/>
          <w:sz w:val="22"/>
          <w:szCs w:val="22"/>
        </w:rPr>
      </w:pPr>
    </w:p>
    <w:p w14:paraId="4A9882DA" w14:textId="3E16B0AC" w:rsidR="00F83C18" w:rsidRPr="0073311A" w:rsidRDefault="3FCEA4E5" w:rsidP="03453691">
      <w:pPr>
        <w:jc w:val="both"/>
        <w:rPr>
          <w:rFonts w:ascii="Helvetica" w:hAnsi="Helvetica" w:cs="Arial"/>
          <w:sz w:val="22"/>
          <w:szCs w:val="22"/>
        </w:rPr>
      </w:pPr>
      <w:r w:rsidRPr="0073311A">
        <w:rPr>
          <w:rFonts w:ascii="Helvetica" w:hAnsi="Helvetica" w:cs="Arial"/>
          <w:sz w:val="22"/>
          <w:szCs w:val="22"/>
        </w:rPr>
        <w:t>V dubnu narostl počet uchazečů, kteří zahájili samostatnou výdělečnou činnost.</w:t>
      </w:r>
      <w:r w:rsidR="6BB28EA2" w:rsidRPr="0073311A">
        <w:rPr>
          <w:rFonts w:ascii="Helvetica" w:hAnsi="Helvetica" w:cs="Arial"/>
          <w:sz w:val="22"/>
          <w:szCs w:val="22"/>
        </w:rPr>
        <w:t xml:space="preserve"> Z celkového počtu uchazečů, kteří ukončili v dubnu evidenci, </w:t>
      </w:r>
      <w:r w:rsidR="5AD3DA8D" w:rsidRPr="0073311A">
        <w:rPr>
          <w:rFonts w:ascii="Helvetica" w:hAnsi="Helvetica" w:cs="Arial"/>
          <w:sz w:val="22"/>
          <w:szCs w:val="22"/>
        </w:rPr>
        <w:t>jich zahájilo podnikání 12,9 %. V porovnání</w:t>
      </w:r>
      <w:r w:rsidRPr="000B0265">
        <w:br/>
      </w:r>
      <w:r w:rsidR="5AD3DA8D" w:rsidRPr="0073311A">
        <w:rPr>
          <w:rFonts w:ascii="Helvetica" w:hAnsi="Helvetica" w:cs="Arial"/>
          <w:sz w:val="22"/>
          <w:szCs w:val="22"/>
        </w:rPr>
        <w:t>s</w:t>
      </w:r>
      <w:r w:rsidR="02F02CB9" w:rsidRPr="0073311A">
        <w:rPr>
          <w:rFonts w:ascii="Helvetica" w:hAnsi="Helvetica" w:cs="Arial"/>
          <w:sz w:val="22"/>
          <w:szCs w:val="22"/>
        </w:rPr>
        <w:t xml:space="preserve"> </w:t>
      </w:r>
      <w:r w:rsidR="630F0BD6" w:rsidRPr="0073311A">
        <w:rPr>
          <w:rFonts w:ascii="Helvetica" w:hAnsi="Helvetica" w:cs="Arial"/>
          <w:sz w:val="22"/>
          <w:szCs w:val="22"/>
        </w:rPr>
        <w:t>loňský</w:t>
      </w:r>
      <w:r w:rsidR="692C0FBC" w:rsidRPr="0073311A">
        <w:rPr>
          <w:rFonts w:ascii="Helvetica" w:hAnsi="Helvetica" w:cs="Arial"/>
          <w:sz w:val="22"/>
          <w:szCs w:val="22"/>
        </w:rPr>
        <w:t>m</w:t>
      </w:r>
      <w:r w:rsidR="02F02CB9" w:rsidRPr="0073311A">
        <w:rPr>
          <w:rFonts w:ascii="Helvetica" w:hAnsi="Helvetica" w:cs="Arial"/>
          <w:sz w:val="22"/>
          <w:szCs w:val="22"/>
        </w:rPr>
        <w:t xml:space="preserve"> dub</w:t>
      </w:r>
      <w:r w:rsidR="0CD62627" w:rsidRPr="0073311A">
        <w:rPr>
          <w:rFonts w:ascii="Helvetica" w:hAnsi="Helvetica" w:cs="Arial"/>
          <w:sz w:val="22"/>
          <w:szCs w:val="22"/>
        </w:rPr>
        <w:t>n</w:t>
      </w:r>
      <w:r w:rsidR="239A15E2" w:rsidRPr="0073311A">
        <w:rPr>
          <w:rFonts w:ascii="Helvetica" w:hAnsi="Helvetica" w:cs="Arial"/>
          <w:sz w:val="22"/>
          <w:szCs w:val="22"/>
        </w:rPr>
        <w:t>em</w:t>
      </w:r>
      <w:r w:rsidRPr="0073311A">
        <w:rPr>
          <w:rFonts w:ascii="Helvetica" w:hAnsi="Helvetica" w:cs="Arial"/>
          <w:sz w:val="22"/>
          <w:szCs w:val="22"/>
        </w:rPr>
        <w:t xml:space="preserve"> </w:t>
      </w:r>
      <w:r w:rsidR="0C1D9174" w:rsidRPr="0073311A">
        <w:rPr>
          <w:rFonts w:ascii="Helvetica" w:hAnsi="Helvetica" w:cs="Arial"/>
          <w:sz w:val="22"/>
          <w:szCs w:val="22"/>
        </w:rPr>
        <w:t>došlo k nárůstu</w:t>
      </w:r>
      <w:r w:rsidR="387B32DC" w:rsidRPr="0073311A">
        <w:rPr>
          <w:rFonts w:ascii="Helvetica" w:hAnsi="Helvetica" w:cs="Arial"/>
          <w:sz w:val="22"/>
          <w:szCs w:val="22"/>
        </w:rPr>
        <w:t xml:space="preserve"> (o </w:t>
      </w:r>
      <w:proofErr w:type="gramStart"/>
      <w:r w:rsidR="387B32DC" w:rsidRPr="0073311A">
        <w:rPr>
          <w:rFonts w:ascii="Helvetica" w:hAnsi="Helvetica" w:cs="Arial"/>
          <w:sz w:val="22"/>
          <w:szCs w:val="22"/>
        </w:rPr>
        <w:t>2,9 p</w:t>
      </w:r>
      <w:r w:rsidR="00DB5132">
        <w:rPr>
          <w:rFonts w:ascii="Helvetica" w:hAnsi="Helvetica" w:cs="Arial"/>
          <w:sz w:val="22"/>
          <w:szCs w:val="22"/>
        </w:rPr>
        <w:t>rocentního</w:t>
      </w:r>
      <w:proofErr w:type="gramEnd"/>
      <w:r w:rsidR="00DB5132">
        <w:rPr>
          <w:rFonts w:ascii="Helvetica" w:hAnsi="Helvetica" w:cs="Arial"/>
          <w:sz w:val="22"/>
          <w:szCs w:val="22"/>
        </w:rPr>
        <w:t xml:space="preserve"> </w:t>
      </w:r>
      <w:r w:rsidR="387B32DC" w:rsidRPr="0073311A">
        <w:rPr>
          <w:rFonts w:ascii="Helvetica" w:hAnsi="Helvetica" w:cs="Arial"/>
          <w:sz w:val="22"/>
          <w:szCs w:val="22"/>
        </w:rPr>
        <w:t>b</w:t>
      </w:r>
      <w:r w:rsidR="00DB5132">
        <w:rPr>
          <w:rFonts w:ascii="Helvetica" w:hAnsi="Helvetica" w:cs="Arial"/>
          <w:sz w:val="22"/>
          <w:szCs w:val="22"/>
        </w:rPr>
        <w:t>odu</w:t>
      </w:r>
      <w:r w:rsidR="387B32DC" w:rsidRPr="0073311A">
        <w:rPr>
          <w:rFonts w:ascii="Helvetica" w:hAnsi="Helvetica" w:cs="Arial"/>
          <w:sz w:val="22"/>
          <w:szCs w:val="22"/>
        </w:rPr>
        <w:t>)</w:t>
      </w:r>
      <w:r w:rsidR="000B0265">
        <w:rPr>
          <w:rFonts w:ascii="Helvetica" w:hAnsi="Helvetica" w:cs="Arial"/>
          <w:sz w:val="22"/>
          <w:szCs w:val="22"/>
        </w:rPr>
        <w:t>.</w:t>
      </w:r>
      <w:r w:rsidR="0C1D9174" w:rsidRPr="0073311A">
        <w:rPr>
          <w:rFonts w:ascii="Helvetica" w:hAnsi="Helvetica" w:cs="Arial"/>
          <w:sz w:val="22"/>
          <w:szCs w:val="22"/>
        </w:rPr>
        <w:t xml:space="preserve"> </w:t>
      </w:r>
      <w:r w:rsidR="65577B93" w:rsidRPr="0073311A">
        <w:rPr>
          <w:rFonts w:ascii="Helvetica" w:hAnsi="Helvetica" w:cs="Arial"/>
          <w:sz w:val="22"/>
          <w:szCs w:val="22"/>
        </w:rPr>
        <w:t>Zatímco v prvních čtyřech měsících roku 2025</w:t>
      </w:r>
      <w:r w:rsidR="7FD1A842" w:rsidRPr="0073311A">
        <w:rPr>
          <w:rFonts w:ascii="Helvetica" w:hAnsi="Helvetica" w:cs="Arial"/>
          <w:sz w:val="22"/>
          <w:szCs w:val="22"/>
        </w:rPr>
        <w:t xml:space="preserve"> zahájilo samostatnou výdělečnou činnost celkem 589 osob, za stejné období letošního roku se </w:t>
      </w:r>
      <w:r w:rsidR="0A52FCB6" w:rsidRPr="0073311A">
        <w:rPr>
          <w:rFonts w:ascii="Helvetica" w:hAnsi="Helvetica" w:cs="Arial"/>
          <w:sz w:val="22"/>
          <w:szCs w:val="22"/>
        </w:rPr>
        <w:t>počet navýšil na 882 osob.</w:t>
      </w:r>
      <w:r w:rsidR="5D9C9D98" w:rsidRPr="0073311A">
        <w:rPr>
          <w:rFonts w:ascii="Helvetica" w:hAnsi="Helvetica" w:cs="Arial"/>
          <w:sz w:val="22"/>
          <w:szCs w:val="22"/>
        </w:rPr>
        <w:t xml:space="preserve"> Podnikání zahajovali zejména muži</w:t>
      </w:r>
      <w:r w:rsidRPr="000B0265">
        <w:br/>
      </w:r>
      <w:r w:rsidR="0728E94E" w:rsidRPr="0073311A">
        <w:rPr>
          <w:rFonts w:ascii="Helvetica" w:hAnsi="Helvetica" w:cs="Arial"/>
          <w:sz w:val="22"/>
          <w:szCs w:val="22"/>
        </w:rPr>
        <w:t>(</w:t>
      </w:r>
      <w:r w:rsidR="353A8583" w:rsidRPr="0073311A">
        <w:rPr>
          <w:rFonts w:ascii="Helvetica" w:hAnsi="Helvetica" w:cs="Arial"/>
          <w:sz w:val="22"/>
          <w:szCs w:val="22"/>
        </w:rPr>
        <w:t xml:space="preserve">za duben činí tento podíl </w:t>
      </w:r>
      <w:r w:rsidR="0728E94E" w:rsidRPr="0073311A">
        <w:rPr>
          <w:rFonts w:ascii="Helvetica" w:hAnsi="Helvetica" w:cs="Arial"/>
          <w:sz w:val="22"/>
          <w:szCs w:val="22"/>
        </w:rPr>
        <w:t>79 % z celkového počtu) a jednalo se nejčastěji o řemeslné profese</w:t>
      </w:r>
      <w:r w:rsidR="78B1E649" w:rsidRPr="0073311A">
        <w:rPr>
          <w:rFonts w:ascii="Helvetica" w:hAnsi="Helvetica" w:cs="Arial"/>
          <w:sz w:val="22"/>
          <w:szCs w:val="22"/>
        </w:rPr>
        <w:t>, zejména ve stavebnictví.</w:t>
      </w:r>
      <w:r w:rsidR="0728E94E" w:rsidRPr="0073311A">
        <w:rPr>
          <w:rFonts w:ascii="Helvetica" w:hAnsi="Helvetica" w:cs="Arial"/>
          <w:sz w:val="22"/>
          <w:szCs w:val="22"/>
        </w:rPr>
        <w:t xml:space="preserve"> Průměrný věk </w:t>
      </w:r>
      <w:r w:rsidR="3330701C" w:rsidRPr="0073311A">
        <w:rPr>
          <w:rFonts w:ascii="Helvetica" w:hAnsi="Helvetica" w:cs="Arial"/>
          <w:sz w:val="22"/>
          <w:szCs w:val="22"/>
        </w:rPr>
        <w:t>uchazečů zahajujících samostatnou výdělečnou činnost byl 43</w:t>
      </w:r>
      <w:r w:rsidR="04E1FA74" w:rsidRPr="0073311A">
        <w:rPr>
          <w:rFonts w:ascii="Helvetica" w:hAnsi="Helvetica" w:cs="Arial"/>
          <w:sz w:val="22"/>
          <w:szCs w:val="22"/>
        </w:rPr>
        <w:t xml:space="preserve"> let</w:t>
      </w:r>
      <w:r w:rsidR="165C0762" w:rsidRPr="0073311A">
        <w:rPr>
          <w:rFonts w:ascii="Helvetica" w:hAnsi="Helvetica" w:cs="Arial"/>
          <w:sz w:val="22"/>
          <w:szCs w:val="22"/>
        </w:rPr>
        <w:t>.</w:t>
      </w:r>
    </w:p>
    <w:p w14:paraId="158DCBE0" w14:textId="6D22C27A" w:rsidR="00F83C18" w:rsidRPr="00F40508" w:rsidRDefault="00F83C18" w:rsidP="03453691">
      <w:pPr>
        <w:jc w:val="both"/>
        <w:rPr>
          <w:rFonts w:ascii="Helvetica" w:hAnsi="Helvetica" w:cs="Arial"/>
          <w:color w:val="000000" w:themeColor="text1"/>
          <w:sz w:val="22"/>
          <w:szCs w:val="22"/>
        </w:rPr>
      </w:pPr>
    </w:p>
    <w:p w14:paraId="17BC7009" w14:textId="6FF3F02C" w:rsidR="00F83C18" w:rsidRPr="0073311A" w:rsidRDefault="6D10E115" w:rsidP="2975B6FC">
      <w:pPr>
        <w:jc w:val="both"/>
        <w:rPr>
          <w:rFonts w:ascii="Helvetica" w:hAnsi="Helvetica" w:cs="Arial"/>
          <w:sz w:val="22"/>
          <w:szCs w:val="22"/>
        </w:rPr>
      </w:pPr>
      <w:r w:rsidRPr="0073311A">
        <w:rPr>
          <w:rFonts w:ascii="Helvetica" w:hAnsi="Helvetica" w:cs="Arial"/>
          <w:sz w:val="22"/>
          <w:szCs w:val="22"/>
        </w:rPr>
        <w:t xml:space="preserve">Podíl nezaměstnaných osob </w:t>
      </w:r>
      <w:r w:rsidR="58A85C39" w:rsidRPr="0073311A">
        <w:rPr>
          <w:rFonts w:ascii="Helvetica" w:hAnsi="Helvetica" w:cs="Arial"/>
          <w:sz w:val="22"/>
          <w:szCs w:val="22"/>
        </w:rPr>
        <w:t xml:space="preserve">se </w:t>
      </w:r>
      <w:r w:rsidR="0074B465" w:rsidRPr="0073311A">
        <w:rPr>
          <w:rFonts w:ascii="Helvetica" w:hAnsi="Helvetica" w:cs="Arial"/>
          <w:sz w:val="22"/>
          <w:szCs w:val="22"/>
        </w:rPr>
        <w:t>v</w:t>
      </w:r>
      <w:r w:rsidR="50138528" w:rsidRPr="0073311A">
        <w:rPr>
          <w:rFonts w:ascii="Helvetica" w:hAnsi="Helvetica" w:cs="Arial"/>
          <w:sz w:val="22"/>
          <w:szCs w:val="22"/>
        </w:rPr>
        <w:t>e všech</w:t>
      </w:r>
      <w:r w:rsidR="41BB4F0F" w:rsidRPr="0073311A">
        <w:rPr>
          <w:rFonts w:ascii="Helvetica" w:hAnsi="Helvetica" w:cs="Arial"/>
          <w:sz w:val="22"/>
          <w:szCs w:val="22"/>
        </w:rPr>
        <w:t xml:space="preserve"> </w:t>
      </w:r>
      <w:r w:rsidR="3C5B0E64" w:rsidRPr="0073311A">
        <w:rPr>
          <w:rFonts w:ascii="Helvetica" w:hAnsi="Helvetica" w:cs="Arial"/>
          <w:sz w:val="22"/>
          <w:szCs w:val="22"/>
        </w:rPr>
        <w:t>okresech Jihočeského</w:t>
      </w:r>
      <w:r w:rsidR="2D05CCBC" w:rsidRPr="0073311A">
        <w:rPr>
          <w:rFonts w:ascii="Helvetica" w:hAnsi="Helvetica" w:cs="Arial"/>
          <w:sz w:val="22"/>
          <w:szCs w:val="22"/>
        </w:rPr>
        <w:t xml:space="preserve"> </w:t>
      </w:r>
      <w:r w:rsidR="3C5B0E64" w:rsidRPr="0073311A">
        <w:rPr>
          <w:rFonts w:ascii="Helvetica" w:hAnsi="Helvetica" w:cs="Arial"/>
          <w:sz w:val="22"/>
          <w:szCs w:val="22"/>
        </w:rPr>
        <w:t xml:space="preserve">kraje </w:t>
      </w:r>
      <w:r w:rsidRPr="0073311A">
        <w:rPr>
          <w:rFonts w:ascii="Helvetica" w:hAnsi="Helvetica" w:cs="Arial"/>
          <w:sz w:val="22"/>
          <w:szCs w:val="22"/>
        </w:rPr>
        <w:t xml:space="preserve">meziměsíčně </w:t>
      </w:r>
      <w:r w:rsidR="7CF268F4" w:rsidRPr="0073311A">
        <w:rPr>
          <w:rFonts w:ascii="Helvetica" w:hAnsi="Helvetica" w:cs="Arial"/>
          <w:sz w:val="22"/>
          <w:szCs w:val="22"/>
        </w:rPr>
        <w:t>snížil.</w:t>
      </w:r>
      <w:r w:rsidR="53E04D5F" w:rsidRPr="0073311A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315EAA3" w:rsidRPr="0073311A">
        <w:rPr>
          <w:rFonts w:ascii="Helvetica" w:hAnsi="Helvetica" w:cs="Arial"/>
          <w:sz w:val="22"/>
          <w:szCs w:val="22"/>
        </w:rPr>
        <w:t>K</w:t>
      </w:r>
      <w:r w:rsidR="00D429B6" w:rsidRPr="0073311A">
        <w:rPr>
          <w:rFonts w:ascii="Helvetica" w:hAnsi="Helvetica" w:cs="Arial"/>
          <w:sz w:val="22"/>
          <w:szCs w:val="22"/>
        </w:rPr>
        <w:t> </w:t>
      </w:r>
      <w:r w:rsidR="0315EAA3" w:rsidRPr="0073311A">
        <w:rPr>
          <w:rFonts w:ascii="Helvetica" w:hAnsi="Helvetica" w:cs="Arial"/>
          <w:sz w:val="22"/>
          <w:szCs w:val="22"/>
        </w:rPr>
        <w:t xml:space="preserve">největšímu </w:t>
      </w:r>
      <w:r w:rsidR="40141BF1" w:rsidRPr="0073311A">
        <w:rPr>
          <w:rFonts w:ascii="Helvetica" w:hAnsi="Helvetica" w:cs="Arial"/>
          <w:sz w:val="22"/>
          <w:szCs w:val="22"/>
        </w:rPr>
        <w:t xml:space="preserve">poklesu podílu nezaměstnaných došlo v okrese </w:t>
      </w:r>
      <w:r w:rsidR="56EFBAFC" w:rsidRPr="0073311A">
        <w:rPr>
          <w:rFonts w:ascii="Helvetica" w:hAnsi="Helvetica" w:cs="Arial"/>
          <w:sz w:val="22"/>
          <w:szCs w:val="22"/>
        </w:rPr>
        <w:t>Jindřichův Hradec</w:t>
      </w:r>
      <w:r w:rsidR="12955CC8" w:rsidRPr="0073311A">
        <w:rPr>
          <w:rFonts w:ascii="Helvetica" w:hAnsi="Helvetica" w:cs="Arial"/>
          <w:sz w:val="22"/>
          <w:szCs w:val="22"/>
        </w:rPr>
        <w:t xml:space="preserve"> </w:t>
      </w:r>
      <w:r w:rsidR="12955CC8" w:rsidRPr="0073311A">
        <w:rPr>
          <w:rFonts w:ascii="Helvetica" w:hAnsi="Helvetica" w:cs="Arial"/>
          <w:sz w:val="22"/>
          <w:szCs w:val="22"/>
        </w:rPr>
        <w:lastRenderedPageBreak/>
        <w:t>(</w:t>
      </w:r>
      <w:r w:rsidR="000B0265" w:rsidRPr="0073311A">
        <w:rPr>
          <w:rFonts w:ascii="Helvetica" w:hAnsi="Helvetica" w:cs="Arial"/>
          <w:sz w:val="22"/>
          <w:szCs w:val="22"/>
        </w:rPr>
        <w:t>o</w:t>
      </w:r>
      <w:r w:rsidR="000B0265">
        <w:rPr>
          <w:rFonts w:ascii="Helvetica" w:hAnsi="Helvetica" w:cs="Arial"/>
          <w:sz w:val="22"/>
          <w:szCs w:val="22"/>
        </w:rPr>
        <w:t> </w:t>
      </w:r>
      <w:proofErr w:type="gramStart"/>
      <w:r w:rsidR="12955CC8" w:rsidRPr="0073311A">
        <w:rPr>
          <w:rFonts w:ascii="Helvetica" w:hAnsi="Helvetica" w:cs="Arial"/>
          <w:sz w:val="22"/>
          <w:szCs w:val="22"/>
        </w:rPr>
        <w:t>0,</w:t>
      </w:r>
      <w:r w:rsidR="37125BEA" w:rsidRPr="0073311A">
        <w:rPr>
          <w:rFonts w:ascii="Helvetica" w:hAnsi="Helvetica" w:cs="Arial"/>
          <w:sz w:val="22"/>
          <w:szCs w:val="22"/>
        </w:rPr>
        <w:t>6</w:t>
      </w:r>
      <w:r w:rsidR="000B0265">
        <w:rPr>
          <w:rFonts w:ascii="Helvetica" w:hAnsi="Helvetica" w:cs="Arial"/>
          <w:sz w:val="22"/>
          <w:szCs w:val="22"/>
        </w:rPr>
        <w:t> </w:t>
      </w:r>
      <w:r w:rsidR="12955CC8" w:rsidRPr="0EA151B4">
        <w:rPr>
          <w:rFonts w:ascii="Helvetica" w:hAnsi="Helvetica" w:cs="Arial"/>
          <w:color w:val="000000" w:themeColor="text1"/>
          <w:sz w:val="22"/>
          <w:szCs w:val="22"/>
        </w:rPr>
        <w:t>procentního</w:t>
      </w:r>
      <w:proofErr w:type="gramEnd"/>
      <w:r w:rsidR="12955CC8" w:rsidRPr="0EA151B4">
        <w:rPr>
          <w:rFonts w:ascii="Helvetica" w:hAnsi="Helvetica" w:cs="Arial"/>
          <w:color w:val="000000" w:themeColor="text1"/>
          <w:sz w:val="22"/>
          <w:szCs w:val="22"/>
        </w:rPr>
        <w:t xml:space="preserve"> bodu)</w:t>
      </w:r>
      <w:r w:rsidR="156C3E38" w:rsidRPr="0EA151B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156C3E38" w:rsidRPr="0073311A">
        <w:rPr>
          <w:rFonts w:ascii="Helvetica" w:hAnsi="Helvetica" w:cs="Arial"/>
          <w:sz w:val="22"/>
          <w:szCs w:val="22"/>
        </w:rPr>
        <w:t xml:space="preserve">na hodnotu </w:t>
      </w:r>
      <w:r w:rsidR="5BCC00CB" w:rsidRPr="0073311A">
        <w:rPr>
          <w:rFonts w:ascii="Helvetica" w:hAnsi="Helvetica" w:cs="Arial"/>
          <w:sz w:val="22"/>
          <w:szCs w:val="22"/>
        </w:rPr>
        <w:t>3</w:t>
      </w:r>
      <w:r w:rsidR="156C3E38" w:rsidRPr="0073311A">
        <w:rPr>
          <w:rFonts w:ascii="Helvetica" w:hAnsi="Helvetica" w:cs="Arial"/>
          <w:sz w:val="22"/>
          <w:szCs w:val="22"/>
        </w:rPr>
        <w:t>,</w:t>
      </w:r>
      <w:r w:rsidR="7614850E" w:rsidRPr="0073311A">
        <w:rPr>
          <w:rFonts w:ascii="Helvetica" w:hAnsi="Helvetica" w:cs="Arial"/>
          <w:sz w:val="22"/>
          <w:szCs w:val="22"/>
        </w:rPr>
        <w:t>7</w:t>
      </w:r>
      <w:r w:rsidR="156C3E38" w:rsidRPr="0073311A">
        <w:rPr>
          <w:rFonts w:ascii="Helvetica" w:hAnsi="Helvetica" w:cs="Arial"/>
          <w:sz w:val="22"/>
          <w:szCs w:val="22"/>
        </w:rPr>
        <w:t xml:space="preserve"> %</w:t>
      </w:r>
      <w:r w:rsidR="487F74F2" w:rsidRPr="0073311A">
        <w:rPr>
          <w:rFonts w:ascii="Helvetica" w:hAnsi="Helvetica" w:cs="Arial"/>
          <w:sz w:val="22"/>
          <w:szCs w:val="22"/>
        </w:rPr>
        <w:t xml:space="preserve">. Zároveň se </w:t>
      </w:r>
      <w:r w:rsidR="169FE08E" w:rsidRPr="0073311A">
        <w:rPr>
          <w:rFonts w:ascii="Helvetica" w:hAnsi="Helvetica" w:cs="Arial"/>
          <w:sz w:val="22"/>
          <w:szCs w:val="22"/>
        </w:rPr>
        <w:t>jedn</w:t>
      </w:r>
      <w:r w:rsidR="7EB05FF7" w:rsidRPr="0073311A">
        <w:rPr>
          <w:rFonts w:ascii="Helvetica" w:hAnsi="Helvetica" w:cs="Arial"/>
          <w:sz w:val="22"/>
          <w:szCs w:val="22"/>
        </w:rPr>
        <w:t>alo</w:t>
      </w:r>
      <w:r w:rsidR="169FE08E" w:rsidRPr="0073311A">
        <w:rPr>
          <w:rFonts w:ascii="Helvetica" w:hAnsi="Helvetica" w:cs="Arial"/>
          <w:sz w:val="22"/>
          <w:szCs w:val="22"/>
        </w:rPr>
        <w:t xml:space="preserve"> o nej</w:t>
      </w:r>
      <w:r w:rsidR="5A126474" w:rsidRPr="0073311A">
        <w:rPr>
          <w:rFonts w:ascii="Helvetica" w:hAnsi="Helvetica" w:cs="Arial"/>
          <w:sz w:val="22"/>
          <w:szCs w:val="22"/>
        </w:rPr>
        <w:t>niž</w:t>
      </w:r>
      <w:r w:rsidR="169FE08E" w:rsidRPr="0073311A">
        <w:rPr>
          <w:rFonts w:ascii="Helvetica" w:hAnsi="Helvetica" w:cs="Arial"/>
          <w:sz w:val="22"/>
          <w:szCs w:val="22"/>
        </w:rPr>
        <w:t>ší podíl nezaměstnaných</w:t>
      </w:r>
      <w:r w:rsidR="000B0265" w:rsidRPr="0073311A">
        <w:rPr>
          <w:rFonts w:ascii="Helvetica" w:hAnsi="Helvetica" w:cs="Arial"/>
          <w:sz w:val="22"/>
          <w:szCs w:val="22"/>
        </w:rPr>
        <w:t xml:space="preserve"> </w:t>
      </w:r>
      <w:r w:rsidR="169FE08E" w:rsidRPr="0073311A">
        <w:rPr>
          <w:rFonts w:ascii="Helvetica" w:hAnsi="Helvetica" w:cs="Arial"/>
          <w:sz w:val="22"/>
          <w:szCs w:val="22"/>
        </w:rPr>
        <w:t>v</w:t>
      </w:r>
      <w:r w:rsidR="548B5EE1" w:rsidRPr="0073311A">
        <w:rPr>
          <w:rFonts w:ascii="Helvetica" w:hAnsi="Helvetica" w:cs="Arial"/>
          <w:sz w:val="22"/>
          <w:szCs w:val="22"/>
        </w:rPr>
        <w:t xml:space="preserve"> rámci</w:t>
      </w:r>
      <w:r w:rsidR="54A302BF" w:rsidRPr="0073311A">
        <w:rPr>
          <w:rFonts w:ascii="Helvetica" w:hAnsi="Helvetica" w:cs="Arial"/>
          <w:sz w:val="22"/>
          <w:szCs w:val="22"/>
        </w:rPr>
        <w:t xml:space="preserve"> </w:t>
      </w:r>
      <w:r w:rsidR="169FE08E" w:rsidRPr="0073311A">
        <w:rPr>
          <w:rFonts w:ascii="Helvetica" w:hAnsi="Helvetica" w:cs="Arial"/>
          <w:sz w:val="22"/>
          <w:szCs w:val="22"/>
        </w:rPr>
        <w:t>Jihočeské</w:t>
      </w:r>
      <w:r w:rsidR="5754C894" w:rsidRPr="0073311A">
        <w:rPr>
          <w:rFonts w:ascii="Helvetica" w:hAnsi="Helvetica" w:cs="Arial"/>
          <w:sz w:val="22"/>
          <w:szCs w:val="22"/>
        </w:rPr>
        <w:t>ho</w:t>
      </w:r>
      <w:r w:rsidR="169FE08E" w:rsidRPr="0073311A">
        <w:rPr>
          <w:rFonts w:ascii="Helvetica" w:hAnsi="Helvetica" w:cs="Arial"/>
          <w:sz w:val="22"/>
          <w:szCs w:val="22"/>
        </w:rPr>
        <w:t xml:space="preserve"> kraj</w:t>
      </w:r>
      <w:r w:rsidR="7D46147A" w:rsidRPr="0073311A">
        <w:rPr>
          <w:rFonts w:ascii="Helvetica" w:hAnsi="Helvetica" w:cs="Arial"/>
          <w:sz w:val="22"/>
          <w:szCs w:val="22"/>
        </w:rPr>
        <w:t>e</w:t>
      </w:r>
      <w:r w:rsidR="642DD8BD" w:rsidRPr="0073311A">
        <w:rPr>
          <w:rFonts w:ascii="Helvetica" w:hAnsi="Helvetica" w:cs="Arial"/>
          <w:sz w:val="22"/>
          <w:szCs w:val="22"/>
        </w:rPr>
        <w:t xml:space="preserve">. </w:t>
      </w:r>
      <w:r w:rsidR="6A2DB48F" w:rsidRPr="0073311A">
        <w:rPr>
          <w:rFonts w:ascii="Helvetica" w:hAnsi="Helvetica" w:cs="Arial"/>
          <w:sz w:val="22"/>
          <w:szCs w:val="22"/>
        </w:rPr>
        <w:t>Meziměsíční ú</w:t>
      </w:r>
      <w:r w:rsidR="485761D1" w:rsidRPr="0073311A">
        <w:rPr>
          <w:rFonts w:ascii="Helvetica" w:hAnsi="Helvetica" w:cs="Arial"/>
          <w:sz w:val="22"/>
          <w:szCs w:val="22"/>
        </w:rPr>
        <w:t xml:space="preserve">bytek počtu evidovaných uchazečů </w:t>
      </w:r>
      <w:r w:rsidR="523F85FF" w:rsidRPr="0073311A">
        <w:rPr>
          <w:rFonts w:ascii="Helvetica" w:hAnsi="Helvetica" w:cs="Arial"/>
          <w:sz w:val="22"/>
          <w:szCs w:val="22"/>
        </w:rPr>
        <w:t>v Jindřichově Hradci činil 13,2 %</w:t>
      </w:r>
      <w:r w:rsidR="1BC8D096" w:rsidRPr="0073311A">
        <w:rPr>
          <w:rFonts w:ascii="Helvetica" w:hAnsi="Helvetica" w:cs="Arial"/>
          <w:sz w:val="22"/>
          <w:szCs w:val="22"/>
        </w:rPr>
        <w:t xml:space="preserve">, což byl největší </w:t>
      </w:r>
      <w:r w:rsidR="7A97878F" w:rsidRPr="0073311A">
        <w:rPr>
          <w:rFonts w:ascii="Helvetica" w:hAnsi="Helvetica" w:cs="Arial"/>
          <w:sz w:val="22"/>
          <w:szCs w:val="22"/>
        </w:rPr>
        <w:t xml:space="preserve">procentuální </w:t>
      </w:r>
      <w:r w:rsidR="1BC8D096" w:rsidRPr="0073311A">
        <w:rPr>
          <w:rFonts w:ascii="Helvetica" w:hAnsi="Helvetica" w:cs="Arial"/>
          <w:sz w:val="22"/>
          <w:szCs w:val="22"/>
        </w:rPr>
        <w:t>úbytek</w:t>
      </w:r>
      <w:r w:rsidR="1E434D61" w:rsidRPr="0073311A">
        <w:rPr>
          <w:rFonts w:ascii="Helvetica" w:hAnsi="Helvetica" w:cs="Arial"/>
          <w:sz w:val="22"/>
          <w:szCs w:val="22"/>
        </w:rPr>
        <w:t xml:space="preserve"> </w:t>
      </w:r>
      <w:r w:rsidR="7668B73D" w:rsidRPr="0073311A">
        <w:rPr>
          <w:rFonts w:ascii="Helvetica" w:hAnsi="Helvetica" w:cs="Arial"/>
          <w:sz w:val="22"/>
          <w:szCs w:val="22"/>
        </w:rPr>
        <w:t>mezi všemi</w:t>
      </w:r>
      <w:r w:rsidR="1E434D61" w:rsidRPr="0073311A">
        <w:rPr>
          <w:rFonts w:ascii="Helvetica" w:hAnsi="Helvetica" w:cs="Arial"/>
          <w:sz w:val="22"/>
          <w:szCs w:val="22"/>
        </w:rPr>
        <w:t xml:space="preserve"> okres</w:t>
      </w:r>
      <w:r w:rsidR="74030F53" w:rsidRPr="0073311A">
        <w:rPr>
          <w:rFonts w:ascii="Helvetica" w:hAnsi="Helvetica" w:cs="Arial"/>
          <w:sz w:val="22"/>
          <w:szCs w:val="22"/>
        </w:rPr>
        <w:t>y</w:t>
      </w:r>
      <w:r w:rsidR="1E434D61" w:rsidRPr="0073311A">
        <w:rPr>
          <w:rFonts w:ascii="Helvetica" w:hAnsi="Helvetica" w:cs="Arial"/>
          <w:sz w:val="22"/>
          <w:szCs w:val="22"/>
        </w:rPr>
        <w:t xml:space="preserve"> ČR. </w:t>
      </w:r>
      <w:r w:rsidR="642DD8BD" w:rsidRPr="0073311A">
        <w:rPr>
          <w:rFonts w:ascii="Helvetica" w:hAnsi="Helvetica" w:cs="Arial"/>
          <w:sz w:val="22"/>
          <w:szCs w:val="22"/>
        </w:rPr>
        <w:t>Podíl nezaměstnaných přesahující</w:t>
      </w:r>
      <w:r w:rsidR="60BBC9BE" w:rsidRPr="0073311A">
        <w:rPr>
          <w:rFonts w:ascii="Helvetica" w:hAnsi="Helvetica" w:cs="Arial"/>
          <w:sz w:val="22"/>
          <w:szCs w:val="22"/>
        </w:rPr>
        <w:t xml:space="preserve"> hodnotu podílu v ČR </w:t>
      </w:r>
      <w:r w:rsidR="1B1F30FC" w:rsidRPr="0073311A">
        <w:rPr>
          <w:rFonts w:ascii="Helvetica" w:hAnsi="Helvetica" w:cs="Arial"/>
          <w:sz w:val="22"/>
          <w:szCs w:val="22"/>
        </w:rPr>
        <w:t>(</w:t>
      </w:r>
      <w:r w:rsidR="2ABD913B" w:rsidRPr="0073311A">
        <w:rPr>
          <w:rFonts w:ascii="Helvetica" w:hAnsi="Helvetica" w:cs="Arial"/>
          <w:sz w:val="22"/>
          <w:szCs w:val="22"/>
        </w:rPr>
        <w:t>4</w:t>
      </w:r>
      <w:r w:rsidR="1B1F30FC" w:rsidRPr="0073311A">
        <w:rPr>
          <w:rFonts w:ascii="Helvetica" w:hAnsi="Helvetica" w:cs="Arial"/>
          <w:sz w:val="22"/>
          <w:szCs w:val="22"/>
        </w:rPr>
        <w:t>,</w:t>
      </w:r>
      <w:r w:rsidR="2D565C87" w:rsidRPr="0073311A">
        <w:rPr>
          <w:rFonts w:ascii="Helvetica" w:hAnsi="Helvetica" w:cs="Arial"/>
          <w:sz w:val="22"/>
          <w:szCs w:val="22"/>
        </w:rPr>
        <w:t>9</w:t>
      </w:r>
      <w:r w:rsidR="1B1F30FC" w:rsidRPr="0073311A">
        <w:rPr>
          <w:rFonts w:ascii="Helvetica" w:hAnsi="Helvetica" w:cs="Arial"/>
          <w:sz w:val="22"/>
          <w:szCs w:val="22"/>
        </w:rPr>
        <w:t xml:space="preserve"> %)</w:t>
      </w:r>
      <w:r w:rsidR="6F895FB7" w:rsidRPr="0073311A">
        <w:rPr>
          <w:rFonts w:ascii="Helvetica" w:hAnsi="Helvetica" w:cs="Arial"/>
          <w:sz w:val="22"/>
          <w:szCs w:val="22"/>
        </w:rPr>
        <w:t xml:space="preserve"> byl evidován </w:t>
      </w:r>
      <w:r w:rsidR="014C8235" w:rsidRPr="0073311A">
        <w:rPr>
          <w:rFonts w:ascii="Helvetica" w:hAnsi="Helvetica" w:cs="Arial"/>
          <w:sz w:val="22"/>
          <w:szCs w:val="22"/>
        </w:rPr>
        <w:t xml:space="preserve">pouze </w:t>
      </w:r>
      <w:r w:rsidR="6F895FB7" w:rsidRPr="0073311A">
        <w:rPr>
          <w:rFonts w:ascii="Helvetica" w:hAnsi="Helvetica" w:cs="Arial"/>
          <w:sz w:val="22"/>
          <w:szCs w:val="22"/>
        </w:rPr>
        <w:t>v okrese Český Krumlov (5,6 %).</w:t>
      </w:r>
    </w:p>
    <w:p w14:paraId="72B84D79" w14:textId="7E8C45C8" w:rsidR="00150AAC" w:rsidRPr="00F40508" w:rsidRDefault="00150AAC" w:rsidP="00840F7B">
      <w:pPr>
        <w:pStyle w:val="Zkladnodstavec"/>
        <w:spacing w:line="240" w:lineRule="auto"/>
        <w:jc w:val="both"/>
        <w:rPr>
          <w:rFonts w:ascii="Helvetica" w:hAnsi="Helvetica" w:cs="Arial"/>
          <w:bCs/>
          <w:color w:val="000000" w:themeColor="text1"/>
          <w:sz w:val="22"/>
          <w:szCs w:val="22"/>
        </w:rPr>
      </w:pPr>
    </w:p>
    <w:p w14:paraId="46942158" w14:textId="27E70F03" w:rsidR="00AF0ED8" w:rsidRPr="0073311A" w:rsidRDefault="2343C845" w:rsidP="03453691">
      <w:pPr>
        <w:pStyle w:val="Zkladnodstavec"/>
        <w:keepNext/>
        <w:spacing w:line="240" w:lineRule="auto"/>
        <w:jc w:val="both"/>
        <w:rPr>
          <w:rFonts w:ascii="Helvetica" w:hAnsi="Helvetica" w:cs="Arial"/>
          <w:color w:val="auto"/>
          <w:sz w:val="22"/>
          <w:szCs w:val="22"/>
        </w:rPr>
      </w:pPr>
      <w:r w:rsidRPr="0073311A">
        <w:rPr>
          <w:rFonts w:ascii="Helvetica" w:hAnsi="Helvetica" w:cs="Arial"/>
          <w:color w:val="auto"/>
          <w:sz w:val="22"/>
          <w:szCs w:val="22"/>
        </w:rPr>
        <w:t xml:space="preserve">Z celkového počtu evidovaných uchazečů bylo 9 876 žen, ty tvořily 53,7 % celkového počtu uchazečů. </w:t>
      </w:r>
      <w:r w:rsidR="1436BD63" w:rsidRPr="0073311A">
        <w:rPr>
          <w:rFonts w:ascii="Helvetica" w:hAnsi="Helvetica" w:cs="Arial"/>
          <w:color w:val="auto"/>
          <w:sz w:val="22"/>
          <w:szCs w:val="22"/>
        </w:rPr>
        <w:t>Krajská pobočka Ú</w:t>
      </w:r>
      <w:r w:rsidR="6C0D4F87" w:rsidRPr="0073311A">
        <w:rPr>
          <w:rFonts w:ascii="Helvetica" w:hAnsi="Helvetica" w:cs="Arial"/>
          <w:color w:val="auto"/>
          <w:sz w:val="22"/>
          <w:szCs w:val="22"/>
        </w:rPr>
        <w:t xml:space="preserve">řadu práce </w:t>
      </w:r>
      <w:r w:rsidR="1436BD63" w:rsidRPr="0073311A">
        <w:rPr>
          <w:rFonts w:ascii="Helvetica" w:hAnsi="Helvetica" w:cs="Arial"/>
          <w:color w:val="auto"/>
          <w:sz w:val="22"/>
          <w:szCs w:val="22"/>
        </w:rPr>
        <w:t>v Českých Budějovicích</w:t>
      </w:r>
      <w:r w:rsidR="0EEFDFC2" w:rsidRPr="0073311A">
        <w:rPr>
          <w:rFonts w:ascii="Helvetica" w:hAnsi="Helvetica" w:cs="Arial"/>
          <w:color w:val="auto"/>
          <w:sz w:val="22"/>
          <w:szCs w:val="22"/>
        </w:rPr>
        <w:t xml:space="preserve"> evidovala k poslednímu </w:t>
      </w:r>
      <w:r w:rsidR="56BFE6CF" w:rsidRPr="0073311A">
        <w:rPr>
          <w:rFonts w:ascii="Helvetica" w:hAnsi="Helvetica" w:cs="Arial"/>
          <w:color w:val="auto"/>
          <w:sz w:val="22"/>
          <w:szCs w:val="22"/>
        </w:rPr>
        <w:t>dub</w:t>
      </w:r>
      <w:r w:rsidR="1B1C43EA" w:rsidRPr="0073311A">
        <w:rPr>
          <w:rFonts w:ascii="Helvetica" w:hAnsi="Helvetica" w:cs="Arial"/>
          <w:color w:val="auto"/>
          <w:sz w:val="22"/>
          <w:szCs w:val="22"/>
        </w:rPr>
        <w:t>novému</w:t>
      </w:r>
      <w:r w:rsidR="186D8F85" w:rsidRPr="0073311A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EEFDFC2" w:rsidRPr="0073311A">
        <w:rPr>
          <w:rFonts w:ascii="Helvetica" w:hAnsi="Helvetica" w:cs="Arial"/>
          <w:color w:val="auto"/>
          <w:sz w:val="22"/>
          <w:szCs w:val="22"/>
        </w:rPr>
        <w:t xml:space="preserve">dni </w:t>
      </w:r>
      <w:r w:rsidR="16DA9180" w:rsidRPr="0073311A">
        <w:rPr>
          <w:rFonts w:ascii="Helvetica" w:hAnsi="Helvetica" w:cs="Arial"/>
          <w:b/>
          <w:bCs/>
          <w:color w:val="auto"/>
          <w:sz w:val="22"/>
          <w:szCs w:val="22"/>
        </w:rPr>
        <w:t xml:space="preserve">celkem </w:t>
      </w:r>
      <w:r w:rsidR="3E55305B" w:rsidRPr="0073311A">
        <w:rPr>
          <w:rFonts w:ascii="Helvetica" w:hAnsi="Helvetica" w:cs="Arial"/>
          <w:b/>
          <w:bCs/>
          <w:color w:val="auto"/>
          <w:sz w:val="22"/>
          <w:szCs w:val="22"/>
        </w:rPr>
        <w:t>9</w:t>
      </w:r>
      <w:r w:rsidR="14D01C09" w:rsidRPr="0073311A">
        <w:rPr>
          <w:rFonts w:ascii="Helvetica" w:hAnsi="Helvetica" w:cs="Arial"/>
          <w:b/>
          <w:bCs/>
          <w:color w:val="auto"/>
          <w:sz w:val="22"/>
          <w:szCs w:val="22"/>
        </w:rPr>
        <w:t>69</w:t>
      </w:r>
      <w:r w:rsidR="108AC63B" w:rsidRPr="0073311A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0EEFDFC2" w:rsidRPr="0073311A">
        <w:rPr>
          <w:rFonts w:ascii="Helvetica" w:hAnsi="Helvetica" w:cs="Arial"/>
          <w:b/>
          <w:bCs/>
          <w:color w:val="auto"/>
          <w:sz w:val="22"/>
          <w:szCs w:val="22"/>
        </w:rPr>
        <w:t>absolventů škol</w:t>
      </w:r>
      <w:r w:rsidR="0EEFDFC2" w:rsidRPr="0073311A">
        <w:rPr>
          <w:rFonts w:ascii="Helvetica" w:hAnsi="Helvetica" w:cs="Arial"/>
          <w:color w:val="auto"/>
          <w:sz w:val="22"/>
          <w:szCs w:val="22"/>
        </w:rPr>
        <w:t xml:space="preserve"> všech stupňů vzdělání a </w:t>
      </w:r>
      <w:r w:rsidR="0EEFDFC2" w:rsidRPr="0073311A">
        <w:rPr>
          <w:rFonts w:ascii="Helvetica" w:hAnsi="Helvetica" w:cs="Arial"/>
          <w:b/>
          <w:bCs/>
          <w:color w:val="auto"/>
          <w:sz w:val="22"/>
          <w:szCs w:val="22"/>
        </w:rPr>
        <w:t>mladistvých</w:t>
      </w:r>
      <w:r w:rsidR="0EEFDFC2" w:rsidRPr="0073311A">
        <w:rPr>
          <w:rFonts w:ascii="Helvetica" w:hAnsi="Helvetica" w:cs="Arial"/>
          <w:color w:val="auto"/>
          <w:sz w:val="22"/>
          <w:szCs w:val="22"/>
        </w:rPr>
        <w:t xml:space="preserve">. Jejich počet </w:t>
      </w:r>
      <w:r w:rsidR="16CCB35F" w:rsidRPr="0073311A">
        <w:rPr>
          <w:rFonts w:ascii="Helvetica" w:hAnsi="Helvetica" w:cs="Arial"/>
          <w:color w:val="auto"/>
          <w:sz w:val="22"/>
          <w:szCs w:val="22"/>
        </w:rPr>
        <w:t>se snížil</w:t>
      </w:r>
      <w:r w:rsidR="08FE49B3" w:rsidRPr="0073311A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0EEFDFC2" w:rsidRPr="0073311A">
        <w:rPr>
          <w:rFonts w:ascii="Helvetica" w:hAnsi="Helvetica" w:cs="Arial"/>
          <w:color w:val="auto"/>
          <w:sz w:val="22"/>
          <w:szCs w:val="22"/>
        </w:rPr>
        <w:t>ve</w:t>
      </w:r>
      <w:r w:rsidR="5F1AB5EE" w:rsidRPr="0073311A">
        <w:rPr>
          <w:rFonts w:ascii="Helvetica" w:hAnsi="Helvetica" w:cs="Arial"/>
          <w:color w:val="auto"/>
          <w:sz w:val="22"/>
          <w:szCs w:val="22"/>
        </w:rPr>
        <w:t> </w:t>
      </w:r>
      <w:r w:rsidR="0EEFDFC2" w:rsidRPr="0073311A">
        <w:rPr>
          <w:rFonts w:ascii="Helvetica" w:hAnsi="Helvetica" w:cs="Arial"/>
          <w:color w:val="auto"/>
          <w:sz w:val="22"/>
          <w:szCs w:val="22"/>
        </w:rPr>
        <w:t xml:space="preserve">srovnání s předcházejícím měsícem o </w:t>
      </w:r>
      <w:r w:rsidR="3F720BD6" w:rsidRPr="0073311A">
        <w:rPr>
          <w:rFonts w:ascii="Helvetica" w:hAnsi="Helvetica" w:cs="Arial"/>
          <w:color w:val="auto"/>
          <w:sz w:val="22"/>
          <w:szCs w:val="22"/>
        </w:rPr>
        <w:t>2</w:t>
      </w:r>
      <w:r w:rsidR="7F3DAA57" w:rsidRPr="0073311A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218B4EEB" w:rsidRPr="0073311A">
        <w:rPr>
          <w:rFonts w:ascii="Helvetica" w:hAnsi="Helvetica" w:cs="Arial"/>
          <w:color w:val="auto"/>
          <w:sz w:val="22"/>
          <w:szCs w:val="22"/>
        </w:rPr>
        <w:t>osob</w:t>
      </w:r>
      <w:r w:rsidR="5F130B3D" w:rsidRPr="0073311A">
        <w:rPr>
          <w:rFonts w:ascii="Helvetica" w:hAnsi="Helvetica" w:cs="Arial"/>
          <w:color w:val="auto"/>
          <w:sz w:val="22"/>
          <w:szCs w:val="22"/>
        </w:rPr>
        <w:t>y</w:t>
      </w:r>
      <w:r w:rsidR="0EEFDFC2" w:rsidRPr="0073311A">
        <w:rPr>
          <w:rFonts w:ascii="Helvetica" w:hAnsi="Helvetica" w:cs="Arial"/>
          <w:color w:val="auto"/>
          <w:sz w:val="22"/>
          <w:szCs w:val="22"/>
        </w:rPr>
        <w:t xml:space="preserve"> a ve srovnání se stejným měsícem </w:t>
      </w:r>
      <w:r w:rsidR="4DE0BAA3" w:rsidRPr="0073311A">
        <w:rPr>
          <w:rFonts w:ascii="Helvetica" w:hAnsi="Helvetica" w:cs="Arial"/>
          <w:color w:val="auto"/>
          <w:sz w:val="22"/>
          <w:szCs w:val="22"/>
        </w:rPr>
        <w:t xml:space="preserve">minulého roku byl </w:t>
      </w:r>
      <w:r w:rsidR="019C1949" w:rsidRPr="0073311A">
        <w:rPr>
          <w:rFonts w:ascii="Helvetica" w:hAnsi="Helvetica" w:cs="Arial"/>
          <w:color w:val="auto"/>
          <w:sz w:val="22"/>
          <w:szCs w:val="22"/>
        </w:rPr>
        <w:t xml:space="preserve">vyšší </w:t>
      </w:r>
      <w:r w:rsidR="4DE0BAA3" w:rsidRPr="0073311A">
        <w:rPr>
          <w:rFonts w:ascii="Helvetica" w:hAnsi="Helvetica" w:cs="Arial"/>
          <w:color w:val="auto"/>
          <w:sz w:val="22"/>
          <w:szCs w:val="22"/>
        </w:rPr>
        <w:t>o</w:t>
      </w:r>
      <w:r w:rsidR="52A398B2" w:rsidRPr="0073311A">
        <w:rPr>
          <w:rFonts w:ascii="Helvetica" w:hAnsi="Helvetica" w:cs="Arial"/>
          <w:color w:val="auto"/>
          <w:sz w:val="22"/>
          <w:szCs w:val="22"/>
        </w:rPr>
        <w:t> </w:t>
      </w:r>
      <w:r w:rsidR="32068A58" w:rsidRPr="0073311A">
        <w:rPr>
          <w:rFonts w:ascii="Helvetica" w:hAnsi="Helvetica" w:cs="Arial"/>
          <w:color w:val="auto"/>
          <w:sz w:val="22"/>
          <w:szCs w:val="22"/>
        </w:rPr>
        <w:t>79</w:t>
      </w:r>
      <w:r w:rsidR="46AF956F" w:rsidRPr="0073311A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464DC739" w:rsidRPr="0073311A">
        <w:rPr>
          <w:rFonts w:ascii="Helvetica" w:hAnsi="Helvetica" w:cs="Arial"/>
          <w:color w:val="auto"/>
          <w:sz w:val="22"/>
          <w:szCs w:val="22"/>
        </w:rPr>
        <w:t>osob</w:t>
      </w:r>
      <w:r w:rsidR="4DE0BAA3" w:rsidRPr="0073311A">
        <w:rPr>
          <w:rFonts w:ascii="Helvetica" w:hAnsi="Helvetica" w:cs="Arial"/>
          <w:color w:val="auto"/>
          <w:sz w:val="22"/>
          <w:szCs w:val="22"/>
        </w:rPr>
        <w:t xml:space="preserve">. Na celkové nezaměstnanosti se </w:t>
      </w:r>
      <w:r w:rsidR="6B82520D" w:rsidRPr="0073311A">
        <w:rPr>
          <w:rFonts w:ascii="Helvetica" w:hAnsi="Helvetica" w:cs="Arial"/>
          <w:b/>
          <w:bCs/>
          <w:color w:val="auto"/>
          <w:sz w:val="22"/>
          <w:szCs w:val="22"/>
        </w:rPr>
        <w:t>absolventi</w:t>
      </w:r>
      <w:r w:rsidRPr="0073311A">
        <w:rPr>
          <w:color w:val="auto"/>
        </w:rPr>
        <w:br/>
      </w:r>
      <w:r w:rsidR="6B82520D" w:rsidRPr="0073311A">
        <w:rPr>
          <w:rFonts w:ascii="Helvetica" w:hAnsi="Helvetica" w:cs="Arial"/>
          <w:b/>
          <w:bCs/>
          <w:color w:val="auto"/>
          <w:sz w:val="22"/>
          <w:szCs w:val="22"/>
        </w:rPr>
        <w:t>a mladiství</w:t>
      </w:r>
      <w:r w:rsidR="68EDA41D" w:rsidRPr="0073311A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4DE0BAA3" w:rsidRPr="0073311A">
        <w:rPr>
          <w:rFonts w:ascii="Helvetica" w:hAnsi="Helvetica" w:cs="Arial"/>
          <w:color w:val="auto"/>
          <w:sz w:val="22"/>
          <w:szCs w:val="22"/>
        </w:rPr>
        <w:t>podíle</w:t>
      </w:r>
      <w:r w:rsidR="6C0D4F87" w:rsidRPr="0073311A">
        <w:rPr>
          <w:rFonts w:ascii="Helvetica" w:hAnsi="Helvetica" w:cs="Arial"/>
          <w:color w:val="auto"/>
          <w:sz w:val="22"/>
          <w:szCs w:val="22"/>
        </w:rPr>
        <w:t>li</w:t>
      </w:r>
      <w:r w:rsidR="6C0D4F87" w:rsidRPr="0073311A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50602B0D" w:rsidRPr="0073311A">
        <w:rPr>
          <w:rFonts w:ascii="Helvetica" w:hAnsi="Helvetica" w:cs="Arial"/>
          <w:b/>
          <w:bCs/>
          <w:color w:val="auto"/>
          <w:sz w:val="22"/>
          <w:szCs w:val="22"/>
        </w:rPr>
        <w:t>5</w:t>
      </w:r>
      <w:r w:rsidR="33A6CA70" w:rsidRPr="0073311A">
        <w:rPr>
          <w:rFonts w:ascii="Helvetica" w:hAnsi="Helvetica" w:cs="Arial"/>
          <w:b/>
          <w:bCs/>
          <w:color w:val="auto"/>
          <w:sz w:val="22"/>
          <w:szCs w:val="22"/>
        </w:rPr>
        <w:t>,</w:t>
      </w:r>
      <w:r w:rsidR="7EA82534" w:rsidRPr="0073311A">
        <w:rPr>
          <w:rFonts w:ascii="Helvetica" w:hAnsi="Helvetica" w:cs="Arial"/>
          <w:b/>
          <w:bCs/>
          <w:color w:val="auto"/>
          <w:sz w:val="22"/>
          <w:szCs w:val="22"/>
        </w:rPr>
        <w:t>3</w:t>
      </w:r>
      <w:r w:rsidR="20EC50B5" w:rsidRPr="0073311A">
        <w:rPr>
          <w:rFonts w:ascii="Helvetica" w:hAnsi="Helvetica" w:cs="Arial"/>
          <w:b/>
          <w:bCs/>
          <w:color w:val="auto"/>
          <w:sz w:val="22"/>
          <w:szCs w:val="22"/>
        </w:rPr>
        <w:t> </w:t>
      </w:r>
      <w:r w:rsidR="4DE0BAA3" w:rsidRPr="0073311A">
        <w:rPr>
          <w:rFonts w:ascii="Helvetica" w:hAnsi="Helvetica" w:cs="Arial"/>
          <w:b/>
          <w:bCs/>
          <w:color w:val="auto"/>
          <w:sz w:val="22"/>
          <w:szCs w:val="22"/>
        </w:rPr>
        <w:t>%.</w:t>
      </w:r>
      <w:r w:rsidR="0354FBC7" w:rsidRPr="0073311A">
        <w:rPr>
          <w:rFonts w:ascii="Helvetica" w:eastAsiaTheme="minorEastAsia" w:hAnsi="Helvetica" w:cs="Arial"/>
          <w:color w:val="auto"/>
          <w:sz w:val="22"/>
          <w:szCs w:val="22"/>
        </w:rPr>
        <w:t xml:space="preserve"> </w:t>
      </w:r>
      <w:r w:rsidR="4DE0BAA3" w:rsidRPr="0073311A">
        <w:rPr>
          <w:rFonts w:ascii="Helvetica" w:hAnsi="Helvetica" w:cs="Arial"/>
          <w:color w:val="auto"/>
          <w:sz w:val="22"/>
          <w:szCs w:val="22"/>
        </w:rPr>
        <w:t>Uchazeči</w:t>
      </w:r>
      <w:r w:rsidR="6EE838EE" w:rsidRPr="0073311A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4DE0BAA3" w:rsidRPr="0073311A">
        <w:rPr>
          <w:rFonts w:ascii="Helvetica" w:hAnsi="Helvetica" w:cs="Arial"/>
          <w:color w:val="auto"/>
          <w:sz w:val="22"/>
          <w:szCs w:val="22"/>
        </w:rPr>
        <w:t>o</w:t>
      </w:r>
      <w:r w:rsidR="6EE838EE" w:rsidRPr="0073311A">
        <w:rPr>
          <w:rFonts w:ascii="Helvetica" w:hAnsi="Helvetica" w:cs="Arial"/>
          <w:color w:val="auto"/>
          <w:sz w:val="22"/>
          <w:szCs w:val="22"/>
        </w:rPr>
        <w:t> </w:t>
      </w:r>
      <w:r w:rsidR="4DE0BAA3" w:rsidRPr="0073311A">
        <w:rPr>
          <w:rFonts w:ascii="Helvetica" w:hAnsi="Helvetica" w:cs="Arial"/>
          <w:color w:val="auto"/>
          <w:sz w:val="22"/>
          <w:szCs w:val="22"/>
        </w:rPr>
        <w:t>zaměstnání se zdravotním postižením</w:t>
      </w:r>
      <w:r w:rsidR="6C0D4F87" w:rsidRPr="0073311A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6C0D4F87" w:rsidRPr="0073311A">
        <w:rPr>
          <w:rFonts w:ascii="Helvetica" w:hAnsi="Helvetica" w:cs="Arial"/>
          <w:b/>
          <w:bCs/>
          <w:color w:val="auto"/>
          <w:sz w:val="22"/>
          <w:szCs w:val="22"/>
        </w:rPr>
        <w:t>(OZP)</w:t>
      </w:r>
      <w:r w:rsidRPr="0073311A">
        <w:rPr>
          <w:color w:val="auto"/>
        </w:rPr>
        <w:br/>
      </w:r>
      <w:r w:rsidR="5B0A769E" w:rsidRPr="0073311A">
        <w:rPr>
          <w:rFonts w:ascii="Helvetica" w:hAnsi="Helvetica" w:cs="Arial"/>
          <w:color w:val="auto"/>
          <w:sz w:val="22"/>
          <w:szCs w:val="22"/>
        </w:rPr>
        <w:t>se</w:t>
      </w:r>
      <w:r w:rsidR="5B0A769E" w:rsidRPr="0073311A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5B0A769E" w:rsidRPr="0073311A">
        <w:rPr>
          <w:rFonts w:ascii="Helvetica" w:hAnsi="Helvetica" w:cs="Arial"/>
          <w:color w:val="auto"/>
          <w:sz w:val="22"/>
          <w:szCs w:val="22"/>
        </w:rPr>
        <w:t>podíleli</w:t>
      </w:r>
      <w:r w:rsidR="6B82520D" w:rsidRPr="0073311A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4DE0BAA3" w:rsidRPr="0073311A">
        <w:rPr>
          <w:rFonts w:ascii="Helvetica" w:hAnsi="Helvetica" w:cs="Arial"/>
          <w:color w:val="auto"/>
          <w:sz w:val="22"/>
          <w:szCs w:val="22"/>
        </w:rPr>
        <w:t>na celkové nezaměstnanosti</w:t>
      </w:r>
      <w:r w:rsidR="4DE0BAA3" w:rsidRPr="0073311A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1436BD63" w:rsidRPr="0073311A">
        <w:rPr>
          <w:rFonts w:ascii="Helvetica" w:hAnsi="Helvetica" w:cs="Arial"/>
          <w:b/>
          <w:bCs/>
          <w:color w:val="auto"/>
          <w:sz w:val="22"/>
          <w:szCs w:val="22"/>
        </w:rPr>
        <w:t>1</w:t>
      </w:r>
      <w:r w:rsidR="422DEDDB" w:rsidRPr="0073311A">
        <w:rPr>
          <w:rFonts w:ascii="Helvetica" w:hAnsi="Helvetica" w:cs="Arial"/>
          <w:b/>
          <w:bCs/>
          <w:color w:val="auto"/>
          <w:sz w:val="22"/>
          <w:szCs w:val="22"/>
        </w:rPr>
        <w:t>3</w:t>
      </w:r>
      <w:r w:rsidR="6BB44B22" w:rsidRPr="0073311A">
        <w:rPr>
          <w:rFonts w:ascii="Helvetica" w:hAnsi="Helvetica" w:cs="Arial"/>
          <w:b/>
          <w:bCs/>
          <w:color w:val="auto"/>
          <w:sz w:val="22"/>
          <w:szCs w:val="22"/>
        </w:rPr>
        <w:t>,</w:t>
      </w:r>
      <w:r w:rsidR="0FB556B6" w:rsidRPr="0073311A">
        <w:rPr>
          <w:rFonts w:ascii="Helvetica" w:hAnsi="Helvetica" w:cs="Arial"/>
          <w:b/>
          <w:bCs/>
          <w:color w:val="auto"/>
          <w:sz w:val="22"/>
          <w:szCs w:val="22"/>
        </w:rPr>
        <w:t>7</w:t>
      </w:r>
      <w:r w:rsidR="5B0A769E" w:rsidRPr="0073311A">
        <w:rPr>
          <w:rFonts w:ascii="Helvetica" w:hAnsi="Helvetica" w:cs="Arial"/>
          <w:b/>
          <w:bCs/>
          <w:color w:val="auto"/>
          <w:sz w:val="22"/>
          <w:szCs w:val="22"/>
        </w:rPr>
        <w:t xml:space="preserve"> </w:t>
      </w:r>
      <w:r w:rsidR="4DE0BAA3" w:rsidRPr="0073311A">
        <w:rPr>
          <w:rFonts w:ascii="Helvetica" w:hAnsi="Helvetica" w:cs="Arial"/>
          <w:b/>
          <w:bCs/>
          <w:color w:val="auto"/>
          <w:sz w:val="22"/>
          <w:szCs w:val="22"/>
        </w:rPr>
        <w:t>%</w:t>
      </w:r>
      <w:r w:rsidR="4DE0BAA3" w:rsidRPr="0073311A">
        <w:rPr>
          <w:rFonts w:ascii="Helvetica" w:hAnsi="Helvetica" w:cs="Arial"/>
          <w:color w:val="auto"/>
          <w:sz w:val="22"/>
          <w:szCs w:val="22"/>
        </w:rPr>
        <w:t xml:space="preserve">, v kraji </w:t>
      </w:r>
      <w:r w:rsidR="6C0D4F87" w:rsidRPr="0073311A">
        <w:rPr>
          <w:rFonts w:ascii="Helvetica" w:hAnsi="Helvetica" w:cs="Arial"/>
          <w:color w:val="auto"/>
          <w:sz w:val="22"/>
          <w:szCs w:val="22"/>
        </w:rPr>
        <w:t>bylo</w:t>
      </w:r>
      <w:r w:rsidR="4DE0BAA3" w:rsidRPr="0073311A">
        <w:rPr>
          <w:rFonts w:ascii="Helvetica" w:hAnsi="Helvetica" w:cs="Arial"/>
          <w:color w:val="auto"/>
          <w:sz w:val="22"/>
          <w:szCs w:val="22"/>
        </w:rPr>
        <w:t xml:space="preserve"> evidováno 2</w:t>
      </w:r>
      <w:r w:rsidR="5E7A9A0F" w:rsidRPr="0073311A">
        <w:rPr>
          <w:rFonts w:ascii="Helvetica" w:hAnsi="Helvetica" w:cs="Arial"/>
          <w:color w:val="auto"/>
          <w:sz w:val="22"/>
          <w:szCs w:val="22"/>
        </w:rPr>
        <w:t xml:space="preserve"> 5</w:t>
      </w:r>
      <w:r w:rsidR="63D2EEAE" w:rsidRPr="0073311A">
        <w:rPr>
          <w:rFonts w:ascii="Helvetica" w:hAnsi="Helvetica" w:cs="Arial"/>
          <w:color w:val="auto"/>
          <w:sz w:val="22"/>
          <w:szCs w:val="22"/>
        </w:rPr>
        <w:t>22</w:t>
      </w:r>
      <w:r w:rsidR="70C867CE" w:rsidRPr="0073311A">
        <w:rPr>
          <w:rFonts w:ascii="Helvetica" w:hAnsi="Helvetica" w:cs="Arial"/>
          <w:color w:val="auto"/>
          <w:sz w:val="22"/>
          <w:szCs w:val="22"/>
        </w:rPr>
        <w:t xml:space="preserve"> </w:t>
      </w:r>
      <w:r w:rsidR="6C0D4F87" w:rsidRPr="0073311A">
        <w:rPr>
          <w:rFonts w:ascii="Helvetica" w:hAnsi="Helvetica" w:cs="Arial"/>
          <w:color w:val="auto"/>
          <w:sz w:val="22"/>
          <w:szCs w:val="22"/>
        </w:rPr>
        <w:t xml:space="preserve">těchto </w:t>
      </w:r>
      <w:r w:rsidR="6B82520D" w:rsidRPr="0073311A">
        <w:rPr>
          <w:rFonts w:ascii="Helvetica" w:hAnsi="Helvetica" w:cs="Arial"/>
          <w:color w:val="auto"/>
          <w:sz w:val="22"/>
          <w:szCs w:val="22"/>
        </w:rPr>
        <w:t>osob</w:t>
      </w:r>
      <w:r w:rsidR="4DE0BAA3" w:rsidRPr="0073311A">
        <w:rPr>
          <w:rFonts w:ascii="Helvetica" w:hAnsi="Helvetica" w:cs="Arial"/>
          <w:color w:val="auto"/>
          <w:sz w:val="22"/>
          <w:szCs w:val="22"/>
        </w:rPr>
        <w:t>.</w:t>
      </w:r>
      <w:bookmarkEnd w:id="1"/>
      <w:bookmarkEnd w:id="2"/>
      <w:bookmarkEnd w:id="3"/>
      <w:bookmarkEnd w:id="4"/>
      <w:bookmarkEnd w:id="5"/>
    </w:p>
    <w:p w14:paraId="03391390" w14:textId="77777777" w:rsidR="00240240" w:rsidRPr="00240240" w:rsidRDefault="00240240" w:rsidP="3CE6F7DF">
      <w:pPr>
        <w:pStyle w:val="Zkladnodstavec"/>
        <w:spacing w:line="240" w:lineRule="auto"/>
        <w:jc w:val="both"/>
        <w:rPr>
          <w:rFonts w:ascii="Helvetica" w:hAnsi="Helvetica" w:cs="Arial"/>
          <w:color w:val="auto"/>
          <w:sz w:val="22"/>
          <w:szCs w:val="22"/>
        </w:rPr>
      </w:pPr>
    </w:p>
    <w:p w14:paraId="2B9078E8" w14:textId="41C72A83" w:rsidR="34F144C6" w:rsidRPr="0073311A" w:rsidRDefault="34F144C6" w:rsidP="4B648F8A">
      <w:pPr>
        <w:spacing w:line="259" w:lineRule="auto"/>
        <w:jc w:val="both"/>
        <w:rPr>
          <w:rFonts w:ascii="Helvetica" w:hAnsi="Helvetica" w:cs="Arial"/>
          <w:sz w:val="22"/>
          <w:szCs w:val="22"/>
        </w:rPr>
      </w:pPr>
      <w:r w:rsidRPr="0073311A">
        <w:rPr>
          <w:rFonts w:ascii="Helvetica" w:hAnsi="Helvetica" w:cs="Arial"/>
          <w:sz w:val="22"/>
          <w:szCs w:val="22"/>
        </w:rPr>
        <w:t xml:space="preserve">Podporu v nezaměstnanosti pobíralo </w:t>
      </w:r>
      <w:r w:rsidR="28EEE0CC" w:rsidRPr="0073311A">
        <w:rPr>
          <w:rFonts w:ascii="Helvetica" w:hAnsi="Helvetica" w:cs="Arial"/>
          <w:sz w:val="22"/>
          <w:szCs w:val="22"/>
        </w:rPr>
        <w:t>5 625</w:t>
      </w:r>
      <w:r w:rsidRPr="0073311A">
        <w:rPr>
          <w:rFonts w:ascii="Helvetica" w:hAnsi="Helvetica" w:cs="Arial"/>
          <w:sz w:val="22"/>
          <w:szCs w:val="22"/>
        </w:rPr>
        <w:t xml:space="preserve"> uchazečů o zaměstnání, tj. 3</w:t>
      </w:r>
      <w:r w:rsidR="3EF0F3BA" w:rsidRPr="0073311A">
        <w:rPr>
          <w:rFonts w:ascii="Helvetica" w:hAnsi="Helvetica" w:cs="Arial"/>
          <w:sz w:val="22"/>
          <w:szCs w:val="22"/>
        </w:rPr>
        <w:t>0</w:t>
      </w:r>
      <w:r w:rsidRPr="0073311A">
        <w:rPr>
          <w:rFonts w:ascii="Helvetica" w:hAnsi="Helvetica" w:cs="Arial"/>
          <w:sz w:val="22"/>
          <w:szCs w:val="22"/>
        </w:rPr>
        <w:t>,</w:t>
      </w:r>
      <w:r w:rsidR="5B0D02BD" w:rsidRPr="0073311A">
        <w:rPr>
          <w:rFonts w:ascii="Helvetica" w:hAnsi="Helvetica" w:cs="Arial"/>
          <w:sz w:val="22"/>
          <w:szCs w:val="22"/>
        </w:rPr>
        <w:t>6</w:t>
      </w:r>
      <w:r w:rsidRPr="0073311A">
        <w:rPr>
          <w:rFonts w:ascii="Helvetica" w:hAnsi="Helvetica" w:cs="Arial"/>
          <w:sz w:val="22"/>
          <w:szCs w:val="22"/>
        </w:rPr>
        <w:t xml:space="preserve"> % všech uchazečů vedených v evidenci.</w:t>
      </w:r>
    </w:p>
    <w:p w14:paraId="59FD11E0" w14:textId="193B49CD" w:rsidR="7EA6FA59" w:rsidRDefault="7EA6FA59" w:rsidP="7EA6FA59">
      <w:pPr>
        <w:tabs>
          <w:tab w:val="left" w:pos="5460"/>
        </w:tabs>
        <w:spacing w:line="259" w:lineRule="auto"/>
        <w:jc w:val="both"/>
        <w:rPr>
          <w:rFonts w:ascii="Helvetica" w:hAnsi="Helvetica" w:cs="Arial"/>
          <w:sz w:val="22"/>
          <w:szCs w:val="22"/>
        </w:rPr>
      </w:pPr>
    </w:p>
    <w:p w14:paraId="76169518" w14:textId="59985FC2" w:rsidR="00F9078A" w:rsidRPr="0073311A" w:rsidRDefault="451C0349" w:rsidP="600B1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59" w:lineRule="auto"/>
        <w:jc w:val="both"/>
        <w:rPr>
          <w:rFonts w:ascii="Helvetica" w:hAnsi="Helvetica" w:cs="Helvetica"/>
          <w:sz w:val="22"/>
          <w:szCs w:val="22"/>
        </w:rPr>
      </w:pPr>
      <w:r w:rsidRPr="0073311A">
        <w:rPr>
          <w:rFonts w:ascii="Helvetica" w:hAnsi="Helvetica" w:cs="Helvetica"/>
          <w:sz w:val="22"/>
          <w:szCs w:val="22"/>
        </w:rPr>
        <w:t>Krajská pobo</w:t>
      </w:r>
      <w:r w:rsidR="7AFD1DE2" w:rsidRPr="0073311A">
        <w:rPr>
          <w:rFonts w:ascii="Helvetica" w:hAnsi="Helvetica" w:cs="Helvetica"/>
          <w:sz w:val="22"/>
          <w:szCs w:val="22"/>
        </w:rPr>
        <w:t>č</w:t>
      </w:r>
      <w:r w:rsidRPr="0073311A">
        <w:rPr>
          <w:rFonts w:ascii="Helvetica" w:hAnsi="Helvetica" w:cs="Helvetica"/>
          <w:sz w:val="22"/>
          <w:szCs w:val="22"/>
        </w:rPr>
        <w:t>ka Ú</w:t>
      </w:r>
      <w:r w:rsidR="6F7E8E2A" w:rsidRPr="0073311A">
        <w:rPr>
          <w:rFonts w:ascii="Helvetica" w:hAnsi="Helvetica" w:cs="Helvetica"/>
          <w:sz w:val="22"/>
          <w:szCs w:val="22"/>
        </w:rPr>
        <w:t>řadu práce</w:t>
      </w:r>
      <w:r w:rsidRPr="0073311A">
        <w:rPr>
          <w:rFonts w:ascii="Helvetica" w:hAnsi="Helvetica" w:cs="Helvetica"/>
          <w:sz w:val="22"/>
          <w:szCs w:val="22"/>
        </w:rPr>
        <w:t xml:space="preserve"> v Českých Budějovicích </w:t>
      </w:r>
      <w:r w:rsidR="013B3F56" w:rsidRPr="0073311A">
        <w:rPr>
          <w:rFonts w:ascii="Helvetica" w:hAnsi="Helvetica" w:cs="Helvetica"/>
          <w:sz w:val="22"/>
          <w:szCs w:val="22"/>
        </w:rPr>
        <w:t>evidoval</w:t>
      </w:r>
      <w:r w:rsidR="176F3355" w:rsidRPr="0073311A">
        <w:rPr>
          <w:rFonts w:ascii="Helvetica" w:hAnsi="Helvetica" w:cs="Helvetica"/>
          <w:sz w:val="22"/>
          <w:szCs w:val="22"/>
        </w:rPr>
        <w:t>a</w:t>
      </w:r>
      <w:r w:rsidR="013B3F56" w:rsidRPr="0073311A">
        <w:rPr>
          <w:rFonts w:ascii="Helvetica" w:hAnsi="Helvetica" w:cs="Helvetica"/>
          <w:sz w:val="22"/>
          <w:szCs w:val="22"/>
        </w:rPr>
        <w:t xml:space="preserve"> </w:t>
      </w:r>
      <w:r w:rsidR="624C2E89" w:rsidRPr="0073311A">
        <w:rPr>
          <w:rFonts w:ascii="Helvetica" w:hAnsi="Helvetica" w:cs="Helvetica"/>
          <w:sz w:val="22"/>
          <w:szCs w:val="22"/>
        </w:rPr>
        <w:t xml:space="preserve">k </w:t>
      </w:r>
      <w:r w:rsidR="212F9F41" w:rsidRPr="0073311A">
        <w:rPr>
          <w:rFonts w:ascii="Helvetica" w:hAnsi="Helvetica" w:cs="Helvetica"/>
          <w:sz w:val="22"/>
          <w:szCs w:val="22"/>
        </w:rPr>
        <w:t>3</w:t>
      </w:r>
      <w:r w:rsidR="7FD7D048" w:rsidRPr="0073311A">
        <w:rPr>
          <w:rFonts w:ascii="Helvetica" w:hAnsi="Helvetica" w:cs="Helvetica"/>
          <w:sz w:val="22"/>
          <w:szCs w:val="22"/>
        </w:rPr>
        <w:t>0</w:t>
      </w:r>
      <w:r w:rsidR="212F9F41" w:rsidRPr="0073311A">
        <w:rPr>
          <w:rFonts w:ascii="Helvetica" w:hAnsi="Helvetica" w:cs="Helvetica"/>
          <w:sz w:val="22"/>
          <w:szCs w:val="22"/>
        </w:rPr>
        <w:t xml:space="preserve">. </w:t>
      </w:r>
      <w:r w:rsidR="44E09CB2" w:rsidRPr="0073311A">
        <w:rPr>
          <w:rFonts w:ascii="Helvetica" w:hAnsi="Helvetica" w:cs="Helvetica"/>
          <w:sz w:val="22"/>
          <w:szCs w:val="22"/>
        </w:rPr>
        <w:t>dub</w:t>
      </w:r>
      <w:r w:rsidR="212F9F41" w:rsidRPr="0073311A">
        <w:rPr>
          <w:rFonts w:ascii="Helvetica" w:hAnsi="Helvetica" w:cs="Helvetica"/>
          <w:sz w:val="22"/>
          <w:szCs w:val="22"/>
        </w:rPr>
        <w:t>nu</w:t>
      </w:r>
      <w:r w:rsidR="013B3F56" w:rsidRPr="0073311A">
        <w:rPr>
          <w:rFonts w:ascii="Helvetica" w:hAnsi="Helvetica" w:cs="Helvetica"/>
          <w:sz w:val="22"/>
          <w:szCs w:val="22"/>
        </w:rPr>
        <w:t xml:space="preserve"> 202</w:t>
      </w:r>
      <w:r w:rsidR="7896D89E" w:rsidRPr="0073311A">
        <w:rPr>
          <w:rFonts w:ascii="Helvetica" w:hAnsi="Helvetica" w:cs="Helvetica"/>
          <w:sz w:val="22"/>
          <w:szCs w:val="22"/>
        </w:rPr>
        <w:t>6</w:t>
      </w:r>
      <w:r w:rsidR="013B3F56" w:rsidRPr="0073311A">
        <w:rPr>
          <w:rFonts w:ascii="Helvetica" w:hAnsi="Helvetica" w:cs="Helvetica"/>
          <w:sz w:val="22"/>
          <w:szCs w:val="22"/>
        </w:rPr>
        <w:t xml:space="preserve"> </w:t>
      </w:r>
      <w:r w:rsidR="013B3F56" w:rsidRPr="0073311A">
        <w:rPr>
          <w:rFonts w:ascii="Helvetica" w:hAnsi="Helvetica" w:cs="Helvetica"/>
          <w:b/>
          <w:bCs/>
          <w:sz w:val="22"/>
          <w:szCs w:val="22"/>
        </w:rPr>
        <w:t>celkem</w:t>
      </w:r>
      <w:r w:rsidR="3CFF83D1" w:rsidRPr="0073311A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2D0D44F7" w:rsidRPr="0073311A">
        <w:rPr>
          <w:rFonts w:ascii="Helvetica" w:hAnsi="Helvetica" w:cs="Helvetica"/>
          <w:b/>
          <w:bCs/>
          <w:sz w:val="22"/>
          <w:szCs w:val="22"/>
        </w:rPr>
        <w:t>5</w:t>
      </w:r>
      <w:r w:rsidR="1FC9DC14" w:rsidRPr="0073311A">
        <w:rPr>
          <w:rFonts w:ascii="Helvetica" w:hAnsi="Helvetica" w:cs="Helvetica"/>
          <w:b/>
          <w:bCs/>
          <w:sz w:val="22"/>
          <w:szCs w:val="22"/>
        </w:rPr>
        <w:t> </w:t>
      </w:r>
      <w:r w:rsidR="69034E87" w:rsidRPr="0073311A">
        <w:rPr>
          <w:rFonts w:ascii="Helvetica" w:hAnsi="Helvetica" w:cs="Helvetica"/>
          <w:b/>
          <w:bCs/>
          <w:sz w:val="22"/>
          <w:szCs w:val="22"/>
        </w:rPr>
        <w:t>73</w:t>
      </w:r>
      <w:r w:rsidR="75F085D8" w:rsidRPr="0073311A">
        <w:rPr>
          <w:rFonts w:ascii="Helvetica" w:hAnsi="Helvetica" w:cs="Helvetica"/>
          <w:b/>
          <w:bCs/>
          <w:sz w:val="22"/>
          <w:szCs w:val="22"/>
        </w:rPr>
        <w:t>7</w:t>
      </w:r>
      <w:r w:rsidR="483A1A88" w:rsidRPr="0073311A">
        <w:rPr>
          <w:rFonts w:ascii="Helvetica" w:hAnsi="Helvetica" w:cs="Helvetica"/>
          <w:b/>
          <w:bCs/>
          <w:sz w:val="22"/>
          <w:szCs w:val="22"/>
        </w:rPr>
        <w:t> </w:t>
      </w:r>
      <w:r w:rsidR="013B3F56" w:rsidRPr="0073311A">
        <w:rPr>
          <w:rFonts w:ascii="Helvetica" w:hAnsi="Helvetica" w:cs="Helvetica"/>
          <w:b/>
          <w:bCs/>
          <w:sz w:val="22"/>
          <w:szCs w:val="22"/>
        </w:rPr>
        <w:t>volných pracovních míst</w:t>
      </w:r>
      <w:r w:rsidR="013B3F56" w:rsidRPr="0073311A">
        <w:rPr>
          <w:rFonts w:ascii="Helvetica" w:hAnsi="Helvetica" w:cs="Helvetica"/>
          <w:sz w:val="22"/>
          <w:szCs w:val="22"/>
        </w:rPr>
        <w:t>. Jejich počet byl o</w:t>
      </w:r>
      <w:r w:rsidR="36325534" w:rsidRPr="0073311A">
        <w:rPr>
          <w:rFonts w:ascii="Helvetica" w:hAnsi="Helvetica" w:cs="Helvetica"/>
          <w:sz w:val="22"/>
          <w:szCs w:val="22"/>
        </w:rPr>
        <w:t xml:space="preserve"> 1</w:t>
      </w:r>
      <w:r w:rsidR="4AFB7A5E" w:rsidRPr="0073311A">
        <w:rPr>
          <w:rFonts w:ascii="Helvetica" w:hAnsi="Helvetica" w:cs="Helvetica"/>
          <w:sz w:val="22"/>
          <w:szCs w:val="22"/>
        </w:rPr>
        <w:t>64</w:t>
      </w:r>
      <w:r w:rsidR="6FAF2D58" w:rsidRPr="0073311A">
        <w:rPr>
          <w:rFonts w:ascii="Helvetica" w:hAnsi="Helvetica" w:cs="Helvetica"/>
          <w:sz w:val="22"/>
          <w:szCs w:val="22"/>
        </w:rPr>
        <w:t xml:space="preserve"> </w:t>
      </w:r>
      <w:r w:rsidR="74FFCEAC" w:rsidRPr="0073311A">
        <w:rPr>
          <w:rFonts w:ascii="Helvetica" w:hAnsi="Helvetica" w:cs="Helvetica"/>
          <w:sz w:val="22"/>
          <w:szCs w:val="22"/>
        </w:rPr>
        <w:t>vyš</w:t>
      </w:r>
      <w:r w:rsidR="5AB8627B" w:rsidRPr="0073311A">
        <w:rPr>
          <w:rFonts w:ascii="Helvetica" w:hAnsi="Helvetica" w:cs="Helvetica"/>
          <w:sz w:val="22"/>
          <w:szCs w:val="22"/>
        </w:rPr>
        <w:t>ší</w:t>
      </w:r>
      <w:r w:rsidR="013B3F56" w:rsidRPr="0073311A">
        <w:rPr>
          <w:rFonts w:ascii="Helvetica" w:hAnsi="Helvetica" w:cs="Helvetica"/>
          <w:sz w:val="22"/>
          <w:szCs w:val="22"/>
        </w:rPr>
        <w:t xml:space="preserve"> než v předchozím měsíci</w:t>
      </w:r>
      <w:r w:rsidRPr="00E26C88">
        <w:br/>
      </w:r>
      <w:r w:rsidR="65402921" w:rsidRPr="0073311A">
        <w:rPr>
          <w:rFonts w:ascii="Helvetica" w:hAnsi="Helvetica" w:cs="Helvetica"/>
          <w:sz w:val="22"/>
          <w:szCs w:val="22"/>
        </w:rPr>
        <w:t xml:space="preserve">a o </w:t>
      </w:r>
      <w:r w:rsidR="40139CEB" w:rsidRPr="0073311A">
        <w:rPr>
          <w:rFonts w:ascii="Helvetica" w:hAnsi="Helvetica" w:cs="Helvetica"/>
          <w:sz w:val="22"/>
          <w:szCs w:val="22"/>
        </w:rPr>
        <w:t>428</w:t>
      </w:r>
      <w:r w:rsidR="65402921" w:rsidRPr="0073311A">
        <w:rPr>
          <w:rFonts w:ascii="Helvetica" w:hAnsi="Helvetica" w:cs="Helvetica"/>
          <w:sz w:val="22"/>
          <w:szCs w:val="22"/>
        </w:rPr>
        <w:t xml:space="preserve"> vyšší než ke stejnému datu minulého roku</w:t>
      </w:r>
      <w:r w:rsidR="6F7E8E2A" w:rsidRPr="0073311A">
        <w:rPr>
          <w:rFonts w:ascii="Helvetica" w:hAnsi="Helvetica" w:cs="Helvetica"/>
          <w:sz w:val="22"/>
          <w:szCs w:val="22"/>
        </w:rPr>
        <w:t xml:space="preserve">. </w:t>
      </w:r>
      <w:r w:rsidR="013B3F56" w:rsidRPr="0073311A">
        <w:rPr>
          <w:rFonts w:ascii="Helvetica" w:hAnsi="Helvetica" w:cs="Helvetica"/>
          <w:sz w:val="22"/>
          <w:szCs w:val="22"/>
        </w:rPr>
        <w:t>Na</w:t>
      </w:r>
      <w:r w:rsidR="1E32BC39" w:rsidRPr="0073311A">
        <w:rPr>
          <w:rFonts w:ascii="Helvetica" w:hAnsi="Helvetica" w:cs="Helvetica"/>
          <w:sz w:val="22"/>
          <w:szCs w:val="22"/>
        </w:rPr>
        <w:t> </w:t>
      </w:r>
      <w:r w:rsidR="013B3F56" w:rsidRPr="0073311A">
        <w:rPr>
          <w:rFonts w:ascii="Helvetica" w:hAnsi="Helvetica" w:cs="Helvetica"/>
          <w:sz w:val="22"/>
          <w:szCs w:val="22"/>
        </w:rPr>
        <w:t>jedno volné pracovní místo připadal</w:t>
      </w:r>
      <w:r w:rsidR="0C5984B8" w:rsidRPr="0073311A">
        <w:rPr>
          <w:rFonts w:ascii="Helvetica" w:hAnsi="Helvetica" w:cs="Helvetica"/>
          <w:sz w:val="22"/>
          <w:szCs w:val="22"/>
        </w:rPr>
        <w:t>o</w:t>
      </w:r>
      <w:r w:rsidR="013B3F56" w:rsidRPr="0073311A">
        <w:rPr>
          <w:rFonts w:ascii="Helvetica" w:hAnsi="Helvetica" w:cs="Helvetica"/>
          <w:sz w:val="22"/>
          <w:szCs w:val="22"/>
        </w:rPr>
        <w:t xml:space="preserve"> v průměru </w:t>
      </w:r>
      <w:r w:rsidR="2AA16AC1" w:rsidRPr="0073311A">
        <w:rPr>
          <w:rFonts w:ascii="Helvetica" w:hAnsi="Helvetica" w:cs="Helvetica"/>
          <w:sz w:val="22"/>
          <w:szCs w:val="22"/>
        </w:rPr>
        <w:t>3,</w:t>
      </w:r>
      <w:r w:rsidR="1C617FDC" w:rsidRPr="0073311A">
        <w:rPr>
          <w:rFonts w:ascii="Helvetica" w:hAnsi="Helvetica" w:cs="Helvetica"/>
          <w:sz w:val="22"/>
          <w:szCs w:val="22"/>
        </w:rPr>
        <w:t>2</w:t>
      </w:r>
      <w:r w:rsidR="6ACC1024" w:rsidRPr="0073311A">
        <w:rPr>
          <w:rFonts w:ascii="Helvetica" w:eastAsiaTheme="minorEastAsia" w:hAnsi="Helvetica" w:cs="Arial"/>
          <w:sz w:val="22"/>
          <w:szCs w:val="22"/>
        </w:rPr>
        <w:t xml:space="preserve"> </w:t>
      </w:r>
      <w:r w:rsidR="6ACC1024" w:rsidRPr="0073311A">
        <w:rPr>
          <w:rFonts w:ascii="Helvetica" w:hAnsi="Helvetica" w:cs="Helvetica"/>
          <w:sz w:val="22"/>
          <w:szCs w:val="22"/>
        </w:rPr>
        <w:t>u</w:t>
      </w:r>
      <w:r w:rsidR="013B3F56" w:rsidRPr="0073311A">
        <w:rPr>
          <w:rFonts w:ascii="Helvetica" w:hAnsi="Helvetica" w:cs="Helvetica"/>
          <w:sz w:val="22"/>
          <w:szCs w:val="22"/>
        </w:rPr>
        <w:t>chazeč</w:t>
      </w:r>
      <w:r w:rsidR="52C76EB5" w:rsidRPr="0073311A">
        <w:rPr>
          <w:rFonts w:ascii="Helvetica" w:hAnsi="Helvetica" w:cs="Helvetica"/>
          <w:sz w:val="22"/>
          <w:szCs w:val="22"/>
        </w:rPr>
        <w:t>e</w:t>
      </w:r>
      <w:r w:rsidR="013B3F56" w:rsidRPr="0073311A">
        <w:rPr>
          <w:rFonts w:ascii="Helvetica" w:hAnsi="Helvetica" w:cs="Helvetica"/>
          <w:sz w:val="22"/>
          <w:szCs w:val="22"/>
        </w:rPr>
        <w:t xml:space="preserve">. Z celkového počtu nahlášených volných míst bylo </w:t>
      </w:r>
      <w:r w:rsidR="72F707AE" w:rsidRPr="0073311A">
        <w:rPr>
          <w:rFonts w:ascii="Helvetica" w:hAnsi="Helvetica" w:cs="Helvetica"/>
          <w:sz w:val="22"/>
          <w:szCs w:val="22"/>
        </w:rPr>
        <w:t>5</w:t>
      </w:r>
      <w:r w:rsidR="2DC967DE" w:rsidRPr="0073311A">
        <w:rPr>
          <w:rFonts w:ascii="Helvetica" w:hAnsi="Helvetica" w:cs="Helvetica"/>
          <w:sz w:val="22"/>
          <w:szCs w:val="22"/>
        </w:rPr>
        <w:t>77</w:t>
      </w:r>
      <w:r w:rsidR="013B3F56" w:rsidRPr="0073311A">
        <w:rPr>
          <w:rFonts w:ascii="Helvetica" w:hAnsi="Helvetica" w:cs="Helvetica"/>
          <w:sz w:val="22"/>
          <w:szCs w:val="22"/>
        </w:rPr>
        <w:t xml:space="preserve"> vhodných</w:t>
      </w:r>
      <w:r w:rsidRPr="00E26C88">
        <w:br/>
      </w:r>
      <w:r w:rsidR="013B3F56" w:rsidRPr="0073311A">
        <w:rPr>
          <w:rFonts w:ascii="Helvetica" w:hAnsi="Helvetica" w:cs="Helvetica"/>
          <w:sz w:val="22"/>
          <w:szCs w:val="22"/>
        </w:rPr>
        <w:t>pro osoby se zdravotním postižením</w:t>
      </w:r>
      <w:r w:rsidR="0F2AB088" w:rsidRPr="0073311A">
        <w:rPr>
          <w:rFonts w:ascii="Helvetica" w:hAnsi="Helvetica" w:cs="Helvetica"/>
          <w:sz w:val="22"/>
          <w:szCs w:val="22"/>
        </w:rPr>
        <w:t xml:space="preserve"> (OZP)</w:t>
      </w:r>
      <w:r w:rsidR="4E3FD1AF" w:rsidRPr="0073311A">
        <w:rPr>
          <w:rFonts w:ascii="Helvetica" w:hAnsi="Helvetica" w:cs="Helvetica"/>
          <w:sz w:val="22"/>
          <w:szCs w:val="22"/>
        </w:rPr>
        <w:t xml:space="preserve">, </w:t>
      </w:r>
      <w:r w:rsidR="0D81E683" w:rsidRPr="0073311A">
        <w:rPr>
          <w:rFonts w:ascii="Helvetica" w:hAnsi="Helvetica" w:cs="Helvetica"/>
          <w:sz w:val="22"/>
          <w:szCs w:val="22"/>
        </w:rPr>
        <w:t>1</w:t>
      </w:r>
      <w:r w:rsidR="6483833D" w:rsidRPr="0073311A">
        <w:rPr>
          <w:rFonts w:ascii="Helvetica" w:hAnsi="Helvetica" w:cs="Helvetica"/>
          <w:sz w:val="22"/>
          <w:szCs w:val="22"/>
        </w:rPr>
        <w:t xml:space="preserve"> </w:t>
      </w:r>
      <w:r w:rsidR="4B8B9368" w:rsidRPr="0073311A">
        <w:rPr>
          <w:rFonts w:ascii="Helvetica" w:hAnsi="Helvetica" w:cs="Helvetica"/>
          <w:sz w:val="22"/>
          <w:szCs w:val="22"/>
        </w:rPr>
        <w:t>182</w:t>
      </w:r>
      <w:r w:rsidR="16ACFAD8" w:rsidRPr="0073311A">
        <w:rPr>
          <w:rFonts w:ascii="Helvetica" w:hAnsi="Helvetica" w:cs="Helvetica"/>
          <w:sz w:val="22"/>
          <w:szCs w:val="22"/>
        </w:rPr>
        <w:t xml:space="preserve"> vhodných pro absolventy a mladistvé</w:t>
      </w:r>
      <w:r w:rsidRPr="00E26C88">
        <w:br/>
      </w:r>
      <w:r w:rsidR="563DFEE2" w:rsidRPr="0073311A">
        <w:rPr>
          <w:rFonts w:ascii="Helvetica" w:hAnsi="Helvetica" w:cs="Helvetica"/>
          <w:sz w:val="22"/>
          <w:szCs w:val="22"/>
        </w:rPr>
        <w:t>a</w:t>
      </w:r>
      <w:r w:rsidR="032D5504" w:rsidRPr="0073311A">
        <w:rPr>
          <w:rFonts w:ascii="Helvetica" w:hAnsi="Helvetica" w:cs="Helvetica"/>
          <w:sz w:val="22"/>
          <w:szCs w:val="22"/>
        </w:rPr>
        <w:t xml:space="preserve"> </w:t>
      </w:r>
      <w:r w:rsidR="563DFEE2" w:rsidRPr="0073311A">
        <w:rPr>
          <w:rFonts w:ascii="Helvetica" w:hAnsi="Helvetica" w:cs="Helvetica"/>
          <w:sz w:val="22"/>
          <w:szCs w:val="22"/>
        </w:rPr>
        <w:t xml:space="preserve">3 </w:t>
      </w:r>
      <w:r w:rsidR="3076B439" w:rsidRPr="0073311A">
        <w:rPr>
          <w:rFonts w:ascii="Helvetica" w:hAnsi="Helvetica" w:cs="Helvetica"/>
          <w:sz w:val="22"/>
          <w:szCs w:val="22"/>
        </w:rPr>
        <w:t>45</w:t>
      </w:r>
      <w:r w:rsidR="6B57E090" w:rsidRPr="0073311A">
        <w:rPr>
          <w:rFonts w:ascii="Helvetica" w:hAnsi="Helvetica" w:cs="Helvetica"/>
          <w:sz w:val="22"/>
          <w:szCs w:val="22"/>
        </w:rPr>
        <w:t>5</w:t>
      </w:r>
      <w:r w:rsidR="21B52973" w:rsidRPr="0073311A">
        <w:rPr>
          <w:rFonts w:ascii="Helvetica" w:hAnsi="Helvetica" w:cs="Helvetica"/>
          <w:sz w:val="22"/>
          <w:szCs w:val="22"/>
        </w:rPr>
        <w:t xml:space="preserve"> vhodných i pro cizince</w:t>
      </w:r>
      <w:r w:rsidR="7D93A943" w:rsidRPr="0073311A">
        <w:rPr>
          <w:rFonts w:ascii="Helvetica" w:hAnsi="Helvetica" w:cs="Helvetica"/>
          <w:sz w:val="22"/>
          <w:szCs w:val="22"/>
        </w:rPr>
        <w:t>.</w:t>
      </w:r>
    </w:p>
    <w:p w14:paraId="52717089" w14:textId="4A4377FE" w:rsidR="00F9078A" w:rsidRPr="004547C9" w:rsidRDefault="00F9078A" w:rsidP="600B12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59" w:lineRule="auto"/>
        <w:jc w:val="both"/>
        <w:rPr>
          <w:rFonts w:ascii="Helvetica" w:hAnsi="Helvetica" w:cs="Helvetica"/>
          <w:sz w:val="22"/>
          <w:szCs w:val="22"/>
        </w:rPr>
      </w:pPr>
    </w:p>
    <w:p w14:paraId="7714DD0C" w14:textId="245AFF7C" w:rsidR="1E6BA8F0" w:rsidRPr="00E26C88" w:rsidRDefault="2E9520FC" w:rsidP="1CBFD9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  <w:r w:rsidRPr="0073311A">
        <w:rPr>
          <w:rFonts w:ascii="Helvetica" w:hAnsi="Helvetica" w:cs="Helvetica"/>
          <w:sz w:val="22"/>
          <w:szCs w:val="22"/>
        </w:rPr>
        <w:t>Z</w:t>
      </w:r>
      <w:r w:rsidR="21143902" w:rsidRPr="0073311A">
        <w:rPr>
          <w:rFonts w:ascii="Helvetica" w:hAnsi="Helvetica" w:cs="Helvetica"/>
          <w:sz w:val="22"/>
          <w:szCs w:val="22"/>
        </w:rPr>
        <w:t> regionálního hlediska hlás</w:t>
      </w:r>
      <w:r w:rsidR="6DBC2EC1" w:rsidRPr="0073311A">
        <w:rPr>
          <w:rFonts w:ascii="Helvetica" w:hAnsi="Helvetica" w:cs="Helvetica"/>
          <w:sz w:val="22"/>
          <w:szCs w:val="22"/>
        </w:rPr>
        <w:t>ili</w:t>
      </w:r>
      <w:r w:rsidR="21143902" w:rsidRPr="0073311A">
        <w:rPr>
          <w:rFonts w:ascii="Helvetica" w:hAnsi="Helvetica" w:cs="Helvetica"/>
          <w:sz w:val="22"/>
          <w:szCs w:val="22"/>
        </w:rPr>
        <w:t xml:space="preserve"> zaměstnavatelé volná místa především v okrese </w:t>
      </w:r>
      <w:r w:rsidR="6DBC2EC1" w:rsidRPr="0073311A">
        <w:rPr>
          <w:rFonts w:ascii="Helvetica" w:hAnsi="Helvetica" w:cs="Helvetica"/>
          <w:sz w:val="22"/>
          <w:szCs w:val="22"/>
        </w:rPr>
        <w:t>České Budějovice</w:t>
      </w:r>
      <w:r w:rsidR="6968C0A6" w:rsidRPr="0073311A">
        <w:rPr>
          <w:rFonts w:ascii="Helvetica" w:hAnsi="Helvetica" w:cs="Helvetica"/>
          <w:sz w:val="22"/>
          <w:szCs w:val="22"/>
        </w:rPr>
        <w:t xml:space="preserve">, </w:t>
      </w:r>
      <w:r w:rsidR="28701239" w:rsidRPr="0073311A">
        <w:rPr>
          <w:rFonts w:ascii="Helvetica" w:hAnsi="Helvetica" w:cs="Helvetica"/>
          <w:sz w:val="22"/>
          <w:szCs w:val="22"/>
        </w:rPr>
        <w:t>kde byl</w:t>
      </w:r>
      <w:r w:rsidR="19C36A39" w:rsidRPr="0073311A">
        <w:rPr>
          <w:rFonts w:ascii="Helvetica" w:hAnsi="Helvetica" w:cs="Helvetica"/>
          <w:sz w:val="22"/>
          <w:szCs w:val="22"/>
        </w:rPr>
        <w:t>o</w:t>
      </w:r>
      <w:r w:rsidR="505B0762" w:rsidRPr="0073311A">
        <w:rPr>
          <w:rFonts w:ascii="Helvetica" w:hAnsi="Helvetica" w:cs="Helvetica"/>
          <w:sz w:val="22"/>
          <w:szCs w:val="22"/>
        </w:rPr>
        <w:t xml:space="preserve"> evidován</w:t>
      </w:r>
      <w:r w:rsidR="0A365DE1" w:rsidRPr="0073311A">
        <w:rPr>
          <w:rFonts w:ascii="Helvetica" w:hAnsi="Helvetica" w:cs="Helvetica"/>
          <w:sz w:val="22"/>
          <w:szCs w:val="22"/>
        </w:rPr>
        <w:t>o</w:t>
      </w:r>
      <w:r w:rsidR="2D9DC542" w:rsidRPr="0073311A">
        <w:rPr>
          <w:rFonts w:ascii="Helvetica" w:hAnsi="Helvetica" w:cs="Helvetica"/>
          <w:sz w:val="22"/>
          <w:szCs w:val="22"/>
        </w:rPr>
        <w:t xml:space="preserve"> </w:t>
      </w:r>
      <w:r w:rsidR="7C1647CD" w:rsidRPr="0073311A">
        <w:rPr>
          <w:rFonts w:ascii="Helvetica" w:hAnsi="Helvetica" w:cs="Helvetica"/>
          <w:sz w:val="22"/>
          <w:szCs w:val="22"/>
        </w:rPr>
        <w:t>26,5 %</w:t>
      </w:r>
      <w:r w:rsidR="2D9DC542" w:rsidRPr="0073311A">
        <w:rPr>
          <w:rFonts w:ascii="Helvetica" w:hAnsi="Helvetica" w:cs="Helvetica"/>
          <w:sz w:val="22"/>
          <w:szCs w:val="22"/>
        </w:rPr>
        <w:t xml:space="preserve"> </w:t>
      </w:r>
      <w:r w:rsidR="28701239" w:rsidRPr="0073311A">
        <w:rPr>
          <w:rFonts w:ascii="Helvetica" w:hAnsi="Helvetica" w:cs="Helvetica"/>
          <w:sz w:val="22"/>
          <w:szCs w:val="22"/>
        </w:rPr>
        <w:t xml:space="preserve">z celkového počtu všech </w:t>
      </w:r>
      <w:r w:rsidR="21143902" w:rsidRPr="0073311A">
        <w:rPr>
          <w:rFonts w:ascii="Helvetica" w:hAnsi="Helvetica" w:cs="Helvetica"/>
          <w:sz w:val="22"/>
          <w:szCs w:val="22"/>
        </w:rPr>
        <w:t>nových míst nahlášených v</w:t>
      </w:r>
      <w:r w:rsidR="00D429B6" w:rsidRPr="0073311A">
        <w:rPr>
          <w:rFonts w:ascii="Helvetica" w:hAnsi="Helvetica" w:cs="Helvetica"/>
          <w:sz w:val="22"/>
          <w:szCs w:val="22"/>
        </w:rPr>
        <w:t> </w:t>
      </w:r>
      <w:r w:rsidR="0622FB18" w:rsidRPr="0073311A">
        <w:rPr>
          <w:rFonts w:ascii="Helvetica" w:hAnsi="Helvetica" w:cs="Helvetica"/>
          <w:sz w:val="22"/>
          <w:szCs w:val="22"/>
        </w:rPr>
        <w:t>dub</w:t>
      </w:r>
      <w:r w:rsidR="5E192FFB" w:rsidRPr="0073311A">
        <w:rPr>
          <w:rFonts w:ascii="Helvetica" w:hAnsi="Helvetica" w:cs="Helvetica"/>
          <w:sz w:val="22"/>
          <w:szCs w:val="22"/>
        </w:rPr>
        <w:t>n</w:t>
      </w:r>
      <w:r w:rsidR="624ABC01" w:rsidRPr="0073311A">
        <w:rPr>
          <w:rFonts w:ascii="Helvetica" w:hAnsi="Helvetica" w:cs="Helvetica"/>
          <w:sz w:val="22"/>
          <w:szCs w:val="22"/>
        </w:rPr>
        <w:t>u</w:t>
      </w:r>
      <w:r w:rsidR="21143902" w:rsidRPr="0073311A">
        <w:rPr>
          <w:rFonts w:ascii="Helvetica" w:hAnsi="Helvetica" w:cs="Helvetica"/>
          <w:sz w:val="22"/>
          <w:szCs w:val="22"/>
        </w:rPr>
        <w:t>.</w:t>
      </w:r>
      <w:r w:rsidR="15C48683" w:rsidRPr="0073311A">
        <w:rPr>
          <w:rFonts w:ascii="Helvetica" w:hAnsi="Helvetica" w:cs="Helvetica"/>
          <w:sz w:val="22"/>
          <w:szCs w:val="22"/>
        </w:rPr>
        <w:t xml:space="preserve"> </w:t>
      </w:r>
      <w:r w:rsidR="6695ABF9" w:rsidRPr="0073311A">
        <w:rPr>
          <w:rFonts w:ascii="Helvetica" w:hAnsi="Helvetica" w:cs="Helvetica"/>
          <w:sz w:val="22"/>
          <w:szCs w:val="22"/>
        </w:rPr>
        <w:t xml:space="preserve">Zaměstnavatelé nahlašovali zejména volná místa pro </w:t>
      </w:r>
      <w:r w:rsidR="4CB13B66" w:rsidRPr="0073311A">
        <w:rPr>
          <w:rFonts w:ascii="Helvetica" w:hAnsi="Helvetica" w:cs="Helvetica"/>
          <w:sz w:val="22"/>
          <w:szCs w:val="22"/>
        </w:rPr>
        <w:t xml:space="preserve">řidiče nákladních automobilů, </w:t>
      </w:r>
      <w:r w:rsidR="1557B9F4" w:rsidRPr="0073311A">
        <w:rPr>
          <w:rFonts w:ascii="Helvetica" w:hAnsi="Helvetica" w:cs="Helvetica"/>
          <w:sz w:val="22"/>
          <w:szCs w:val="22"/>
        </w:rPr>
        <w:t xml:space="preserve">především </w:t>
      </w:r>
      <w:r w:rsidR="6D6012DF" w:rsidRPr="0073311A">
        <w:rPr>
          <w:rFonts w:ascii="Helvetica" w:hAnsi="Helvetica" w:cs="Helvetica"/>
          <w:sz w:val="22"/>
          <w:szCs w:val="22"/>
        </w:rPr>
        <w:t>v dálkové dopravě, montážní dělníky</w:t>
      </w:r>
      <w:r w:rsidR="58081DB0" w:rsidRPr="0073311A">
        <w:rPr>
          <w:rFonts w:ascii="Helvetica" w:hAnsi="Helvetica" w:cs="Helvetica"/>
          <w:sz w:val="22"/>
          <w:szCs w:val="22"/>
        </w:rPr>
        <w:t>, kuchaře, uklízeče a pomocníky</w:t>
      </w:r>
      <w:r w:rsidR="6D6012DF" w:rsidRPr="0073311A">
        <w:rPr>
          <w:rFonts w:ascii="Helvetica" w:hAnsi="Helvetica" w:cs="Helvetica"/>
          <w:sz w:val="22"/>
          <w:szCs w:val="22"/>
        </w:rPr>
        <w:t xml:space="preserve"> a dělníky</w:t>
      </w:r>
      <w:r w:rsidRPr="00E26C88">
        <w:br/>
      </w:r>
      <w:r w:rsidR="6D6012DF" w:rsidRPr="0073311A">
        <w:rPr>
          <w:rFonts w:ascii="Helvetica" w:hAnsi="Helvetica" w:cs="Helvetica"/>
          <w:sz w:val="22"/>
          <w:szCs w:val="22"/>
        </w:rPr>
        <w:t xml:space="preserve">v </w:t>
      </w:r>
      <w:r w:rsidR="2A18DC67" w:rsidRPr="0073311A">
        <w:rPr>
          <w:rFonts w:ascii="Helvetica" w:hAnsi="Helvetica" w:cs="Helvetica"/>
          <w:sz w:val="22"/>
          <w:szCs w:val="22"/>
        </w:rPr>
        <w:t>oblasti výstavby budov.</w:t>
      </w:r>
    </w:p>
    <w:p w14:paraId="3CA2E70D" w14:textId="75B3D676" w:rsidR="7EA6FA59" w:rsidRDefault="7EA6FA59" w:rsidP="7EA6FA5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</w:p>
    <w:p w14:paraId="5E57AB30" w14:textId="6B5C1AD4" w:rsidR="00B503F3" w:rsidRPr="00F40508" w:rsidRDefault="688041D8" w:rsidP="278024B3">
      <w:pPr>
        <w:spacing w:line="259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73311A">
        <w:rPr>
          <w:rFonts w:ascii="Arial" w:eastAsia="Arial" w:hAnsi="Arial" w:cs="Arial"/>
          <w:i/>
          <w:iCs/>
          <w:sz w:val="22"/>
          <w:szCs w:val="22"/>
        </w:rPr>
        <w:t>„</w:t>
      </w:r>
      <w:r w:rsidR="4D4AC356" w:rsidRPr="0073311A">
        <w:rPr>
          <w:rFonts w:ascii="Arial" w:eastAsia="Arial" w:hAnsi="Arial" w:cs="Arial"/>
          <w:i/>
          <w:iCs/>
          <w:sz w:val="22"/>
          <w:szCs w:val="22"/>
        </w:rPr>
        <w:t>S příchodem jarního počasí došlo v evidenci úřadu práce i k navýšení poptávaných pracovních míst, zejména sezónního charakteru. Jedná se především o volná pracovní místa související s turismem a stavebnictvím. Zaměstnavatelé poptávali ve větší míře kuchaře, uklízeče</w:t>
      </w:r>
      <w:r w:rsidR="69E473BD" w:rsidRPr="0073311A">
        <w:rPr>
          <w:rFonts w:ascii="Arial" w:eastAsia="Arial" w:hAnsi="Arial" w:cs="Arial"/>
          <w:i/>
          <w:iCs/>
          <w:sz w:val="22"/>
          <w:szCs w:val="22"/>
        </w:rPr>
        <w:t xml:space="preserve">, </w:t>
      </w:r>
      <w:r w:rsidR="4D4AC356" w:rsidRPr="0073311A">
        <w:rPr>
          <w:rFonts w:ascii="Arial" w:eastAsia="Arial" w:hAnsi="Arial" w:cs="Arial"/>
          <w:i/>
          <w:iCs/>
          <w:sz w:val="22"/>
          <w:szCs w:val="22"/>
        </w:rPr>
        <w:t>pomocníky a dělníky v oblasti výstavby budov. Celkem ke konci dubna zaměstnavatelé poptávali 5 737 volných pracovních míst, i nadále převažovala místa</w:t>
      </w:r>
      <w:r w:rsidR="008147E5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4D4AC356" w:rsidRPr="0073311A">
        <w:rPr>
          <w:rFonts w:ascii="Arial" w:eastAsia="Arial" w:hAnsi="Arial" w:cs="Arial"/>
          <w:i/>
          <w:iCs/>
          <w:sz w:val="22"/>
          <w:szCs w:val="22"/>
        </w:rPr>
        <w:t>pro řidiče nákladní dopravy a montážní dělníky</w:t>
      </w:r>
      <w:r w:rsidRPr="0073311A">
        <w:rPr>
          <w:rFonts w:ascii="Arial" w:eastAsia="Arial" w:hAnsi="Arial" w:cs="Arial"/>
          <w:i/>
          <w:iCs/>
          <w:sz w:val="22"/>
          <w:szCs w:val="22"/>
        </w:rPr>
        <w:t>,“</w:t>
      </w:r>
      <w:r w:rsidR="4CF09F7E" w:rsidRPr="0073311A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4CF09F7E" w:rsidRPr="0EA151B4">
        <w:rPr>
          <w:rFonts w:ascii="Arial" w:eastAsia="Arial" w:hAnsi="Arial" w:cs="Arial"/>
          <w:color w:val="000000" w:themeColor="text1"/>
          <w:sz w:val="22"/>
          <w:szCs w:val="22"/>
        </w:rPr>
        <w:t>u</w:t>
      </w:r>
      <w:r w:rsidR="5E1EEF3C" w:rsidRPr="0EA151B4">
        <w:rPr>
          <w:rFonts w:ascii="Arial" w:eastAsia="Arial" w:hAnsi="Arial" w:cs="Arial"/>
          <w:color w:val="000000" w:themeColor="text1"/>
          <w:sz w:val="22"/>
          <w:szCs w:val="22"/>
        </w:rPr>
        <w:t>přesnil</w:t>
      </w:r>
      <w:r w:rsidR="4CF09F7E" w:rsidRPr="0EA151B4">
        <w:rPr>
          <w:rFonts w:ascii="Arial" w:eastAsia="Arial" w:hAnsi="Arial" w:cs="Arial"/>
          <w:color w:val="000000" w:themeColor="text1"/>
          <w:sz w:val="22"/>
          <w:szCs w:val="22"/>
        </w:rPr>
        <w:t xml:space="preserve"> ředitel Krajské po</w:t>
      </w:r>
      <w:r w:rsidR="24234125" w:rsidRPr="0EA151B4">
        <w:rPr>
          <w:rFonts w:ascii="Arial" w:eastAsia="Arial" w:hAnsi="Arial" w:cs="Arial"/>
          <w:color w:val="000000" w:themeColor="text1"/>
          <w:sz w:val="22"/>
          <w:szCs w:val="22"/>
        </w:rPr>
        <w:t>bočky Úřadu práce v</w:t>
      </w:r>
      <w:r w:rsidR="00D429B6" w:rsidRPr="0EA151B4">
        <w:rPr>
          <w:rFonts w:ascii="Arial" w:eastAsia="Arial" w:hAnsi="Arial" w:cs="Arial"/>
          <w:color w:val="000000" w:themeColor="text1"/>
          <w:sz w:val="22"/>
          <w:szCs w:val="22"/>
        </w:rPr>
        <w:t> </w:t>
      </w:r>
      <w:r w:rsidR="24234125" w:rsidRPr="0EA151B4">
        <w:rPr>
          <w:rFonts w:ascii="Arial" w:eastAsia="Arial" w:hAnsi="Arial" w:cs="Arial"/>
          <w:color w:val="000000" w:themeColor="text1"/>
          <w:sz w:val="22"/>
          <w:szCs w:val="22"/>
        </w:rPr>
        <w:t xml:space="preserve">Českých Budějovicích </w:t>
      </w:r>
      <w:r w:rsidR="24234125" w:rsidRPr="0EA151B4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Ivan Loukota</w:t>
      </w:r>
      <w:r w:rsidR="24234125" w:rsidRPr="0EA151B4">
        <w:rPr>
          <w:rFonts w:ascii="Arial" w:eastAsia="Arial" w:hAnsi="Arial" w:cs="Arial"/>
          <w:color w:val="000000" w:themeColor="text1"/>
          <w:sz w:val="22"/>
          <w:szCs w:val="22"/>
        </w:rPr>
        <w:t>.</w:t>
      </w:r>
    </w:p>
    <w:p w14:paraId="28CA13E9" w14:textId="678EF186" w:rsidR="00B503F3" w:rsidRPr="00F40508" w:rsidRDefault="00B503F3" w:rsidP="0345369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59" w:lineRule="auto"/>
        <w:jc w:val="both"/>
      </w:pPr>
    </w:p>
    <w:p w14:paraId="03D02F93" w14:textId="77777777" w:rsidR="008147E5" w:rsidRDefault="008147E5" w:rsidP="2FBC22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noProof/>
        </w:rPr>
      </w:pPr>
    </w:p>
    <w:p w14:paraId="61E61305" w14:textId="77777777" w:rsidR="008147E5" w:rsidRDefault="008147E5" w:rsidP="2FBC22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noProof/>
        </w:rPr>
      </w:pPr>
    </w:p>
    <w:p w14:paraId="5BA6511F" w14:textId="77777777" w:rsidR="008147E5" w:rsidRDefault="008147E5" w:rsidP="2FBC22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noProof/>
        </w:rPr>
      </w:pPr>
    </w:p>
    <w:p w14:paraId="3BBBE42C" w14:textId="77777777" w:rsidR="008147E5" w:rsidRDefault="008147E5" w:rsidP="2FBC22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noProof/>
        </w:rPr>
      </w:pPr>
    </w:p>
    <w:p w14:paraId="0DD3E1B7" w14:textId="77777777" w:rsidR="008147E5" w:rsidRDefault="008147E5" w:rsidP="2FBC22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noProof/>
        </w:rPr>
      </w:pPr>
    </w:p>
    <w:p w14:paraId="16A0801E" w14:textId="77777777" w:rsidR="008147E5" w:rsidRDefault="008147E5" w:rsidP="2FBC22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noProof/>
        </w:rPr>
      </w:pPr>
    </w:p>
    <w:p w14:paraId="3FC3C4A0" w14:textId="77777777" w:rsidR="008147E5" w:rsidRDefault="008147E5" w:rsidP="2FBC22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noProof/>
        </w:rPr>
      </w:pPr>
    </w:p>
    <w:p w14:paraId="4383FDF2" w14:textId="77777777" w:rsidR="008147E5" w:rsidRDefault="008147E5" w:rsidP="2FBC22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noProof/>
        </w:rPr>
      </w:pPr>
    </w:p>
    <w:p w14:paraId="7D6C4F46" w14:textId="77777777" w:rsidR="008147E5" w:rsidRDefault="008147E5" w:rsidP="2FBC22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noProof/>
        </w:rPr>
      </w:pPr>
    </w:p>
    <w:p w14:paraId="3ABB07D0" w14:textId="06841F3C" w:rsidR="000446ED" w:rsidRPr="00E26C88" w:rsidRDefault="008147E5" w:rsidP="2FBC227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  <w:highlight w:val="green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FF4B00B" wp14:editId="4EB5CB99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3454400" cy="2555240"/>
            <wp:effectExtent l="0" t="0" r="0" b="0"/>
            <wp:wrapTight wrapText="bothSides">
              <wp:wrapPolygon edited="0">
                <wp:start x="0" y="0"/>
                <wp:lineTo x="0" y="21417"/>
                <wp:lineTo x="21441" y="21417"/>
                <wp:lineTo x="21441" y="0"/>
                <wp:lineTo x="0" y="0"/>
              </wp:wrapPolygon>
            </wp:wrapTight>
            <wp:docPr id="1403692800" name="drawing" descr="Obsah obrázku text, snímek obrazovky, Písmo, diagram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692800" name="drawing" descr="Obsah obrázku text, snímek obrazovky, Písmo, diagram&#10;&#10;Obsah vygenerovaný umělou inteligencí může být nesprávný.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4"/>
                    <a:stretch/>
                  </pic:blipFill>
                  <pic:spPr bwMode="auto">
                    <a:xfrm>
                      <a:off x="0" y="0"/>
                      <a:ext cx="3454400" cy="2555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66361825" w:rsidRPr="0073311A">
        <w:rPr>
          <w:rFonts w:ascii="Helvetica" w:eastAsia="Helvetica" w:hAnsi="Helvetica" w:cs="Helvetica"/>
          <w:sz w:val="22"/>
          <w:szCs w:val="22"/>
        </w:rPr>
        <w:t xml:space="preserve">Úřad práce na jihu Čech podpořil od začátku roku do konce </w:t>
      </w:r>
      <w:r w:rsidR="3ADD60FF" w:rsidRPr="0073311A">
        <w:rPr>
          <w:rFonts w:ascii="Helvetica" w:eastAsia="Helvetica" w:hAnsi="Helvetica" w:cs="Helvetica"/>
          <w:sz w:val="22"/>
          <w:szCs w:val="22"/>
        </w:rPr>
        <w:t>dubna</w:t>
      </w:r>
      <w:r w:rsidR="66361825" w:rsidRPr="0073311A">
        <w:rPr>
          <w:rFonts w:ascii="Helvetica" w:eastAsia="Helvetica" w:hAnsi="Helvetica" w:cs="Helvetica"/>
          <w:sz w:val="22"/>
          <w:szCs w:val="22"/>
        </w:rPr>
        <w:t xml:space="preserve"> 2026 </w:t>
      </w:r>
      <w:r w:rsidR="0057202E">
        <w:rPr>
          <w:rFonts w:ascii="Helvetica" w:eastAsia="Helvetica" w:hAnsi="Helvetica" w:cs="Helvetica"/>
          <w:sz w:val="22"/>
          <w:szCs w:val="22"/>
        </w:rPr>
        <w:br/>
      </w:r>
      <w:r w:rsidR="66361825" w:rsidRPr="0073311A">
        <w:rPr>
          <w:rFonts w:ascii="Helvetica" w:eastAsia="Helvetica" w:hAnsi="Helvetica" w:cs="Helvetica"/>
          <w:sz w:val="22"/>
          <w:szCs w:val="22"/>
        </w:rPr>
        <w:t xml:space="preserve">v rámci </w:t>
      </w:r>
      <w:r w:rsidR="66361825" w:rsidRPr="0073311A">
        <w:rPr>
          <w:rFonts w:ascii="Helvetica" w:eastAsia="Helvetica" w:hAnsi="Helvetica" w:cs="Helvetica"/>
          <w:b/>
          <w:bCs/>
          <w:sz w:val="22"/>
          <w:szCs w:val="22"/>
        </w:rPr>
        <w:t>aktivní politiky zaměstnanosti</w:t>
      </w:r>
      <w:r w:rsidR="66361825" w:rsidRPr="0073311A">
        <w:rPr>
          <w:rFonts w:ascii="Helvetica" w:eastAsia="Helvetica" w:hAnsi="Helvetica" w:cs="Helvetica"/>
          <w:sz w:val="22"/>
          <w:szCs w:val="22"/>
        </w:rPr>
        <w:t xml:space="preserve"> </w:t>
      </w:r>
      <w:r w:rsidR="66361825" w:rsidRPr="0073311A">
        <w:rPr>
          <w:rFonts w:ascii="Helvetica" w:eastAsia="Helvetica" w:hAnsi="Helvetica" w:cs="Helvetica"/>
          <w:b/>
          <w:bCs/>
          <w:sz w:val="22"/>
          <w:szCs w:val="22"/>
        </w:rPr>
        <w:t>(APZ)</w:t>
      </w:r>
      <w:r w:rsidR="66361825" w:rsidRPr="0073311A">
        <w:rPr>
          <w:rFonts w:ascii="Helvetica" w:eastAsia="Helvetica" w:hAnsi="Helvetica" w:cs="Helvetica"/>
          <w:sz w:val="22"/>
          <w:szCs w:val="22"/>
        </w:rPr>
        <w:t xml:space="preserve"> </w:t>
      </w:r>
      <w:r w:rsidR="66361825" w:rsidRPr="0073311A">
        <w:rPr>
          <w:rFonts w:ascii="Helvetica" w:eastAsia="Helvetica" w:hAnsi="Helvetica" w:cs="Helvetica"/>
          <w:b/>
          <w:bCs/>
          <w:sz w:val="22"/>
          <w:szCs w:val="22"/>
        </w:rPr>
        <w:t>celkem</w:t>
      </w:r>
      <w:r w:rsidR="66361825" w:rsidRPr="0073311A">
        <w:rPr>
          <w:rFonts w:ascii="Helvetica" w:eastAsia="Helvetica" w:hAnsi="Helvetica" w:cs="Helvetica"/>
          <w:sz w:val="22"/>
          <w:szCs w:val="22"/>
        </w:rPr>
        <w:t xml:space="preserve"> </w:t>
      </w:r>
      <w:r w:rsidR="0057202E">
        <w:rPr>
          <w:rFonts w:ascii="Helvetica" w:eastAsia="Helvetica" w:hAnsi="Helvetica" w:cs="Helvetica"/>
          <w:sz w:val="22"/>
          <w:szCs w:val="22"/>
        </w:rPr>
        <w:br/>
      </w:r>
      <w:r w:rsidR="66361825" w:rsidRPr="0073311A">
        <w:rPr>
          <w:rFonts w:ascii="Helvetica" w:eastAsia="Helvetica" w:hAnsi="Helvetica" w:cs="Helvetica"/>
          <w:b/>
          <w:bCs/>
          <w:sz w:val="22"/>
          <w:szCs w:val="22"/>
        </w:rPr>
        <w:t>1</w:t>
      </w:r>
      <w:r w:rsidR="5B534992" w:rsidRPr="0073311A">
        <w:rPr>
          <w:rFonts w:ascii="Helvetica" w:eastAsia="Helvetica" w:hAnsi="Helvetica" w:cs="Helvetica"/>
          <w:b/>
          <w:bCs/>
          <w:sz w:val="22"/>
          <w:szCs w:val="22"/>
        </w:rPr>
        <w:t>69</w:t>
      </w:r>
      <w:r w:rsidR="66361825" w:rsidRPr="0073311A">
        <w:rPr>
          <w:rFonts w:ascii="Helvetica" w:eastAsia="Helvetica" w:hAnsi="Helvetica" w:cs="Helvetica"/>
          <w:b/>
          <w:bCs/>
          <w:sz w:val="22"/>
          <w:szCs w:val="22"/>
        </w:rPr>
        <w:t xml:space="preserve"> osob</w:t>
      </w:r>
      <w:r w:rsidR="66361825" w:rsidRPr="0073311A">
        <w:rPr>
          <w:rFonts w:ascii="Helvetica" w:eastAsia="Helvetica" w:hAnsi="Helvetica" w:cs="Helvetica"/>
          <w:sz w:val="22"/>
          <w:szCs w:val="22"/>
        </w:rPr>
        <w:t>.</w:t>
      </w:r>
      <w:r w:rsidR="66E5742D" w:rsidRPr="0073311A">
        <w:rPr>
          <w:rFonts w:ascii="Helvetica" w:hAnsi="Helvetica" w:cs="Helvetica"/>
          <w:sz w:val="22"/>
          <w:szCs w:val="22"/>
        </w:rPr>
        <w:t xml:space="preserve"> </w:t>
      </w:r>
      <w:r w:rsidR="2AC912BF" w:rsidRPr="0073311A">
        <w:rPr>
          <w:rFonts w:ascii="Helvetica" w:hAnsi="Helvetica" w:cs="Helvetica"/>
          <w:sz w:val="22"/>
          <w:szCs w:val="22"/>
        </w:rPr>
        <w:t xml:space="preserve">Z tohoto počtu se jednalo na dotovaných pracovních místech </w:t>
      </w:r>
      <w:r w:rsidR="316B7707" w:rsidRPr="0073311A">
        <w:rPr>
          <w:rFonts w:ascii="Helvetica" w:hAnsi="Helvetica" w:cs="Helvetica"/>
          <w:sz w:val="22"/>
          <w:szCs w:val="22"/>
        </w:rPr>
        <w:t>(</w:t>
      </w:r>
      <w:r w:rsidR="2AC912BF" w:rsidRPr="0073311A">
        <w:rPr>
          <w:rFonts w:ascii="Helvetica" w:hAnsi="Helvetica" w:cs="Helvetica"/>
          <w:sz w:val="22"/>
          <w:szCs w:val="22"/>
        </w:rPr>
        <w:t>SÚPM) o podporu</w:t>
      </w:r>
      <w:r w:rsidR="6481F8B4" w:rsidRPr="0073311A">
        <w:rPr>
          <w:rFonts w:ascii="Helvetica" w:hAnsi="Helvetica" w:cs="Helvetica"/>
          <w:sz w:val="22"/>
          <w:szCs w:val="22"/>
        </w:rPr>
        <w:t xml:space="preserve"> </w:t>
      </w:r>
      <w:r w:rsidR="51EA62FD" w:rsidRPr="0073311A">
        <w:rPr>
          <w:rFonts w:ascii="Helvetica" w:hAnsi="Helvetica" w:cs="Helvetica"/>
          <w:sz w:val="22"/>
          <w:szCs w:val="22"/>
        </w:rPr>
        <w:t>35</w:t>
      </w:r>
      <w:r w:rsidR="38E3FBDB" w:rsidRPr="0073311A">
        <w:rPr>
          <w:rFonts w:ascii="Helvetica" w:hAnsi="Helvetica" w:cs="Helvetica"/>
          <w:sz w:val="22"/>
          <w:szCs w:val="22"/>
        </w:rPr>
        <w:t xml:space="preserve"> </w:t>
      </w:r>
      <w:r w:rsidR="2AC912BF" w:rsidRPr="0073311A">
        <w:rPr>
          <w:rFonts w:ascii="Helvetica" w:hAnsi="Helvetica" w:cs="Helvetica"/>
          <w:sz w:val="22"/>
          <w:szCs w:val="22"/>
        </w:rPr>
        <w:t xml:space="preserve">osob, </w:t>
      </w:r>
      <w:r w:rsidR="0057202E">
        <w:rPr>
          <w:rFonts w:ascii="Helvetica" w:hAnsi="Helvetica" w:cs="Helvetica"/>
          <w:sz w:val="22"/>
          <w:szCs w:val="22"/>
        </w:rPr>
        <w:br/>
      </w:r>
      <w:r w:rsidR="2AC912BF" w:rsidRPr="0073311A">
        <w:rPr>
          <w:rFonts w:ascii="Helvetica" w:hAnsi="Helvetica" w:cs="Helvetica"/>
          <w:b/>
          <w:bCs/>
          <w:sz w:val="22"/>
          <w:szCs w:val="22"/>
        </w:rPr>
        <w:t>do</w:t>
      </w:r>
      <w:r w:rsidR="49778701" w:rsidRPr="0073311A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2AC912BF" w:rsidRPr="0073311A">
        <w:rPr>
          <w:rFonts w:ascii="Helvetica" w:hAnsi="Helvetica" w:cs="Helvetica"/>
          <w:b/>
          <w:bCs/>
          <w:sz w:val="22"/>
          <w:szCs w:val="22"/>
        </w:rPr>
        <w:t xml:space="preserve">rekvalifikačních kurzů bylo zařazeno celkem </w:t>
      </w:r>
      <w:r w:rsidR="6432A1B4" w:rsidRPr="0073311A">
        <w:rPr>
          <w:rFonts w:ascii="Helvetica" w:hAnsi="Helvetica" w:cs="Helvetica"/>
          <w:b/>
          <w:bCs/>
          <w:sz w:val="22"/>
          <w:szCs w:val="22"/>
        </w:rPr>
        <w:t>1</w:t>
      </w:r>
      <w:r w:rsidR="78928DBB" w:rsidRPr="0073311A">
        <w:rPr>
          <w:rFonts w:ascii="Helvetica" w:hAnsi="Helvetica" w:cs="Helvetica"/>
          <w:b/>
          <w:bCs/>
          <w:sz w:val="22"/>
          <w:szCs w:val="22"/>
        </w:rPr>
        <w:t xml:space="preserve">34 </w:t>
      </w:r>
      <w:r w:rsidR="2AC912BF" w:rsidRPr="0073311A">
        <w:rPr>
          <w:rFonts w:ascii="Helvetica" w:hAnsi="Helvetica" w:cs="Helvetica"/>
          <w:b/>
          <w:bCs/>
          <w:sz w:val="22"/>
          <w:szCs w:val="22"/>
        </w:rPr>
        <w:t>osob</w:t>
      </w:r>
      <w:r w:rsidR="2FCB1943" w:rsidRPr="0073311A">
        <w:rPr>
          <w:rFonts w:ascii="Helvetica" w:hAnsi="Helvetica" w:cs="Helvetica"/>
          <w:sz w:val="22"/>
          <w:szCs w:val="22"/>
        </w:rPr>
        <w:t>.</w:t>
      </w:r>
      <w:r w:rsidR="35DCFEA4" w:rsidRPr="0073311A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2AC912BF" w:rsidRPr="0073311A">
        <w:rPr>
          <w:rFonts w:ascii="Helvetica" w:hAnsi="Helvetica" w:cs="Helvetica"/>
          <w:sz w:val="22"/>
          <w:szCs w:val="22"/>
        </w:rPr>
        <w:t xml:space="preserve">Úřad práce ČR v Jihočeském kraji ke konci </w:t>
      </w:r>
      <w:r w:rsidR="6866D24E" w:rsidRPr="0073311A">
        <w:rPr>
          <w:rFonts w:ascii="Helvetica" w:hAnsi="Helvetica" w:cs="Helvetica"/>
          <w:sz w:val="22"/>
          <w:szCs w:val="22"/>
        </w:rPr>
        <w:t>dub</w:t>
      </w:r>
      <w:r w:rsidR="60DAA265" w:rsidRPr="0073311A">
        <w:rPr>
          <w:rFonts w:ascii="Helvetica" w:hAnsi="Helvetica" w:cs="Helvetica"/>
          <w:sz w:val="22"/>
          <w:szCs w:val="22"/>
        </w:rPr>
        <w:t>na</w:t>
      </w:r>
      <w:r w:rsidR="2AC912BF" w:rsidRPr="0073311A">
        <w:rPr>
          <w:rFonts w:ascii="Helvetica" w:hAnsi="Helvetica" w:cs="Helvetica"/>
          <w:sz w:val="22"/>
          <w:szCs w:val="22"/>
        </w:rPr>
        <w:t xml:space="preserve"> podporoval příspěvkem na</w:t>
      </w:r>
      <w:r w:rsidR="39C07787" w:rsidRPr="0073311A">
        <w:rPr>
          <w:rFonts w:ascii="Helvetica" w:hAnsi="Helvetica" w:cs="Helvetica"/>
          <w:sz w:val="22"/>
          <w:szCs w:val="22"/>
        </w:rPr>
        <w:t xml:space="preserve"> </w:t>
      </w:r>
      <w:r w:rsidR="2AC912BF" w:rsidRPr="0073311A">
        <w:rPr>
          <w:rFonts w:ascii="Helvetica" w:hAnsi="Helvetica" w:cs="Helvetica"/>
          <w:sz w:val="22"/>
          <w:szCs w:val="22"/>
        </w:rPr>
        <w:t xml:space="preserve">mzdové náklady na dotovaných pracovních místech celkem </w:t>
      </w:r>
      <w:r w:rsidR="63365B73" w:rsidRPr="0073311A">
        <w:rPr>
          <w:rFonts w:ascii="Helvetica" w:hAnsi="Helvetica" w:cs="Helvetica"/>
          <w:sz w:val="22"/>
          <w:szCs w:val="22"/>
        </w:rPr>
        <w:t>2</w:t>
      </w:r>
      <w:r w:rsidR="5F462547" w:rsidRPr="0073311A">
        <w:rPr>
          <w:rFonts w:ascii="Helvetica" w:hAnsi="Helvetica" w:cs="Helvetica"/>
          <w:sz w:val="22"/>
          <w:szCs w:val="22"/>
        </w:rPr>
        <w:t>21</w:t>
      </w:r>
      <w:r w:rsidR="74016156" w:rsidRPr="0073311A">
        <w:rPr>
          <w:rFonts w:ascii="Helvetica" w:hAnsi="Helvetica" w:cs="Helvetica"/>
          <w:sz w:val="22"/>
          <w:szCs w:val="22"/>
        </w:rPr>
        <w:t xml:space="preserve"> </w:t>
      </w:r>
      <w:r w:rsidR="2AC912BF" w:rsidRPr="0073311A">
        <w:rPr>
          <w:rFonts w:ascii="Helvetica" w:hAnsi="Helvetica" w:cs="Helvetica"/>
          <w:sz w:val="22"/>
          <w:szCs w:val="22"/>
        </w:rPr>
        <w:t>osob, v</w:t>
      </w:r>
      <w:r>
        <w:rPr>
          <w:rFonts w:ascii="Helvetica" w:hAnsi="Helvetica" w:cs="Helvetica"/>
          <w:sz w:val="22"/>
          <w:szCs w:val="22"/>
        </w:rPr>
        <w:t xml:space="preserve"> </w:t>
      </w:r>
      <w:r w:rsidR="2AC912BF" w:rsidRPr="0073311A">
        <w:rPr>
          <w:rFonts w:ascii="Helvetica" w:hAnsi="Helvetica" w:cs="Helvetica"/>
          <w:sz w:val="22"/>
          <w:szCs w:val="22"/>
        </w:rPr>
        <w:t>některém</w:t>
      </w:r>
      <w:r w:rsidR="2CA7513C" w:rsidRPr="0073311A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br/>
      </w:r>
      <w:r w:rsidR="3563C76E" w:rsidRPr="0073311A">
        <w:rPr>
          <w:rFonts w:ascii="Helvetica" w:hAnsi="Helvetica" w:cs="Helvetica"/>
          <w:sz w:val="22"/>
          <w:szCs w:val="22"/>
        </w:rPr>
        <w:t>z</w:t>
      </w:r>
      <w:r>
        <w:rPr>
          <w:rFonts w:ascii="Helvetica" w:hAnsi="Helvetica" w:cs="Helvetica"/>
          <w:sz w:val="22"/>
          <w:szCs w:val="22"/>
        </w:rPr>
        <w:t xml:space="preserve"> </w:t>
      </w:r>
      <w:r w:rsidR="2AC912BF" w:rsidRPr="0073311A">
        <w:rPr>
          <w:rFonts w:ascii="Helvetica" w:hAnsi="Helvetica" w:cs="Helvetica"/>
          <w:sz w:val="22"/>
          <w:szCs w:val="22"/>
        </w:rPr>
        <w:t>probíhající</w:t>
      </w:r>
      <w:r w:rsidR="3563C76E" w:rsidRPr="0073311A">
        <w:rPr>
          <w:rFonts w:ascii="Helvetica" w:hAnsi="Helvetica" w:cs="Helvetica"/>
          <w:sz w:val="22"/>
          <w:szCs w:val="22"/>
        </w:rPr>
        <w:t>ch</w:t>
      </w:r>
      <w:r w:rsidR="2AC912BF" w:rsidRPr="0073311A">
        <w:rPr>
          <w:rFonts w:ascii="Helvetica" w:hAnsi="Helvetica" w:cs="Helvetica"/>
          <w:sz w:val="22"/>
          <w:szCs w:val="22"/>
        </w:rPr>
        <w:t xml:space="preserve"> rekvalifikační</w:t>
      </w:r>
      <w:r w:rsidR="3563C76E" w:rsidRPr="0073311A">
        <w:rPr>
          <w:rFonts w:ascii="Helvetica" w:hAnsi="Helvetica" w:cs="Helvetica"/>
          <w:sz w:val="22"/>
          <w:szCs w:val="22"/>
        </w:rPr>
        <w:t>ch</w:t>
      </w:r>
      <w:r w:rsidR="2AC912BF" w:rsidRPr="0073311A">
        <w:rPr>
          <w:rFonts w:ascii="Helvetica" w:hAnsi="Helvetica" w:cs="Helvetica"/>
          <w:sz w:val="22"/>
          <w:szCs w:val="22"/>
        </w:rPr>
        <w:t xml:space="preserve"> kurz</w:t>
      </w:r>
      <w:r w:rsidR="3563C76E" w:rsidRPr="0073311A">
        <w:rPr>
          <w:rFonts w:ascii="Helvetica" w:hAnsi="Helvetica" w:cs="Helvetica"/>
          <w:sz w:val="22"/>
          <w:szCs w:val="22"/>
        </w:rPr>
        <w:t>ů</w:t>
      </w:r>
      <w:r w:rsidR="2AC912BF" w:rsidRPr="0073311A">
        <w:rPr>
          <w:rFonts w:ascii="Helvetica" w:hAnsi="Helvetica" w:cs="Helvetica"/>
          <w:sz w:val="22"/>
          <w:szCs w:val="22"/>
        </w:rPr>
        <w:t xml:space="preserve"> bylo zapojeno celkem </w:t>
      </w:r>
      <w:r>
        <w:rPr>
          <w:rFonts w:ascii="Helvetica" w:hAnsi="Helvetica" w:cs="Helvetica"/>
          <w:sz w:val="22"/>
          <w:szCs w:val="22"/>
        </w:rPr>
        <w:br/>
      </w:r>
      <w:r w:rsidR="708248D8" w:rsidRPr="0073311A">
        <w:rPr>
          <w:rFonts w:ascii="Helvetica" w:hAnsi="Helvetica" w:cs="Helvetica"/>
          <w:sz w:val="22"/>
          <w:szCs w:val="22"/>
        </w:rPr>
        <w:t>1</w:t>
      </w:r>
      <w:r w:rsidR="78659884" w:rsidRPr="0073311A">
        <w:rPr>
          <w:rFonts w:ascii="Helvetica" w:hAnsi="Helvetica" w:cs="Helvetica"/>
          <w:sz w:val="22"/>
          <w:szCs w:val="22"/>
        </w:rPr>
        <w:t>16</w:t>
      </w:r>
      <w:r w:rsidR="2AC912BF" w:rsidRPr="0073311A">
        <w:rPr>
          <w:rFonts w:ascii="Helvetica" w:hAnsi="Helvetica" w:cs="Helvetica"/>
          <w:sz w:val="22"/>
          <w:szCs w:val="22"/>
        </w:rPr>
        <w:t xml:space="preserve"> osob. Zároveň byl </w:t>
      </w:r>
      <w:r w:rsidR="709C8200" w:rsidRPr="0073311A">
        <w:rPr>
          <w:rFonts w:ascii="Helvetica" w:hAnsi="Helvetica" w:cs="Helvetica"/>
          <w:sz w:val="22"/>
          <w:szCs w:val="22"/>
        </w:rPr>
        <w:t>18</w:t>
      </w:r>
      <w:r w:rsidR="4FDB7148" w:rsidRPr="0073311A">
        <w:rPr>
          <w:rFonts w:ascii="Helvetica" w:hAnsi="Helvetica" w:cs="Helvetica"/>
          <w:sz w:val="22"/>
          <w:szCs w:val="22"/>
        </w:rPr>
        <w:t xml:space="preserve"> </w:t>
      </w:r>
      <w:r w:rsidR="2AC912BF" w:rsidRPr="0073311A">
        <w:rPr>
          <w:rFonts w:ascii="Helvetica" w:hAnsi="Helvetica" w:cs="Helvetica"/>
          <w:sz w:val="22"/>
          <w:szCs w:val="22"/>
        </w:rPr>
        <w:t>osobám poskytován příspěvek na dojížďku a</w:t>
      </w:r>
      <w:r>
        <w:rPr>
          <w:rFonts w:ascii="Helvetica" w:hAnsi="Helvetica" w:cs="Helvetica"/>
          <w:sz w:val="22"/>
          <w:szCs w:val="22"/>
        </w:rPr>
        <w:t xml:space="preserve"> </w:t>
      </w:r>
      <w:r w:rsidR="2AC912BF" w:rsidRPr="0073311A">
        <w:rPr>
          <w:rFonts w:ascii="Helvetica" w:hAnsi="Helvetica" w:cs="Helvetica"/>
          <w:sz w:val="22"/>
          <w:szCs w:val="22"/>
        </w:rPr>
        <w:t xml:space="preserve">pokračovala také podpora </w:t>
      </w:r>
      <w:r w:rsidR="04E7EB67" w:rsidRPr="0073311A">
        <w:rPr>
          <w:rFonts w:ascii="Helvetica" w:hAnsi="Helvetica" w:cs="Helvetica"/>
          <w:sz w:val="22"/>
          <w:szCs w:val="22"/>
        </w:rPr>
        <w:t>jedné</w:t>
      </w:r>
      <w:r w:rsidR="2AC912BF" w:rsidRPr="0073311A">
        <w:rPr>
          <w:rFonts w:ascii="Helvetica" w:hAnsi="Helvetica" w:cs="Helvetica"/>
          <w:sz w:val="22"/>
          <w:szCs w:val="22"/>
        </w:rPr>
        <w:t xml:space="preserve"> osob</w:t>
      </w:r>
      <w:r w:rsidR="64D7F1FC" w:rsidRPr="0073311A">
        <w:rPr>
          <w:rFonts w:ascii="Helvetica" w:hAnsi="Helvetica" w:cs="Helvetica"/>
          <w:sz w:val="22"/>
          <w:szCs w:val="22"/>
        </w:rPr>
        <w:t>y</w:t>
      </w:r>
      <w:r>
        <w:rPr>
          <w:rFonts w:ascii="Helvetica" w:hAnsi="Helvetica" w:cs="Helvetica"/>
          <w:sz w:val="22"/>
          <w:szCs w:val="22"/>
        </w:rPr>
        <w:t xml:space="preserve"> </w:t>
      </w:r>
      <w:r w:rsidR="2AC912BF" w:rsidRPr="0073311A">
        <w:rPr>
          <w:rFonts w:ascii="Helvetica" w:hAnsi="Helvetica" w:cs="Helvetica"/>
          <w:sz w:val="22"/>
          <w:szCs w:val="22"/>
        </w:rPr>
        <w:t>se zdravotním postižením na pro n</w:t>
      </w:r>
      <w:r w:rsidR="13FDE9EC" w:rsidRPr="0073311A">
        <w:rPr>
          <w:rFonts w:ascii="Helvetica" w:hAnsi="Helvetica" w:cs="Helvetica"/>
          <w:sz w:val="22"/>
          <w:szCs w:val="22"/>
        </w:rPr>
        <w:t>i</w:t>
      </w:r>
      <w:r w:rsidR="2AC912BF" w:rsidRPr="0073311A">
        <w:rPr>
          <w:rFonts w:ascii="Helvetica" w:hAnsi="Helvetica" w:cs="Helvetica"/>
          <w:sz w:val="22"/>
          <w:szCs w:val="22"/>
        </w:rPr>
        <w:t xml:space="preserve"> zřízen</w:t>
      </w:r>
      <w:r w:rsidR="03B642F0" w:rsidRPr="0073311A">
        <w:rPr>
          <w:rFonts w:ascii="Helvetica" w:hAnsi="Helvetica" w:cs="Helvetica"/>
          <w:sz w:val="22"/>
          <w:szCs w:val="22"/>
        </w:rPr>
        <w:t>é</w:t>
      </w:r>
      <w:r w:rsidR="295B6CAA" w:rsidRPr="0073311A">
        <w:rPr>
          <w:rFonts w:ascii="Helvetica" w:hAnsi="Helvetica" w:cs="Helvetica"/>
          <w:sz w:val="22"/>
          <w:szCs w:val="22"/>
        </w:rPr>
        <w:t>m</w:t>
      </w:r>
      <w:r w:rsidR="2AC912BF" w:rsidRPr="0073311A">
        <w:rPr>
          <w:rFonts w:ascii="Helvetica" w:hAnsi="Helvetica" w:cs="Helvetica"/>
          <w:sz w:val="22"/>
          <w:szCs w:val="22"/>
        </w:rPr>
        <w:t xml:space="preserve"> pracovní</w:t>
      </w:r>
      <w:r w:rsidR="6B61AA08" w:rsidRPr="0073311A">
        <w:rPr>
          <w:rFonts w:ascii="Helvetica" w:hAnsi="Helvetica" w:cs="Helvetica"/>
          <w:sz w:val="22"/>
          <w:szCs w:val="22"/>
        </w:rPr>
        <w:t>m</w:t>
      </w:r>
      <w:r w:rsidR="2AC912BF" w:rsidRPr="0073311A">
        <w:rPr>
          <w:rFonts w:ascii="Helvetica" w:hAnsi="Helvetica" w:cs="Helvetica"/>
          <w:sz w:val="22"/>
          <w:szCs w:val="22"/>
        </w:rPr>
        <w:t xml:space="preserve"> m</w:t>
      </w:r>
      <w:r w:rsidR="2A80310A" w:rsidRPr="0073311A">
        <w:rPr>
          <w:rFonts w:ascii="Helvetica" w:hAnsi="Helvetica" w:cs="Helvetica"/>
          <w:sz w:val="22"/>
          <w:szCs w:val="22"/>
        </w:rPr>
        <w:t>íst</w:t>
      </w:r>
      <w:r w:rsidR="76E852E3" w:rsidRPr="0073311A">
        <w:rPr>
          <w:rFonts w:ascii="Helvetica" w:hAnsi="Helvetica" w:cs="Helvetica"/>
          <w:sz w:val="22"/>
          <w:szCs w:val="22"/>
        </w:rPr>
        <w:t>ě</w:t>
      </w:r>
      <w:r w:rsidR="2AC912BF" w:rsidRPr="0073311A">
        <w:rPr>
          <w:rFonts w:ascii="Helvetica" w:hAnsi="Helvetica" w:cs="Helvetica"/>
          <w:sz w:val="22"/>
          <w:szCs w:val="22"/>
        </w:rPr>
        <w:t>.</w:t>
      </w:r>
    </w:p>
    <w:p w14:paraId="066C48DE" w14:textId="1D8AF2F7" w:rsidR="2FBC2273" w:rsidRDefault="2FBC2273" w:rsidP="2FBC22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hAnsi="Helvetica" w:cs="Helvetica"/>
          <w:sz w:val="22"/>
          <w:szCs w:val="22"/>
        </w:rPr>
      </w:pPr>
    </w:p>
    <w:p w14:paraId="05C3A998" w14:textId="4E7B453B" w:rsidR="0045219A" w:rsidRPr="0073311A" w:rsidRDefault="0030A255" w:rsidP="0C4AB0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jc w:val="both"/>
        <w:rPr>
          <w:rFonts w:ascii="Helvetica" w:eastAsia="Arial" w:hAnsi="Helvetica" w:cs="Helvetica"/>
          <w:noProof/>
          <w:sz w:val="22"/>
          <w:szCs w:val="22"/>
        </w:rPr>
      </w:pPr>
      <w:r w:rsidRPr="0073311A">
        <w:rPr>
          <w:rFonts w:ascii="Helvetica" w:hAnsi="Helvetica" w:cs="Helvetica"/>
          <w:sz w:val="22"/>
          <w:szCs w:val="22"/>
        </w:rPr>
        <w:t>Aktuální statistická data o vývoji nezaměstnanosti v</w:t>
      </w:r>
      <w:r w:rsidR="53ABC50E" w:rsidRPr="0073311A">
        <w:rPr>
          <w:rFonts w:ascii="Helvetica" w:hAnsi="Helvetica" w:cs="Helvetica"/>
          <w:sz w:val="22"/>
          <w:szCs w:val="22"/>
        </w:rPr>
        <w:t xml:space="preserve"> </w:t>
      </w:r>
      <w:r w:rsidRPr="0073311A">
        <w:rPr>
          <w:rFonts w:ascii="Helvetica" w:hAnsi="Helvetica" w:cs="Helvetica"/>
          <w:sz w:val="22"/>
          <w:szCs w:val="22"/>
        </w:rPr>
        <w:t>ČR jsou k</w:t>
      </w:r>
      <w:r w:rsidR="008147E5">
        <w:rPr>
          <w:rFonts w:ascii="Helvetica" w:hAnsi="Helvetica" w:cs="Helvetica"/>
          <w:sz w:val="22"/>
          <w:szCs w:val="22"/>
        </w:rPr>
        <w:t xml:space="preserve"> </w:t>
      </w:r>
      <w:r w:rsidRPr="0073311A">
        <w:rPr>
          <w:rFonts w:ascii="Helvetica" w:hAnsi="Helvetica" w:cs="Helvetica"/>
          <w:sz w:val="22"/>
          <w:szCs w:val="22"/>
        </w:rPr>
        <w:t>dispozici zde:</w:t>
      </w:r>
      <w:r w:rsidR="00D429B6" w:rsidRPr="0073311A">
        <w:rPr>
          <w:rFonts w:ascii="Helvetica" w:hAnsi="Helvetica" w:cs="Helvetica"/>
          <w:sz w:val="22"/>
          <w:szCs w:val="22"/>
        </w:rPr>
        <w:t> </w:t>
      </w:r>
      <w:hyperlink r:id="rId14">
        <w:r w:rsidRPr="0073311A">
          <w:rPr>
            <w:rStyle w:val="Hypertextovodkaz"/>
            <w:rFonts w:ascii="Helvetica" w:hAnsi="Helvetica" w:cs="Helvetica"/>
            <w:noProof/>
            <w:color w:val="auto"/>
            <w:sz w:val="22"/>
            <w:szCs w:val="22"/>
          </w:rPr>
          <w:t>https://data.mpsv.cz/</w:t>
        </w:r>
        <w:proofErr w:type="spellStart"/>
        <w:r w:rsidRPr="0073311A">
          <w:rPr>
            <w:rStyle w:val="Hypertextovodkaz"/>
            <w:rFonts w:ascii="Helvetica" w:hAnsi="Helvetica" w:cs="Helvetica"/>
            <w:noProof/>
            <w:color w:val="auto"/>
            <w:sz w:val="22"/>
            <w:szCs w:val="22"/>
          </w:rPr>
          <w:t>portal</w:t>
        </w:r>
        <w:proofErr w:type="spellEnd"/>
      </w:hyperlink>
      <w:r w:rsidRPr="0073311A">
        <w:rPr>
          <w:rFonts w:ascii="Helvetica" w:hAnsi="Helvetica" w:cs="Helvetica"/>
          <w:noProof/>
          <w:sz w:val="22"/>
          <w:szCs w:val="22"/>
        </w:rPr>
        <w:t xml:space="preserve">. </w:t>
      </w:r>
      <w:r w:rsidR="5058192B" w:rsidRPr="0073311A">
        <w:rPr>
          <w:rFonts w:ascii="Helvetica" w:eastAsia="Arial" w:hAnsi="Helvetica" w:cs="Helvetica"/>
          <w:noProof/>
          <w:sz w:val="22"/>
          <w:szCs w:val="22"/>
        </w:rPr>
        <w:t xml:space="preserve">Stažení dat je možné také ve formátu </w:t>
      </w:r>
      <w:r w:rsidR="00F333C3" w:rsidRPr="008147E5">
        <w:rPr>
          <w:rFonts w:ascii="Helvetica" w:eastAsia="Arial" w:hAnsi="Helvetica" w:cs="Helvetica"/>
          <w:i/>
          <w:iCs/>
          <w:noProof/>
          <w:sz w:val="22"/>
          <w:szCs w:val="22"/>
        </w:rPr>
        <w:t>CSV</w:t>
      </w:r>
      <w:r w:rsidR="5058192B" w:rsidRPr="0073311A">
        <w:rPr>
          <w:rFonts w:ascii="Helvetica" w:eastAsia="Arial" w:hAnsi="Helvetica" w:cs="Helvetica"/>
          <w:noProof/>
          <w:sz w:val="22"/>
          <w:szCs w:val="22"/>
        </w:rPr>
        <w:t xml:space="preserve"> a </w:t>
      </w:r>
      <w:r w:rsidR="00F333C3" w:rsidRPr="008147E5">
        <w:rPr>
          <w:rFonts w:ascii="Helvetica" w:eastAsia="Arial" w:hAnsi="Helvetica" w:cs="Helvetica"/>
          <w:i/>
          <w:iCs/>
          <w:noProof/>
          <w:sz w:val="22"/>
          <w:szCs w:val="22"/>
        </w:rPr>
        <w:t>JSON</w:t>
      </w:r>
      <w:r w:rsidR="5058192B" w:rsidRPr="0073311A">
        <w:rPr>
          <w:rFonts w:ascii="Helvetica" w:eastAsia="Arial" w:hAnsi="Helvetica" w:cs="Helvetica"/>
          <w:noProof/>
          <w:sz w:val="22"/>
          <w:szCs w:val="22"/>
        </w:rPr>
        <w:t xml:space="preserve"> nebo prostřednictvím rozhraní v</w:t>
      </w:r>
      <w:r w:rsidR="5A711545" w:rsidRPr="0073311A">
        <w:rPr>
          <w:rFonts w:ascii="Helvetica" w:eastAsia="Arial" w:hAnsi="Helvetica" w:cs="Helvetica"/>
          <w:noProof/>
          <w:sz w:val="22"/>
          <w:szCs w:val="22"/>
        </w:rPr>
        <w:t> </w:t>
      </w:r>
      <w:r w:rsidR="5058192B" w:rsidRPr="0073311A">
        <w:rPr>
          <w:rFonts w:ascii="Helvetica" w:eastAsia="Arial" w:hAnsi="Helvetica" w:cs="Helvetica"/>
          <w:noProof/>
          <w:sz w:val="22"/>
          <w:szCs w:val="22"/>
        </w:rPr>
        <w:t>P</w:t>
      </w:r>
      <w:r w:rsidR="5A711545" w:rsidRPr="0073311A">
        <w:rPr>
          <w:rFonts w:ascii="Helvetica" w:eastAsia="Arial" w:hAnsi="Helvetica" w:cs="Helvetica"/>
          <w:noProof/>
          <w:sz w:val="22"/>
          <w:szCs w:val="22"/>
        </w:rPr>
        <w:t xml:space="preserve">ower </w:t>
      </w:r>
      <w:r w:rsidR="5058192B" w:rsidRPr="0073311A">
        <w:rPr>
          <w:rFonts w:ascii="Helvetica" w:eastAsia="Arial" w:hAnsi="Helvetica" w:cs="Helvetica"/>
          <w:noProof/>
          <w:sz w:val="22"/>
          <w:szCs w:val="22"/>
        </w:rPr>
        <w:t xml:space="preserve">BI. Statistiky nezaměstnanosti </w:t>
      </w:r>
      <w:r w:rsidR="5058192B" w:rsidRPr="0073311A">
        <w:rPr>
          <w:rFonts w:ascii="Helvetica" w:eastAsia="Arial" w:hAnsi="Helvetica" w:cs="Helvetica"/>
          <w:b/>
          <w:bCs/>
          <w:noProof/>
          <w:sz w:val="22"/>
          <w:szCs w:val="22"/>
        </w:rPr>
        <w:t>za</w:t>
      </w:r>
      <w:r w:rsidR="56DB68A3" w:rsidRPr="0073311A">
        <w:rPr>
          <w:rFonts w:ascii="Helvetica" w:eastAsia="Arial" w:hAnsi="Helvetica" w:cs="Helvetica"/>
          <w:b/>
          <w:bCs/>
          <w:noProof/>
          <w:sz w:val="22"/>
          <w:szCs w:val="22"/>
        </w:rPr>
        <w:t xml:space="preserve"> </w:t>
      </w:r>
      <w:r w:rsidR="7EEBF41A" w:rsidRPr="0073311A">
        <w:rPr>
          <w:rFonts w:ascii="Helvetica" w:eastAsia="Arial" w:hAnsi="Helvetica" w:cs="Helvetica"/>
          <w:b/>
          <w:bCs/>
          <w:noProof/>
          <w:sz w:val="22"/>
          <w:szCs w:val="22"/>
        </w:rPr>
        <w:t>květ</w:t>
      </w:r>
      <w:r w:rsidR="56DB68A3" w:rsidRPr="0073311A">
        <w:rPr>
          <w:rFonts w:ascii="Helvetica" w:eastAsia="Arial" w:hAnsi="Helvetica" w:cs="Helvetica"/>
          <w:b/>
          <w:bCs/>
          <w:noProof/>
          <w:sz w:val="22"/>
          <w:szCs w:val="22"/>
        </w:rPr>
        <w:t>en</w:t>
      </w:r>
      <w:r w:rsidR="5058192B" w:rsidRPr="0073311A">
        <w:rPr>
          <w:rFonts w:ascii="Helvetica" w:eastAsia="Arial" w:hAnsi="Helvetica" w:cs="Helvetica"/>
          <w:noProof/>
          <w:sz w:val="22"/>
          <w:szCs w:val="22"/>
        </w:rPr>
        <w:t xml:space="preserve"> letošního roku vydá Úřad práce ČR </w:t>
      </w:r>
      <w:r w:rsidR="5058192B" w:rsidRPr="0073311A">
        <w:rPr>
          <w:rFonts w:ascii="Helvetica" w:eastAsia="Arial" w:hAnsi="Helvetica" w:cs="Helvetica"/>
          <w:b/>
          <w:bCs/>
          <w:noProof/>
          <w:sz w:val="22"/>
          <w:szCs w:val="22"/>
        </w:rPr>
        <w:t>v</w:t>
      </w:r>
      <w:r w:rsidR="00247D59" w:rsidRPr="0073311A">
        <w:rPr>
          <w:rFonts w:ascii="Helvetica" w:eastAsia="Arial" w:hAnsi="Helvetica" w:cs="Helvetica"/>
          <w:b/>
          <w:bCs/>
          <w:noProof/>
          <w:sz w:val="22"/>
          <w:szCs w:val="22"/>
        </w:rPr>
        <w:t xml:space="preserve"> </w:t>
      </w:r>
      <w:r w:rsidR="631D0C9A" w:rsidRPr="0073311A">
        <w:rPr>
          <w:rFonts w:ascii="Helvetica" w:eastAsia="Arial" w:hAnsi="Helvetica" w:cs="Helvetica"/>
          <w:b/>
          <w:bCs/>
          <w:noProof/>
          <w:sz w:val="22"/>
          <w:szCs w:val="22"/>
        </w:rPr>
        <w:t>pondělí 8. června</w:t>
      </w:r>
      <w:r w:rsidR="665D2F73" w:rsidRPr="0073311A">
        <w:rPr>
          <w:rFonts w:ascii="Helvetica" w:eastAsia="Arial" w:hAnsi="Helvetica" w:cs="Helvetica"/>
          <w:b/>
          <w:bCs/>
          <w:noProof/>
          <w:sz w:val="22"/>
          <w:szCs w:val="22"/>
        </w:rPr>
        <w:t xml:space="preserve"> </w:t>
      </w:r>
      <w:r w:rsidR="6DA330DD" w:rsidRPr="0073311A">
        <w:rPr>
          <w:rFonts w:ascii="Helvetica" w:eastAsia="Arial" w:hAnsi="Helvetica" w:cs="Helvetica"/>
          <w:b/>
          <w:bCs/>
          <w:noProof/>
          <w:sz w:val="22"/>
          <w:szCs w:val="22"/>
        </w:rPr>
        <w:t>2</w:t>
      </w:r>
      <w:r w:rsidR="5058192B" w:rsidRPr="0073311A">
        <w:rPr>
          <w:rFonts w:ascii="Helvetica" w:eastAsia="Arial" w:hAnsi="Helvetica" w:cs="Helvetica"/>
          <w:b/>
          <w:bCs/>
          <w:noProof/>
          <w:sz w:val="22"/>
          <w:szCs w:val="22"/>
        </w:rPr>
        <w:t>02</w:t>
      </w:r>
      <w:r w:rsidR="421F3CDE" w:rsidRPr="0073311A">
        <w:rPr>
          <w:rFonts w:ascii="Helvetica" w:eastAsia="Arial" w:hAnsi="Helvetica" w:cs="Helvetica"/>
          <w:b/>
          <w:bCs/>
          <w:noProof/>
          <w:sz w:val="22"/>
          <w:szCs w:val="22"/>
        </w:rPr>
        <w:t>6</w:t>
      </w:r>
      <w:r w:rsidR="5058192B" w:rsidRPr="0073311A">
        <w:rPr>
          <w:rFonts w:ascii="Helvetica" w:eastAsia="Arial" w:hAnsi="Helvetica" w:cs="Helvetica"/>
          <w:b/>
          <w:bCs/>
          <w:noProof/>
          <w:sz w:val="22"/>
          <w:szCs w:val="22"/>
        </w:rPr>
        <w:t>.</w:t>
      </w:r>
      <w:r w:rsidR="21BC7EE3" w:rsidRPr="0073311A">
        <w:rPr>
          <w:rFonts w:ascii="Arial" w:hAnsi="Arial" w:cs="Arial"/>
          <w:sz w:val="22"/>
          <w:szCs w:val="22"/>
        </w:rPr>
        <w:t xml:space="preserve"> </w:t>
      </w:r>
    </w:p>
    <w:p w14:paraId="55FCCDEC" w14:textId="1DEAAE34" w:rsidR="00FD3E9C" w:rsidRPr="004547C9" w:rsidRDefault="00FD3E9C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5D613A12" w14:textId="77777777" w:rsidR="00567A86" w:rsidRDefault="00567A86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1FD3E857" w14:textId="77777777" w:rsidR="00567A86" w:rsidRDefault="00567A86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42B2166E" w14:textId="675DBF53" w:rsidR="00347D2B" w:rsidRDefault="00347D2B" w:rsidP="00840F7B">
      <w:pPr>
        <w:tabs>
          <w:tab w:val="left" w:pos="5460"/>
        </w:tabs>
        <w:rPr>
          <w:noProof/>
        </w:rPr>
      </w:pPr>
      <w:r w:rsidRPr="3CE6F7DF">
        <w:rPr>
          <w:rFonts w:ascii="Helvetica" w:hAnsi="Helvetica" w:cs="Arial"/>
          <w:b/>
          <w:bCs/>
          <w:sz w:val="22"/>
          <w:szCs w:val="22"/>
        </w:rPr>
        <w:t>Kontakt</w:t>
      </w:r>
      <w:r w:rsidR="000C5604" w:rsidRPr="3CE6F7DF">
        <w:rPr>
          <w:rFonts w:ascii="Helvetica" w:hAnsi="Helvetica" w:cs="Arial"/>
          <w:b/>
          <w:bCs/>
          <w:sz w:val="22"/>
          <w:szCs w:val="22"/>
        </w:rPr>
        <w:t>y</w:t>
      </w:r>
      <w:r w:rsidRPr="3CE6F7DF">
        <w:rPr>
          <w:rFonts w:ascii="Helvetica" w:hAnsi="Helvetica" w:cs="Arial"/>
          <w:b/>
          <w:bCs/>
          <w:sz w:val="22"/>
          <w:szCs w:val="22"/>
        </w:rPr>
        <w:t xml:space="preserve"> pro </w:t>
      </w:r>
      <w:r w:rsidR="00F3747C" w:rsidRPr="3CE6F7DF">
        <w:rPr>
          <w:rFonts w:ascii="Helvetica" w:hAnsi="Helvetica" w:cs="Arial"/>
          <w:b/>
          <w:bCs/>
          <w:sz w:val="22"/>
          <w:szCs w:val="22"/>
        </w:rPr>
        <w:t>média</w:t>
      </w:r>
      <w:r w:rsidRPr="3CE6F7DF">
        <w:rPr>
          <w:rFonts w:ascii="Helvetica" w:hAnsi="Helvetica" w:cs="Arial"/>
          <w:b/>
          <w:bCs/>
          <w:sz w:val="22"/>
          <w:szCs w:val="22"/>
        </w:rPr>
        <w:t>:</w:t>
      </w:r>
      <w:r w:rsidR="008F0CA0" w:rsidRPr="3CE6F7DF">
        <w:rPr>
          <w:noProof/>
        </w:rPr>
        <w:t xml:space="preserve"> </w:t>
      </w:r>
    </w:p>
    <w:p w14:paraId="6666B30D" w14:textId="77777777" w:rsidR="00606DC3" w:rsidRPr="003A6C0B" w:rsidRDefault="00606DC3" w:rsidP="00840F7B">
      <w:pPr>
        <w:tabs>
          <w:tab w:val="left" w:pos="5460"/>
        </w:tabs>
        <w:rPr>
          <w:rFonts w:ascii="Helvetica" w:hAnsi="Helvetica" w:cs="Arial"/>
          <w:b/>
          <w:bCs/>
          <w:sz w:val="22"/>
          <w:szCs w:val="22"/>
        </w:rPr>
      </w:pPr>
    </w:p>
    <w:p w14:paraId="45135EAA" w14:textId="4F3A2F70" w:rsidR="00347D2B" w:rsidRPr="003A6C0B" w:rsidRDefault="23D168A4" w:rsidP="00F3747C">
      <w:pPr>
        <w:tabs>
          <w:tab w:val="left" w:pos="5103"/>
        </w:tabs>
        <w:rPr>
          <w:rFonts w:ascii="Helvetica" w:hAnsi="Helvetica" w:cs="Arial"/>
          <w:b/>
          <w:bCs/>
          <w:sz w:val="22"/>
          <w:szCs w:val="22"/>
        </w:rPr>
      </w:pPr>
      <w:r w:rsidRPr="0C2FC6EB">
        <w:rPr>
          <w:rFonts w:ascii="Helvetica" w:hAnsi="Helvetica" w:cs="Arial"/>
          <w:b/>
          <w:bCs/>
          <w:sz w:val="22"/>
          <w:szCs w:val="22"/>
        </w:rPr>
        <w:t>Ing. Ivan Loukota</w:t>
      </w:r>
      <w:r w:rsidR="00EE10D9">
        <w:tab/>
      </w:r>
      <w:r w:rsidR="001B62CB" w:rsidRPr="00ED3984">
        <w:rPr>
          <w:rFonts w:ascii="Helvetica" w:hAnsi="Helvetica" w:cs="Arial"/>
          <w:b/>
          <w:bCs/>
          <w:sz w:val="22"/>
          <w:szCs w:val="22"/>
        </w:rPr>
        <w:t>oddělení marketingu a PR</w:t>
      </w:r>
    </w:p>
    <w:p w14:paraId="13237E65" w14:textId="3DDA3F8A" w:rsidR="00347D2B" w:rsidRPr="003A6C0B" w:rsidRDefault="16137E6E" w:rsidP="00560065">
      <w:pPr>
        <w:tabs>
          <w:tab w:val="left" w:pos="5103"/>
        </w:tabs>
        <w:rPr>
          <w:rFonts w:ascii="Helvetica" w:hAnsi="Helvetica" w:cs="Arial"/>
          <w:sz w:val="22"/>
          <w:szCs w:val="22"/>
        </w:rPr>
      </w:pPr>
      <w:r w:rsidRPr="76496754">
        <w:rPr>
          <w:rFonts w:ascii="Helvetica" w:hAnsi="Helvetica" w:cs="Arial"/>
          <w:sz w:val="22"/>
          <w:szCs w:val="22"/>
        </w:rPr>
        <w:t xml:space="preserve">ředitel Krajské pobočky </w:t>
      </w:r>
      <w:r w:rsidR="75EB92FC" w:rsidRPr="76496754">
        <w:rPr>
          <w:rFonts w:ascii="Helvetica" w:hAnsi="Helvetica" w:cs="Arial"/>
          <w:sz w:val="22"/>
          <w:szCs w:val="22"/>
        </w:rPr>
        <w:t>Ú</w:t>
      </w:r>
      <w:r w:rsidR="20A2C75C" w:rsidRPr="76496754">
        <w:rPr>
          <w:rFonts w:ascii="Helvetica" w:hAnsi="Helvetica" w:cs="Arial"/>
          <w:sz w:val="22"/>
          <w:szCs w:val="22"/>
        </w:rPr>
        <w:t xml:space="preserve">řadu práce </w:t>
      </w:r>
      <w:r>
        <w:tab/>
      </w:r>
      <w:r w:rsidR="001B62CB" w:rsidRPr="76496754">
        <w:rPr>
          <w:rFonts w:ascii="Helvetica" w:hAnsi="Helvetica" w:cs="Arial"/>
          <w:sz w:val="22"/>
          <w:szCs w:val="22"/>
        </w:rPr>
        <w:t xml:space="preserve">E: </w:t>
      </w:r>
      <w:hyperlink r:id="rId15">
        <w:r w:rsidR="001B62CB" w:rsidRPr="76496754">
          <w:rPr>
            <w:rStyle w:val="Hypertextovodkaz"/>
            <w:rFonts w:ascii="Helvetica" w:hAnsi="Helvetica" w:cs="Arial"/>
            <w:sz w:val="22"/>
            <w:szCs w:val="22"/>
          </w:rPr>
          <w:t>tiskove@u</w:t>
        </w:r>
        <w:r w:rsidR="69FC3E79" w:rsidRPr="76496754">
          <w:rPr>
            <w:rStyle w:val="Hypertextovodkaz"/>
            <w:rFonts w:ascii="Helvetica" w:hAnsi="Helvetica" w:cs="Arial"/>
            <w:sz w:val="22"/>
            <w:szCs w:val="22"/>
          </w:rPr>
          <w:t>p.gov.cz</w:t>
        </w:r>
      </w:hyperlink>
      <w:r>
        <w:br/>
      </w:r>
      <w:r w:rsidR="23D168A4" w:rsidRPr="76496754">
        <w:rPr>
          <w:rFonts w:ascii="Helvetica" w:hAnsi="Helvetica" w:cs="Arial"/>
          <w:sz w:val="22"/>
          <w:szCs w:val="22"/>
        </w:rPr>
        <w:t>v</w:t>
      </w:r>
      <w:r w:rsidR="20A2C75C" w:rsidRPr="76496754">
        <w:rPr>
          <w:rFonts w:ascii="Helvetica" w:hAnsi="Helvetica" w:cs="Arial"/>
          <w:sz w:val="22"/>
          <w:szCs w:val="22"/>
        </w:rPr>
        <w:t> </w:t>
      </w:r>
      <w:r w:rsidR="23D168A4" w:rsidRPr="76496754">
        <w:rPr>
          <w:rFonts w:ascii="Helvetica" w:hAnsi="Helvetica" w:cs="Arial"/>
          <w:sz w:val="22"/>
          <w:szCs w:val="22"/>
        </w:rPr>
        <w:t>Č</w:t>
      </w:r>
      <w:r w:rsidR="20A2C75C" w:rsidRPr="76496754">
        <w:rPr>
          <w:rFonts w:ascii="Helvetica" w:hAnsi="Helvetica" w:cs="Arial"/>
          <w:sz w:val="22"/>
          <w:szCs w:val="22"/>
        </w:rPr>
        <w:t>eských Budějovicích</w:t>
      </w:r>
      <w:r>
        <w:tab/>
      </w:r>
    </w:p>
    <w:p w14:paraId="4A0C2CAF" w14:textId="7FAC2FA1" w:rsidR="4039E26F" w:rsidRDefault="38091C73" w:rsidP="6A3094E5">
      <w:pPr>
        <w:tabs>
          <w:tab w:val="left" w:pos="5103"/>
        </w:tabs>
        <w:rPr>
          <w:rFonts w:ascii="Helvetica" w:hAnsi="Helvetica" w:cs="Arial"/>
          <w:sz w:val="22"/>
          <w:szCs w:val="22"/>
        </w:rPr>
      </w:pPr>
      <w:r w:rsidRPr="4D0FD631">
        <w:rPr>
          <w:rFonts w:ascii="Helvetica" w:hAnsi="Helvetica" w:cs="Arial"/>
          <w:sz w:val="22"/>
          <w:szCs w:val="22"/>
        </w:rPr>
        <w:t xml:space="preserve">E: </w:t>
      </w:r>
      <w:hyperlink r:id="rId16">
        <w:r w:rsidR="07CB202A" w:rsidRPr="4D0FD631">
          <w:rPr>
            <w:rStyle w:val="Hypertextovodkaz"/>
            <w:rFonts w:ascii="Helvetica" w:hAnsi="Helvetica" w:cs="Arial"/>
            <w:sz w:val="22"/>
            <w:szCs w:val="22"/>
          </w:rPr>
          <w:t>ivan.loukota@</w:t>
        </w:r>
        <w:r w:rsidR="5C8DFE0C" w:rsidRPr="4D0FD631">
          <w:rPr>
            <w:rStyle w:val="Hypertextovodkaz"/>
            <w:rFonts w:ascii="Helvetica" w:hAnsi="Helvetica" w:cs="Arial"/>
            <w:sz w:val="22"/>
            <w:szCs w:val="22"/>
          </w:rPr>
          <w:t>up.gov</w:t>
        </w:r>
        <w:r w:rsidR="07CB202A" w:rsidRPr="4D0FD631">
          <w:rPr>
            <w:rStyle w:val="Hypertextovodkaz"/>
            <w:rFonts w:ascii="Helvetica" w:hAnsi="Helvetica" w:cs="Arial"/>
            <w:sz w:val="22"/>
            <w:szCs w:val="22"/>
          </w:rPr>
          <w:t>.cz</w:t>
        </w:r>
      </w:hyperlink>
    </w:p>
    <w:p w14:paraId="25CF6C4E" w14:textId="4E7EBE5C" w:rsidR="26071D77" w:rsidRDefault="26071D77">
      <w:r>
        <w:br w:type="page"/>
      </w:r>
    </w:p>
    <w:p w14:paraId="7142581D" w14:textId="32702DA8" w:rsidR="00FD3E9C" w:rsidRPr="00AF0ED8" w:rsidRDefault="0D1884F0" w:rsidP="7A99E37B">
      <w:pPr>
        <w:jc w:val="center"/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083461B" wp14:editId="5845194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05911" cy="8100000"/>
            <wp:effectExtent l="0" t="0" r="9525" b="0"/>
            <wp:wrapTight wrapText="bothSides">
              <wp:wrapPolygon edited="0">
                <wp:start x="0" y="0"/>
                <wp:lineTo x="0" y="21541"/>
                <wp:lineTo x="21564" y="21541"/>
                <wp:lineTo x="21564" y="0"/>
                <wp:lineTo x="0" y="0"/>
              </wp:wrapPolygon>
            </wp:wrapTight>
            <wp:docPr id="172095916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959166" name="Picture 172095916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911" cy="81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D3E9C" w:rsidRPr="00AF0ED8" w:rsidSect="00AF0ED8">
      <w:headerReference w:type="default" r:id="rId18"/>
      <w:footerReference w:type="even" r:id="rId19"/>
      <w:footerReference w:type="default" r:id="rId20"/>
      <w:footerReference w:type="first" r:id="rId21"/>
      <w:pgSz w:w="11901" w:h="16817"/>
      <w:pgMar w:top="2552" w:right="1361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4B8B" w14:textId="77777777" w:rsidR="00B4504F" w:rsidRPr="00226143" w:rsidRDefault="00B4504F">
      <w:pPr>
        <w:rPr>
          <w:sz w:val="22"/>
          <w:szCs w:val="22"/>
        </w:rPr>
      </w:pPr>
      <w:r w:rsidRPr="00226143">
        <w:rPr>
          <w:sz w:val="22"/>
          <w:szCs w:val="22"/>
        </w:rPr>
        <w:separator/>
      </w:r>
    </w:p>
  </w:endnote>
  <w:endnote w:type="continuationSeparator" w:id="0">
    <w:p w14:paraId="2CE441E8" w14:textId="77777777" w:rsidR="00B4504F" w:rsidRPr="00226143" w:rsidRDefault="00B4504F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endnote>
  <w:endnote w:type="continuationNotice" w:id="1">
    <w:p w14:paraId="4A431CC4" w14:textId="77777777" w:rsidR="00B4504F" w:rsidRPr="00226143" w:rsidRDefault="00B4504F">
      <w:pPr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 New Roman CE obyeejné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D0A7C" w14:textId="205BE0D9" w:rsidR="00567A86" w:rsidRDefault="00567A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7FCDA484" wp14:editId="72C200C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0225" cy="314325"/>
              <wp:effectExtent l="0" t="0" r="3175" b="0"/>
              <wp:wrapNone/>
              <wp:docPr id="2116368261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E5DE10" w14:textId="6F84FB3A" w:rsidR="00567A86" w:rsidRPr="00567A86" w:rsidRDefault="00567A86" w:rsidP="00567A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67A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CDA48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" style="position:absolute;margin-left:0;margin-top:0;width:41.75pt;height:24.75pt;z-index:25165824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" filled="f" stroked="f">
              <v:textbox style="mso-fit-shape-to-text:t" inset="20pt,0,0,15pt">
                <w:txbxContent>
                  <w:p w14:paraId="4AE5DE10" w14:textId="6F84FB3A" w:rsidR="00567A86" w:rsidRPr="00567A86" w:rsidRDefault="00567A86" w:rsidP="00567A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67A8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6A41" w14:textId="370361BF" w:rsidR="003C4661" w:rsidRPr="00226143" w:rsidRDefault="00DF63C5">
    <w:pPr>
      <w:pStyle w:val="Zkladntext"/>
      <w:autoSpaceDE w:val="0"/>
      <w:spacing w:after="0" w:line="240" w:lineRule="auto"/>
      <w:ind w:left="1701"/>
      <w:rPr>
        <w:rFonts w:ascii="Arial" w:hAnsi="Arial" w:cs="Arial"/>
        <w:color w:val="58595B"/>
        <w:sz w:val="16"/>
        <w:szCs w:val="16"/>
        <w:lang w:eastAsia="cs-CZ"/>
      </w:rPr>
    </w:pPr>
    <w:r w:rsidRPr="00226143">
      <w:rPr>
        <w:rFonts w:ascii="Arial" w:hAnsi="Arial" w:cs="Arial"/>
        <w:noProof/>
        <w:color w:val="58595B"/>
        <w:sz w:val="16"/>
        <w:szCs w:val="16"/>
        <w:lang w:eastAsia="cs-CZ"/>
      </w:rPr>
      <w:drawing>
        <wp:anchor distT="0" distB="0" distL="114300" distR="114300" simplePos="0" relativeHeight="251658244" behindDoc="1" locked="0" layoutInCell="1" allowOverlap="1" wp14:anchorId="4C6C3F4C" wp14:editId="17C9BD1F">
          <wp:simplePos x="0" y="0"/>
          <wp:positionH relativeFrom="column">
            <wp:posOffset>-881380</wp:posOffset>
          </wp:positionH>
          <wp:positionV relativeFrom="paragraph">
            <wp:posOffset>-330390</wp:posOffset>
          </wp:positionV>
          <wp:extent cx="7630135" cy="934564"/>
          <wp:effectExtent l="0" t="0" r="0" b="0"/>
          <wp:wrapNone/>
          <wp:docPr id="1490603560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03560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35" cy="934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464097" w14:textId="3DC8919E" w:rsidR="003C4661" w:rsidRPr="00226143" w:rsidRDefault="68094C67" w:rsidP="00331DAA">
    <w:pPr>
      <w:pStyle w:val="Zkladntext"/>
      <w:autoSpaceDE w:val="0"/>
      <w:spacing w:after="0" w:line="240" w:lineRule="auto"/>
      <w:jc w:val="both"/>
      <w:rPr>
        <w:rFonts w:ascii="Arial" w:hAnsi="Arial" w:cs="Arial"/>
        <w:color w:val="58595B"/>
        <w:sz w:val="16"/>
        <w:szCs w:val="16"/>
        <w:lang w:eastAsia="cs-CZ"/>
      </w:rPr>
    </w:pPr>
    <w:r w:rsidRPr="68094C67">
      <w:rPr>
        <w:rFonts w:ascii="Arial" w:hAnsi="Arial" w:cs="Arial"/>
        <w:color w:val="58595B"/>
        <w:sz w:val="16"/>
        <w:szCs w:val="16"/>
        <w:lang w:eastAsia="cs-CZ"/>
      </w:rPr>
      <w:t xml:space="preserve">       Úřad práce ČR | </w:t>
    </w:r>
    <w:r w:rsidRPr="68094C67">
      <w:rPr>
        <w:rFonts w:ascii="Arial" w:hAnsi="Arial" w:cs="Arial"/>
        <w:color w:val="58595B"/>
        <w:sz w:val="16"/>
        <w:szCs w:val="16"/>
      </w:rPr>
      <w:t>+420 608 194 194</w:t>
    </w:r>
    <w:r w:rsidRPr="68094C67">
      <w:rPr>
        <w:rFonts w:ascii="Arial" w:hAnsi="Arial" w:cs="Arial"/>
        <w:color w:val="58595B"/>
        <w:sz w:val="16"/>
        <w:szCs w:val="16"/>
        <w:lang w:eastAsia="cs-CZ"/>
      </w:rPr>
      <w:t xml:space="preserve">; </w:t>
    </w:r>
    <w:r w:rsidRPr="68094C67">
      <w:rPr>
        <w:rFonts w:ascii="Arial" w:hAnsi="Arial"/>
        <w:color w:val="58595B"/>
        <w:sz w:val="16"/>
        <w:szCs w:val="16"/>
      </w:rPr>
      <w:t>tiskove@u</w:t>
    </w:r>
    <w:r w:rsidR="00934942">
      <w:rPr>
        <w:rFonts w:ascii="Arial" w:hAnsi="Arial"/>
        <w:color w:val="58595B"/>
        <w:sz w:val="16"/>
        <w:szCs w:val="16"/>
      </w:rPr>
      <w:t>p.gov</w:t>
    </w:r>
    <w:r w:rsidRPr="68094C67">
      <w:rPr>
        <w:rFonts w:ascii="Arial" w:hAnsi="Arial"/>
        <w:color w:val="58595B"/>
        <w:sz w:val="16"/>
        <w:szCs w:val="16"/>
      </w:rPr>
      <w:t>.cz |</w:t>
    </w:r>
    <w:r w:rsidRPr="68094C67">
      <w:rPr>
        <w:rFonts w:ascii="Arial" w:hAnsi="Arial"/>
        <w:color w:val="333333"/>
        <w:sz w:val="16"/>
        <w:szCs w:val="16"/>
      </w:rPr>
      <w:t xml:space="preserve"> </w:t>
    </w:r>
    <w:r w:rsidRPr="68094C67">
      <w:rPr>
        <w:rFonts w:ascii="Arial" w:eastAsia="Arial" w:hAnsi="Arial" w:cs="Arial"/>
        <w:color w:val="58595B"/>
        <w:sz w:val="16"/>
        <w:szCs w:val="16"/>
      </w:rPr>
      <w:t>https</w:t>
    </w:r>
    <w:r w:rsidRPr="001508DE">
      <w:rPr>
        <w:rFonts w:ascii="Arial" w:hAnsi="Arial"/>
        <w:color w:val="58595B"/>
        <w:sz w:val="16"/>
        <w:szCs w:val="16"/>
      </w:rPr>
      <w:t>://up.gov.cz</w:t>
    </w:r>
    <w:r w:rsidRPr="68094C67">
      <w:rPr>
        <w:color w:val="0F0888"/>
        <w:sz w:val="16"/>
        <w:szCs w:val="16"/>
      </w:rPr>
      <w:t xml:space="preserve"> </w:t>
    </w:r>
  </w:p>
  <w:p w14:paraId="65236628" w14:textId="77777777" w:rsidR="003C4661" w:rsidRPr="00226143" w:rsidRDefault="003C4661">
    <w:pPr>
      <w:pStyle w:val="Zpat"/>
      <w:ind w:left="1701"/>
      <w:rPr>
        <w:rFonts w:ascii="Arial" w:eastAsia="Arial" w:hAnsi="Arial" w:cs="Arial"/>
        <w:color w:val="58595B"/>
        <w:sz w:val="16"/>
        <w:szCs w:val="16"/>
      </w:rPr>
    </w:pPr>
  </w:p>
  <w:p w14:paraId="1A12FD73" w14:textId="77777777" w:rsidR="003C4661" w:rsidRPr="00226143" w:rsidRDefault="003C4661">
    <w:pPr>
      <w:pStyle w:val="Zpat"/>
      <w:ind w:left="1701"/>
      <w:rPr>
        <w:sz w:val="20"/>
        <w:szCs w:val="20"/>
      </w:rPr>
    </w:pPr>
  </w:p>
  <w:p w14:paraId="6591F459" w14:textId="77777777" w:rsidR="003C4661" w:rsidRPr="00226143" w:rsidRDefault="003C4661">
    <w:pPr>
      <w:pStyle w:val="Zpat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DBE28" w14:textId="62E0832A" w:rsidR="00567A86" w:rsidRDefault="00567A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5A14D319" wp14:editId="1639091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30225" cy="314325"/>
              <wp:effectExtent l="0" t="0" r="3175" b="0"/>
              <wp:wrapNone/>
              <wp:docPr id="1536883469" name="Textové pole 1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02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A79E56" w14:textId="5D723477" w:rsidR="00567A86" w:rsidRPr="00567A86" w:rsidRDefault="00567A86" w:rsidP="00567A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67A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14D31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Interní" style="position:absolute;margin-left:0;margin-top:0;width:41.75pt;height:24.75pt;z-index:251658247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" filled="f" stroked="f">
              <v:textbox style="mso-fit-shape-to-text:t" inset="20pt,0,0,15pt">
                <w:txbxContent>
                  <w:p w14:paraId="74A79E56" w14:textId="5D723477" w:rsidR="00567A86" w:rsidRPr="00567A86" w:rsidRDefault="00567A86" w:rsidP="00567A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67A8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5D690" w14:textId="77777777" w:rsidR="00B4504F" w:rsidRPr="00226143" w:rsidRDefault="00B4504F">
      <w:pPr>
        <w:rPr>
          <w:sz w:val="22"/>
          <w:szCs w:val="22"/>
        </w:rPr>
      </w:pPr>
      <w:bookmarkStart w:id="0" w:name="_Hlk134518009"/>
      <w:bookmarkEnd w:id="0"/>
      <w:r w:rsidRPr="00226143">
        <w:rPr>
          <w:sz w:val="22"/>
          <w:szCs w:val="22"/>
        </w:rPr>
        <w:separator/>
      </w:r>
    </w:p>
  </w:footnote>
  <w:footnote w:type="continuationSeparator" w:id="0">
    <w:p w14:paraId="18C9D56F" w14:textId="77777777" w:rsidR="00B4504F" w:rsidRPr="00226143" w:rsidRDefault="00B4504F">
      <w:pPr>
        <w:rPr>
          <w:sz w:val="22"/>
          <w:szCs w:val="22"/>
        </w:rPr>
      </w:pPr>
      <w:r w:rsidRPr="00226143">
        <w:rPr>
          <w:sz w:val="22"/>
          <w:szCs w:val="22"/>
        </w:rPr>
        <w:continuationSeparator/>
      </w:r>
    </w:p>
  </w:footnote>
  <w:footnote w:type="continuationNotice" w:id="1">
    <w:p w14:paraId="362745BF" w14:textId="77777777" w:rsidR="00B4504F" w:rsidRPr="00226143" w:rsidRDefault="00B4504F">
      <w:pPr>
        <w:rPr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9013" w14:textId="5A235EFE" w:rsidR="003C4661" w:rsidRPr="00226143" w:rsidRDefault="004658B1">
    <w:pPr>
      <w:pStyle w:val="Zhlav"/>
      <w:rPr>
        <w:sz w:val="20"/>
        <w:szCs w:val="20"/>
      </w:rPr>
    </w:pPr>
    <w:r w:rsidRPr="00D75E9D">
      <w:rPr>
        <w:rFonts w:ascii="Helvetica" w:eastAsiaTheme="majorEastAsia" w:hAnsi="Helvetica" w:cs="Arial"/>
        <w:b/>
        <w:bCs/>
        <w:noProof/>
        <w:color w:val="0F0888"/>
        <w:sz w:val="32"/>
        <w:szCs w:val="32"/>
        <w:lang w:eastAsia="en-US"/>
      </w:rPr>
      <mc:AlternateContent>
        <mc:Choice Requires="wps">
          <w:drawing>
            <wp:anchor distT="0" distB="0" distL="114935" distR="114935" simplePos="0" relativeHeight="251658246" behindDoc="0" locked="0" layoutInCell="1" allowOverlap="1" wp14:anchorId="1A000FE4" wp14:editId="2E791C3D">
              <wp:simplePos x="0" y="0"/>
              <wp:positionH relativeFrom="margin">
                <wp:posOffset>4661032</wp:posOffset>
              </wp:positionH>
              <wp:positionV relativeFrom="margin">
                <wp:posOffset>-1353820</wp:posOffset>
              </wp:positionV>
              <wp:extent cx="1669036" cy="199390"/>
              <wp:effectExtent l="0" t="0" r="7620" b="10160"/>
              <wp:wrapNone/>
              <wp:docPr id="1552404825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9036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1CF661" w14:textId="3B05AAEC" w:rsidR="004658B1" w:rsidRPr="00226143" w:rsidRDefault="004658B1" w:rsidP="004658B1">
                          <w:pPr>
                            <w:jc w:val="center"/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České Budějovice</w:t>
                          </w:r>
                          <w:r w:rsidRPr="00226143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, </w:t>
                          </w:r>
                          <w:r w:rsidR="00275904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="006E3AD2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. </w:t>
                          </w:r>
                          <w:r w:rsidR="006E3AD2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.</w:t>
                          </w:r>
                          <w:r w:rsidRPr="00226143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 xml:space="preserve"> 202</w:t>
                          </w:r>
                          <w:r w:rsidR="000A0131">
                            <w:rPr>
                              <w:rFonts w:ascii="Helvetica" w:eastAsia="Arial" w:hAnsi="Helvetica" w:cs="Arial"/>
                              <w:color w:val="FFFFFF" w:themeColor="background1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vertOverflow="clip" horzOverflow="clip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00FE4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367pt;margin-top:-106.6pt;width:131.4pt;height:15.7pt;z-index:25165824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" filled="f" stroked="f">
              <v:textbox inset=".05pt,.05pt,.05pt,.05pt">
                <w:txbxContent>
                  <w:p w14:paraId="571CF661" w14:textId="3B05AAEC" w:rsidR="004658B1" w:rsidRPr="00226143" w:rsidRDefault="004658B1" w:rsidP="004658B1">
                    <w:pPr>
                      <w:jc w:val="center"/>
                      <w:rPr>
                        <w:rFonts w:ascii="Helvetica" w:eastAsia="Arial" w:hAnsi="Helvetica" w:cs="Arial"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Helvetica" w:eastAsia="Arial" w:hAnsi="Helvetica" w:cs="Arial"/>
                        <w:color w:val="FFFFFF" w:themeColor="background1"/>
                        <w:sz w:val="18"/>
                        <w:szCs w:val="18"/>
                      </w:rPr>
                      <w:t>České Budějovice</w:t>
                    </w:r>
                    <w:r w:rsidRPr="00226143">
                      <w:rPr>
                        <w:rFonts w:ascii="Helvetica" w:eastAsia="Arial" w:hAnsi="Helvetica" w:cs="Arial"/>
                        <w:color w:val="FFFFFF" w:themeColor="background1"/>
                        <w:sz w:val="18"/>
                        <w:szCs w:val="18"/>
                      </w:rPr>
                      <w:t xml:space="preserve">, </w:t>
                    </w:r>
                    <w:r w:rsidR="00275904">
                      <w:rPr>
                        <w:rFonts w:ascii="Helvetica" w:eastAsia="Arial" w:hAnsi="Helvetica" w:cs="Arial"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="006E3AD2">
                      <w:rPr>
                        <w:rFonts w:ascii="Helvetica" w:eastAsia="Arial" w:hAnsi="Helvetica" w:cs="Arial"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Helvetica" w:eastAsia="Arial" w:hAnsi="Helvetica" w:cs="Arial"/>
                        <w:color w:val="FFFFFF" w:themeColor="background1"/>
                        <w:sz w:val="18"/>
                        <w:szCs w:val="18"/>
                      </w:rPr>
                      <w:t xml:space="preserve">. </w:t>
                    </w:r>
                    <w:r w:rsidR="006E3AD2">
                      <w:rPr>
                        <w:rFonts w:ascii="Helvetica" w:eastAsia="Arial" w:hAnsi="Helvetica" w:cs="Arial"/>
                        <w:color w:val="FFFFFF" w:themeColor="background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Helvetica" w:eastAsia="Arial" w:hAnsi="Helvetica" w:cs="Arial"/>
                        <w:color w:val="FFFFFF" w:themeColor="background1"/>
                        <w:sz w:val="18"/>
                        <w:szCs w:val="18"/>
                      </w:rPr>
                      <w:t>.</w:t>
                    </w:r>
                    <w:r w:rsidRPr="00226143">
                      <w:rPr>
                        <w:rFonts w:ascii="Helvetica" w:eastAsia="Arial" w:hAnsi="Helvetica" w:cs="Arial"/>
                        <w:color w:val="FFFFFF" w:themeColor="background1"/>
                        <w:sz w:val="18"/>
                        <w:szCs w:val="18"/>
                      </w:rPr>
                      <w:t xml:space="preserve"> 202</w:t>
                    </w:r>
                    <w:r w:rsidR="000A0131">
                      <w:rPr>
                        <w:rFonts w:ascii="Helvetica" w:eastAsia="Arial" w:hAnsi="Helvetica" w:cs="Arial"/>
                        <w:color w:val="FFFFFF" w:themeColor="background1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315931" w:rsidRPr="00226143">
      <w:rPr>
        <w:noProof/>
        <w:sz w:val="20"/>
        <w:szCs w:val="20"/>
      </w:rPr>
      <w:drawing>
        <wp:anchor distT="0" distB="0" distL="114300" distR="114300" simplePos="0" relativeHeight="251658243" behindDoc="1" locked="0" layoutInCell="1" allowOverlap="1" wp14:anchorId="0E821563" wp14:editId="46BD290A">
          <wp:simplePos x="0" y="0"/>
          <wp:positionH relativeFrom="column">
            <wp:posOffset>-1175575</wp:posOffset>
          </wp:positionH>
          <wp:positionV relativeFrom="paragraph">
            <wp:posOffset>-440690</wp:posOffset>
          </wp:positionV>
          <wp:extent cx="7820660" cy="1539240"/>
          <wp:effectExtent l="0" t="0" r="8890" b="3810"/>
          <wp:wrapNone/>
          <wp:docPr id="188262690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626907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0660" cy="1539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2248" w:rsidRPr="00226143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60EB7A85" wp14:editId="350C5F94">
              <wp:simplePos x="0" y="0"/>
              <wp:positionH relativeFrom="column">
                <wp:posOffset>-124297</wp:posOffset>
              </wp:positionH>
              <wp:positionV relativeFrom="paragraph">
                <wp:posOffset>-159385</wp:posOffset>
              </wp:positionV>
              <wp:extent cx="2821940" cy="368935"/>
              <wp:effectExtent l="0" t="0" r="0" b="0"/>
              <wp:wrapNone/>
              <wp:docPr id="1072259123" name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21940" cy="3689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D93D16" w14:textId="65F85DEB" w:rsidR="004D5BFA" w:rsidRPr="00226143" w:rsidRDefault="00835BC1">
                          <w:pPr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226143">
                            <w:rPr>
                              <w:rFonts w:ascii="Helvetica" w:hAnsi="Helvetica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TISKOVÁ ZPRÁVA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0EB7A85" id="Textové pole 8" o:spid="_x0000_s1027" type="#_x0000_t202" style="position:absolute;margin-left:-9.8pt;margin-top:-12.55pt;width:222.2pt;height:29.05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" filled="f" stroked="f" strokeweight=".5pt">
              <v:textbox>
                <w:txbxContent>
                  <w:p w14:paraId="4ED93D16" w14:textId="65F85DEB" w:rsidR="004D5BFA" w:rsidRPr="00226143" w:rsidRDefault="00835BC1">
                    <w:pPr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226143">
                      <w:rPr>
                        <w:rFonts w:ascii="Helvetica" w:hAnsi="Helvetica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BB0"/>
    <w:multiLevelType w:val="hybridMultilevel"/>
    <w:tmpl w:val="E5ACA28A"/>
    <w:lvl w:ilvl="0" w:tplc="08748E1A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 w15:restartNumberingAfterBreak="0">
    <w:nsid w:val="00270D77"/>
    <w:multiLevelType w:val="hybridMultilevel"/>
    <w:tmpl w:val="2B248BFA"/>
    <w:lvl w:ilvl="0" w:tplc="1AB277E6">
      <w:start w:val="11"/>
      <w:numFmt w:val="bullet"/>
      <w:lvlText w:val="-"/>
      <w:lvlJc w:val="left"/>
      <w:pPr>
        <w:ind w:left="913" w:hanging="360"/>
      </w:pPr>
      <w:rPr>
        <w:rFonts w:ascii="Helvetica" w:eastAsia="Calibr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2" w15:restartNumberingAfterBreak="0">
    <w:nsid w:val="02D9709C"/>
    <w:multiLevelType w:val="hybridMultilevel"/>
    <w:tmpl w:val="175681F6"/>
    <w:lvl w:ilvl="0" w:tplc="19CACBD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147089"/>
    <w:multiLevelType w:val="hybridMultilevel"/>
    <w:tmpl w:val="0F5A6D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63F03"/>
    <w:multiLevelType w:val="hybridMultilevel"/>
    <w:tmpl w:val="B18E1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82EE9"/>
    <w:multiLevelType w:val="hybridMultilevel"/>
    <w:tmpl w:val="40E864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836AA"/>
    <w:multiLevelType w:val="hybridMultilevel"/>
    <w:tmpl w:val="CFD25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EF6819"/>
    <w:multiLevelType w:val="hybridMultilevel"/>
    <w:tmpl w:val="A65A7086"/>
    <w:lvl w:ilvl="0" w:tplc="23CCA8BE">
      <w:start w:val="6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2341F"/>
    <w:multiLevelType w:val="hybridMultilevel"/>
    <w:tmpl w:val="A886B5E8"/>
    <w:lvl w:ilvl="0" w:tplc="00AC0638">
      <w:start w:val="1"/>
      <w:numFmt w:val="decimal"/>
      <w:lvlText w:val="%1."/>
      <w:lvlJc w:val="left"/>
      <w:pPr>
        <w:ind w:left="2912" w:hanging="360"/>
      </w:pPr>
      <w:rPr>
        <w:rFonts w:ascii="Helvetica" w:hAnsi="Helvetica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3632" w:hanging="360"/>
      </w:pPr>
    </w:lvl>
    <w:lvl w:ilvl="2" w:tplc="0405001B" w:tentative="1">
      <w:start w:val="1"/>
      <w:numFmt w:val="lowerRoman"/>
      <w:lvlText w:val="%3."/>
      <w:lvlJc w:val="right"/>
      <w:pPr>
        <w:ind w:left="4352" w:hanging="180"/>
      </w:pPr>
    </w:lvl>
    <w:lvl w:ilvl="3" w:tplc="0405000F" w:tentative="1">
      <w:start w:val="1"/>
      <w:numFmt w:val="decimal"/>
      <w:lvlText w:val="%4."/>
      <w:lvlJc w:val="left"/>
      <w:pPr>
        <w:ind w:left="5072" w:hanging="360"/>
      </w:pPr>
    </w:lvl>
    <w:lvl w:ilvl="4" w:tplc="04050019" w:tentative="1">
      <w:start w:val="1"/>
      <w:numFmt w:val="lowerLetter"/>
      <w:lvlText w:val="%5."/>
      <w:lvlJc w:val="left"/>
      <w:pPr>
        <w:ind w:left="5792" w:hanging="360"/>
      </w:pPr>
    </w:lvl>
    <w:lvl w:ilvl="5" w:tplc="0405001B" w:tentative="1">
      <w:start w:val="1"/>
      <w:numFmt w:val="lowerRoman"/>
      <w:lvlText w:val="%6."/>
      <w:lvlJc w:val="right"/>
      <w:pPr>
        <w:ind w:left="6512" w:hanging="180"/>
      </w:pPr>
    </w:lvl>
    <w:lvl w:ilvl="6" w:tplc="0405000F" w:tentative="1">
      <w:start w:val="1"/>
      <w:numFmt w:val="decimal"/>
      <w:lvlText w:val="%7."/>
      <w:lvlJc w:val="left"/>
      <w:pPr>
        <w:ind w:left="7232" w:hanging="360"/>
      </w:pPr>
    </w:lvl>
    <w:lvl w:ilvl="7" w:tplc="04050019" w:tentative="1">
      <w:start w:val="1"/>
      <w:numFmt w:val="lowerLetter"/>
      <w:lvlText w:val="%8."/>
      <w:lvlJc w:val="left"/>
      <w:pPr>
        <w:ind w:left="7952" w:hanging="360"/>
      </w:pPr>
    </w:lvl>
    <w:lvl w:ilvl="8" w:tplc="040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15C31678"/>
    <w:multiLevelType w:val="hybridMultilevel"/>
    <w:tmpl w:val="5F3263DA"/>
    <w:lvl w:ilvl="0" w:tplc="32487F06">
      <w:start w:val="1"/>
      <w:numFmt w:val="decimal"/>
      <w:lvlText w:val="%1."/>
      <w:lvlJc w:val="left"/>
      <w:pPr>
        <w:ind w:left="720" w:hanging="360"/>
      </w:pPr>
    </w:lvl>
    <w:lvl w:ilvl="1" w:tplc="ABE4FC3C">
      <w:start w:val="1"/>
      <w:numFmt w:val="lowerLetter"/>
      <w:lvlText w:val="%2."/>
      <w:lvlJc w:val="left"/>
      <w:pPr>
        <w:ind w:left="1440" w:hanging="360"/>
      </w:pPr>
    </w:lvl>
    <w:lvl w:ilvl="2" w:tplc="187A6148">
      <w:start w:val="1"/>
      <w:numFmt w:val="lowerRoman"/>
      <w:lvlText w:val="%3."/>
      <w:lvlJc w:val="right"/>
      <w:pPr>
        <w:ind w:left="2160" w:hanging="180"/>
      </w:pPr>
    </w:lvl>
    <w:lvl w:ilvl="3" w:tplc="987409DC">
      <w:start w:val="1"/>
      <w:numFmt w:val="decimal"/>
      <w:lvlText w:val="%4."/>
      <w:lvlJc w:val="left"/>
      <w:pPr>
        <w:ind w:left="2880" w:hanging="360"/>
      </w:pPr>
    </w:lvl>
    <w:lvl w:ilvl="4" w:tplc="919480DE">
      <w:start w:val="1"/>
      <w:numFmt w:val="lowerLetter"/>
      <w:lvlText w:val="%5."/>
      <w:lvlJc w:val="left"/>
      <w:pPr>
        <w:ind w:left="3600" w:hanging="360"/>
      </w:pPr>
    </w:lvl>
    <w:lvl w:ilvl="5" w:tplc="4F3034F8">
      <w:start w:val="1"/>
      <w:numFmt w:val="lowerRoman"/>
      <w:lvlText w:val="%6."/>
      <w:lvlJc w:val="right"/>
      <w:pPr>
        <w:ind w:left="4320" w:hanging="180"/>
      </w:pPr>
    </w:lvl>
    <w:lvl w:ilvl="6" w:tplc="7124E648">
      <w:start w:val="1"/>
      <w:numFmt w:val="decimal"/>
      <w:lvlText w:val="%7."/>
      <w:lvlJc w:val="left"/>
      <w:pPr>
        <w:ind w:left="5040" w:hanging="360"/>
      </w:pPr>
    </w:lvl>
    <w:lvl w:ilvl="7" w:tplc="FCB416E6">
      <w:start w:val="1"/>
      <w:numFmt w:val="lowerLetter"/>
      <w:lvlText w:val="%8."/>
      <w:lvlJc w:val="left"/>
      <w:pPr>
        <w:ind w:left="5760" w:hanging="360"/>
      </w:pPr>
    </w:lvl>
    <w:lvl w:ilvl="8" w:tplc="E7FA13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CE3A76"/>
    <w:multiLevelType w:val="hybridMultilevel"/>
    <w:tmpl w:val="02DC1C9C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1B37A20"/>
    <w:multiLevelType w:val="hybridMultilevel"/>
    <w:tmpl w:val="F57054C0"/>
    <w:lvl w:ilvl="0" w:tplc="C6C29BC2">
      <w:start w:val="1"/>
      <w:numFmt w:val="decimal"/>
      <w:lvlText w:val="%1)"/>
      <w:lvlJc w:val="left"/>
      <w:pPr>
        <w:ind w:left="1020" w:hanging="360"/>
      </w:pPr>
    </w:lvl>
    <w:lvl w:ilvl="1" w:tplc="F3E09844">
      <w:start w:val="1"/>
      <w:numFmt w:val="decimal"/>
      <w:lvlText w:val="%2)"/>
      <w:lvlJc w:val="left"/>
      <w:pPr>
        <w:ind w:left="1020" w:hanging="360"/>
      </w:pPr>
    </w:lvl>
    <w:lvl w:ilvl="2" w:tplc="06B80BBA">
      <w:start w:val="1"/>
      <w:numFmt w:val="decimal"/>
      <w:lvlText w:val="%3)"/>
      <w:lvlJc w:val="left"/>
      <w:pPr>
        <w:ind w:left="1020" w:hanging="360"/>
      </w:pPr>
    </w:lvl>
    <w:lvl w:ilvl="3" w:tplc="229C0602">
      <w:start w:val="1"/>
      <w:numFmt w:val="decimal"/>
      <w:lvlText w:val="%4)"/>
      <w:lvlJc w:val="left"/>
      <w:pPr>
        <w:ind w:left="1020" w:hanging="360"/>
      </w:pPr>
    </w:lvl>
    <w:lvl w:ilvl="4" w:tplc="C0E6B07A">
      <w:start w:val="1"/>
      <w:numFmt w:val="decimal"/>
      <w:lvlText w:val="%5)"/>
      <w:lvlJc w:val="left"/>
      <w:pPr>
        <w:ind w:left="1020" w:hanging="360"/>
      </w:pPr>
    </w:lvl>
    <w:lvl w:ilvl="5" w:tplc="A6FA7702">
      <w:start w:val="1"/>
      <w:numFmt w:val="decimal"/>
      <w:lvlText w:val="%6)"/>
      <w:lvlJc w:val="left"/>
      <w:pPr>
        <w:ind w:left="1020" w:hanging="360"/>
      </w:pPr>
    </w:lvl>
    <w:lvl w:ilvl="6" w:tplc="F4C61744">
      <w:start w:val="1"/>
      <w:numFmt w:val="decimal"/>
      <w:lvlText w:val="%7)"/>
      <w:lvlJc w:val="left"/>
      <w:pPr>
        <w:ind w:left="1020" w:hanging="360"/>
      </w:pPr>
    </w:lvl>
    <w:lvl w:ilvl="7" w:tplc="EBA84226">
      <w:start w:val="1"/>
      <w:numFmt w:val="decimal"/>
      <w:lvlText w:val="%8)"/>
      <w:lvlJc w:val="left"/>
      <w:pPr>
        <w:ind w:left="1020" w:hanging="360"/>
      </w:pPr>
    </w:lvl>
    <w:lvl w:ilvl="8" w:tplc="FAECC6F0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3D67988"/>
    <w:multiLevelType w:val="hybridMultilevel"/>
    <w:tmpl w:val="1F5ED0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0B5"/>
    <w:multiLevelType w:val="hybridMultilevel"/>
    <w:tmpl w:val="EDD6E9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51925"/>
    <w:multiLevelType w:val="hybridMultilevel"/>
    <w:tmpl w:val="432A00BE"/>
    <w:lvl w:ilvl="0" w:tplc="FFFFFFFF">
      <w:start w:val="1"/>
      <w:numFmt w:val="bullet"/>
      <w:lvlText w:val="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08226CB"/>
    <w:multiLevelType w:val="hybridMultilevel"/>
    <w:tmpl w:val="8454E966"/>
    <w:lvl w:ilvl="0" w:tplc="7E88C7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1586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04030"/>
    <w:multiLevelType w:val="hybridMultilevel"/>
    <w:tmpl w:val="B0A8A82C"/>
    <w:lvl w:ilvl="0" w:tplc="7BD2C626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33A8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2B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90E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96F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7C68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A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27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63C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14A12"/>
    <w:multiLevelType w:val="hybridMultilevel"/>
    <w:tmpl w:val="C8B0B4BE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BB018F6"/>
    <w:multiLevelType w:val="hybridMultilevel"/>
    <w:tmpl w:val="8B384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D46BE1"/>
    <w:multiLevelType w:val="hybridMultilevel"/>
    <w:tmpl w:val="8C8664DE"/>
    <w:lvl w:ilvl="0" w:tplc="2C96CA0C">
      <w:start w:val="1"/>
      <w:numFmt w:val="bullet"/>
      <w:lvlText w:val="o"/>
      <w:lvlJc w:val="left"/>
      <w:pPr>
        <w:ind w:left="862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3F8A3F61"/>
    <w:multiLevelType w:val="multilevel"/>
    <w:tmpl w:val="5C1AE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811950"/>
    <w:multiLevelType w:val="hybridMultilevel"/>
    <w:tmpl w:val="861A0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A86D09"/>
    <w:multiLevelType w:val="hybridMultilevel"/>
    <w:tmpl w:val="7EC27B70"/>
    <w:lvl w:ilvl="0" w:tplc="0405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55544C38"/>
    <w:multiLevelType w:val="hybridMultilevel"/>
    <w:tmpl w:val="A560FD62"/>
    <w:lvl w:ilvl="0" w:tplc="377E2DF0">
      <w:start w:val="3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5B0800C1"/>
    <w:multiLevelType w:val="hybridMultilevel"/>
    <w:tmpl w:val="56B01704"/>
    <w:lvl w:ilvl="0" w:tplc="4D32D97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B3160"/>
    <w:multiLevelType w:val="hybridMultilevel"/>
    <w:tmpl w:val="C3BC84AA"/>
    <w:lvl w:ilvl="0" w:tplc="60541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1E25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C64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80BF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8EBF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C67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5C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481F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7EE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01041"/>
    <w:multiLevelType w:val="hybridMultilevel"/>
    <w:tmpl w:val="CBAADFE4"/>
    <w:lvl w:ilvl="0" w:tplc="3A426D42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C7C31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50CC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2D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20E0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90F6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228C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BC6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EA0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D27D4F"/>
    <w:multiLevelType w:val="hybridMultilevel"/>
    <w:tmpl w:val="47DC52C6"/>
    <w:lvl w:ilvl="0" w:tplc="0FE67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247B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3436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08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68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E8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C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C2C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8A87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E5209"/>
    <w:multiLevelType w:val="hybridMultilevel"/>
    <w:tmpl w:val="E8D280C4"/>
    <w:lvl w:ilvl="0" w:tplc="AB0213B6">
      <w:start w:val="1"/>
      <w:numFmt w:val="bullet"/>
      <w:lvlText w:val="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1426A47"/>
    <w:multiLevelType w:val="hybridMultilevel"/>
    <w:tmpl w:val="EC1CAF10"/>
    <w:lvl w:ilvl="0" w:tplc="9CCE057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AAF280D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D3B2F4A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3C6E7B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4D065F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8E70C4F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A54E387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A67C6DC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645810F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6C154018"/>
    <w:multiLevelType w:val="multilevel"/>
    <w:tmpl w:val="4E349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8816BF"/>
    <w:multiLevelType w:val="hybridMultilevel"/>
    <w:tmpl w:val="F1C80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55B95"/>
    <w:multiLevelType w:val="hybridMultilevel"/>
    <w:tmpl w:val="F2262298"/>
    <w:lvl w:ilvl="0" w:tplc="8E9C695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22BA8"/>
    <w:multiLevelType w:val="hybridMultilevel"/>
    <w:tmpl w:val="8FE85B60"/>
    <w:lvl w:ilvl="0" w:tplc="F014B070">
      <w:start w:val="3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C96CA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1AE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C24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4C4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B26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E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A4CB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FC0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0B61D9"/>
    <w:multiLevelType w:val="hybridMultilevel"/>
    <w:tmpl w:val="0DACDCB0"/>
    <w:lvl w:ilvl="0" w:tplc="E84661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5" w15:restartNumberingAfterBreak="0">
    <w:nsid w:val="72AB4FB6"/>
    <w:multiLevelType w:val="hybridMultilevel"/>
    <w:tmpl w:val="2F486DEA"/>
    <w:lvl w:ilvl="0" w:tplc="53B6C2D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DF324E"/>
    <w:multiLevelType w:val="hybridMultilevel"/>
    <w:tmpl w:val="15F843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C37CA"/>
    <w:multiLevelType w:val="hybridMultilevel"/>
    <w:tmpl w:val="EB34AEEA"/>
    <w:lvl w:ilvl="0" w:tplc="BAA00D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140A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2F0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123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650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63D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28F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20DB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CC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153CAA"/>
    <w:multiLevelType w:val="hybridMultilevel"/>
    <w:tmpl w:val="7BAE47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80048"/>
    <w:multiLevelType w:val="hybridMultilevel"/>
    <w:tmpl w:val="F3B86298"/>
    <w:lvl w:ilvl="0" w:tplc="DD9E722C">
      <w:start w:val="1"/>
      <w:numFmt w:val="decimal"/>
      <w:lvlText w:val="%1)"/>
      <w:lvlJc w:val="left"/>
      <w:pPr>
        <w:ind w:left="1020" w:hanging="360"/>
      </w:pPr>
    </w:lvl>
    <w:lvl w:ilvl="1" w:tplc="74AA097A">
      <w:start w:val="1"/>
      <w:numFmt w:val="decimal"/>
      <w:lvlText w:val="%2)"/>
      <w:lvlJc w:val="left"/>
      <w:pPr>
        <w:ind w:left="1020" w:hanging="360"/>
      </w:pPr>
    </w:lvl>
    <w:lvl w:ilvl="2" w:tplc="C6683998">
      <w:start w:val="1"/>
      <w:numFmt w:val="decimal"/>
      <w:lvlText w:val="%3)"/>
      <w:lvlJc w:val="left"/>
      <w:pPr>
        <w:ind w:left="1020" w:hanging="360"/>
      </w:pPr>
    </w:lvl>
    <w:lvl w:ilvl="3" w:tplc="0B4A56CC">
      <w:start w:val="1"/>
      <w:numFmt w:val="decimal"/>
      <w:lvlText w:val="%4)"/>
      <w:lvlJc w:val="left"/>
      <w:pPr>
        <w:ind w:left="1020" w:hanging="360"/>
      </w:pPr>
    </w:lvl>
    <w:lvl w:ilvl="4" w:tplc="64F20DA0">
      <w:start w:val="1"/>
      <w:numFmt w:val="decimal"/>
      <w:lvlText w:val="%5)"/>
      <w:lvlJc w:val="left"/>
      <w:pPr>
        <w:ind w:left="1020" w:hanging="360"/>
      </w:pPr>
    </w:lvl>
    <w:lvl w:ilvl="5" w:tplc="36EA19C4">
      <w:start w:val="1"/>
      <w:numFmt w:val="decimal"/>
      <w:lvlText w:val="%6)"/>
      <w:lvlJc w:val="left"/>
      <w:pPr>
        <w:ind w:left="1020" w:hanging="360"/>
      </w:pPr>
    </w:lvl>
    <w:lvl w:ilvl="6" w:tplc="B45807B8">
      <w:start w:val="1"/>
      <w:numFmt w:val="decimal"/>
      <w:lvlText w:val="%7)"/>
      <w:lvlJc w:val="left"/>
      <w:pPr>
        <w:ind w:left="1020" w:hanging="360"/>
      </w:pPr>
    </w:lvl>
    <w:lvl w:ilvl="7" w:tplc="5978D60E">
      <w:start w:val="1"/>
      <w:numFmt w:val="decimal"/>
      <w:lvlText w:val="%8)"/>
      <w:lvlJc w:val="left"/>
      <w:pPr>
        <w:ind w:left="1020" w:hanging="360"/>
      </w:pPr>
    </w:lvl>
    <w:lvl w:ilvl="8" w:tplc="5DA640A2">
      <w:start w:val="1"/>
      <w:numFmt w:val="decimal"/>
      <w:lvlText w:val="%9)"/>
      <w:lvlJc w:val="left"/>
      <w:pPr>
        <w:ind w:left="1020" w:hanging="360"/>
      </w:pPr>
    </w:lvl>
  </w:abstractNum>
  <w:abstractNum w:abstractNumId="40" w15:restartNumberingAfterBreak="0">
    <w:nsid w:val="7A39288A"/>
    <w:multiLevelType w:val="hybridMultilevel"/>
    <w:tmpl w:val="3A264D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8E5A25"/>
    <w:multiLevelType w:val="hybridMultilevel"/>
    <w:tmpl w:val="224C44CE"/>
    <w:lvl w:ilvl="0" w:tplc="58C4A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1A8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FE3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3E1C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A85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6E7F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A85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C68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C96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B0829DB"/>
    <w:multiLevelType w:val="hybridMultilevel"/>
    <w:tmpl w:val="CC6615A4"/>
    <w:lvl w:ilvl="0" w:tplc="A14ED37C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650DA"/>
    <w:multiLevelType w:val="hybridMultilevel"/>
    <w:tmpl w:val="71BE1A36"/>
    <w:lvl w:ilvl="0" w:tplc="711E08A2">
      <w:start w:val="1"/>
      <w:numFmt w:val="decimal"/>
      <w:lvlText w:val="%1)"/>
      <w:lvlJc w:val="left"/>
      <w:pPr>
        <w:ind w:left="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6" w:hanging="360"/>
      </w:pPr>
    </w:lvl>
    <w:lvl w:ilvl="2" w:tplc="0405001B" w:tentative="1">
      <w:start w:val="1"/>
      <w:numFmt w:val="lowerRoman"/>
      <w:lvlText w:val="%3."/>
      <w:lvlJc w:val="right"/>
      <w:pPr>
        <w:ind w:left="1796" w:hanging="180"/>
      </w:pPr>
    </w:lvl>
    <w:lvl w:ilvl="3" w:tplc="0405000F" w:tentative="1">
      <w:start w:val="1"/>
      <w:numFmt w:val="decimal"/>
      <w:lvlText w:val="%4."/>
      <w:lvlJc w:val="left"/>
      <w:pPr>
        <w:ind w:left="2516" w:hanging="360"/>
      </w:pPr>
    </w:lvl>
    <w:lvl w:ilvl="4" w:tplc="04050019" w:tentative="1">
      <w:start w:val="1"/>
      <w:numFmt w:val="lowerLetter"/>
      <w:lvlText w:val="%5."/>
      <w:lvlJc w:val="left"/>
      <w:pPr>
        <w:ind w:left="3236" w:hanging="360"/>
      </w:pPr>
    </w:lvl>
    <w:lvl w:ilvl="5" w:tplc="0405001B" w:tentative="1">
      <w:start w:val="1"/>
      <w:numFmt w:val="lowerRoman"/>
      <w:lvlText w:val="%6."/>
      <w:lvlJc w:val="right"/>
      <w:pPr>
        <w:ind w:left="3956" w:hanging="180"/>
      </w:pPr>
    </w:lvl>
    <w:lvl w:ilvl="6" w:tplc="0405000F" w:tentative="1">
      <w:start w:val="1"/>
      <w:numFmt w:val="decimal"/>
      <w:lvlText w:val="%7."/>
      <w:lvlJc w:val="left"/>
      <w:pPr>
        <w:ind w:left="4676" w:hanging="360"/>
      </w:pPr>
    </w:lvl>
    <w:lvl w:ilvl="7" w:tplc="04050019" w:tentative="1">
      <w:start w:val="1"/>
      <w:numFmt w:val="lowerLetter"/>
      <w:lvlText w:val="%8."/>
      <w:lvlJc w:val="left"/>
      <w:pPr>
        <w:ind w:left="5396" w:hanging="360"/>
      </w:pPr>
    </w:lvl>
    <w:lvl w:ilvl="8" w:tplc="0405001B" w:tentative="1">
      <w:start w:val="1"/>
      <w:numFmt w:val="lowerRoman"/>
      <w:lvlText w:val="%9."/>
      <w:lvlJc w:val="right"/>
      <w:pPr>
        <w:ind w:left="6116" w:hanging="180"/>
      </w:pPr>
    </w:lvl>
  </w:abstractNum>
  <w:num w:numId="1" w16cid:durableId="2144158414">
    <w:abstractNumId w:val="20"/>
  </w:num>
  <w:num w:numId="2" w16cid:durableId="1470704884">
    <w:abstractNumId w:val="26"/>
  </w:num>
  <w:num w:numId="3" w16cid:durableId="407503422">
    <w:abstractNumId w:val="33"/>
  </w:num>
  <w:num w:numId="4" w16cid:durableId="312418985">
    <w:abstractNumId w:val="25"/>
  </w:num>
  <w:num w:numId="5" w16cid:durableId="1824542375">
    <w:abstractNumId w:val="33"/>
  </w:num>
  <w:num w:numId="6" w16cid:durableId="948125956">
    <w:abstractNumId w:val="37"/>
  </w:num>
  <w:num w:numId="7" w16cid:durableId="849755224">
    <w:abstractNumId w:val="9"/>
  </w:num>
  <w:num w:numId="8" w16cid:durableId="1843085047">
    <w:abstractNumId w:val="30"/>
  </w:num>
  <w:num w:numId="9" w16cid:durableId="823355442">
    <w:abstractNumId w:val="27"/>
  </w:num>
  <w:num w:numId="10" w16cid:durableId="377750369">
    <w:abstractNumId w:val="41"/>
  </w:num>
  <w:num w:numId="11" w16cid:durableId="384454504">
    <w:abstractNumId w:val="9"/>
  </w:num>
  <w:num w:numId="12" w16cid:durableId="21247530">
    <w:abstractNumId w:val="16"/>
  </w:num>
  <w:num w:numId="13" w16cid:durableId="414589419">
    <w:abstractNumId w:val="29"/>
  </w:num>
  <w:num w:numId="14" w16cid:durableId="1435712140">
    <w:abstractNumId w:val="19"/>
  </w:num>
  <w:num w:numId="15" w16cid:durableId="773399191">
    <w:abstractNumId w:val="22"/>
  </w:num>
  <w:num w:numId="16" w16cid:durableId="1480153776">
    <w:abstractNumId w:val="17"/>
  </w:num>
  <w:num w:numId="17" w16cid:durableId="152111714">
    <w:abstractNumId w:val="1"/>
  </w:num>
  <w:num w:numId="18" w16cid:durableId="362050309">
    <w:abstractNumId w:val="43"/>
  </w:num>
  <w:num w:numId="19" w16cid:durableId="1635788035">
    <w:abstractNumId w:val="5"/>
  </w:num>
  <w:num w:numId="20" w16cid:durableId="150608357">
    <w:abstractNumId w:val="23"/>
  </w:num>
  <w:num w:numId="21" w16cid:durableId="2086494497">
    <w:abstractNumId w:val="15"/>
  </w:num>
  <w:num w:numId="22" w16cid:durableId="2072996025">
    <w:abstractNumId w:val="36"/>
  </w:num>
  <w:num w:numId="23" w16cid:durableId="260839608">
    <w:abstractNumId w:val="7"/>
  </w:num>
  <w:num w:numId="24" w16cid:durableId="186793077">
    <w:abstractNumId w:val="42"/>
  </w:num>
  <w:num w:numId="25" w16cid:durableId="1573272321">
    <w:abstractNumId w:val="34"/>
  </w:num>
  <w:num w:numId="26" w16cid:durableId="1667248791">
    <w:abstractNumId w:val="32"/>
  </w:num>
  <w:num w:numId="27" w16cid:durableId="567308194">
    <w:abstractNumId w:val="40"/>
  </w:num>
  <w:num w:numId="28" w16cid:durableId="891501654">
    <w:abstractNumId w:val="8"/>
  </w:num>
  <w:num w:numId="29" w16cid:durableId="183134370">
    <w:abstractNumId w:val="2"/>
  </w:num>
  <w:num w:numId="30" w16cid:durableId="2113623532">
    <w:abstractNumId w:val="4"/>
  </w:num>
  <w:num w:numId="31" w16cid:durableId="655451141">
    <w:abstractNumId w:val="35"/>
  </w:num>
  <w:num w:numId="32" w16cid:durableId="525944160">
    <w:abstractNumId w:val="3"/>
  </w:num>
  <w:num w:numId="33" w16cid:durableId="687952229">
    <w:abstractNumId w:val="38"/>
  </w:num>
  <w:num w:numId="34" w16cid:durableId="1559516304">
    <w:abstractNumId w:val="21"/>
  </w:num>
  <w:num w:numId="35" w16cid:durableId="24642443">
    <w:abstractNumId w:val="6"/>
  </w:num>
  <w:num w:numId="36" w16cid:durableId="1010335550">
    <w:abstractNumId w:val="13"/>
  </w:num>
  <w:num w:numId="37" w16cid:durableId="2109882191">
    <w:abstractNumId w:val="31"/>
  </w:num>
  <w:num w:numId="38" w16cid:durableId="1268077423">
    <w:abstractNumId w:val="12"/>
  </w:num>
  <w:num w:numId="39" w16cid:durableId="1881936063">
    <w:abstractNumId w:val="0"/>
  </w:num>
  <w:num w:numId="40" w16cid:durableId="2107386148">
    <w:abstractNumId w:val="17"/>
  </w:num>
  <w:num w:numId="41" w16cid:durableId="1722746663">
    <w:abstractNumId w:val="24"/>
  </w:num>
  <w:num w:numId="42" w16cid:durableId="247735227">
    <w:abstractNumId w:val="10"/>
  </w:num>
  <w:num w:numId="43" w16cid:durableId="1853031536">
    <w:abstractNumId w:val="28"/>
  </w:num>
  <w:num w:numId="44" w16cid:durableId="1059982718">
    <w:abstractNumId w:val="11"/>
  </w:num>
  <w:num w:numId="45" w16cid:durableId="2003462068">
    <w:abstractNumId w:val="39"/>
  </w:num>
  <w:num w:numId="46" w16cid:durableId="1269192954">
    <w:abstractNumId w:val="14"/>
  </w:num>
  <w:num w:numId="47" w16cid:durableId="14709787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661"/>
    <w:rsid w:val="00000090"/>
    <w:rsid w:val="00000338"/>
    <w:rsid w:val="00000571"/>
    <w:rsid w:val="0000103B"/>
    <w:rsid w:val="0000105B"/>
    <w:rsid w:val="000016CD"/>
    <w:rsid w:val="0000185D"/>
    <w:rsid w:val="00001D47"/>
    <w:rsid w:val="00001E7F"/>
    <w:rsid w:val="0000288F"/>
    <w:rsid w:val="00002E0D"/>
    <w:rsid w:val="00003168"/>
    <w:rsid w:val="000034A7"/>
    <w:rsid w:val="00003931"/>
    <w:rsid w:val="0000657D"/>
    <w:rsid w:val="000067E7"/>
    <w:rsid w:val="00007915"/>
    <w:rsid w:val="00007A15"/>
    <w:rsid w:val="00010A72"/>
    <w:rsid w:val="00010B77"/>
    <w:rsid w:val="00010DFB"/>
    <w:rsid w:val="00010F6D"/>
    <w:rsid w:val="0001146A"/>
    <w:rsid w:val="0001174E"/>
    <w:rsid w:val="00012664"/>
    <w:rsid w:val="0001295C"/>
    <w:rsid w:val="00012D7B"/>
    <w:rsid w:val="000136ED"/>
    <w:rsid w:val="00013F0F"/>
    <w:rsid w:val="00014807"/>
    <w:rsid w:val="00014D75"/>
    <w:rsid w:val="0001589B"/>
    <w:rsid w:val="00015BC3"/>
    <w:rsid w:val="00016392"/>
    <w:rsid w:val="0001694F"/>
    <w:rsid w:val="0001727C"/>
    <w:rsid w:val="000174D5"/>
    <w:rsid w:val="00017BC7"/>
    <w:rsid w:val="00017BF2"/>
    <w:rsid w:val="00017D7C"/>
    <w:rsid w:val="00017E7D"/>
    <w:rsid w:val="00020678"/>
    <w:rsid w:val="000211CD"/>
    <w:rsid w:val="00021C0D"/>
    <w:rsid w:val="0002213F"/>
    <w:rsid w:val="000224D1"/>
    <w:rsid w:val="00022D14"/>
    <w:rsid w:val="000234AF"/>
    <w:rsid w:val="000237C1"/>
    <w:rsid w:val="00023E8E"/>
    <w:rsid w:val="00024270"/>
    <w:rsid w:val="00024AB7"/>
    <w:rsid w:val="00025414"/>
    <w:rsid w:val="0002565A"/>
    <w:rsid w:val="00026399"/>
    <w:rsid w:val="000267BF"/>
    <w:rsid w:val="000267CE"/>
    <w:rsid w:val="000267DC"/>
    <w:rsid w:val="00026BA1"/>
    <w:rsid w:val="0002759F"/>
    <w:rsid w:val="000278D3"/>
    <w:rsid w:val="00027C9F"/>
    <w:rsid w:val="00027FB4"/>
    <w:rsid w:val="0003007B"/>
    <w:rsid w:val="0003044E"/>
    <w:rsid w:val="00030C09"/>
    <w:rsid w:val="00030EB7"/>
    <w:rsid w:val="00031068"/>
    <w:rsid w:val="0003163E"/>
    <w:rsid w:val="00031671"/>
    <w:rsid w:val="00031BFC"/>
    <w:rsid w:val="00031CFC"/>
    <w:rsid w:val="00031E8A"/>
    <w:rsid w:val="000325E6"/>
    <w:rsid w:val="00032D75"/>
    <w:rsid w:val="00032FDE"/>
    <w:rsid w:val="00033C22"/>
    <w:rsid w:val="0003406C"/>
    <w:rsid w:val="00034461"/>
    <w:rsid w:val="0003467E"/>
    <w:rsid w:val="0003471F"/>
    <w:rsid w:val="00034AD6"/>
    <w:rsid w:val="00034C7A"/>
    <w:rsid w:val="00034D55"/>
    <w:rsid w:val="00035748"/>
    <w:rsid w:val="00035F4A"/>
    <w:rsid w:val="000361C2"/>
    <w:rsid w:val="000361CA"/>
    <w:rsid w:val="000363E1"/>
    <w:rsid w:val="0003656F"/>
    <w:rsid w:val="00037322"/>
    <w:rsid w:val="00037C1D"/>
    <w:rsid w:val="00037D16"/>
    <w:rsid w:val="000405B8"/>
    <w:rsid w:val="00040A0A"/>
    <w:rsid w:val="00040E3E"/>
    <w:rsid w:val="00040EB3"/>
    <w:rsid w:val="0004150E"/>
    <w:rsid w:val="000416EB"/>
    <w:rsid w:val="00042557"/>
    <w:rsid w:val="000425F3"/>
    <w:rsid w:val="00042AFB"/>
    <w:rsid w:val="00042CDA"/>
    <w:rsid w:val="000433CD"/>
    <w:rsid w:val="00043A15"/>
    <w:rsid w:val="00043F9D"/>
    <w:rsid w:val="000443E2"/>
    <w:rsid w:val="0004441D"/>
    <w:rsid w:val="000446ED"/>
    <w:rsid w:val="00044D35"/>
    <w:rsid w:val="00044FDE"/>
    <w:rsid w:val="000460A2"/>
    <w:rsid w:val="0004679B"/>
    <w:rsid w:val="000468DD"/>
    <w:rsid w:val="00046C8D"/>
    <w:rsid w:val="00046E79"/>
    <w:rsid w:val="000475ED"/>
    <w:rsid w:val="00050162"/>
    <w:rsid w:val="000503BB"/>
    <w:rsid w:val="000503E2"/>
    <w:rsid w:val="00050AF8"/>
    <w:rsid w:val="000532FF"/>
    <w:rsid w:val="00053870"/>
    <w:rsid w:val="00053BE6"/>
    <w:rsid w:val="00053DDB"/>
    <w:rsid w:val="000540EF"/>
    <w:rsid w:val="000541C9"/>
    <w:rsid w:val="00054936"/>
    <w:rsid w:val="00054CA4"/>
    <w:rsid w:val="00054F36"/>
    <w:rsid w:val="000558EB"/>
    <w:rsid w:val="000559C6"/>
    <w:rsid w:val="000561CC"/>
    <w:rsid w:val="00056310"/>
    <w:rsid w:val="00056579"/>
    <w:rsid w:val="00056594"/>
    <w:rsid w:val="00056FA0"/>
    <w:rsid w:val="00057FC1"/>
    <w:rsid w:val="000601AF"/>
    <w:rsid w:val="000601B7"/>
    <w:rsid w:val="000603D7"/>
    <w:rsid w:val="000606AC"/>
    <w:rsid w:val="00060733"/>
    <w:rsid w:val="00061079"/>
    <w:rsid w:val="00061BD7"/>
    <w:rsid w:val="00061D9D"/>
    <w:rsid w:val="00062561"/>
    <w:rsid w:val="000629DD"/>
    <w:rsid w:val="00062AFC"/>
    <w:rsid w:val="00062F8D"/>
    <w:rsid w:val="00062FA2"/>
    <w:rsid w:val="000634A8"/>
    <w:rsid w:val="0006357E"/>
    <w:rsid w:val="00063C4D"/>
    <w:rsid w:val="000643E8"/>
    <w:rsid w:val="000643F6"/>
    <w:rsid w:val="0006460C"/>
    <w:rsid w:val="00065181"/>
    <w:rsid w:val="000652CE"/>
    <w:rsid w:val="0006534C"/>
    <w:rsid w:val="000654DD"/>
    <w:rsid w:val="000657B2"/>
    <w:rsid w:val="00065E3A"/>
    <w:rsid w:val="000665E2"/>
    <w:rsid w:val="00066F92"/>
    <w:rsid w:val="00067B4E"/>
    <w:rsid w:val="00070004"/>
    <w:rsid w:val="0007010A"/>
    <w:rsid w:val="000701C2"/>
    <w:rsid w:val="00070E46"/>
    <w:rsid w:val="00070F7F"/>
    <w:rsid w:val="000711AD"/>
    <w:rsid w:val="000722B9"/>
    <w:rsid w:val="00072770"/>
    <w:rsid w:val="00072A8F"/>
    <w:rsid w:val="00072C83"/>
    <w:rsid w:val="0007368A"/>
    <w:rsid w:val="000736C3"/>
    <w:rsid w:val="00073CBB"/>
    <w:rsid w:val="000743DB"/>
    <w:rsid w:val="000745FB"/>
    <w:rsid w:val="00074DCF"/>
    <w:rsid w:val="000752AB"/>
    <w:rsid w:val="00075E8A"/>
    <w:rsid w:val="00076000"/>
    <w:rsid w:val="00076CCA"/>
    <w:rsid w:val="00077113"/>
    <w:rsid w:val="00077659"/>
    <w:rsid w:val="0007788C"/>
    <w:rsid w:val="00077A25"/>
    <w:rsid w:val="00077B14"/>
    <w:rsid w:val="00077E93"/>
    <w:rsid w:val="00077EC6"/>
    <w:rsid w:val="00080694"/>
    <w:rsid w:val="00081225"/>
    <w:rsid w:val="00081283"/>
    <w:rsid w:val="0008152F"/>
    <w:rsid w:val="000817BC"/>
    <w:rsid w:val="00081897"/>
    <w:rsid w:val="000818F2"/>
    <w:rsid w:val="00081B0A"/>
    <w:rsid w:val="00081CB0"/>
    <w:rsid w:val="00081CE6"/>
    <w:rsid w:val="00081F20"/>
    <w:rsid w:val="0008239B"/>
    <w:rsid w:val="000824E8"/>
    <w:rsid w:val="00082B1A"/>
    <w:rsid w:val="00082EF1"/>
    <w:rsid w:val="00083346"/>
    <w:rsid w:val="00083639"/>
    <w:rsid w:val="00083A23"/>
    <w:rsid w:val="00084421"/>
    <w:rsid w:val="000844D5"/>
    <w:rsid w:val="00084957"/>
    <w:rsid w:val="00084A04"/>
    <w:rsid w:val="00084CEC"/>
    <w:rsid w:val="00084D8A"/>
    <w:rsid w:val="0008502F"/>
    <w:rsid w:val="00085237"/>
    <w:rsid w:val="000852EB"/>
    <w:rsid w:val="000855A2"/>
    <w:rsid w:val="00086342"/>
    <w:rsid w:val="000866B2"/>
    <w:rsid w:val="00087138"/>
    <w:rsid w:val="00087439"/>
    <w:rsid w:val="000878B4"/>
    <w:rsid w:val="00087A53"/>
    <w:rsid w:val="00087B39"/>
    <w:rsid w:val="00087B4D"/>
    <w:rsid w:val="00087B67"/>
    <w:rsid w:val="00087CB7"/>
    <w:rsid w:val="00090176"/>
    <w:rsid w:val="00090305"/>
    <w:rsid w:val="000903B1"/>
    <w:rsid w:val="0009081D"/>
    <w:rsid w:val="00090DDB"/>
    <w:rsid w:val="0009172D"/>
    <w:rsid w:val="000920AD"/>
    <w:rsid w:val="000920C1"/>
    <w:rsid w:val="0009219D"/>
    <w:rsid w:val="000923FA"/>
    <w:rsid w:val="000927E9"/>
    <w:rsid w:val="000938CC"/>
    <w:rsid w:val="00093E26"/>
    <w:rsid w:val="00093EAD"/>
    <w:rsid w:val="00094568"/>
    <w:rsid w:val="00094632"/>
    <w:rsid w:val="000946EE"/>
    <w:rsid w:val="00094DAA"/>
    <w:rsid w:val="00094FC3"/>
    <w:rsid w:val="0009520D"/>
    <w:rsid w:val="0009525C"/>
    <w:rsid w:val="000954AD"/>
    <w:rsid w:val="00096B9C"/>
    <w:rsid w:val="0009776A"/>
    <w:rsid w:val="00097EDF"/>
    <w:rsid w:val="000A0131"/>
    <w:rsid w:val="000A0195"/>
    <w:rsid w:val="000A0B57"/>
    <w:rsid w:val="000A0F06"/>
    <w:rsid w:val="000A16DF"/>
    <w:rsid w:val="000A19D4"/>
    <w:rsid w:val="000A27CE"/>
    <w:rsid w:val="000A2BF0"/>
    <w:rsid w:val="000A3BB7"/>
    <w:rsid w:val="000A40ED"/>
    <w:rsid w:val="000A54AA"/>
    <w:rsid w:val="000A70E6"/>
    <w:rsid w:val="000A7447"/>
    <w:rsid w:val="000A75E9"/>
    <w:rsid w:val="000B00D2"/>
    <w:rsid w:val="000B0265"/>
    <w:rsid w:val="000B06A7"/>
    <w:rsid w:val="000B0785"/>
    <w:rsid w:val="000B0958"/>
    <w:rsid w:val="000B0B8B"/>
    <w:rsid w:val="000B0F0B"/>
    <w:rsid w:val="000B121B"/>
    <w:rsid w:val="000B12DC"/>
    <w:rsid w:val="000B26D5"/>
    <w:rsid w:val="000B2AB1"/>
    <w:rsid w:val="000B2CD1"/>
    <w:rsid w:val="000B30AD"/>
    <w:rsid w:val="000B3126"/>
    <w:rsid w:val="000B346B"/>
    <w:rsid w:val="000B3844"/>
    <w:rsid w:val="000B387D"/>
    <w:rsid w:val="000B3DBD"/>
    <w:rsid w:val="000B3DD9"/>
    <w:rsid w:val="000B3E97"/>
    <w:rsid w:val="000B415D"/>
    <w:rsid w:val="000B4FBC"/>
    <w:rsid w:val="000B5626"/>
    <w:rsid w:val="000B582A"/>
    <w:rsid w:val="000B5C76"/>
    <w:rsid w:val="000B5D7F"/>
    <w:rsid w:val="000B5DFA"/>
    <w:rsid w:val="000B5E33"/>
    <w:rsid w:val="000B6C21"/>
    <w:rsid w:val="000B6EE5"/>
    <w:rsid w:val="000B6FF0"/>
    <w:rsid w:val="000B7210"/>
    <w:rsid w:val="000B732E"/>
    <w:rsid w:val="000B75DD"/>
    <w:rsid w:val="000C0226"/>
    <w:rsid w:val="000C058F"/>
    <w:rsid w:val="000C06D3"/>
    <w:rsid w:val="000C0727"/>
    <w:rsid w:val="000C078C"/>
    <w:rsid w:val="000C08F3"/>
    <w:rsid w:val="000C1610"/>
    <w:rsid w:val="000C1C8E"/>
    <w:rsid w:val="000C1D6C"/>
    <w:rsid w:val="000C1FEC"/>
    <w:rsid w:val="000C2082"/>
    <w:rsid w:val="000C23E2"/>
    <w:rsid w:val="000C260F"/>
    <w:rsid w:val="000C26D1"/>
    <w:rsid w:val="000C2C13"/>
    <w:rsid w:val="000C3024"/>
    <w:rsid w:val="000C3949"/>
    <w:rsid w:val="000C3981"/>
    <w:rsid w:val="000C3C1D"/>
    <w:rsid w:val="000C3EAB"/>
    <w:rsid w:val="000C40EB"/>
    <w:rsid w:val="000C4274"/>
    <w:rsid w:val="000C4302"/>
    <w:rsid w:val="000C43E9"/>
    <w:rsid w:val="000C480D"/>
    <w:rsid w:val="000C4850"/>
    <w:rsid w:val="000C4872"/>
    <w:rsid w:val="000C4A21"/>
    <w:rsid w:val="000C4C34"/>
    <w:rsid w:val="000C5604"/>
    <w:rsid w:val="000C572B"/>
    <w:rsid w:val="000C574D"/>
    <w:rsid w:val="000C692B"/>
    <w:rsid w:val="000C696C"/>
    <w:rsid w:val="000C73BA"/>
    <w:rsid w:val="000C76C4"/>
    <w:rsid w:val="000D0739"/>
    <w:rsid w:val="000D075A"/>
    <w:rsid w:val="000D07E7"/>
    <w:rsid w:val="000D0CCF"/>
    <w:rsid w:val="000D100B"/>
    <w:rsid w:val="000D1043"/>
    <w:rsid w:val="000D190E"/>
    <w:rsid w:val="000D2288"/>
    <w:rsid w:val="000D2781"/>
    <w:rsid w:val="000D2EAD"/>
    <w:rsid w:val="000D32EA"/>
    <w:rsid w:val="000D36BD"/>
    <w:rsid w:val="000D385A"/>
    <w:rsid w:val="000D3CB5"/>
    <w:rsid w:val="000D4725"/>
    <w:rsid w:val="000D5A53"/>
    <w:rsid w:val="000D66F4"/>
    <w:rsid w:val="000D67B4"/>
    <w:rsid w:val="000D6B20"/>
    <w:rsid w:val="000D746D"/>
    <w:rsid w:val="000D74AA"/>
    <w:rsid w:val="000D7763"/>
    <w:rsid w:val="000D783C"/>
    <w:rsid w:val="000D7935"/>
    <w:rsid w:val="000D7DD9"/>
    <w:rsid w:val="000DDCBC"/>
    <w:rsid w:val="000E0A31"/>
    <w:rsid w:val="000E13EF"/>
    <w:rsid w:val="000E19D7"/>
    <w:rsid w:val="000E1C98"/>
    <w:rsid w:val="000E1CF6"/>
    <w:rsid w:val="000E210A"/>
    <w:rsid w:val="000E38FC"/>
    <w:rsid w:val="000E48DC"/>
    <w:rsid w:val="000E50C9"/>
    <w:rsid w:val="000E5526"/>
    <w:rsid w:val="000E5640"/>
    <w:rsid w:val="000E5AE5"/>
    <w:rsid w:val="000E6796"/>
    <w:rsid w:val="000E7081"/>
    <w:rsid w:val="000E73FF"/>
    <w:rsid w:val="000F05F2"/>
    <w:rsid w:val="000F1250"/>
    <w:rsid w:val="000F1271"/>
    <w:rsid w:val="000F14FE"/>
    <w:rsid w:val="000F1500"/>
    <w:rsid w:val="000F16CC"/>
    <w:rsid w:val="000F1826"/>
    <w:rsid w:val="000F1A12"/>
    <w:rsid w:val="000F1F9D"/>
    <w:rsid w:val="000F2DE5"/>
    <w:rsid w:val="000F374C"/>
    <w:rsid w:val="000F4109"/>
    <w:rsid w:val="000F445A"/>
    <w:rsid w:val="000F477F"/>
    <w:rsid w:val="000F4AFF"/>
    <w:rsid w:val="000F4D2C"/>
    <w:rsid w:val="000F4DD0"/>
    <w:rsid w:val="000F4EAC"/>
    <w:rsid w:val="000F55D7"/>
    <w:rsid w:val="000F5640"/>
    <w:rsid w:val="000F58D6"/>
    <w:rsid w:val="000F5925"/>
    <w:rsid w:val="000F625B"/>
    <w:rsid w:val="000F6C67"/>
    <w:rsid w:val="000F6DBC"/>
    <w:rsid w:val="000F6EA2"/>
    <w:rsid w:val="000F75B7"/>
    <w:rsid w:val="000F7D37"/>
    <w:rsid w:val="000F7E14"/>
    <w:rsid w:val="000FDC6F"/>
    <w:rsid w:val="00100386"/>
    <w:rsid w:val="001003A1"/>
    <w:rsid w:val="001008AA"/>
    <w:rsid w:val="001008AC"/>
    <w:rsid w:val="00100C9C"/>
    <w:rsid w:val="001010FC"/>
    <w:rsid w:val="0010181B"/>
    <w:rsid w:val="00101924"/>
    <w:rsid w:val="00101B95"/>
    <w:rsid w:val="0010219A"/>
    <w:rsid w:val="00102AE0"/>
    <w:rsid w:val="00102B64"/>
    <w:rsid w:val="00103205"/>
    <w:rsid w:val="00103DE1"/>
    <w:rsid w:val="00103F41"/>
    <w:rsid w:val="00104061"/>
    <w:rsid w:val="001047A1"/>
    <w:rsid w:val="00104FEC"/>
    <w:rsid w:val="00105C64"/>
    <w:rsid w:val="0010665C"/>
    <w:rsid w:val="001066EB"/>
    <w:rsid w:val="001076CF"/>
    <w:rsid w:val="00110A5A"/>
    <w:rsid w:val="00110B6C"/>
    <w:rsid w:val="00111193"/>
    <w:rsid w:val="001112B5"/>
    <w:rsid w:val="001115A8"/>
    <w:rsid w:val="001116BC"/>
    <w:rsid w:val="001119B5"/>
    <w:rsid w:val="00112C08"/>
    <w:rsid w:val="00112D97"/>
    <w:rsid w:val="00112F5E"/>
    <w:rsid w:val="00113179"/>
    <w:rsid w:val="001137AE"/>
    <w:rsid w:val="00114098"/>
    <w:rsid w:val="00114867"/>
    <w:rsid w:val="00114B30"/>
    <w:rsid w:val="00114E4C"/>
    <w:rsid w:val="00115175"/>
    <w:rsid w:val="00115533"/>
    <w:rsid w:val="0011577B"/>
    <w:rsid w:val="001159F9"/>
    <w:rsid w:val="00115A0E"/>
    <w:rsid w:val="00116362"/>
    <w:rsid w:val="00116CB5"/>
    <w:rsid w:val="00117AE5"/>
    <w:rsid w:val="00117FAB"/>
    <w:rsid w:val="00120A41"/>
    <w:rsid w:val="00120D3B"/>
    <w:rsid w:val="00120FFE"/>
    <w:rsid w:val="00121364"/>
    <w:rsid w:val="00121429"/>
    <w:rsid w:val="00121868"/>
    <w:rsid w:val="00121885"/>
    <w:rsid w:val="00121E60"/>
    <w:rsid w:val="00121ECA"/>
    <w:rsid w:val="0012294D"/>
    <w:rsid w:val="0012331E"/>
    <w:rsid w:val="0012373B"/>
    <w:rsid w:val="00123B30"/>
    <w:rsid w:val="00123FFF"/>
    <w:rsid w:val="00124C77"/>
    <w:rsid w:val="00125A6B"/>
    <w:rsid w:val="00125A94"/>
    <w:rsid w:val="001265FC"/>
    <w:rsid w:val="00126695"/>
    <w:rsid w:val="001269FF"/>
    <w:rsid w:val="00126E93"/>
    <w:rsid w:val="00127134"/>
    <w:rsid w:val="001273A0"/>
    <w:rsid w:val="0012772A"/>
    <w:rsid w:val="00127A1B"/>
    <w:rsid w:val="0012BECE"/>
    <w:rsid w:val="00130C3A"/>
    <w:rsid w:val="00130F5F"/>
    <w:rsid w:val="00131E4B"/>
    <w:rsid w:val="001324F0"/>
    <w:rsid w:val="001331D0"/>
    <w:rsid w:val="0013326A"/>
    <w:rsid w:val="0013341F"/>
    <w:rsid w:val="00133E72"/>
    <w:rsid w:val="00134053"/>
    <w:rsid w:val="0013426F"/>
    <w:rsid w:val="001346A0"/>
    <w:rsid w:val="00134757"/>
    <w:rsid w:val="00134E93"/>
    <w:rsid w:val="00135817"/>
    <w:rsid w:val="00136C97"/>
    <w:rsid w:val="00136D4E"/>
    <w:rsid w:val="00137B57"/>
    <w:rsid w:val="0014055B"/>
    <w:rsid w:val="00140589"/>
    <w:rsid w:val="00140AAC"/>
    <w:rsid w:val="00141BA9"/>
    <w:rsid w:val="00141F62"/>
    <w:rsid w:val="0014224B"/>
    <w:rsid w:val="00142778"/>
    <w:rsid w:val="00142B4D"/>
    <w:rsid w:val="0014339C"/>
    <w:rsid w:val="0014348E"/>
    <w:rsid w:val="00143570"/>
    <w:rsid w:val="00144537"/>
    <w:rsid w:val="00144649"/>
    <w:rsid w:val="00145140"/>
    <w:rsid w:val="0014558F"/>
    <w:rsid w:val="00145BC8"/>
    <w:rsid w:val="00145FD9"/>
    <w:rsid w:val="00146276"/>
    <w:rsid w:val="0014646E"/>
    <w:rsid w:val="00146545"/>
    <w:rsid w:val="001465BF"/>
    <w:rsid w:val="00146B63"/>
    <w:rsid w:val="00146C2F"/>
    <w:rsid w:val="00146ED7"/>
    <w:rsid w:val="00147508"/>
    <w:rsid w:val="00147C67"/>
    <w:rsid w:val="00147FAD"/>
    <w:rsid w:val="0015023B"/>
    <w:rsid w:val="001503EA"/>
    <w:rsid w:val="001508DE"/>
    <w:rsid w:val="00150AAC"/>
    <w:rsid w:val="00150D31"/>
    <w:rsid w:val="00150E09"/>
    <w:rsid w:val="001510B6"/>
    <w:rsid w:val="001514F4"/>
    <w:rsid w:val="00151632"/>
    <w:rsid w:val="00152149"/>
    <w:rsid w:val="00152B59"/>
    <w:rsid w:val="00152E79"/>
    <w:rsid w:val="00152E81"/>
    <w:rsid w:val="001532A3"/>
    <w:rsid w:val="001534EC"/>
    <w:rsid w:val="001534F4"/>
    <w:rsid w:val="00153656"/>
    <w:rsid w:val="001539AA"/>
    <w:rsid w:val="00153D17"/>
    <w:rsid w:val="00153E50"/>
    <w:rsid w:val="00154BF7"/>
    <w:rsid w:val="00154D37"/>
    <w:rsid w:val="00155033"/>
    <w:rsid w:val="001555F9"/>
    <w:rsid w:val="00155839"/>
    <w:rsid w:val="00155ADF"/>
    <w:rsid w:val="00155C57"/>
    <w:rsid w:val="001564F9"/>
    <w:rsid w:val="001600BC"/>
    <w:rsid w:val="00160BAF"/>
    <w:rsid w:val="001618BE"/>
    <w:rsid w:val="00161DE8"/>
    <w:rsid w:val="00161FC1"/>
    <w:rsid w:val="0016201D"/>
    <w:rsid w:val="00162051"/>
    <w:rsid w:val="001622B1"/>
    <w:rsid w:val="00162608"/>
    <w:rsid w:val="001628CF"/>
    <w:rsid w:val="00162DC1"/>
    <w:rsid w:val="001635C1"/>
    <w:rsid w:val="00163AFE"/>
    <w:rsid w:val="001644E1"/>
    <w:rsid w:val="00164563"/>
    <w:rsid w:val="0016583A"/>
    <w:rsid w:val="00165BFE"/>
    <w:rsid w:val="00166922"/>
    <w:rsid w:val="00166A85"/>
    <w:rsid w:val="00167067"/>
    <w:rsid w:val="001673D7"/>
    <w:rsid w:val="00167431"/>
    <w:rsid w:val="001678BD"/>
    <w:rsid w:val="00167CFC"/>
    <w:rsid w:val="00167E48"/>
    <w:rsid w:val="00167EA2"/>
    <w:rsid w:val="001709B9"/>
    <w:rsid w:val="00170F7B"/>
    <w:rsid w:val="00171275"/>
    <w:rsid w:val="00171C07"/>
    <w:rsid w:val="00171CFB"/>
    <w:rsid w:val="00172361"/>
    <w:rsid w:val="00172769"/>
    <w:rsid w:val="00172E60"/>
    <w:rsid w:val="001731DE"/>
    <w:rsid w:val="0017376A"/>
    <w:rsid w:val="0017411A"/>
    <w:rsid w:val="001745C9"/>
    <w:rsid w:val="00174C4B"/>
    <w:rsid w:val="00174D98"/>
    <w:rsid w:val="00175301"/>
    <w:rsid w:val="00175502"/>
    <w:rsid w:val="001756CA"/>
    <w:rsid w:val="001756CE"/>
    <w:rsid w:val="0017578E"/>
    <w:rsid w:val="00175854"/>
    <w:rsid w:val="001759F8"/>
    <w:rsid w:val="00175AE9"/>
    <w:rsid w:val="00175B3E"/>
    <w:rsid w:val="001760D3"/>
    <w:rsid w:val="00176336"/>
    <w:rsid w:val="00177486"/>
    <w:rsid w:val="001775BC"/>
    <w:rsid w:val="00177726"/>
    <w:rsid w:val="001778E0"/>
    <w:rsid w:val="00177F3B"/>
    <w:rsid w:val="00180182"/>
    <w:rsid w:val="00180238"/>
    <w:rsid w:val="00180795"/>
    <w:rsid w:val="00181441"/>
    <w:rsid w:val="001829A4"/>
    <w:rsid w:val="00182E97"/>
    <w:rsid w:val="001836A4"/>
    <w:rsid w:val="00184068"/>
    <w:rsid w:val="0018413D"/>
    <w:rsid w:val="00184E81"/>
    <w:rsid w:val="00185758"/>
    <w:rsid w:val="00185918"/>
    <w:rsid w:val="00186181"/>
    <w:rsid w:val="001861E6"/>
    <w:rsid w:val="001862F6"/>
    <w:rsid w:val="001879A6"/>
    <w:rsid w:val="00190BCD"/>
    <w:rsid w:val="00190F8E"/>
    <w:rsid w:val="00191008"/>
    <w:rsid w:val="0019145C"/>
    <w:rsid w:val="00191701"/>
    <w:rsid w:val="0019385F"/>
    <w:rsid w:val="00193B05"/>
    <w:rsid w:val="00195492"/>
    <w:rsid w:val="00195925"/>
    <w:rsid w:val="00196BD1"/>
    <w:rsid w:val="001973C0"/>
    <w:rsid w:val="00197855"/>
    <w:rsid w:val="00197A25"/>
    <w:rsid w:val="001A001F"/>
    <w:rsid w:val="001A00F5"/>
    <w:rsid w:val="001A0319"/>
    <w:rsid w:val="001A0678"/>
    <w:rsid w:val="001A090A"/>
    <w:rsid w:val="001A0B47"/>
    <w:rsid w:val="001A1C8D"/>
    <w:rsid w:val="001A21A8"/>
    <w:rsid w:val="001A2412"/>
    <w:rsid w:val="001A2726"/>
    <w:rsid w:val="001A3246"/>
    <w:rsid w:val="001A332F"/>
    <w:rsid w:val="001A33F1"/>
    <w:rsid w:val="001A3C3D"/>
    <w:rsid w:val="001A3FA6"/>
    <w:rsid w:val="001A42EB"/>
    <w:rsid w:val="001A5542"/>
    <w:rsid w:val="001A5B66"/>
    <w:rsid w:val="001A6080"/>
    <w:rsid w:val="001A6B66"/>
    <w:rsid w:val="001A6BF6"/>
    <w:rsid w:val="001A708F"/>
    <w:rsid w:val="001A71AA"/>
    <w:rsid w:val="001A71B5"/>
    <w:rsid w:val="001A7217"/>
    <w:rsid w:val="001A7715"/>
    <w:rsid w:val="001A77A1"/>
    <w:rsid w:val="001A781F"/>
    <w:rsid w:val="001A7B2F"/>
    <w:rsid w:val="001A7C04"/>
    <w:rsid w:val="001A7C83"/>
    <w:rsid w:val="001B032A"/>
    <w:rsid w:val="001B0FD6"/>
    <w:rsid w:val="001B1195"/>
    <w:rsid w:val="001B11DB"/>
    <w:rsid w:val="001B1318"/>
    <w:rsid w:val="001B1539"/>
    <w:rsid w:val="001B1AAF"/>
    <w:rsid w:val="001B2851"/>
    <w:rsid w:val="001B30E7"/>
    <w:rsid w:val="001B36D4"/>
    <w:rsid w:val="001B4084"/>
    <w:rsid w:val="001B40A1"/>
    <w:rsid w:val="001B420A"/>
    <w:rsid w:val="001B4349"/>
    <w:rsid w:val="001B45C5"/>
    <w:rsid w:val="001B50BD"/>
    <w:rsid w:val="001B5831"/>
    <w:rsid w:val="001B5909"/>
    <w:rsid w:val="001B5DC3"/>
    <w:rsid w:val="001B62CB"/>
    <w:rsid w:val="001B6BF0"/>
    <w:rsid w:val="001B6E5F"/>
    <w:rsid w:val="001B7874"/>
    <w:rsid w:val="001B7927"/>
    <w:rsid w:val="001C054B"/>
    <w:rsid w:val="001C0ABC"/>
    <w:rsid w:val="001C10FF"/>
    <w:rsid w:val="001C1B90"/>
    <w:rsid w:val="001C1E6B"/>
    <w:rsid w:val="001C2801"/>
    <w:rsid w:val="001C3049"/>
    <w:rsid w:val="001C34D1"/>
    <w:rsid w:val="001C3607"/>
    <w:rsid w:val="001C370A"/>
    <w:rsid w:val="001C386E"/>
    <w:rsid w:val="001C39BF"/>
    <w:rsid w:val="001C3C4D"/>
    <w:rsid w:val="001C3EBF"/>
    <w:rsid w:val="001C4198"/>
    <w:rsid w:val="001C47E8"/>
    <w:rsid w:val="001C5B79"/>
    <w:rsid w:val="001C5F15"/>
    <w:rsid w:val="001C68E2"/>
    <w:rsid w:val="001C691B"/>
    <w:rsid w:val="001C6B2D"/>
    <w:rsid w:val="001C6FAD"/>
    <w:rsid w:val="001C7D6F"/>
    <w:rsid w:val="001C7F5C"/>
    <w:rsid w:val="001D00DD"/>
    <w:rsid w:val="001D0339"/>
    <w:rsid w:val="001D0979"/>
    <w:rsid w:val="001D138B"/>
    <w:rsid w:val="001D172D"/>
    <w:rsid w:val="001D17BD"/>
    <w:rsid w:val="001D21DA"/>
    <w:rsid w:val="001D2F91"/>
    <w:rsid w:val="001D3BC0"/>
    <w:rsid w:val="001D4BD9"/>
    <w:rsid w:val="001D4E93"/>
    <w:rsid w:val="001D55AD"/>
    <w:rsid w:val="001D5CC0"/>
    <w:rsid w:val="001D6172"/>
    <w:rsid w:val="001D64DE"/>
    <w:rsid w:val="001D64FD"/>
    <w:rsid w:val="001D657D"/>
    <w:rsid w:val="001D65CA"/>
    <w:rsid w:val="001D6F00"/>
    <w:rsid w:val="001D6F12"/>
    <w:rsid w:val="001D70A7"/>
    <w:rsid w:val="001D7A8C"/>
    <w:rsid w:val="001D7E02"/>
    <w:rsid w:val="001E098F"/>
    <w:rsid w:val="001E0DDC"/>
    <w:rsid w:val="001E10CE"/>
    <w:rsid w:val="001E15C1"/>
    <w:rsid w:val="001E17B0"/>
    <w:rsid w:val="001E1E36"/>
    <w:rsid w:val="001E1F14"/>
    <w:rsid w:val="001E23E7"/>
    <w:rsid w:val="001E269A"/>
    <w:rsid w:val="001E2817"/>
    <w:rsid w:val="001E282C"/>
    <w:rsid w:val="001E32B4"/>
    <w:rsid w:val="001E3943"/>
    <w:rsid w:val="001E3A46"/>
    <w:rsid w:val="001E4DDC"/>
    <w:rsid w:val="001E4E1A"/>
    <w:rsid w:val="001E4E9C"/>
    <w:rsid w:val="001E50CC"/>
    <w:rsid w:val="001E52C0"/>
    <w:rsid w:val="001E539D"/>
    <w:rsid w:val="001E5821"/>
    <w:rsid w:val="001E6193"/>
    <w:rsid w:val="001E65B0"/>
    <w:rsid w:val="001E6649"/>
    <w:rsid w:val="001E67CF"/>
    <w:rsid w:val="001E74FB"/>
    <w:rsid w:val="001E798D"/>
    <w:rsid w:val="001E7A46"/>
    <w:rsid w:val="001E7AD3"/>
    <w:rsid w:val="001F024B"/>
    <w:rsid w:val="001F08F7"/>
    <w:rsid w:val="001F0A89"/>
    <w:rsid w:val="001F0D4F"/>
    <w:rsid w:val="001F0DFE"/>
    <w:rsid w:val="001F11B8"/>
    <w:rsid w:val="001F1796"/>
    <w:rsid w:val="001F19E2"/>
    <w:rsid w:val="001F1DA2"/>
    <w:rsid w:val="001F1E62"/>
    <w:rsid w:val="001F2296"/>
    <w:rsid w:val="001F359C"/>
    <w:rsid w:val="001F38E2"/>
    <w:rsid w:val="001F46E0"/>
    <w:rsid w:val="001F472A"/>
    <w:rsid w:val="001F4CBA"/>
    <w:rsid w:val="001F62B9"/>
    <w:rsid w:val="001F6381"/>
    <w:rsid w:val="001F77EF"/>
    <w:rsid w:val="001F7E22"/>
    <w:rsid w:val="00200CBB"/>
    <w:rsid w:val="0020112F"/>
    <w:rsid w:val="002018AB"/>
    <w:rsid w:val="002022B0"/>
    <w:rsid w:val="00202304"/>
    <w:rsid w:val="002025FC"/>
    <w:rsid w:val="00203CB3"/>
    <w:rsid w:val="00203D4B"/>
    <w:rsid w:val="00203D9E"/>
    <w:rsid w:val="00204BEB"/>
    <w:rsid w:val="002055C5"/>
    <w:rsid w:val="0020570E"/>
    <w:rsid w:val="00205C47"/>
    <w:rsid w:val="0020654E"/>
    <w:rsid w:val="002068F4"/>
    <w:rsid w:val="0020707A"/>
    <w:rsid w:val="00207887"/>
    <w:rsid w:val="00210708"/>
    <w:rsid w:val="00210733"/>
    <w:rsid w:val="00210953"/>
    <w:rsid w:val="00210A6D"/>
    <w:rsid w:val="00211114"/>
    <w:rsid w:val="0021181C"/>
    <w:rsid w:val="00211864"/>
    <w:rsid w:val="00211B59"/>
    <w:rsid w:val="00211E75"/>
    <w:rsid w:val="00212835"/>
    <w:rsid w:val="00213ACA"/>
    <w:rsid w:val="00214106"/>
    <w:rsid w:val="00214511"/>
    <w:rsid w:val="0021466C"/>
    <w:rsid w:val="00215A58"/>
    <w:rsid w:val="00215B18"/>
    <w:rsid w:val="00215C41"/>
    <w:rsid w:val="00216317"/>
    <w:rsid w:val="00216938"/>
    <w:rsid w:val="00216A39"/>
    <w:rsid w:val="00217100"/>
    <w:rsid w:val="00217AD1"/>
    <w:rsid w:val="00217CFD"/>
    <w:rsid w:val="0022072C"/>
    <w:rsid w:val="002210B6"/>
    <w:rsid w:val="00221A14"/>
    <w:rsid w:val="0022212F"/>
    <w:rsid w:val="0022250C"/>
    <w:rsid w:val="00222911"/>
    <w:rsid w:val="00222CE8"/>
    <w:rsid w:val="00222D12"/>
    <w:rsid w:val="0022325C"/>
    <w:rsid w:val="0022344D"/>
    <w:rsid w:val="0022357B"/>
    <w:rsid w:val="002235E8"/>
    <w:rsid w:val="0022398B"/>
    <w:rsid w:val="00224A7E"/>
    <w:rsid w:val="00224B90"/>
    <w:rsid w:val="00224CC8"/>
    <w:rsid w:val="0022521B"/>
    <w:rsid w:val="00226143"/>
    <w:rsid w:val="002266B9"/>
    <w:rsid w:val="00226D44"/>
    <w:rsid w:val="00226DF1"/>
    <w:rsid w:val="0022712B"/>
    <w:rsid w:val="0022746F"/>
    <w:rsid w:val="00230C3D"/>
    <w:rsid w:val="00231414"/>
    <w:rsid w:val="002317B1"/>
    <w:rsid w:val="00231B18"/>
    <w:rsid w:val="00231BCE"/>
    <w:rsid w:val="00231FB2"/>
    <w:rsid w:val="0023226E"/>
    <w:rsid w:val="00232428"/>
    <w:rsid w:val="0023245C"/>
    <w:rsid w:val="0023253B"/>
    <w:rsid w:val="00232766"/>
    <w:rsid w:val="00234B0E"/>
    <w:rsid w:val="00234BF5"/>
    <w:rsid w:val="00234FBE"/>
    <w:rsid w:val="00235333"/>
    <w:rsid w:val="002367A3"/>
    <w:rsid w:val="002368D7"/>
    <w:rsid w:val="00236D03"/>
    <w:rsid w:val="00237626"/>
    <w:rsid w:val="00237745"/>
    <w:rsid w:val="00237B5C"/>
    <w:rsid w:val="00237BC5"/>
    <w:rsid w:val="002400C6"/>
    <w:rsid w:val="00240240"/>
    <w:rsid w:val="002406C7"/>
    <w:rsid w:val="00240D94"/>
    <w:rsid w:val="00240DF8"/>
    <w:rsid w:val="002413BE"/>
    <w:rsid w:val="0024165D"/>
    <w:rsid w:val="0024228F"/>
    <w:rsid w:val="002425E4"/>
    <w:rsid w:val="00242A93"/>
    <w:rsid w:val="0024305D"/>
    <w:rsid w:val="002431CE"/>
    <w:rsid w:val="002435D9"/>
    <w:rsid w:val="0024417C"/>
    <w:rsid w:val="00245355"/>
    <w:rsid w:val="002456DF"/>
    <w:rsid w:val="00245AEE"/>
    <w:rsid w:val="00245B00"/>
    <w:rsid w:val="00245ECF"/>
    <w:rsid w:val="002467E3"/>
    <w:rsid w:val="00246865"/>
    <w:rsid w:val="00246EF6"/>
    <w:rsid w:val="00247D59"/>
    <w:rsid w:val="002503A5"/>
    <w:rsid w:val="00250D51"/>
    <w:rsid w:val="00250FCD"/>
    <w:rsid w:val="00251106"/>
    <w:rsid w:val="00251167"/>
    <w:rsid w:val="00251406"/>
    <w:rsid w:val="0025155B"/>
    <w:rsid w:val="00251F2D"/>
    <w:rsid w:val="00252126"/>
    <w:rsid w:val="00252389"/>
    <w:rsid w:val="002529CD"/>
    <w:rsid w:val="00252AA9"/>
    <w:rsid w:val="00252C50"/>
    <w:rsid w:val="0025329A"/>
    <w:rsid w:val="0025355B"/>
    <w:rsid w:val="00253567"/>
    <w:rsid w:val="00253802"/>
    <w:rsid w:val="00253A7A"/>
    <w:rsid w:val="00253FD2"/>
    <w:rsid w:val="00254758"/>
    <w:rsid w:val="00254FF0"/>
    <w:rsid w:val="002556E2"/>
    <w:rsid w:val="00256B4D"/>
    <w:rsid w:val="00256E2C"/>
    <w:rsid w:val="00257075"/>
    <w:rsid w:val="002576C5"/>
    <w:rsid w:val="00257F72"/>
    <w:rsid w:val="00260488"/>
    <w:rsid w:val="00260585"/>
    <w:rsid w:val="00260A25"/>
    <w:rsid w:val="0026104D"/>
    <w:rsid w:val="00261069"/>
    <w:rsid w:val="00261179"/>
    <w:rsid w:val="00261518"/>
    <w:rsid w:val="00261793"/>
    <w:rsid w:val="00261EA1"/>
    <w:rsid w:val="00262C7E"/>
    <w:rsid w:val="00262D2B"/>
    <w:rsid w:val="00263AB9"/>
    <w:rsid w:val="00263EAB"/>
    <w:rsid w:val="0026467D"/>
    <w:rsid w:val="002647ED"/>
    <w:rsid w:val="00264C14"/>
    <w:rsid w:val="002654D9"/>
    <w:rsid w:val="002659D5"/>
    <w:rsid w:val="00265D99"/>
    <w:rsid w:val="0026623B"/>
    <w:rsid w:val="00267610"/>
    <w:rsid w:val="00267F71"/>
    <w:rsid w:val="0027029C"/>
    <w:rsid w:val="002703B9"/>
    <w:rsid w:val="00270B36"/>
    <w:rsid w:val="002710B6"/>
    <w:rsid w:val="00271726"/>
    <w:rsid w:val="00273031"/>
    <w:rsid w:val="002732BB"/>
    <w:rsid w:val="0027330B"/>
    <w:rsid w:val="0027353C"/>
    <w:rsid w:val="002739C9"/>
    <w:rsid w:val="00273DF1"/>
    <w:rsid w:val="00273FE1"/>
    <w:rsid w:val="0027443A"/>
    <w:rsid w:val="00274641"/>
    <w:rsid w:val="00274771"/>
    <w:rsid w:val="00274C9E"/>
    <w:rsid w:val="00275904"/>
    <w:rsid w:val="0027598D"/>
    <w:rsid w:val="00275C24"/>
    <w:rsid w:val="002769D0"/>
    <w:rsid w:val="002769DE"/>
    <w:rsid w:val="00276CAD"/>
    <w:rsid w:val="00276DB9"/>
    <w:rsid w:val="00276F5D"/>
    <w:rsid w:val="0027738C"/>
    <w:rsid w:val="002777AE"/>
    <w:rsid w:val="00277A91"/>
    <w:rsid w:val="00277A9B"/>
    <w:rsid w:val="00277C78"/>
    <w:rsid w:val="00280258"/>
    <w:rsid w:val="0028035D"/>
    <w:rsid w:val="0028065A"/>
    <w:rsid w:val="002807BA"/>
    <w:rsid w:val="00281070"/>
    <w:rsid w:val="0028109D"/>
    <w:rsid w:val="00281367"/>
    <w:rsid w:val="00281850"/>
    <w:rsid w:val="002820C5"/>
    <w:rsid w:val="0028237E"/>
    <w:rsid w:val="002824D0"/>
    <w:rsid w:val="00282D68"/>
    <w:rsid w:val="00283099"/>
    <w:rsid w:val="00283622"/>
    <w:rsid w:val="00283B8C"/>
    <w:rsid w:val="00283CB6"/>
    <w:rsid w:val="002841C1"/>
    <w:rsid w:val="0028433C"/>
    <w:rsid w:val="002845B8"/>
    <w:rsid w:val="002846C4"/>
    <w:rsid w:val="00284FE0"/>
    <w:rsid w:val="00285082"/>
    <w:rsid w:val="002855A3"/>
    <w:rsid w:val="0028573A"/>
    <w:rsid w:val="00285C21"/>
    <w:rsid w:val="00285F8E"/>
    <w:rsid w:val="002861ED"/>
    <w:rsid w:val="002867FA"/>
    <w:rsid w:val="00286D2D"/>
    <w:rsid w:val="00287453"/>
    <w:rsid w:val="00287A22"/>
    <w:rsid w:val="00290BDB"/>
    <w:rsid w:val="00290F79"/>
    <w:rsid w:val="00291005"/>
    <w:rsid w:val="00291228"/>
    <w:rsid w:val="00291449"/>
    <w:rsid w:val="00292773"/>
    <w:rsid w:val="00292D52"/>
    <w:rsid w:val="002934AF"/>
    <w:rsid w:val="00293503"/>
    <w:rsid w:val="002935D7"/>
    <w:rsid w:val="00293B16"/>
    <w:rsid w:val="0029444C"/>
    <w:rsid w:val="00294FE7"/>
    <w:rsid w:val="002950D3"/>
    <w:rsid w:val="0029527B"/>
    <w:rsid w:val="002953A8"/>
    <w:rsid w:val="002960FC"/>
    <w:rsid w:val="0029611A"/>
    <w:rsid w:val="00296161"/>
    <w:rsid w:val="0029617A"/>
    <w:rsid w:val="00296E77"/>
    <w:rsid w:val="002976BB"/>
    <w:rsid w:val="002A006A"/>
    <w:rsid w:val="002A04BA"/>
    <w:rsid w:val="002A0B3E"/>
    <w:rsid w:val="002A0D6A"/>
    <w:rsid w:val="002A106B"/>
    <w:rsid w:val="002A169E"/>
    <w:rsid w:val="002A1AB9"/>
    <w:rsid w:val="002A2021"/>
    <w:rsid w:val="002A21F2"/>
    <w:rsid w:val="002A23A0"/>
    <w:rsid w:val="002A25BA"/>
    <w:rsid w:val="002A2C20"/>
    <w:rsid w:val="002A2D67"/>
    <w:rsid w:val="002A2E7F"/>
    <w:rsid w:val="002A2F8D"/>
    <w:rsid w:val="002A2FD8"/>
    <w:rsid w:val="002A3007"/>
    <w:rsid w:val="002A35DC"/>
    <w:rsid w:val="002A38A3"/>
    <w:rsid w:val="002A3CE8"/>
    <w:rsid w:val="002A4481"/>
    <w:rsid w:val="002A4520"/>
    <w:rsid w:val="002A459A"/>
    <w:rsid w:val="002A4663"/>
    <w:rsid w:val="002A475C"/>
    <w:rsid w:val="002A49C6"/>
    <w:rsid w:val="002A613B"/>
    <w:rsid w:val="002A6588"/>
    <w:rsid w:val="002A67F3"/>
    <w:rsid w:val="002A68DA"/>
    <w:rsid w:val="002A6A0B"/>
    <w:rsid w:val="002A6F0F"/>
    <w:rsid w:val="002A766F"/>
    <w:rsid w:val="002B0187"/>
    <w:rsid w:val="002B031C"/>
    <w:rsid w:val="002B04F0"/>
    <w:rsid w:val="002B1192"/>
    <w:rsid w:val="002B129A"/>
    <w:rsid w:val="002B1C09"/>
    <w:rsid w:val="002B2AAA"/>
    <w:rsid w:val="002B2B06"/>
    <w:rsid w:val="002B2C76"/>
    <w:rsid w:val="002B2CF1"/>
    <w:rsid w:val="002B3243"/>
    <w:rsid w:val="002B3365"/>
    <w:rsid w:val="002B3E69"/>
    <w:rsid w:val="002B3EFE"/>
    <w:rsid w:val="002B6736"/>
    <w:rsid w:val="002B6CA0"/>
    <w:rsid w:val="002B6F33"/>
    <w:rsid w:val="002B7063"/>
    <w:rsid w:val="002B71FC"/>
    <w:rsid w:val="002B730E"/>
    <w:rsid w:val="002B74EC"/>
    <w:rsid w:val="002B7D14"/>
    <w:rsid w:val="002B7F07"/>
    <w:rsid w:val="002B7F48"/>
    <w:rsid w:val="002C0047"/>
    <w:rsid w:val="002C02D1"/>
    <w:rsid w:val="002C04DE"/>
    <w:rsid w:val="002C07CE"/>
    <w:rsid w:val="002C0F32"/>
    <w:rsid w:val="002C143E"/>
    <w:rsid w:val="002C1B06"/>
    <w:rsid w:val="002C1E8B"/>
    <w:rsid w:val="002C2094"/>
    <w:rsid w:val="002C25D9"/>
    <w:rsid w:val="002C35A2"/>
    <w:rsid w:val="002C3B99"/>
    <w:rsid w:val="002C3DEA"/>
    <w:rsid w:val="002C4204"/>
    <w:rsid w:val="002C5277"/>
    <w:rsid w:val="002C55D8"/>
    <w:rsid w:val="002C5837"/>
    <w:rsid w:val="002C5D1C"/>
    <w:rsid w:val="002C7086"/>
    <w:rsid w:val="002C71CC"/>
    <w:rsid w:val="002C7561"/>
    <w:rsid w:val="002C77A1"/>
    <w:rsid w:val="002C7850"/>
    <w:rsid w:val="002C7925"/>
    <w:rsid w:val="002C7A4E"/>
    <w:rsid w:val="002D0459"/>
    <w:rsid w:val="002D0E00"/>
    <w:rsid w:val="002D142E"/>
    <w:rsid w:val="002D1486"/>
    <w:rsid w:val="002D1716"/>
    <w:rsid w:val="002D1A63"/>
    <w:rsid w:val="002D2061"/>
    <w:rsid w:val="002D2261"/>
    <w:rsid w:val="002D2946"/>
    <w:rsid w:val="002D298C"/>
    <w:rsid w:val="002D2A8B"/>
    <w:rsid w:val="002D3177"/>
    <w:rsid w:val="002D3255"/>
    <w:rsid w:val="002D47D6"/>
    <w:rsid w:val="002D4B71"/>
    <w:rsid w:val="002D5716"/>
    <w:rsid w:val="002D5AF3"/>
    <w:rsid w:val="002D7934"/>
    <w:rsid w:val="002E031D"/>
    <w:rsid w:val="002E0852"/>
    <w:rsid w:val="002E1130"/>
    <w:rsid w:val="002E1913"/>
    <w:rsid w:val="002E1A7D"/>
    <w:rsid w:val="002E1FE8"/>
    <w:rsid w:val="002E25A9"/>
    <w:rsid w:val="002E2820"/>
    <w:rsid w:val="002E28A5"/>
    <w:rsid w:val="002E3DD4"/>
    <w:rsid w:val="002E4BCD"/>
    <w:rsid w:val="002E5725"/>
    <w:rsid w:val="002E63AB"/>
    <w:rsid w:val="002E6909"/>
    <w:rsid w:val="002E7153"/>
    <w:rsid w:val="002E7DD8"/>
    <w:rsid w:val="002F00FA"/>
    <w:rsid w:val="002F032E"/>
    <w:rsid w:val="002F037A"/>
    <w:rsid w:val="002F03B4"/>
    <w:rsid w:val="002F0714"/>
    <w:rsid w:val="002F0AAE"/>
    <w:rsid w:val="002F0D03"/>
    <w:rsid w:val="002F0EB8"/>
    <w:rsid w:val="002F10D2"/>
    <w:rsid w:val="002F1725"/>
    <w:rsid w:val="002F1B88"/>
    <w:rsid w:val="002F1DA8"/>
    <w:rsid w:val="002F2044"/>
    <w:rsid w:val="002F26B0"/>
    <w:rsid w:val="002F2735"/>
    <w:rsid w:val="002F2BBF"/>
    <w:rsid w:val="002F3E43"/>
    <w:rsid w:val="002F3EAA"/>
    <w:rsid w:val="002F4D13"/>
    <w:rsid w:val="002F4E18"/>
    <w:rsid w:val="002F4F7E"/>
    <w:rsid w:val="002F5164"/>
    <w:rsid w:val="002F70CE"/>
    <w:rsid w:val="002F70F5"/>
    <w:rsid w:val="002F75F9"/>
    <w:rsid w:val="002F7DA2"/>
    <w:rsid w:val="002F7F16"/>
    <w:rsid w:val="002F7F95"/>
    <w:rsid w:val="00300321"/>
    <w:rsid w:val="003010E2"/>
    <w:rsid w:val="0030126F"/>
    <w:rsid w:val="00301E1D"/>
    <w:rsid w:val="00301E86"/>
    <w:rsid w:val="0030211F"/>
    <w:rsid w:val="003024DD"/>
    <w:rsid w:val="003028DE"/>
    <w:rsid w:val="003029F8"/>
    <w:rsid w:val="00302BDD"/>
    <w:rsid w:val="0030333B"/>
    <w:rsid w:val="003036D2"/>
    <w:rsid w:val="00303813"/>
    <w:rsid w:val="00303E18"/>
    <w:rsid w:val="00304009"/>
    <w:rsid w:val="00304016"/>
    <w:rsid w:val="003040EC"/>
    <w:rsid w:val="00304BC4"/>
    <w:rsid w:val="00304D38"/>
    <w:rsid w:val="00304E22"/>
    <w:rsid w:val="0030558D"/>
    <w:rsid w:val="0030730B"/>
    <w:rsid w:val="00307960"/>
    <w:rsid w:val="0030A255"/>
    <w:rsid w:val="00311F43"/>
    <w:rsid w:val="003121D0"/>
    <w:rsid w:val="003126EC"/>
    <w:rsid w:val="00312771"/>
    <w:rsid w:val="00312921"/>
    <w:rsid w:val="00312B7D"/>
    <w:rsid w:val="00312F0A"/>
    <w:rsid w:val="00313215"/>
    <w:rsid w:val="003133D1"/>
    <w:rsid w:val="00314413"/>
    <w:rsid w:val="00314A3D"/>
    <w:rsid w:val="00314A47"/>
    <w:rsid w:val="00314F9D"/>
    <w:rsid w:val="0031549E"/>
    <w:rsid w:val="00315911"/>
    <w:rsid w:val="00315931"/>
    <w:rsid w:val="00315D30"/>
    <w:rsid w:val="00315E4B"/>
    <w:rsid w:val="003163F3"/>
    <w:rsid w:val="003163F6"/>
    <w:rsid w:val="00316EAB"/>
    <w:rsid w:val="0031712B"/>
    <w:rsid w:val="003176D0"/>
    <w:rsid w:val="0031791D"/>
    <w:rsid w:val="00317D2C"/>
    <w:rsid w:val="003213B9"/>
    <w:rsid w:val="003214AE"/>
    <w:rsid w:val="003216B7"/>
    <w:rsid w:val="00321716"/>
    <w:rsid w:val="00321BEC"/>
    <w:rsid w:val="00322267"/>
    <w:rsid w:val="003225D8"/>
    <w:rsid w:val="00322A11"/>
    <w:rsid w:val="00322A3A"/>
    <w:rsid w:val="00322BC0"/>
    <w:rsid w:val="003232AA"/>
    <w:rsid w:val="00324382"/>
    <w:rsid w:val="003243E6"/>
    <w:rsid w:val="00324772"/>
    <w:rsid w:val="00324B65"/>
    <w:rsid w:val="00325164"/>
    <w:rsid w:val="00325F8B"/>
    <w:rsid w:val="00326049"/>
    <w:rsid w:val="00326613"/>
    <w:rsid w:val="00326A85"/>
    <w:rsid w:val="00326ECC"/>
    <w:rsid w:val="003272E5"/>
    <w:rsid w:val="00327698"/>
    <w:rsid w:val="00327F1C"/>
    <w:rsid w:val="00330407"/>
    <w:rsid w:val="003310A4"/>
    <w:rsid w:val="00331118"/>
    <w:rsid w:val="003316B5"/>
    <w:rsid w:val="00331820"/>
    <w:rsid w:val="00331AFD"/>
    <w:rsid w:val="00331DAA"/>
    <w:rsid w:val="003320C8"/>
    <w:rsid w:val="0033273A"/>
    <w:rsid w:val="0033285B"/>
    <w:rsid w:val="00332B3E"/>
    <w:rsid w:val="00332E93"/>
    <w:rsid w:val="00333495"/>
    <w:rsid w:val="0033367A"/>
    <w:rsid w:val="003339A8"/>
    <w:rsid w:val="00334897"/>
    <w:rsid w:val="003351D9"/>
    <w:rsid w:val="0033571E"/>
    <w:rsid w:val="00335850"/>
    <w:rsid w:val="00336219"/>
    <w:rsid w:val="003366E0"/>
    <w:rsid w:val="00336A44"/>
    <w:rsid w:val="00337132"/>
    <w:rsid w:val="00337473"/>
    <w:rsid w:val="0033756D"/>
    <w:rsid w:val="0033768A"/>
    <w:rsid w:val="003376C6"/>
    <w:rsid w:val="00337F50"/>
    <w:rsid w:val="003392F0"/>
    <w:rsid w:val="00340107"/>
    <w:rsid w:val="003405FF"/>
    <w:rsid w:val="00340F0B"/>
    <w:rsid w:val="00341A22"/>
    <w:rsid w:val="00341BA2"/>
    <w:rsid w:val="00341EC7"/>
    <w:rsid w:val="00342723"/>
    <w:rsid w:val="00342812"/>
    <w:rsid w:val="003429B6"/>
    <w:rsid w:val="00342A53"/>
    <w:rsid w:val="00342F62"/>
    <w:rsid w:val="003434D7"/>
    <w:rsid w:val="003434EB"/>
    <w:rsid w:val="003437E7"/>
    <w:rsid w:val="00344182"/>
    <w:rsid w:val="00344583"/>
    <w:rsid w:val="0034540A"/>
    <w:rsid w:val="003456D0"/>
    <w:rsid w:val="00345AB5"/>
    <w:rsid w:val="00345CFA"/>
    <w:rsid w:val="003460C8"/>
    <w:rsid w:val="0034616F"/>
    <w:rsid w:val="00346647"/>
    <w:rsid w:val="00346961"/>
    <w:rsid w:val="00346D7F"/>
    <w:rsid w:val="0034750F"/>
    <w:rsid w:val="003478D8"/>
    <w:rsid w:val="00347D2B"/>
    <w:rsid w:val="00347EE2"/>
    <w:rsid w:val="00350415"/>
    <w:rsid w:val="0035052A"/>
    <w:rsid w:val="003508D6"/>
    <w:rsid w:val="00350E8B"/>
    <w:rsid w:val="00351453"/>
    <w:rsid w:val="00351487"/>
    <w:rsid w:val="003517F6"/>
    <w:rsid w:val="0035275E"/>
    <w:rsid w:val="0035290A"/>
    <w:rsid w:val="003529B2"/>
    <w:rsid w:val="00352E3D"/>
    <w:rsid w:val="0035353A"/>
    <w:rsid w:val="0035393C"/>
    <w:rsid w:val="00353E07"/>
    <w:rsid w:val="00353E13"/>
    <w:rsid w:val="00353F3F"/>
    <w:rsid w:val="00353F43"/>
    <w:rsid w:val="00354C3D"/>
    <w:rsid w:val="0035549C"/>
    <w:rsid w:val="003557E3"/>
    <w:rsid w:val="003559A1"/>
    <w:rsid w:val="00355EDA"/>
    <w:rsid w:val="00356099"/>
    <w:rsid w:val="00356867"/>
    <w:rsid w:val="00357531"/>
    <w:rsid w:val="0035769D"/>
    <w:rsid w:val="00357824"/>
    <w:rsid w:val="00357876"/>
    <w:rsid w:val="0035D349"/>
    <w:rsid w:val="00360038"/>
    <w:rsid w:val="0036004C"/>
    <w:rsid w:val="003603A6"/>
    <w:rsid w:val="00360A74"/>
    <w:rsid w:val="00360BF9"/>
    <w:rsid w:val="0036276B"/>
    <w:rsid w:val="0036289B"/>
    <w:rsid w:val="00362BE4"/>
    <w:rsid w:val="0036322B"/>
    <w:rsid w:val="00363377"/>
    <w:rsid w:val="00363541"/>
    <w:rsid w:val="003635EC"/>
    <w:rsid w:val="00363BE8"/>
    <w:rsid w:val="003642C7"/>
    <w:rsid w:val="0036437B"/>
    <w:rsid w:val="00364538"/>
    <w:rsid w:val="003648AD"/>
    <w:rsid w:val="0036580C"/>
    <w:rsid w:val="00365A3A"/>
    <w:rsid w:val="00366503"/>
    <w:rsid w:val="00366BED"/>
    <w:rsid w:val="00366D81"/>
    <w:rsid w:val="00366D92"/>
    <w:rsid w:val="00366E79"/>
    <w:rsid w:val="00366F79"/>
    <w:rsid w:val="00367D70"/>
    <w:rsid w:val="00371706"/>
    <w:rsid w:val="00371814"/>
    <w:rsid w:val="00371CC6"/>
    <w:rsid w:val="00371D81"/>
    <w:rsid w:val="00372943"/>
    <w:rsid w:val="00373054"/>
    <w:rsid w:val="003738DB"/>
    <w:rsid w:val="00373FF2"/>
    <w:rsid w:val="003744A8"/>
    <w:rsid w:val="003747FA"/>
    <w:rsid w:val="00374EBD"/>
    <w:rsid w:val="0037596F"/>
    <w:rsid w:val="0037619E"/>
    <w:rsid w:val="00376B60"/>
    <w:rsid w:val="00377156"/>
    <w:rsid w:val="00377798"/>
    <w:rsid w:val="00380380"/>
    <w:rsid w:val="00380B19"/>
    <w:rsid w:val="00381438"/>
    <w:rsid w:val="00381901"/>
    <w:rsid w:val="00381EF8"/>
    <w:rsid w:val="00382249"/>
    <w:rsid w:val="0038236B"/>
    <w:rsid w:val="00382FEB"/>
    <w:rsid w:val="003836C1"/>
    <w:rsid w:val="00383AC4"/>
    <w:rsid w:val="00383E75"/>
    <w:rsid w:val="00384615"/>
    <w:rsid w:val="00384617"/>
    <w:rsid w:val="00384898"/>
    <w:rsid w:val="00384B21"/>
    <w:rsid w:val="00384CFC"/>
    <w:rsid w:val="00384D07"/>
    <w:rsid w:val="003858F7"/>
    <w:rsid w:val="00385957"/>
    <w:rsid w:val="00385C21"/>
    <w:rsid w:val="0038601B"/>
    <w:rsid w:val="00386060"/>
    <w:rsid w:val="003864B6"/>
    <w:rsid w:val="00386E7D"/>
    <w:rsid w:val="0038715C"/>
    <w:rsid w:val="003878B7"/>
    <w:rsid w:val="00387D6D"/>
    <w:rsid w:val="0038A8C7"/>
    <w:rsid w:val="00390445"/>
    <w:rsid w:val="00390DCA"/>
    <w:rsid w:val="00390F90"/>
    <w:rsid w:val="00391341"/>
    <w:rsid w:val="00391345"/>
    <w:rsid w:val="00391444"/>
    <w:rsid w:val="00391876"/>
    <w:rsid w:val="0039288D"/>
    <w:rsid w:val="003935DC"/>
    <w:rsid w:val="00393AD8"/>
    <w:rsid w:val="00393BF6"/>
    <w:rsid w:val="00393D54"/>
    <w:rsid w:val="0039424F"/>
    <w:rsid w:val="003950E9"/>
    <w:rsid w:val="00395289"/>
    <w:rsid w:val="0039642D"/>
    <w:rsid w:val="00397985"/>
    <w:rsid w:val="00397A7D"/>
    <w:rsid w:val="00397C29"/>
    <w:rsid w:val="00397F7D"/>
    <w:rsid w:val="003A015C"/>
    <w:rsid w:val="003A08B6"/>
    <w:rsid w:val="003A0DEC"/>
    <w:rsid w:val="003A1F22"/>
    <w:rsid w:val="003A222B"/>
    <w:rsid w:val="003A234A"/>
    <w:rsid w:val="003A268D"/>
    <w:rsid w:val="003A2E59"/>
    <w:rsid w:val="003A3697"/>
    <w:rsid w:val="003A3B17"/>
    <w:rsid w:val="003A3DDD"/>
    <w:rsid w:val="003A4677"/>
    <w:rsid w:val="003A5A6F"/>
    <w:rsid w:val="003A5BF8"/>
    <w:rsid w:val="003A5F06"/>
    <w:rsid w:val="003A5F63"/>
    <w:rsid w:val="003A6009"/>
    <w:rsid w:val="003A62FE"/>
    <w:rsid w:val="003A6573"/>
    <w:rsid w:val="003A6C0B"/>
    <w:rsid w:val="003A702F"/>
    <w:rsid w:val="003A7412"/>
    <w:rsid w:val="003A7519"/>
    <w:rsid w:val="003A7707"/>
    <w:rsid w:val="003A7B3D"/>
    <w:rsid w:val="003A7CB7"/>
    <w:rsid w:val="003B0E44"/>
    <w:rsid w:val="003B0E63"/>
    <w:rsid w:val="003B1094"/>
    <w:rsid w:val="003B1E48"/>
    <w:rsid w:val="003B211B"/>
    <w:rsid w:val="003B303C"/>
    <w:rsid w:val="003B34B1"/>
    <w:rsid w:val="003B3FF9"/>
    <w:rsid w:val="003B4799"/>
    <w:rsid w:val="003B48FF"/>
    <w:rsid w:val="003B53E3"/>
    <w:rsid w:val="003B5FC7"/>
    <w:rsid w:val="003B6072"/>
    <w:rsid w:val="003B63B3"/>
    <w:rsid w:val="003B7EBB"/>
    <w:rsid w:val="003C0465"/>
    <w:rsid w:val="003C161C"/>
    <w:rsid w:val="003C17E0"/>
    <w:rsid w:val="003C23A1"/>
    <w:rsid w:val="003C249D"/>
    <w:rsid w:val="003C26E4"/>
    <w:rsid w:val="003C2CA9"/>
    <w:rsid w:val="003C2E4C"/>
    <w:rsid w:val="003C33BF"/>
    <w:rsid w:val="003C34C1"/>
    <w:rsid w:val="003C42AA"/>
    <w:rsid w:val="003C44B5"/>
    <w:rsid w:val="003C4661"/>
    <w:rsid w:val="003C51D5"/>
    <w:rsid w:val="003C56AA"/>
    <w:rsid w:val="003C5AB7"/>
    <w:rsid w:val="003C5F4E"/>
    <w:rsid w:val="003C661E"/>
    <w:rsid w:val="003C66C9"/>
    <w:rsid w:val="003C6B8C"/>
    <w:rsid w:val="003C6EEB"/>
    <w:rsid w:val="003C7250"/>
    <w:rsid w:val="003C7272"/>
    <w:rsid w:val="003C73D8"/>
    <w:rsid w:val="003C7677"/>
    <w:rsid w:val="003C7A34"/>
    <w:rsid w:val="003D00C4"/>
    <w:rsid w:val="003D04B9"/>
    <w:rsid w:val="003D0916"/>
    <w:rsid w:val="003D09CF"/>
    <w:rsid w:val="003D1557"/>
    <w:rsid w:val="003D2245"/>
    <w:rsid w:val="003D2A16"/>
    <w:rsid w:val="003D3784"/>
    <w:rsid w:val="003D3C84"/>
    <w:rsid w:val="003D3D8B"/>
    <w:rsid w:val="003D453C"/>
    <w:rsid w:val="003D4B49"/>
    <w:rsid w:val="003D4DA0"/>
    <w:rsid w:val="003D5700"/>
    <w:rsid w:val="003D57DD"/>
    <w:rsid w:val="003D57DF"/>
    <w:rsid w:val="003D62F7"/>
    <w:rsid w:val="003D734C"/>
    <w:rsid w:val="003D7DAC"/>
    <w:rsid w:val="003E019E"/>
    <w:rsid w:val="003E01E6"/>
    <w:rsid w:val="003E06BA"/>
    <w:rsid w:val="003E0BE7"/>
    <w:rsid w:val="003E0FC4"/>
    <w:rsid w:val="003E12ED"/>
    <w:rsid w:val="003E1702"/>
    <w:rsid w:val="003E2471"/>
    <w:rsid w:val="003E2962"/>
    <w:rsid w:val="003E2EF0"/>
    <w:rsid w:val="003E30CF"/>
    <w:rsid w:val="003E3B94"/>
    <w:rsid w:val="003E4D03"/>
    <w:rsid w:val="003E4F6A"/>
    <w:rsid w:val="003E51F3"/>
    <w:rsid w:val="003E69BF"/>
    <w:rsid w:val="003E6A6E"/>
    <w:rsid w:val="003E70F4"/>
    <w:rsid w:val="003E7742"/>
    <w:rsid w:val="003F009F"/>
    <w:rsid w:val="003F032F"/>
    <w:rsid w:val="003F05AC"/>
    <w:rsid w:val="003F0E2F"/>
    <w:rsid w:val="003F0F65"/>
    <w:rsid w:val="003F13CC"/>
    <w:rsid w:val="003F13DA"/>
    <w:rsid w:val="003F1511"/>
    <w:rsid w:val="003F262B"/>
    <w:rsid w:val="003F2C5F"/>
    <w:rsid w:val="003F3129"/>
    <w:rsid w:val="003F342D"/>
    <w:rsid w:val="003F3840"/>
    <w:rsid w:val="003F3AE5"/>
    <w:rsid w:val="003F46DE"/>
    <w:rsid w:val="003F4713"/>
    <w:rsid w:val="003F4AE6"/>
    <w:rsid w:val="003F58AF"/>
    <w:rsid w:val="003F6021"/>
    <w:rsid w:val="003F63D4"/>
    <w:rsid w:val="003F70D6"/>
    <w:rsid w:val="003F7590"/>
    <w:rsid w:val="003F7A33"/>
    <w:rsid w:val="003F7ACC"/>
    <w:rsid w:val="003F7E18"/>
    <w:rsid w:val="004001C8"/>
    <w:rsid w:val="004002F0"/>
    <w:rsid w:val="00400617"/>
    <w:rsid w:val="004013A6"/>
    <w:rsid w:val="0040214B"/>
    <w:rsid w:val="0040220D"/>
    <w:rsid w:val="00402C1B"/>
    <w:rsid w:val="00402D88"/>
    <w:rsid w:val="00402DD7"/>
    <w:rsid w:val="00402E67"/>
    <w:rsid w:val="004030C5"/>
    <w:rsid w:val="0040418A"/>
    <w:rsid w:val="004046A9"/>
    <w:rsid w:val="004049BE"/>
    <w:rsid w:val="00404A67"/>
    <w:rsid w:val="004053C6"/>
    <w:rsid w:val="00405420"/>
    <w:rsid w:val="004057EC"/>
    <w:rsid w:val="00405B0F"/>
    <w:rsid w:val="00405B83"/>
    <w:rsid w:val="0040719A"/>
    <w:rsid w:val="004072B0"/>
    <w:rsid w:val="004073D7"/>
    <w:rsid w:val="0040745A"/>
    <w:rsid w:val="004077D4"/>
    <w:rsid w:val="004100D9"/>
    <w:rsid w:val="004101FE"/>
    <w:rsid w:val="00411B39"/>
    <w:rsid w:val="00412E83"/>
    <w:rsid w:val="0041352B"/>
    <w:rsid w:val="00413600"/>
    <w:rsid w:val="00413BA1"/>
    <w:rsid w:val="00413D4B"/>
    <w:rsid w:val="0041479D"/>
    <w:rsid w:val="0041582C"/>
    <w:rsid w:val="00415D0D"/>
    <w:rsid w:val="00415D53"/>
    <w:rsid w:val="004160C7"/>
    <w:rsid w:val="00416769"/>
    <w:rsid w:val="00416C6A"/>
    <w:rsid w:val="00417422"/>
    <w:rsid w:val="00417552"/>
    <w:rsid w:val="00417FE2"/>
    <w:rsid w:val="004204B5"/>
    <w:rsid w:val="004209C6"/>
    <w:rsid w:val="00421AB1"/>
    <w:rsid w:val="00421D4D"/>
    <w:rsid w:val="00421E7B"/>
    <w:rsid w:val="00421E8E"/>
    <w:rsid w:val="00422D0D"/>
    <w:rsid w:val="00422DBD"/>
    <w:rsid w:val="00423601"/>
    <w:rsid w:val="00423829"/>
    <w:rsid w:val="00423B45"/>
    <w:rsid w:val="0042417F"/>
    <w:rsid w:val="00425DE4"/>
    <w:rsid w:val="00426059"/>
    <w:rsid w:val="004263AE"/>
    <w:rsid w:val="0042688D"/>
    <w:rsid w:val="00427077"/>
    <w:rsid w:val="0042728E"/>
    <w:rsid w:val="004301E1"/>
    <w:rsid w:val="00430205"/>
    <w:rsid w:val="00430FEB"/>
    <w:rsid w:val="00431549"/>
    <w:rsid w:val="00431BD1"/>
    <w:rsid w:val="00431FA8"/>
    <w:rsid w:val="00432017"/>
    <w:rsid w:val="004323A6"/>
    <w:rsid w:val="00432E9D"/>
    <w:rsid w:val="00433511"/>
    <w:rsid w:val="00434000"/>
    <w:rsid w:val="004349C5"/>
    <w:rsid w:val="0043514D"/>
    <w:rsid w:val="00435259"/>
    <w:rsid w:val="00435AC7"/>
    <w:rsid w:val="00436EF2"/>
    <w:rsid w:val="00437985"/>
    <w:rsid w:val="00437CA2"/>
    <w:rsid w:val="004400E9"/>
    <w:rsid w:val="0044016A"/>
    <w:rsid w:val="00441024"/>
    <w:rsid w:val="004413CD"/>
    <w:rsid w:val="00441F5E"/>
    <w:rsid w:val="0044258B"/>
    <w:rsid w:val="00442DAF"/>
    <w:rsid w:val="004437D1"/>
    <w:rsid w:val="00443F71"/>
    <w:rsid w:val="00443FBB"/>
    <w:rsid w:val="004441B3"/>
    <w:rsid w:val="004441C6"/>
    <w:rsid w:val="004443DD"/>
    <w:rsid w:val="0044468B"/>
    <w:rsid w:val="00444A64"/>
    <w:rsid w:val="00444B42"/>
    <w:rsid w:val="00445937"/>
    <w:rsid w:val="00445A45"/>
    <w:rsid w:val="00445C62"/>
    <w:rsid w:val="00445CD2"/>
    <w:rsid w:val="00445E2D"/>
    <w:rsid w:val="00445F5A"/>
    <w:rsid w:val="0044602A"/>
    <w:rsid w:val="0044628E"/>
    <w:rsid w:val="0044688D"/>
    <w:rsid w:val="00446914"/>
    <w:rsid w:val="0044750B"/>
    <w:rsid w:val="00447BF0"/>
    <w:rsid w:val="00450372"/>
    <w:rsid w:val="004509AD"/>
    <w:rsid w:val="00451823"/>
    <w:rsid w:val="0045219A"/>
    <w:rsid w:val="00452F58"/>
    <w:rsid w:val="004534EF"/>
    <w:rsid w:val="00453C85"/>
    <w:rsid w:val="004547C9"/>
    <w:rsid w:val="00454E21"/>
    <w:rsid w:val="004553A3"/>
    <w:rsid w:val="004553F5"/>
    <w:rsid w:val="004555C6"/>
    <w:rsid w:val="004558B3"/>
    <w:rsid w:val="004559DE"/>
    <w:rsid w:val="004562C4"/>
    <w:rsid w:val="004567DC"/>
    <w:rsid w:val="0045688D"/>
    <w:rsid w:val="00456D9A"/>
    <w:rsid w:val="00457B2D"/>
    <w:rsid w:val="00457D90"/>
    <w:rsid w:val="00457EF2"/>
    <w:rsid w:val="0045DCF8"/>
    <w:rsid w:val="00460409"/>
    <w:rsid w:val="00460A03"/>
    <w:rsid w:val="00460DAB"/>
    <w:rsid w:val="00461226"/>
    <w:rsid w:val="0046145B"/>
    <w:rsid w:val="00461742"/>
    <w:rsid w:val="00461B4C"/>
    <w:rsid w:val="00461EAB"/>
    <w:rsid w:val="00462DA4"/>
    <w:rsid w:val="00463117"/>
    <w:rsid w:val="00463E38"/>
    <w:rsid w:val="00463F55"/>
    <w:rsid w:val="004651AB"/>
    <w:rsid w:val="0046542E"/>
    <w:rsid w:val="004658B1"/>
    <w:rsid w:val="004659CE"/>
    <w:rsid w:val="004667BF"/>
    <w:rsid w:val="00466BB8"/>
    <w:rsid w:val="00466C43"/>
    <w:rsid w:val="004670AD"/>
    <w:rsid w:val="00467149"/>
    <w:rsid w:val="00467371"/>
    <w:rsid w:val="0046767A"/>
    <w:rsid w:val="0046773C"/>
    <w:rsid w:val="00470163"/>
    <w:rsid w:val="004701B3"/>
    <w:rsid w:val="00470617"/>
    <w:rsid w:val="0047073A"/>
    <w:rsid w:val="0047177F"/>
    <w:rsid w:val="00471B67"/>
    <w:rsid w:val="00471E5D"/>
    <w:rsid w:val="00471F2B"/>
    <w:rsid w:val="00472574"/>
    <w:rsid w:val="004729F5"/>
    <w:rsid w:val="004733C6"/>
    <w:rsid w:val="00473523"/>
    <w:rsid w:val="00474EC9"/>
    <w:rsid w:val="00475879"/>
    <w:rsid w:val="00475B33"/>
    <w:rsid w:val="00475CDD"/>
    <w:rsid w:val="0047650F"/>
    <w:rsid w:val="00476929"/>
    <w:rsid w:val="004772CA"/>
    <w:rsid w:val="00477449"/>
    <w:rsid w:val="00477A6F"/>
    <w:rsid w:val="00477C9A"/>
    <w:rsid w:val="00480079"/>
    <w:rsid w:val="004803B8"/>
    <w:rsid w:val="004811FD"/>
    <w:rsid w:val="00481251"/>
    <w:rsid w:val="004812D2"/>
    <w:rsid w:val="00481772"/>
    <w:rsid w:val="00481A7B"/>
    <w:rsid w:val="00481CB4"/>
    <w:rsid w:val="00481F05"/>
    <w:rsid w:val="00481FCA"/>
    <w:rsid w:val="00482110"/>
    <w:rsid w:val="0048235C"/>
    <w:rsid w:val="00482515"/>
    <w:rsid w:val="00482C8D"/>
    <w:rsid w:val="00483D42"/>
    <w:rsid w:val="00483FA1"/>
    <w:rsid w:val="0048476A"/>
    <w:rsid w:val="00484BF5"/>
    <w:rsid w:val="00484D3E"/>
    <w:rsid w:val="0048541A"/>
    <w:rsid w:val="0048644A"/>
    <w:rsid w:val="0048657C"/>
    <w:rsid w:val="00487796"/>
    <w:rsid w:val="004878CB"/>
    <w:rsid w:val="004878E9"/>
    <w:rsid w:val="00490D30"/>
    <w:rsid w:val="00490F7A"/>
    <w:rsid w:val="00490FD8"/>
    <w:rsid w:val="00491C33"/>
    <w:rsid w:val="00491C97"/>
    <w:rsid w:val="00491DD3"/>
    <w:rsid w:val="00492016"/>
    <w:rsid w:val="004921CF"/>
    <w:rsid w:val="0049234C"/>
    <w:rsid w:val="00492DE4"/>
    <w:rsid w:val="00493302"/>
    <w:rsid w:val="00493D4C"/>
    <w:rsid w:val="00493FDF"/>
    <w:rsid w:val="004947F8"/>
    <w:rsid w:val="004956AF"/>
    <w:rsid w:val="0049605C"/>
    <w:rsid w:val="00496675"/>
    <w:rsid w:val="00496F17"/>
    <w:rsid w:val="00497401"/>
    <w:rsid w:val="0049C995"/>
    <w:rsid w:val="004A032F"/>
    <w:rsid w:val="004A0647"/>
    <w:rsid w:val="004A0F67"/>
    <w:rsid w:val="004A1861"/>
    <w:rsid w:val="004A1CA2"/>
    <w:rsid w:val="004A2191"/>
    <w:rsid w:val="004A302A"/>
    <w:rsid w:val="004A305B"/>
    <w:rsid w:val="004A417D"/>
    <w:rsid w:val="004A4565"/>
    <w:rsid w:val="004A4F85"/>
    <w:rsid w:val="004A5498"/>
    <w:rsid w:val="004A54AC"/>
    <w:rsid w:val="004A632E"/>
    <w:rsid w:val="004A633A"/>
    <w:rsid w:val="004A64C1"/>
    <w:rsid w:val="004A6E07"/>
    <w:rsid w:val="004A6E09"/>
    <w:rsid w:val="004A73FE"/>
    <w:rsid w:val="004A7911"/>
    <w:rsid w:val="004B066C"/>
    <w:rsid w:val="004B0B35"/>
    <w:rsid w:val="004B1F82"/>
    <w:rsid w:val="004B215F"/>
    <w:rsid w:val="004B25E6"/>
    <w:rsid w:val="004B27F1"/>
    <w:rsid w:val="004B288A"/>
    <w:rsid w:val="004B33AB"/>
    <w:rsid w:val="004B38C3"/>
    <w:rsid w:val="004B3A0C"/>
    <w:rsid w:val="004B401F"/>
    <w:rsid w:val="004B4701"/>
    <w:rsid w:val="004B524E"/>
    <w:rsid w:val="004B5363"/>
    <w:rsid w:val="004B53D2"/>
    <w:rsid w:val="004B57AB"/>
    <w:rsid w:val="004B5E6A"/>
    <w:rsid w:val="004B64EC"/>
    <w:rsid w:val="004B6545"/>
    <w:rsid w:val="004B694F"/>
    <w:rsid w:val="004B721C"/>
    <w:rsid w:val="004B7A48"/>
    <w:rsid w:val="004C0106"/>
    <w:rsid w:val="004C0512"/>
    <w:rsid w:val="004C08E1"/>
    <w:rsid w:val="004C0A7D"/>
    <w:rsid w:val="004C1318"/>
    <w:rsid w:val="004C153C"/>
    <w:rsid w:val="004C1A81"/>
    <w:rsid w:val="004C2067"/>
    <w:rsid w:val="004C2483"/>
    <w:rsid w:val="004C2768"/>
    <w:rsid w:val="004C36A4"/>
    <w:rsid w:val="004C3FB1"/>
    <w:rsid w:val="004C41B0"/>
    <w:rsid w:val="004C4660"/>
    <w:rsid w:val="004C47EF"/>
    <w:rsid w:val="004C4871"/>
    <w:rsid w:val="004C4C52"/>
    <w:rsid w:val="004C4D86"/>
    <w:rsid w:val="004C4E73"/>
    <w:rsid w:val="004C4E95"/>
    <w:rsid w:val="004C5030"/>
    <w:rsid w:val="004C50E3"/>
    <w:rsid w:val="004C52C5"/>
    <w:rsid w:val="004C7450"/>
    <w:rsid w:val="004C75A5"/>
    <w:rsid w:val="004C79B3"/>
    <w:rsid w:val="004C7CAD"/>
    <w:rsid w:val="004C7EAA"/>
    <w:rsid w:val="004D0FF5"/>
    <w:rsid w:val="004D15D4"/>
    <w:rsid w:val="004D160C"/>
    <w:rsid w:val="004D17FF"/>
    <w:rsid w:val="004D1851"/>
    <w:rsid w:val="004D1E47"/>
    <w:rsid w:val="004D2021"/>
    <w:rsid w:val="004D268A"/>
    <w:rsid w:val="004D2E9E"/>
    <w:rsid w:val="004D2FDE"/>
    <w:rsid w:val="004D3285"/>
    <w:rsid w:val="004D32C4"/>
    <w:rsid w:val="004D3730"/>
    <w:rsid w:val="004D3757"/>
    <w:rsid w:val="004D3C7E"/>
    <w:rsid w:val="004D409F"/>
    <w:rsid w:val="004D4AF8"/>
    <w:rsid w:val="004D4C60"/>
    <w:rsid w:val="004D538C"/>
    <w:rsid w:val="004D53CD"/>
    <w:rsid w:val="004D55F6"/>
    <w:rsid w:val="004D5961"/>
    <w:rsid w:val="004D5BFA"/>
    <w:rsid w:val="004D65A0"/>
    <w:rsid w:val="004D6761"/>
    <w:rsid w:val="004D72D1"/>
    <w:rsid w:val="004D7461"/>
    <w:rsid w:val="004D7694"/>
    <w:rsid w:val="004D77B5"/>
    <w:rsid w:val="004D77C7"/>
    <w:rsid w:val="004D7EE1"/>
    <w:rsid w:val="004E0414"/>
    <w:rsid w:val="004E0444"/>
    <w:rsid w:val="004E07B5"/>
    <w:rsid w:val="004E0D7B"/>
    <w:rsid w:val="004E1A2D"/>
    <w:rsid w:val="004E2058"/>
    <w:rsid w:val="004E2268"/>
    <w:rsid w:val="004E2295"/>
    <w:rsid w:val="004E3089"/>
    <w:rsid w:val="004E32E1"/>
    <w:rsid w:val="004E37F5"/>
    <w:rsid w:val="004E3AB4"/>
    <w:rsid w:val="004E3D74"/>
    <w:rsid w:val="004E3F8B"/>
    <w:rsid w:val="004E409E"/>
    <w:rsid w:val="004E4597"/>
    <w:rsid w:val="004E45E2"/>
    <w:rsid w:val="004E476B"/>
    <w:rsid w:val="004E4F08"/>
    <w:rsid w:val="004E599F"/>
    <w:rsid w:val="004E5B5E"/>
    <w:rsid w:val="004E6A87"/>
    <w:rsid w:val="004E6BBB"/>
    <w:rsid w:val="004E6CEE"/>
    <w:rsid w:val="004E70C9"/>
    <w:rsid w:val="004F001E"/>
    <w:rsid w:val="004F049B"/>
    <w:rsid w:val="004F0B8D"/>
    <w:rsid w:val="004F0E1B"/>
    <w:rsid w:val="004F1727"/>
    <w:rsid w:val="004F1FE6"/>
    <w:rsid w:val="004F28EC"/>
    <w:rsid w:val="004F2D3D"/>
    <w:rsid w:val="004F2DE4"/>
    <w:rsid w:val="004F3032"/>
    <w:rsid w:val="004F4C53"/>
    <w:rsid w:val="004F5221"/>
    <w:rsid w:val="004F5F6B"/>
    <w:rsid w:val="004F5FCB"/>
    <w:rsid w:val="004F749E"/>
    <w:rsid w:val="004F751D"/>
    <w:rsid w:val="004F7543"/>
    <w:rsid w:val="004F77F4"/>
    <w:rsid w:val="004F78B0"/>
    <w:rsid w:val="00500002"/>
    <w:rsid w:val="00500199"/>
    <w:rsid w:val="005002AF"/>
    <w:rsid w:val="00500584"/>
    <w:rsid w:val="00500756"/>
    <w:rsid w:val="00500BB4"/>
    <w:rsid w:val="0050105A"/>
    <w:rsid w:val="00501F3A"/>
    <w:rsid w:val="0050296D"/>
    <w:rsid w:val="005036D4"/>
    <w:rsid w:val="005038D8"/>
    <w:rsid w:val="00503954"/>
    <w:rsid w:val="00503A35"/>
    <w:rsid w:val="00504688"/>
    <w:rsid w:val="00504B2D"/>
    <w:rsid w:val="00504E78"/>
    <w:rsid w:val="00505620"/>
    <w:rsid w:val="005059D8"/>
    <w:rsid w:val="00505A47"/>
    <w:rsid w:val="00505FD1"/>
    <w:rsid w:val="0050631D"/>
    <w:rsid w:val="00506BC4"/>
    <w:rsid w:val="00507176"/>
    <w:rsid w:val="00507783"/>
    <w:rsid w:val="0051079D"/>
    <w:rsid w:val="00510979"/>
    <w:rsid w:val="00510AA2"/>
    <w:rsid w:val="00510F2F"/>
    <w:rsid w:val="005111A4"/>
    <w:rsid w:val="005112D5"/>
    <w:rsid w:val="00511473"/>
    <w:rsid w:val="00511E83"/>
    <w:rsid w:val="00512342"/>
    <w:rsid w:val="0051254C"/>
    <w:rsid w:val="00513249"/>
    <w:rsid w:val="0051387B"/>
    <w:rsid w:val="00513FA6"/>
    <w:rsid w:val="005141DB"/>
    <w:rsid w:val="00514418"/>
    <w:rsid w:val="0051458D"/>
    <w:rsid w:val="00514681"/>
    <w:rsid w:val="00514B49"/>
    <w:rsid w:val="00514C7F"/>
    <w:rsid w:val="005152CE"/>
    <w:rsid w:val="005154E4"/>
    <w:rsid w:val="00515FC4"/>
    <w:rsid w:val="005162C1"/>
    <w:rsid w:val="00516368"/>
    <w:rsid w:val="005163AF"/>
    <w:rsid w:val="00516624"/>
    <w:rsid w:val="005200F6"/>
    <w:rsid w:val="005204E4"/>
    <w:rsid w:val="00520551"/>
    <w:rsid w:val="00520AD0"/>
    <w:rsid w:val="00520C90"/>
    <w:rsid w:val="00521573"/>
    <w:rsid w:val="00521A34"/>
    <w:rsid w:val="005228E2"/>
    <w:rsid w:val="00523228"/>
    <w:rsid w:val="00523575"/>
    <w:rsid w:val="00523632"/>
    <w:rsid w:val="005236D3"/>
    <w:rsid w:val="005236E2"/>
    <w:rsid w:val="00523882"/>
    <w:rsid w:val="00523C3B"/>
    <w:rsid w:val="00523D9F"/>
    <w:rsid w:val="00523FEC"/>
    <w:rsid w:val="005240CD"/>
    <w:rsid w:val="0052510D"/>
    <w:rsid w:val="0052526F"/>
    <w:rsid w:val="00525C9E"/>
    <w:rsid w:val="00526468"/>
    <w:rsid w:val="00526DAA"/>
    <w:rsid w:val="005272E5"/>
    <w:rsid w:val="00527499"/>
    <w:rsid w:val="00527863"/>
    <w:rsid w:val="00527A9A"/>
    <w:rsid w:val="00527AD6"/>
    <w:rsid w:val="00527E31"/>
    <w:rsid w:val="00530565"/>
    <w:rsid w:val="00530978"/>
    <w:rsid w:val="00530AD6"/>
    <w:rsid w:val="00530BD3"/>
    <w:rsid w:val="00530EDB"/>
    <w:rsid w:val="00531142"/>
    <w:rsid w:val="0053146C"/>
    <w:rsid w:val="0053160A"/>
    <w:rsid w:val="00531875"/>
    <w:rsid w:val="00531898"/>
    <w:rsid w:val="00531A20"/>
    <w:rsid w:val="00531A33"/>
    <w:rsid w:val="005320FD"/>
    <w:rsid w:val="00532311"/>
    <w:rsid w:val="005323F4"/>
    <w:rsid w:val="00532566"/>
    <w:rsid w:val="00532A89"/>
    <w:rsid w:val="00532D1E"/>
    <w:rsid w:val="0053319A"/>
    <w:rsid w:val="005331A6"/>
    <w:rsid w:val="0053326F"/>
    <w:rsid w:val="00533DAE"/>
    <w:rsid w:val="00533E76"/>
    <w:rsid w:val="00533F95"/>
    <w:rsid w:val="00534352"/>
    <w:rsid w:val="005345FA"/>
    <w:rsid w:val="00535492"/>
    <w:rsid w:val="00535770"/>
    <w:rsid w:val="005363EA"/>
    <w:rsid w:val="00536559"/>
    <w:rsid w:val="005367EC"/>
    <w:rsid w:val="00536ADD"/>
    <w:rsid w:val="0053700D"/>
    <w:rsid w:val="00537110"/>
    <w:rsid w:val="005372EB"/>
    <w:rsid w:val="005378A5"/>
    <w:rsid w:val="00537A2D"/>
    <w:rsid w:val="00541ED2"/>
    <w:rsid w:val="005422C7"/>
    <w:rsid w:val="00542360"/>
    <w:rsid w:val="005423B2"/>
    <w:rsid w:val="00543D70"/>
    <w:rsid w:val="00543F16"/>
    <w:rsid w:val="00544617"/>
    <w:rsid w:val="00544709"/>
    <w:rsid w:val="0054559E"/>
    <w:rsid w:val="00545E43"/>
    <w:rsid w:val="005465C0"/>
    <w:rsid w:val="00546DF7"/>
    <w:rsid w:val="00546FF8"/>
    <w:rsid w:val="00547C69"/>
    <w:rsid w:val="005505B6"/>
    <w:rsid w:val="0055088C"/>
    <w:rsid w:val="00550A13"/>
    <w:rsid w:val="00551052"/>
    <w:rsid w:val="005518DC"/>
    <w:rsid w:val="00552987"/>
    <w:rsid w:val="00552A7B"/>
    <w:rsid w:val="00552FD0"/>
    <w:rsid w:val="005535B3"/>
    <w:rsid w:val="00553BFF"/>
    <w:rsid w:val="00553C0C"/>
    <w:rsid w:val="00555611"/>
    <w:rsid w:val="00555B9B"/>
    <w:rsid w:val="00555D61"/>
    <w:rsid w:val="00555F97"/>
    <w:rsid w:val="005564AA"/>
    <w:rsid w:val="0055686F"/>
    <w:rsid w:val="00556E0C"/>
    <w:rsid w:val="00557740"/>
    <w:rsid w:val="0055780D"/>
    <w:rsid w:val="00557D72"/>
    <w:rsid w:val="00557E06"/>
    <w:rsid w:val="00560065"/>
    <w:rsid w:val="0056009A"/>
    <w:rsid w:val="00560126"/>
    <w:rsid w:val="00560149"/>
    <w:rsid w:val="00560281"/>
    <w:rsid w:val="00561BEA"/>
    <w:rsid w:val="00562161"/>
    <w:rsid w:val="00562264"/>
    <w:rsid w:val="00562433"/>
    <w:rsid w:val="00562A00"/>
    <w:rsid w:val="00562A8B"/>
    <w:rsid w:val="00562F61"/>
    <w:rsid w:val="00562F6D"/>
    <w:rsid w:val="005635E2"/>
    <w:rsid w:val="0056393A"/>
    <w:rsid w:val="00563BC7"/>
    <w:rsid w:val="00563D9E"/>
    <w:rsid w:val="00563F77"/>
    <w:rsid w:val="0056510A"/>
    <w:rsid w:val="005651F9"/>
    <w:rsid w:val="00565248"/>
    <w:rsid w:val="005652E1"/>
    <w:rsid w:val="0056535B"/>
    <w:rsid w:val="00565639"/>
    <w:rsid w:val="00567A86"/>
    <w:rsid w:val="0057004C"/>
    <w:rsid w:val="0057018D"/>
    <w:rsid w:val="0057065B"/>
    <w:rsid w:val="0057066A"/>
    <w:rsid w:val="00570A8D"/>
    <w:rsid w:val="00570EB4"/>
    <w:rsid w:val="0057174D"/>
    <w:rsid w:val="00571A8F"/>
    <w:rsid w:val="00571C9D"/>
    <w:rsid w:val="0057202E"/>
    <w:rsid w:val="0057220E"/>
    <w:rsid w:val="00572CBF"/>
    <w:rsid w:val="00573407"/>
    <w:rsid w:val="00573509"/>
    <w:rsid w:val="00573A6D"/>
    <w:rsid w:val="00573DB9"/>
    <w:rsid w:val="005740D3"/>
    <w:rsid w:val="005742FA"/>
    <w:rsid w:val="00575916"/>
    <w:rsid w:val="005759E3"/>
    <w:rsid w:val="00575EDE"/>
    <w:rsid w:val="0057605C"/>
    <w:rsid w:val="00576776"/>
    <w:rsid w:val="00576ADD"/>
    <w:rsid w:val="0057788C"/>
    <w:rsid w:val="00581132"/>
    <w:rsid w:val="00582FE3"/>
    <w:rsid w:val="005831DC"/>
    <w:rsid w:val="00583625"/>
    <w:rsid w:val="00583D94"/>
    <w:rsid w:val="00583E9D"/>
    <w:rsid w:val="005845F9"/>
    <w:rsid w:val="00584EB6"/>
    <w:rsid w:val="005858B4"/>
    <w:rsid w:val="00585C65"/>
    <w:rsid w:val="0058620C"/>
    <w:rsid w:val="00586283"/>
    <w:rsid w:val="00586AA9"/>
    <w:rsid w:val="00586E95"/>
    <w:rsid w:val="0058701F"/>
    <w:rsid w:val="0058704D"/>
    <w:rsid w:val="005871BB"/>
    <w:rsid w:val="005873DB"/>
    <w:rsid w:val="00587DBB"/>
    <w:rsid w:val="00587E61"/>
    <w:rsid w:val="005900BD"/>
    <w:rsid w:val="0059050B"/>
    <w:rsid w:val="005918FA"/>
    <w:rsid w:val="005919E8"/>
    <w:rsid w:val="00591CEA"/>
    <w:rsid w:val="005926D6"/>
    <w:rsid w:val="00592A87"/>
    <w:rsid w:val="00592DEB"/>
    <w:rsid w:val="005932F1"/>
    <w:rsid w:val="005935D4"/>
    <w:rsid w:val="00593AE8"/>
    <w:rsid w:val="00594C70"/>
    <w:rsid w:val="00594D40"/>
    <w:rsid w:val="005952BD"/>
    <w:rsid w:val="00595894"/>
    <w:rsid w:val="005965C7"/>
    <w:rsid w:val="005966DA"/>
    <w:rsid w:val="005968B4"/>
    <w:rsid w:val="00597219"/>
    <w:rsid w:val="0059B51D"/>
    <w:rsid w:val="005A09EF"/>
    <w:rsid w:val="005A0AEA"/>
    <w:rsid w:val="005A101B"/>
    <w:rsid w:val="005A105A"/>
    <w:rsid w:val="005A1824"/>
    <w:rsid w:val="005A1AEA"/>
    <w:rsid w:val="005A2672"/>
    <w:rsid w:val="005A2B14"/>
    <w:rsid w:val="005A36A6"/>
    <w:rsid w:val="005A4AAB"/>
    <w:rsid w:val="005A4D30"/>
    <w:rsid w:val="005A529E"/>
    <w:rsid w:val="005A556C"/>
    <w:rsid w:val="005A5B31"/>
    <w:rsid w:val="005A5D09"/>
    <w:rsid w:val="005A5DDC"/>
    <w:rsid w:val="005A5FA9"/>
    <w:rsid w:val="005A6318"/>
    <w:rsid w:val="005A6AE4"/>
    <w:rsid w:val="005A6CDB"/>
    <w:rsid w:val="005A73C8"/>
    <w:rsid w:val="005A77E1"/>
    <w:rsid w:val="005A797E"/>
    <w:rsid w:val="005B0045"/>
    <w:rsid w:val="005B028C"/>
    <w:rsid w:val="005B047E"/>
    <w:rsid w:val="005B0B13"/>
    <w:rsid w:val="005B0E16"/>
    <w:rsid w:val="005B0E82"/>
    <w:rsid w:val="005B19F4"/>
    <w:rsid w:val="005B1D28"/>
    <w:rsid w:val="005B22B8"/>
    <w:rsid w:val="005B2BBE"/>
    <w:rsid w:val="005B3809"/>
    <w:rsid w:val="005B39EB"/>
    <w:rsid w:val="005B3A36"/>
    <w:rsid w:val="005B4AAC"/>
    <w:rsid w:val="005B4DBD"/>
    <w:rsid w:val="005B5B03"/>
    <w:rsid w:val="005B7006"/>
    <w:rsid w:val="005B7968"/>
    <w:rsid w:val="005C03F6"/>
    <w:rsid w:val="005C093A"/>
    <w:rsid w:val="005C0F6E"/>
    <w:rsid w:val="005C130B"/>
    <w:rsid w:val="005C1C23"/>
    <w:rsid w:val="005C2294"/>
    <w:rsid w:val="005C2760"/>
    <w:rsid w:val="005C29F6"/>
    <w:rsid w:val="005C2CFC"/>
    <w:rsid w:val="005C3299"/>
    <w:rsid w:val="005C3845"/>
    <w:rsid w:val="005C4612"/>
    <w:rsid w:val="005C483B"/>
    <w:rsid w:val="005C491C"/>
    <w:rsid w:val="005C4973"/>
    <w:rsid w:val="005C4F93"/>
    <w:rsid w:val="005C5028"/>
    <w:rsid w:val="005C5393"/>
    <w:rsid w:val="005C59B6"/>
    <w:rsid w:val="005C6160"/>
    <w:rsid w:val="005C66A6"/>
    <w:rsid w:val="005C6EE3"/>
    <w:rsid w:val="005C7A72"/>
    <w:rsid w:val="005C7E93"/>
    <w:rsid w:val="005D0FED"/>
    <w:rsid w:val="005D1477"/>
    <w:rsid w:val="005D197C"/>
    <w:rsid w:val="005D1C16"/>
    <w:rsid w:val="005D203A"/>
    <w:rsid w:val="005D22D3"/>
    <w:rsid w:val="005D29EB"/>
    <w:rsid w:val="005D2CFF"/>
    <w:rsid w:val="005D2FDA"/>
    <w:rsid w:val="005D3235"/>
    <w:rsid w:val="005D3880"/>
    <w:rsid w:val="005D3886"/>
    <w:rsid w:val="005D4C47"/>
    <w:rsid w:val="005D4C7E"/>
    <w:rsid w:val="005D50F0"/>
    <w:rsid w:val="005D528F"/>
    <w:rsid w:val="005D6332"/>
    <w:rsid w:val="005D6B17"/>
    <w:rsid w:val="005D75DE"/>
    <w:rsid w:val="005D7D41"/>
    <w:rsid w:val="005E0486"/>
    <w:rsid w:val="005E0781"/>
    <w:rsid w:val="005E08B0"/>
    <w:rsid w:val="005E1055"/>
    <w:rsid w:val="005E203B"/>
    <w:rsid w:val="005E21CD"/>
    <w:rsid w:val="005E3065"/>
    <w:rsid w:val="005E33C2"/>
    <w:rsid w:val="005E3482"/>
    <w:rsid w:val="005E3832"/>
    <w:rsid w:val="005E464B"/>
    <w:rsid w:val="005E46B1"/>
    <w:rsid w:val="005E484C"/>
    <w:rsid w:val="005E495D"/>
    <w:rsid w:val="005E4BF5"/>
    <w:rsid w:val="005E4D3C"/>
    <w:rsid w:val="005E4FB8"/>
    <w:rsid w:val="005E5012"/>
    <w:rsid w:val="005E5C04"/>
    <w:rsid w:val="005E5DF4"/>
    <w:rsid w:val="005E681F"/>
    <w:rsid w:val="005E7BD9"/>
    <w:rsid w:val="005E7F85"/>
    <w:rsid w:val="005F107C"/>
    <w:rsid w:val="005F1348"/>
    <w:rsid w:val="005F13E5"/>
    <w:rsid w:val="005F19E7"/>
    <w:rsid w:val="005F1C46"/>
    <w:rsid w:val="005F1CC0"/>
    <w:rsid w:val="005F23B4"/>
    <w:rsid w:val="005F25D2"/>
    <w:rsid w:val="005F3572"/>
    <w:rsid w:val="005F35BF"/>
    <w:rsid w:val="005F3644"/>
    <w:rsid w:val="005F3D00"/>
    <w:rsid w:val="005F4287"/>
    <w:rsid w:val="005F4A86"/>
    <w:rsid w:val="005F4FBE"/>
    <w:rsid w:val="005F5D4B"/>
    <w:rsid w:val="005F5D71"/>
    <w:rsid w:val="005F5FF7"/>
    <w:rsid w:val="005F68AE"/>
    <w:rsid w:val="005F6B59"/>
    <w:rsid w:val="005F6DD3"/>
    <w:rsid w:val="005F711D"/>
    <w:rsid w:val="005F7B14"/>
    <w:rsid w:val="00600097"/>
    <w:rsid w:val="006003C9"/>
    <w:rsid w:val="006003EC"/>
    <w:rsid w:val="006003F8"/>
    <w:rsid w:val="0060054E"/>
    <w:rsid w:val="006008D2"/>
    <w:rsid w:val="0060098D"/>
    <w:rsid w:val="006011B0"/>
    <w:rsid w:val="00601E42"/>
    <w:rsid w:val="00601FB5"/>
    <w:rsid w:val="0060214D"/>
    <w:rsid w:val="00602E64"/>
    <w:rsid w:val="00603DBF"/>
    <w:rsid w:val="00603EF3"/>
    <w:rsid w:val="00604528"/>
    <w:rsid w:val="00604717"/>
    <w:rsid w:val="006052DB"/>
    <w:rsid w:val="00605D08"/>
    <w:rsid w:val="00606190"/>
    <w:rsid w:val="00606455"/>
    <w:rsid w:val="00606DC3"/>
    <w:rsid w:val="00607049"/>
    <w:rsid w:val="0060714A"/>
    <w:rsid w:val="0060758E"/>
    <w:rsid w:val="00610149"/>
    <w:rsid w:val="006107F7"/>
    <w:rsid w:val="00610DA2"/>
    <w:rsid w:val="00611398"/>
    <w:rsid w:val="006118BA"/>
    <w:rsid w:val="00611B37"/>
    <w:rsid w:val="00611C8D"/>
    <w:rsid w:val="00611EC7"/>
    <w:rsid w:val="00611EE2"/>
    <w:rsid w:val="006121A9"/>
    <w:rsid w:val="00612A3E"/>
    <w:rsid w:val="0061312C"/>
    <w:rsid w:val="00613554"/>
    <w:rsid w:val="006144AF"/>
    <w:rsid w:val="00615717"/>
    <w:rsid w:val="00615941"/>
    <w:rsid w:val="00615C68"/>
    <w:rsid w:val="00615ED0"/>
    <w:rsid w:val="00616184"/>
    <w:rsid w:val="006164B5"/>
    <w:rsid w:val="0061652F"/>
    <w:rsid w:val="0061793F"/>
    <w:rsid w:val="00617CE3"/>
    <w:rsid w:val="00617E82"/>
    <w:rsid w:val="0062019B"/>
    <w:rsid w:val="0062022C"/>
    <w:rsid w:val="006205D8"/>
    <w:rsid w:val="00620744"/>
    <w:rsid w:val="00620C40"/>
    <w:rsid w:val="00621DC9"/>
    <w:rsid w:val="006224CC"/>
    <w:rsid w:val="00622580"/>
    <w:rsid w:val="00622932"/>
    <w:rsid w:val="006236C1"/>
    <w:rsid w:val="00623BE1"/>
    <w:rsid w:val="006255EF"/>
    <w:rsid w:val="00625694"/>
    <w:rsid w:val="00625A45"/>
    <w:rsid w:val="00625D43"/>
    <w:rsid w:val="00625F61"/>
    <w:rsid w:val="0062649F"/>
    <w:rsid w:val="006264A7"/>
    <w:rsid w:val="00626AAE"/>
    <w:rsid w:val="006275FE"/>
    <w:rsid w:val="00627B9E"/>
    <w:rsid w:val="00630234"/>
    <w:rsid w:val="006304D9"/>
    <w:rsid w:val="00630B72"/>
    <w:rsid w:val="00630FC3"/>
    <w:rsid w:val="006315F4"/>
    <w:rsid w:val="006316CE"/>
    <w:rsid w:val="006317BD"/>
    <w:rsid w:val="006319CB"/>
    <w:rsid w:val="00631B5E"/>
    <w:rsid w:val="00631C8A"/>
    <w:rsid w:val="00631E6C"/>
    <w:rsid w:val="00632449"/>
    <w:rsid w:val="006324AE"/>
    <w:rsid w:val="006336E8"/>
    <w:rsid w:val="00633A13"/>
    <w:rsid w:val="00633AAA"/>
    <w:rsid w:val="00635C4D"/>
    <w:rsid w:val="00635F55"/>
    <w:rsid w:val="0063671E"/>
    <w:rsid w:val="006369C6"/>
    <w:rsid w:val="00636AFA"/>
    <w:rsid w:val="00636C0D"/>
    <w:rsid w:val="006370DC"/>
    <w:rsid w:val="006375FC"/>
    <w:rsid w:val="00637CBC"/>
    <w:rsid w:val="00640A07"/>
    <w:rsid w:val="00640B49"/>
    <w:rsid w:val="00640CB9"/>
    <w:rsid w:val="00640DE4"/>
    <w:rsid w:val="0064131D"/>
    <w:rsid w:val="00641567"/>
    <w:rsid w:val="00641F8C"/>
    <w:rsid w:val="006420C9"/>
    <w:rsid w:val="00642A93"/>
    <w:rsid w:val="00642AAF"/>
    <w:rsid w:val="006436B6"/>
    <w:rsid w:val="0064375D"/>
    <w:rsid w:val="00644153"/>
    <w:rsid w:val="006443BD"/>
    <w:rsid w:val="00645E34"/>
    <w:rsid w:val="00645E68"/>
    <w:rsid w:val="00646913"/>
    <w:rsid w:val="00646DAB"/>
    <w:rsid w:val="00646FE7"/>
    <w:rsid w:val="0064722E"/>
    <w:rsid w:val="006477F8"/>
    <w:rsid w:val="00647911"/>
    <w:rsid w:val="0064B2DC"/>
    <w:rsid w:val="0065023C"/>
    <w:rsid w:val="00650435"/>
    <w:rsid w:val="0065055F"/>
    <w:rsid w:val="00650581"/>
    <w:rsid w:val="006507F2"/>
    <w:rsid w:val="00650A52"/>
    <w:rsid w:val="00651962"/>
    <w:rsid w:val="00652109"/>
    <w:rsid w:val="006524EF"/>
    <w:rsid w:val="00652DDA"/>
    <w:rsid w:val="00652E08"/>
    <w:rsid w:val="00653453"/>
    <w:rsid w:val="00653746"/>
    <w:rsid w:val="00654322"/>
    <w:rsid w:val="0065518A"/>
    <w:rsid w:val="0065537F"/>
    <w:rsid w:val="00656CA0"/>
    <w:rsid w:val="00656D43"/>
    <w:rsid w:val="0065723A"/>
    <w:rsid w:val="00657F72"/>
    <w:rsid w:val="006605CE"/>
    <w:rsid w:val="00661B3B"/>
    <w:rsid w:val="00661C2E"/>
    <w:rsid w:val="00661CF0"/>
    <w:rsid w:val="00662385"/>
    <w:rsid w:val="00662490"/>
    <w:rsid w:val="00662F4B"/>
    <w:rsid w:val="0066364B"/>
    <w:rsid w:val="00664F13"/>
    <w:rsid w:val="006651C6"/>
    <w:rsid w:val="0066588D"/>
    <w:rsid w:val="0066627E"/>
    <w:rsid w:val="0066728A"/>
    <w:rsid w:val="00667EAD"/>
    <w:rsid w:val="00667F17"/>
    <w:rsid w:val="006701B2"/>
    <w:rsid w:val="00670A5E"/>
    <w:rsid w:val="00671085"/>
    <w:rsid w:val="00671233"/>
    <w:rsid w:val="00671C60"/>
    <w:rsid w:val="00671D12"/>
    <w:rsid w:val="00672984"/>
    <w:rsid w:val="0067359D"/>
    <w:rsid w:val="006737ED"/>
    <w:rsid w:val="00674110"/>
    <w:rsid w:val="006746E8"/>
    <w:rsid w:val="00675460"/>
    <w:rsid w:val="006761EE"/>
    <w:rsid w:val="0067696F"/>
    <w:rsid w:val="0067720C"/>
    <w:rsid w:val="006772CC"/>
    <w:rsid w:val="0067764E"/>
    <w:rsid w:val="00677CD4"/>
    <w:rsid w:val="00677F75"/>
    <w:rsid w:val="006800FF"/>
    <w:rsid w:val="0068094A"/>
    <w:rsid w:val="00680B89"/>
    <w:rsid w:val="00680E2C"/>
    <w:rsid w:val="00681AEE"/>
    <w:rsid w:val="00683045"/>
    <w:rsid w:val="0068410E"/>
    <w:rsid w:val="00684271"/>
    <w:rsid w:val="00684468"/>
    <w:rsid w:val="0068478C"/>
    <w:rsid w:val="00684883"/>
    <w:rsid w:val="00684B3B"/>
    <w:rsid w:val="00684F00"/>
    <w:rsid w:val="006850C2"/>
    <w:rsid w:val="00685DCA"/>
    <w:rsid w:val="00685E5B"/>
    <w:rsid w:val="00686A4E"/>
    <w:rsid w:val="00686FC9"/>
    <w:rsid w:val="0068700F"/>
    <w:rsid w:val="006871E2"/>
    <w:rsid w:val="00687B04"/>
    <w:rsid w:val="00690446"/>
    <w:rsid w:val="00690B81"/>
    <w:rsid w:val="00691074"/>
    <w:rsid w:val="006917F6"/>
    <w:rsid w:val="00692055"/>
    <w:rsid w:val="006925F7"/>
    <w:rsid w:val="00693BB1"/>
    <w:rsid w:val="00693D4C"/>
    <w:rsid w:val="00693DA1"/>
    <w:rsid w:val="006941F8"/>
    <w:rsid w:val="006943BD"/>
    <w:rsid w:val="00694601"/>
    <w:rsid w:val="00694981"/>
    <w:rsid w:val="006952F9"/>
    <w:rsid w:val="006963B5"/>
    <w:rsid w:val="00696DC6"/>
    <w:rsid w:val="006971BA"/>
    <w:rsid w:val="00697D36"/>
    <w:rsid w:val="00697FF5"/>
    <w:rsid w:val="006A005C"/>
    <w:rsid w:val="006A0226"/>
    <w:rsid w:val="006A06B0"/>
    <w:rsid w:val="006A06B9"/>
    <w:rsid w:val="006A07B4"/>
    <w:rsid w:val="006A0F15"/>
    <w:rsid w:val="006A165A"/>
    <w:rsid w:val="006A1E84"/>
    <w:rsid w:val="006A2806"/>
    <w:rsid w:val="006A2BC5"/>
    <w:rsid w:val="006A31A9"/>
    <w:rsid w:val="006A336A"/>
    <w:rsid w:val="006A33FC"/>
    <w:rsid w:val="006A3438"/>
    <w:rsid w:val="006A44EE"/>
    <w:rsid w:val="006A4653"/>
    <w:rsid w:val="006A4895"/>
    <w:rsid w:val="006A4D25"/>
    <w:rsid w:val="006A558F"/>
    <w:rsid w:val="006A5A35"/>
    <w:rsid w:val="006A69E7"/>
    <w:rsid w:val="006A727C"/>
    <w:rsid w:val="006A7665"/>
    <w:rsid w:val="006B0163"/>
    <w:rsid w:val="006B073F"/>
    <w:rsid w:val="006B0CF3"/>
    <w:rsid w:val="006B1220"/>
    <w:rsid w:val="006B16EC"/>
    <w:rsid w:val="006B1873"/>
    <w:rsid w:val="006B1A2E"/>
    <w:rsid w:val="006B1B08"/>
    <w:rsid w:val="006B282D"/>
    <w:rsid w:val="006B29E3"/>
    <w:rsid w:val="006B362E"/>
    <w:rsid w:val="006B39CB"/>
    <w:rsid w:val="006B3DB9"/>
    <w:rsid w:val="006B3E5C"/>
    <w:rsid w:val="006B412E"/>
    <w:rsid w:val="006B450A"/>
    <w:rsid w:val="006B46A0"/>
    <w:rsid w:val="006B52E4"/>
    <w:rsid w:val="006B5967"/>
    <w:rsid w:val="006B5E25"/>
    <w:rsid w:val="006B5F50"/>
    <w:rsid w:val="006B64F7"/>
    <w:rsid w:val="006B6A43"/>
    <w:rsid w:val="006B6E16"/>
    <w:rsid w:val="006B735E"/>
    <w:rsid w:val="006B7368"/>
    <w:rsid w:val="006B73BC"/>
    <w:rsid w:val="006B78EF"/>
    <w:rsid w:val="006B7F94"/>
    <w:rsid w:val="006C0638"/>
    <w:rsid w:val="006C0A5B"/>
    <w:rsid w:val="006C1132"/>
    <w:rsid w:val="006C1269"/>
    <w:rsid w:val="006C1641"/>
    <w:rsid w:val="006C1E9F"/>
    <w:rsid w:val="006C21A4"/>
    <w:rsid w:val="006C252C"/>
    <w:rsid w:val="006C31B3"/>
    <w:rsid w:val="006C34B7"/>
    <w:rsid w:val="006C456C"/>
    <w:rsid w:val="006C4A71"/>
    <w:rsid w:val="006C4EAC"/>
    <w:rsid w:val="006C56E2"/>
    <w:rsid w:val="006C6194"/>
    <w:rsid w:val="006C66B4"/>
    <w:rsid w:val="006C68AA"/>
    <w:rsid w:val="006C698F"/>
    <w:rsid w:val="006C73FD"/>
    <w:rsid w:val="006C785A"/>
    <w:rsid w:val="006C7D47"/>
    <w:rsid w:val="006C7D68"/>
    <w:rsid w:val="006D0131"/>
    <w:rsid w:val="006D0AE9"/>
    <w:rsid w:val="006D0F40"/>
    <w:rsid w:val="006D1BEA"/>
    <w:rsid w:val="006D1EE7"/>
    <w:rsid w:val="006D26BA"/>
    <w:rsid w:val="006D3B97"/>
    <w:rsid w:val="006D4AEA"/>
    <w:rsid w:val="006D5380"/>
    <w:rsid w:val="006D5ACD"/>
    <w:rsid w:val="006D6481"/>
    <w:rsid w:val="006D65F4"/>
    <w:rsid w:val="006D670F"/>
    <w:rsid w:val="006E0059"/>
    <w:rsid w:val="006E0184"/>
    <w:rsid w:val="006E0552"/>
    <w:rsid w:val="006E0A0D"/>
    <w:rsid w:val="006E0A49"/>
    <w:rsid w:val="006E18E3"/>
    <w:rsid w:val="006E1C90"/>
    <w:rsid w:val="006E25BE"/>
    <w:rsid w:val="006E2B0C"/>
    <w:rsid w:val="006E2BD4"/>
    <w:rsid w:val="006E3AD2"/>
    <w:rsid w:val="006E4C9F"/>
    <w:rsid w:val="006E4F57"/>
    <w:rsid w:val="006E51FC"/>
    <w:rsid w:val="006E5D36"/>
    <w:rsid w:val="006E6642"/>
    <w:rsid w:val="006E669A"/>
    <w:rsid w:val="006E697A"/>
    <w:rsid w:val="006E6998"/>
    <w:rsid w:val="006E6AAD"/>
    <w:rsid w:val="006E7165"/>
    <w:rsid w:val="006E7828"/>
    <w:rsid w:val="006E7B90"/>
    <w:rsid w:val="006E7C68"/>
    <w:rsid w:val="006F05DD"/>
    <w:rsid w:val="006F074E"/>
    <w:rsid w:val="006F082D"/>
    <w:rsid w:val="006F0A3E"/>
    <w:rsid w:val="006F1732"/>
    <w:rsid w:val="006F1C1E"/>
    <w:rsid w:val="006F24B2"/>
    <w:rsid w:val="006F29B2"/>
    <w:rsid w:val="006F2E4F"/>
    <w:rsid w:val="006F36D6"/>
    <w:rsid w:val="006F5DCB"/>
    <w:rsid w:val="006F61CC"/>
    <w:rsid w:val="006F7241"/>
    <w:rsid w:val="006F7705"/>
    <w:rsid w:val="006F7DF2"/>
    <w:rsid w:val="007005D3"/>
    <w:rsid w:val="0070060F"/>
    <w:rsid w:val="007009E9"/>
    <w:rsid w:val="00700A4A"/>
    <w:rsid w:val="0070184C"/>
    <w:rsid w:val="00701986"/>
    <w:rsid w:val="00701ADC"/>
    <w:rsid w:val="00702682"/>
    <w:rsid w:val="00702691"/>
    <w:rsid w:val="00704C2D"/>
    <w:rsid w:val="0070506C"/>
    <w:rsid w:val="00705724"/>
    <w:rsid w:val="00705863"/>
    <w:rsid w:val="0070619A"/>
    <w:rsid w:val="007075CE"/>
    <w:rsid w:val="00707A43"/>
    <w:rsid w:val="007114CB"/>
    <w:rsid w:val="00712631"/>
    <w:rsid w:val="00712B9F"/>
    <w:rsid w:val="00712ED2"/>
    <w:rsid w:val="00712F35"/>
    <w:rsid w:val="00713C48"/>
    <w:rsid w:val="00714010"/>
    <w:rsid w:val="00714E5D"/>
    <w:rsid w:val="00715055"/>
    <w:rsid w:val="00715152"/>
    <w:rsid w:val="00715232"/>
    <w:rsid w:val="007154DB"/>
    <w:rsid w:val="00716031"/>
    <w:rsid w:val="007161C8"/>
    <w:rsid w:val="00716DAC"/>
    <w:rsid w:val="00717CD8"/>
    <w:rsid w:val="00717FAB"/>
    <w:rsid w:val="007206B8"/>
    <w:rsid w:val="00720906"/>
    <w:rsid w:val="00721654"/>
    <w:rsid w:val="0072220F"/>
    <w:rsid w:val="007226E2"/>
    <w:rsid w:val="00722B60"/>
    <w:rsid w:val="007238AA"/>
    <w:rsid w:val="0072404F"/>
    <w:rsid w:val="0072443B"/>
    <w:rsid w:val="00724B40"/>
    <w:rsid w:val="00724ED8"/>
    <w:rsid w:val="00725E94"/>
    <w:rsid w:val="0072614E"/>
    <w:rsid w:val="00726DB1"/>
    <w:rsid w:val="00726F45"/>
    <w:rsid w:val="00726F93"/>
    <w:rsid w:val="007271F6"/>
    <w:rsid w:val="00727631"/>
    <w:rsid w:val="00727894"/>
    <w:rsid w:val="00727F0E"/>
    <w:rsid w:val="007305C6"/>
    <w:rsid w:val="00730CDF"/>
    <w:rsid w:val="00731BB5"/>
    <w:rsid w:val="00731D2B"/>
    <w:rsid w:val="00732654"/>
    <w:rsid w:val="00732888"/>
    <w:rsid w:val="0073297F"/>
    <w:rsid w:val="00732A6A"/>
    <w:rsid w:val="00732D13"/>
    <w:rsid w:val="00732F92"/>
    <w:rsid w:val="0073311A"/>
    <w:rsid w:val="0073340B"/>
    <w:rsid w:val="0073341D"/>
    <w:rsid w:val="00733423"/>
    <w:rsid w:val="00734035"/>
    <w:rsid w:val="0073590F"/>
    <w:rsid w:val="00735CEF"/>
    <w:rsid w:val="00736181"/>
    <w:rsid w:val="00737656"/>
    <w:rsid w:val="00737747"/>
    <w:rsid w:val="00737C74"/>
    <w:rsid w:val="00740020"/>
    <w:rsid w:val="0074096C"/>
    <w:rsid w:val="00740BF5"/>
    <w:rsid w:val="00741F4F"/>
    <w:rsid w:val="007433A9"/>
    <w:rsid w:val="007438DC"/>
    <w:rsid w:val="00743C16"/>
    <w:rsid w:val="00744879"/>
    <w:rsid w:val="007458E2"/>
    <w:rsid w:val="00745908"/>
    <w:rsid w:val="00745A5C"/>
    <w:rsid w:val="00745FF2"/>
    <w:rsid w:val="00746124"/>
    <w:rsid w:val="007467BB"/>
    <w:rsid w:val="00747721"/>
    <w:rsid w:val="0074B465"/>
    <w:rsid w:val="007504E8"/>
    <w:rsid w:val="007507A2"/>
    <w:rsid w:val="00750948"/>
    <w:rsid w:val="00750F09"/>
    <w:rsid w:val="007517ED"/>
    <w:rsid w:val="00751EFF"/>
    <w:rsid w:val="00752804"/>
    <w:rsid w:val="00752828"/>
    <w:rsid w:val="007528FB"/>
    <w:rsid w:val="00752D34"/>
    <w:rsid w:val="00752DA4"/>
    <w:rsid w:val="00753106"/>
    <w:rsid w:val="007532CC"/>
    <w:rsid w:val="007533B4"/>
    <w:rsid w:val="007538AF"/>
    <w:rsid w:val="00754B3D"/>
    <w:rsid w:val="00755320"/>
    <w:rsid w:val="00755AA7"/>
    <w:rsid w:val="00756358"/>
    <w:rsid w:val="0075675D"/>
    <w:rsid w:val="00756893"/>
    <w:rsid w:val="00756915"/>
    <w:rsid w:val="0075732E"/>
    <w:rsid w:val="00757D54"/>
    <w:rsid w:val="00757ED1"/>
    <w:rsid w:val="0076093C"/>
    <w:rsid w:val="00760A2C"/>
    <w:rsid w:val="00760C53"/>
    <w:rsid w:val="00761415"/>
    <w:rsid w:val="00761443"/>
    <w:rsid w:val="00761ABF"/>
    <w:rsid w:val="00761B8C"/>
    <w:rsid w:val="00761FDE"/>
    <w:rsid w:val="00762088"/>
    <w:rsid w:val="00762090"/>
    <w:rsid w:val="00762312"/>
    <w:rsid w:val="00762814"/>
    <w:rsid w:val="007628F9"/>
    <w:rsid w:val="00762BAB"/>
    <w:rsid w:val="00763BB9"/>
    <w:rsid w:val="00764124"/>
    <w:rsid w:val="00765E5E"/>
    <w:rsid w:val="00765EDB"/>
    <w:rsid w:val="007665C1"/>
    <w:rsid w:val="0076662E"/>
    <w:rsid w:val="00767014"/>
    <w:rsid w:val="0076717F"/>
    <w:rsid w:val="00767AA2"/>
    <w:rsid w:val="00767ABD"/>
    <w:rsid w:val="00767AD4"/>
    <w:rsid w:val="00767CD8"/>
    <w:rsid w:val="00767EA7"/>
    <w:rsid w:val="0077024D"/>
    <w:rsid w:val="0077034B"/>
    <w:rsid w:val="007705D9"/>
    <w:rsid w:val="0077162B"/>
    <w:rsid w:val="00771ED7"/>
    <w:rsid w:val="00771F81"/>
    <w:rsid w:val="00772064"/>
    <w:rsid w:val="00772135"/>
    <w:rsid w:val="007721C4"/>
    <w:rsid w:val="0077280D"/>
    <w:rsid w:val="007728FB"/>
    <w:rsid w:val="0077290D"/>
    <w:rsid w:val="007731BF"/>
    <w:rsid w:val="00773ABF"/>
    <w:rsid w:val="00773DDF"/>
    <w:rsid w:val="00774A96"/>
    <w:rsid w:val="00775210"/>
    <w:rsid w:val="007760AC"/>
    <w:rsid w:val="00776D0C"/>
    <w:rsid w:val="00776DAF"/>
    <w:rsid w:val="00777122"/>
    <w:rsid w:val="00777380"/>
    <w:rsid w:val="00777566"/>
    <w:rsid w:val="00777B4F"/>
    <w:rsid w:val="0078037E"/>
    <w:rsid w:val="0078094B"/>
    <w:rsid w:val="00781194"/>
    <w:rsid w:val="0078140F"/>
    <w:rsid w:val="00781C9B"/>
    <w:rsid w:val="00782219"/>
    <w:rsid w:val="00782898"/>
    <w:rsid w:val="007828DA"/>
    <w:rsid w:val="00782A75"/>
    <w:rsid w:val="00782B42"/>
    <w:rsid w:val="00782D42"/>
    <w:rsid w:val="00782D6F"/>
    <w:rsid w:val="0078356A"/>
    <w:rsid w:val="00783622"/>
    <w:rsid w:val="00783729"/>
    <w:rsid w:val="0078374F"/>
    <w:rsid w:val="00783BB7"/>
    <w:rsid w:val="007847F6"/>
    <w:rsid w:val="00784A96"/>
    <w:rsid w:val="00784E98"/>
    <w:rsid w:val="0078598A"/>
    <w:rsid w:val="007864BC"/>
    <w:rsid w:val="007864D7"/>
    <w:rsid w:val="00786662"/>
    <w:rsid w:val="007869CF"/>
    <w:rsid w:val="00786E01"/>
    <w:rsid w:val="0079055F"/>
    <w:rsid w:val="00790F66"/>
    <w:rsid w:val="0079167B"/>
    <w:rsid w:val="00792459"/>
    <w:rsid w:val="007925F6"/>
    <w:rsid w:val="007928D0"/>
    <w:rsid w:val="007928FA"/>
    <w:rsid w:val="00792E08"/>
    <w:rsid w:val="00794AE3"/>
    <w:rsid w:val="00794C35"/>
    <w:rsid w:val="00795F1C"/>
    <w:rsid w:val="00796139"/>
    <w:rsid w:val="007967F6"/>
    <w:rsid w:val="00796D6F"/>
    <w:rsid w:val="00797346"/>
    <w:rsid w:val="00797679"/>
    <w:rsid w:val="007976D4"/>
    <w:rsid w:val="00797BBE"/>
    <w:rsid w:val="00797BF4"/>
    <w:rsid w:val="007A0276"/>
    <w:rsid w:val="007A034F"/>
    <w:rsid w:val="007A0B91"/>
    <w:rsid w:val="007A13D2"/>
    <w:rsid w:val="007A1CBB"/>
    <w:rsid w:val="007A1DBE"/>
    <w:rsid w:val="007A2686"/>
    <w:rsid w:val="007A27E4"/>
    <w:rsid w:val="007A2820"/>
    <w:rsid w:val="007A2E33"/>
    <w:rsid w:val="007A32BD"/>
    <w:rsid w:val="007A3AD4"/>
    <w:rsid w:val="007A3C08"/>
    <w:rsid w:val="007A420C"/>
    <w:rsid w:val="007A4A09"/>
    <w:rsid w:val="007A5056"/>
    <w:rsid w:val="007A51CE"/>
    <w:rsid w:val="007A5EA1"/>
    <w:rsid w:val="007A648B"/>
    <w:rsid w:val="007A6CC0"/>
    <w:rsid w:val="007A783E"/>
    <w:rsid w:val="007A7887"/>
    <w:rsid w:val="007A7B7B"/>
    <w:rsid w:val="007A7ED3"/>
    <w:rsid w:val="007B053B"/>
    <w:rsid w:val="007B05AC"/>
    <w:rsid w:val="007B094F"/>
    <w:rsid w:val="007B0AB7"/>
    <w:rsid w:val="007B1A2C"/>
    <w:rsid w:val="007B1A6F"/>
    <w:rsid w:val="007B1D54"/>
    <w:rsid w:val="007B1FAE"/>
    <w:rsid w:val="007B228E"/>
    <w:rsid w:val="007B257B"/>
    <w:rsid w:val="007B298B"/>
    <w:rsid w:val="007B2AC0"/>
    <w:rsid w:val="007B2FEB"/>
    <w:rsid w:val="007B32DF"/>
    <w:rsid w:val="007B379F"/>
    <w:rsid w:val="007B3EAB"/>
    <w:rsid w:val="007B40F8"/>
    <w:rsid w:val="007B545E"/>
    <w:rsid w:val="007B5817"/>
    <w:rsid w:val="007B5F75"/>
    <w:rsid w:val="007B658B"/>
    <w:rsid w:val="007B69DC"/>
    <w:rsid w:val="007B6B10"/>
    <w:rsid w:val="007B6E5C"/>
    <w:rsid w:val="007B7410"/>
    <w:rsid w:val="007B7649"/>
    <w:rsid w:val="007B7ACB"/>
    <w:rsid w:val="007B7F3C"/>
    <w:rsid w:val="007C0623"/>
    <w:rsid w:val="007C064A"/>
    <w:rsid w:val="007C07D6"/>
    <w:rsid w:val="007C1360"/>
    <w:rsid w:val="007C2192"/>
    <w:rsid w:val="007C22F0"/>
    <w:rsid w:val="007C2301"/>
    <w:rsid w:val="007C240E"/>
    <w:rsid w:val="007C28AC"/>
    <w:rsid w:val="007C2AC1"/>
    <w:rsid w:val="007C2B29"/>
    <w:rsid w:val="007C2DE2"/>
    <w:rsid w:val="007C2EF8"/>
    <w:rsid w:val="007C3010"/>
    <w:rsid w:val="007C364C"/>
    <w:rsid w:val="007C4277"/>
    <w:rsid w:val="007C4721"/>
    <w:rsid w:val="007C58E6"/>
    <w:rsid w:val="007C64EA"/>
    <w:rsid w:val="007C7562"/>
    <w:rsid w:val="007D0505"/>
    <w:rsid w:val="007D053D"/>
    <w:rsid w:val="007D0A6D"/>
    <w:rsid w:val="007D0CBA"/>
    <w:rsid w:val="007D137C"/>
    <w:rsid w:val="007D18B8"/>
    <w:rsid w:val="007D2353"/>
    <w:rsid w:val="007D29EB"/>
    <w:rsid w:val="007D2A16"/>
    <w:rsid w:val="007D3D49"/>
    <w:rsid w:val="007D40D2"/>
    <w:rsid w:val="007D43A2"/>
    <w:rsid w:val="007D4767"/>
    <w:rsid w:val="007D4875"/>
    <w:rsid w:val="007D57B3"/>
    <w:rsid w:val="007D5B5E"/>
    <w:rsid w:val="007D5D33"/>
    <w:rsid w:val="007D6C66"/>
    <w:rsid w:val="007D6F4F"/>
    <w:rsid w:val="007D75F4"/>
    <w:rsid w:val="007D77B7"/>
    <w:rsid w:val="007D781C"/>
    <w:rsid w:val="007D90AB"/>
    <w:rsid w:val="007E1374"/>
    <w:rsid w:val="007E164A"/>
    <w:rsid w:val="007E1E5E"/>
    <w:rsid w:val="007E2C7A"/>
    <w:rsid w:val="007E2E0B"/>
    <w:rsid w:val="007E3EA7"/>
    <w:rsid w:val="007E419C"/>
    <w:rsid w:val="007E4418"/>
    <w:rsid w:val="007E48A6"/>
    <w:rsid w:val="007E4D81"/>
    <w:rsid w:val="007E50C0"/>
    <w:rsid w:val="007E566A"/>
    <w:rsid w:val="007E585F"/>
    <w:rsid w:val="007E5B17"/>
    <w:rsid w:val="007E5DE1"/>
    <w:rsid w:val="007E612C"/>
    <w:rsid w:val="007E67F4"/>
    <w:rsid w:val="007E6C8F"/>
    <w:rsid w:val="007E6D91"/>
    <w:rsid w:val="007E7341"/>
    <w:rsid w:val="007E7382"/>
    <w:rsid w:val="007E7848"/>
    <w:rsid w:val="007E7BA4"/>
    <w:rsid w:val="007F11CD"/>
    <w:rsid w:val="007F1311"/>
    <w:rsid w:val="007F1AF6"/>
    <w:rsid w:val="007F1CEE"/>
    <w:rsid w:val="007F1EF2"/>
    <w:rsid w:val="007F1FB8"/>
    <w:rsid w:val="007F21EF"/>
    <w:rsid w:val="007F2508"/>
    <w:rsid w:val="007F2674"/>
    <w:rsid w:val="007F3BE9"/>
    <w:rsid w:val="007F4A54"/>
    <w:rsid w:val="007F5687"/>
    <w:rsid w:val="007F58FE"/>
    <w:rsid w:val="007F5C2F"/>
    <w:rsid w:val="007F5C60"/>
    <w:rsid w:val="007F5EFF"/>
    <w:rsid w:val="007F60C0"/>
    <w:rsid w:val="007F7330"/>
    <w:rsid w:val="007F7E89"/>
    <w:rsid w:val="008006F2"/>
    <w:rsid w:val="008007B3"/>
    <w:rsid w:val="00800BA2"/>
    <w:rsid w:val="00801A85"/>
    <w:rsid w:val="008020F7"/>
    <w:rsid w:val="00802468"/>
    <w:rsid w:val="00802704"/>
    <w:rsid w:val="00802781"/>
    <w:rsid w:val="008028C8"/>
    <w:rsid w:val="00802AB6"/>
    <w:rsid w:val="00802E46"/>
    <w:rsid w:val="008030D0"/>
    <w:rsid w:val="00803C09"/>
    <w:rsid w:val="00803E8B"/>
    <w:rsid w:val="008047B1"/>
    <w:rsid w:val="00804EB0"/>
    <w:rsid w:val="008051DA"/>
    <w:rsid w:val="00805885"/>
    <w:rsid w:val="00805FC4"/>
    <w:rsid w:val="008064F3"/>
    <w:rsid w:val="008065F2"/>
    <w:rsid w:val="00806AEA"/>
    <w:rsid w:val="00806C2F"/>
    <w:rsid w:val="00806F25"/>
    <w:rsid w:val="008074C7"/>
    <w:rsid w:val="008077E3"/>
    <w:rsid w:val="00807C46"/>
    <w:rsid w:val="00810BBE"/>
    <w:rsid w:val="00810BDB"/>
    <w:rsid w:val="00810D08"/>
    <w:rsid w:val="0081152C"/>
    <w:rsid w:val="0081224E"/>
    <w:rsid w:val="008123B8"/>
    <w:rsid w:val="00812A27"/>
    <w:rsid w:val="0081332F"/>
    <w:rsid w:val="00813488"/>
    <w:rsid w:val="008139D1"/>
    <w:rsid w:val="00813F39"/>
    <w:rsid w:val="008142B3"/>
    <w:rsid w:val="008147E5"/>
    <w:rsid w:val="00814953"/>
    <w:rsid w:val="00814B3C"/>
    <w:rsid w:val="00814C97"/>
    <w:rsid w:val="00815392"/>
    <w:rsid w:val="00815671"/>
    <w:rsid w:val="00815C3B"/>
    <w:rsid w:val="0081639C"/>
    <w:rsid w:val="00816591"/>
    <w:rsid w:val="00816930"/>
    <w:rsid w:val="008170EA"/>
    <w:rsid w:val="008176AF"/>
    <w:rsid w:val="0081775E"/>
    <w:rsid w:val="00817848"/>
    <w:rsid w:val="00817C50"/>
    <w:rsid w:val="00820B03"/>
    <w:rsid w:val="00820E2B"/>
    <w:rsid w:val="00821281"/>
    <w:rsid w:val="00821E23"/>
    <w:rsid w:val="008220DB"/>
    <w:rsid w:val="00822189"/>
    <w:rsid w:val="008225FF"/>
    <w:rsid w:val="00822B31"/>
    <w:rsid w:val="0082324F"/>
    <w:rsid w:val="008252D7"/>
    <w:rsid w:val="0082540F"/>
    <w:rsid w:val="00825724"/>
    <w:rsid w:val="00825C09"/>
    <w:rsid w:val="00825E63"/>
    <w:rsid w:val="00826292"/>
    <w:rsid w:val="00826A4F"/>
    <w:rsid w:val="008271F2"/>
    <w:rsid w:val="008275F8"/>
    <w:rsid w:val="0082760F"/>
    <w:rsid w:val="0083024A"/>
    <w:rsid w:val="0083063C"/>
    <w:rsid w:val="008308A2"/>
    <w:rsid w:val="008310BB"/>
    <w:rsid w:val="00831452"/>
    <w:rsid w:val="00831A33"/>
    <w:rsid w:val="008322CE"/>
    <w:rsid w:val="00832683"/>
    <w:rsid w:val="00832859"/>
    <w:rsid w:val="00832951"/>
    <w:rsid w:val="00832F72"/>
    <w:rsid w:val="0083316E"/>
    <w:rsid w:val="0083320F"/>
    <w:rsid w:val="00833FBA"/>
    <w:rsid w:val="008341CE"/>
    <w:rsid w:val="0083445B"/>
    <w:rsid w:val="00834490"/>
    <w:rsid w:val="008351FD"/>
    <w:rsid w:val="00835311"/>
    <w:rsid w:val="00835BC1"/>
    <w:rsid w:val="00836A7A"/>
    <w:rsid w:val="00836B0E"/>
    <w:rsid w:val="00836C06"/>
    <w:rsid w:val="00836D22"/>
    <w:rsid w:val="00837878"/>
    <w:rsid w:val="00837929"/>
    <w:rsid w:val="008379F4"/>
    <w:rsid w:val="00837EA9"/>
    <w:rsid w:val="0084057B"/>
    <w:rsid w:val="00840F7B"/>
    <w:rsid w:val="0084147C"/>
    <w:rsid w:val="00841D32"/>
    <w:rsid w:val="00843F48"/>
    <w:rsid w:val="00843FD9"/>
    <w:rsid w:val="008444D0"/>
    <w:rsid w:val="0084458C"/>
    <w:rsid w:val="00844630"/>
    <w:rsid w:val="008451AF"/>
    <w:rsid w:val="008452B6"/>
    <w:rsid w:val="008459C9"/>
    <w:rsid w:val="00846A0B"/>
    <w:rsid w:val="00846AAC"/>
    <w:rsid w:val="00847830"/>
    <w:rsid w:val="00847909"/>
    <w:rsid w:val="00847AAF"/>
    <w:rsid w:val="0084D3F9"/>
    <w:rsid w:val="00850095"/>
    <w:rsid w:val="008501D4"/>
    <w:rsid w:val="008505BE"/>
    <w:rsid w:val="00850E7A"/>
    <w:rsid w:val="00851410"/>
    <w:rsid w:val="0085154D"/>
    <w:rsid w:val="0085172E"/>
    <w:rsid w:val="0085174C"/>
    <w:rsid w:val="00851BD8"/>
    <w:rsid w:val="008525CA"/>
    <w:rsid w:val="00852F0A"/>
    <w:rsid w:val="00855F7D"/>
    <w:rsid w:val="008567DD"/>
    <w:rsid w:val="00856B3E"/>
    <w:rsid w:val="00856C34"/>
    <w:rsid w:val="00856E5A"/>
    <w:rsid w:val="00857098"/>
    <w:rsid w:val="00857598"/>
    <w:rsid w:val="008577EE"/>
    <w:rsid w:val="0086104E"/>
    <w:rsid w:val="008613B7"/>
    <w:rsid w:val="00861415"/>
    <w:rsid w:val="00861A23"/>
    <w:rsid w:val="008622B3"/>
    <w:rsid w:val="00862590"/>
    <w:rsid w:val="008625F7"/>
    <w:rsid w:val="00862D0C"/>
    <w:rsid w:val="00862F20"/>
    <w:rsid w:val="00862F5C"/>
    <w:rsid w:val="0086343F"/>
    <w:rsid w:val="00863749"/>
    <w:rsid w:val="00863B35"/>
    <w:rsid w:val="00863E91"/>
    <w:rsid w:val="00864257"/>
    <w:rsid w:val="00864584"/>
    <w:rsid w:val="00864909"/>
    <w:rsid w:val="00864CBF"/>
    <w:rsid w:val="00865055"/>
    <w:rsid w:val="008652CA"/>
    <w:rsid w:val="00865820"/>
    <w:rsid w:val="00865CA4"/>
    <w:rsid w:val="00866213"/>
    <w:rsid w:val="008664CD"/>
    <w:rsid w:val="00866846"/>
    <w:rsid w:val="008669A9"/>
    <w:rsid w:val="00866CFB"/>
    <w:rsid w:val="0086729B"/>
    <w:rsid w:val="008675FB"/>
    <w:rsid w:val="00867D4E"/>
    <w:rsid w:val="00870346"/>
    <w:rsid w:val="008715BD"/>
    <w:rsid w:val="0087181A"/>
    <w:rsid w:val="00872248"/>
    <w:rsid w:val="008724E0"/>
    <w:rsid w:val="008729F1"/>
    <w:rsid w:val="008737D0"/>
    <w:rsid w:val="00873D75"/>
    <w:rsid w:val="00875080"/>
    <w:rsid w:val="0087548D"/>
    <w:rsid w:val="00875888"/>
    <w:rsid w:val="00875EDF"/>
    <w:rsid w:val="008765A4"/>
    <w:rsid w:val="008772D8"/>
    <w:rsid w:val="008779C3"/>
    <w:rsid w:val="008779C8"/>
    <w:rsid w:val="00877E12"/>
    <w:rsid w:val="0088037B"/>
    <w:rsid w:val="008805C3"/>
    <w:rsid w:val="00880FC9"/>
    <w:rsid w:val="008819BD"/>
    <w:rsid w:val="00881B4B"/>
    <w:rsid w:val="00881DC5"/>
    <w:rsid w:val="00881F0C"/>
    <w:rsid w:val="00882130"/>
    <w:rsid w:val="008823FA"/>
    <w:rsid w:val="00883204"/>
    <w:rsid w:val="008844B5"/>
    <w:rsid w:val="00884941"/>
    <w:rsid w:val="00884A0D"/>
    <w:rsid w:val="00884F81"/>
    <w:rsid w:val="00885168"/>
    <w:rsid w:val="008855C0"/>
    <w:rsid w:val="008857C7"/>
    <w:rsid w:val="00886408"/>
    <w:rsid w:val="008868E5"/>
    <w:rsid w:val="00886A58"/>
    <w:rsid w:val="00886BB9"/>
    <w:rsid w:val="00886D85"/>
    <w:rsid w:val="00887423"/>
    <w:rsid w:val="008874EC"/>
    <w:rsid w:val="008875D8"/>
    <w:rsid w:val="0088771D"/>
    <w:rsid w:val="00887886"/>
    <w:rsid w:val="00887D1A"/>
    <w:rsid w:val="00891390"/>
    <w:rsid w:val="008918A6"/>
    <w:rsid w:val="0089194B"/>
    <w:rsid w:val="00891A5B"/>
    <w:rsid w:val="008920A0"/>
    <w:rsid w:val="00892A05"/>
    <w:rsid w:val="00892E38"/>
    <w:rsid w:val="008935DB"/>
    <w:rsid w:val="008939FB"/>
    <w:rsid w:val="00893A1A"/>
    <w:rsid w:val="008940E1"/>
    <w:rsid w:val="0089428C"/>
    <w:rsid w:val="008948EA"/>
    <w:rsid w:val="00895808"/>
    <w:rsid w:val="00895C60"/>
    <w:rsid w:val="00895EA1"/>
    <w:rsid w:val="0089623F"/>
    <w:rsid w:val="0089628C"/>
    <w:rsid w:val="008967F6"/>
    <w:rsid w:val="008970C5"/>
    <w:rsid w:val="00897118"/>
    <w:rsid w:val="0089753C"/>
    <w:rsid w:val="00897F7A"/>
    <w:rsid w:val="008A023C"/>
    <w:rsid w:val="008A079B"/>
    <w:rsid w:val="008A087C"/>
    <w:rsid w:val="008A0E6B"/>
    <w:rsid w:val="008A148F"/>
    <w:rsid w:val="008A24DF"/>
    <w:rsid w:val="008A2531"/>
    <w:rsid w:val="008A2BBD"/>
    <w:rsid w:val="008A2D52"/>
    <w:rsid w:val="008A307A"/>
    <w:rsid w:val="008A3F1B"/>
    <w:rsid w:val="008A424A"/>
    <w:rsid w:val="008A43C8"/>
    <w:rsid w:val="008A4D09"/>
    <w:rsid w:val="008A5791"/>
    <w:rsid w:val="008A5E73"/>
    <w:rsid w:val="008A5EEA"/>
    <w:rsid w:val="008A68DE"/>
    <w:rsid w:val="008A6E21"/>
    <w:rsid w:val="008A6F39"/>
    <w:rsid w:val="008A6FBC"/>
    <w:rsid w:val="008A72C3"/>
    <w:rsid w:val="008A7420"/>
    <w:rsid w:val="008A7B9B"/>
    <w:rsid w:val="008A7D18"/>
    <w:rsid w:val="008B060F"/>
    <w:rsid w:val="008B0890"/>
    <w:rsid w:val="008B140D"/>
    <w:rsid w:val="008B14DF"/>
    <w:rsid w:val="008B1B7C"/>
    <w:rsid w:val="008B1F07"/>
    <w:rsid w:val="008B1F3F"/>
    <w:rsid w:val="008B2983"/>
    <w:rsid w:val="008B39EC"/>
    <w:rsid w:val="008B3AB6"/>
    <w:rsid w:val="008B3D47"/>
    <w:rsid w:val="008B408C"/>
    <w:rsid w:val="008B4991"/>
    <w:rsid w:val="008B4E14"/>
    <w:rsid w:val="008B4FB4"/>
    <w:rsid w:val="008B548C"/>
    <w:rsid w:val="008B58BA"/>
    <w:rsid w:val="008B6305"/>
    <w:rsid w:val="008B630B"/>
    <w:rsid w:val="008B642D"/>
    <w:rsid w:val="008B6716"/>
    <w:rsid w:val="008B69EC"/>
    <w:rsid w:val="008B6BA4"/>
    <w:rsid w:val="008B6EF8"/>
    <w:rsid w:val="008B777B"/>
    <w:rsid w:val="008B7825"/>
    <w:rsid w:val="008B7859"/>
    <w:rsid w:val="008B7A63"/>
    <w:rsid w:val="008B7A81"/>
    <w:rsid w:val="008B7DEA"/>
    <w:rsid w:val="008B7FF6"/>
    <w:rsid w:val="008C07AD"/>
    <w:rsid w:val="008C07F5"/>
    <w:rsid w:val="008C2082"/>
    <w:rsid w:val="008C23F2"/>
    <w:rsid w:val="008C24CE"/>
    <w:rsid w:val="008C2923"/>
    <w:rsid w:val="008C2E96"/>
    <w:rsid w:val="008C3441"/>
    <w:rsid w:val="008C3513"/>
    <w:rsid w:val="008C3544"/>
    <w:rsid w:val="008C548B"/>
    <w:rsid w:val="008C5F3F"/>
    <w:rsid w:val="008C62C6"/>
    <w:rsid w:val="008C6474"/>
    <w:rsid w:val="008C6BDB"/>
    <w:rsid w:val="008C6E3B"/>
    <w:rsid w:val="008C7337"/>
    <w:rsid w:val="008C7C87"/>
    <w:rsid w:val="008C7F34"/>
    <w:rsid w:val="008D0B84"/>
    <w:rsid w:val="008D0BC4"/>
    <w:rsid w:val="008D11F3"/>
    <w:rsid w:val="008D1442"/>
    <w:rsid w:val="008D16C4"/>
    <w:rsid w:val="008D17A3"/>
    <w:rsid w:val="008D1AD8"/>
    <w:rsid w:val="008D2AC2"/>
    <w:rsid w:val="008D2BD7"/>
    <w:rsid w:val="008D4355"/>
    <w:rsid w:val="008D4AB7"/>
    <w:rsid w:val="008D4BC0"/>
    <w:rsid w:val="008D4D8E"/>
    <w:rsid w:val="008D619B"/>
    <w:rsid w:val="008D6206"/>
    <w:rsid w:val="008D6CDD"/>
    <w:rsid w:val="008D6D6D"/>
    <w:rsid w:val="008D6F31"/>
    <w:rsid w:val="008D76E3"/>
    <w:rsid w:val="008D7F32"/>
    <w:rsid w:val="008E02AC"/>
    <w:rsid w:val="008E0759"/>
    <w:rsid w:val="008E095D"/>
    <w:rsid w:val="008E0D7F"/>
    <w:rsid w:val="008E1C45"/>
    <w:rsid w:val="008E29E9"/>
    <w:rsid w:val="008E2C9F"/>
    <w:rsid w:val="008E2CDB"/>
    <w:rsid w:val="008E347C"/>
    <w:rsid w:val="008E3869"/>
    <w:rsid w:val="008E393B"/>
    <w:rsid w:val="008E3AD7"/>
    <w:rsid w:val="008E3CE0"/>
    <w:rsid w:val="008E3F8A"/>
    <w:rsid w:val="008E3FC5"/>
    <w:rsid w:val="008E42B3"/>
    <w:rsid w:val="008E4325"/>
    <w:rsid w:val="008E4DD4"/>
    <w:rsid w:val="008E5550"/>
    <w:rsid w:val="008E5788"/>
    <w:rsid w:val="008E5F6B"/>
    <w:rsid w:val="008E60CB"/>
    <w:rsid w:val="008E6762"/>
    <w:rsid w:val="008E67F6"/>
    <w:rsid w:val="008E7190"/>
    <w:rsid w:val="008E77C1"/>
    <w:rsid w:val="008E7C6B"/>
    <w:rsid w:val="008E7E4F"/>
    <w:rsid w:val="008F060D"/>
    <w:rsid w:val="008F08AD"/>
    <w:rsid w:val="008F0A41"/>
    <w:rsid w:val="008F0CA0"/>
    <w:rsid w:val="008F1E19"/>
    <w:rsid w:val="008F24FB"/>
    <w:rsid w:val="008F2B70"/>
    <w:rsid w:val="008F31C8"/>
    <w:rsid w:val="008F38C1"/>
    <w:rsid w:val="008F3C0C"/>
    <w:rsid w:val="008F41F9"/>
    <w:rsid w:val="008F5337"/>
    <w:rsid w:val="008F54C8"/>
    <w:rsid w:val="008F5582"/>
    <w:rsid w:val="008F5BEC"/>
    <w:rsid w:val="008F6478"/>
    <w:rsid w:val="008F67A2"/>
    <w:rsid w:val="008F71AB"/>
    <w:rsid w:val="008F7705"/>
    <w:rsid w:val="008F7DF3"/>
    <w:rsid w:val="008F7F94"/>
    <w:rsid w:val="00900526"/>
    <w:rsid w:val="00900728"/>
    <w:rsid w:val="009009D0"/>
    <w:rsid w:val="00901049"/>
    <w:rsid w:val="00901161"/>
    <w:rsid w:val="00901788"/>
    <w:rsid w:val="00901DB2"/>
    <w:rsid w:val="00902008"/>
    <w:rsid w:val="00902822"/>
    <w:rsid w:val="00902B4F"/>
    <w:rsid w:val="00902C4A"/>
    <w:rsid w:val="00902CB2"/>
    <w:rsid w:val="00902ECD"/>
    <w:rsid w:val="00904696"/>
    <w:rsid w:val="009048BB"/>
    <w:rsid w:val="009048D1"/>
    <w:rsid w:val="00905191"/>
    <w:rsid w:val="00905197"/>
    <w:rsid w:val="009052CE"/>
    <w:rsid w:val="00905DE3"/>
    <w:rsid w:val="009067CE"/>
    <w:rsid w:val="00906E0F"/>
    <w:rsid w:val="00907221"/>
    <w:rsid w:val="0090723E"/>
    <w:rsid w:val="00907313"/>
    <w:rsid w:val="0090745B"/>
    <w:rsid w:val="00907B1D"/>
    <w:rsid w:val="0091052E"/>
    <w:rsid w:val="009119DD"/>
    <w:rsid w:val="00911AF6"/>
    <w:rsid w:val="00911CCC"/>
    <w:rsid w:val="00911D65"/>
    <w:rsid w:val="00912551"/>
    <w:rsid w:val="00912B02"/>
    <w:rsid w:val="009131D2"/>
    <w:rsid w:val="009132B2"/>
    <w:rsid w:val="00913418"/>
    <w:rsid w:val="00913C9E"/>
    <w:rsid w:val="00914C32"/>
    <w:rsid w:val="00914DE9"/>
    <w:rsid w:val="00914E9B"/>
    <w:rsid w:val="00915982"/>
    <w:rsid w:val="00915B60"/>
    <w:rsid w:val="00915FAB"/>
    <w:rsid w:val="00916247"/>
    <w:rsid w:val="00916361"/>
    <w:rsid w:val="0091680C"/>
    <w:rsid w:val="0091692B"/>
    <w:rsid w:val="0091727C"/>
    <w:rsid w:val="009175F4"/>
    <w:rsid w:val="00917D2D"/>
    <w:rsid w:val="009201E2"/>
    <w:rsid w:val="00920477"/>
    <w:rsid w:val="009205D4"/>
    <w:rsid w:val="00920B33"/>
    <w:rsid w:val="00920D7A"/>
    <w:rsid w:val="009221C0"/>
    <w:rsid w:val="0092223D"/>
    <w:rsid w:val="00922C0E"/>
    <w:rsid w:val="00922C34"/>
    <w:rsid w:val="00922E91"/>
    <w:rsid w:val="009231F4"/>
    <w:rsid w:val="00923527"/>
    <w:rsid w:val="00923E11"/>
    <w:rsid w:val="00923F20"/>
    <w:rsid w:val="00924406"/>
    <w:rsid w:val="009249D5"/>
    <w:rsid w:val="00924F97"/>
    <w:rsid w:val="0092512C"/>
    <w:rsid w:val="00925A0D"/>
    <w:rsid w:val="00925ADC"/>
    <w:rsid w:val="00925B8E"/>
    <w:rsid w:val="00925DC2"/>
    <w:rsid w:val="009260AA"/>
    <w:rsid w:val="009260B1"/>
    <w:rsid w:val="0092616F"/>
    <w:rsid w:val="009274DB"/>
    <w:rsid w:val="00927878"/>
    <w:rsid w:val="0093076E"/>
    <w:rsid w:val="00930BF7"/>
    <w:rsid w:val="00930EA5"/>
    <w:rsid w:val="009312D5"/>
    <w:rsid w:val="00931496"/>
    <w:rsid w:val="00931D01"/>
    <w:rsid w:val="00932299"/>
    <w:rsid w:val="0093273B"/>
    <w:rsid w:val="00932CAD"/>
    <w:rsid w:val="00932FBD"/>
    <w:rsid w:val="009335A1"/>
    <w:rsid w:val="00933AB7"/>
    <w:rsid w:val="00934942"/>
    <w:rsid w:val="00934A44"/>
    <w:rsid w:val="00934DF9"/>
    <w:rsid w:val="00935DD7"/>
    <w:rsid w:val="00936623"/>
    <w:rsid w:val="00936773"/>
    <w:rsid w:val="009367D3"/>
    <w:rsid w:val="00936C4D"/>
    <w:rsid w:val="0093702E"/>
    <w:rsid w:val="0093705F"/>
    <w:rsid w:val="00937176"/>
    <w:rsid w:val="00937A81"/>
    <w:rsid w:val="00940398"/>
    <w:rsid w:val="00941074"/>
    <w:rsid w:val="0094152B"/>
    <w:rsid w:val="00941722"/>
    <w:rsid w:val="00941AED"/>
    <w:rsid w:val="00941F0D"/>
    <w:rsid w:val="0094248F"/>
    <w:rsid w:val="009424F4"/>
    <w:rsid w:val="00943502"/>
    <w:rsid w:val="0094371C"/>
    <w:rsid w:val="00944019"/>
    <w:rsid w:val="00944FD2"/>
    <w:rsid w:val="009454FC"/>
    <w:rsid w:val="0094578A"/>
    <w:rsid w:val="00945CE2"/>
    <w:rsid w:val="009464BE"/>
    <w:rsid w:val="009466B2"/>
    <w:rsid w:val="00946742"/>
    <w:rsid w:val="00946876"/>
    <w:rsid w:val="009474B1"/>
    <w:rsid w:val="00947F55"/>
    <w:rsid w:val="00951194"/>
    <w:rsid w:val="00951292"/>
    <w:rsid w:val="009516F2"/>
    <w:rsid w:val="00952487"/>
    <w:rsid w:val="009526BA"/>
    <w:rsid w:val="00952A08"/>
    <w:rsid w:val="00952DB6"/>
    <w:rsid w:val="00953263"/>
    <w:rsid w:val="0095326F"/>
    <w:rsid w:val="009538AD"/>
    <w:rsid w:val="009539C6"/>
    <w:rsid w:val="00953C62"/>
    <w:rsid w:val="00954103"/>
    <w:rsid w:val="00954B19"/>
    <w:rsid w:val="00954F29"/>
    <w:rsid w:val="009550AD"/>
    <w:rsid w:val="009551EA"/>
    <w:rsid w:val="0095583B"/>
    <w:rsid w:val="00955C49"/>
    <w:rsid w:val="00955E2B"/>
    <w:rsid w:val="0095619A"/>
    <w:rsid w:val="009568AB"/>
    <w:rsid w:val="009577F6"/>
    <w:rsid w:val="00957E02"/>
    <w:rsid w:val="00958B3C"/>
    <w:rsid w:val="009602D4"/>
    <w:rsid w:val="0096038D"/>
    <w:rsid w:val="00960446"/>
    <w:rsid w:val="00960A2A"/>
    <w:rsid w:val="00960BB8"/>
    <w:rsid w:val="00960CEE"/>
    <w:rsid w:val="0096120D"/>
    <w:rsid w:val="00961282"/>
    <w:rsid w:val="009616CB"/>
    <w:rsid w:val="009623EB"/>
    <w:rsid w:val="009625A4"/>
    <w:rsid w:val="00962D32"/>
    <w:rsid w:val="00963A22"/>
    <w:rsid w:val="00963C48"/>
    <w:rsid w:val="009643F4"/>
    <w:rsid w:val="00964E67"/>
    <w:rsid w:val="00964F9C"/>
    <w:rsid w:val="00965BB6"/>
    <w:rsid w:val="00965D88"/>
    <w:rsid w:val="009660C0"/>
    <w:rsid w:val="00966C28"/>
    <w:rsid w:val="00966E10"/>
    <w:rsid w:val="0096703B"/>
    <w:rsid w:val="0096712A"/>
    <w:rsid w:val="009704E9"/>
    <w:rsid w:val="0097093D"/>
    <w:rsid w:val="00970BAB"/>
    <w:rsid w:val="00970CD0"/>
    <w:rsid w:val="00970D97"/>
    <w:rsid w:val="009710C3"/>
    <w:rsid w:val="0097120E"/>
    <w:rsid w:val="00971650"/>
    <w:rsid w:val="009723F6"/>
    <w:rsid w:val="00972641"/>
    <w:rsid w:val="009727F1"/>
    <w:rsid w:val="009728F2"/>
    <w:rsid w:val="0097312C"/>
    <w:rsid w:val="009732F4"/>
    <w:rsid w:val="00973A59"/>
    <w:rsid w:val="0097476C"/>
    <w:rsid w:val="00974ABA"/>
    <w:rsid w:val="00974BEE"/>
    <w:rsid w:val="0097550A"/>
    <w:rsid w:val="0097554E"/>
    <w:rsid w:val="0097581D"/>
    <w:rsid w:val="00975C0F"/>
    <w:rsid w:val="00975C98"/>
    <w:rsid w:val="00976758"/>
    <w:rsid w:val="00977AB8"/>
    <w:rsid w:val="009807D7"/>
    <w:rsid w:val="00980879"/>
    <w:rsid w:val="00980B05"/>
    <w:rsid w:val="00981A19"/>
    <w:rsid w:val="00981BB2"/>
    <w:rsid w:val="0098220E"/>
    <w:rsid w:val="009838D8"/>
    <w:rsid w:val="00983A7A"/>
    <w:rsid w:val="009844E8"/>
    <w:rsid w:val="00985A06"/>
    <w:rsid w:val="009865CE"/>
    <w:rsid w:val="009874B3"/>
    <w:rsid w:val="00987632"/>
    <w:rsid w:val="00987F53"/>
    <w:rsid w:val="00990481"/>
    <w:rsid w:val="0099089E"/>
    <w:rsid w:val="00990B20"/>
    <w:rsid w:val="00990D76"/>
    <w:rsid w:val="00991E31"/>
    <w:rsid w:val="009922AD"/>
    <w:rsid w:val="009928EF"/>
    <w:rsid w:val="0099311F"/>
    <w:rsid w:val="00993452"/>
    <w:rsid w:val="00993F04"/>
    <w:rsid w:val="009941B7"/>
    <w:rsid w:val="00994497"/>
    <w:rsid w:val="00994578"/>
    <w:rsid w:val="009948B9"/>
    <w:rsid w:val="00995232"/>
    <w:rsid w:val="0099607F"/>
    <w:rsid w:val="0099628D"/>
    <w:rsid w:val="00996346"/>
    <w:rsid w:val="009964BD"/>
    <w:rsid w:val="00996708"/>
    <w:rsid w:val="00997265"/>
    <w:rsid w:val="009974F0"/>
    <w:rsid w:val="00997758"/>
    <w:rsid w:val="00997840"/>
    <w:rsid w:val="009A008D"/>
    <w:rsid w:val="009A05FC"/>
    <w:rsid w:val="009A0BFA"/>
    <w:rsid w:val="009A1353"/>
    <w:rsid w:val="009A153F"/>
    <w:rsid w:val="009A1817"/>
    <w:rsid w:val="009A1CFD"/>
    <w:rsid w:val="009A259C"/>
    <w:rsid w:val="009A2A44"/>
    <w:rsid w:val="009A30D1"/>
    <w:rsid w:val="009A33D2"/>
    <w:rsid w:val="009A33E5"/>
    <w:rsid w:val="009A34D3"/>
    <w:rsid w:val="009A3DB7"/>
    <w:rsid w:val="009A3E11"/>
    <w:rsid w:val="009A4107"/>
    <w:rsid w:val="009A4318"/>
    <w:rsid w:val="009A433E"/>
    <w:rsid w:val="009A4F33"/>
    <w:rsid w:val="009A51AC"/>
    <w:rsid w:val="009A5383"/>
    <w:rsid w:val="009A5745"/>
    <w:rsid w:val="009A5838"/>
    <w:rsid w:val="009A6257"/>
    <w:rsid w:val="009A6350"/>
    <w:rsid w:val="009A667C"/>
    <w:rsid w:val="009A706D"/>
    <w:rsid w:val="009A72DB"/>
    <w:rsid w:val="009A73F5"/>
    <w:rsid w:val="009A7E88"/>
    <w:rsid w:val="009B02F4"/>
    <w:rsid w:val="009B06C1"/>
    <w:rsid w:val="009B0708"/>
    <w:rsid w:val="009B093B"/>
    <w:rsid w:val="009B0C0C"/>
    <w:rsid w:val="009B0C7D"/>
    <w:rsid w:val="009B0CE1"/>
    <w:rsid w:val="009B151E"/>
    <w:rsid w:val="009B1B0E"/>
    <w:rsid w:val="009B1B16"/>
    <w:rsid w:val="009B1EA0"/>
    <w:rsid w:val="009B23B0"/>
    <w:rsid w:val="009B259B"/>
    <w:rsid w:val="009B2614"/>
    <w:rsid w:val="009B283B"/>
    <w:rsid w:val="009B2B7E"/>
    <w:rsid w:val="009B2C85"/>
    <w:rsid w:val="009B3383"/>
    <w:rsid w:val="009B34BA"/>
    <w:rsid w:val="009B3A31"/>
    <w:rsid w:val="009B4819"/>
    <w:rsid w:val="009B4846"/>
    <w:rsid w:val="009B491E"/>
    <w:rsid w:val="009B5078"/>
    <w:rsid w:val="009B6043"/>
    <w:rsid w:val="009B68C8"/>
    <w:rsid w:val="009B6CBF"/>
    <w:rsid w:val="009B721B"/>
    <w:rsid w:val="009B763A"/>
    <w:rsid w:val="009C026D"/>
    <w:rsid w:val="009C02E2"/>
    <w:rsid w:val="009C0586"/>
    <w:rsid w:val="009C0FEC"/>
    <w:rsid w:val="009C1235"/>
    <w:rsid w:val="009C14DA"/>
    <w:rsid w:val="009C15F6"/>
    <w:rsid w:val="009C175C"/>
    <w:rsid w:val="009C17E2"/>
    <w:rsid w:val="009C24EF"/>
    <w:rsid w:val="009C28BD"/>
    <w:rsid w:val="009C42D3"/>
    <w:rsid w:val="009C50EE"/>
    <w:rsid w:val="009C5295"/>
    <w:rsid w:val="009C561E"/>
    <w:rsid w:val="009C569A"/>
    <w:rsid w:val="009C5708"/>
    <w:rsid w:val="009C5ECE"/>
    <w:rsid w:val="009C60DB"/>
    <w:rsid w:val="009C6EA0"/>
    <w:rsid w:val="009C6EAA"/>
    <w:rsid w:val="009C7073"/>
    <w:rsid w:val="009C72E1"/>
    <w:rsid w:val="009C7639"/>
    <w:rsid w:val="009C76EB"/>
    <w:rsid w:val="009C790C"/>
    <w:rsid w:val="009C7CB8"/>
    <w:rsid w:val="009C7FCB"/>
    <w:rsid w:val="009C8458"/>
    <w:rsid w:val="009D01E7"/>
    <w:rsid w:val="009D0955"/>
    <w:rsid w:val="009D0A7D"/>
    <w:rsid w:val="009D0A87"/>
    <w:rsid w:val="009D1381"/>
    <w:rsid w:val="009D158A"/>
    <w:rsid w:val="009D1CAC"/>
    <w:rsid w:val="009D21A7"/>
    <w:rsid w:val="009D22FA"/>
    <w:rsid w:val="009D2445"/>
    <w:rsid w:val="009D2487"/>
    <w:rsid w:val="009D260A"/>
    <w:rsid w:val="009D339D"/>
    <w:rsid w:val="009D3C36"/>
    <w:rsid w:val="009D3DEA"/>
    <w:rsid w:val="009D3E66"/>
    <w:rsid w:val="009D3EB2"/>
    <w:rsid w:val="009D5A61"/>
    <w:rsid w:val="009D5C95"/>
    <w:rsid w:val="009D63F2"/>
    <w:rsid w:val="009D6675"/>
    <w:rsid w:val="009D6ACD"/>
    <w:rsid w:val="009D72F3"/>
    <w:rsid w:val="009D77F4"/>
    <w:rsid w:val="009D7B7B"/>
    <w:rsid w:val="009D7FB7"/>
    <w:rsid w:val="009E1820"/>
    <w:rsid w:val="009E1A45"/>
    <w:rsid w:val="009E1B0A"/>
    <w:rsid w:val="009E1F04"/>
    <w:rsid w:val="009E26E7"/>
    <w:rsid w:val="009E2B3F"/>
    <w:rsid w:val="009E2BCB"/>
    <w:rsid w:val="009E2DE5"/>
    <w:rsid w:val="009E32E2"/>
    <w:rsid w:val="009E32F1"/>
    <w:rsid w:val="009E4001"/>
    <w:rsid w:val="009E405A"/>
    <w:rsid w:val="009E44ED"/>
    <w:rsid w:val="009E4EC6"/>
    <w:rsid w:val="009E542B"/>
    <w:rsid w:val="009E570F"/>
    <w:rsid w:val="009E5759"/>
    <w:rsid w:val="009E5AA0"/>
    <w:rsid w:val="009E6158"/>
    <w:rsid w:val="009E618F"/>
    <w:rsid w:val="009E69FF"/>
    <w:rsid w:val="009E6ABC"/>
    <w:rsid w:val="009E78A2"/>
    <w:rsid w:val="009F0182"/>
    <w:rsid w:val="009F03A8"/>
    <w:rsid w:val="009F0403"/>
    <w:rsid w:val="009F08D3"/>
    <w:rsid w:val="009F08FC"/>
    <w:rsid w:val="009F0ABB"/>
    <w:rsid w:val="009F1285"/>
    <w:rsid w:val="009F174B"/>
    <w:rsid w:val="009F1A2D"/>
    <w:rsid w:val="009F26DD"/>
    <w:rsid w:val="009F2761"/>
    <w:rsid w:val="009F2DBB"/>
    <w:rsid w:val="009F2EBC"/>
    <w:rsid w:val="009F3029"/>
    <w:rsid w:val="009F3926"/>
    <w:rsid w:val="009F3C19"/>
    <w:rsid w:val="009F4422"/>
    <w:rsid w:val="009F4767"/>
    <w:rsid w:val="009F4DFB"/>
    <w:rsid w:val="009F4F95"/>
    <w:rsid w:val="009F4FCB"/>
    <w:rsid w:val="009F510E"/>
    <w:rsid w:val="009F5244"/>
    <w:rsid w:val="009F5CEC"/>
    <w:rsid w:val="009F6EEC"/>
    <w:rsid w:val="009F708F"/>
    <w:rsid w:val="009F7291"/>
    <w:rsid w:val="009F75E9"/>
    <w:rsid w:val="009F7919"/>
    <w:rsid w:val="009F7D72"/>
    <w:rsid w:val="00A00475"/>
    <w:rsid w:val="00A01590"/>
    <w:rsid w:val="00A018B6"/>
    <w:rsid w:val="00A02929"/>
    <w:rsid w:val="00A02DF0"/>
    <w:rsid w:val="00A030D4"/>
    <w:rsid w:val="00A03106"/>
    <w:rsid w:val="00A0335A"/>
    <w:rsid w:val="00A039F9"/>
    <w:rsid w:val="00A043E4"/>
    <w:rsid w:val="00A04995"/>
    <w:rsid w:val="00A04D08"/>
    <w:rsid w:val="00A0526A"/>
    <w:rsid w:val="00A05E76"/>
    <w:rsid w:val="00A060F3"/>
    <w:rsid w:val="00A062E0"/>
    <w:rsid w:val="00A06BE8"/>
    <w:rsid w:val="00A06DC2"/>
    <w:rsid w:val="00A0725B"/>
    <w:rsid w:val="00A07464"/>
    <w:rsid w:val="00A075FA"/>
    <w:rsid w:val="00A10181"/>
    <w:rsid w:val="00A112B7"/>
    <w:rsid w:val="00A1192D"/>
    <w:rsid w:val="00A124DF"/>
    <w:rsid w:val="00A129F6"/>
    <w:rsid w:val="00A12B4A"/>
    <w:rsid w:val="00A13346"/>
    <w:rsid w:val="00A138BB"/>
    <w:rsid w:val="00A13CD4"/>
    <w:rsid w:val="00A13E3E"/>
    <w:rsid w:val="00A14C86"/>
    <w:rsid w:val="00A14EE2"/>
    <w:rsid w:val="00A1521F"/>
    <w:rsid w:val="00A155FD"/>
    <w:rsid w:val="00A15639"/>
    <w:rsid w:val="00A15B3D"/>
    <w:rsid w:val="00A15D78"/>
    <w:rsid w:val="00A15F4D"/>
    <w:rsid w:val="00A16B95"/>
    <w:rsid w:val="00A16F8C"/>
    <w:rsid w:val="00A175A8"/>
    <w:rsid w:val="00A1763D"/>
    <w:rsid w:val="00A200D2"/>
    <w:rsid w:val="00A20C16"/>
    <w:rsid w:val="00A21352"/>
    <w:rsid w:val="00A21B56"/>
    <w:rsid w:val="00A21E03"/>
    <w:rsid w:val="00A22264"/>
    <w:rsid w:val="00A22A19"/>
    <w:rsid w:val="00A22E3F"/>
    <w:rsid w:val="00A22F72"/>
    <w:rsid w:val="00A233A6"/>
    <w:rsid w:val="00A2355E"/>
    <w:rsid w:val="00A23770"/>
    <w:rsid w:val="00A2383C"/>
    <w:rsid w:val="00A23A07"/>
    <w:rsid w:val="00A2405D"/>
    <w:rsid w:val="00A25263"/>
    <w:rsid w:val="00A252C3"/>
    <w:rsid w:val="00A25E95"/>
    <w:rsid w:val="00A25FEE"/>
    <w:rsid w:val="00A26024"/>
    <w:rsid w:val="00A2621D"/>
    <w:rsid w:val="00A26518"/>
    <w:rsid w:val="00A26768"/>
    <w:rsid w:val="00A267BB"/>
    <w:rsid w:val="00A268F9"/>
    <w:rsid w:val="00A26C3B"/>
    <w:rsid w:val="00A26FBC"/>
    <w:rsid w:val="00A273ED"/>
    <w:rsid w:val="00A274A5"/>
    <w:rsid w:val="00A2754A"/>
    <w:rsid w:val="00A27C82"/>
    <w:rsid w:val="00A27DEB"/>
    <w:rsid w:val="00A2A86A"/>
    <w:rsid w:val="00A3024C"/>
    <w:rsid w:val="00A305D1"/>
    <w:rsid w:val="00A3099B"/>
    <w:rsid w:val="00A30B54"/>
    <w:rsid w:val="00A30D3F"/>
    <w:rsid w:val="00A30FCE"/>
    <w:rsid w:val="00A31CA7"/>
    <w:rsid w:val="00A31D9A"/>
    <w:rsid w:val="00A33589"/>
    <w:rsid w:val="00A33803"/>
    <w:rsid w:val="00A33D36"/>
    <w:rsid w:val="00A34172"/>
    <w:rsid w:val="00A34198"/>
    <w:rsid w:val="00A34581"/>
    <w:rsid w:val="00A34742"/>
    <w:rsid w:val="00A3547E"/>
    <w:rsid w:val="00A3565C"/>
    <w:rsid w:val="00A3574F"/>
    <w:rsid w:val="00A35764"/>
    <w:rsid w:val="00A35918"/>
    <w:rsid w:val="00A35A18"/>
    <w:rsid w:val="00A35F8C"/>
    <w:rsid w:val="00A363DD"/>
    <w:rsid w:val="00A36553"/>
    <w:rsid w:val="00A36685"/>
    <w:rsid w:val="00A36A08"/>
    <w:rsid w:val="00A36B2D"/>
    <w:rsid w:val="00A36E34"/>
    <w:rsid w:val="00A3701B"/>
    <w:rsid w:val="00A37369"/>
    <w:rsid w:val="00A376E7"/>
    <w:rsid w:val="00A37A1B"/>
    <w:rsid w:val="00A40D60"/>
    <w:rsid w:val="00A40EFE"/>
    <w:rsid w:val="00A41B49"/>
    <w:rsid w:val="00A4223D"/>
    <w:rsid w:val="00A422C5"/>
    <w:rsid w:val="00A423E7"/>
    <w:rsid w:val="00A426DD"/>
    <w:rsid w:val="00A42A46"/>
    <w:rsid w:val="00A43A4B"/>
    <w:rsid w:val="00A43D10"/>
    <w:rsid w:val="00A44091"/>
    <w:rsid w:val="00A4426B"/>
    <w:rsid w:val="00A44394"/>
    <w:rsid w:val="00A445C1"/>
    <w:rsid w:val="00A448BC"/>
    <w:rsid w:val="00A44DE1"/>
    <w:rsid w:val="00A44F9D"/>
    <w:rsid w:val="00A45168"/>
    <w:rsid w:val="00A45393"/>
    <w:rsid w:val="00A456CE"/>
    <w:rsid w:val="00A45C4C"/>
    <w:rsid w:val="00A4669E"/>
    <w:rsid w:val="00A46744"/>
    <w:rsid w:val="00A468E3"/>
    <w:rsid w:val="00A46BAE"/>
    <w:rsid w:val="00A46FF4"/>
    <w:rsid w:val="00A47023"/>
    <w:rsid w:val="00A47492"/>
    <w:rsid w:val="00A47810"/>
    <w:rsid w:val="00A47873"/>
    <w:rsid w:val="00A47C57"/>
    <w:rsid w:val="00A47CFB"/>
    <w:rsid w:val="00A502C6"/>
    <w:rsid w:val="00A51575"/>
    <w:rsid w:val="00A51803"/>
    <w:rsid w:val="00A518B5"/>
    <w:rsid w:val="00A5199B"/>
    <w:rsid w:val="00A51E92"/>
    <w:rsid w:val="00A52158"/>
    <w:rsid w:val="00A52C28"/>
    <w:rsid w:val="00A52C2C"/>
    <w:rsid w:val="00A52CE9"/>
    <w:rsid w:val="00A5317C"/>
    <w:rsid w:val="00A53201"/>
    <w:rsid w:val="00A5338F"/>
    <w:rsid w:val="00A53421"/>
    <w:rsid w:val="00A5381E"/>
    <w:rsid w:val="00A54414"/>
    <w:rsid w:val="00A54500"/>
    <w:rsid w:val="00A54A8C"/>
    <w:rsid w:val="00A54B7E"/>
    <w:rsid w:val="00A54BF8"/>
    <w:rsid w:val="00A551A9"/>
    <w:rsid w:val="00A5570D"/>
    <w:rsid w:val="00A55844"/>
    <w:rsid w:val="00A55870"/>
    <w:rsid w:val="00A55CD3"/>
    <w:rsid w:val="00A55F5B"/>
    <w:rsid w:val="00A56A7C"/>
    <w:rsid w:val="00A57416"/>
    <w:rsid w:val="00A57499"/>
    <w:rsid w:val="00A57EEB"/>
    <w:rsid w:val="00A608E3"/>
    <w:rsid w:val="00A61505"/>
    <w:rsid w:val="00A622A4"/>
    <w:rsid w:val="00A62525"/>
    <w:rsid w:val="00A62963"/>
    <w:rsid w:val="00A632E9"/>
    <w:rsid w:val="00A63655"/>
    <w:rsid w:val="00A63EE2"/>
    <w:rsid w:val="00A655BD"/>
    <w:rsid w:val="00A6586A"/>
    <w:rsid w:val="00A65ACC"/>
    <w:rsid w:val="00A664B1"/>
    <w:rsid w:val="00A664BD"/>
    <w:rsid w:val="00A664E3"/>
    <w:rsid w:val="00A667FE"/>
    <w:rsid w:val="00A67382"/>
    <w:rsid w:val="00A7054F"/>
    <w:rsid w:val="00A708A6"/>
    <w:rsid w:val="00A708CD"/>
    <w:rsid w:val="00A70B79"/>
    <w:rsid w:val="00A70B81"/>
    <w:rsid w:val="00A70B91"/>
    <w:rsid w:val="00A70D9F"/>
    <w:rsid w:val="00A71A2E"/>
    <w:rsid w:val="00A729E9"/>
    <w:rsid w:val="00A7388C"/>
    <w:rsid w:val="00A73B99"/>
    <w:rsid w:val="00A741AF"/>
    <w:rsid w:val="00A74213"/>
    <w:rsid w:val="00A7481B"/>
    <w:rsid w:val="00A752D8"/>
    <w:rsid w:val="00A75E4F"/>
    <w:rsid w:val="00A76789"/>
    <w:rsid w:val="00A77177"/>
    <w:rsid w:val="00A77846"/>
    <w:rsid w:val="00A77E64"/>
    <w:rsid w:val="00A77F73"/>
    <w:rsid w:val="00A80700"/>
    <w:rsid w:val="00A81588"/>
    <w:rsid w:val="00A81A3D"/>
    <w:rsid w:val="00A824AC"/>
    <w:rsid w:val="00A82AF1"/>
    <w:rsid w:val="00A82B71"/>
    <w:rsid w:val="00A83156"/>
    <w:rsid w:val="00A83B2A"/>
    <w:rsid w:val="00A8426C"/>
    <w:rsid w:val="00A84295"/>
    <w:rsid w:val="00A852EE"/>
    <w:rsid w:val="00A85702"/>
    <w:rsid w:val="00A8580C"/>
    <w:rsid w:val="00A85933"/>
    <w:rsid w:val="00A85B55"/>
    <w:rsid w:val="00A85C35"/>
    <w:rsid w:val="00A85D93"/>
    <w:rsid w:val="00A85F68"/>
    <w:rsid w:val="00A85FCD"/>
    <w:rsid w:val="00A86724"/>
    <w:rsid w:val="00A87B30"/>
    <w:rsid w:val="00A87ECE"/>
    <w:rsid w:val="00A90A30"/>
    <w:rsid w:val="00A914D1"/>
    <w:rsid w:val="00A919EC"/>
    <w:rsid w:val="00A9261C"/>
    <w:rsid w:val="00A9275A"/>
    <w:rsid w:val="00A92766"/>
    <w:rsid w:val="00A928AC"/>
    <w:rsid w:val="00A92ADB"/>
    <w:rsid w:val="00A92B5E"/>
    <w:rsid w:val="00A9310E"/>
    <w:rsid w:val="00A93633"/>
    <w:rsid w:val="00A93702"/>
    <w:rsid w:val="00A93AEC"/>
    <w:rsid w:val="00A93B82"/>
    <w:rsid w:val="00A93ED5"/>
    <w:rsid w:val="00A94006"/>
    <w:rsid w:val="00A9445A"/>
    <w:rsid w:val="00A94491"/>
    <w:rsid w:val="00A944C9"/>
    <w:rsid w:val="00A952FC"/>
    <w:rsid w:val="00A95400"/>
    <w:rsid w:val="00A95E86"/>
    <w:rsid w:val="00A95E9E"/>
    <w:rsid w:val="00A9657F"/>
    <w:rsid w:val="00A96965"/>
    <w:rsid w:val="00A96BF9"/>
    <w:rsid w:val="00A96C87"/>
    <w:rsid w:val="00A976C2"/>
    <w:rsid w:val="00A97971"/>
    <w:rsid w:val="00AA0542"/>
    <w:rsid w:val="00AA0ACD"/>
    <w:rsid w:val="00AA1086"/>
    <w:rsid w:val="00AA1D37"/>
    <w:rsid w:val="00AA1F71"/>
    <w:rsid w:val="00AA27E1"/>
    <w:rsid w:val="00AA28D6"/>
    <w:rsid w:val="00AA3051"/>
    <w:rsid w:val="00AA32B2"/>
    <w:rsid w:val="00AA3459"/>
    <w:rsid w:val="00AA376E"/>
    <w:rsid w:val="00AA3A5F"/>
    <w:rsid w:val="00AA42CD"/>
    <w:rsid w:val="00AA4332"/>
    <w:rsid w:val="00AA4D06"/>
    <w:rsid w:val="00AA4D79"/>
    <w:rsid w:val="00AA4E1A"/>
    <w:rsid w:val="00AA50E1"/>
    <w:rsid w:val="00AA5101"/>
    <w:rsid w:val="00AA5903"/>
    <w:rsid w:val="00AA59E1"/>
    <w:rsid w:val="00AA5C36"/>
    <w:rsid w:val="00AA612C"/>
    <w:rsid w:val="00AA624A"/>
    <w:rsid w:val="00AA660A"/>
    <w:rsid w:val="00AA680F"/>
    <w:rsid w:val="00AA70ED"/>
    <w:rsid w:val="00AA743F"/>
    <w:rsid w:val="00AA7778"/>
    <w:rsid w:val="00AA7789"/>
    <w:rsid w:val="00AA7DB2"/>
    <w:rsid w:val="00AA7E59"/>
    <w:rsid w:val="00AB00CA"/>
    <w:rsid w:val="00AB016A"/>
    <w:rsid w:val="00AB0B54"/>
    <w:rsid w:val="00AB0D8C"/>
    <w:rsid w:val="00AB1DB7"/>
    <w:rsid w:val="00AB1FAB"/>
    <w:rsid w:val="00AB1FF1"/>
    <w:rsid w:val="00AB2102"/>
    <w:rsid w:val="00AB26BF"/>
    <w:rsid w:val="00AB2962"/>
    <w:rsid w:val="00AB2BE8"/>
    <w:rsid w:val="00AB2D68"/>
    <w:rsid w:val="00AB32D7"/>
    <w:rsid w:val="00AB3741"/>
    <w:rsid w:val="00AB4816"/>
    <w:rsid w:val="00AB483E"/>
    <w:rsid w:val="00AB4B5F"/>
    <w:rsid w:val="00AB4C1A"/>
    <w:rsid w:val="00AB4D0C"/>
    <w:rsid w:val="00AB4D7A"/>
    <w:rsid w:val="00AB4EF3"/>
    <w:rsid w:val="00AB547C"/>
    <w:rsid w:val="00AB5887"/>
    <w:rsid w:val="00AB64A4"/>
    <w:rsid w:val="00AB6B35"/>
    <w:rsid w:val="00AB6B63"/>
    <w:rsid w:val="00AB6E2E"/>
    <w:rsid w:val="00AB6E58"/>
    <w:rsid w:val="00AB6F06"/>
    <w:rsid w:val="00AB7D06"/>
    <w:rsid w:val="00AC0730"/>
    <w:rsid w:val="00AC0A4F"/>
    <w:rsid w:val="00AC0F54"/>
    <w:rsid w:val="00AC112A"/>
    <w:rsid w:val="00AC193C"/>
    <w:rsid w:val="00AC2A45"/>
    <w:rsid w:val="00AC3230"/>
    <w:rsid w:val="00AC3429"/>
    <w:rsid w:val="00AC36A3"/>
    <w:rsid w:val="00AC3A06"/>
    <w:rsid w:val="00AC3B82"/>
    <w:rsid w:val="00AC3CB6"/>
    <w:rsid w:val="00AC400B"/>
    <w:rsid w:val="00AC4166"/>
    <w:rsid w:val="00AC42EC"/>
    <w:rsid w:val="00AC47BA"/>
    <w:rsid w:val="00AC48EB"/>
    <w:rsid w:val="00AC5904"/>
    <w:rsid w:val="00AC61C7"/>
    <w:rsid w:val="00AC76E4"/>
    <w:rsid w:val="00AC7D97"/>
    <w:rsid w:val="00AD04E0"/>
    <w:rsid w:val="00AD104E"/>
    <w:rsid w:val="00AD178D"/>
    <w:rsid w:val="00AD2409"/>
    <w:rsid w:val="00AD29D1"/>
    <w:rsid w:val="00AD3367"/>
    <w:rsid w:val="00AD38AC"/>
    <w:rsid w:val="00AD38C4"/>
    <w:rsid w:val="00AD3937"/>
    <w:rsid w:val="00AD3E0C"/>
    <w:rsid w:val="00AD423A"/>
    <w:rsid w:val="00AD5E13"/>
    <w:rsid w:val="00AD66B8"/>
    <w:rsid w:val="00AD66F5"/>
    <w:rsid w:val="00AD73E6"/>
    <w:rsid w:val="00AD7DF9"/>
    <w:rsid w:val="00AE09E8"/>
    <w:rsid w:val="00AE14A1"/>
    <w:rsid w:val="00AE1D93"/>
    <w:rsid w:val="00AE29FC"/>
    <w:rsid w:val="00AE2F0F"/>
    <w:rsid w:val="00AE382A"/>
    <w:rsid w:val="00AE3A98"/>
    <w:rsid w:val="00AE4EDB"/>
    <w:rsid w:val="00AE51A5"/>
    <w:rsid w:val="00AE51E0"/>
    <w:rsid w:val="00AE599D"/>
    <w:rsid w:val="00AE5CE5"/>
    <w:rsid w:val="00AE68C4"/>
    <w:rsid w:val="00AE772C"/>
    <w:rsid w:val="00AE7A9F"/>
    <w:rsid w:val="00AF063C"/>
    <w:rsid w:val="00AF0911"/>
    <w:rsid w:val="00AF0ED8"/>
    <w:rsid w:val="00AF1216"/>
    <w:rsid w:val="00AF13C4"/>
    <w:rsid w:val="00AF152C"/>
    <w:rsid w:val="00AF241E"/>
    <w:rsid w:val="00AF2C41"/>
    <w:rsid w:val="00AF3542"/>
    <w:rsid w:val="00AF440A"/>
    <w:rsid w:val="00AF5799"/>
    <w:rsid w:val="00AF5810"/>
    <w:rsid w:val="00AF5970"/>
    <w:rsid w:val="00AF6125"/>
    <w:rsid w:val="00AF6225"/>
    <w:rsid w:val="00AF62E8"/>
    <w:rsid w:val="00AF670B"/>
    <w:rsid w:val="00AF6937"/>
    <w:rsid w:val="00AF7159"/>
    <w:rsid w:val="00AF74BA"/>
    <w:rsid w:val="00AF7A40"/>
    <w:rsid w:val="00AF7BE1"/>
    <w:rsid w:val="00B000FA"/>
    <w:rsid w:val="00B007A4"/>
    <w:rsid w:val="00B00AE3"/>
    <w:rsid w:val="00B00BA5"/>
    <w:rsid w:val="00B00C1B"/>
    <w:rsid w:val="00B0149C"/>
    <w:rsid w:val="00B01618"/>
    <w:rsid w:val="00B022AD"/>
    <w:rsid w:val="00B02E00"/>
    <w:rsid w:val="00B02F7E"/>
    <w:rsid w:val="00B032C4"/>
    <w:rsid w:val="00B0331F"/>
    <w:rsid w:val="00B03482"/>
    <w:rsid w:val="00B03670"/>
    <w:rsid w:val="00B037AD"/>
    <w:rsid w:val="00B03F44"/>
    <w:rsid w:val="00B0470B"/>
    <w:rsid w:val="00B04756"/>
    <w:rsid w:val="00B0496B"/>
    <w:rsid w:val="00B04A7F"/>
    <w:rsid w:val="00B04A9E"/>
    <w:rsid w:val="00B04D21"/>
    <w:rsid w:val="00B053F9"/>
    <w:rsid w:val="00B0584B"/>
    <w:rsid w:val="00B05A86"/>
    <w:rsid w:val="00B05B27"/>
    <w:rsid w:val="00B06117"/>
    <w:rsid w:val="00B06B25"/>
    <w:rsid w:val="00B06FED"/>
    <w:rsid w:val="00B07212"/>
    <w:rsid w:val="00B077C4"/>
    <w:rsid w:val="00B07C48"/>
    <w:rsid w:val="00B07CCB"/>
    <w:rsid w:val="00B100D8"/>
    <w:rsid w:val="00B106A7"/>
    <w:rsid w:val="00B10D0C"/>
    <w:rsid w:val="00B10E7C"/>
    <w:rsid w:val="00B11714"/>
    <w:rsid w:val="00B1213A"/>
    <w:rsid w:val="00B12184"/>
    <w:rsid w:val="00B124B7"/>
    <w:rsid w:val="00B12CF8"/>
    <w:rsid w:val="00B132A9"/>
    <w:rsid w:val="00B136D6"/>
    <w:rsid w:val="00B1378C"/>
    <w:rsid w:val="00B138DB"/>
    <w:rsid w:val="00B142A3"/>
    <w:rsid w:val="00B15DF2"/>
    <w:rsid w:val="00B15E8D"/>
    <w:rsid w:val="00B1689E"/>
    <w:rsid w:val="00B169F3"/>
    <w:rsid w:val="00B17761"/>
    <w:rsid w:val="00B1784D"/>
    <w:rsid w:val="00B17AC1"/>
    <w:rsid w:val="00B17BD9"/>
    <w:rsid w:val="00B17FA3"/>
    <w:rsid w:val="00B205A0"/>
    <w:rsid w:val="00B20A1B"/>
    <w:rsid w:val="00B20E7E"/>
    <w:rsid w:val="00B21B0C"/>
    <w:rsid w:val="00B21B80"/>
    <w:rsid w:val="00B227E5"/>
    <w:rsid w:val="00B2298B"/>
    <w:rsid w:val="00B22E81"/>
    <w:rsid w:val="00B231DA"/>
    <w:rsid w:val="00B234B4"/>
    <w:rsid w:val="00B23742"/>
    <w:rsid w:val="00B238B9"/>
    <w:rsid w:val="00B238F9"/>
    <w:rsid w:val="00B23A4E"/>
    <w:rsid w:val="00B23E33"/>
    <w:rsid w:val="00B24548"/>
    <w:rsid w:val="00B24595"/>
    <w:rsid w:val="00B2465E"/>
    <w:rsid w:val="00B24E77"/>
    <w:rsid w:val="00B2617A"/>
    <w:rsid w:val="00B264A9"/>
    <w:rsid w:val="00B264E7"/>
    <w:rsid w:val="00B266D7"/>
    <w:rsid w:val="00B26A0F"/>
    <w:rsid w:val="00B2717C"/>
    <w:rsid w:val="00B27561"/>
    <w:rsid w:val="00B277B2"/>
    <w:rsid w:val="00B27B35"/>
    <w:rsid w:val="00B27EF8"/>
    <w:rsid w:val="00B305D3"/>
    <w:rsid w:val="00B307A4"/>
    <w:rsid w:val="00B307C9"/>
    <w:rsid w:val="00B31320"/>
    <w:rsid w:val="00B3163E"/>
    <w:rsid w:val="00B31720"/>
    <w:rsid w:val="00B31F6A"/>
    <w:rsid w:val="00B3214C"/>
    <w:rsid w:val="00B32541"/>
    <w:rsid w:val="00B3281D"/>
    <w:rsid w:val="00B32C5C"/>
    <w:rsid w:val="00B32CB8"/>
    <w:rsid w:val="00B34075"/>
    <w:rsid w:val="00B355FA"/>
    <w:rsid w:val="00B36855"/>
    <w:rsid w:val="00B36994"/>
    <w:rsid w:val="00B36A4F"/>
    <w:rsid w:val="00B36CEF"/>
    <w:rsid w:val="00B36F27"/>
    <w:rsid w:val="00B3782C"/>
    <w:rsid w:val="00B37CF6"/>
    <w:rsid w:val="00B4023A"/>
    <w:rsid w:val="00B40AAD"/>
    <w:rsid w:val="00B40B1F"/>
    <w:rsid w:val="00B40FFD"/>
    <w:rsid w:val="00B41856"/>
    <w:rsid w:val="00B42196"/>
    <w:rsid w:val="00B428AD"/>
    <w:rsid w:val="00B428CC"/>
    <w:rsid w:val="00B42EA1"/>
    <w:rsid w:val="00B430B9"/>
    <w:rsid w:val="00B4369D"/>
    <w:rsid w:val="00B43955"/>
    <w:rsid w:val="00B44AC1"/>
    <w:rsid w:val="00B4504F"/>
    <w:rsid w:val="00B4571F"/>
    <w:rsid w:val="00B45B66"/>
    <w:rsid w:val="00B45D2C"/>
    <w:rsid w:val="00B460A6"/>
    <w:rsid w:val="00B4645D"/>
    <w:rsid w:val="00B473D7"/>
    <w:rsid w:val="00B474CB"/>
    <w:rsid w:val="00B475B9"/>
    <w:rsid w:val="00B47DB3"/>
    <w:rsid w:val="00B503F3"/>
    <w:rsid w:val="00B50BCB"/>
    <w:rsid w:val="00B51350"/>
    <w:rsid w:val="00B517D2"/>
    <w:rsid w:val="00B5191A"/>
    <w:rsid w:val="00B53266"/>
    <w:rsid w:val="00B537B4"/>
    <w:rsid w:val="00B53DFE"/>
    <w:rsid w:val="00B543AF"/>
    <w:rsid w:val="00B5469F"/>
    <w:rsid w:val="00B54C4E"/>
    <w:rsid w:val="00B554E8"/>
    <w:rsid w:val="00B55C33"/>
    <w:rsid w:val="00B55FF5"/>
    <w:rsid w:val="00B563A6"/>
    <w:rsid w:val="00B56819"/>
    <w:rsid w:val="00B5690B"/>
    <w:rsid w:val="00B56DEA"/>
    <w:rsid w:val="00B56FA9"/>
    <w:rsid w:val="00B57025"/>
    <w:rsid w:val="00B5761F"/>
    <w:rsid w:val="00B57CF0"/>
    <w:rsid w:val="00B57FBB"/>
    <w:rsid w:val="00B6054E"/>
    <w:rsid w:val="00B61397"/>
    <w:rsid w:val="00B6183B"/>
    <w:rsid w:val="00B62492"/>
    <w:rsid w:val="00B6299A"/>
    <w:rsid w:val="00B62CA3"/>
    <w:rsid w:val="00B62F63"/>
    <w:rsid w:val="00B63048"/>
    <w:rsid w:val="00B631E4"/>
    <w:rsid w:val="00B6362D"/>
    <w:rsid w:val="00B63DD3"/>
    <w:rsid w:val="00B642CB"/>
    <w:rsid w:val="00B64417"/>
    <w:rsid w:val="00B648FA"/>
    <w:rsid w:val="00B64BC9"/>
    <w:rsid w:val="00B64C8F"/>
    <w:rsid w:val="00B65DC1"/>
    <w:rsid w:val="00B65E96"/>
    <w:rsid w:val="00B6650E"/>
    <w:rsid w:val="00B668C8"/>
    <w:rsid w:val="00B6726B"/>
    <w:rsid w:val="00B67415"/>
    <w:rsid w:val="00B67EF0"/>
    <w:rsid w:val="00B70117"/>
    <w:rsid w:val="00B704AF"/>
    <w:rsid w:val="00B70533"/>
    <w:rsid w:val="00B71182"/>
    <w:rsid w:val="00B71C7C"/>
    <w:rsid w:val="00B7223E"/>
    <w:rsid w:val="00B72968"/>
    <w:rsid w:val="00B72B45"/>
    <w:rsid w:val="00B73309"/>
    <w:rsid w:val="00B74304"/>
    <w:rsid w:val="00B7440A"/>
    <w:rsid w:val="00B7488F"/>
    <w:rsid w:val="00B7489A"/>
    <w:rsid w:val="00B74E25"/>
    <w:rsid w:val="00B74E62"/>
    <w:rsid w:val="00B74EEE"/>
    <w:rsid w:val="00B75144"/>
    <w:rsid w:val="00B75341"/>
    <w:rsid w:val="00B75684"/>
    <w:rsid w:val="00B758ED"/>
    <w:rsid w:val="00B75D70"/>
    <w:rsid w:val="00B75FC4"/>
    <w:rsid w:val="00B762E0"/>
    <w:rsid w:val="00B76726"/>
    <w:rsid w:val="00B76928"/>
    <w:rsid w:val="00B769A5"/>
    <w:rsid w:val="00B76E72"/>
    <w:rsid w:val="00B771FE"/>
    <w:rsid w:val="00B77660"/>
    <w:rsid w:val="00B7779E"/>
    <w:rsid w:val="00B77EA0"/>
    <w:rsid w:val="00B77F7B"/>
    <w:rsid w:val="00B800B4"/>
    <w:rsid w:val="00B811C0"/>
    <w:rsid w:val="00B822D8"/>
    <w:rsid w:val="00B822E3"/>
    <w:rsid w:val="00B823ED"/>
    <w:rsid w:val="00B82663"/>
    <w:rsid w:val="00B82931"/>
    <w:rsid w:val="00B82988"/>
    <w:rsid w:val="00B83029"/>
    <w:rsid w:val="00B83987"/>
    <w:rsid w:val="00B83F3D"/>
    <w:rsid w:val="00B84A9A"/>
    <w:rsid w:val="00B84CD4"/>
    <w:rsid w:val="00B85170"/>
    <w:rsid w:val="00B8522E"/>
    <w:rsid w:val="00B8559C"/>
    <w:rsid w:val="00B85888"/>
    <w:rsid w:val="00B85E2D"/>
    <w:rsid w:val="00B8654F"/>
    <w:rsid w:val="00B869AB"/>
    <w:rsid w:val="00B869C8"/>
    <w:rsid w:val="00B86AF6"/>
    <w:rsid w:val="00B86C7A"/>
    <w:rsid w:val="00B86C96"/>
    <w:rsid w:val="00B875BF"/>
    <w:rsid w:val="00B87C92"/>
    <w:rsid w:val="00B87E4B"/>
    <w:rsid w:val="00B90146"/>
    <w:rsid w:val="00B90344"/>
    <w:rsid w:val="00B904E3"/>
    <w:rsid w:val="00B9116E"/>
    <w:rsid w:val="00B91719"/>
    <w:rsid w:val="00B91FE6"/>
    <w:rsid w:val="00B92197"/>
    <w:rsid w:val="00B923B2"/>
    <w:rsid w:val="00B924FC"/>
    <w:rsid w:val="00B929AF"/>
    <w:rsid w:val="00B93296"/>
    <w:rsid w:val="00B94564"/>
    <w:rsid w:val="00B94639"/>
    <w:rsid w:val="00B9491B"/>
    <w:rsid w:val="00B949CF"/>
    <w:rsid w:val="00B954D4"/>
    <w:rsid w:val="00B95876"/>
    <w:rsid w:val="00B95AA9"/>
    <w:rsid w:val="00B95C86"/>
    <w:rsid w:val="00B96A80"/>
    <w:rsid w:val="00B97783"/>
    <w:rsid w:val="00B97C87"/>
    <w:rsid w:val="00BA004D"/>
    <w:rsid w:val="00BA077C"/>
    <w:rsid w:val="00BA0869"/>
    <w:rsid w:val="00BA1EEE"/>
    <w:rsid w:val="00BA224A"/>
    <w:rsid w:val="00BA2B6F"/>
    <w:rsid w:val="00BA3279"/>
    <w:rsid w:val="00BA397C"/>
    <w:rsid w:val="00BA39B5"/>
    <w:rsid w:val="00BA4AE8"/>
    <w:rsid w:val="00BA587A"/>
    <w:rsid w:val="00BA693C"/>
    <w:rsid w:val="00BA7411"/>
    <w:rsid w:val="00BA7813"/>
    <w:rsid w:val="00BA7EE2"/>
    <w:rsid w:val="00BB06E6"/>
    <w:rsid w:val="00BB0B57"/>
    <w:rsid w:val="00BB127A"/>
    <w:rsid w:val="00BB140D"/>
    <w:rsid w:val="00BB154F"/>
    <w:rsid w:val="00BB19C8"/>
    <w:rsid w:val="00BB1EC8"/>
    <w:rsid w:val="00BB2434"/>
    <w:rsid w:val="00BB37E9"/>
    <w:rsid w:val="00BB38FA"/>
    <w:rsid w:val="00BB3E66"/>
    <w:rsid w:val="00BB3F9F"/>
    <w:rsid w:val="00BB4E5F"/>
    <w:rsid w:val="00BB51D0"/>
    <w:rsid w:val="00BB52A8"/>
    <w:rsid w:val="00BB5435"/>
    <w:rsid w:val="00BB581C"/>
    <w:rsid w:val="00BB5B0B"/>
    <w:rsid w:val="00BB6013"/>
    <w:rsid w:val="00BB6331"/>
    <w:rsid w:val="00BB6AB7"/>
    <w:rsid w:val="00BB6D92"/>
    <w:rsid w:val="00BB72E9"/>
    <w:rsid w:val="00BB75B1"/>
    <w:rsid w:val="00BB77F2"/>
    <w:rsid w:val="00BC0B32"/>
    <w:rsid w:val="00BC0C82"/>
    <w:rsid w:val="00BC13A8"/>
    <w:rsid w:val="00BC1F28"/>
    <w:rsid w:val="00BC22CA"/>
    <w:rsid w:val="00BC269B"/>
    <w:rsid w:val="00BC31D7"/>
    <w:rsid w:val="00BC3617"/>
    <w:rsid w:val="00BC43B9"/>
    <w:rsid w:val="00BC453A"/>
    <w:rsid w:val="00BC4A73"/>
    <w:rsid w:val="00BC528B"/>
    <w:rsid w:val="00BC5DA5"/>
    <w:rsid w:val="00BC6766"/>
    <w:rsid w:val="00BC6B4A"/>
    <w:rsid w:val="00BC6FC4"/>
    <w:rsid w:val="00BC725A"/>
    <w:rsid w:val="00BC7568"/>
    <w:rsid w:val="00BD00B7"/>
    <w:rsid w:val="00BD00D7"/>
    <w:rsid w:val="00BD056B"/>
    <w:rsid w:val="00BD1787"/>
    <w:rsid w:val="00BD1FD4"/>
    <w:rsid w:val="00BD2731"/>
    <w:rsid w:val="00BD35FF"/>
    <w:rsid w:val="00BD3ACF"/>
    <w:rsid w:val="00BD40F6"/>
    <w:rsid w:val="00BD42B0"/>
    <w:rsid w:val="00BD43BB"/>
    <w:rsid w:val="00BD5116"/>
    <w:rsid w:val="00BD53F3"/>
    <w:rsid w:val="00BD605F"/>
    <w:rsid w:val="00BD64F7"/>
    <w:rsid w:val="00BD65F6"/>
    <w:rsid w:val="00BD696C"/>
    <w:rsid w:val="00BD6B13"/>
    <w:rsid w:val="00BD7276"/>
    <w:rsid w:val="00BD7C37"/>
    <w:rsid w:val="00BE003B"/>
    <w:rsid w:val="00BE01FB"/>
    <w:rsid w:val="00BE0ADD"/>
    <w:rsid w:val="00BE2727"/>
    <w:rsid w:val="00BE286E"/>
    <w:rsid w:val="00BE3114"/>
    <w:rsid w:val="00BE3250"/>
    <w:rsid w:val="00BE342A"/>
    <w:rsid w:val="00BE3887"/>
    <w:rsid w:val="00BE3F77"/>
    <w:rsid w:val="00BE42A8"/>
    <w:rsid w:val="00BE44A3"/>
    <w:rsid w:val="00BE4971"/>
    <w:rsid w:val="00BE4B7A"/>
    <w:rsid w:val="00BE5DCF"/>
    <w:rsid w:val="00BE639B"/>
    <w:rsid w:val="00BE6627"/>
    <w:rsid w:val="00BF135A"/>
    <w:rsid w:val="00BF1C07"/>
    <w:rsid w:val="00BF2098"/>
    <w:rsid w:val="00BF2D2B"/>
    <w:rsid w:val="00BF3B93"/>
    <w:rsid w:val="00BF3F20"/>
    <w:rsid w:val="00BF447E"/>
    <w:rsid w:val="00BF4E17"/>
    <w:rsid w:val="00BF55D3"/>
    <w:rsid w:val="00BF5E6B"/>
    <w:rsid w:val="00BF63AD"/>
    <w:rsid w:val="00BF6F51"/>
    <w:rsid w:val="00BF6FEB"/>
    <w:rsid w:val="00BF7A39"/>
    <w:rsid w:val="00BF7F00"/>
    <w:rsid w:val="00C00D14"/>
    <w:rsid w:val="00C011E2"/>
    <w:rsid w:val="00C01285"/>
    <w:rsid w:val="00C0128B"/>
    <w:rsid w:val="00C016D5"/>
    <w:rsid w:val="00C01F05"/>
    <w:rsid w:val="00C02015"/>
    <w:rsid w:val="00C02132"/>
    <w:rsid w:val="00C022A4"/>
    <w:rsid w:val="00C02380"/>
    <w:rsid w:val="00C02B24"/>
    <w:rsid w:val="00C02BB4"/>
    <w:rsid w:val="00C02C0E"/>
    <w:rsid w:val="00C02C8D"/>
    <w:rsid w:val="00C0336F"/>
    <w:rsid w:val="00C03374"/>
    <w:rsid w:val="00C0385E"/>
    <w:rsid w:val="00C0431D"/>
    <w:rsid w:val="00C04738"/>
    <w:rsid w:val="00C0497A"/>
    <w:rsid w:val="00C04BE2"/>
    <w:rsid w:val="00C05072"/>
    <w:rsid w:val="00C05395"/>
    <w:rsid w:val="00C054D6"/>
    <w:rsid w:val="00C06213"/>
    <w:rsid w:val="00C066B8"/>
    <w:rsid w:val="00C0672A"/>
    <w:rsid w:val="00C0696D"/>
    <w:rsid w:val="00C06ABE"/>
    <w:rsid w:val="00C075BE"/>
    <w:rsid w:val="00C0766C"/>
    <w:rsid w:val="00C10020"/>
    <w:rsid w:val="00C100A8"/>
    <w:rsid w:val="00C107AD"/>
    <w:rsid w:val="00C10B82"/>
    <w:rsid w:val="00C10D3A"/>
    <w:rsid w:val="00C115AF"/>
    <w:rsid w:val="00C11E63"/>
    <w:rsid w:val="00C1285E"/>
    <w:rsid w:val="00C12A40"/>
    <w:rsid w:val="00C1300B"/>
    <w:rsid w:val="00C1343B"/>
    <w:rsid w:val="00C13B35"/>
    <w:rsid w:val="00C13E44"/>
    <w:rsid w:val="00C140D0"/>
    <w:rsid w:val="00C151A2"/>
    <w:rsid w:val="00C1527D"/>
    <w:rsid w:val="00C15C97"/>
    <w:rsid w:val="00C15F1E"/>
    <w:rsid w:val="00C15F99"/>
    <w:rsid w:val="00C161AD"/>
    <w:rsid w:val="00C164FE"/>
    <w:rsid w:val="00C16804"/>
    <w:rsid w:val="00C16A9D"/>
    <w:rsid w:val="00C17A2A"/>
    <w:rsid w:val="00C17F8A"/>
    <w:rsid w:val="00C2066A"/>
    <w:rsid w:val="00C20C86"/>
    <w:rsid w:val="00C215BD"/>
    <w:rsid w:val="00C21A28"/>
    <w:rsid w:val="00C21CB1"/>
    <w:rsid w:val="00C21F6D"/>
    <w:rsid w:val="00C221F4"/>
    <w:rsid w:val="00C23049"/>
    <w:rsid w:val="00C2371E"/>
    <w:rsid w:val="00C23ACD"/>
    <w:rsid w:val="00C242EA"/>
    <w:rsid w:val="00C24363"/>
    <w:rsid w:val="00C24825"/>
    <w:rsid w:val="00C2484F"/>
    <w:rsid w:val="00C254A6"/>
    <w:rsid w:val="00C25D00"/>
    <w:rsid w:val="00C25DF0"/>
    <w:rsid w:val="00C25FBA"/>
    <w:rsid w:val="00C262DB"/>
    <w:rsid w:val="00C2641F"/>
    <w:rsid w:val="00C26A0D"/>
    <w:rsid w:val="00C26EF1"/>
    <w:rsid w:val="00C273A9"/>
    <w:rsid w:val="00C27559"/>
    <w:rsid w:val="00C30169"/>
    <w:rsid w:val="00C30233"/>
    <w:rsid w:val="00C30398"/>
    <w:rsid w:val="00C305EB"/>
    <w:rsid w:val="00C307A2"/>
    <w:rsid w:val="00C3146B"/>
    <w:rsid w:val="00C31564"/>
    <w:rsid w:val="00C31E4B"/>
    <w:rsid w:val="00C32178"/>
    <w:rsid w:val="00C3305C"/>
    <w:rsid w:val="00C33CFE"/>
    <w:rsid w:val="00C33D5C"/>
    <w:rsid w:val="00C34115"/>
    <w:rsid w:val="00C3438A"/>
    <w:rsid w:val="00C3451F"/>
    <w:rsid w:val="00C34906"/>
    <w:rsid w:val="00C35362"/>
    <w:rsid w:val="00C357AE"/>
    <w:rsid w:val="00C358D6"/>
    <w:rsid w:val="00C35CFF"/>
    <w:rsid w:val="00C361B1"/>
    <w:rsid w:val="00C361D2"/>
    <w:rsid w:val="00C365BD"/>
    <w:rsid w:val="00C370BC"/>
    <w:rsid w:val="00C37236"/>
    <w:rsid w:val="00C37743"/>
    <w:rsid w:val="00C40EE7"/>
    <w:rsid w:val="00C4122E"/>
    <w:rsid w:val="00C41437"/>
    <w:rsid w:val="00C414A3"/>
    <w:rsid w:val="00C4172C"/>
    <w:rsid w:val="00C417BF"/>
    <w:rsid w:val="00C43969"/>
    <w:rsid w:val="00C43B2A"/>
    <w:rsid w:val="00C43B3E"/>
    <w:rsid w:val="00C43E25"/>
    <w:rsid w:val="00C447C7"/>
    <w:rsid w:val="00C449C7"/>
    <w:rsid w:val="00C44A5A"/>
    <w:rsid w:val="00C45D8A"/>
    <w:rsid w:val="00C462B9"/>
    <w:rsid w:val="00C469DF"/>
    <w:rsid w:val="00C46CC0"/>
    <w:rsid w:val="00C46D02"/>
    <w:rsid w:val="00C46DEC"/>
    <w:rsid w:val="00C4739F"/>
    <w:rsid w:val="00C47493"/>
    <w:rsid w:val="00C47D97"/>
    <w:rsid w:val="00C50177"/>
    <w:rsid w:val="00C50844"/>
    <w:rsid w:val="00C50F56"/>
    <w:rsid w:val="00C50F8C"/>
    <w:rsid w:val="00C512C1"/>
    <w:rsid w:val="00C51790"/>
    <w:rsid w:val="00C5193C"/>
    <w:rsid w:val="00C51A72"/>
    <w:rsid w:val="00C527C5"/>
    <w:rsid w:val="00C527FF"/>
    <w:rsid w:val="00C5341C"/>
    <w:rsid w:val="00C53506"/>
    <w:rsid w:val="00C53C4D"/>
    <w:rsid w:val="00C5419B"/>
    <w:rsid w:val="00C54421"/>
    <w:rsid w:val="00C549CF"/>
    <w:rsid w:val="00C54C31"/>
    <w:rsid w:val="00C55384"/>
    <w:rsid w:val="00C55B02"/>
    <w:rsid w:val="00C55F08"/>
    <w:rsid w:val="00C5647E"/>
    <w:rsid w:val="00C56E42"/>
    <w:rsid w:val="00C57155"/>
    <w:rsid w:val="00C5750B"/>
    <w:rsid w:val="00C57734"/>
    <w:rsid w:val="00C57C35"/>
    <w:rsid w:val="00C607BC"/>
    <w:rsid w:val="00C60F72"/>
    <w:rsid w:val="00C6120E"/>
    <w:rsid w:val="00C614BE"/>
    <w:rsid w:val="00C637E6"/>
    <w:rsid w:val="00C64BA3"/>
    <w:rsid w:val="00C65608"/>
    <w:rsid w:val="00C65E6F"/>
    <w:rsid w:val="00C66170"/>
    <w:rsid w:val="00C666D9"/>
    <w:rsid w:val="00C666FA"/>
    <w:rsid w:val="00C6691F"/>
    <w:rsid w:val="00C670E6"/>
    <w:rsid w:val="00C6781D"/>
    <w:rsid w:val="00C71211"/>
    <w:rsid w:val="00C71BAE"/>
    <w:rsid w:val="00C72025"/>
    <w:rsid w:val="00C73005"/>
    <w:rsid w:val="00C73475"/>
    <w:rsid w:val="00C745E8"/>
    <w:rsid w:val="00C755AC"/>
    <w:rsid w:val="00C75656"/>
    <w:rsid w:val="00C75765"/>
    <w:rsid w:val="00C76392"/>
    <w:rsid w:val="00C766AE"/>
    <w:rsid w:val="00C76C04"/>
    <w:rsid w:val="00C76EA4"/>
    <w:rsid w:val="00C777F8"/>
    <w:rsid w:val="00C77A90"/>
    <w:rsid w:val="00C803FE"/>
    <w:rsid w:val="00C81EC4"/>
    <w:rsid w:val="00C8213F"/>
    <w:rsid w:val="00C826CC"/>
    <w:rsid w:val="00C827E9"/>
    <w:rsid w:val="00C828EC"/>
    <w:rsid w:val="00C83079"/>
    <w:rsid w:val="00C830E6"/>
    <w:rsid w:val="00C831FA"/>
    <w:rsid w:val="00C83876"/>
    <w:rsid w:val="00C83CE1"/>
    <w:rsid w:val="00C843CF"/>
    <w:rsid w:val="00C84DEA"/>
    <w:rsid w:val="00C85250"/>
    <w:rsid w:val="00C8546A"/>
    <w:rsid w:val="00C855B6"/>
    <w:rsid w:val="00C85BBD"/>
    <w:rsid w:val="00C85D54"/>
    <w:rsid w:val="00C85F72"/>
    <w:rsid w:val="00C86838"/>
    <w:rsid w:val="00C86E11"/>
    <w:rsid w:val="00C87011"/>
    <w:rsid w:val="00C876E6"/>
    <w:rsid w:val="00C9072E"/>
    <w:rsid w:val="00C90933"/>
    <w:rsid w:val="00C909D6"/>
    <w:rsid w:val="00C90B00"/>
    <w:rsid w:val="00C91113"/>
    <w:rsid w:val="00C911CA"/>
    <w:rsid w:val="00C9142D"/>
    <w:rsid w:val="00C9143B"/>
    <w:rsid w:val="00C919A6"/>
    <w:rsid w:val="00C91C3F"/>
    <w:rsid w:val="00C92200"/>
    <w:rsid w:val="00C93079"/>
    <w:rsid w:val="00C930D1"/>
    <w:rsid w:val="00C94172"/>
    <w:rsid w:val="00C94546"/>
    <w:rsid w:val="00C94C73"/>
    <w:rsid w:val="00C95695"/>
    <w:rsid w:val="00C9590B"/>
    <w:rsid w:val="00C95ADB"/>
    <w:rsid w:val="00C95DDA"/>
    <w:rsid w:val="00C95E57"/>
    <w:rsid w:val="00C95FA7"/>
    <w:rsid w:val="00C96101"/>
    <w:rsid w:val="00C96B20"/>
    <w:rsid w:val="00C96E4E"/>
    <w:rsid w:val="00C9753A"/>
    <w:rsid w:val="00CA07A8"/>
    <w:rsid w:val="00CA157B"/>
    <w:rsid w:val="00CA202D"/>
    <w:rsid w:val="00CA22FC"/>
    <w:rsid w:val="00CA292E"/>
    <w:rsid w:val="00CA2F94"/>
    <w:rsid w:val="00CA2FC1"/>
    <w:rsid w:val="00CA3002"/>
    <w:rsid w:val="00CA3008"/>
    <w:rsid w:val="00CA398A"/>
    <w:rsid w:val="00CA3CDD"/>
    <w:rsid w:val="00CA471C"/>
    <w:rsid w:val="00CA4BF6"/>
    <w:rsid w:val="00CA52D7"/>
    <w:rsid w:val="00CA5357"/>
    <w:rsid w:val="00CA593B"/>
    <w:rsid w:val="00CA5A84"/>
    <w:rsid w:val="00CA6094"/>
    <w:rsid w:val="00CA645E"/>
    <w:rsid w:val="00CA64B7"/>
    <w:rsid w:val="00CA6935"/>
    <w:rsid w:val="00CA6A43"/>
    <w:rsid w:val="00CA7370"/>
    <w:rsid w:val="00CA7701"/>
    <w:rsid w:val="00CB0957"/>
    <w:rsid w:val="00CB0AC9"/>
    <w:rsid w:val="00CB0D62"/>
    <w:rsid w:val="00CB151A"/>
    <w:rsid w:val="00CB19E2"/>
    <w:rsid w:val="00CB2261"/>
    <w:rsid w:val="00CB37DA"/>
    <w:rsid w:val="00CB40B1"/>
    <w:rsid w:val="00CB527F"/>
    <w:rsid w:val="00CB5334"/>
    <w:rsid w:val="00CB5346"/>
    <w:rsid w:val="00CB5A62"/>
    <w:rsid w:val="00CB5E94"/>
    <w:rsid w:val="00CB65BF"/>
    <w:rsid w:val="00CB6878"/>
    <w:rsid w:val="00CB6DDB"/>
    <w:rsid w:val="00CB6F9E"/>
    <w:rsid w:val="00CB6FD7"/>
    <w:rsid w:val="00CB704C"/>
    <w:rsid w:val="00CB73BE"/>
    <w:rsid w:val="00CB73D2"/>
    <w:rsid w:val="00CB7B29"/>
    <w:rsid w:val="00CC01A6"/>
    <w:rsid w:val="00CC0759"/>
    <w:rsid w:val="00CC0873"/>
    <w:rsid w:val="00CC0AF8"/>
    <w:rsid w:val="00CC1895"/>
    <w:rsid w:val="00CC1BBB"/>
    <w:rsid w:val="00CC20DA"/>
    <w:rsid w:val="00CC22C6"/>
    <w:rsid w:val="00CC2358"/>
    <w:rsid w:val="00CC25F6"/>
    <w:rsid w:val="00CC2D00"/>
    <w:rsid w:val="00CC3402"/>
    <w:rsid w:val="00CC38AF"/>
    <w:rsid w:val="00CC3A54"/>
    <w:rsid w:val="00CC438E"/>
    <w:rsid w:val="00CC51FA"/>
    <w:rsid w:val="00CC5326"/>
    <w:rsid w:val="00CC584A"/>
    <w:rsid w:val="00CC5A73"/>
    <w:rsid w:val="00CC62A3"/>
    <w:rsid w:val="00CC6B83"/>
    <w:rsid w:val="00CC6BAE"/>
    <w:rsid w:val="00CC706D"/>
    <w:rsid w:val="00CC72F4"/>
    <w:rsid w:val="00CC7474"/>
    <w:rsid w:val="00CC75B4"/>
    <w:rsid w:val="00CC7763"/>
    <w:rsid w:val="00CC7988"/>
    <w:rsid w:val="00CD0812"/>
    <w:rsid w:val="00CD087F"/>
    <w:rsid w:val="00CD0C9B"/>
    <w:rsid w:val="00CD0D9D"/>
    <w:rsid w:val="00CD1023"/>
    <w:rsid w:val="00CD1771"/>
    <w:rsid w:val="00CD18D7"/>
    <w:rsid w:val="00CD1C2D"/>
    <w:rsid w:val="00CD232D"/>
    <w:rsid w:val="00CD253F"/>
    <w:rsid w:val="00CD2AC8"/>
    <w:rsid w:val="00CD3403"/>
    <w:rsid w:val="00CD3A87"/>
    <w:rsid w:val="00CD41A3"/>
    <w:rsid w:val="00CD4636"/>
    <w:rsid w:val="00CD4718"/>
    <w:rsid w:val="00CD492D"/>
    <w:rsid w:val="00CD4C1D"/>
    <w:rsid w:val="00CD4DEE"/>
    <w:rsid w:val="00CD502C"/>
    <w:rsid w:val="00CD6A9E"/>
    <w:rsid w:val="00CD6FE3"/>
    <w:rsid w:val="00CD73EE"/>
    <w:rsid w:val="00CD7512"/>
    <w:rsid w:val="00CD7660"/>
    <w:rsid w:val="00CD77CF"/>
    <w:rsid w:val="00CD7EEC"/>
    <w:rsid w:val="00CE04D0"/>
    <w:rsid w:val="00CE04E6"/>
    <w:rsid w:val="00CE0856"/>
    <w:rsid w:val="00CE0EE5"/>
    <w:rsid w:val="00CE0F61"/>
    <w:rsid w:val="00CE109A"/>
    <w:rsid w:val="00CE1171"/>
    <w:rsid w:val="00CE1379"/>
    <w:rsid w:val="00CE14C0"/>
    <w:rsid w:val="00CE18CC"/>
    <w:rsid w:val="00CE1D97"/>
    <w:rsid w:val="00CE201C"/>
    <w:rsid w:val="00CE208B"/>
    <w:rsid w:val="00CE2A39"/>
    <w:rsid w:val="00CE2BD4"/>
    <w:rsid w:val="00CE320D"/>
    <w:rsid w:val="00CE324D"/>
    <w:rsid w:val="00CE325D"/>
    <w:rsid w:val="00CE3BAF"/>
    <w:rsid w:val="00CE3C06"/>
    <w:rsid w:val="00CE4773"/>
    <w:rsid w:val="00CE54B4"/>
    <w:rsid w:val="00CE5940"/>
    <w:rsid w:val="00CE61CD"/>
    <w:rsid w:val="00CE62B2"/>
    <w:rsid w:val="00CE6396"/>
    <w:rsid w:val="00CE63F7"/>
    <w:rsid w:val="00CE668E"/>
    <w:rsid w:val="00CE6AF6"/>
    <w:rsid w:val="00CE71B7"/>
    <w:rsid w:val="00CE7647"/>
    <w:rsid w:val="00CE7B8D"/>
    <w:rsid w:val="00CE7DB4"/>
    <w:rsid w:val="00CE7F04"/>
    <w:rsid w:val="00CF032B"/>
    <w:rsid w:val="00CF07CB"/>
    <w:rsid w:val="00CF1480"/>
    <w:rsid w:val="00CF1BB2"/>
    <w:rsid w:val="00CF1D66"/>
    <w:rsid w:val="00CF1D88"/>
    <w:rsid w:val="00CF2277"/>
    <w:rsid w:val="00CF3CEC"/>
    <w:rsid w:val="00CF3E70"/>
    <w:rsid w:val="00CF3E87"/>
    <w:rsid w:val="00CF428B"/>
    <w:rsid w:val="00CF455A"/>
    <w:rsid w:val="00CF46C0"/>
    <w:rsid w:val="00CF4A6D"/>
    <w:rsid w:val="00CF4A99"/>
    <w:rsid w:val="00CF4D92"/>
    <w:rsid w:val="00CF560E"/>
    <w:rsid w:val="00CF5848"/>
    <w:rsid w:val="00CF6499"/>
    <w:rsid w:val="00CF6811"/>
    <w:rsid w:val="00CF72F9"/>
    <w:rsid w:val="00CF7561"/>
    <w:rsid w:val="00D0042D"/>
    <w:rsid w:val="00D0194E"/>
    <w:rsid w:val="00D01FC6"/>
    <w:rsid w:val="00D02E7A"/>
    <w:rsid w:val="00D03019"/>
    <w:rsid w:val="00D03871"/>
    <w:rsid w:val="00D03CC6"/>
    <w:rsid w:val="00D03F00"/>
    <w:rsid w:val="00D04556"/>
    <w:rsid w:val="00D04957"/>
    <w:rsid w:val="00D049A7"/>
    <w:rsid w:val="00D04C0A"/>
    <w:rsid w:val="00D057BF"/>
    <w:rsid w:val="00D0585D"/>
    <w:rsid w:val="00D060DF"/>
    <w:rsid w:val="00D06F26"/>
    <w:rsid w:val="00D07249"/>
    <w:rsid w:val="00D07591"/>
    <w:rsid w:val="00D07B6E"/>
    <w:rsid w:val="00D07BA0"/>
    <w:rsid w:val="00D102D9"/>
    <w:rsid w:val="00D10ADA"/>
    <w:rsid w:val="00D10B26"/>
    <w:rsid w:val="00D10D9A"/>
    <w:rsid w:val="00D11026"/>
    <w:rsid w:val="00D11065"/>
    <w:rsid w:val="00D11091"/>
    <w:rsid w:val="00D1130E"/>
    <w:rsid w:val="00D11916"/>
    <w:rsid w:val="00D119B6"/>
    <w:rsid w:val="00D1240D"/>
    <w:rsid w:val="00D1291F"/>
    <w:rsid w:val="00D12CE8"/>
    <w:rsid w:val="00D13107"/>
    <w:rsid w:val="00D13D53"/>
    <w:rsid w:val="00D13F6F"/>
    <w:rsid w:val="00D14424"/>
    <w:rsid w:val="00D14AB7"/>
    <w:rsid w:val="00D14CF2"/>
    <w:rsid w:val="00D14DCD"/>
    <w:rsid w:val="00D1520B"/>
    <w:rsid w:val="00D152E2"/>
    <w:rsid w:val="00D15608"/>
    <w:rsid w:val="00D156B1"/>
    <w:rsid w:val="00D158C2"/>
    <w:rsid w:val="00D16115"/>
    <w:rsid w:val="00D16AF2"/>
    <w:rsid w:val="00D171C0"/>
    <w:rsid w:val="00D17299"/>
    <w:rsid w:val="00D17842"/>
    <w:rsid w:val="00D17E69"/>
    <w:rsid w:val="00D20AD3"/>
    <w:rsid w:val="00D20D7D"/>
    <w:rsid w:val="00D20DFE"/>
    <w:rsid w:val="00D21171"/>
    <w:rsid w:val="00D216A2"/>
    <w:rsid w:val="00D21A93"/>
    <w:rsid w:val="00D21E9A"/>
    <w:rsid w:val="00D21EBE"/>
    <w:rsid w:val="00D2242C"/>
    <w:rsid w:val="00D22842"/>
    <w:rsid w:val="00D22C0C"/>
    <w:rsid w:val="00D22D96"/>
    <w:rsid w:val="00D22E04"/>
    <w:rsid w:val="00D2300A"/>
    <w:rsid w:val="00D230F0"/>
    <w:rsid w:val="00D236BD"/>
    <w:rsid w:val="00D23F52"/>
    <w:rsid w:val="00D25179"/>
    <w:rsid w:val="00D252F0"/>
    <w:rsid w:val="00D25727"/>
    <w:rsid w:val="00D2667A"/>
    <w:rsid w:val="00D26759"/>
    <w:rsid w:val="00D268EF"/>
    <w:rsid w:val="00D26A95"/>
    <w:rsid w:val="00D26B0B"/>
    <w:rsid w:val="00D26D74"/>
    <w:rsid w:val="00D2718B"/>
    <w:rsid w:val="00D27772"/>
    <w:rsid w:val="00D277A2"/>
    <w:rsid w:val="00D277D5"/>
    <w:rsid w:val="00D27861"/>
    <w:rsid w:val="00D27862"/>
    <w:rsid w:val="00D27893"/>
    <w:rsid w:val="00D301CD"/>
    <w:rsid w:val="00D305C1"/>
    <w:rsid w:val="00D307E1"/>
    <w:rsid w:val="00D30EDF"/>
    <w:rsid w:val="00D31C73"/>
    <w:rsid w:val="00D31EA7"/>
    <w:rsid w:val="00D320BD"/>
    <w:rsid w:val="00D3291F"/>
    <w:rsid w:val="00D33118"/>
    <w:rsid w:val="00D33786"/>
    <w:rsid w:val="00D33A5B"/>
    <w:rsid w:val="00D33B01"/>
    <w:rsid w:val="00D3408C"/>
    <w:rsid w:val="00D3411E"/>
    <w:rsid w:val="00D34576"/>
    <w:rsid w:val="00D34BCD"/>
    <w:rsid w:val="00D34D0C"/>
    <w:rsid w:val="00D3539D"/>
    <w:rsid w:val="00D358E3"/>
    <w:rsid w:val="00D361FE"/>
    <w:rsid w:val="00D3642C"/>
    <w:rsid w:val="00D36B25"/>
    <w:rsid w:val="00D37335"/>
    <w:rsid w:val="00D37625"/>
    <w:rsid w:val="00D379B4"/>
    <w:rsid w:val="00D40278"/>
    <w:rsid w:val="00D403F1"/>
    <w:rsid w:val="00D40E34"/>
    <w:rsid w:val="00D41454"/>
    <w:rsid w:val="00D415C8"/>
    <w:rsid w:val="00D41896"/>
    <w:rsid w:val="00D41A94"/>
    <w:rsid w:val="00D42090"/>
    <w:rsid w:val="00D429B6"/>
    <w:rsid w:val="00D43858"/>
    <w:rsid w:val="00D442B5"/>
    <w:rsid w:val="00D44BD3"/>
    <w:rsid w:val="00D456BD"/>
    <w:rsid w:val="00D46494"/>
    <w:rsid w:val="00D46682"/>
    <w:rsid w:val="00D46B05"/>
    <w:rsid w:val="00D46EF5"/>
    <w:rsid w:val="00D474A8"/>
    <w:rsid w:val="00D501C3"/>
    <w:rsid w:val="00D508C5"/>
    <w:rsid w:val="00D50BB5"/>
    <w:rsid w:val="00D50E24"/>
    <w:rsid w:val="00D515EA"/>
    <w:rsid w:val="00D51865"/>
    <w:rsid w:val="00D51DF7"/>
    <w:rsid w:val="00D52275"/>
    <w:rsid w:val="00D52299"/>
    <w:rsid w:val="00D5242E"/>
    <w:rsid w:val="00D52438"/>
    <w:rsid w:val="00D5297B"/>
    <w:rsid w:val="00D52B11"/>
    <w:rsid w:val="00D530B0"/>
    <w:rsid w:val="00D53CB5"/>
    <w:rsid w:val="00D53E1E"/>
    <w:rsid w:val="00D541CD"/>
    <w:rsid w:val="00D546E3"/>
    <w:rsid w:val="00D56391"/>
    <w:rsid w:val="00D5643E"/>
    <w:rsid w:val="00D56510"/>
    <w:rsid w:val="00D5689B"/>
    <w:rsid w:val="00D56D65"/>
    <w:rsid w:val="00D56DFD"/>
    <w:rsid w:val="00D57080"/>
    <w:rsid w:val="00D57306"/>
    <w:rsid w:val="00D575D9"/>
    <w:rsid w:val="00D57708"/>
    <w:rsid w:val="00D57EAD"/>
    <w:rsid w:val="00D601A7"/>
    <w:rsid w:val="00D62186"/>
    <w:rsid w:val="00D62381"/>
    <w:rsid w:val="00D62AB2"/>
    <w:rsid w:val="00D62D1D"/>
    <w:rsid w:val="00D63970"/>
    <w:rsid w:val="00D6402B"/>
    <w:rsid w:val="00D6526E"/>
    <w:rsid w:val="00D65C28"/>
    <w:rsid w:val="00D65EE8"/>
    <w:rsid w:val="00D67321"/>
    <w:rsid w:val="00D6734C"/>
    <w:rsid w:val="00D675F0"/>
    <w:rsid w:val="00D70914"/>
    <w:rsid w:val="00D70BFA"/>
    <w:rsid w:val="00D70D9F"/>
    <w:rsid w:val="00D71220"/>
    <w:rsid w:val="00D7178C"/>
    <w:rsid w:val="00D71B1D"/>
    <w:rsid w:val="00D71BFE"/>
    <w:rsid w:val="00D71D90"/>
    <w:rsid w:val="00D72536"/>
    <w:rsid w:val="00D727FB"/>
    <w:rsid w:val="00D72874"/>
    <w:rsid w:val="00D72A74"/>
    <w:rsid w:val="00D730CF"/>
    <w:rsid w:val="00D7338B"/>
    <w:rsid w:val="00D746E3"/>
    <w:rsid w:val="00D74811"/>
    <w:rsid w:val="00D74889"/>
    <w:rsid w:val="00D748D9"/>
    <w:rsid w:val="00D74F65"/>
    <w:rsid w:val="00D7563E"/>
    <w:rsid w:val="00D7594B"/>
    <w:rsid w:val="00D75BBC"/>
    <w:rsid w:val="00D76948"/>
    <w:rsid w:val="00D779AD"/>
    <w:rsid w:val="00D77F18"/>
    <w:rsid w:val="00D80115"/>
    <w:rsid w:val="00D80171"/>
    <w:rsid w:val="00D806A3"/>
    <w:rsid w:val="00D815EB"/>
    <w:rsid w:val="00D819A6"/>
    <w:rsid w:val="00D820F2"/>
    <w:rsid w:val="00D82927"/>
    <w:rsid w:val="00D82937"/>
    <w:rsid w:val="00D82D9B"/>
    <w:rsid w:val="00D83742"/>
    <w:rsid w:val="00D842B7"/>
    <w:rsid w:val="00D845EB"/>
    <w:rsid w:val="00D848AE"/>
    <w:rsid w:val="00D84A8D"/>
    <w:rsid w:val="00D85429"/>
    <w:rsid w:val="00D85927"/>
    <w:rsid w:val="00D85D6C"/>
    <w:rsid w:val="00D85E4A"/>
    <w:rsid w:val="00D8616F"/>
    <w:rsid w:val="00D86495"/>
    <w:rsid w:val="00D86A9E"/>
    <w:rsid w:val="00D86E55"/>
    <w:rsid w:val="00D873DC"/>
    <w:rsid w:val="00D8C179"/>
    <w:rsid w:val="00D90339"/>
    <w:rsid w:val="00D9082E"/>
    <w:rsid w:val="00D90943"/>
    <w:rsid w:val="00D9115F"/>
    <w:rsid w:val="00D9133F"/>
    <w:rsid w:val="00D914E8"/>
    <w:rsid w:val="00D921DE"/>
    <w:rsid w:val="00D92568"/>
    <w:rsid w:val="00D92F20"/>
    <w:rsid w:val="00D937F6"/>
    <w:rsid w:val="00D93C66"/>
    <w:rsid w:val="00D940F6"/>
    <w:rsid w:val="00D94291"/>
    <w:rsid w:val="00D942BC"/>
    <w:rsid w:val="00D949B4"/>
    <w:rsid w:val="00D9508B"/>
    <w:rsid w:val="00D950FB"/>
    <w:rsid w:val="00D9538F"/>
    <w:rsid w:val="00D954EC"/>
    <w:rsid w:val="00D95756"/>
    <w:rsid w:val="00D95779"/>
    <w:rsid w:val="00D95E01"/>
    <w:rsid w:val="00D95E98"/>
    <w:rsid w:val="00D960A4"/>
    <w:rsid w:val="00D961A4"/>
    <w:rsid w:val="00D96723"/>
    <w:rsid w:val="00D9691C"/>
    <w:rsid w:val="00D96988"/>
    <w:rsid w:val="00D978BB"/>
    <w:rsid w:val="00D97DFC"/>
    <w:rsid w:val="00DA02AF"/>
    <w:rsid w:val="00DA0530"/>
    <w:rsid w:val="00DA05C6"/>
    <w:rsid w:val="00DA0A20"/>
    <w:rsid w:val="00DA0B17"/>
    <w:rsid w:val="00DA14CA"/>
    <w:rsid w:val="00DA1571"/>
    <w:rsid w:val="00DA19B7"/>
    <w:rsid w:val="00DA207B"/>
    <w:rsid w:val="00DA368B"/>
    <w:rsid w:val="00DA36C8"/>
    <w:rsid w:val="00DA48CA"/>
    <w:rsid w:val="00DA5A97"/>
    <w:rsid w:val="00DA5AA4"/>
    <w:rsid w:val="00DA5F4B"/>
    <w:rsid w:val="00DA5FBB"/>
    <w:rsid w:val="00DA6496"/>
    <w:rsid w:val="00DB0023"/>
    <w:rsid w:val="00DB048A"/>
    <w:rsid w:val="00DB0679"/>
    <w:rsid w:val="00DB07D3"/>
    <w:rsid w:val="00DB0861"/>
    <w:rsid w:val="00DB08D8"/>
    <w:rsid w:val="00DB0B10"/>
    <w:rsid w:val="00DB0B36"/>
    <w:rsid w:val="00DB11E6"/>
    <w:rsid w:val="00DB1B00"/>
    <w:rsid w:val="00DB22F1"/>
    <w:rsid w:val="00DB2880"/>
    <w:rsid w:val="00DB2B72"/>
    <w:rsid w:val="00DB342A"/>
    <w:rsid w:val="00DB3543"/>
    <w:rsid w:val="00DB366C"/>
    <w:rsid w:val="00DB3FED"/>
    <w:rsid w:val="00DB4369"/>
    <w:rsid w:val="00DB44CD"/>
    <w:rsid w:val="00DB46CE"/>
    <w:rsid w:val="00DB5132"/>
    <w:rsid w:val="00DB547D"/>
    <w:rsid w:val="00DB569C"/>
    <w:rsid w:val="00DB5789"/>
    <w:rsid w:val="00DB5ADF"/>
    <w:rsid w:val="00DB62E8"/>
    <w:rsid w:val="00DB6341"/>
    <w:rsid w:val="00DB68FF"/>
    <w:rsid w:val="00DB6954"/>
    <w:rsid w:val="00DB6D38"/>
    <w:rsid w:val="00DB6EE8"/>
    <w:rsid w:val="00DC061F"/>
    <w:rsid w:val="00DC0C39"/>
    <w:rsid w:val="00DC0ED8"/>
    <w:rsid w:val="00DC1284"/>
    <w:rsid w:val="00DC1439"/>
    <w:rsid w:val="00DC19C1"/>
    <w:rsid w:val="00DC2105"/>
    <w:rsid w:val="00DC216C"/>
    <w:rsid w:val="00DC2461"/>
    <w:rsid w:val="00DC24F5"/>
    <w:rsid w:val="00DC29FB"/>
    <w:rsid w:val="00DC2CF9"/>
    <w:rsid w:val="00DC2D3B"/>
    <w:rsid w:val="00DC2D7E"/>
    <w:rsid w:val="00DC325C"/>
    <w:rsid w:val="00DC33F7"/>
    <w:rsid w:val="00DC3AFD"/>
    <w:rsid w:val="00DC3BB2"/>
    <w:rsid w:val="00DC3CCC"/>
    <w:rsid w:val="00DC472B"/>
    <w:rsid w:val="00DC47AC"/>
    <w:rsid w:val="00DC4CA1"/>
    <w:rsid w:val="00DC51F6"/>
    <w:rsid w:val="00DC52B5"/>
    <w:rsid w:val="00DC623A"/>
    <w:rsid w:val="00DC6448"/>
    <w:rsid w:val="00DC6AD5"/>
    <w:rsid w:val="00DC756B"/>
    <w:rsid w:val="00DD04F6"/>
    <w:rsid w:val="00DD07F5"/>
    <w:rsid w:val="00DD0B92"/>
    <w:rsid w:val="00DD1378"/>
    <w:rsid w:val="00DD15A7"/>
    <w:rsid w:val="00DD1A8F"/>
    <w:rsid w:val="00DD1B70"/>
    <w:rsid w:val="00DD21FA"/>
    <w:rsid w:val="00DD22B6"/>
    <w:rsid w:val="00DD2B63"/>
    <w:rsid w:val="00DD2FED"/>
    <w:rsid w:val="00DD31C7"/>
    <w:rsid w:val="00DD34B6"/>
    <w:rsid w:val="00DD3CFD"/>
    <w:rsid w:val="00DD47E3"/>
    <w:rsid w:val="00DD48C1"/>
    <w:rsid w:val="00DD51B8"/>
    <w:rsid w:val="00DD52EF"/>
    <w:rsid w:val="00DD5848"/>
    <w:rsid w:val="00DD5AC6"/>
    <w:rsid w:val="00DD5D23"/>
    <w:rsid w:val="00DD5E7A"/>
    <w:rsid w:val="00DD6A7A"/>
    <w:rsid w:val="00DD782C"/>
    <w:rsid w:val="00DD79AE"/>
    <w:rsid w:val="00DD7EBB"/>
    <w:rsid w:val="00DE0523"/>
    <w:rsid w:val="00DE0744"/>
    <w:rsid w:val="00DE0DD0"/>
    <w:rsid w:val="00DE1409"/>
    <w:rsid w:val="00DE16AA"/>
    <w:rsid w:val="00DE2999"/>
    <w:rsid w:val="00DE2F77"/>
    <w:rsid w:val="00DE3439"/>
    <w:rsid w:val="00DE3A27"/>
    <w:rsid w:val="00DE3EA6"/>
    <w:rsid w:val="00DE44F9"/>
    <w:rsid w:val="00DE45D1"/>
    <w:rsid w:val="00DE4861"/>
    <w:rsid w:val="00DE490A"/>
    <w:rsid w:val="00DE4A8A"/>
    <w:rsid w:val="00DE4CBC"/>
    <w:rsid w:val="00DE4ED0"/>
    <w:rsid w:val="00DE55C5"/>
    <w:rsid w:val="00DE566A"/>
    <w:rsid w:val="00DE586F"/>
    <w:rsid w:val="00DE5EBB"/>
    <w:rsid w:val="00DE6418"/>
    <w:rsid w:val="00DE64D4"/>
    <w:rsid w:val="00DE6960"/>
    <w:rsid w:val="00DE6E2F"/>
    <w:rsid w:val="00DE70EC"/>
    <w:rsid w:val="00DE73FF"/>
    <w:rsid w:val="00DE7D03"/>
    <w:rsid w:val="00DF0575"/>
    <w:rsid w:val="00DF0A9C"/>
    <w:rsid w:val="00DF0C7C"/>
    <w:rsid w:val="00DF0DFA"/>
    <w:rsid w:val="00DF0ED9"/>
    <w:rsid w:val="00DF1345"/>
    <w:rsid w:val="00DF1425"/>
    <w:rsid w:val="00DF142B"/>
    <w:rsid w:val="00DF182C"/>
    <w:rsid w:val="00DF1A58"/>
    <w:rsid w:val="00DF1F8A"/>
    <w:rsid w:val="00DF2375"/>
    <w:rsid w:val="00DF2FFE"/>
    <w:rsid w:val="00DF3825"/>
    <w:rsid w:val="00DF39C8"/>
    <w:rsid w:val="00DF3E4A"/>
    <w:rsid w:val="00DF42D9"/>
    <w:rsid w:val="00DF44AC"/>
    <w:rsid w:val="00DF49B4"/>
    <w:rsid w:val="00DF4E34"/>
    <w:rsid w:val="00DF63C5"/>
    <w:rsid w:val="00DF63D4"/>
    <w:rsid w:val="00DF6521"/>
    <w:rsid w:val="00DF6900"/>
    <w:rsid w:val="00DF6BC0"/>
    <w:rsid w:val="00DF6BF7"/>
    <w:rsid w:val="00DF72AD"/>
    <w:rsid w:val="00DF7924"/>
    <w:rsid w:val="00DF7D00"/>
    <w:rsid w:val="00E00BE3"/>
    <w:rsid w:val="00E00D60"/>
    <w:rsid w:val="00E010A9"/>
    <w:rsid w:val="00E016B1"/>
    <w:rsid w:val="00E0194B"/>
    <w:rsid w:val="00E01C94"/>
    <w:rsid w:val="00E02040"/>
    <w:rsid w:val="00E0212F"/>
    <w:rsid w:val="00E02856"/>
    <w:rsid w:val="00E0311E"/>
    <w:rsid w:val="00E032E3"/>
    <w:rsid w:val="00E03315"/>
    <w:rsid w:val="00E03E73"/>
    <w:rsid w:val="00E042AF"/>
    <w:rsid w:val="00E04A4D"/>
    <w:rsid w:val="00E04C44"/>
    <w:rsid w:val="00E04F7F"/>
    <w:rsid w:val="00E05A17"/>
    <w:rsid w:val="00E05C2E"/>
    <w:rsid w:val="00E0607C"/>
    <w:rsid w:val="00E06251"/>
    <w:rsid w:val="00E0630F"/>
    <w:rsid w:val="00E06E71"/>
    <w:rsid w:val="00E07B9F"/>
    <w:rsid w:val="00E07DA4"/>
    <w:rsid w:val="00E1016F"/>
    <w:rsid w:val="00E10205"/>
    <w:rsid w:val="00E10813"/>
    <w:rsid w:val="00E108D3"/>
    <w:rsid w:val="00E1101C"/>
    <w:rsid w:val="00E114CF"/>
    <w:rsid w:val="00E117CB"/>
    <w:rsid w:val="00E11F9D"/>
    <w:rsid w:val="00E12177"/>
    <w:rsid w:val="00E129C5"/>
    <w:rsid w:val="00E130CB"/>
    <w:rsid w:val="00E138DB"/>
    <w:rsid w:val="00E13F21"/>
    <w:rsid w:val="00E140E3"/>
    <w:rsid w:val="00E15168"/>
    <w:rsid w:val="00E15808"/>
    <w:rsid w:val="00E15FB4"/>
    <w:rsid w:val="00E16E91"/>
    <w:rsid w:val="00E17D2C"/>
    <w:rsid w:val="00E2020C"/>
    <w:rsid w:val="00E20F10"/>
    <w:rsid w:val="00E20FD8"/>
    <w:rsid w:val="00E21522"/>
    <w:rsid w:val="00E215AA"/>
    <w:rsid w:val="00E217ED"/>
    <w:rsid w:val="00E21F02"/>
    <w:rsid w:val="00E22004"/>
    <w:rsid w:val="00E221D2"/>
    <w:rsid w:val="00E22597"/>
    <w:rsid w:val="00E2315C"/>
    <w:rsid w:val="00E24492"/>
    <w:rsid w:val="00E25208"/>
    <w:rsid w:val="00E265E6"/>
    <w:rsid w:val="00E26663"/>
    <w:rsid w:val="00E26C88"/>
    <w:rsid w:val="00E27149"/>
    <w:rsid w:val="00E27302"/>
    <w:rsid w:val="00E2732D"/>
    <w:rsid w:val="00E27536"/>
    <w:rsid w:val="00E27737"/>
    <w:rsid w:val="00E30044"/>
    <w:rsid w:val="00E300CF"/>
    <w:rsid w:val="00E31D09"/>
    <w:rsid w:val="00E32FC2"/>
    <w:rsid w:val="00E331D8"/>
    <w:rsid w:val="00E335EB"/>
    <w:rsid w:val="00E34760"/>
    <w:rsid w:val="00E34B48"/>
    <w:rsid w:val="00E35425"/>
    <w:rsid w:val="00E3568B"/>
    <w:rsid w:val="00E35997"/>
    <w:rsid w:val="00E36141"/>
    <w:rsid w:val="00E364CA"/>
    <w:rsid w:val="00E36FE1"/>
    <w:rsid w:val="00E370F5"/>
    <w:rsid w:val="00E372C0"/>
    <w:rsid w:val="00E372EC"/>
    <w:rsid w:val="00E37A41"/>
    <w:rsid w:val="00E40550"/>
    <w:rsid w:val="00E40F4D"/>
    <w:rsid w:val="00E412C7"/>
    <w:rsid w:val="00E41502"/>
    <w:rsid w:val="00E415B8"/>
    <w:rsid w:val="00E42485"/>
    <w:rsid w:val="00E42D54"/>
    <w:rsid w:val="00E43579"/>
    <w:rsid w:val="00E43B6E"/>
    <w:rsid w:val="00E43DAA"/>
    <w:rsid w:val="00E44720"/>
    <w:rsid w:val="00E4499C"/>
    <w:rsid w:val="00E457C2"/>
    <w:rsid w:val="00E45FAF"/>
    <w:rsid w:val="00E45FCB"/>
    <w:rsid w:val="00E4669B"/>
    <w:rsid w:val="00E46B6E"/>
    <w:rsid w:val="00E473F8"/>
    <w:rsid w:val="00E475A6"/>
    <w:rsid w:val="00E4794E"/>
    <w:rsid w:val="00E47F00"/>
    <w:rsid w:val="00E5004D"/>
    <w:rsid w:val="00E501FA"/>
    <w:rsid w:val="00E51034"/>
    <w:rsid w:val="00E51148"/>
    <w:rsid w:val="00E51473"/>
    <w:rsid w:val="00E51D19"/>
    <w:rsid w:val="00E51D1D"/>
    <w:rsid w:val="00E51F4E"/>
    <w:rsid w:val="00E52070"/>
    <w:rsid w:val="00E52573"/>
    <w:rsid w:val="00E527E8"/>
    <w:rsid w:val="00E52A02"/>
    <w:rsid w:val="00E52D69"/>
    <w:rsid w:val="00E53740"/>
    <w:rsid w:val="00E5393B"/>
    <w:rsid w:val="00E53947"/>
    <w:rsid w:val="00E53C59"/>
    <w:rsid w:val="00E55482"/>
    <w:rsid w:val="00E55A75"/>
    <w:rsid w:val="00E55C26"/>
    <w:rsid w:val="00E56471"/>
    <w:rsid w:val="00E5659E"/>
    <w:rsid w:val="00E5709A"/>
    <w:rsid w:val="00E57962"/>
    <w:rsid w:val="00E57B37"/>
    <w:rsid w:val="00E60044"/>
    <w:rsid w:val="00E62124"/>
    <w:rsid w:val="00E6230B"/>
    <w:rsid w:val="00E6273D"/>
    <w:rsid w:val="00E62EBA"/>
    <w:rsid w:val="00E633CC"/>
    <w:rsid w:val="00E63734"/>
    <w:rsid w:val="00E63A45"/>
    <w:rsid w:val="00E65503"/>
    <w:rsid w:val="00E656A1"/>
    <w:rsid w:val="00E65DF7"/>
    <w:rsid w:val="00E663E4"/>
    <w:rsid w:val="00E66719"/>
    <w:rsid w:val="00E6684A"/>
    <w:rsid w:val="00E668CD"/>
    <w:rsid w:val="00E66CBC"/>
    <w:rsid w:val="00E66D09"/>
    <w:rsid w:val="00E66EFA"/>
    <w:rsid w:val="00E675DD"/>
    <w:rsid w:val="00E6791C"/>
    <w:rsid w:val="00E7049D"/>
    <w:rsid w:val="00E7139C"/>
    <w:rsid w:val="00E71500"/>
    <w:rsid w:val="00E7175B"/>
    <w:rsid w:val="00E71951"/>
    <w:rsid w:val="00E72E24"/>
    <w:rsid w:val="00E73717"/>
    <w:rsid w:val="00E73A34"/>
    <w:rsid w:val="00E75458"/>
    <w:rsid w:val="00E7557D"/>
    <w:rsid w:val="00E75C0B"/>
    <w:rsid w:val="00E75D7A"/>
    <w:rsid w:val="00E75F97"/>
    <w:rsid w:val="00E76358"/>
    <w:rsid w:val="00E76399"/>
    <w:rsid w:val="00E7639F"/>
    <w:rsid w:val="00E76CD1"/>
    <w:rsid w:val="00E76CD7"/>
    <w:rsid w:val="00E7748D"/>
    <w:rsid w:val="00E7790F"/>
    <w:rsid w:val="00E779B1"/>
    <w:rsid w:val="00E77B21"/>
    <w:rsid w:val="00E80339"/>
    <w:rsid w:val="00E80943"/>
    <w:rsid w:val="00E80BF6"/>
    <w:rsid w:val="00E8128A"/>
    <w:rsid w:val="00E819A3"/>
    <w:rsid w:val="00E823C8"/>
    <w:rsid w:val="00E82BAF"/>
    <w:rsid w:val="00E82DBD"/>
    <w:rsid w:val="00E82E99"/>
    <w:rsid w:val="00E8329F"/>
    <w:rsid w:val="00E8346F"/>
    <w:rsid w:val="00E83D22"/>
    <w:rsid w:val="00E8450C"/>
    <w:rsid w:val="00E84835"/>
    <w:rsid w:val="00E84FC1"/>
    <w:rsid w:val="00E8574E"/>
    <w:rsid w:val="00E857CB"/>
    <w:rsid w:val="00E858F9"/>
    <w:rsid w:val="00E85D25"/>
    <w:rsid w:val="00E86AA1"/>
    <w:rsid w:val="00E86C4D"/>
    <w:rsid w:val="00E874DC"/>
    <w:rsid w:val="00E8763B"/>
    <w:rsid w:val="00E87658"/>
    <w:rsid w:val="00E877C7"/>
    <w:rsid w:val="00E878F3"/>
    <w:rsid w:val="00E87900"/>
    <w:rsid w:val="00E879B4"/>
    <w:rsid w:val="00E87B28"/>
    <w:rsid w:val="00E87C14"/>
    <w:rsid w:val="00E87D55"/>
    <w:rsid w:val="00E9077D"/>
    <w:rsid w:val="00E90B31"/>
    <w:rsid w:val="00E91251"/>
    <w:rsid w:val="00E91756"/>
    <w:rsid w:val="00E919E9"/>
    <w:rsid w:val="00E91B13"/>
    <w:rsid w:val="00E92B1E"/>
    <w:rsid w:val="00E9321F"/>
    <w:rsid w:val="00E934B8"/>
    <w:rsid w:val="00E940ED"/>
    <w:rsid w:val="00E94333"/>
    <w:rsid w:val="00E94551"/>
    <w:rsid w:val="00E9552D"/>
    <w:rsid w:val="00E9578F"/>
    <w:rsid w:val="00E95D21"/>
    <w:rsid w:val="00E96AC0"/>
    <w:rsid w:val="00E96AFE"/>
    <w:rsid w:val="00E976F4"/>
    <w:rsid w:val="00E97E9B"/>
    <w:rsid w:val="00EA066F"/>
    <w:rsid w:val="00EA099C"/>
    <w:rsid w:val="00EA18C6"/>
    <w:rsid w:val="00EA1AB8"/>
    <w:rsid w:val="00EA1B03"/>
    <w:rsid w:val="00EA2361"/>
    <w:rsid w:val="00EA2755"/>
    <w:rsid w:val="00EA2963"/>
    <w:rsid w:val="00EA2DA1"/>
    <w:rsid w:val="00EA3025"/>
    <w:rsid w:val="00EA3448"/>
    <w:rsid w:val="00EA372F"/>
    <w:rsid w:val="00EA3730"/>
    <w:rsid w:val="00EA3F65"/>
    <w:rsid w:val="00EA4BFE"/>
    <w:rsid w:val="00EA5388"/>
    <w:rsid w:val="00EA577E"/>
    <w:rsid w:val="00EA6085"/>
    <w:rsid w:val="00EA60DF"/>
    <w:rsid w:val="00EA6327"/>
    <w:rsid w:val="00EA663A"/>
    <w:rsid w:val="00EA695C"/>
    <w:rsid w:val="00EA6A6F"/>
    <w:rsid w:val="00EA7614"/>
    <w:rsid w:val="00EA7619"/>
    <w:rsid w:val="00EA7B06"/>
    <w:rsid w:val="00EA7B11"/>
    <w:rsid w:val="00EA7D3B"/>
    <w:rsid w:val="00EB017E"/>
    <w:rsid w:val="00EB0928"/>
    <w:rsid w:val="00EB0A6B"/>
    <w:rsid w:val="00EB0B4B"/>
    <w:rsid w:val="00EB14A5"/>
    <w:rsid w:val="00EB1A94"/>
    <w:rsid w:val="00EB1B13"/>
    <w:rsid w:val="00EB1F94"/>
    <w:rsid w:val="00EB2B9F"/>
    <w:rsid w:val="00EB2EF4"/>
    <w:rsid w:val="00EB307D"/>
    <w:rsid w:val="00EB374A"/>
    <w:rsid w:val="00EB374B"/>
    <w:rsid w:val="00EB4413"/>
    <w:rsid w:val="00EB4B6B"/>
    <w:rsid w:val="00EB4C19"/>
    <w:rsid w:val="00EB4D81"/>
    <w:rsid w:val="00EB4EE2"/>
    <w:rsid w:val="00EB51C3"/>
    <w:rsid w:val="00EB5B9A"/>
    <w:rsid w:val="00EB633A"/>
    <w:rsid w:val="00EB68CE"/>
    <w:rsid w:val="00EB7149"/>
    <w:rsid w:val="00EB73CF"/>
    <w:rsid w:val="00EB7682"/>
    <w:rsid w:val="00EB76E2"/>
    <w:rsid w:val="00EB788F"/>
    <w:rsid w:val="00EB789F"/>
    <w:rsid w:val="00EB7F7B"/>
    <w:rsid w:val="00EC0273"/>
    <w:rsid w:val="00EC0925"/>
    <w:rsid w:val="00EC0CCF"/>
    <w:rsid w:val="00EC1070"/>
    <w:rsid w:val="00EC16B0"/>
    <w:rsid w:val="00EC17AF"/>
    <w:rsid w:val="00EC1CCF"/>
    <w:rsid w:val="00EC1E89"/>
    <w:rsid w:val="00EC2921"/>
    <w:rsid w:val="00EC3BE0"/>
    <w:rsid w:val="00EC3C5D"/>
    <w:rsid w:val="00EC4351"/>
    <w:rsid w:val="00EC4718"/>
    <w:rsid w:val="00EC490A"/>
    <w:rsid w:val="00EC4B55"/>
    <w:rsid w:val="00EC4E8B"/>
    <w:rsid w:val="00EC5614"/>
    <w:rsid w:val="00EC5902"/>
    <w:rsid w:val="00EC6526"/>
    <w:rsid w:val="00EC68A6"/>
    <w:rsid w:val="00EC68C8"/>
    <w:rsid w:val="00EC75B8"/>
    <w:rsid w:val="00EC7C22"/>
    <w:rsid w:val="00ED0041"/>
    <w:rsid w:val="00ED06E1"/>
    <w:rsid w:val="00ED075B"/>
    <w:rsid w:val="00ED09D3"/>
    <w:rsid w:val="00ED1178"/>
    <w:rsid w:val="00ED1EA6"/>
    <w:rsid w:val="00ED249F"/>
    <w:rsid w:val="00ED2675"/>
    <w:rsid w:val="00ED26B3"/>
    <w:rsid w:val="00ED26BC"/>
    <w:rsid w:val="00ED2B98"/>
    <w:rsid w:val="00ED2D5D"/>
    <w:rsid w:val="00ED2F7F"/>
    <w:rsid w:val="00ED2FC9"/>
    <w:rsid w:val="00ED3022"/>
    <w:rsid w:val="00ED3440"/>
    <w:rsid w:val="00ED3984"/>
    <w:rsid w:val="00ED3C0A"/>
    <w:rsid w:val="00ED3E1E"/>
    <w:rsid w:val="00ED426F"/>
    <w:rsid w:val="00ED4E8E"/>
    <w:rsid w:val="00ED5B3B"/>
    <w:rsid w:val="00ED5D9A"/>
    <w:rsid w:val="00ED6170"/>
    <w:rsid w:val="00ED672E"/>
    <w:rsid w:val="00ED6C06"/>
    <w:rsid w:val="00ED6FBE"/>
    <w:rsid w:val="00ED740F"/>
    <w:rsid w:val="00ED7B89"/>
    <w:rsid w:val="00ED7D56"/>
    <w:rsid w:val="00EDB578"/>
    <w:rsid w:val="00EE00AA"/>
    <w:rsid w:val="00EE022C"/>
    <w:rsid w:val="00EE0645"/>
    <w:rsid w:val="00EE099C"/>
    <w:rsid w:val="00EE0C27"/>
    <w:rsid w:val="00EE0C8A"/>
    <w:rsid w:val="00EE0D2A"/>
    <w:rsid w:val="00EE0E79"/>
    <w:rsid w:val="00EE10D9"/>
    <w:rsid w:val="00EE1193"/>
    <w:rsid w:val="00EE1196"/>
    <w:rsid w:val="00EE18B3"/>
    <w:rsid w:val="00EE1C8B"/>
    <w:rsid w:val="00EE1CCC"/>
    <w:rsid w:val="00EE1FC0"/>
    <w:rsid w:val="00EE1FD1"/>
    <w:rsid w:val="00EE204B"/>
    <w:rsid w:val="00EE2246"/>
    <w:rsid w:val="00EE28B4"/>
    <w:rsid w:val="00EE29AC"/>
    <w:rsid w:val="00EE2A55"/>
    <w:rsid w:val="00EE2E0F"/>
    <w:rsid w:val="00EE2F2A"/>
    <w:rsid w:val="00EE30F2"/>
    <w:rsid w:val="00EE310C"/>
    <w:rsid w:val="00EE380E"/>
    <w:rsid w:val="00EE3A39"/>
    <w:rsid w:val="00EE4C4B"/>
    <w:rsid w:val="00EE55C7"/>
    <w:rsid w:val="00EE57D8"/>
    <w:rsid w:val="00EE5992"/>
    <w:rsid w:val="00EE5AF6"/>
    <w:rsid w:val="00EE5F9E"/>
    <w:rsid w:val="00EE6239"/>
    <w:rsid w:val="00EE6C18"/>
    <w:rsid w:val="00EE6D71"/>
    <w:rsid w:val="00EF0032"/>
    <w:rsid w:val="00EF047F"/>
    <w:rsid w:val="00EF0AA2"/>
    <w:rsid w:val="00EF152E"/>
    <w:rsid w:val="00EF19C0"/>
    <w:rsid w:val="00EF1E08"/>
    <w:rsid w:val="00EF2231"/>
    <w:rsid w:val="00EF2E2F"/>
    <w:rsid w:val="00EF44ED"/>
    <w:rsid w:val="00EF4CC8"/>
    <w:rsid w:val="00EF527C"/>
    <w:rsid w:val="00EF548C"/>
    <w:rsid w:val="00EF56B1"/>
    <w:rsid w:val="00EF5979"/>
    <w:rsid w:val="00EF6013"/>
    <w:rsid w:val="00EF6676"/>
    <w:rsid w:val="00EF7079"/>
    <w:rsid w:val="00F00138"/>
    <w:rsid w:val="00F00310"/>
    <w:rsid w:val="00F006E1"/>
    <w:rsid w:val="00F007FB"/>
    <w:rsid w:val="00F00AB2"/>
    <w:rsid w:val="00F0169F"/>
    <w:rsid w:val="00F01B54"/>
    <w:rsid w:val="00F01F22"/>
    <w:rsid w:val="00F02793"/>
    <w:rsid w:val="00F029F1"/>
    <w:rsid w:val="00F02A8F"/>
    <w:rsid w:val="00F02B8C"/>
    <w:rsid w:val="00F03258"/>
    <w:rsid w:val="00F03B48"/>
    <w:rsid w:val="00F03F43"/>
    <w:rsid w:val="00F04183"/>
    <w:rsid w:val="00F04E12"/>
    <w:rsid w:val="00F05058"/>
    <w:rsid w:val="00F05BDF"/>
    <w:rsid w:val="00F05E21"/>
    <w:rsid w:val="00F06521"/>
    <w:rsid w:val="00F0755F"/>
    <w:rsid w:val="00F07680"/>
    <w:rsid w:val="00F100B4"/>
    <w:rsid w:val="00F10466"/>
    <w:rsid w:val="00F10A91"/>
    <w:rsid w:val="00F1101B"/>
    <w:rsid w:val="00F110FB"/>
    <w:rsid w:val="00F11191"/>
    <w:rsid w:val="00F1161D"/>
    <w:rsid w:val="00F11B4B"/>
    <w:rsid w:val="00F11FE9"/>
    <w:rsid w:val="00F1211E"/>
    <w:rsid w:val="00F12440"/>
    <w:rsid w:val="00F1325C"/>
    <w:rsid w:val="00F1380A"/>
    <w:rsid w:val="00F13D36"/>
    <w:rsid w:val="00F14419"/>
    <w:rsid w:val="00F14AB3"/>
    <w:rsid w:val="00F14E24"/>
    <w:rsid w:val="00F156F9"/>
    <w:rsid w:val="00F15C03"/>
    <w:rsid w:val="00F15D0A"/>
    <w:rsid w:val="00F15E45"/>
    <w:rsid w:val="00F15F49"/>
    <w:rsid w:val="00F1600F"/>
    <w:rsid w:val="00F16335"/>
    <w:rsid w:val="00F165C1"/>
    <w:rsid w:val="00F16E53"/>
    <w:rsid w:val="00F17024"/>
    <w:rsid w:val="00F170EB"/>
    <w:rsid w:val="00F175D9"/>
    <w:rsid w:val="00F1776F"/>
    <w:rsid w:val="00F17B57"/>
    <w:rsid w:val="00F2030D"/>
    <w:rsid w:val="00F20595"/>
    <w:rsid w:val="00F208E6"/>
    <w:rsid w:val="00F215F8"/>
    <w:rsid w:val="00F21E26"/>
    <w:rsid w:val="00F21F11"/>
    <w:rsid w:val="00F21F18"/>
    <w:rsid w:val="00F220C0"/>
    <w:rsid w:val="00F22ECB"/>
    <w:rsid w:val="00F2304E"/>
    <w:rsid w:val="00F231AC"/>
    <w:rsid w:val="00F232EC"/>
    <w:rsid w:val="00F234E6"/>
    <w:rsid w:val="00F235C7"/>
    <w:rsid w:val="00F2418B"/>
    <w:rsid w:val="00F242A4"/>
    <w:rsid w:val="00F248DD"/>
    <w:rsid w:val="00F24EDF"/>
    <w:rsid w:val="00F259B9"/>
    <w:rsid w:val="00F25BA0"/>
    <w:rsid w:val="00F25C35"/>
    <w:rsid w:val="00F26488"/>
    <w:rsid w:val="00F2685E"/>
    <w:rsid w:val="00F26B2E"/>
    <w:rsid w:val="00F272F5"/>
    <w:rsid w:val="00F277B1"/>
    <w:rsid w:val="00F27C48"/>
    <w:rsid w:val="00F27CE6"/>
    <w:rsid w:val="00F27FA0"/>
    <w:rsid w:val="00F300A9"/>
    <w:rsid w:val="00F30557"/>
    <w:rsid w:val="00F3079F"/>
    <w:rsid w:val="00F30D5E"/>
    <w:rsid w:val="00F32110"/>
    <w:rsid w:val="00F33135"/>
    <w:rsid w:val="00F333C3"/>
    <w:rsid w:val="00F33408"/>
    <w:rsid w:val="00F33428"/>
    <w:rsid w:val="00F3389C"/>
    <w:rsid w:val="00F341B4"/>
    <w:rsid w:val="00F343C7"/>
    <w:rsid w:val="00F344D8"/>
    <w:rsid w:val="00F34659"/>
    <w:rsid w:val="00F34C27"/>
    <w:rsid w:val="00F3511A"/>
    <w:rsid w:val="00F360ED"/>
    <w:rsid w:val="00F3610B"/>
    <w:rsid w:val="00F36388"/>
    <w:rsid w:val="00F36E3B"/>
    <w:rsid w:val="00F371DE"/>
    <w:rsid w:val="00F3747C"/>
    <w:rsid w:val="00F37BA1"/>
    <w:rsid w:val="00F40508"/>
    <w:rsid w:val="00F40C04"/>
    <w:rsid w:val="00F40CCF"/>
    <w:rsid w:val="00F40D0B"/>
    <w:rsid w:val="00F41149"/>
    <w:rsid w:val="00F417F3"/>
    <w:rsid w:val="00F41F1D"/>
    <w:rsid w:val="00F425A5"/>
    <w:rsid w:val="00F43274"/>
    <w:rsid w:val="00F43279"/>
    <w:rsid w:val="00F433E7"/>
    <w:rsid w:val="00F439E7"/>
    <w:rsid w:val="00F445A9"/>
    <w:rsid w:val="00F44F6D"/>
    <w:rsid w:val="00F44F97"/>
    <w:rsid w:val="00F45D0C"/>
    <w:rsid w:val="00F45F6F"/>
    <w:rsid w:val="00F463F6"/>
    <w:rsid w:val="00F46462"/>
    <w:rsid w:val="00F47736"/>
    <w:rsid w:val="00F477C7"/>
    <w:rsid w:val="00F47AB4"/>
    <w:rsid w:val="00F47C80"/>
    <w:rsid w:val="00F47EB9"/>
    <w:rsid w:val="00F47EEC"/>
    <w:rsid w:val="00F505A0"/>
    <w:rsid w:val="00F50D4B"/>
    <w:rsid w:val="00F51761"/>
    <w:rsid w:val="00F51A7E"/>
    <w:rsid w:val="00F51AF3"/>
    <w:rsid w:val="00F51E84"/>
    <w:rsid w:val="00F52F5C"/>
    <w:rsid w:val="00F53745"/>
    <w:rsid w:val="00F5393A"/>
    <w:rsid w:val="00F53A78"/>
    <w:rsid w:val="00F5419C"/>
    <w:rsid w:val="00F5454A"/>
    <w:rsid w:val="00F54620"/>
    <w:rsid w:val="00F5484A"/>
    <w:rsid w:val="00F55B67"/>
    <w:rsid w:val="00F55D79"/>
    <w:rsid w:val="00F56E5D"/>
    <w:rsid w:val="00F57288"/>
    <w:rsid w:val="00F572E0"/>
    <w:rsid w:val="00F57F34"/>
    <w:rsid w:val="00F60100"/>
    <w:rsid w:val="00F60196"/>
    <w:rsid w:val="00F60332"/>
    <w:rsid w:val="00F60556"/>
    <w:rsid w:val="00F60A4F"/>
    <w:rsid w:val="00F6153E"/>
    <w:rsid w:val="00F62E4D"/>
    <w:rsid w:val="00F63525"/>
    <w:rsid w:val="00F6355C"/>
    <w:rsid w:val="00F636AF"/>
    <w:rsid w:val="00F63CC4"/>
    <w:rsid w:val="00F63EFA"/>
    <w:rsid w:val="00F64538"/>
    <w:rsid w:val="00F6480B"/>
    <w:rsid w:val="00F652D5"/>
    <w:rsid w:val="00F6732B"/>
    <w:rsid w:val="00F67431"/>
    <w:rsid w:val="00F675C7"/>
    <w:rsid w:val="00F67844"/>
    <w:rsid w:val="00F67845"/>
    <w:rsid w:val="00F67905"/>
    <w:rsid w:val="00F67CAC"/>
    <w:rsid w:val="00F67D82"/>
    <w:rsid w:val="00F703A9"/>
    <w:rsid w:val="00F70439"/>
    <w:rsid w:val="00F705A6"/>
    <w:rsid w:val="00F70BBB"/>
    <w:rsid w:val="00F70F9D"/>
    <w:rsid w:val="00F716C3"/>
    <w:rsid w:val="00F71CBB"/>
    <w:rsid w:val="00F71E44"/>
    <w:rsid w:val="00F7280D"/>
    <w:rsid w:val="00F72B94"/>
    <w:rsid w:val="00F733F1"/>
    <w:rsid w:val="00F73E3F"/>
    <w:rsid w:val="00F742EB"/>
    <w:rsid w:val="00F744D5"/>
    <w:rsid w:val="00F74738"/>
    <w:rsid w:val="00F752A0"/>
    <w:rsid w:val="00F75B15"/>
    <w:rsid w:val="00F7649E"/>
    <w:rsid w:val="00F7651C"/>
    <w:rsid w:val="00F76CAC"/>
    <w:rsid w:val="00F76EA3"/>
    <w:rsid w:val="00F77207"/>
    <w:rsid w:val="00F778A6"/>
    <w:rsid w:val="00F77E78"/>
    <w:rsid w:val="00F80178"/>
    <w:rsid w:val="00F8093C"/>
    <w:rsid w:val="00F80FB5"/>
    <w:rsid w:val="00F81238"/>
    <w:rsid w:val="00F81622"/>
    <w:rsid w:val="00F81C2D"/>
    <w:rsid w:val="00F81CF1"/>
    <w:rsid w:val="00F8241D"/>
    <w:rsid w:val="00F824E9"/>
    <w:rsid w:val="00F829CC"/>
    <w:rsid w:val="00F82AE7"/>
    <w:rsid w:val="00F82B38"/>
    <w:rsid w:val="00F82D97"/>
    <w:rsid w:val="00F8396E"/>
    <w:rsid w:val="00F83C18"/>
    <w:rsid w:val="00F83F92"/>
    <w:rsid w:val="00F84161"/>
    <w:rsid w:val="00F8483C"/>
    <w:rsid w:val="00F84DD3"/>
    <w:rsid w:val="00F84F83"/>
    <w:rsid w:val="00F85139"/>
    <w:rsid w:val="00F85161"/>
    <w:rsid w:val="00F85956"/>
    <w:rsid w:val="00F85B02"/>
    <w:rsid w:val="00F85E13"/>
    <w:rsid w:val="00F865DB"/>
    <w:rsid w:val="00F867D9"/>
    <w:rsid w:val="00F87541"/>
    <w:rsid w:val="00F876E3"/>
    <w:rsid w:val="00F87979"/>
    <w:rsid w:val="00F87CFE"/>
    <w:rsid w:val="00F901E9"/>
    <w:rsid w:val="00F9078A"/>
    <w:rsid w:val="00F90C13"/>
    <w:rsid w:val="00F91A8A"/>
    <w:rsid w:val="00F91E8C"/>
    <w:rsid w:val="00F924BF"/>
    <w:rsid w:val="00F92547"/>
    <w:rsid w:val="00F927D5"/>
    <w:rsid w:val="00F92923"/>
    <w:rsid w:val="00F929FC"/>
    <w:rsid w:val="00F931DA"/>
    <w:rsid w:val="00F934B5"/>
    <w:rsid w:val="00F94161"/>
    <w:rsid w:val="00F943E8"/>
    <w:rsid w:val="00F944D9"/>
    <w:rsid w:val="00F9482A"/>
    <w:rsid w:val="00F94F44"/>
    <w:rsid w:val="00F97B4C"/>
    <w:rsid w:val="00F97CD4"/>
    <w:rsid w:val="00F97F77"/>
    <w:rsid w:val="00FA02DF"/>
    <w:rsid w:val="00FA094B"/>
    <w:rsid w:val="00FA0E02"/>
    <w:rsid w:val="00FA1526"/>
    <w:rsid w:val="00FA1AA7"/>
    <w:rsid w:val="00FA21AA"/>
    <w:rsid w:val="00FA36E1"/>
    <w:rsid w:val="00FA41F5"/>
    <w:rsid w:val="00FA60CA"/>
    <w:rsid w:val="00FA6445"/>
    <w:rsid w:val="00FA666E"/>
    <w:rsid w:val="00FA6BED"/>
    <w:rsid w:val="00FA6D16"/>
    <w:rsid w:val="00FA6D64"/>
    <w:rsid w:val="00FA6FC8"/>
    <w:rsid w:val="00FA72BF"/>
    <w:rsid w:val="00FA777E"/>
    <w:rsid w:val="00FA779D"/>
    <w:rsid w:val="00FB0A46"/>
    <w:rsid w:val="00FB11CA"/>
    <w:rsid w:val="00FB1BD1"/>
    <w:rsid w:val="00FB1D01"/>
    <w:rsid w:val="00FB1D5B"/>
    <w:rsid w:val="00FB2503"/>
    <w:rsid w:val="00FB25AD"/>
    <w:rsid w:val="00FB2619"/>
    <w:rsid w:val="00FB2B8B"/>
    <w:rsid w:val="00FB2E55"/>
    <w:rsid w:val="00FB2E79"/>
    <w:rsid w:val="00FB3025"/>
    <w:rsid w:val="00FB3847"/>
    <w:rsid w:val="00FB3A44"/>
    <w:rsid w:val="00FB3D28"/>
    <w:rsid w:val="00FB4029"/>
    <w:rsid w:val="00FB4190"/>
    <w:rsid w:val="00FB4758"/>
    <w:rsid w:val="00FB4799"/>
    <w:rsid w:val="00FB5F26"/>
    <w:rsid w:val="00FB6074"/>
    <w:rsid w:val="00FB6468"/>
    <w:rsid w:val="00FB6D4B"/>
    <w:rsid w:val="00FB6F02"/>
    <w:rsid w:val="00FB712C"/>
    <w:rsid w:val="00FB7229"/>
    <w:rsid w:val="00FB736A"/>
    <w:rsid w:val="00FB7573"/>
    <w:rsid w:val="00FB75C9"/>
    <w:rsid w:val="00FB7E3F"/>
    <w:rsid w:val="00FC073F"/>
    <w:rsid w:val="00FC0977"/>
    <w:rsid w:val="00FC1D11"/>
    <w:rsid w:val="00FC22A5"/>
    <w:rsid w:val="00FC30F7"/>
    <w:rsid w:val="00FC3577"/>
    <w:rsid w:val="00FC3A25"/>
    <w:rsid w:val="00FC41C4"/>
    <w:rsid w:val="00FC4440"/>
    <w:rsid w:val="00FC4BF6"/>
    <w:rsid w:val="00FC4D33"/>
    <w:rsid w:val="00FC4D95"/>
    <w:rsid w:val="00FC4EC9"/>
    <w:rsid w:val="00FC5CCD"/>
    <w:rsid w:val="00FC63B2"/>
    <w:rsid w:val="00FC63BE"/>
    <w:rsid w:val="00FC66CF"/>
    <w:rsid w:val="00FC6945"/>
    <w:rsid w:val="00FC7087"/>
    <w:rsid w:val="00FC71F1"/>
    <w:rsid w:val="00FC7E23"/>
    <w:rsid w:val="00FD113A"/>
    <w:rsid w:val="00FD15B1"/>
    <w:rsid w:val="00FD1799"/>
    <w:rsid w:val="00FD21D3"/>
    <w:rsid w:val="00FD2870"/>
    <w:rsid w:val="00FD2F40"/>
    <w:rsid w:val="00FD35E7"/>
    <w:rsid w:val="00FD38B1"/>
    <w:rsid w:val="00FD3A51"/>
    <w:rsid w:val="00FD3BCF"/>
    <w:rsid w:val="00FD3E9C"/>
    <w:rsid w:val="00FD4352"/>
    <w:rsid w:val="00FD47E5"/>
    <w:rsid w:val="00FD4A07"/>
    <w:rsid w:val="00FD5B60"/>
    <w:rsid w:val="00FD5B8C"/>
    <w:rsid w:val="00FD5D0F"/>
    <w:rsid w:val="00FD62B4"/>
    <w:rsid w:val="00FD6A41"/>
    <w:rsid w:val="00FD6C0C"/>
    <w:rsid w:val="00FD7562"/>
    <w:rsid w:val="00FD79AE"/>
    <w:rsid w:val="00FD7FDE"/>
    <w:rsid w:val="00FE0152"/>
    <w:rsid w:val="00FE0C03"/>
    <w:rsid w:val="00FE1178"/>
    <w:rsid w:val="00FE14DF"/>
    <w:rsid w:val="00FE16EB"/>
    <w:rsid w:val="00FE1BC9"/>
    <w:rsid w:val="00FE1F32"/>
    <w:rsid w:val="00FE26ED"/>
    <w:rsid w:val="00FE287D"/>
    <w:rsid w:val="00FE2999"/>
    <w:rsid w:val="00FE2D14"/>
    <w:rsid w:val="00FE3821"/>
    <w:rsid w:val="00FE44D9"/>
    <w:rsid w:val="00FE44E2"/>
    <w:rsid w:val="00FE4802"/>
    <w:rsid w:val="00FE5FBE"/>
    <w:rsid w:val="00FE6569"/>
    <w:rsid w:val="00FE66DB"/>
    <w:rsid w:val="00FE6C67"/>
    <w:rsid w:val="00FE6E9B"/>
    <w:rsid w:val="00FE7078"/>
    <w:rsid w:val="00FE7757"/>
    <w:rsid w:val="00FE795B"/>
    <w:rsid w:val="00FE7F42"/>
    <w:rsid w:val="00FF05A8"/>
    <w:rsid w:val="00FF09E7"/>
    <w:rsid w:val="00FF0A3D"/>
    <w:rsid w:val="00FF29B1"/>
    <w:rsid w:val="00FF2CAD"/>
    <w:rsid w:val="00FF2F2D"/>
    <w:rsid w:val="00FF3161"/>
    <w:rsid w:val="00FF3929"/>
    <w:rsid w:val="00FF3943"/>
    <w:rsid w:val="00FF3F8F"/>
    <w:rsid w:val="00FF4EEC"/>
    <w:rsid w:val="00FF52B9"/>
    <w:rsid w:val="00FF52E1"/>
    <w:rsid w:val="00FF5580"/>
    <w:rsid w:val="00FF5CE8"/>
    <w:rsid w:val="00FF5DEA"/>
    <w:rsid w:val="00FF6B36"/>
    <w:rsid w:val="00FF7059"/>
    <w:rsid w:val="00FF725C"/>
    <w:rsid w:val="00FF75CB"/>
    <w:rsid w:val="00FF76A6"/>
    <w:rsid w:val="00FF7D10"/>
    <w:rsid w:val="0101CD7C"/>
    <w:rsid w:val="010C1C8D"/>
    <w:rsid w:val="010D1788"/>
    <w:rsid w:val="011021E1"/>
    <w:rsid w:val="0114A993"/>
    <w:rsid w:val="01161ABC"/>
    <w:rsid w:val="011D18CC"/>
    <w:rsid w:val="01215A29"/>
    <w:rsid w:val="0122B935"/>
    <w:rsid w:val="0123B917"/>
    <w:rsid w:val="0139CD59"/>
    <w:rsid w:val="013B3F56"/>
    <w:rsid w:val="0146D906"/>
    <w:rsid w:val="0147887C"/>
    <w:rsid w:val="014C8235"/>
    <w:rsid w:val="0151272A"/>
    <w:rsid w:val="0151A300"/>
    <w:rsid w:val="0151A94E"/>
    <w:rsid w:val="0158C07A"/>
    <w:rsid w:val="015E4FDA"/>
    <w:rsid w:val="015F1335"/>
    <w:rsid w:val="0163C36D"/>
    <w:rsid w:val="0164C157"/>
    <w:rsid w:val="017BF541"/>
    <w:rsid w:val="017E1E45"/>
    <w:rsid w:val="017FCBD8"/>
    <w:rsid w:val="018866CE"/>
    <w:rsid w:val="0197E373"/>
    <w:rsid w:val="019B5C76"/>
    <w:rsid w:val="019C0600"/>
    <w:rsid w:val="019C1949"/>
    <w:rsid w:val="019E8D24"/>
    <w:rsid w:val="01A0E3B1"/>
    <w:rsid w:val="01A91CDF"/>
    <w:rsid w:val="01B1B062"/>
    <w:rsid w:val="01B3A17F"/>
    <w:rsid w:val="01B6657C"/>
    <w:rsid w:val="01B8BBDC"/>
    <w:rsid w:val="01BC2365"/>
    <w:rsid w:val="01CCE5EA"/>
    <w:rsid w:val="01E211B7"/>
    <w:rsid w:val="01E8FBBD"/>
    <w:rsid w:val="01EA737B"/>
    <w:rsid w:val="01EA81D2"/>
    <w:rsid w:val="01ED613E"/>
    <w:rsid w:val="01F09C72"/>
    <w:rsid w:val="01F8DC7B"/>
    <w:rsid w:val="01FBBBE4"/>
    <w:rsid w:val="01FFDDCE"/>
    <w:rsid w:val="0201EAF0"/>
    <w:rsid w:val="020EF408"/>
    <w:rsid w:val="021629F2"/>
    <w:rsid w:val="021949ED"/>
    <w:rsid w:val="021C3565"/>
    <w:rsid w:val="0221E173"/>
    <w:rsid w:val="0225A72E"/>
    <w:rsid w:val="023079FE"/>
    <w:rsid w:val="0238A4C6"/>
    <w:rsid w:val="02482D9F"/>
    <w:rsid w:val="024951B2"/>
    <w:rsid w:val="025144C9"/>
    <w:rsid w:val="02517815"/>
    <w:rsid w:val="02549F1B"/>
    <w:rsid w:val="02553CFB"/>
    <w:rsid w:val="0256B742"/>
    <w:rsid w:val="025B6D13"/>
    <w:rsid w:val="0264098B"/>
    <w:rsid w:val="02685836"/>
    <w:rsid w:val="026BB038"/>
    <w:rsid w:val="026BDFBA"/>
    <w:rsid w:val="026C4626"/>
    <w:rsid w:val="026F893A"/>
    <w:rsid w:val="02779512"/>
    <w:rsid w:val="02788813"/>
    <w:rsid w:val="027B2760"/>
    <w:rsid w:val="027EDA4D"/>
    <w:rsid w:val="027F03E3"/>
    <w:rsid w:val="028609DA"/>
    <w:rsid w:val="02892F5C"/>
    <w:rsid w:val="028C2736"/>
    <w:rsid w:val="028DF3A2"/>
    <w:rsid w:val="029204A4"/>
    <w:rsid w:val="029265B6"/>
    <w:rsid w:val="02A7CAF5"/>
    <w:rsid w:val="02AD59EC"/>
    <w:rsid w:val="02AEC0CC"/>
    <w:rsid w:val="02B24B10"/>
    <w:rsid w:val="02B38198"/>
    <w:rsid w:val="02B4EAB1"/>
    <w:rsid w:val="02B76970"/>
    <w:rsid w:val="02C20E99"/>
    <w:rsid w:val="02C8C26B"/>
    <w:rsid w:val="02CB48C4"/>
    <w:rsid w:val="02D00CEA"/>
    <w:rsid w:val="02D26388"/>
    <w:rsid w:val="02D42A3A"/>
    <w:rsid w:val="02DBFE87"/>
    <w:rsid w:val="02EE0AFB"/>
    <w:rsid w:val="02F02CB9"/>
    <w:rsid w:val="02FD48A5"/>
    <w:rsid w:val="02FE3F87"/>
    <w:rsid w:val="0302C163"/>
    <w:rsid w:val="03052C40"/>
    <w:rsid w:val="030BE451"/>
    <w:rsid w:val="0315EAA3"/>
    <w:rsid w:val="03178CCB"/>
    <w:rsid w:val="0319E026"/>
    <w:rsid w:val="032A6A98"/>
    <w:rsid w:val="032D5504"/>
    <w:rsid w:val="0333DB13"/>
    <w:rsid w:val="033E4219"/>
    <w:rsid w:val="0345282A"/>
    <w:rsid w:val="03453691"/>
    <w:rsid w:val="034F220F"/>
    <w:rsid w:val="0354FBC7"/>
    <w:rsid w:val="035914C9"/>
    <w:rsid w:val="035CA292"/>
    <w:rsid w:val="035EDB84"/>
    <w:rsid w:val="03611A34"/>
    <w:rsid w:val="036883BB"/>
    <w:rsid w:val="0374D0C1"/>
    <w:rsid w:val="037BBFD7"/>
    <w:rsid w:val="037E0109"/>
    <w:rsid w:val="0382B891"/>
    <w:rsid w:val="03A350CD"/>
    <w:rsid w:val="03A5CAD8"/>
    <w:rsid w:val="03AC6108"/>
    <w:rsid w:val="03B642F0"/>
    <w:rsid w:val="03B7BBC3"/>
    <w:rsid w:val="03C3AF67"/>
    <w:rsid w:val="03CD230F"/>
    <w:rsid w:val="03D6324E"/>
    <w:rsid w:val="03E00F1D"/>
    <w:rsid w:val="03F27535"/>
    <w:rsid w:val="03F5BC8E"/>
    <w:rsid w:val="03FCEC00"/>
    <w:rsid w:val="0402D042"/>
    <w:rsid w:val="0404EEDF"/>
    <w:rsid w:val="042A5707"/>
    <w:rsid w:val="042B1539"/>
    <w:rsid w:val="0435178A"/>
    <w:rsid w:val="043DCBB0"/>
    <w:rsid w:val="043FE37E"/>
    <w:rsid w:val="0442C5AC"/>
    <w:rsid w:val="04548268"/>
    <w:rsid w:val="045547CB"/>
    <w:rsid w:val="04588A0E"/>
    <w:rsid w:val="0460B770"/>
    <w:rsid w:val="04615EA7"/>
    <w:rsid w:val="046CC58C"/>
    <w:rsid w:val="047574BE"/>
    <w:rsid w:val="04813736"/>
    <w:rsid w:val="0485EA1F"/>
    <w:rsid w:val="04A10C14"/>
    <w:rsid w:val="04A326E6"/>
    <w:rsid w:val="04B0CCBB"/>
    <w:rsid w:val="04BB08A8"/>
    <w:rsid w:val="04BD9F88"/>
    <w:rsid w:val="04BE9C39"/>
    <w:rsid w:val="04C94981"/>
    <w:rsid w:val="04CCBAC2"/>
    <w:rsid w:val="04CD679F"/>
    <w:rsid w:val="04CEDC3E"/>
    <w:rsid w:val="04D78377"/>
    <w:rsid w:val="04D8F3FD"/>
    <w:rsid w:val="04DD2403"/>
    <w:rsid w:val="04DD5CAD"/>
    <w:rsid w:val="04E1FA74"/>
    <w:rsid w:val="04E7EB67"/>
    <w:rsid w:val="04E8F92F"/>
    <w:rsid w:val="04EC6454"/>
    <w:rsid w:val="04F138AA"/>
    <w:rsid w:val="04F1854C"/>
    <w:rsid w:val="04FB583A"/>
    <w:rsid w:val="0500BE20"/>
    <w:rsid w:val="0501ADFF"/>
    <w:rsid w:val="05039197"/>
    <w:rsid w:val="050B02AA"/>
    <w:rsid w:val="0511B095"/>
    <w:rsid w:val="0531011A"/>
    <w:rsid w:val="0532E6A3"/>
    <w:rsid w:val="053C0707"/>
    <w:rsid w:val="053DF85E"/>
    <w:rsid w:val="053ECF97"/>
    <w:rsid w:val="054C7946"/>
    <w:rsid w:val="054F44BD"/>
    <w:rsid w:val="05516321"/>
    <w:rsid w:val="0551A14D"/>
    <w:rsid w:val="055EA2B9"/>
    <w:rsid w:val="0562F902"/>
    <w:rsid w:val="056C2A87"/>
    <w:rsid w:val="056DE218"/>
    <w:rsid w:val="05823167"/>
    <w:rsid w:val="058353A9"/>
    <w:rsid w:val="058764A3"/>
    <w:rsid w:val="0587A27A"/>
    <w:rsid w:val="0588BBC4"/>
    <w:rsid w:val="058F213C"/>
    <w:rsid w:val="058F5C0F"/>
    <w:rsid w:val="058FB5DD"/>
    <w:rsid w:val="059C31D2"/>
    <w:rsid w:val="059EFEB4"/>
    <w:rsid w:val="05AACDCB"/>
    <w:rsid w:val="05ACA629"/>
    <w:rsid w:val="05B21D15"/>
    <w:rsid w:val="05C01533"/>
    <w:rsid w:val="05C0CF93"/>
    <w:rsid w:val="05C6B272"/>
    <w:rsid w:val="05C79BB6"/>
    <w:rsid w:val="05D140EA"/>
    <w:rsid w:val="05D8E43C"/>
    <w:rsid w:val="05DADBD3"/>
    <w:rsid w:val="05E9B583"/>
    <w:rsid w:val="05F3C90B"/>
    <w:rsid w:val="05F61B5C"/>
    <w:rsid w:val="05FC400F"/>
    <w:rsid w:val="05FFC671"/>
    <w:rsid w:val="0605C44C"/>
    <w:rsid w:val="060CBE3A"/>
    <w:rsid w:val="060FE7C4"/>
    <w:rsid w:val="06109562"/>
    <w:rsid w:val="06137F57"/>
    <w:rsid w:val="06144625"/>
    <w:rsid w:val="061B4A1A"/>
    <w:rsid w:val="061EEC9B"/>
    <w:rsid w:val="062153F4"/>
    <w:rsid w:val="0622FB18"/>
    <w:rsid w:val="062DAB3F"/>
    <w:rsid w:val="0630F0AD"/>
    <w:rsid w:val="06315120"/>
    <w:rsid w:val="0633403B"/>
    <w:rsid w:val="06363A12"/>
    <w:rsid w:val="063642A8"/>
    <w:rsid w:val="063D7004"/>
    <w:rsid w:val="063D8270"/>
    <w:rsid w:val="06415A9C"/>
    <w:rsid w:val="0642A3DF"/>
    <w:rsid w:val="0646F177"/>
    <w:rsid w:val="0654145A"/>
    <w:rsid w:val="066061D5"/>
    <w:rsid w:val="0661ED33"/>
    <w:rsid w:val="0663503A"/>
    <w:rsid w:val="0669C2F1"/>
    <w:rsid w:val="067333E3"/>
    <w:rsid w:val="0676CBF2"/>
    <w:rsid w:val="067C8B37"/>
    <w:rsid w:val="067F1EBF"/>
    <w:rsid w:val="0681AF0B"/>
    <w:rsid w:val="06860AB4"/>
    <w:rsid w:val="0689E815"/>
    <w:rsid w:val="0689EFB7"/>
    <w:rsid w:val="06965E76"/>
    <w:rsid w:val="06A0445B"/>
    <w:rsid w:val="06ACEC80"/>
    <w:rsid w:val="06AD6C23"/>
    <w:rsid w:val="06B1BE28"/>
    <w:rsid w:val="06B4E3FB"/>
    <w:rsid w:val="06B51FBF"/>
    <w:rsid w:val="06C81714"/>
    <w:rsid w:val="06D47FFB"/>
    <w:rsid w:val="06E3E8EB"/>
    <w:rsid w:val="06ED7003"/>
    <w:rsid w:val="06FCD43A"/>
    <w:rsid w:val="06FDAF56"/>
    <w:rsid w:val="06FF7035"/>
    <w:rsid w:val="07069244"/>
    <w:rsid w:val="070AF73E"/>
    <w:rsid w:val="070D5585"/>
    <w:rsid w:val="0716DC87"/>
    <w:rsid w:val="071F6325"/>
    <w:rsid w:val="072502FC"/>
    <w:rsid w:val="0725BC57"/>
    <w:rsid w:val="0727CA61"/>
    <w:rsid w:val="0728C5F7"/>
    <w:rsid w:val="0728E94E"/>
    <w:rsid w:val="072B3C37"/>
    <w:rsid w:val="072B415A"/>
    <w:rsid w:val="0731DEDC"/>
    <w:rsid w:val="07424128"/>
    <w:rsid w:val="0745BBA9"/>
    <w:rsid w:val="07498A6A"/>
    <w:rsid w:val="075380AE"/>
    <w:rsid w:val="0756A8A4"/>
    <w:rsid w:val="0761C147"/>
    <w:rsid w:val="07764018"/>
    <w:rsid w:val="077B58B0"/>
    <w:rsid w:val="077D9F4B"/>
    <w:rsid w:val="077FE3CB"/>
    <w:rsid w:val="0782DB7C"/>
    <w:rsid w:val="0784619E"/>
    <w:rsid w:val="0785F0B6"/>
    <w:rsid w:val="07887ACC"/>
    <w:rsid w:val="078997B9"/>
    <w:rsid w:val="078A0608"/>
    <w:rsid w:val="0796205F"/>
    <w:rsid w:val="079EBDD3"/>
    <w:rsid w:val="07AE1833"/>
    <w:rsid w:val="07B1E7C3"/>
    <w:rsid w:val="07BD7C1B"/>
    <w:rsid w:val="07BEE9CC"/>
    <w:rsid w:val="07C15718"/>
    <w:rsid w:val="07C16E82"/>
    <w:rsid w:val="07C664DD"/>
    <w:rsid w:val="07C84113"/>
    <w:rsid w:val="07CB202A"/>
    <w:rsid w:val="07CBF410"/>
    <w:rsid w:val="07D95F2A"/>
    <w:rsid w:val="07E75BFF"/>
    <w:rsid w:val="07FC6B1E"/>
    <w:rsid w:val="07FE3203"/>
    <w:rsid w:val="080CC63B"/>
    <w:rsid w:val="0814F9A2"/>
    <w:rsid w:val="0820326B"/>
    <w:rsid w:val="082ACBB5"/>
    <w:rsid w:val="08306D20"/>
    <w:rsid w:val="0834CD28"/>
    <w:rsid w:val="0834E441"/>
    <w:rsid w:val="08392C48"/>
    <w:rsid w:val="083DF28A"/>
    <w:rsid w:val="08415B45"/>
    <w:rsid w:val="0843AE92"/>
    <w:rsid w:val="084D6ABF"/>
    <w:rsid w:val="084EFAB2"/>
    <w:rsid w:val="08528F85"/>
    <w:rsid w:val="085BEDCA"/>
    <w:rsid w:val="0870D426"/>
    <w:rsid w:val="08746CC3"/>
    <w:rsid w:val="0877503D"/>
    <w:rsid w:val="087A816E"/>
    <w:rsid w:val="08844198"/>
    <w:rsid w:val="088FEEB1"/>
    <w:rsid w:val="08980042"/>
    <w:rsid w:val="089DFBF2"/>
    <w:rsid w:val="08AF5A93"/>
    <w:rsid w:val="08B0F772"/>
    <w:rsid w:val="08B2E9B2"/>
    <w:rsid w:val="08B4F967"/>
    <w:rsid w:val="08B60CFC"/>
    <w:rsid w:val="08BB07A4"/>
    <w:rsid w:val="08CC6130"/>
    <w:rsid w:val="08CF093C"/>
    <w:rsid w:val="08D7281F"/>
    <w:rsid w:val="08E16584"/>
    <w:rsid w:val="08EA8C5A"/>
    <w:rsid w:val="08FAE97B"/>
    <w:rsid w:val="08FE49B3"/>
    <w:rsid w:val="090DCEAB"/>
    <w:rsid w:val="09115570"/>
    <w:rsid w:val="0915A564"/>
    <w:rsid w:val="0916EBB6"/>
    <w:rsid w:val="0917B2F4"/>
    <w:rsid w:val="091BD439"/>
    <w:rsid w:val="091DB981"/>
    <w:rsid w:val="091E3583"/>
    <w:rsid w:val="0924D6B4"/>
    <w:rsid w:val="0927D53B"/>
    <w:rsid w:val="0927EBA2"/>
    <w:rsid w:val="093B06C8"/>
    <w:rsid w:val="09450014"/>
    <w:rsid w:val="09520549"/>
    <w:rsid w:val="09586CF3"/>
    <w:rsid w:val="0967E040"/>
    <w:rsid w:val="0970D16F"/>
    <w:rsid w:val="0972821E"/>
    <w:rsid w:val="09728C97"/>
    <w:rsid w:val="097483CE"/>
    <w:rsid w:val="0974A8A2"/>
    <w:rsid w:val="0977271D"/>
    <w:rsid w:val="0977B19C"/>
    <w:rsid w:val="097D6548"/>
    <w:rsid w:val="0988CE4D"/>
    <w:rsid w:val="09891818"/>
    <w:rsid w:val="0994EEE0"/>
    <w:rsid w:val="09955285"/>
    <w:rsid w:val="09978470"/>
    <w:rsid w:val="0997990E"/>
    <w:rsid w:val="0997A536"/>
    <w:rsid w:val="09985B7D"/>
    <w:rsid w:val="0999AB25"/>
    <w:rsid w:val="099E35BA"/>
    <w:rsid w:val="099FEED0"/>
    <w:rsid w:val="09A294F8"/>
    <w:rsid w:val="09A93650"/>
    <w:rsid w:val="09B873AD"/>
    <w:rsid w:val="09BC86B8"/>
    <w:rsid w:val="09C165A4"/>
    <w:rsid w:val="09CE7A2F"/>
    <w:rsid w:val="09CFA654"/>
    <w:rsid w:val="09D66586"/>
    <w:rsid w:val="09DB363F"/>
    <w:rsid w:val="09E00235"/>
    <w:rsid w:val="09EA92BC"/>
    <w:rsid w:val="09ECC108"/>
    <w:rsid w:val="09F8E201"/>
    <w:rsid w:val="09FB6810"/>
    <w:rsid w:val="0A009422"/>
    <w:rsid w:val="0A09EFB8"/>
    <w:rsid w:val="0A0E6A8D"/>
    <w:rsid w:val="0A1AF657"/>
    <w:rsid w:val="0A1EFC95"/>
    <w:rsid w:val="0A259157"/>
    <w:rsid w:val="0A2B7C28"/>
    <w:rsid w:val="0A365DE1"/>
    <w:rsid w:val="0A49A927"/>
    <w:rsid w:val="0A52FCB6"/>
    <w:rsid w:val="0A54870B"/>
    <w:rsid w:val="0A59448B"/>
    <w:rsid w:val="0A5A4D7C"/>
    <w:rsid w:val="0A67C7C6"/>
    <w:rsid w:val="0A6E2288"/>
    <w:rsid w:val="0A77F5A3"/>
    <w:rsid w:val="0A7D39B3"/>
    <w:rsid w:val="0A820766"/>
    <w:rsid w:val="0A907590"/>
    <w:rsid w:val="0A97BE6C"/>
    <w:rsid w:val="0AA0F711"/>
    <w:rsid w:val="0AA4B2B0"/>
    <w:rsid w:val="0AA7A390"/>
    <w:rsid w:val="0AAE38DE"/>
    <w:rsid w:val="0AB44B37"/>
    <w:rsid w:val="0ABF3736"/>
    <w:rsid w:val="0ABF8815"/>
    <w:rsid w:val="0AC3122C"/>
    <w:rsid w:val="0AC82750"/>
    <w:rsid w:val="0AD08053"/>
    <w:rsid w:val="0ADE60C1"/>
    <w:rsid w:val="0AE4E1B6"/>
    <w:rsid w:val="0AE5C53D"/>
    <w:rsid w:val="0AF15F3E"/>
    <w:rsid w:val="0AF4328A"/>
    <w:rsid w:val="0AF592CE"/>
    <w:rsid w:val="0AF82A22"/>
    <w:rsid w:val="0AFC4598"/>
    <w:rsid w:val="0AFC9BA5"/>
    <w:rsid w:val="0AFCECA2"/>
    <w:rsid w:val="0AFDEE8D"/>
    <w:rsid w:val="0B081EF7"/>
    <w:rsid w:val="0B098B34"/>
    <w:rsid w:val="0B1E4479"/>
    <w:rsid w:val="0B1E88BD"/>
    <w:rsid w:val="0B2100EB"/>
    <w:rsid w:val="0B2CEDF8"/>
    <w:rsid w:val="0B2E541D"/>
    <w:rsid w:val="0B3EBD1B"/>
    <w:rsid w:val="0B47382A"/>
    <w:rsid w:val="0B49A769"/>
    <w:rsid w:val="0B4B6A49"/>
    <w:rsid w:val="0B4B92EE"/>
    <w:rsid w:val="0B5A6158"/>
    <w:rsid w:val="0B6798A9"/>
    <w:rsid w:val="0B6CF3C7"/>
    <w:rsid w:val="0B6EC54E"/>
    <w:rsid w:val="0B6F99FC"/>
    <w:rsid w:val="0B731C76"/>
    <w:rsid w:val="0B74DCAE"/>
    <w:rsid w:val="0B770645"/>
    <w:rsid w:val="0B77DAE0"/>
    <w:rsid w:val="0B78F51B"/>
    <w:rsid w:val="0B7C89F0"/>
    <w:rsid w:val="0B84F046"/>
    <w:rsid w:val="0B85F73B"/>
    <w:rsid w:val="0B91A7A9"/>
    <w:rsid w:val="0B9A8C7D"/>
    <w:rsid w:val="0B9E177C"/>
    <w:rsid w:val="0B9F9DA0"/>
    <w:rsid w:val="0BA37D42"/>
    <w:rsid w:val="0BA8986E"/>
    <w:rsid w:val="0BAD5DD6"/>
    <w:rsid w:val="0BB7365C"/>
    <w:rsid w:val="0BC5A00C"/>
    <w:rsid w:val="0BC62199"/>
    <w:rsid w:val="0BD412D8"/>
    <w:rsid w:val="0BDFA7D1"/>
    <w:rsid w:val="0BEA9E4C"/>
    <w:rsid w:val="0BF12749"/>
    <w:rsid w:val="0BF32546"/>
    <w:rsid w:val="0BF340A6"/>
    <w:rsid w:val="0BF864E4"/>
    <w:rsid w:val="0BF90981"/>
    <w:rsid w:val="0C02105A"/>
    <w:rsid w:val="0C044FD6"/>
    <w:rsid w:val="0C0F9E4A"/>
    <w:rsid w:val="0C193308"/>
    <w:rsid w:val="0C1C3004"/>
    <w:rsid w:val="0C1D9174"/>
    <w:rsid w:val="0C1ECFCA"/>
    <w:rsid w:val="0C203A4E"/>
    <w:rsid w:val="0C26B892"/>
    <w:rsid w:val="0C2FC6EB"/>
    <w:rsid w:val="0C31EC69"/>
    <w:rsid w:val="0C3C3328"/>
    <w:rsid w:val="0C3C6291"/>
    <w:rsid w:val="0C486186"/>
    <w:rsid w:val="0C4A7CD3"/>
    <w:rsid w:val="0C4AB085"/>
    <w:rsid w:val="0C4ECC96"/>
    <w:rsid w:val="0C533DF1"/>
    <w:rsid w:val="0C5624C4"/>
    <w:rsid w:val="0C5984B8"/>
    <w:rsid w:val="0C5AF5CB"/>
    <w:rsid w:val="0C61B883"/>
    <w:rsid w:val="0C63B208"/>
    <w:rsid w:val="0C6FB54B"/>
    <w:rsid w:val="0C71DEBB"/>
    <w:rsid w:val="0C73FDDF"/>
    <w:rsid w:val="0C74C5A7"/>
    <w:rsid w:val="0C7B4997"/>
    <w:rsid w:val="0C7EB799"/>
    <w:rsid w:val="0C8080C9"/>
    <w:rsid w:val="0C850E34"/>
    <w:rsid w:val="0C8BF335"/>
    <w:rsid w:val="0C8D9BC9"/>
    <w:rsid w:val="0C9A6F13"/>
    <w:rsid w:val="0C9E2D66"/>
    <w:rsid w:val="0CA9A6E7"/>
    <w:rsid w:val="0CB14ED2"/>
    <w:rsid w:val="0CC000AD"/>
    <w:rsid w:val="0CC3DC2D"/>
    <w:rsid w:val="0CC70FEB"/>
    <w:rsid w:val="0CC9F2A9"/>
    <w:rsid w:val="0CCA26D7"/>
    <w:rsid w:val="0CD0C948"/>
    <w:rsid w:val="0CD62627"/>
    <w:rsid w:val="0CDB3274"/>
    <w:rsid w:val="0CDC2A0C"/>
    <w:rsid w:val="0CDD740D"/>
    <w:rsid w:val="0CDEC987"/>
    <w:rsid w:val="0CF48561"/>
    <w:rsid w:val="0CF608F5"/>
    <w:rsid w:val="0CF83E39"/>
    <w:rsid w:val="0CF97C93"/>
    <w:rsid w:val="0CFB7767"/>
    <w:rsid w:val="0D02D8CF"/>
    <w:rsid w:val="0D0317E7"/>
    <w:rsid w:val="0D0D538D"/>
    <w:rsid w:val="0D1866CE"/>
    <w:rsid w:val="0D1884F0"/>
    <w:rsid w:val="0D24D9AD"/>
    <w:rsid w:val="0D26BAC0"/>
    <w:rsid w:val="0D2C377A"/>
    <w:rsid w:val="0D35C5A8"/>
    <w:rsid w:val="0D37027A"/>
    <w:rsid w:val="0D3F60C6"/>
    <w:rsid w:val="0D5438C4"/>
    <w:rsid w:val="0D5B8864"/>
    <w:rsid w:val="0D5D12BB"/>
    <w:rsid w:val="0D64D52C"/>
    <w:rsid w:val="0D6859E6"/>
    <w:rsid w:val="0D68CEC5"/>
    <w:rsid w:val="0D7B625D"/>
    <w:rsid w:val="0D81E683"/>
    <w:rsid w:val="0D85D9BE"/>
    <w:rsid w:val="0D8BF601"/>
    <w:rsid w:val="0D908FED"/>
    <w:rsid w:val="0D916007"/>
    <w:rsid w:val="0D9B96BD"/>
    <w:rsid w:val="0DA981F7"/>
    <w:rsid w:val="0DB76566"/>
    <w:rsid w:val="0DC112B4"/>
    <w:rsid w:val="0DCA3D28"/>
    <w:rsid w:val="0DCC80B5"/>
    <w:rsid w:val="0DCE4011"/>
    <w:rsid w:val="0DCE5DAD"/>
    <w:rsid w:val="0DE483EE"/>
    <w:rsid w:val="0DE5FC4E"/>
    <w:rsid w:val="0DF01377"/>
    <w:rsid w:val="0DF2B1B2"/>
    <w:rsid w:val="0DF33E68"/>
    <w:rsid w:val="0DFECF82"/>
    <w:rsid w:val="0DFFA66F"/>
    <w:rsid w:val="0E026987"/>
    <w:rsid w:val="0E0B472F"/>
    <w:rsid w:val="0E1013D3"/>
    <w:rsid w:val="0E17166B"/>
    <w:rsid w:val="0E1E78B8"/>
    <w:rsid w:val="0E28757F"/>
    <w:rsid w:val="0E29688C"/>
    <w:rsid w:val="0E338481"/>
    <w:rsid w:val="0E34E838"/>
    <w:rsid w:val="0E3669AB"/>
    <w:rsid w:val="0E3C4A13"/>
    <w:rsid w:val="0E4540E3"/>
    <w:rsid w:val="0E61731D"/>
    <w:rsid w:val="0E650995"/>
    <w:rsid w:val="0E660F20"/>
    <w:rsid w:val="0E67A4F7"/>
    <w:rsid w:val="0E694662"/>
    <w:rsid w:val="0E6AC64E"/>
    <w:rsid w:val="0E6F211B"/>
    <w:rsid w:val="0E702F2A"/>
    <w:rsid w:val="0E7926CB"/>
    <w:rsid w:val="0E799866"/>
    <w:rsid w:val="0E7AD959"/>
    <w:rsid w:val="0E7C1693"/>
    <w:rsid w:val="0E8F6470"/>
    <w:rsid w:val="0E96CDB3"/>
    <w:rsid w:val="0E979D89"/>
    <w:rsid w:val="0E9A8FC9"/>
    <w:rsid w:val="0EA0DE82"/>
    <w:rsid w:val="0EA151B4"/>
    <w:rsid w:val="0EB1E93F"/>
    <w:rsid w:val="0EB714A2"/>
    <w:rsid w:val="0EC369FE"/>
    <w:rsid w:val="0EC4F29B"/>
    <w:rsid w:val="0ECC0E36"/>
    <w:rsid w:val="0ECE7C12"/>
    <w:rsid w:val="0ECEF651"/>
    <w:rsid w:val="0ED4776C"/>
    <w:rsid w:val="0EE1FBC3"/>
    <w:rsid w:val="0EE676B0"/>
    <w:rsid w:val="0EED9D6B"/>
    <w:rsid w:val="0EEFDFC2"/>
    <w:rsid w:val="0EF5E852"/>
    <w:rsid w:val="0EF816E1"/>
    <w:rsid w:val="0EF86399"/>
    <w:rsid w:val="0EFD9091"/>
    <w:rsid w:val="0F041907"/>
    <w:rsid w:val="0F091CE5"/>
    <w:rsid w:val="0F0928C1"/>
    <w:rsid w:val="0F0D67B8"/>
    <w:rsid w:val="0F10086A"/>
    <w:rsid w:val="0F12E11B"/>
    <w:rsid w:val="0F15E44D"/>
    <w:rsid w:val="0F16FE8A"/>
    <w:rsid w:val="0F1AB731"/>
    <w:rsid w:val="0F1D4F29"/>
    <w:rsid w:val="0F25AFC5"/>
    <w:rsid w:val="0F262462"/>
    <w:rsid w:val="0F2AB088"/>
    <w:rsid w:val="0F310656"/>
    <w:rsid w:val="0F321446"/>
    <w:rsid w:val="0F384DD5"/>
    <w:rsid w:val="0F38A53B"/>
    <w:rsid w:val="0F39FBD4"/>
    <w:rsid w:val="0F3C615B"/>
    <w:rsid w:val="0F422BDC"/>
    <w:rsid w:val="0F44FBA6"/>
    <w:rsid w:val="0F4C8890"/>
    <w:rsid w:val="0F5687AD"/>
    <w:rsid w:val="0F60B7E4"/>
    <w:rsid w:val="0F625631"/>
    <w:rsid w:val="0F68DA85"/>
    <w:rsid w:val="0F6A106B"/>
    <w:rsid w:val="0F7C8763"/>
    <w:rsid w:val="0F8139C9"/>
    <w:rsid w:val="0F854DA7"/>
    <w:rsid w:val="0F8BD0F8"/>
    <w:rsid w:val="0F918EC9"/>
    <w:rsid w:val="0F966C0C"/>
    <w:rsid w:val="0F97B5D9"/>
    <w:rsid w:val="0F9EDF9F"/>
    <w:rsid w:val="0FADB689"/>
    <w:rsid w:val="0FB439CF"/>
    <w:rsid w:val="0FB556B6"/>
    <w:rsid w:val="0FBAAE24"/>
    <w:rsid w:val="0FD0AC18"/>
    <w:rsid w:val="0FD4A79B"/>
    <w:rsid w:val="0FD6886B"/>
    <w:rsid w:val="0FDA9238"/>
    <w:rsid w:val="0FDE47BB"/>
    <w:rsid w:val="0FEC7D63"/>
    <w:rsid w:val="0FF6ADA2"/>
    <w:rsid w:val="0FF9C3A6"/>
    <w:rsid w:val="101373BF"/>
    <w:rsid w:val="101373F0"/>
    <w:rsid w:val="102ADF91"/>
    <w:rsid w:val="102BBDDF"/>
    <w:rsid w:val="1044CB0D"/>
    <w:rsid w:val="10501629"/>
    <w:rsid w:val="10521881"/>
    <w:rsid w:val="105509B2"/>
    <w:rsid w:val="106226F1"/>
    <w:rsid w:val="10685F5F"/>
    <w:rsid w:val="106BFB3C"/>
    <w:rsid w:val="106E12A4"/>
    <w:rsid w:val="1077582B"/>
    <w:rsid w:val="107E512B"/>
    <w:rsid w:val="107E72D8"/>
    <w:rsid w:val="1088F7B1"/>
    <w:rsid w:val="1089AF65"/>
    <w:rsid w:val="108AC63B"/>
    <w:rsid w:val="10A7B77D"/>
    <w:rsid w:val="10B4D966"/>
    <w:rsid w:val="10BF75EF"/>
    <w:rsid w:val="10C12872"/>
    <w:rsid w:val="10C60D95"/>
    <w:rsid w:val="10DFBDED"/>
    <w:rsid w:val="10E2AC6D"/>
    <w:rsid w:val="10FAE121"/>
    <w:rsid w:val="10FDAE37"/>
    <w:rsid w:val="110B8E44"/>
    <w:rsid w:val="110E6832"/>
    <w:rsid w:val="11124E9B"/>
    <w:rsid w:val="11145B46"/>
    <w:rsid w:val="1115B8A9"/>
    <w:rsid w:val="1116FC0E"/>
    <w:rsid w:val="111984B7"/>
    <w:rsid w:val="111E676B"/>
    <w:rsid w:val="11274253"/>
    <w:rsid w:val="112956BE"/>
    <w:rsid w:val="112EF8B1"/>
    <w:rsid w:val="1131BBB4"/>
    <w:rsid w:val="11378081"/>
    <w:rsid w:val="11390FA0"/>
    <w:rsid w:val="113EB916"/>
    <w:rsid w:val="1156A4EF"/>
    <w:rsid w:val="116494A8"/>
    <w:rsid w:val="116B8068"/>
    <w:rsid w:val="116E3099"/>
    <w:rsid w:val="117197C2"/>
    <w:rsid w:val="11733146"/>
    <w:rsid w:val="117F4832"/>
    <w:rsid w:val="1181B554"/>
    <w:rsid w:val="11825D08"/>
    <w:rsid w:val="118D7C5B"/>
    <w:rsid w:val="11922DE7"/>
    <w:rsid w:val="1195D20F"/>
    <w:rsid w:val="11967E7A"/>
    <w:rsid w:val="11979E20"/>
    <w:rsid w:val="119D1C2F"/>
    <w:rsid w:val="119E9985"/>
    <w:rsid w:val="119F3A55"/>
    <w:rsid w:val="11A2D49F"/>
    <w:rsid w:val="11A48B5F"/>
    <w:rsid w:val="11A7F2EB"/>
    <w:rsid w:val="11B41E7B"/>
    <w:rsid w:val="11B45803"/>
    <w:rsid w:val="11BBC5D0"/>
    <w:rsid w:val="11C051D5"/>
    <w:rsid w:val="11C5D729"/>
    <w:rsid w:val="11C7AF35"/>
    <w:rsid w:val="11C93016"/>
    <w:rsid w:val="11CE153D"/>
    <w:rsid w:val="11CEDEDE"/>
    <w:rsid w:val="11D32DA1"/>
    <w:rsid w:val="11D7EB3D"/>
    <w:rsid w:val="11E091F5"/>
    <w:rsid w:val="11E1EF2C"/>
    <w:rsid w:val="11EF5467"/>
    <w:rsid w:val="11F074C5"/>
    <w:rsid w:val="11FCE3B8"/>
    <w:rsid w:val="11FD0129"/>
    <w:rsid w:val="11FF868E"/>
    <w:rsid w:val="1204D2D9"/>
    <w:rsid w:val="12056EB8"/>
    <w:rsid w:val="12064126"/>
    <w:rsid w:val="121138F2"/>
    <w:rsid w:val="1219B76E"/>
    <w:rsid w:val="121BABC9"/>
    <w:rsid w:val="121F0B83"/>
    <w:rsid w:val="1225D3EB"/>
    <w:rsid w:val="1229C177"/>
    <w:rsid w:val="122C2E42"/>
    <w:rsid w:val="122F5289"/>
    <w:rsid w:val="123C248A"/>
    <w:rsid w:val="1241A334"/>
    <w:rsid w:val="124375E7"/>
    <w:rsid w:val="124D0E04"/>
    <w:rsid w:val="124E5C03"/>
    <w:rsid w:val="125977DF"/>
    <w:rsid w:val="12662938"/>
    <w:rsid w:val="126A43DA"/>
    <w:rsid w:val="12745383"/>
    <w:rsid w:val="1274A53C"/>
    <w:rsid w:val="128C4790"/>
    <w:rsid w:val="128EB35C"/>
    <w:rsid w:val="12955CC8"/>
    <w:rsid w:val="12AA7AC5"/>
    <w:rsid w:val="12C3DE49"/>
    <w:rsid w:val="12CE9146"/>
    <w:rsid w:val="12CECB38"/>
    <w:rsid w:val="12D4A323"/>
    <w:rsid w:val="12D7024B"/>
    <w:rsid w:val="12DF078C"/>
    <w:rsid w:val="12EC1741"/>
    <w:rsid w:val="12F2D104"/>
    <w:rsid w:val="12F5B0FE"/>
    <w:rsid w:val="1307A4CE"/>
    <w:rsid w:val="130813B6"/>
    <w:rsid w:val="130881C6"/>
    <w:rsid w:val="130EBA6C"/>
    <w:rsid w:val="131D1ECE"/>
    <w:rsid w:val="131DC0ED"/>
    <w:rsid w:val="131EB98A"/>
    <w:rsid w:val="1325D518"/>
    <w:rsid w:val="1326794B"/>
    <w:rsid w:val="1327DCC4"/>
    <w:rsid w:val="132CD481"/>
    <w:rsid w:val="1330A16C"/>
    <w:rsid w:val="1338CCB5"/>
    <w:rsid w:val="13476A30"/>
    <w:rsid w:val="134A5199"/>
    <w:rsid w:val="134F9336"/>
    <w:rsid w:val="1354CF4A"/>
    <w:rsid w:val="1358E63F"/>
    <w:rsid w:val="135D671C"/>
    <w:rsid w:val="135FE904"/>
    <w:rsid w:val="13617C3A"/>
    <w:rsid w:val="13618EB9"/>
    <w:rsid w:val="1367D44F"/>
    <w:rsid w:val="13690514"/>
    <w:rsid w:val="136FCD95"/>
    <w:rsid w:val="13748BAB"/>
    <w:rsid w:val="138646DB"/>
    <w:rsid w:val="1389014F"/>
    <w:rsid w:val="13954CB5"/>
    <w:rsid w:val="13A1FB0C"/>
    <w:rsid w:val="13B08E3E"/>
    <w:rsid w:val="13B25FFA"/>
    <w:rsid w:val="13B8346B"/>
    <w:rsid w:val="13B8E64B"/>
    <w:rsid w:val="13B9B747"/>
    <w:rsid w:val="13BEBD20"/>
    <w:rsid w:val="13CFCFC9"/>
    <w:rsid w:val="13D16000"/>
    <w:rsid w:val="13D3F75A"/>
    <w:rsid w:val="13DB0957"/>
    <w:rsid w:val="13EB3895"/>
    <w:rsid w:val="13F2F43D"/>
    <w:rsid w:val="13F31582"/>
    <w:rsid w:val="13FA0D6C"/>
    <w:rsid w:val="13FDE9EC"/>
    <w:rsid w:val="140CD56F"/>
    <w:rsid w:val="140CF271"/>
    <w:rsid w:val="1414EAB5"/>
    <w:rsid w:val="141B57C8"/>
    <w:rsid w:val="14247624"/>
    <w:rsid w:val="1424A029"/>
    <w:rsid w:val="142528BA"/>
    <w:rsid w:val="142A2584"/>
    <w:rsid w:val="142C5388"/>
    <w:rsid w:val="14317584"/>
    <w:rsid w:val="1436BD63"/>
    <w:rsid w:val="143E6F37"/>
    <w:rsid w:val="14506B9A"/>
    <w:rsid w:val="1451AF1B"/>
    <w:rsid w:val="145B60E3"/>
    <w:rsid w:val="145DDF10"/>
    <w:rsid w:val="14742FB5"/>
    <w:rsid w:val="147F4947"/>
    <w:rsid w:val="1484038C"/>
    <w:rsid w:val="1486A759"/>
    <w:rsid w:val="1486BCAD"/>
    <w:rsid w:val="1491B700"/>
    <w:rsid w:val="1492EC60"/>
    <w:rsid w:val="149990C6"/>
    <w:rsid w:val="149F8460"/>
    <w:rsid w:val="14A51B1D"/>
    <w:rsid w:val="14A69911"/>
    <w:rsid w:val="14A8A194"/>
    <w:rsid w:val="14AC7774"/>
    <w:rsid w:val="14BA3E86"/>
    <w:rsid w:val="14BC188D"/>
    <w:rsid w:val="14BD12E0"/>
    <w:rsid w:val="14D01C09"/>
    <w:rsid w:val="14E057B6"/>
    <w:rsid w:val="14E4C745"/>
    <w:rsid w:val="14EAF6A5"/>
    <w:rsid w:val="14EC2173"/>
    <w:rsid w:val="14EE0938"/>
    <w:rsid w:val="14EEFEDF"/>
    <w:rsid w:val="14F5117A"/>
    <w:rsid w:val="14FDAF67"/>
    <w:rsid w:val="15015363"/>
    <w:rsid w:val="1502C18A"/>
    <w:rsid w:val="15057231"/>
    <w:rsid w:val="15095474"/>
    <w:rsid w:val="15148F7C"/>
    <w:rsid w:val="152DAE9C"/>
    <w:rsid w:val="152DCED0"/>
    <w:rsid w:val="153016A6"/>
    <w:rsid w:val="1535ED92"/>
    <w:rsid w:val="153A904A"/>
    <w:rsid w:val="153B4C48"/>
    <w:rsid w:val="153FE4F8"/>
    <w:rsid w:val="154025BB"/>
    <w:rsid w:val="1551C8F3"/>
    <w:rsid w:val="1557B9F4"/>
    <w:rsid w:val="15596FF0"/>
    <w:rsid w:val="1559E8F8"/>
    <w:rsid w:val="155B0E14"/>
    <w:rsid w:val="155FD29B"/>
    <w:rsid w:val="15608A96"/>
    <w:rsid w:val="1565251B"/>
    <w:rsid w:val="15690549"/>
    <w:rsid w:val="156AD668"/>
    <w:rsid w:val="156C3E38"/>
    <w:rsid w:val="157607A6"/>
    <w:rsid w:val="157806C8"/>
    <w:rsid w:val="157B5687"/>
    <w:rsid w:val="15844209"/>
    <w:rsid w:val="158A3AC5"/>
    <w:rsid w:val="158BF1D8"/>
    <w:rsid w:val="15A50B63"/>
    <w:rsid w:val="15BC1D35"/>
    <w:rsid w:val="15C48683"/>
    <w:rsid w:val="15D50C21"/>
    <w:rsid w:val="15D8A97E"/>
    <w:rsid w:val="15E345A4"/>
    <w:rsid w:val="15ECA4D6"/>
    <w:rsid w:val="15EEE303"/>
    <w:rsid w:val="15F12A13"/>
    <w:rsid w:val="15F27867"/>
    <w:rsid w:val="15F46ADE"/>
    <w:rsid w:val="15F50618"/>
    <w:rsid w:val="15F84859"/>
    <w:rsid w:val="1605A615"/>
    <w:rsid w:val="160F43D2"/>
    <w:rsid w:val="16137E6E"/>
    <w:rsid w:val="1618558B"/>
    <w:rsid w:val="1618B739"/>
    <w:rsid w:val="161AC009"/>
    <w:rsid w:val="16207D22"/>
    <w:rsid w:val="16217200"/>
    <w:rsid w:val="16230C8F"/>
    <w:rsid w:val="1628F97D"/>
    <w:rsid w:val="1628FADA"/>
    <w:rsid w:val="162E9CE8"/>
    <w:rsid w:val="16385F1B"/>
    <w:rsid w:val="16400B2E"/>
    <w:rsid w:val="16407F41"/>
    <w:rsid w:val="164F3E67"/>
    <w:rsid w:val="165C0762"/>
    <w:rsid w:val="165C59A0"/>
    <w:rsid w:val="1663350E"/>
    <w:rsid w:val="166882A2"/>
    <w:rsid w:val="166A81D8"/>
    <w:rsid w:val="166B327D"/>
    <w:rsid w:val="1674C4AA"/>
    <w:rsid w:val="16796335"/>
    <w:rsid w:val="167D0A3E"/>
    <w:rsid w:val="1680F664"/>
    <w:rsid w:val="1681C11E"/>
    <w:rsid w:val="1683D988"/>
    <w:rsid w:val="168E232B"/>
    <w:rsid w:val="168EA48C"/>
    <w:rsid w:val="1698D6AC"/>
    <w:rsid w:val="169FE08E"/>
    <w:rsid w:val="16ACFAD8"/>
    <w:rsid w:val="16B0BEC6"/>
    <w:rsid w:val="16B63A24"/>
    <w:rsid w:val="16C51E9C"/>
    <w:rsid w:val="16CCB35F"/>
    <w:rsid w:val="16D079D8"/>
    <w:rsid w:val="16D26A5B"/>
    <w:rsid w:val="16DA9180"/>
    <w:rsid w:val="16E3D247"/>
    <w:rsid w:val="16FC37EF"/>
    <w:rsid w:val="16FFFE67"/>
    <w:rsid w:val="170F7608"/>
    <w:rsid w:val="170FD18F"/>
    <w:rsid w:val="1710C409"/>
    <w:rsid w:val="171B657B"/>
    <w:rsid w:val="1720C4D9"/>
    <w:rsid w:val="17252E6C"/>
    <w:rsid w:val="1737BA03"/>
    <w:rsid w:val="173BA770"/>
    <w:rsid w:val="173E0B27"/>
    <w:rsid w:val="173F7AF4"/>
    <w:rsid w:val="17407DE6"/>
    <w:rsid w:val="174E3BB2"/>
    <w:rsid w:val="174FA467"/>
    <w:rsid w:val="1753B68E"/>
    <w:rsid w:val="1754088A"/>
    <w:rsid w:val="1759C40C"/>
    <w:rsid w:val="1762DEB9"/>
    <w:rsid w:val="17637129"/>
    <w:rsid w:val="176C88D1"/>
    <w:rsid w:val="176F3355"/>
    <w:rsid w:val="176FDB11"/>
    <w:rsid w:val="17758B90"/>
    <w:rsid w:val="1775EC07"/>
    <w:rsid w:val="177798A6"/>
    <w:rsid w:val="177A743A"/>
    <w:rsid w:val="17937241"/>
    <w:rsid w:val="17960B36"/>
    <w:rsid w:val="17985C2C"/>
    <w:rsid w:val="17A49D81"/>
    <w:rsid w:val="17AB0C34"/>
    <w:rsid w:val="17AC2539"/>
    <w:rsid w:val="17AE1FC7"/>
    <w:rsid w:val="17BCBE5E"/>
    <w:rsid w:val="17C136D9"/>
    <w:rsid w:val="17C2D664"/>
    <w:rsid w:val="17C3C90A"/>
    <w:rsid w:val="17C3D65C"/>
    <w:rsid w:val="17C55022"/>
    <w:rsid w:val="17D59961"/>
    <w:rsid w:val="17D9B15D"/>
    <w:rsid w:val="17EA3267"/>
    <w:rsid w:val="17F26DC7"/>
    <w:rsid w:val="17F344CC"/>
    <w:rsid w:val="17F66153"/>
    <w:rsid w:val="180F6F45"/>
    <w:rsid w:val="1819270B"/>
    <w:rsid w:val="182973D2"/>
    <w:rsid w:val="182AC43E"/>
    <w:rsid w:val="182BC7D1"/>
    <w:rsid w:val="183583A8"/>
    <w:rsid w:val="183D7ED7"/>
    <w:rsid w:val="184267F5"/>
    <w:rsid w:val="184310ED"/>
    <w:rsid w:val="18477E50"/>
    <w:rsid w:val="184AF0D3"/>
    <w:rsid w:val="184F1C45"/>
    <w:rsid w:val="184F91AA"/>
    <w:rsid w:val="185677CB"/>
    <w:rsid w:val="18579404"/>
    <w:rsid w:val="18659E89"/>
    <w:rsid w:val="186D8F85"/>
    <w:rsid w:val="187AF775"/>
    <w:rsid w:val="1880E006"/>
    <w:rsid w:val="188669ED"/>
    <w:rsid w:val="1888A2D7"/>
    <w:rsid w:val="1888BE6A"/>
    <w:rsid w:val="1892B2CA"/>
    <w:rsid w:val="189623F7"/>
    <w:rsid w:val="189FB1A5"/>
    <w:rsid w:val="18A11DAD"/>
    <w:rsid w:val="18A45B7C"/>
    <w:rsid w:val="18A8F1A0"/>
    <w:rsid w:val="18B9DC4E"/>
    <w:rsid w:val="18CB54A2"/>
    <w:rsid w:val="18CEB943"/>
    <w:rsid w:val="18D28E6E"/>
    <w:rsid w:val="18D33C11"/>
    <w:rsid w:val="18D5EA51"/>
    <w:rsid w:val="18D63276"/>
    <w:rsid w:val="18DB8428"/>
    <w:rsid w:val="18E19D23"/>
    <w:rsid w:val="18E39124"/>
    <w:rsid w:val="18EA6A67"/>
    <w:rsid w:val="18EAEAAE"/>
    <w:rsid w:val="18EB0E77"/>
    <w:rsid w:val="18F1AD6D"/>
    <w:rsid w:val="18F6E086"/>
    <w:rsid w:val="18FB44F6"/>
    <w:rsid w:val="1900D8CF"/>
    <w:rsid w:val="19041BDE"/>
    <w:rsid w:val="190A7194"/>
    <w:rsid w:val="190BF908"/>
    <w:rsid w:val="191395F7"/>
    <w:rsid w:val="19159A1C"/>
    <w:rsid w:val="19161B57"/>
    <w:rsid w:val="191E3341"/>
    <w:rsid w:val="191E4247"/>
    <w:rsid w:val="1921BAA6"/>
    <w:rsid w:val="192FE845"/>
    <w:rsid w:val="1931C14C"/>
    <w:rsid w:val="193A107E"/>
    <w:rsid w:val="194666BA"/>
    <w:rsid w:val="194D9DD9"/>
    <w:rsid w:val="195E4422"/>
    <w:rsid w:val="1964699B"/>
    <w:rsid w:val="196A25AC"/>
    <w:rsid w:val="19722AE3"/>
    <w:rsid w:val="1978E6F9"/>
    <w:rsid w:val="197DDEAA"/>
    <w:rsid w:val="1988DE30"/>
    <w:rsid w:val="199062BE"/>
    <w:rsid w:val="199405B0"/>
    <w:rsid w:val="199ED5E2"/>
    <w:rsid w:val="199F6A87"/>
    <w:rsid w:val="19A0D0EB"/>
    <w:rsid w:val="19A46847"/>
    <w:rsid w:val="19A568E9"/>
    <w:rsid w:val="19A9A714"/>
    <w:rsid w:val="19B1E6DC"/>
    <w:rsid w:val="19B8C762"/>
    <w:rsid w:val="19C2BCD0"/>
    <w:rsid w:val="19C36A39"/>
    <w:rsid w:val="19C98BAA"/>
    <w:rsid w:val="19CA0ED8"/>
    <w:rsid w:val="19CC348D"/>
    <w:rsid w:val="19D43722"/>
    <w:rsid w:val="19E329EC"/>
    <w:rsid w:val="19E7623C"/>
    <w:rsid w:val="19E999AD"/>
    <w:rsid w:val="19ECF7DD"/>
    <w:rsid w:val="19EE58DD"/>
    <w:rsid w:val="19F072A0"/>
    <w:rsid w:val="19F38DE3"/>
    <w:rsid w:val="19F7485E"/>
    <w:rsid w:val="1A00CCF6"/>
    <w:rsid w:val="1A02C539"/>
    <w:rsid w:val="1A0BA74E"/>
    <w:rsid w:val="1A0E8832"/>
    <w:rsid w:val="1A10E903"/>
    <w:rsid w:val="1A12E247"/>
    <w:rsid w:val="1A1E1729"/>
    <w:rsid w:val="1A1F257B"/>
    <w:rsid w:val="1A23B3F1"/>
    <w:rsid w:val="1A23BFF8"/>
    <w:rsid w:val="1A2C8F4E"/>
    <w:rsid w:val="1A2E7102"/>
    <w:rsid w:val="1A316C8C"/>
    <w:rsid w:val="1A35AB27"/>
    <w:rsid w:val="1A425C33"/>
    <w:rsid w:val="1A4AFE7D"/>
    <w:rsid w:val="1A4EF9A9"/>
    <w:rsid w:val="1A4FA7AE"/>
    <w:rsid w:val="1A541E64"/>
    <w:rsid w:val="1A5D2D44"/>
    <w:rsid w:val="1A5F3D0A"/>
    <w:rsid w:val="1A65C582"/>
    <w:rsid w:val="1A6D4528"/>
    <w:rsid w:val="1A7561C8"/>
    <w:rsid w:val="1A75B1E5"/>
    <w:rsid w:val="1A808556"/>
    <w:rsid w:val="1A80BBA7"/>
    <w:rsid w:val="1A90DE9C"/>
    <w:rsid w:val="1A944F5A"/>
    <w:rsid w:val="1A958C8E"/>
    <w:rsid w:val="1A968E72"/>
    <w:rsid w:val="1A96A1CD"/>
    <w:rsid w:val="1A9F07CE"/>
    <w:rsid w:val="1AA23202"/>
    <w:rsid w:val="1AAC4C0E"/>
    <w:rsid w:val="1AB60737"/>
    <w:rsid w:val="1AB998EF"/>
    <w:rsid w:val="1ABA6AAA"/>
    <w:rsid w:val="1ABABC58"/>
    <w:rsid w:val="1ABE9FA0"/>
    <w:rsid w:val="1AC1E6C1"/>
    <w:rsid w:val="1ADC48AC"/>
    <w:rsid w:val="1ADF046F"/>
    <w:rsid w:val="1AE4DEB2"/>
    <w:rsid w:val="1AEAEDCD"/>
    <w:rsid w:val="1AEEDD38"/>
    <w:rsid w:val="1AF65494"/>
    <w:rsid w:val="1AF765F1"/>
    <w:rsid w:val="1AF7B680"/>
    <w:rsid w:val="1AF8BA25"/>
    <w:rsid w:val="1AFFB626"/>
    <w:rsid w:val="1B026F56"/>
    <w:rsid w:val="1B0CC425"/>
    <w:rsid w:val="1B1C43EA"/>
    <w:rsid w:val="1B1E58DF"/>
    <w:rsid w:val="1B1F30FC"/>
    <w:rsid w:val="1B21861B"/>
    <w:rsid w:val="1B21F137"/>
    <w:rsid w:val="1B273342"/>
    <w:rsid w:val="1B3361D1"/>
    <w:rsid w:val="1B34868A"/>
    <w:rsid w:val="1B368C9C"/>
    <w:rsid w:val="1B3785EC"/>
    <w:rsid w:val="1B46463D"/>
    <w:rsid w:val="1B5064AD"/>
    <w:rsid w:val="1B69DB69"/>
    <w:rsid w:val="1B700D9C"/>
    <w:rsid w:val="1B8089A0"/>
    <w:rsid w:val="1B80B40B"/>
    <w:rsid w:val="1B88DCC7"/>
    <w:rsid w:val="1B93048F"/>
    <w:rsid w:val="1B94612B"/>
    <w:rsid w:val="1B97D1D6"/>
    <w:rsid w:val="1BA43B09"/>
    <w:rsid w:val="1BAA7DD6"/>
    <w:rsid w:val="1BB07551"/>
    <w:rsid w:val="1BB5BF6E"/>
    <w:rsid w:val="1BBA2859"/>
    <w:rsid w:val="1BBD6A91"/>
    <w:rsid w:val="1BC55357"/>
    <w:rsid w:val="1BC8D096"/>
    <w:rsid w:val="1BCB7B18"/>
    <w:rsid w:val="1BD2545A"/>
    <w:rsid w:val="1BD3C216"/>
    <w:rsid w:val="1BD3FC90"/>
    <w:rsid w:val="1BD82796"/>
    <w:rsid w:val="1BDDD8D7"/>
    <w:rsid w:val="1BE2BBA3"/>
    <w:rsid w:val="1BE8D500"/>
    <w:rsid w:val="1BE994C3"/>
    <w:rsid w:val="1BF0DC63"/>
    <w:rsid w:val="1BF28A1E"/>
    <w:rsid w:val="1BFCF97D"/>
    <w:rsid w:val="1C057FBE"/>
    <w:rsid w:val="1C08B21D"/>
    <w:rsid w:val="1C0A61FC"/>
    <w:rsid w:val="1C0CE381"/>
    <w:rsid w:val="1C14275C"/>
    <w:rsid w:val="1C1AB575"/>
    <w:rsid w:val="1C22F857"/>
    <w:rsid w:val="1C311F1A"/>
    <w:rsid w:val="1C31F419"/>
    <w:rsid w:val="1C40D4C4"/>
    <w:rsid w:val="1C42A17F"/>
    <w:rsid w:val="1C4C0358"/>
    <w:rsid w:val="1C4E2F90"/>
    <w:rsid w:val="1C53863B"/>
    <w:rsid w:val="1C617FDC"/>
    <w:rsid w:val="1C643881"/>
    <w:rsid w:val="1C67628A"/>
    <w:rsid w:val="1C6BC1F3"/>
    <w:rsid w:val="1C6DAB6B"/>
    <w:rsid w:val="1C711AEB"/>
    <w:rsid w:val="1C7830E0"/>
    <w:rsid w:val="1C827D33"/>
    <w:rsid w:val="1C8BE8E1"/>
    <w:rsid w:val="1C8C3D31"/>
    <w:rsid w:val="1C91DD8F"/>
    <w:rsid w:val="1C95CD28"/>
    <w:rsid w:val="1CA13FD8"/>
    <w:rsid w:val="1CB68FFE"/>
    <w:rsid w:val="1CB82896"/>
    <w:rsid w:val="1CBFD9CA"/>
    <w:rsid w:val="1CC26D39"/>
    <w:rsid w:val="1CC4AF42"/>
    <w:rsid w:val="1CC64544"/>
    <w:rsid w:val="1CC67592"/>
    <w:rsid w:val="1CD05916"/>
    <w:rsid w:val="1CD737EF"/>
    <w:rsid w:val="1CDA10AA"/>
    <w:rsid w:val="1CE1FD9A"/>
    <w:rsid w:val="1CE69BCF"/>
    <w:rsid w:val="1CE8F5C6"/>
    <w:rsid w:val="1CF73FAC"/>
    <w:rsid w:val="1CF968F9"/>
    <w:rsid w:val="1CFC530D"/>
    <w:rsid w:val="1D0121B2"/>
    <w:rsid w:val="1D0EC2F9"/>
    <w:rsid w:val="1D13BE42"/>
    <w:rsid w:val="1D14A3AC"/>
    <w:rsid w:val="1D1E795F"/>
    <w:rsid w:val="1D1ECE7B"/>
    <w:rsid w:val="1D25D35B"/>
    <w:rsid w:val="1D31DEAA"/>
    <w:rsid w:val="1D3325F2"/>
    <w:rsid w:val="1D342325"/>
    <w:rsid w:val="1D342DFF"/>
    <w:rsid w:val="1D37AFC8"/>
    <w:rsid w:val="1D39A94F"/>
    <w:rsid w:val="1D4196EA"/>
    <w:rsid w:val="1D41E1A2"/>
    <w:rsid w:val="1D4450ED"/>
    <w:rsid w:val="1D4D4783"/>
    <w:rsid w:val="1D4ED060"/>
    <w:rsid w:val="1D5E6706"/>
    <w:rsid w:val="1D6E61A9"/>
    <w:rsid w:val="1D7008D7"/>
    <w:rsid w:val="1D703B4F"/>
    <w:rsid w:val="1D714666"/>
    <w:rsid w:val="1D7712B8"/>
    <w:rsid w:val="1D7FD3AB"/>
    <w:rsid w:val="1D8E5CE6"/>
    <w:rsid w:val="1D97AAB0"/>
    <w:rsid w:val="1D9BAA02"/>
    <w:rsid w:val="1DA14865"/>
    <w:rsid w:val="1DA5D360"/>
    <w:rsid w:val="1DA96F16"/>
    <w:rsid w:val="1DB31D71"/>
    <w:rsid w:val="1DB3C0DB"/>
    <w:rsid w:val="1DB5A44C"/>
    <w:rsid w:val="1DB90FDD"/>
    <w:rsid w:val="1DBF7C80"/>
    <w:rsid w:val="1DC3FC04"/>
    <w:rsid w:val="1DC5FDFD"/>
    <w:rsid w:val="1DCA8B6C"/>
    <w:rsid w:val="1DCD52CA"/>
    <w:rsid w:val="1DCD7671"/>
    <w:rsid w:val="1DCEB4FD"/>
    <w:rsid w:val="1DD41B63"/>
    <w:rsid w:val="1DD5B248"/>
    <w:rsid w:val="1DD792EF"/>
    <w:rsid w:val="1DE2D238"/>
    <w:rsid w:val="1DE79B44"/>
    <w:rsid w:val="1E036D81"/>
    <w:rsid w:val="1E0FFCBD"/>
    <w:rsid w:val="1E1155F5"/>
    <w:rsid w:val="1E18F6D6"/>
    <w:rsid w:val="1E2532BD"/>
    <w:rsid w:val="1E2D6A5D"/>
    <w:rsid w:val="1E3136C4"/>
    <w:rsid w:val="1E32BC39"/>
    <w:rsid w:val="1E3E0C16"/>
    <w:rsid w:val="1E3FD043"/>
    <w:rsid w:val="1E42E932"/>
    <w:rsid w:val="1E434D61"/>
    <w:rsid w:val="1E48F8AF"/>
    <w:rsid w:val="1E4B265B"/>
    <w:rsid w:val="1E4E9761"/>
    <w:rsid w:val="1E4E983E"/>
    <w:rsid w:val="1E4EC3B1"/>
    <w:rsid w:val="1E60FA49"/>
    <w:rsid w:val="1E61C1FF"/>
    <w:rsid w:val="1E672BEB"/>
    <w:rsid w:val="1E6BA8F0"/>
    <w:rsid w:val="1E6EDCA8"/>
    <w:rsid w:val="1E7439B7"/>
    <w:rsid w:val="1E747BF2"/>
    <w:rsid w:val="1E78E8E0"/>
    <w:rsid w:val="1E79BD3A"/>
    <w:rsid w:val="1E7C5324"/>
    <w:rsid w:val="1E849B8E"/>
    <w:rsid w:val="1E89B0C0"/>
    <w:rsid w:val="1E93AF41"/>
    <w:rsid w:val="1E9606D3"/>
    <w:rsid w:val="1E9B279D"/>
    <w:rsid w:val="1E9C7396"/>
    <w:rsid w:val="1EA01B18"/>
    <w:rsid w:val="1EA0C349"/>
    <w:rsid w:val="1EA50081"/>
    <w:rsid w:val="1EA7E87C"/>
    <w:rsid w:val="1EABC389"/>
    <w:rsid w:val="1EADD28B"/>
    <w:rsid w:val="1EAEFB4C"/>
    <w:rsid w:val="1EB1EBD2"/>
    <w:rsid w:val="1EB2DC00"/>
    <w:rsid w:val="1EB3CAEB"/>
    <w:rsid w:val="1EB4A171"/>
    <w:rsid w:val="1EB75905"/>
    <w:rsid w:val="1EBA7CC2"/>
    <w:rsid w:val="1EC0B186"/>
    <w:rsid w:val="1EC0B67E"/>
    <w:rsid w:val="1ED26735"/>
    <w:rsid w:val="1ED6449C"/>
    <w:rsid w:val="1EDD6CE0"/>
    <w:rsid w:val="1EE7D20B"/>
    <w:rsid w:val="1EE9C206"/>
    <w:rsid w:val="1EFD06D1"/>
    <w:rsid w:val="1EFEB98D"/>
    <w:rsid w:val="1F02920B"/>
    <w:rsid w:val="1F16087C"/>
    <w:rsid w:val="1F185AA9"/>
    <w:rsid w:val="1F1A740C"/>
    <w:rsid w:val="1F1DF0CD"/>
    <w:rsid w:val="1F206502"/>
    <w:rsid w:val="1F256255"/>
    <w:rsid w:val="1F31A23D"/>
    <w:rsid w:val="1F3B2DBC"/>
    <w:rsid w:val="1F5A1495"/>
    <w:rsid w:val="1F61E6B5"/>
    <w:rsid w:val="1F6B40FD"/>
    <w:rsid w:val="1F6C512A"/>
    <w:rsid w:val="1F6D93F8"/>
    <w:rsid w:val="1F778C96"/>
    <w:rsid w:val="1F89E4EB"/>
    <w:rsid w:val="1F8BF0CE"/>
    <w:rsid w:val="1F94B895"/>
    <w:rsid w:val="1F957EE7"/>
    <w:rsid w:val="1FA35213"/>
    <w:rsid w:val="1FA863C0"/>
    <w:rsid w:val="1FAA2E6D"/>
    <w:rsid w:val="1FAA9CDF"/>
    <w:rsid w:val="1FAB1617"/>
    <w:rsid w:val="1FBF4426"/>
    <w:rsid w:val="1FBFB1EF"/>
    <w:rsid w:val="1FC5F673"/>
    <w:rsid w:val="1FC86138"/>
    <w:rsid w:val="1FC94D25"/>
    <w:rsid w:val="1FC9DC14"/>
    <w:rsid w:val="1FD83BA3"/>
    <w:rsid w:val="1FD920FD"/>
    <w:rsid w:val="1FDA6D6B"/>
    <w:rsid w:val="1FEF9EAA"/>
    <w:rsid w:val="1FFEDFBC"/>
    <w:rsid w:val="1FFEEBC5"/>
    <w:rsid w:val="200AFF3E"/>
    <w:rsid w:val="20137CBC"/>
    <w:rsid w:val="2025755F"/>
    <w:rsid w:val="202C57ED"/>
    <w:rsid w:val="2039C912"/>
    <w:rsid w:val="2042808D"/>
    <w:rsid w:val="2044E7B4"/>
    <w:rsid w:val="204DE0D6"/>
    <w:rsid w:val="205DC82D"/>
    <w:rsid w:val="205F6FFD"/>
    <w:rsid w:val="2068B0CF"/>
    <w:rsid w:val="206B0107"/>
    <w:rsid w:val="206BA227"/>
    <w:rsid w:val="206DDD99"/>
    <w:rsid w:val="20729A33"/>
    <w:rsid w:val="20776988"/>
    <w:rsid w:val="2079E85C"/>
    <w:rsid w:val="207C2D3D"/>
    <w:rsid w:val="207EC42D"/>
    <w:rsid w:val="207ED75E"/>
    <w:rsid w:val="2080C6C3"/>
    <w:rsid w:val="2081A0AD"/>
    <w:rsid w:val="20820C01"/>
    <w:rsid w:val="2085E9F1"/>
    <w:rsid w:val="20876D6B"/>
    <w:rsid w:val="208CB6A5"/>
    <w:rsid w:val="209DC8D5"/>
    <w:rsid w:val="209F8E83"/>
    <w:rsid w:val="20A2C75C"/>
    <w:rsid w:val="20AE22F6"/>
    <w:rsid w:val="20B7B72E"/>
    <w:rsid w:val="20C0BB51"/>
    <w:rsid w:val="20CA311E"/>
    <w:rsid w:val="20CECA78"/>
    <w:rsid w:val="20D0AA24"/>
    <w:rsid w:val="20D2852A"/>
    <w:rsid w:val="20D33ABD"/>
    <w:rsid w:val="20D8314A"/>
    <w:rsid w:val="20EC50B5"/>
    <w:rsid w:val="20EED2F9"/>
    <w:rsid w:val="20EEF7FD"/>
    <w:rsid w:val="20F2438E"/>
    <w:rsid w:val="20F57385"/>
    <w:rsid w:val="2100C874"/>
    <w:rsid w:val="21122BFD"/>
    <w:rsid w:val="21143902"/>
    <w:rsid w:val="21257BFD"/>
    <w:rsid w:val="212B6487"/>
    <w:rsid w:val="212F9F41"/>
    <w:rsid w:val="21351266"/>
    <w:rsid w:val="2141DBC6"/>
    <w:rsid w:val="2146CE3E"/>
    <w:rsid w:val="214A5481"/>
    <w:rsid w:val="21587BD3"/>
    <w:rsid w:val="215986D8"/>
    <w:rsid w:val="215C1245"/>
    <w:rsid w:val="215C4D7A"/>
    <w:rsid w:val="215F8D2E"/>
    <w:rsid w:val="21607264"/>
    <w:rsid w:val="21628BE5"/>
    <w:rsid w:val="216A7AEE"/>
    <w:rsid w:val="21719DE9"/>
    <w:rsid w:val="21761CBF"/>
    <w:rsid w:val="21807D46"/>
    <w:rsid w:val="21894851"/>
    <w:rsid w:val="2189E5A5"/>
    <w:rsid w:val="218B4EEB"/>
    <w:rsid w:val="218E45E1"/>
    <w:rsid w:val="218E6F6F"/>
    <w:rsid w:val="2191FB79"/>
    <w:rsid w:val="21934D25"/>
    <w:rsid w:val="219CFDAE"/>
    <w:rsid w:val="219F816F"/>
    <w:rsid w:val="219F87C6"/>
    <w:rsid w:val="21A57B8D"/>
    <w:rsid w:val="21ADA3CB"/>
    <w:rsid w:val="21B3CA0E"/>
    <w:rsid w:val="21B52973"/>
    <w:rsid w:val="21BC7EE3"/>
    <w:rsid w:val="21C288C0"/>
    <w:rsid w:val="21C7B3C1"/>
    <w:rsid w:val="21CCE6F4"/>
    <w:rsid w:val="21D84D40"/>
    <w:rsid w:val="21E63B53"/>
    <w:rsid w:val="21E728F2"/>
    <w:rsid w:val="21E7D77E"/>
    <w:rsid w:val="21ECAB57"/>
    <w:rsid w:val="21F66B70"/>
    <w:rsid w:val="21FC0746"/>
    <w:rsid w:val="2209C211"/>
    <w:rsid w:val="220E2C3E"/>
    <w:rsid w:val="2210E059"/>
    <w:rsid w:val="22188E50"/>
    <w:rsid w:val="221CDB0B"/>
    <w:rsid w:val="22277A90"/>
    <w:rsid w:val="223CACCC"/>
    <w:rsid w:val="2240F802"/>
    <w:rsid w:val="2247AE56"/>
    <w:rsid w:val="224FA8F6"/>
    <w:rsid w:val="22507501"/>
    <w:rsid w:val="22516B92"/>
    <w:rsid w:val="2261DDE6"/>
    <w:rsid w:val="226C0B71"/>
    <w:rsid w:val="226E1AAF"/>
    <w:rsid w:val="226F8C5F"/>
    <w:rsid w:val="2270CA87"/>
    <w:rsid w:val="227786E2"/>
    <w:rsid w:val="2278049C"/>
    <w:rsid w:val="22790FB5"/>
    <w:rsid w:val="2288A0A2"/>
    <w:rsid w:val="228EFE69"/>
    <w:rsid w:val="2298DF4E"/>
    <w:rsid w:val="229AB6F3"/>
    <w:rsid w:val="229EC984"/>
    <w:rsid w:val="22A53732"/>
    <w:rsid w:val="22ADDF6E"/>
    <w:rsid w:val="22B50C38"/>
    <w:rsid w:val="22BD8532"/>
    <w:rsid w:val="22C323B2"/>
    <w:rsid w:val="22CB14AF"/>
    <w:rsid w:val="22CE67CB"/>
    <w:rsid w:val="22CF09DF"/>
    <w:rsid w:val="22D8296D"/>
    <w:rsid w:val="22DFD2EA"/>
    <w:rsid w:val="22E183BF"/>
    <w:rsid w:val="22E35A93"/>
    <w:rsid w:val="22EAD8E7"/>
    <w:rsid w:val="22ED02B6"/>
    <w:rsid w:val="22EEFD3B"/>
    <w:rsid w:val="22F2481C"/>
    <w:rsid w:val="22F94A04"/>
    <w:rsid w:val="22FABF5F"/>
    <w:rsid w:val="230AF5AA"/>
    <w:rsid w:val="23107F53"/>
    <w:rsid w:val="23111984"/>
    <w:rsid w:val="2313007C"/>
    <w:rsid w:val="231BA350"/>
    <w:rsid w:val="231E3408"/>
    <w:rsid w:val="2332A6E1"/>
    <w:rsid w:val="2336AA7D"/>
    <w:rsid w:val="233928B0"/>
    <w:rsid w:val="233EE237"/>
    <w:rsid w:val="2343C845"/>
    <w:rsid w:val="234509F6"/>
    <w:rsid w:val="2349A8FB"/>
    <w:rsid w:val="234E2F40"/>
    <w:rsid w:val="2358DFA2"/>
    <w:rsid w:val="235A07AF"/>
    <w:rsid w:val="2368FC65"/>
    <w:rsid w:val="236CBCD8"/>
    <w:rsid w:val="237229CE"/>
    <w:rsid w:val="2378E9C3"/>
    <w:rsid w:val="237BD274"/>
    <w:rsid w:val="237E926D"/>
    <w:rsid w:val="237FADA8"/>
    <w:rsid w:val="2387A57B"/>
    <w:rsid w:val="239482FA"/>
    <w:rsid w:val="239A15E2"/>
    <w:rsid w:val="239A6550"/>
    <w:rsid w:val="239D61EC"/>
    <w:rsid w:val="239E340F"/>
    <w:rsid w:val="239E4AAB"/>
    <w:rsid w:val="23A412D5"/>
    <w:rsid w:val="23A846C9"/>
    <w:rsid w:val="23B8C466"/>
    <w:rsid w:val="23C3636A"/>
    <w:rsid w:val="23C5BE56"/>
    <w:rsid w:val="23D01409"/>
    <w:rsid w:val="23D168A4"/>
    <w:rsid w:val="23D2E658"/>
    <w:rsid w:val="23E5B45E"/>
    <w:rsid w:val="23ECAC82"/>
    <w:rsid w:val="23F9DACA"/>
    <w:rsid w:val="23FCBC12"/>
    <w:rsid w:val="23FF4828"/>
    <w:rsid w:val="24062852"/>
    <w:rsid w:val="24071C76"/>
    <w:rsid w:val="240B04F6"/>
    <w:rsid w:val="240E1AF7"/>
    <w:rsid w:val="2413CD67"/>
    <w:rsid w:val="24168613"/>
    <w:rsid w:val="24185C32"/>
    <w:rsid w:val="241A6921"/>
    <w:rsid w:val="241F03C7"/>
    <w:rsid w:val="24234125"/>
    <w:rsid w:val="2423F7F2"/>
    <w:rsid w:val="242A13C1"/>
    <w:rsid w:val="242E3EAB"/>
    <w:rsid w:val="24375504"/>
    <w:rsid w:val="243D81F0"/>
    <w:rsid w:val="244AEE7F"/>
    <w:rsid w:val="244DF754"/>
    <w:rsid w:val="244FEADE"/>
    <w:rsid w:val="244FF51C"/>
    <w:rsid w:val="24501B22"/>
    <w:rsid w:val="2454C36C"/>
    <w:rsid w:val="2455B0A8"/>
    <w:rsid w:val="24672E53"/>
    <w:rsid w:val="246AD2D5"/>
    <w:rsid w:val="2472C960"/>
    <w:rsid w:val="2473106C"/>
    <w:rsid w:val="247751E1"/>
    <w:rsid w:val="2479950B"/>
    <w:rsid w:val="247AC822"/>
    <w:rsid w:val="248A495D"/>
    <w:rsid w:val="248CF270"/>
    <w:rsid w:val="24AB914F"/>
    <w:rsid w:val="24C5E359"/>
    <w:rsid w:val="24CBCCEF"/>
    <w:rsid w:val="24D40751"/>
    <w:rsid w:val="24D81D9B"/>
    <w:rsid w:val="24DB6F46"/>
    <w:rsid w:val="24F18FBA"/>
    <w:rsid w:val="24F3898E"/>
    <w:rsid w:val="24F676B6"/>
    <w:rsid w:val="24FA043B"/>
    <w:rsid w:val="2516436F"/>
    <w:rsid w:val="251D63CA"/>
    <w:rsid w:val="25220E81"/>
    <w:rsid w:val="2522588F"/>
    <w:rsid w:val="2524E851"/>
    <w:rsid w:val="2529E75F"/>
    <w:rsid w:val="252ABA02"/>
    <w:rsid w:val="252E48A6"/>
    <w:rsid w:val="253A5585"/>
    <w:rsid w:val="253B0680"/>
    <w:rsid w:val="254297D0"/>
    <w:rsid w:val="255643F5"/>
    <w:rsid w:val="2558BAA8"/>
    <w:rsid w:val="255A6F39"/>
    <w:rsid w:val="255B521F"/>
    <w:rsid w:val="255E1473"/>
    <w:rsid w:val="2565B9B8"/>
    <w:rsid w:val="256CA983"/>
    <w:rsid w:val="25717471"/>
    <w:rsid w:val="2572FCD1"/>
    <w:rsid w:val="2573FDF4"/>
    <w:rsid w:val="2575A46A"/>
    <w:rsid w:val="2577412A"/>
    <w:rsid w:val="25774D86"/>
    <w:rsid w:val="257EB27D"/>
    <w:rsid w:val="2584E8DE"/>
    <w:rsid w:val="2587DE4C"/>
    <w:rsid w:val="2592DC64"/>
    <w:rsid w:val="259329F0"/>
    <w:rsid w:val="259A798C"/>
    <w:rsid w:val="259B7EA4"/>
    <w:rsid w:val="25A5E39B"/>
    <w:rsid w:val="25A6558D"/>
    <w:rsid w:val="25A83B23"/>
    <w:rsid w:val="25B85A69"/>
    <w:rsid w:val="25B9A6F8"/>
    <w:rsid w:val="25C08BB7"/>
    <w:rsid w:val="25C12678"/>
    <w:rsid w:val="25C27473"/>
    <w:rsid w:val="25C8513A"/>
    <w:rsid w:val="25CF770D"/>
    <w:rsid w:val="25D23360"/>
    <w:rsid w:val="25D8BA75"/>
    <w:rsid w:val="25D92408"/>
    <w:rsid w:val="25DC25E1"/>
    <w:rsid w:val="25DDCBB1"/>
    <w:rsid w:val="25E40C9E"/>
    <w:rsid w:val="25E469DE"/>
    <w:rsid w:val="25EE73E8"/>
    <w:rsid w:val="25FB2D0A"/>
    <w:rsid w:val="25FC9A46"/>
    <w:rsid w:val="26071D77"/>
    <w:rsid w:val="261CBF2E"/>
    <w:rsid w:val="261CF966"/>
    <w:rsid w:val="2621DB58"/>
    <w:rsid w:val="26223533"/>
    <w:rsid w:val="26364967"/>
    <w:rsid w:val="263EC547"/>
    <w:rsid w:val="264E0E1B"/>
    <w:rsid w:val="2651D4EE"/>
    <w:rsid w:val="2664DA12"/>
    <w:rsid w:val="266A2DCC"/>
    <w:rsid w:val="266ABF83"/>
    <w:rsid w:val="2673850A"/>
    <w:rsid w:val="2673A5A7"/>
    <w:rsid w:val="267A9592"/>
    <w:rsid w:val="26891597"/>
    <w:rsid w:val="269257C2"/>
    <w:rsid w:val="2699EFEE"/>
    <w:rsid w:val="269F5624"/>
    <w:rsid w:val="269F7E93"/>
    <w:rsid w:val="26AC9439"/>
    <w:rsid w:val="26AE7F0D"/>
    <w:rsid w:val="26BADEA2"/>
    <w:rsid w:val="26C0D81C"/>
    <w:rsid w:val="26C6CA98"/>
    <w:rsid w:val="26C8F240"/>
    <w:rsid w:val="26C95179"/>
    <w:rsid w:val="26CBEFB8"/>
    <w:rsid w:val="26D3C1A5"/>
    <w:rsid w:val="26DC042F"/>
    <w:rsid w:val="26DF70FD"/>
    <w:rsid w:val="26E07DC3"/>
    <w:rsid w:val="26EC0C87"/>
    <w:rsid w:val="26EFB0FF"/>
    <w:rsid w:val="26F115EA"/>
    <w:rsid w:val="26F57FE0"/>
    <w:rsid w:val="26FCA36A"/>
    <w:rsid w:val="27063921"/>
    <w:rsid w:val="270D1EC9"/>
    <w:rsid w:val="27161627"/>
    <w:rsid w:val="27293A4E"/>
    <w:rsid w:val="272CF7FC"/>
    <w:rsid w:val="27320782"/>
    <w:rsid w:val="273D1ACC"/>
    <w:rsid w:val="273FEC92"/>
    <w:rsid w:val="27403F93"/>
    <w:rsid w:val="2745FADD"/>
    <w:rsid w:val="27650605"/>
    <w:rsid w:val="278024B3"/>
    <w:rsid w:val="278AD639"/>
    <w:rsid w:val="278C371E"/>
    <w:rsid w:val="278D6632"/>
    <w:rsid w:val="278EC39E"/>
    <w:rsid w:val="279036ED"/>
    <w:rsid w:val="27934C9A"/>
    <w:rsid w:val="279A585B"/>
    <w:rsid w:val="279FA53D"/>
    <w:rsid w:val="27BCE0F0"/>
    <w:rsid w:val="27C4FF73"/>
    <w:rsid w:val="27D81188"/>
    <w:rsid w:val="27D875A8"/>
    <w:rsid w:val="27DE34A5"/>
    <w:rsid w:val="27E7BEB5"/>
    <w:rsid w:val="27EB51D9"/>
    <w:rsid w:val="27EBF4D6"/>
    <w:rsid w:val="27EEA018"/>
    <w:rsid w:val="27EFD9D8"/>
    <w:rsid w:val="27F4012E"/>
    <w:rsid w:val="27F5756C"/>
    <w:rsid w:val="280A7E8C"/>
    <w:rsid w:val="28166DF7"/>
    <w:rsid w:val="2819C6AA"/>
    <w:rsid w:val="282350FF"/>
    <w:rsid w:val="2824ADCC"/>
    <w:rsid w:val="2830D036"/>
    <w:rsid w:val="2833C67F"/>
    <w:rsid w:val="2837DC1D"/>
    <w:rsid w:val="28390571"/>
    <w:rsid w:val="283A5A9A"/>
    <w:rsid w:val="284B3C47"/>
    <w:rsid w:val="284B8819"/>
    <w:rsid w:val="284C7E51"/>
    <w:rsid w:val="284E66C5"/>
    <w:rsid w:val="284FD4AD"/>
    <w:rsid w:val="2855BB94"/>
    <w:rsid w:val="285A4EAA"/>
    <w:rsid w:val="285BEB46"/>
    <w:rsid w:val="2869001F"/>
    <w:rsid w:val="286A7992"/>
    <w:rsid w:val="286C5801"/>
    <w:rsid w:val="286CDCF3"/>
    <w:rsid w:val="286F42B7"/>
    <w:rsid w:val="28701239"/>
    <w:rsid w:val="28703E95"/>
    <w:rsid w:val="28742977"/>
    <w:rsid w:val="2875AE74"/>
    <w:rsid w:val="28828C80"/>
    <w:rsid w:val="28847394"/>
    <w:rsid w:val="2884CCF1"/>
    <w:rsid w:val="2886038F"/>
    <w:rsid w:val="28A1DD7F"/>
    <w:rsid w:val="28A33771"/>
    <w:rsid w:val="28AB366C"/>
    <w:rsid w:val="28B0DB4A"/>
    <w:rsid w:val="28C1F8A0"/>
    <w:rsid w:val="28C2D7C6"/>
    <w:rsid w:val="28C57E2F"/>
    <w:rsid w:val="28C90ABC"/>
    <w:rsid w:val="28CF98F4"/>
    <w:rsid w:val="28D386F8"/>
    <w:rsid w:val="28D40594"/>
    <w:rsid w:val="28D4A92A"/>
    <w:rsid w:val="28EBD307"/>
    <w:rsid w:val="28EC2D27"/>
    <w:rsid w:val="28ED5FF8"/>
    <w:rsid w:val="28EEE0CC"/>
    <w:rsid w:val="28F225DB"/>
    <w:rsid w:val="28F5E6C9"/>
    <w:rsid w:val="28F7656D"/>
    <w:rsid w:val="28FB70E2"/>
    <w:rsid w:val="29028D13"/>
    <w:rsid w:val="2907FC8E"/>
    <w:rsid w:val="290E9B03"/>
    <w:rsid w:val="2911A1BD"/>
    <w:rsid w:val="2924C851"/>
    <w:rsid w:val="2928126B"/>
    <w:rsid w:val="292F25CD"/>
    <w:rsid w:val="293456BC"/>
    <w:rsid w:val="293F92CC"/>
    <w:rsid w:val="29454394"/>
    <w:rsid w:val="295B4BBB"/>
    <w:rsid w:val="295B6CAA"/>
    <w:rsid w:val="2963ABBD"/>
    <w:rsid w:val="296A5087"/>
    <w:rsid w:val="2970DAE1"/>
    <w:rsid w:val="2975B6FC"/>
    <w:rsid w:val="297A9E61"/>
    <w:rsid w:val="297E105E"/>
    <w:rsid w:val="298624E1"/>
    <w:rsid w:val="29866B22"/>
    <w:rsid w:val="29875FA2"/>
    <w:rsid w:val="298E5BC6"/>
    <w:rsid w:val="2994D9DA"/>
    <w:rsid w:val="29A861BF"/>
    <w:rsid w:val="29B1051B"/>
    <w:rsid w:val="29B2D7D3"/>
    <w:rsid w:val="29B3A461"/>
    <w:rsid w:val="29B670D7"/>
    <w:rsid w:val="29BB7198"/>
    <w:rsid w:val="29C36498"/>
    <w:rsid w:val="29C3BE75"/>
    <w:rsid w:val="29CF53B0"/>
    <w:rsid w:val="29D66D88"/>
    <w:rsid w:val="29DA750D"/>
    <w:rsid w:val="29E3320D"/>
    <w:rsid w:val="29F41082"/>
    <w:rsid w:val="29FAF3A7"/>
    <w:rsid w:val="2A004592"/>
    <w:rsid w:val="2A0F3D7A"/>
    <w:rsid w:val="2A14A8BF"/>
    <w:rsid w:val="2A182E24"/>
    <w:rsid w:val="2A18DC67"/>
    <w:rsid w:val="2A1A9B46"/>
    <w:rsid w:val="2A1AAEDF"/>
    <w:rsid w:val="2A223434"/>
    <w:rsid w:val="2A274361"/>
    <w:rsid w:val="2A27E904"/>
    <w:rsid w:val="2A34A346"/>
    <w:rsid w:val="2A35838C"/>
    <w:rsid w:val="2A3FA39E"/>
    <w:rsid w:val="2A48FA02"/>
    <w:rsid w:val="2A4A4777"/>
    <w:rsid w:val="2A56CB0E"/>
    <w:rsid w:val="2A5792C1"/>
    <w:rsid w:val="2A5FD77E"/>
    <w:rsid w:val="2A6B2923"/>
    <w:rsid w:val="2A6B79C2"/>
    <w:rsid w:val="2A6BBBED"/>
    <w:rsid w:val="2A753D39"/>
    <w:rsid w:val="2A7713AE"/>
    <w:rsid w:val="2A7D4BFE"/>
    <w:rsid w:val="2A80310A"/>
    <w:rsid w:val="2A8184BA"/>
    <w:rsid w:val="2A89DCA1"/>
    <w:rsid w:val="2A927EC7"/>
    <w:rsid w:val="2A9C15E8"/>
    <w:rsid w:val="2A9D5018"/>
    <w:rsid w:val="2AA16AC1"/>
    <w:rsid w:val="2AB0FD1F"/>
    <w:rsid w:val="2AB42474"/>
    <w:rsid w:val="2AB7A9B7"/>
    <w:rsid w:val="2ABD913B"/>
    <w:rsid w:val="2AC1C2D1"/>
    <w:rsid w:val="2AC6FF49"/>
    <w:rsid w:val="2AC912BF"/>
    <w:rsid w:val="2ACB19E6"/>
    <w:rsid w:val="2AD1C6CC"/>
    <w:rsid w:val="2AD2B358"/>
    <w:rsid w:val="2AD3DA98"/>
    <w:rsid w:val="2AD76BAB"/>
    <w:rsid w:val="2ADC982D"/>
    <w:rsid w:val="2ADD1366"/>
    <w:rsid w:val="2AECB169"/>
    <w:rsid w:val="2AF2542C"/>
    <w:rsid w:val="2AF3274D"/>
    <w:rsid w:val="2AFA4E60"/>
    <w:rsid w:val="2B04EE84"/>
    <w:rsid w:val="2B06EE9A"/>
    <w:rsid w:val="2B0E4481"/>
    <w:rsid w:val="2B14DA16"/>
    <w:rsid w:val="2B190F84"/>
    <w:rsid w:val="2B1BED81"/>
    <w:rsid w:val="2B1C187B"/>
    <w:rsid w:val="2B1CCE9B"/>
    <w:rsid w:val="2B1EF087"/>
    <w:rsid w:val="2B21417D"/>
    <w:rsid w:val="2B3F228A"/>
    <w:rsid w:val="2B3F8C34"/>
    <w:rsid w:val="2B4C5FC0"/>
    <w:rsid w:val="2B57D5AD"/>
    <w:rsid w:val="2B5AD9C6"/>
    <w:rsid w:val="2B5F4016"/>
    <w:rsid w:val="2B66701C"/>
    <w:rsid w:val="2B681405"/>
    <w:rsid w:val="2B6D82CA"/>
    <w:rsid w:val="2B787CAA"/>
    <w:rsid w:val="2B7BF0D4"/>
    <w:rsid w:val="2B7F1E4C"/>
    <w:rsid w:val="2B8DA62C"/>
    <w:rsid w:val="2B8DC9B6"/>
    <w:rsid w:val="2B98296A"/>
    <w:rsid w:val="2B989E20"/>
    <w:rsid w:val="2B9B1ECD"/>
    <w:rsid w:val="2BA8FD3F"/>
    <w:rsid w:val="2BAD55C7"/>
    <w:rsid w:val="2BB5C699"/>
    <w:rsid w:val="2BB81283"/>
    <w:rsid w:val="2BBC8315"/>
    <w:rsid w:val="2BC06D41"/>
    <w:rsid w:val="2BC21F2A"/>
    <w:rsid w:val="2BC39A57"/>
    <w:rsid w:val="2BCB7793"/>
    <w:rsid w:val="2BDA5709"/>
    <w:rsid w:val="2BE4DCDA"/>
    <w:rsid w:val="2BF482E7"/>
    <w:rsid w:val="2BFA48A3"/>
    <w:rsid w:val="2C05D10B"/>
    <w:rsid w:val="2C0BCDBA"/>
    <w:rsid w:val="2C0C7368"/>
    <w:rsid w:val="2C0FBDBC"/>
    <w:rsid w:val="2C139DD3"/>
    <w:rsid w:val="2C147C76"/>
    <w:rsid w:val="2C15219B"/>
    <w:rsid w:val="2C19D952"/>
    <w:rsid w:val="2C1BAB97"/>
    <w:rsid w:val="2C292E4E"/>
    <w:rsid w:val="2C2FEB21"/>
    <w:rsid w:val="2C3CE062"/>
    <w:rsid w:val="2C4EB366"/>
    <w:rsid w:val="2C516AB9"/>
    <w:rsid w:val="2C526D62"/>
    <w:rsid w:val="2C551F06"/>
    <w:rsid w:val="2C585952"/>
    <w:rsid w:val="2C5889B9"/>
    <w:rsid w:val="2C58A3D7"/>
    <w:rsid w:val="2C59C033"/>
    <w:rsid w:val="2C605231"/>
    <w:rsid w:val="2C64C7BC"/>
    <w:rsid w:val="2C6535CE"/>
    <w:rsid w:val="2C7484F2"/>
    <w:rsid w:val="2C75F539"/>
    <w:rsid w:val="2C783DDC"/>
    <w:rsid w:val="2C79FC60"/>
    <w:rsid w:val="2C82F0BF"/>
    <w:rsid w:val="2C8E820F"/>
    <w:rsid w:val="2C966D5C"/>
    <w:rsid w:val="2C9833B0"/>
    <w:rsid w:val="2CA3D520"/>
    <w:rsid w:val="2CA6B33D"/>
    <w:rsid w:val="2CA7513C"/>
    <w:rsid w:val="2CAFB36D"/>
    <w:rsid w:val="2CB009F3"/>
    <w:rsid w:val="2CB3FF95"/>
    <w:rsid w:val="2CB5F5C7"/>
    <w:rsid w:val="2CB9E2A9"/>
    <w:rsid w:val="2CBE04F5"/>
    <w:rsid w:val="2CBE1EBF"/>
    <w:rsid w:val="2CC9BF22"/>
    <w:rsid w:val="2CCBF000"/>
    <w:rsid w:val="2CD06B05"/>
    <w:rsid w:val="2CD61D3F"/>
    <w:rsid w:val="2CD781BC"/>
    <w:rsid w:val="2CE0223E"/>
    <w:rsid w:val="2CE52090"/>
    <w:rsid w:val="2CE80F19"/>
    <w:rsid w:val="2CF0E095"/>
    <w:rsid w:val="2CF4C6EA"/>
    <w:rsid w:val="2CFA8A93"/>
    <w:rsid w:val="2CFECBF7"/>
    <w:rsid w:val="2D05CCBC"/>
    <w:rsid w:val="2D0D44F7"/>
    <w:rsid w:val="2D1BECA7"/>
    <w:rsid w:val="2D24BC48"/>
    <w:rsid w:val="2D293860"/>
    <w:rsid w:val="2D313588"/>
    <w:rsid w:val="2D369DB8"/>
    <w:rsid w:val="2D37DB1F"/>
    <w:rsid w:val="2D4766E0"/>
    <w:rsid w:val="2D565C87"/>
    <w:rsid w:val="2D58EC6F"/>
    <w:rsid w:val="2D6513FB"/>
    <w:rsid w:val="2D661802"/>
    <w:rsid w:val="2D6BF883"/>
    <w:rsid w:val="2D6F3A3A"/>
    <w:rsid w:val="2D756E58"/>
    <w:rsid w:val="2D7574AE"/>
    <w:rsid w:val="2D7D33B8"/>
    <w:rsid w:val="2D7F2EF2"/>
    <w:rsid w:val="2D849CB1"/>
    <w:rsid w:val="2D85D096"/>
    <w:rsid w:val="2D8BBD15"/>
    <w:rsid w:val="2D968258"/>
    <w:rsid w:val="2D9B2A9F"/>
    <w:rsid w:val="2D9D0915"/>
    <w:rsid w:val="2D9DC542"/>
    <w:rsid w:val="2D9F53DC"/>
    <w:rsid w:val="2DA0A8E0"/>
    <w:rsid w:val="2DAB543F"/>
    <w:rsid w:val="2DAFCFBD"/>
    <w:rsid w:val="2DB7EE50"/>
    <w:rsid w:val="2DBB1B6C"/>
    <w:rsid w:val="2DC146EE"/>
    <w:rsid w:val="2DC81937"/>
    <w:rsid w:val="2DC967DE"/>
    <w:rsid w:val="2DC979DB"/>
    <w:rsid w:val="2DCACB47"/>
    <w:rsid w:val="2DD20208"/>
    <w:rsid w:val="2DD29D62"/>
    <w:rsid w:val="2DE31053"/>
    <w:rsid w:val="2DE39ADA"/>
    <w:rsid w:val="2DE6ECEC"/>
    <w:rsid w:val="2DEF1F9A"/>
    <w:rsid w:val="2DF6529C"/>
    <w:rsid w:val="2DFBC9DA"/>
    <w:rsid w:val="2E0B3750"/>
    <w:rsid w:val="2E0B3C5C"/>
    <w:rsid w:val="2E0C7DEC"/>
    <w:rsid w:val="2E15D9F1"/>
    <w:rsid w:val="2E1C9D55"/>
    <w:rsid w:val="2E2AE77E"/>
    <w:rsid w:val="2E2CBA63"/>
    <w:rsid w:val="2E2E3B2A"/>
    <w:rsid w:val="2E305042"/>
    <w:rsid w:val="2E3BC70C"/>
    <w:rsid w:val="2E40B447"/>
    <w:rsid w:val="2E477730"/>
    <w:rsid w:val="2E4975C9"/>
    <w:rsid w:val="2E4A477E"/>
    <w:rsid w:val="2E4A991B"/>
    <w:rsid w:val="2E5AFDC8"/>
    <w:rsid w:val="2E5D5269"/>
    <w:rsid w:val="2E6440C9"/>
    <w:rsid w:val="2E67B850"/>
    <w:rsid w:val="2E70A7E8"/>
    <w:rsid w:val="2E82250B"/>
    <w:rsid w:val="2E87C5BB"/>
    <w:rsid w:val="2E8A8E19"/>
    <w:rsid w:val="2E9520FC"/>
    <w:rsid w:val="2EA5B155"/>
    <w:rsid w:val="2EB09379"/>
    <w:rsid w:val="2EB6E858"/>
    <w:rsid w:val="2EBB95E8"/>
    <w:rsid w:val="2EBBF181"/>
    <w:rsid w:val="2ED59B5B"/>
    <w:rsid w:val="2ED79430"/>
    <w:rsid w:val="2EDC2CD0"/>
    <w:rsid w:val="2EEA3D3D"/>
    <w:rsid w:val="2EEFC591"/>
    <w:rsid w:val="2F01A7D8"/>
    <w:rsid w:val="2F091829"/>
    <w:rsid w:val="2F099EA8"/>
    <w:rsid w:val="2F0A272F"/>
    <w:rsid w:val="2F0D9FD3"/>
    <w:rsid w:val="2F149F01"/>
    <w:rsid w:val="2F1C9954"/>
    <w:rsid w:val="2F2938FF"/>
    <w:rsid w:val="2F2BA820"/>
    <w:rsid w:val="2F319E49"/>
    <w:rsid w:val="2F452355"/>
    <w:rsid w:val="2F4FDA84"/>
    <w:rsid w:val="2F55D78B"/>
    <w:rsid w:val="2F59EB05"/>
    <w:rsid w:val="2F624630"/>
    <w:rsid w:val="2F63C10F"/>
    <w:rsid w:val="2F6EAE3B"/>
    <w:rsid w:val="2F892A2C"/>
    <w:rsid w:val="2F923F92"/>
    <w:rsid w:val="2F9C1D0F"/>
    <w:rsid w:val="2F9F3BE4"/>
    <w:rsid w:val="2FA4B715"/>
    <w:rsid w:val="2FA6B9EC"/>
    <w:rsid w:val="2FA90F11"/>
    <w:rsid w:val="2FB55353"/>
    <w:rsid w:val="2FBB57AA"/>
    <w:rsid w:val="2FBC2273"/>
    <w:rsid w:val="2FC7625A"/>
    <w:rsid w:val="2FCB1943"/>
    <w:rsid w:val="2FD0DF48"/>
    <w:rsid w:val="2FDC7026"/>
    <w:rsid w:val="2FE0C999"/>
    <w:rsid w:val="2FE1482B"/>
    <w:rsid w:val="2FE60A2B"/>
    <w:rsid w:val="2FE9F21A"/>
    <w:rsid w:val="2FEA3946"/>
    <w:rsid w:val="2FEE14F2"/>
    <w:rsid w:val="2FEEE4B5"/>
    <w:rsid w:val="2FF09306"/>
    <w:rsid w:val="2FF5CB0C"/>
    <w:rsid w:val="2FFC7DF6"/>
    <w:rsid w:val="3000D18A"/>
    <w:rsid w:val="3012826C"/>
    <w:rsid w:val="301452A3"/>
    <w:rsid w:val="30193D71"/>
    <w:rsid w:val="302432A1"/>
    <w:rsid w:val="30263751"/>
    <w:rsid w:val="302824F6"/>
    <w:rsid w:val="3030B578"/>
    <w:rsid w:val="30328F22"/>
    <w:rsid w:val="304C112A"/>
    <w:rsid w:val="305247E7"/>
    <w:rsid w:val="3054BC1E"/>
    <w:rsid w:val="3062CCB3"/>
    <w:rsid w:val="3067C855"/>
    <w:rsid w:val="30743249"/>
    <w:rsid w:val="3076B439"/>
    <w:rsid w:val="30783F70"/>
    <w:rsid w:val="307C2AF7"/>
    <w:rsid w:val="3084F865"/>
    <w:rsid w:val="309FA228"/>
    <w:rsid w:val="30A325CD"/>
    <w:rsid w:val="30A7345C"/>
    <w:rsid w:val="30AA6FB3"/>
    <w:rsid w:val="30C52D7D"/>
    <w:rsid w:val="30D13063"/>
    <w:rsid w:val="30D1C052"/>
    <w:rsid w:val="30D3344F"/>
    <w:rsid w:val="30D9FDFB"/>
    <w:rsid w:val="30DA27E2"/>
    <w:rsid w:val="30DA3EFF"/>
    <w:rsid w:val="30E06666"/>
    <w:rsid w:val="30E97A60"/>
    <w:rsid w:val="30EF76EE"/>
    <w:rsid w:val="30FD71ED"/>
    <w:rsid w:val="310A3071"/>
    <w:rsid w:val="311022BA"/>
    <w:rsid w:val="3115A655"/>
    <w:rsid w:val="3119EA8B"/>
    <w:rsid w:val="311A9AE7"/>
    <w:rsid w:val="3136CE7D"/>
    <w:rsid w:val="313FE86F"/>
    <w:rsid w:val="3140356A"/>
    <w:rsid w:val="314737FC"/>
    <w:rsid w:val="31598343"/>
    <w:rsid w:val="315AE19B"/>
    <w:rsid w:val="315E9AE8"/>
    <w:rsid w:val="316085D0"/>
    <w:rsid w:val="3169EBA9"/>
    <w:rsid w:val="316B7707"/>
    <w:rsid w:val="3173E6CE"/>
    <w:rsid w:val="31763AEE"/>
    <w:rsid w:val="317802F3"/>
    <w:rsid w:val="317EAC55"/>
    <w:rsid w:val="3182F1B1"/>
    <w:rsid w:val="318331D4"/>
    <w:rsid w:val="31835223"/>
    <w:rsid w:val="319E0430"/>
    <w:rsid w:val="31A1D0FB"/>
    <w:rsid w:val="31A3B8B7"/>
    <w:rsid w:val="31A55415"/>
    <w:rsid w:val="31AEB7C4"/>
    <w:rsid w:val="31B180FE"/>
    <w:rsid w:val="31B1DC85"/>
    <w:rsid w:val="31B6D5EB"/>
    <w:rsid w:val="31C1A532"/>
    <w:rsid w:val="31C50F51"/>
    <w:rsid w:val="31D06BD8"/>
    <w:rsid w:val="31D2B4F1"/>
    <w:rsid w:val="31DBC9DC"/>
    <w:rsid w:val="31DC5CDE"/>
    <w:rsid w:val="31DFA447"/>
    <w:rsid w:val="31E0DCBE"/>
    <w:rsid w:val="31E53870"/>
    <w:rsid w:val="31F678EA"/>
    <w:rsid w:val="32028753"/>
    <w:rsid w:val="32045D0F"/>
    <w:rsid w:val="32068A58"/>
    <w:rsid w:val="3207A538"/>
    <w:rsid w:val="32093657"/>
    <w:rsid w:val="3212CFFB"/>
    <w:rsid w:val="32166889"/>
    <w:rsid w:val="32185706"/>
    <w:rsid w:val="321C8CD1"/>
    <w:rsid w:val="321E91CF"/>
    <w:rsid w:val="3226A3A7"/>
    <w:rsid w:val="3227840B"/>
    <w:rsid w:val="322ACC4F"/>
    <w:rsid w:val="3233BEF9"/>
    <w:rsid w:val="32344721"/>
    <w:rsid w:val="32378220"/>
    <w:rsid w:val="324046D2"/>
    <w:rsid w:val="324200EF"/>
    <w:rsid w:val="32460ECA"/>
    <w:rsid w:val="32476C8E"/>
    <w:rsid w:val="32498319"/>
    <w:rsid w:val="3252E31F"/>
    <w:rsid w:val="326C627E"/>
    <w:rsid w:val="328336AA"/>
    <w:rsid w:val="32861789"/>
    <w:rsid w:val="328C8C75"/>
    <w:rsid w:val="32965DD2"/>
    <w:rsid w:val="32A2910D"/>
    <w:rsid w:val="32BEBFCD"/>
    <w:rsid w:val="32C2B0D2"/>
    <w:rsid w:val="32C57A34"/>
    <w:rsid w:val="32D1E511"/>
    <w:rsid w:val="32D95689"/>
    <w:rsid w:val="32DD07CF"/>
    <w:rsid w:val="32E20479"/>
    <w:rsid w:val="32E83DA6"/>
    <w:rsid w:val="32F050BC"/>
    <w:rsid w:val="32F7B836"/>
    <w:rsid w:val="32F7FF0C"/>
    <w:rsid w:val="3301928C"/>
    <w:rsid w:val="33025770"/>
    <w:rsid w:val="330BD900"/>
    <w:rsid w:val="33177F65"/>
    <w:rsid w:val="3330701C"/>
    <w:rsid w:val="333562E3"/>
    <w:rsid w:val="333A6A27"/>
    <w:rsid w:val="333C9A33"/>
    <w:rsid w:val="333FB11E"/>
    <w:rsid w:val="3343A841"/>
    <w:rsid w:val="3346E872"/>
    <w:rsid w:val="3346ED05"/>
    <w:rsid w:val="335091E0"/>
    <w:rsid w:val="33546FD4"/>
    <w:rsid w:val="33629CC5"/>
    <w:rsid w:val="33677F02"/>
    <w:rsid w:val="336BAB08"/>
    <w:rsid w:val="336D6DEF"/>
    <w:rsid w:val="33772BC4"/>
    <w:rsid w:val="33777BE4"/>
    <w:rsid w:val="33780366"/>
    <w:rsid w:val="3378269F"/>
    <w:rsid w:val="337BD881"/>
    <w:rsid w:val="338B936D"/>
    <w:rsid w:val="3394888A"/>
    <w:rsid w:val="33A0C34F"/>
    <w:rsid w:val="33A1E2B1"/>
    <w:rsid w:val="33A6CA70"/>
    <w:rsid w:val="33AB7379"/>
    <w:rsid w:val="33C0725B"/>
    <w:rsid w:val="33CAD40E"/>
    <w:rsid w:val="33CBAB80"/>
    <w:rsid w:val="33D28D26"/>
    <w:rsid w:val="33D70379"/>
    <w:rsid w:val="33D78118"/>
    <w:rsid w:val="33D917E1"/>
    <w:rsid w:val="33D99A99"/>
    <w:rsid w:val="33D9D55B"/>
    <w:rsid w:val="33DC6616"/>
    <w:rsid w:val="33E1FDEE"/>
    <w:rsid w:val="33ECC52A"/>
    <w:rsid w:val="33EF40D0"/>
    <w:rsid w:val="33F2A757"/>
    <w:rsid w:val="33F3871D"/>
    <w:rsid w:val="33F78CC4"/>
    <w:rsid w:val="34022D8A"/>
    <w:rsid w:val="340822D0"/>
    <w:rsid w:val="34116E0B"/>
    <w:rsid w:val="3419B9E7"/>
    <w:rsid w:val="342246EF"/>
    <w:rsid w:val="3433BA3E"/>
    <w:rsid w:val="343509BA"/>
    <w:rsid w:val="34408346"/>
    <w:rsid w:val="3443E60B"/>
    <w:rsid w:val="344482B7"/>
    <w:rsid w:val="3450B84C"/>
    <w:rsid w:val="345115C3"/>
    <w:rsid w:val="34613492"/>
    <w:rsid w:val="346468B6"/>
    <w:rsid w:val="346CA052"/>
    <w:rsid w:val="34711AD3"/>
    <w:rsid w:val="3472CE9B"/>
    <w:rsid w:val="3497F994"/>
    <w:rsid w:val="34993E36"/>
    <w:rsid w:val="349B0E6D"/>
    <w:rsid w:val="34B85FA5"/>
    <w:rsid w:val="34BA9669"/>
    <w:rsid w:val="34BB94BB"/>
    <w:rsid w:val="34C417EA"/>
    <w:rsid w:val="34C823C1"/>
    <w:rsid w:val="34C8CCB2"/>
    <w:rsid w:val="34CDB105"/>
    <w:rsid w:val="34E802AA"/>
    <w:rsid w:val="34F072C9"/>
    <w:rsid w:val="34F144C6"/>
    <w:rsid w:val="34F41B11"/>
    <w:rsid w:val="34FDDE26"/>
    <w:rsid w:val="35069BA9"/>
    <w:rsid w:val="350A4C34"/>
    <w:rsid w:val="35171C4D"/>
    <w:rsid w:val="3520B6B4"/>
    <w:rsid w:val="3523B438"/>
    <w:rsid w:val="352C9C5B"/>
    <w:rsid w:val="352D0588"/>
    <w:rsid w:val="35358F26"/>
    <w:rsid w:val="3537B059"/>
    <w:rsid w:val="353A8583"/>
    <w:rsid w:val="353E87A7"/>
    <w:rsid w:val="353FE9E5"/>
    <w:rsid w:val="354A2258"/>
    <w:rsid w:val="354F629D"/>
    <w:rsid w:val="355A52E4"/>
    <w:rsid w:val="355C56DD"/>
    <w:rsid w:val="355FE577"/>
    <w:rsid w:val="3563C76E"/>
    <w:rsid w:val="356C1C18"/>
    <w:rsid w:val="35711551"/>
    <w:rsid w:val="357222CB"/>
    <w:rsid w:val="3588AA6F"/>
    <w:rsid w:val="358B3CBC"/>
    <w:rsid w:val="359EB3DA"/>
    <w:rsid w:val="35A4AE37"/>
    <w:rsid w:val="35AC95CB"/>
    <w:rsid w:val="35B555CC"/>
    <w:rsid w:val="35B8A752"/>
    <w:rsid w:val="35BA8534"/>
    <w:rsid w:val="35BCE19D"/>
    <w:rsid w:val="35C1242B"/>
    <w:rsid w:val="35CCB755"/>
    <w:rsid w:val="35D797BE"/>
    <w:rsid w:val="35DCFEA4"/>
    <w:rsid w:val="35DD6996"/>
    <w:rsid w:val="35E81624"/>
    <w:rsid w:val="35EAD5F4"/>
    <w:rsid w:val="35FF9C46"/>
    <w:rsid w:val="360D847C"/>
    <w:rsid w:val="361B7609"/>
    <w:rsid w:val="361EF060"/>
    <w:rsid w:val="3626019E"/>
    <w:rsid w:val="362C8B4F"/>
    <w:rsid w:val="36325534"/>
    <w:rsid w:val="36366E5A"/>
    <w:rsid w:val="3638E920"/>
    <w:rsid w:val="363D46E1"/>
    <w:rsid w:val="363F6ED0"/>
    <w:rsid w:val="3654E513"/>
    <w:rsid w:val="366B06BA"/>
    <w:rsid w:val="366D672C"/>
    <w:rsid w:val="366E97A8"/>
    <w:rsid w:val="368327BF"/>
    <w:rsid w:val="36899191"/>
    <w:rsid w:val="3689EA20"/>
    <w:rsid w:val="368ACE71"/>
    <w:rsid w:val="368D836D"/>
    <w:rsid w:val="368F6FF1"/>
    <w:rsid w:val="369DD987"/>
    <w:rsid w:val="36A17D46"/>
    <w:rsid w:val="36A4EDD6"/>
    <w:rsid w:val="36AA5BDA"/>
    <w:rsid w:val="36B3C07D"/>
    <w:rsid w:val="36B4C400"/>
    <w:rsid w:val="36B58EE0"/>
    <w:rsid w:val="36C53CEE"/>
    <w:rsid w:val="36D2B30C"/>
    <w:rsid w:val="36D3EE98"/>
    <w:rsid w:val="36D5E2E1"/>
    <w:rsid w:val="36E25121"/>
    <w:rsid w:val="36E2DA17"/>
    <w:rsid w:val="36F23143"/>
    <w:rsid w:val="36F2A952"/>
    <w:rsid w:val="36F41A4D"/>
    <w:rsid w:val="3704D35C"/>
    <w:rsid w:val="37050331"/>
    <w:rsid w:val="370B18BE"/>
    <w:rsid w:val="370D9EE4"/>
    <w:rsid w:val="370E6970"/>
    <w:rsid w:val="370EF1B2"/>
    <w:rsid w:val="370F58A2"/>
    <w:rsid w:val="370F947F"/>
    <w:rsid w:val="371066DE"/>
    <w:rsid w:val="37125BEA"/>
    <w:rsid w:val="371700C6"/>
    <w:rsid w:val="37172990"/>
    <w:rsid w:val="371D0EBC"/>
    <w:rsid w:val="3724D54C"/>
    <w:rsid w:val="3730B7A0"/>
    <w:rsid w:val="3739F657"/>
    <w:rsid w:val="373BE412"/>
    <w:rsid w:val="374D86AF"/>
    <w:rsid w:val="375DF28D"/>
    <w:rsid w:val="375FB181"/>
    <w:rsid w:val="3762DF94"/>
    <w:rsid w:val="3765E130"/>
    <w:rsid w:val="37673950"/>
    <w:rsid w:val="3767FDA9"/>
    <w:rsid w:val="376BD370"/>
    <w:rsid w:val="37713173"/>
    <w:rsid w:val="3772760B"/>
    <w:rsid w:val="377D5D5C"/>
    <w:rsid w:val="3785CE2D"/>
    <w:rsid w:val="37888C2E"/>
    <w:rsid w:val="37894CE2"/>
    <w:rsid w:val="378D0A2C"/>
    <w:rsid w:val="379E98CA"/>
    <w:rsid w:val="37A27D0E"/>
    <w:rsid w:val="37AA90DB"/>
    <w:rsid w:val="37AB5861"/>
    <w:rsid w:val="37B6F29C"/>
    <w:rsid w:val="37B97120"/>
    <w:rsid w:val="37D3C1D5"/>
    <w:rsid w:val="37D437E1"/>
    <w:rsid w:val="37D5C7D0"/>
    <w:rsid w:val="37E406EF"/>
    <w:rsid w:val="37E9CB82"/>
    <w:rsid w:val="37EF6E25"/>
    <w:rsid w:val="37F7087E"/>
    <w:rsid w:val="37F76C5C"/>
    <w:rsid w:val="37FB1A61"/>
    <w:rsid w:val="3805CE77"/>
    <w:rsid w:val="38091C73"/>
    <w:rsid w:val="380BF6CA"/>
    <w:rsid w:val="38141980"/>
    <w:rsid w:val="3814D288"/>
    <w:rsid w:val="3817576B"/>
    <w:rsid w:val="381C72A3"/>
    <w:rsid w:val="381ED5DB"/>
    <w:rsid w:val="381F8B34"/>
    <w:rsid w:val="38254615"/>
    <w:rsid w:val="3827D47B"/>
    <w:rsid w:val="382E067B"/>
    <w:rsid w:val="382FEFEE"/>
    <w:rsid w:val="38328175"/>
    <w:rsid w:val="38330D7D"/>
    <w:rsid w:val="38364842"/>
    <w:rsid w:val="38388D66"/>
    <w:rsid w:val="3839C663"/>
    <w:rsid w:val="38476026"/>
    <w:rsid w:val="385927A2"/>
    <w:rsid w:val="386632EB"/>
    <w:rsid w:val="38677B01"/>
    <w:rsid w:val="386FF381"/>
    <w:rsid w:val="38720D04"/>
    <w:rsid w:val="387B32DC"/>
    <w:rsid w:val="38812775"/>
    <w:rsid w:val="388479BD"/>
    <w:rsid w:val="388EE906"/>
    <w:rsid w:val="3898D705"/>
    <w:rsid w:val="389A473C"/>
    <w:rsid w:val="38A01B85"/>
    <w:rsid w:val="38A3F702"/>
    <w:rsid w:val="38A8B53A"/>
    <w:rsid w:val="38AA7377"/>
    <w:rsid w:val="38BB071F"/>
    <w:rsid w:val="38C4BAC9"/>
    <w:rsid w:val="38C9F68C"/>
    <w:rsid w:val="38CAFBC2"/>
    <w:rsid w:val="38D12EE4"/>
    <w:rsid w:val="38DFA3F9"/>
    <w:rsid w:val="38E3FBDB"/>
    <w:rsid w:val="38F23019"/>
    <w:rsid w:val="38F30AC2"/>
    <w:rsid w:val="38F678BA"/>
    <w:rsid w:val="38F68080"/>
    <w:rsid w:val="38FE8199"/>
    <w:rsid w:val="39024044"/>
    <w:rsid w:val="39128767"/>
    <w:rsid w:val="39194B1A"/>
    <w:rsid w:val="392190C5"/>
    <w:rsid w:val="39248E7B"/>
    <w:rsid w:val="3927DD02"/>
    <w:rsid w:val="39353214"/>
    <w:rsid w:val="3949AD05"/>
    <w:rsid w:val="394A8F7E"/>
    <w:rsid w:val="394C48FC"/>
    <w:rsid w:val="394EBA81"/>
    <w:rsid w:val="3965D08D"/>
    <w:rsid w:val="3965F00F"/>
    <w:rsid w:val="396B14A1"/>
    <w:rsid w:val="39700E88"/>
    <w:rsid w:val="397768C4"/>
    <w:rsid w:val="3979E0FD"/>
    <w:rsid w:val="397D93EA"/>
    <w:rsid w:val="3985C051"/>
    <w:rsid w:val="398CDFD2"/>
    <w:rsid w:val="3992586D"/>
    <w:rsid w:val="3993DD9F"/>
    <w:rsid w:val="3997FB7C"/>
    <w:rsid w:val="39AF9AC9"/>
    <w:rsid w:val="39B40265"/>
    <w:rsid w:val="39B57E15"/>
    <w:rsid w:val="39B96896"/>
    <w:rsid w:val="39C07787"/>
    <w:rsid w:val="39C14827"/>
    <w:rsid w:val="39CCEE7D"/>
    <w:rsid w:val="39DC2565"/>
    <w:rsid w:val="39DE6FAD"/>
    <w:rsid w:val="39E0F8B7"/>
    <w:rsid w:val="39E1D6E3"/>
    <w:rsid w:val="39E88899"/>
    <w:rsid w:val="39F2C6FF"/>
    <w:rsid w:val="39F40393"/>
    <w:rsid w:val="39F868F0"/>
    <w:rsid w:val="39F9D480"/>
    <w:rsid w:val="3A01B23A"/>
    <w:rsid w:val="3A024D04"/>
    <w:rsid w:val="3A166A20"/>
    <w:rsid w:val="3A2CE1BA"/>
    <w:rsid w:val="3A2E98A6"/>
    <w:rsid w:val="3A2EA437"/>
    <w:rsid w:val="3A2F6ABD"/>
    <w:rsid w:val="3A31FD42"/>
    <w:rsid w:val="3A331066"/>
    <w:rsid w:val="3A360456"/>
    <w:rsid w:val="3A36A0AB"/>
    <w:rsid w:val="3A3AE95B"/>
    <w:rsid w:val="3A3D28FE"/>
    <w:rsid w:val="3A3FEFED"/>
    <w:rsid w:val="3A489132"/>
    <w:rsid w:val="3A49C54F"/>
    <w:rsid w:val="3A49E784"/>
    <w:rsid w:val="3A58381E"/>
    <w:rsid w:val="3A59D393"/>
    <w:rsid w:val="3A5E5440"/>
    <w:rsid w:val="3A6BC36D"/>
    <w:rsid w:val="3A6BD3F4"/>
    <w:rsid w:val="3A6E5546"/>
    <w:rsid w:val="3A7BB994"/>
    <w:rsid w:val="3A88F8BB"/>
    <w:rsid w:val="3A96D52B"/>
    <w:rsid w:val="3A9FF069"/>
    <w:rsid w:val="3AB50492"/>
    <w:rsid w:val="3AC131F3"/>
    <w:rsid w:val="3AC245B2"/>
    <w:rsid w:val="3AC3D58F"/>
    <w:rsid w:val="3ACCBBDE"/>
    <w:rsid w:val="3ACCE981"/>
    <w:rsid w:val="3AD10C31"/>
    <w:rsid w:val="3AD53145"/>
    <w:rsid w:val="3AD87B8F"/>
    <w:rsid w:val="3ADD60FF"/>
    <w:rsid w:val="3ADE90A0"/>
    <w:rsid w:val="3ADF88CA"/>
    <w:rsid w:val="3AE2BD3D"/>
    <w:rsid w:val="3AE55728"/>
    <w:rsid w:val="3AECC85E"/>
    <w:rsid w:val="3AEDC295"/>
    <w:rsid w:val="3AF931A7"/>
    <w:rsid w:val="3AF9E8AD"/>
    <w:rsid w:val="3B04BA10"/>
    <w:rsid w:val="3B0A6046"/>
    <w:rsid w:val="3B0C8545"/>
    <w:rsid w:val="3B12AE84"/>
    <w:rsid w:val="3B133BAB"/>
    <w:rsid w:val="3B1363AB"/>
    <w:rsid w:val="3B1B2190"/>
    <w:rsid w:val="3B2BD606"/>
    <w:rsid w:val="3B401701"/>
    <w:rsid w:val="3B445D76"/>
    <w:rsid w:val="3B4A0F3B"/>
    <w:rsid w:val="3B5E3004"/>
    <w:rsid w:val="3B615426"/>
    <w:rsid w:val="3B625E64"/>
    <w:rsid w:val="3B63C55E"/>
    <w:rsid w:val="3B66E27B"/>
    <w:rsid w:val="3B694F75"/>
    <w:rsid w:val="3B734EA9"/>
    <w:rsid w:val="3B75BDCC"/>
    <w:rsid w:val="3B85BD9C"/>
    <w:rsid w:val="3B8A3F52"/>
    <w:rsid w:val="3B907BA9"/>
    <w:rsid w:val="3B972455"/>
    <w:rsid w:val="3B99162B"/>
    <w:rsid w:val="3BA000B1"/>
    <w:rsid w:val="3BA692C0"/>
    <w:rsid w:val="3BAA274E"/>
    <w:rsid w:val="3BB45585"/>
    <w:rsid w:val="3BB8C93E"/>
    <w:rsid w:val="3BC6CCB9"/>
    <w:rsid w:val="3BC724CF"/>
    <w:rsid w:val="3BC8CB55"/>
    <w:rsid w:val="3BCD39E0"/>
    <w:rsid w:val="3BD83521"/>
    <w:rsid w:val="3BD9A43C"/>
    <w:rsid w:val="3BDDAAF6"/>
    <w:rsid w:val="3BE330BC"/>
    <w:rsid w:val="3BE58C61"/>
    <w:rsid w:val="3BE691BC"/>
    <w:rsid w:val="3BED791C"/>
    <w:rsid w:val="3BF6588A"/>
    <w:rsid w:val="3BF94205"/>
    <w:rsid w:val="3C048FC9"/>
    <w:rsid w:val="3C0B1C94"/>
    <w:rsid w:val="3C10A27C"/>
    <w:rsid w:val="3C10E5BA"/>
    <w:rsid w:val="3C1508FC"/>
    <w:rsid w:val="3C2EDA4C"/>
    <w:rsid w:val="3C33195A"/>
    <w:rsid w:val="3C417B66"/>
    <w:rsid w:val="3C4782A7"/>
    <w:rsid w:val="3C4A5DF5"/>
    <w:rsid w:val="3C4B8748"/>
    <w:rsid w:val="3C50D913"/>
    <w:rsid w:val="3C513A00"/>
    <w:rsid w:val="3C575CCB"/>
    <w:rsid w:val="3C598EDE"/>
    <w:rsid w:val="3C5B0E64"/>
    <w:rsid w:val="3C5F119B"/>
    <w:rsid w:val="3C611921"/>
    <w:rsid w:val="3C6E2115"/>
    <w:rsid w:val="3C6EB8FD"/>
    <w:rsid w:val="3C6FB2E4"/>
    <w:rsid w:val="3C750CCA"/>
    <w:rsid w:val="3C797A3E"/>
    <w:rsid w:val="3C7E7D49"/>
    <w:rsid w:val="3C83E113"/>
    <w:rsid w:val="3C8A8E12"/>
    <w:rsid w:val="3C8E11BD"/>
    <w:rsid w:val="3C8F94C4"/>
    <w:rsid w:val="3C90F565"/>
    <w:rsid w:val="3C9A8559"/>
    <w:rsid w:val="3C9B7CA0"/>
    <w:rsid w:val="3C9BBBA9"/>
    <w:rsid w:val="3C9EF86F"/>
    <w:rsid w:val="3CA4CC35"/>
    <w:rsid w:val="3CAAF708"/>
    <w:rsid w:val="3CAE898F"/>
    <w:rsid w:val="3CB2F64F"/>
    <w:rsid w:val="3CB89A36"/>
    <w:rsid w:val="3CBBBD1C"/>
    <w:rsid w:val="3CC160C8"/>
    <w:rsid w:val="3CC21053"/>
    <w:rsid w:val="3CCF86DB"/>
    <w:rsid w:val="3CD04C98"/>
    <w:rsid w:val="3CD46872"/>
    <w:rsid w:val="3CE6F7DF"/>
    <w:rsid w:val="3CF9FED1"/>
    <w:rsid w:val="3CFC2ACE"/>
    <w:rsid w:val="3CFD42BE"/>
    <w:rsid w:val="3CFF83D1"/>
    <w:rsid w:val="3D045307"/>
    <w:rsid w:val="3D1E0DEE"/>
    <w:rsid w:val="3D21A99E"/>
    <w:rsid w:val="3D29A43B"/>
    <w:rsid w:val="3D2A24EB"/>
    <w:rsid w:val="3D3367BB"/>
    <w:rsid w:val="3D36878C"/>
    <w:rsid w:val="3D440A07"/>
    <w:rsid w:val="3D4C2B65"/>
    <w:rsid w:val="3D4ED09A"/>
    <w:rsid w:val="3D5E9577"/>
    <w:rsid w:val="3D660319"/>
    <w:rsid w:val="3D762DD2"/>
    <w:rsid w:val="3D7AC0AF"/>
    <w:rsid w:val="3D820475"/>
    <w:rsid w:val="3D839D0E"/>
    <w:rsid w:val="3D8C1852"/>
    <w:rsid w:val="3D8CD9FC"/>
    <w:rsid w:val="3D8EED2C"/>
    <w:rsid w:val="3D92FBC5"/>
    <w:rsid w:val="3D93A57E"/>
    <w:rsid w:val="3D9E574D"/>
    <w:rsid w:val="3DA6BAD0"/>
    <w:rsid w:val="3DB17A66"/>
    <w:rsid w:val="3DBAFB53"/>
    <w:rsid w:val="3DBDEFF9"/>
    <w:rsid w:val="3DC290F1"/>
    <w:rsid w:val="3DD15520"/>
    <w:rsid w:val="3DEDBDB7"/>
    <w:rsid w:val="3DF08CB2"/>
    <w:rsid w:val="3DF0CAFF"/>
    <w:rsid w:val="3E0C2E2C"/>
    <w:rsid w:val="3E12D27A"/>
    <w:rsid w:val="3E1A1669"/>
    <w:rsid w:val="3E1B2BE3"/>
    <w:rsid w:val="3E1D0174"/>
    <w:rsid w:val="3E1E48E0"/>
    <w:rsid w:val="3E26D8D2"/>
    <w:rsid w:val="3E2A3631"/>
    <w:rsid w:val="3E33D2A0"/>
    <w:rsid w:val="3E514DE2"/>
    <w:rsid w:val="3E541262"/>
    <w:rsid w:val="3E55305B"/>
    <w:rsid w:val="3E67FD4B"/>
    <w:rsid w:val="3E7278DE"/>
    <w:rsid w:val="3E7A75AB"/>
    <w:rsid w:val="3E92B61C"/>
    <w:rsid w:val="3E94F101"/>
    <w:rsid w:val="3E9C0FD9"/>
    <w:rsid w:val="3EA939FE"/>
    <w:rsid w:val="3EB6502F"/>
    <w:rsid w:val="3ECEA7BD"/>
    <w:rsid w:val="3ED13C06"/>
    <w:rsid w:val="3ED5EDBA"/>
    <w:rsid w:val="3EDF1D14"/>
    <w:rsid w:val="3EE08FD7"/>
    <w:rsid w:val="3EE162AC"/>
    <w:rsid w:val="3EE7A076"/>
    <w:rsid w:val="3EEA2C21"/>
    <w:rsid w:val="3EEC4EAA"/>
    <w:rsid w:val="3EF0F3BA"/>
    <w:rsid w:val="3EF17827"/>
    <w:rsid w:val="3EF2EED3"/>
    <w:rsid w:val="3F0667D0"/>
    <w:rsid w:val="3F07E7B6"/>
    <w:rsid w:val="3F0CCEB2"/>
    <w:rsid w:val="3F0CD1CB"/>
    <w:rsid w:val="3F0FC67E"/>
    <w:rsid w:val="3F18DD93"/>
    <w:rsid w:val="3F1A506A"/>
    <w:rsid w:val="3F1E011D"/>
    <w:rsid w:val="3F1F533C"/>
    <w:rsid w:val="3F2CCAB8"/>
    <w:rsid w:val="3F2E70AF"/>
    <w:rsid w:val="3F30979A"/>
    <w:rsid w:val="3F37A931"/>
    <w:rsid w:val="3F3A3334"/>
    <w:rsid w:val="3F3AF635"/>
    <w:rsid w:val="3F3B632A"/>
    <w:rsid w:val="3F43BDD0"/>
    <w:rsid w:val="3F43F209"/>
    <w:rsid w:val="3F45156E"/>
    <w:rsid w:val="3F455680"/>
    <w:rsid w:val="3F514E36"/>
    <w:rsid w:val="3F5153DA"/>
    <w:rsid w:val="3F573F32"/>
    <w:rsid w:val="3F5B64E9"/>
    <w:rsid w:val="3F68A535"/>
    <w:rsid w:val="3F6AC6BA"/>
    <w:rsid w:val="3F6C07C6"/>
    <w:rsid w:val="3F720BD6"/>
    <w:rsid w:val="3F7932E6"/>
    <w:rsid w:val="3F8E8F18"/>
    <w:rsid w:val="3F900641"/>
    <w:rsid w:val="3F9EF1FB"/>
    <w:rsid w:val="3FA0E2FB"/>
    <w:rsid w:val="3FAFEBED"/>
    <w:rsid w:val="3FB53495"/>
    <w:rsid w:val="3FC2FDB9"/>
    <w:rsid w:val="3FC99ACE"/>
    <w:rsid w:val="3FC9F24C"/>
    <w:rsid w:val="3FCBD917"/>
    <w:rsid w:val="3FCCC114"/>
    <w:rsid w:val="3FCEA4E5"/>
    <w:rsid w:val="3FCEBFAB"/>
    <w:rsid w:val="3FD65EE9"/>
    <w:rsid w:val="3FE01B0E"/>
    <w:rsid w:val="3FE05FF9"/>
    <w:rsid w:val="3FF49D06"/>
    <w:rsid w:val="3FFD0723"/>
    <w:rsid w:val="4003BD30"/>
    <w:rsid w:val="4004F956"/>
    <w:rsid w:val="4005E554"/>
    <w:rsid w:val="4006DCD2"/>
    <w:rsid w:val="40090A48"/>
    <w:rsid w:val="40139CEB"/>
    <w:rsid w:val="40141BF1"/>
    <w:rsid w:val="401DAE88"/>
    <w:rsid w:val="401E3E70"/>
    <w:rsid w:val="4021B33C"/>
    <w:rsid w:val="4023E478"/>
    <w:rsid w:val="4027C555"/>
    <w:rsid w:val="402CEDF5"/>
    <w:rsid w:val="403887C5"/>
    <w:rsid w:val="4039E26F"/>
    <w:rsid w:val="403AA361"/>
    <w:rsid w:val="403B52CE"/>
    <w:rsid w:val="403C9812"/>
    <w:rsid w:val="40420827"/>
    <w:rsid w:val="40439758"/>
    <w:rsid w:val="40441EA5"/>
    <w:rsid w:val="4047FDE0"/>
    <w:rsid w:val="404B20A8"/>
    <w:rsid w:val="404D0173"/>
    <w:rsid w:val="4059ED41"/>
    <w:rsid w:val="406235D6"/>
    <w:rsid w:val="4063DB12"/>
    <w:rsid w:val="40666DD7"/>
    <w:rsid w:val="40668AC7"/>
    <w:rsid w:val="406C43D2"/>
    <w:rsid w:val="409515B4"/>
    <w:rsid w:val="40989485"/>
    <w:rsid w:val="409CCCD0"/>
    <w:rsid w:val="409EE1C7"/>
    <w:rsid w:val="40A013E2"/>
    <w:rsid w:val="40B2315D"/>
    <w:rsid w:val="40B2B5B0"/>
    <w:rsid w:val="40B8B8CF"/>
    <w:rsid w:val="40C21841"/>
    <w:rsid w:val="40D25CAF"/>
    <w:rsid w:val="40D2D34B"/>
    <w:rsid w:val="40D371CA"/>
    <w:rsid w:val="40D3C81C"/>
    <w:rsid w:val="40D6F39B"/>
    <w:rsid w:val="40DB6314"/>
    <w:rsid w:val="40DE4D17"/>
    <w:rsid w:val="40E330E4"/>
    <w:rsid w:val="40EDBD50"/>
    <w:rsid w:val="40EE1799"/>
    <w:rsid w:val="40F00600"/>
    <w:rsid w:val="4104CBC2"/>
    <w:rsid w:val="410C05D3"/>
    <w:rsid w:val="410D78FD"/>
    <w:rsid w:val="411E1679"/>
    <w:rsid w:val="411F89D2"/>
    <w:rsid w:val="41248A45"/>
    <w:rsid w:val="413949C0"/>
    <w:rsid w:val="413F27CC"/>
    <w:rsid w:val="41413006"/>
    <w:rsid w:val="41428B71"/>
    <w:rsid w:val="414544EE"/>
    <w:rsid w:val="4149F11D"/>
    <w:rsid w:val="4150BFA6"/>
    <w:rsid w:val="4150DD4D"/>
    <w:rsid w:val="41518B62"/>
    <w:rsid w:val="41519302"/>
    <w:rsid w:val="41535179"/>
    <w:rsid w:val="4157B8A5"/>
    <w:rsid w:val="415942A3"/>
    <w:rsid w:val="415DC6CC"/>
    <w:rsid w:val="4169803E"/>
    <w:rsid w:val="416E1EFA"/>
    <w:rsid w:val="41721485"/>
    <w:rsid w:val="41785845"/>
    <w:rsid w:val="4178C539"/>
    <w:rsid w:val="4180AA9F"/>
    <w:rsid w:val="41830A84"/>
    <w:rsid w:val="418EBB72"/>
    <w:rsid w:val="4197DAEE"/>
    <w:rsid w:val="41A30CC9"/>
    <w:rsid w:val="41AB05FE"/>
    <w:rsid w:val="41B0FE05"/>
    <w:rsid w:val="41B26C73"/>
    <w:rsid w:val="41B64287"/>
    <w:rsid w:val="41BB4F0F"/>
    <w:rsid w:val="41BE0502"/>
    <w:rsid w:val="41D111F7"/>
    <w:rsid w:val="41D9DDAC"/>
    <w:rsid w:val="41E35852"/>
    <w:rsid w:val="41F24BDC"/>
    <w:rsid w:val="41F4518B"/>
    <w:rsid w:val="41FC0E3E"/>
    <w:rsid w:val="41FF1078"/>
    <w:rsid w:val="421A4C83"/>
    <w:rsid w:val="421F3CDE"/>
    <w:rsid w:val="42262D39"/>
    <w:rsid w:val="422A789E"/>
    <w:rsid w:val="422DEDDB"/>
    <w:rsid w:val="422F327B"/>
    <w:rsid w:val="4255BCF3"/>
    <w:rsid w:val="425A196A"/>
    <w:rsid w:val="425D9361"/>
    <w:rsid w:val="4260F99C"/>
    <w:rsid w:val="426254EF"/>
    <w:rsid w:val="4263C9E9"/>
    <w:rsid w:val="426A4E2B"/>
    <w:rsid w:val="4280CB16"/>
    <w:rsid w:val="429253FE"/>
    <w:rsid w:val="429DD956"/>
    <w:rsid w:val="429DE0D9"/>
    <w:rsid w:val="42AE4FBA"/>
    <w:rsid w:val="42AF2523"/>
    <w:rsid w:val="42B92CEF"/>
    <w:rsid w:val="42B9D559"/>
    <w:rsid w:val="42BC9BD6"/>
    <w:rsid w:val="42BF60F4"/>
    <w:rsid w:val="42C316CC"/>
    <w:rsid w:val="42D9178E"/>
    <w:rsid w:val="42DCDE11"/>
    <w:rsid w:val="42E23CA8"/>
    <w:rsid w:val="42E42084"/>
    <w:rsid w:val="42E7B580"/>
    <w:rsid w:val="42EEE4FA"/>
    <w:rsid w:val="42F2615A"/>
    <w:rsid w:val="42FC0E82"/>
    <w:rsid w:val="42FC59B9"/>
    <w:rsid w:val="42FD1252"/>
    <w:rsid w:val="4300167E"/>
    <w:rsid w:val="43023065"/>
    <w:rsid w:val="43099D72"/>
    <w:rsid w:val="430B2DCE"/>
    <w:rsid w:val="430BDB90"/>
    <w:rsid w:val="430CE6D9"/>
    <w:rsid w:val="430FCD0A"/>
    <w:rsid w:val="43109245"/>
    <w:rsid w:val="43224E1B"/>
    <w:rsid w:val="4325CDC6"/>
    <w:rsid w:val="432F7A9B"/>
    <w:rsid w:val="43361995"/>
    <w:rsid w:val="4338EC4B"/>
    <w:rsid w:val="433A7693"/>
    <w:rsid w:val="433D4BD6"/>
    <w:rsid w:val="433DC85E"/>
    <w:rsid w:val="43463E40"/>
    <w:rsid w:val="43552221"/>
    <w:rsid w:val="4356D8AF"/>
    <w:rsid w:val="4358798C"/>
    <w:rsid w:val="435A66A3"/>
    <w:rsid w:val="435C5F44"/>
    <w:rsid w:val="436B2528"/>
    <w:rsid w:val="437B2C24"/>
    <w:rsid w:val="4382F95E"/>
    <w:rsid w:val="43920C6A"/>
    <w:rsid w:val="43929A24"/>
    <w:rsid w:val="43A0B9B9"/>
    <w:rsid w:val="43A85375"/>
    <w:rsid w:val="43AC9E79"/>
    <w:rsid w:val="43BABA1F"/>
    <w:rsid w:val="43CDA151"/>
    <w:rsid w:val="43D66AB9"/>
    <w:rsid w:val="43D73B85"/>
    <w:rsid w:val="43DF6749"/>
    <w:rsid w:val="43E05C7F"/>
    <w:rsid w:val="43E3131D"/>
    <w:rsid w:val="43E914CC"/>
    <w:rsid w:val="44059777"/>
    <w:rsid w:val="4409C489"/>
    <w:rsid w:val="44161A9B"/>
    <w:rsid w:val="44221B07"/>
    <w:rsid w:val="442B6FB6"/>
    <w:rsid w:val="44388003"/>
    <w:rsid w:val="44388DE7"/>
    <w:rsid w:val="4440CD43"/>
    <w:rsid w:val="4443B603"/>
    <w:rsid w:val="4446C4C3"/>
    <w:rsid w:val="4447F345"/>
    <w:rsid w:val="4452D8AC"/>
    <w:rsid w:val="4468F3D4"/>
    <w:rsid w:val="446914EC"/>
    <w:rsid w:val="44711E8C"/>
    <w:rsid w:val="4477A436"/>
    <w:rsid w:val="447A2F3A"/>
    <w:rsid w:val="447B59C5"/>
    <w:rsid w:val="447DDE84"/>
    <w:rsid w:val="44836DA5"/>
    <w:rsid w:val="44875315"/>
    <w:rsid w:val="448C73C7"/>
    <w:rsid w:val="44919245"/>
    <w:rsid w:val="449FB40D"/>
    <w:rsid w:val="44A2604C"/>
    <w:rsid w:val="44AB5838"/>
    <w:rsid w:val="44ACDBE3"/>
    <w:rsid w:val="44AD947D"/>
    <w:rsid w:val="44B3A912"/>
    <w:rsid w:val="44C0A422"/>
    <w:rsid w:val="44CA873A"/>
    <w:rsid w:val="44D48B7B"/>
    <w:rsid w:val="44E09CB2"/>
    <w:rsid w:val="44E0EC33"/>
    <w:rsid w:val="44E289ED"/>
    <w:rsid w:val="44FCB111"/>
    <w:rsid w:val="45010292"/>
    <w:rsid w:val="45010522"/>
    <w:rsid w:val="4505D351"/>
    <w:rsid w:val="451C0349"/>
    <w:rsid w:val="451F53A4"/>
    <w:rsid w:val="4525D2FE"/>
    <w:rsid w:val="4531EE9B"/>
    <w:rsid w:val="453EE313"/>
    <w:rsid w:val="45493965"/>
    <w:rsid w:val="4557B8D4"/>
    <w:rsid w:val="4559C7A1"/>
    <w:rsid w:val="456027A7"/>
    <w:rsid w:val="4560AA04"/>
    <w:rsid w:val="45626EF0"/>
    <w:rsid w:val="4565BEF8"/>
    <w:rsid w:val="456799D9"/>
    <w:rsid w:val="45699BAA"/>
    <w:rsid w:val="456BF2D4"/>
    <w:rsid w:val="456DB5D0"/>
    <w:rsid w:val="45725D54"/>
    <w:rsid w:val="457854BB"/>
    <w:rsid w:val="4580C736"/>
    <w:rsid w:val="45850F7C"/>
    <w:rsid w:val="45880451"/>
    <w:rsid w:val="4597C0AD"/>
    <w:rsid w:val="45A5D6BB"/>
    <w:rsid w:val="45B02692"/>
    <w:rsid w:val="45B3A51A"/>
    <w:rsid w:val="45C26001"/>
    <w:rsid w:val="45C517D8"/>
    <w:rsid w:val="45C759C3"/>
    <w:rsid w:val="45C867A8"/>
    <w:rsid w:val="45D2AFF8"/>
    <w:rsid w:val="45D4663C"/>
    <w:rsid w:val="45D4F465"/>
    <w:rsid w:val="45D9FBD4"/>
    <w:rsid w:val="45E487D0"/>
    <w:rsid w:val="45E6A886"/>
    <w:rsid w:val="45EAFC5F"/>
    <w:rsid w:val="45EB7ECD"/>
    <w:rsid w:val="45EC8A5D"/>
    <w:rsid w:val="45ED4AA1"/>
    <w:rsid w:val="45EFC285"/>
    <w:rsid w:val="45F521D6"/>
    <w:rsid w:val="4601ED4B"/>
    <w:rsid w:val="46037E42"/>
    <w:rsid w:val="460B01E7"/>
    <w:rsid w:val="460CDBBF"/>
    <w:rsid w:val="460EC8DF"/>
    <w:rsid w:val="46132D2F"/>
    <w:rsid w:val="46137E42"/>
    <w:rsid w:val="4615BC4E"/>
    <w:rsid w:val="461C0495"/>
    <w:rsid w:val="46254876"/>
    <w:rsid w:val="4625F26E"/>
    <w:rsid w:val="462EDB9A"/>
    <w:rsid w:val="46320ADF"/>
    <w:rsid w:val="4634C73C"/>
    <w:rsid w:val="463DFAA4"/>
    <w:rsid w:val="4640ACCA"/>
    <w:rsid w:val="464DC739"/>
    <w:rsid w:val="4653354F"/>
    <w:rsid w:val="46719380"/>
    <w:rsid w:val="4675A6C2"/>
    <w:rsid w:val="467B7C52"/>
    <w:rsid w:val="467BC307"/>
    <w:rsid w:val="467E99B2"/>
    <w:rsid w:val="46860667"/>
    <w:rsid w:val="46891D3D"/>
    <w:rsid w:val="46A6EAFC"/>
    <w:rsid w:val="46A805D9"/>
    <w:rsid w:val="46AF956F"/>
    <w:rsid w:val="46AFF755"/>
    <w:rsid w:val="46B40922"/>
    <w:rsid w:val="46BEF8B5"/>
    <w:rsid w:val="46BF42CB"/>
    <w:rsid w:val="46BF94A3"/>
    <w:rsid w:val="46C3A545"/>
    <w:rsid w:val="46CD1CA8"/>
    <w:rsid w:val="46D06FF5"/>
    <w:rsid w:val="46D441C6"/>
    <w:rsid w:val="46DEBD49"/>
    <w:rsid w:val="46EB5373"/>
    <w:rsid w:val="46FB4901"/>
    <w:rsid w:val="46FC8E9F"/>
    <w:rsid w:val="4704A2E7"/>
    <w:rsid w:val="470CE427"/>
    <w:rsid w:val="47104C18"/>
    <w:rsid w:val="47112FF9"/>
    <w:rsid w:val="471C5E47"/>
    <w:rsid w:val="4726D4F5"/>
    <w:rsid w:val="4728A0A8"/>
    <w:rsid w:val="473111F6"/>
    <w:rsid w:val="4735E54D"/>
    <w:rsid w:val="473C9EC7"/>
    <w:rsid w:val="473EF324"/>
    <w:rsid w:val="473F2712"/>
    <w:rsid w:val="474608DD"/>
    <w:rsid w:val="474A6D3D"/>
    <w:rsid w:val="474E8C06"/>
    <w:rsid w:val="474F855F"/>
    <w:rsid w:val="475CE1DE"/>
    <w:rsid w:val="47669FA3"/>
    <w:rsid w:val="4768E0A4"/>
    <w:rsid w:val="47872E33"/>
    <w:rsid w:val="478F77DF"/>
    <w:rsid w:val="4792ACB2"/>
    <w:rsid w:val="47A269BF"/>
    <w:rsid w:val="47A4A9C3"/>
    <w:rsid w:val="47A9E459"/>
    <w:rsid w:val="47AD9AF3"/>
    <w:rsid w:val="47B39613"/>
    <w:rsid w:val="47B72AA8"/>
    <w:rsid w:val="47BBBF5A"/>
    <w:rsid w:val="47C10668"/>
    <w:rsid w:val="47DAB899"/>
    <w:rsid w:val="47DBE808"/>
    <w:rsid w:val="47E0813A"/>
    <w:rsid w:val="47E530B2"/>
    <w:rsid w:val="47F0AC5C"/>
    <w:rsid w:val="47FACF34"/>
    <w:rsid w:val="480C3E85"/>
    <w:rsid w:val="480FFF44"/>
    <w:rsid w:val="48102629"/>
    <w:rsid w:val="481253C3"/>
    <w:rsid w:val="4815324B"/>
    <w:rsid w:val="481C301C"/>
    <w:rsid w:val="481E2E05"/>
    <w:rsid w:val="4827ABDC"/>
    <w:rsid w:val="482B2C79"/>
    <w:rsid w:val="4830AA01"/>
    <w:rsid w:val="483790E8"/>
    <w:rsid w:val="483A1A88"/>
    <w:rsid w:val="48416CF7"/>
    <w:rsid w:val="4848F43E"/>
    <w:rsid w:val="484A867F"/>
    <w:rsid w:val="4852CDBF"/>
    <w:rsid w:val="485761D1"/>
    <w:rsid w:val="485B3151"/>
    <w:rsid w:val="486C8C52"/>
    <w:rsid w:val="486D7331"/>
    <w:rsid w:val="486DB854"/>
    <w:rsid w:val="486E60B7"/>
    <w:rsid w:val="48703671"/>
    <w:rsid w:val="48707A7B"/>
    <w:rsid w:val="4873403F"/>
    <w:rsid w:val="487F74F2"/>
    <w:rsid w:val="488680DB"/>
    <w:rsid w:val="48893BBB"/>
    <w:rsid w:val="488D63FF"/>
    <w:rsid w:val="488E016F"/>
    <w:rsid w:val="4891246C"/>
    <w:rsid w:val="48932F3E"/>
    <w:rsid w:val="4899B722"/>
    <w:rsid w:val="489F4DB1"/>
    <w:rsid w:val="48A389CF"/>
    <w:rsid w:val="48A8C617"/>
    <w:rsid w:val="48AAF1E9"/>
    <w:rsid w:val="48AE9A68"/>
    <w:rsid w:val="48B3F77A"/>
    <w:rsid w:val="48BBB05B"/>
    <w:rsid w:val="48C30F33"/>
    <w:rsid w:val="48E481B7"/>
    <w:rsid w:val="48E4DD15"/>
    <w:rsid w:val="48E4E445"/>
    <w:rsid w:val="48E6850B"/>
    <w:rsid w:val="48E79446"/>
    <w:rsid w:val="48E8E456"/>
    <w:rsid w:val="48F403D0"/>
    <w:rsid w:val="48FE83E6"/>
    <w:rsid w:val="490B8236"/>
    <w:rsid w:val="4918BEF9"/>
    <w:rsid w:val="491BF427"/>
    <w:rsid w:val="491D3DEF"/>
    <w:rsid w:val="491EE583"/>
    <w:rsid w:val="49229DE2"/>
    <w:rsid w:val="4925BB21"/>
    <w:rsid w:val="492C50C0"/>
    <w:rsid w:val="4934F864"/>
    <w:rsid w:val="4938EAF0"/>
    <w:rsid w:val="49408E93"/>
    <w:rsid w:val="49487E8F"/>
    <w:rsid w:val="494FFD2E"/>
    <w:rsid w:val="495448A8"/>
    <w:rsid w:val="4962E731"/>
    <w:rsid w:val="496310D6"/>
    <w:rsid w:val="496501FD"/>
    <w:rsid w:val="49684BD7"/>
    <w:rsid w:val="496A5072"/>
    <w:rsid w:val="496E9CD7"/>
    <w:rsid w:val="497377F7"/>
    <w:rsid w:val="49738363"/>
    <w:rsid w:val="49778701"/>
    <w:rsid w:val="498DE3AC"/>
    <w:rsid w:val="49958DF9"/>
    <w:rsid w:val="4995F546"/>
    <w:rsid w:val="499A1BD5"/>
    <w:rsid w:val="49A72F1D"/>
    <w:rsid w:val="49A805EB"/>
    <w:rsid w:val="49A99E84"/>
    <w:rsid w:val="49ADD7A9"/>
    <w:rsid w:val="49ADD994"/>
    <w:rsid w:val="49AF8D8D"/>
    <w:rsid w:val="49BD987B"/>
    <w:rsid w:val="49BF8079"/>
    <w:rsid w:val="49C30733"/>
    <w:rsid w:val="49C77573"/>
    <w:rsid w:val="49D19332"/>
    <w:rsid w:val="49D24F20"/>
    <w:rsid w:val="49E809CD"/>
    <w:rsid w:val="49EC52ED"/>
    <w:rsid w:val="49ED0E82"/>
    <w:rsid w:val="49F03ABD"/>
    <w:rsid w:val="49F24A74"/>
    <w:rsid w:val="49F290D1"/>
    <w:rsid w:val="49F6613E"/>
    <w:rsid w:val="49FD4B07"/>
    <w:rsid w:val="49FEFAE0"/>
    <w:rsid w:val="4A01F1CB"/>
    <w:rsid w:val="4A06CE0E"/>
    <w:rsid w:val="4A072AA8"/>
    <w:rsid w:val="4A0738C9"/>
    <w:rsid w:val="4A13C74B"/>
    <w:rsid w:val="4A156973"/>
    <w:rsid w:val="4A163E51"/>
    <w:rsid w:val="4A192CB5"/>
    <w:rsid w:val="4A1DEEDA"/>
    <w:rsid w:val="4A21E3A0"/>
    <w:rsid w:val="4A24AB12"/>
    <w:rsid w:val="4A24CB5B"/>
    <w:rsid w:val="4A255AEC"/>
    <w:rsid w:val="4A2754F1"/>
    <w:rsid w:val="4A28871E"/>
    <w:rsid w:val="4A2CFA6E"/>
    <w:rsid w:val="4A31CE86"/>
    <w:rsid w:val="4A3217A7"/>
    <w:rsid w:val="4A322B71"/>
    <w:rsid w:val="4A38F662"/>
    <w:rsid w:val="4A3B71E6"/>
    <w:rsid w:val="4A413528"/>
    <w:rsid w:val="4A46EE55"/>
    <w:rsid w:val="4A4E9054"/>
    <w:rsid w:val="4A53142D"/>
    <w:rsid w:val="4A5627DB"/>
    <w:rsid w:val="4A5665DB"/>
    <w:rsid w:val="4A59E59B"/>
    <w:rsid w:val="4A71D5FC"/>
    <w:rsid w:val="4A723C7E"/>
    <w:rsid w:val="4A819C6B"/>
    <w:rsid w:val="4A825631"/>
    <w:rsid w:val="4A8711FE"/>
    <w:rsid w:val="4A9D1817"/>
    <w:rsid w:val="4AB20379"/>
    <w:rsid w:val="4AB2E3C6"/>
    <w:rsid w:val="4AB3D27F"/>
    <w:rsid w:val="4AB8D66C"/>
    <w:rsid w:val="4ABF20D4"/>
    <w:rsid w:val="4AC6F1E2"/>
    <w:rsid w:val="4ACEC617"/>
    <w:rsid w:val="4AD5AE69"/>
    <w:rsid w:val="4ADB2D32"/>
    <w:rsid w:val="4AE1B71C"/>
    <w:rsid w:val="4AEA6B62"/>
    <w:rsid w:val="4AFA1D18"/>
    <w:rsid w:val="4AFAE25D"/>
    <w:rsid w:val="4AFB7A5E"/>
    <w:rsid w:val="4AFCB555"/>
    <w:rsid w:val="4B03B4C7"/>
    <w:rsid w:val="4B047929"/>
    <w:rsid w:val="4B0736B0"/>
    <w:rsid w:val="4B104D96"/>
    <w:rsid w:val="4B11AB0C"/>
    <w:rsid w:val="4B13C86A"/>
    <w:rsid w:val="4B351843"/>
    <w:rsid w:val="4B49E65A"/>
    <w:rsid w:val="4B4D7F0C"/>
    <w:rsid w:val="4B58BBB0"/>
    <w:rsid w:val="4B599ED3"/>
    <w:rsid w:val="4B5EFBD6"/>
    <w:rsid w:val="4B648F8A"/>
    <w:rsid w:val="4B671A73"/>
    <w:rsid w:val="4B72D419"/>
    <w:rsid w:val="4B7BF9E0"/>
    <w:rsid w:val="4B7D24AF"/>
    <w:rsid w:val="4B81EDD2"/>
    <w:rsid w:val="4B823886"/>
    <w:rsid w:val="4B8B9368"/>
    <w:rsid w:val="4B931AF3"/>
    <w:rsid w:val="4B9BDBC1"/>
    <w:rsid w:val="4BA4246E"/>
    <w:rsid w:val="4BA8B2E3"/>
    <w:rsid w:val="4BAE9C14"/>
    <w:rsid w:val="4BB59E0B"/>
    <w:rsid w:val="4BB76532"/>
    <w:rsid w:val="4BBE36F2"/>
    <w:rsid w:val="4BC0E07D"/>
    <w:rsid w:val="4BCC1249"/>
    <w:rsid w:val="4BDC8A00"/>
    <w:rsid w:val="4BE1F74A"/>
    <w:rsid w:val="4BE73AC6"/>
    <w:rsid w:val="4BF33F23"/>
    <w:rsid w:val="4BFC54A4"/>
    <w:rsid w:val="4BFD354E"/>
    <w:rsid w:val="4C03F165"/>
    <w:rsid w:val="4C0638FB"/>
    <w:rsid w:val="4C0948DD"/>
    <w:rsid w:val="4C0E5A7C"/>
    <w:rsid w:val="4C1225C1"/>
    <w:rsid w:val="4C171DF4"/>
    <w:rsid w:val="4C18FDA8"/>
    <w:rsid w:val="4C1BF2CA"/>
    <w:rsid w:val="4C1FD42C"/>
    <w:rsid w:val="4C20C449"/>
    <w:rsid w:val="4C298EBE"/>
    <w:rsid w:val="4C334BEE"/>
    <w:rsid w:val="4C3DBE65"/>
    <w:rsid w:val="4C3E4A6E"/>
    <w:rsid w:val="4C453270"/>
    <w:rsid w:val="4C4B1F2A"/>
    <w:rsid w:val="4C4BEE93"/>
    <w:rsid w:val="4C6C949E"/>
    <w:rsid w:val="4C7A204A"/>
    <w:rsid w:val="4C7D210E"/>
    <w:rsid w:val="4C7E8BD1"/>
    <w:rsid w:val="4C7EBC32"/>
    <w:rsid w:val="4C7ECD62"/>
    <w:rsid w:val="4C82BB1B"/>
    <w:rsid w:val="4C8C79AC"/>
    <w:rsid w:val="4C92D21B"/>
    <w:rsid w:val="4C93C1C1"/>
    <w:rsid w:val="4C964241"/>
    <w:rsid w:val="4C9BF6AC"/>
    <w:rsid w:val="4CA05686"/>
    <w:rsid w:val="4CA3B227"/>
    <w:rsid w:val="4CA3B9DA"/>
    <w:rsid w:val="4CA89CCA"/>
    <w:rsid w:val="4CAC79E6"/>
    <w:rsid w:val="4CB13B66"/>
    <w:rsid w:val="4CBB9154"/>
    <w:rsid w:val="4CCA6A69"/>
    <w:rsid w:val="4CD9B987"/>
    <w:rsid w:val="4CDE5920"/>
    <w:rsid w:val="4CE2529D"/>
    <w:rsid w:val="4CE2AD5D"/>
    <w:rsid w:val="4CE606C7"/>
    <w:rsid w:val="4CEE7C27"/>
    <w:rsid w:val="4CF09F7E"/>
    <w:rsid w:val="4CF966DD"/>
    <w:rsid w:val="4CF9CB75"/>
    <w:rsid w:val="4D0FD631"/>
    <w:rsid w:val="4D11A525"/>
    <w:rsid w:val="4D146595"/>
    <w:rsid w:val="4D146D2F"/>
    <w:rsid w:val="4D2C45FC"/>
    <w:rsid w:val="4D39F55D"/>
    <w:rsid w:val="4D3AE278"/>
    <w:rsid w:val="4D448A46"/>
    <w:rsid w:val="4D44D8B0"/>
    <w:rsid w:val="4D496545"/>
    <w:rsid w:val="4D49B37A"/>
    <w:rsid w:val="4D4AC356"/>
    <w:rsid w:val="4D4ED427"/>
    <w:rsid w:val="4D507378"/>
    <w:rsid w:val="4D5EB554"/>
    <w:rsid w:val="4D642D71"/>
    <w:rsid w:val="4D68B378"/>
    <w:rsid w:val="4D6A6F7B"/>
    <w:rsid w:val="4D6C84C1"/>
    <w:rsid w:val="4D77BA16"/>
    <w:rsid w:val="4D843B0C"/>
    <w:rsid w:val="4D8EBA7E"/>
    <w:rsid w:val="4D9373BA"/>
    <w:rsid w:val="4D937F8D"/>
    <w:rsid w:val="4D9B39A5"/>
    <w:rsid w:val="4D9C0236"/>
    <w:rsid w:val="4D9C9DAC"/>
    <w:rsid w:val="4DA5E568"/>
    <w:rsid w:val="4DB17AE5"/>
    <w:rsid w:val="4DB1902E"/>
    <w:rsid w:val="4DB6C088"/>
    <w:rsid w:val="4DC08C07"/>
    <w:rsid w:val="4DC771F4"/>
    <w:rsid w:val="4DDF5766"/>
    <w:rsid w:val="4DE04951"/>
    <w:rsid w:val="4DE0BAA3"/>
    <w:rsid w:val="4DE220C6"/>
    <w:rsid w:val="4DE61C92"/>
    <w:rsid w:val="4DE6CC48"/>
    <w:rsid w:val="4DF0332C"/>
    <w:rsid w:val="4DF131A3"/>
    <w:rsid w:val="4DF2220E"/>
    <w:rsid w:val="4DFB03DB"/>
    <w:rsid w:val="4DFE0F35"/>
    <w:rsid w:val="4E0A438F"/>
    <w:rsid w:val="4E14D972"/>
    <w:rsid w:val="4E1E75FC"/>
    <w:rsid w:val="4E22A10D"/>
    <w:rsid w:val="4E2E622E"/>
    <w:rsid w:val="4E3D42A0"/>
    <w:rsid w:val="4E3FD1AF"/>
    <w:rsid w:val="4E52727B"/>
    <w:rsid w:val="4E535D8D"/>
    <w:rsid w:val="4E5AAF7E"/>
    <w:rsid w:val="4E5C4A04"/>
    <w:rsid w:val="4E7110BD"/>
    <w:rsid w:val="4E76A004"/>
    <w:rsid w:val="4E8084B4"/>
    <w:rsid w:val="4E856B65"/>
    <w:rsid w:val="4E8F7A42"/>
    <w:rsid w:val="4E91411D"/>
    <w:rsid w:val="4E926BA5"/>
    <w:rsid w:val="4E935C95"/>
    <w:rsid w:val="4E948F9D"/>
    <w:rsid w:val="4E972E7B"/>
    <w:rsid w:val="4E9BCE8B"/>
    <w:rsid w:val="4E9F14F9"/>
    <w:rsid w:val="4E9FA17E"/>
    <w:rsid w:val="4EA68C1F"/>
    <w:rsid w:val="4EA68FBA"/>
    <w:rsid w:val="4EB151B4"/>
    <w:rsid w:val="4EB33AB0"/>
    <w:rsid w:val="4EB57FCC"/>
    <w:rsid w:val="4EBA5A58"/>
    <w:rsid w:val="4EBC527F"/>
    <w:rsid w:val="4EBE759C"/>
    <w:rsid w:val="4EC02D4F"/>
    <w:rsid w:val="4EC1CE8F"/>
    <w:rsid w:val="4EC74567"/>
    <w:rsid w:val="4ED74605"/>
    <w:rsid w:val="4ED7A20E"/>
    <w:rsid w:val="4EDDE0A3"/>
    <w:rsid w:val="4EE28D9C"/>
    <w:rsid w:val="4EE7FDC4"/>
    <w:rsid w:val="4EEA6455"/>
    <w:rsid w:val="4EF6D50B"/>
    <w:rsid w:val="4EF77A7F"/>
    <w:rsid w:val="4EFC7DF2"/>
    <w:rsid w:val="4EFF3EA1"/>
    <w:rsid w:val="4F02AE59"/>
    <w:rsid w:val="4F02E744"/>
    <w:rsid w:val="4F04D204"/>
    <w:rsid w:val="4F0B21FC"/>
    <w:rsid w:val="4F200FDA"/>
    <w:rsid w:val="4F229101"/>
    <w:rsid w:val="4F24F6F6"/>
    <w:rsid w:val="4F2DFFEF"/>
    <w:rsid w:val="4F2E0BF4"/>
    <w:rsid w:val="4F36AFC9"/>
    <w:rsid w:val="4F3DF85A"/>
    <w:rsid w:val="4F42470B"/>
    <w:rsid w:val="4F462437"/>
    <w:rsid w:val="4F482923"/>
    <w:rsid w:val="4F59C111"/>
    <w:rsid w:val="4F63B723"/>
    <w:rsid w:val="4F64DFC9"/>
    <w:rsid w:val="4F8B3FCF"/>
    <w:rsid w:val="4F9575C8"/>
    <w:rsid w:val="4F958093"/>
    <w:rsid w:val="4FB84DB4"/>
    <w:rsid w:val="4FBD3EDA"/>
    <w:rsid w:val="4FC40036"/>
    <w:rsid w:val="4FCAA97C"/>
    <w:rsid w:val="4FD0624D"/>
    <w:rsid w:val="4FD910D1"/>
    <w:rsid w:val="4FDB7148"/>
    <w:rsid w:val="4FDDCB65"/>
    <w:rsid w:val="4FE0A9E5"/>
    <w:rsid w:val="4FE70024"/>
    <w:rsid w:val="4FE7A8A5"/>
    <w:rsid w:val="4FF0054E"/>
    <w:rsid w:val="4FF4AF42"/>
    <w:rsid w:val="4FF59FF2"/>
    <w:rsid w:val="5002936E"/>
    <w:rsid w:val="5003B890"/>
    <w:rsid w:val="500505F1"/>
    <w:rsid w:val="500D268E"/>
    <w:rsid w:val="50138528"/>
    <w:rsid w:val="50267760"/>
    <w:rsid w:val="502AA849"/>
    <w:rsid w:val="502C74A6"/>
    <w:rsid w:val="5033FF26"/>
    <w:rsid w:val="5034C48C"/>
    <w:rsid w:val="503F2774"/>
    <w:rsid w:val="50436730"/>
    <w:rsid w:val="50442D1D"/>
    <w:rsid w:val="5045F57E"/>
    <w:rsid w:val="5047EAD8"/>
    <w:rsid w:val="504A5235"/>
    <w:rsid w:val="504D8A33"/>
    <w:rsid w:val="5058192B"/>
    <w:rsid w:val="505B0762"/>
    <w:rsid w:val="50602B0D"/>
    <w:rsid w:val="50643767"/>
    <w:rsid w:val="50744ACA"/>
    <w:rsid w:val="5075C8B5"/>
    <w:rsid w:val="507C4316"/>
    <w:rsid w:val="50845AC7"/>
    <w:rsid w:val="50867AB2"/>
    <w:rsid w:val="508B8B42"/>
    <w:rsid w:val="5092FE07"/>
    <w:rsid w:val="50A470EC"/>
    <w:rsid w:val="50A49DA6"/>
    <w:rsid w:val="50A734F7"/>
    <w:rsid w:val="50C1AB71"/>
    <w:rsid w:val="50C851C1"/>
    <w:rsid w:val="50CA5E5E"/>
    <w:rsid w:val="50CAEE6B"/>
    <w:rsid w:val="50F0CFE5"/>
    <w:rsid w:val="50F1A6D5"/>
    <w:rsid w:val="50F5A784"/>
    <w:rsid w:val="50FED910"/>
    <w:rsid w:val="51097E0A"/>
    <w:rsid w:val="510FCF27"/>
    <w:rsid w:val="51134FF4"/>
    <w:rsid w:val="5118F961"/>
    <w:rsid w:val="51194A59"/>
    <w:rsid w:val="511CD3CD"/>
    <w:rsid w:val="512570E2"/>
    <w:rsid w:val="5127AA6D"/>
    <w:rsid w:val="5127ABC1"/>
    <w:rsid w:val="5132FD19"/>
    <w:rsid w:val="51346997"/>
    <w:rsid w:val="51349710"/>
    <w:rsid w:val="5134C1BB"/>
    <w:rsid w:val="5139DA8B"/>
    <w:rsid w:val="513A9A03"/>
    <w:rsid w:val="5147680A"/>
    <w:rsid w:val="5149DA30"/>
    <w:rsid w:val="514B769D"/>
    <w:rsid w:val="514D4C2A"/>
    <w:rsid w:val="514F7CCD"/>
    <w:rsid w:val="5150DAB5"/>
    <w:rsid w:val="5166893A"/>
    <w:rsid w:val="51673B71"/>
    <w:rsid w:val="5177CFF2"/>
    <w:rsid w:val="517A0B83"/>
    <w:rsid w:val="517BFE21"/>
    <w:rsid w:val="517C27C8"/>
    <w:rsid w:val="5185FE80"/>
    <w:rsid w:val="518ACF47"/>
    <w:rsid w:val="518E17AD"/>
    <w:rsid w:val="518FA430"/>
    <w:rsid w:val="5192C824"/>
    <w:rsid w:val="51930375"/>
    <w:rsid w:val="519C3695"/>
    <w:rsid w:val="519CF0CC"/>
    <w:rsid w:val="519D7C3C"/>
    <w:rsid w:val="51A0A14B"/>
    <w:rsid w:val="51AA76A8"/>
    <w:rsid w:val="51B92F7F"/>
    <w:rsid w:val="51C2D969"/>
    <w:rsid w:val="51C71482"/>
    <w:rsid w:val="51C8C66B"/>
    <w:rsid w:val="51D5E1A1"/>
    <w:rsid w:val="51DFD525"/>
    <w:rsid w:val="51E7807C"/>
    <w:rsid w:val="51E9CF2B"/>
    <w:rsid w:val="51EA62FD"/>
    <w:rsid w:val="51EA7D1D"/>
    <w:rsid w:val="51F06636"/>
    <w:rsid w:val="51F91E22"/>
    <w:rsid w:val="51FD2A17"/>
    <w:rsid w:val="51FDFFF3"/>
    <w:rsid w:val="52057AAB"/>
    <w:rsid w:val="5207AE49"/>
    <w:rsid w:val="520C8E8B"/>
    <w:rsid w:val="520DFEF6"/>
    <w:rsid w:val="520F36F5"/>
    <w:rsid w:val="5210E1B9"/>
    <w:rsid w:val="52128025"/>
    <w:rsid w:val="5223872E"/>
    <w:rsid w:val="5225F056"/>
    <w:rsid w:val="5228FAA7"/>
    <w:rsid w:val="522B1EAF"/>
    <w:rsid w:val="522D6703"/>
    <w:rsid w:val="52312C5B"/>
    <w:rsid w:val="5232ECFA"/>
    <w:rsid w:val="523F85FF"/>
    <w:rsid w:val="524B83FC"/>
    <w:rsid w:val="52511C56"/>
    <w:rsid w:val="525344EA"/>
    <w:rsid w:val="5253FF12"/>
    <w:rsid w:val="525A792E"/>
    <w:rsid w:val="525DED89"/>
    <w:rsid w:val="526D031B"/>
    <w:rsid w:val="527A9948"/>
    <w:rsid w:val="52816C85"/>
    <w:rsid w:val="5286B602"/>
    <w:rsid w:val="52899DA4"/>
    <w:rsid w:val="5292D557"/>
    <w:rsid w:val="529A2F1D"/>
    <w:rsid w:val="529ADEA4"/>
    <w:rsid w:val="529B523A"/>
    <w:rsid w:val="52A1C778"/>
    <w:rsid w:val="52A34AAF"/>
    <w:rsid w:val="52A398B2"/>
    <w:rsid w:val="52A4CC66"/>
    <w:rsid w:val="52A9EA4C"/>
    <w:rsid w:val="52B914B5"/>
    <w:rsid w:val="52BB9B82"/>
    <w:rsid w:val="52C76EB5"/>
    <w:rsid w:val="52C77520"/>
    <w:rsid w:val="52C8813C"/>
    <w:rsid w:val="52C96355"/>
    <w:rsid w:val="52CA4EA0"/>
    <w:rsid w:val="52CB3997"/>
    <w:rsid w:val="52D9C861"/>
    <w:rsid w:val="52E0B96D"/>
    <w:rsid w:val="52E37251"/>
    <w:rsid w:val="52E6727E"/>
    <w:rsid w:val="52EB5B1F"/>
    <w:rsid w:val="52EBC8D7"/>
    <w:rsid w:val="52EF9DAA"/>
    <w:rsid w:val="52F1D6D0"/>
    <w:rsid w:val="52F218F0"/>
    <w:rsid w:val="52F5C4F7"/>
    <w:rsid w:val="5309A7A3"/>
    <w:rsid w:val="530A3362"/>
    <w:rsid w:val="530C1794"/>
    <w:rsid w:val="531A5456"/>
    <w:rsid w:val="531DE547"/>
    <w:rsid w:val="532554FC"/>
    <w:rsid w:val="53342B55"/>
    <w:rsid w:val="5334B8EC"/>
    <w:rsid w:val="533E6673"/>
    <w:rsid w:val="534F768E"/>
    <w:rsid w:val="5353E52E"/>
    <w:rsid w:val="535D6BC8"/>
    <w:rsid w:val="53623FA1"/>
    <w:rsid w:val="5368E743"/>
    <w:rsid w:val="537AF6A3"/>
    <w:rsid w:val="537CF2E7"/>
    <w:rsid w:val="537DCE3B"/>
    <w:rsid w:val="538654AC"/>
    <w:rsid w:val="53891242"/>
    <w:rsid w:val="538B8003"/>
    <w:rsid w:val="538E3B4D"/>
    <w:rsid w:val="53A0E3DF"/>
    <w:rsid w:val="53A1D624"/>
    <w:rsid w:val="53A6AB88"/>
    <w:rsid w:val="53ABC50E"/>
    <w:rsid w:val="53B12A3A"/>
    <w:rsid w:val="53B12F14"/>
    <w:rsid w:val="53BABCCB"/>
    <w:rsid w:val="53BB719E"/>
    <w:rsid w:val="53CA6110"/>
    <w:rsid w:val="53CECB7F"/>
    <w:rsid w:val="53CECFC5"/>
    <w:rsid w:val="53D10B7B"/>
    <w:rsid w:val="53D1213D"/>
    <w:rsid w:val="53E04D5F"/>
    <w:rsid w:val="53E9BF59"/>
    <w:rsid w:val="53EBCA17"/>
    <w:rsid w:val="53F02800"/>
    <w:rsid w:val="53F16F69"/>
    <w:rsid w:val="53F30568"/>
    <w:rsid w:val="53F7B42D"/>
    <w:rsid w:val="53FF737D"/>
    <w:rsid w:val="540CF40A"/>
    <w:rsid w:val="540E9A3C"/>
    <w:rsid w:val="540FDC9F"/>
    <w:rsid w:val="54114FE3"/>
    <w:rsid w:val="54199704"/>
    <w:rsid w:val="541F7450"/>
    <w:rsid w:val="54217696"/>
    <w:rsid w:val="54241E8A"/>
    <w:rsid w:val="5429D77D"/>
    <w:rsid w:val="542A4FC8"/>
    <w:rsid w:val="5432CD10"/>
    <w:rsid w:val="5435D931"/>
    <w:rsid w:val="544136FE"/>
    <w:rsid w:val="54456121"/>
    <w:rsid w:val="5450689F"/>
    <w:rsid w:val="54530223"/>
    <w:rsid w:val="5454A5F8"/>
    <w:rsid w:val="5459FC5E"/>
    <w:rsid w:val="546EF265"/>
    <w:rsid w:val="548B5EE1"/>
    <w:rsid w:val="54917C16"/>
    <w:rsid w:val="5491AF15"/>
    <w:rsid w:val="54931623"/>
    <w:rsid w:val="549539D1"/>
    <w:rsid w:val="5496D70D"/>
    <w:rsid w:val="549AE185"/>
    <w:rsid w:val="549B2531"/>
    <w:rsid w:val="549F060E"/>
    <w:rsid w:val="54A0A6FD"/>
    <w:rsid w:val="54A302BF"/>
    <w:rsid w:val="54A3363C"/>
    <w:rsid w:val="54A8938A"/>
    <w:rsid w:val="54B56CC9"/>
    <w:rsid w:val="54B7F9DC"/>
    <w:rsid w:val="54C06C48"/>
    <w:rsid w:val="54C2C336"/>
    <w:rsid w:val="54C43158"/>
    <w:rsid w:val="54CBBBFB"/>
    <w:rsid w:val="54CBF7C6"/>
    <w:rsid w:val="54D06C26"/>
    <w:rsid w:val="54DB16ED"/>
    <w:rsid w:val="54DF9F13"/>
    <w:rsid w:val="54E4AD70"/>
    <w:rsid w:val="54E7EE71"/>
    <w:rsid w:val="54EFF535"/>
    <w:rsid w:val="54F2C06E"/>
    <w:rsid w:val="54F6E622"/>
    <w:rsid w:val="54FAD226"/>
    <w:rsid w:val="54FD1752"/>
    <w:rsid w:val="55144C4B"/>
    <w:rsid w:val="5514DFBF"/>
    <w:rsid w:val="551B31D1"/>
    <w:rsid w:val="551B8B28"/>
    <w:rsid w:val="551E678A"/>
    <w:rsid w:val="551F65C8"/>
    <w:rsid w:val="551F85F4"/>
    <w:rsid w:val="55213775"/>
    <w:rsid w:val="552193EA"/>
    <w:rsid w:val="55273136"/>
    <w:rsid w:val="55344BBD"/>
    <w:rsid w:val="5536EE7B"/>
    <w:rsid w:val="55382987"/>
    <w:rsid w:val="554E98A8"/>
    <w:rsid w:val="555FE200"/>
    <w:rsid w:val="556132F6"/>
    <w:rsid w:val="556304C8"/>
    <w:rsid w:val="556361AB"/>
    <w:rsid w:val="55679A6B"/>
    <w:rsid w:val="556A50B2"/>
    <w:rsid w:val="556E6FBE"/>
    <w:rsid w:val="556F78A4"/>
    <w:rsid w:val="5574D6EA"/>
    <w:rsid w:val="5575E28B"/>
    <w:rsid w:val="55868100"/>
    <w:rsid w:val="558758DD"/>
    <w:rsid w:val="558CB6B0"/>
    <w:rsid w:val="559A2286"/>
    <w:rsid w:val="559A5136"/>
    <w:rsid w:val="559C3583"/>
    <w:rsid w:val="559EA616"/>
    <w:rsid w:val="55A793BA"/>
    <w:rsid w:val="55AB309C"/>
    <w:rsid w:val="55AF0EA9"/>
    <w:rsid w:val="55B30C3B"/>
    <w:rsid w:val="55BDD6F4"/>
    <w:rsid w:val="55C50878"/>
    <w:rsid w:val="55C9E25D"/>
    <w:rsid w:val="55CEA0BE"/>
    <w:rsid w:val="55D99C76"/>
    <w:rsid w:val="55DC7FBF"/>
    <w:rsid w:val="55DCF933"/>
    <w:rsid w:val="55DE020E"/>
    <w:rsid w:val="55DEBB95"/>
    <w:rsid w:val="55ED3FC1"/>
    <w:rsid w:val="55ED575A"/>
    <w:rsid w:val="55F3EEFB"/>
    <w:rsid w:val="55F4ACAC"/>
    <w:rsid w:val="55F74C79"/>
    <w:rsid w:val="55FDC0BD"/>
    <w:rsid w:val="5602808B"/>
    <w:rsid w:val="56070EB1"/>
    <w:rsid w:val="560746B8"/>
    <w:rsid w:val="5607DD48"/>
    <w:rsid w:val="56097BA1"/>
    <w:rsid w:val="560BC162"/>
    <w:rsid w:val="560BDC54"/>
    <w:rsid w:val="5617B404"/>
    <w:rsid w:val="56195742"/>
    <w:rsid w:val="56199077"/>
    <w:rsid w:val="562171D3"/>
    <w:rsid w:val="562FF9A1"/>
    <w:rsid w:val="5637A5FB"/>
    <w:rsid w:val="563C1FD1"/>
    <w:rsid w:val="563D2881"/>
    <w:rsid w:val="563DFEE2"/>
    <w:rsid w:val="56675B40"/>
    <w:rsid w:val="566F3227"/>
    <w:rsid w:val="5676463F"/>
    <w:rsid w:val="56876BC8"/>
    <w:rsid w:val="5687DF0A"/>
    <w:rsid w:val="568ABC56"/>
    <w:rsid w:val="569072FA"/>
    <w:rsid w:val="5697C584"/>
    <w:rsid w:val="569C6A9B"/>
    <w:rsid w:val="569E586E"/>
    <w:rsid w:val="56A42C3B"/>
    <w:rsid w:val="56A6F720"/>
    <w:rsid w:val="56ADCBCA"/>
    <w:rsid w:val="56AEB4F8"/>
    <w:rsid w:val="56BB35A6"/>
    <w:rsid w:val="56BF0EE5"/>
    <w:rsid w:val="56BFE6CF"/>
    <w:rsid w:val="56D4E5D8"/>
    <w:rsid w:val="56DB68A3"/>
    <w:rsid w:val="56EFB3A8"/>
    <w:rsid w:val="56EFBAFC"/>
    <w:rsid w:val="56EFCA1C"/>
    <w:rsid w:val="56F6633A"/>
    <w:rsid w:val="5705E68F"/>
    <w:rsid w:val="570A3AD8"/>
    <w:rsid w:val="570AADA5"/>
    <w:rsid w:val="570CDD27"/>
    <w:rsid w:val="571AAAB1"/>
    <w:rsid w:val="571D606C"/>
    <w:rsid w:val="572028C3"/>
    <w:rsid w:val="5720AABE"/>
    <w:rsid w:val="572558C1"/>
    <w:rsid w:val="572C6DB3"/>
    <w:rsid w:val="5740DAAD"/>
    <w:rsid w:val="574A1FFF"/>
    <w:rsid w:val="5754C894"/>
    <w:rsid w:val="5759D1CC"/>
    <w:rsid w:val="5760E874"/>
    <w:rsid w:val="576BB047"/>
    <w:rsid w:val="577E2441"/>
    <w:rsid w:val="577F8980"/>
    <w:rsid w:val="57833C24"/>
    <w:rsid w:val="57854E1C"/>
    <w:rsid w:val="57878AB2"/>
    <w:rsid w:val="578AA3DE"/>
    <w:rsid w:val="57936D92"/>
    <w:rsid w:val="579A9D6E"/>
    <w:rsid w:val="57A703FE"/>
    <w:rsid w:val="57AAF46B"/>
    <w:rsid w:val="57AAFE50"/>
    <w:rsid w:val="57B54687"/>
    <w:rsid w:val="57B65256"/>
    <w:rsid w:val="57B91119"/>
    <w:rsid w:val="57C81AA7"/>
    <w:rsid w:val="57CDBE3A"/>
    <w:rsid w:val="57D7064E"/>
    <w:rsid w:val="57DB7FBD"/>
    <w:rsid w:val="57DC8D4F"/>
    <w:rsid w:val="57DEDD87"/>
    <w:rsid w:val="57E03B03"/>
    <w:rsid w:val="57E1D73F"/>
    <w:rsid w:val="57E3CEC4"/>
    <w:rsid w:val="57F7C33B"/>
    <w:rsid w:val="58081DB0"/>
    <w:rsid w:val="580F1258"/>
    <w:rsid w:val="58248A06"/>
    <w:rsid w:val="58316E4B"/>
    <w:rsid w:val="58368878"/>
    <w:rsid w:val="583BA2B4"/>
    <w:rsid w:val="583FF244"/>
    <w:rsid w:val="5848CECE"/>
    <w:rsid w:val="584DEAF0"/>
    <w:rsid w:val="584E4D56"/>
    <w:rsid w:val="5851C049"/>
    <w:rsid w:val="58535759"/>
    <w:rsid w:val="58589D91"/>
    <w:rsid w:val="58597241"/>
    <w:rsid w:val="585FD711"/>
    <w:rsid w:val="58682D8F"/>
    <w:rsid w:val="586EBDB9"/>
    <w:rsid w:val="58767D88"/>
    <w:rsid w:val="58771FA3"/>
    <w:rsid w:val="588B91BE"/>
    <w:rsid w:val="58958883"/>
    <w:rsid w:val="58984474"/>
    <w:rsid w:val="5899B488"/>
    <w:rsid w:val="58A0DD5D"/>
    <w:rsid w:val="58A5D51D"/>
    <w:rsid w:val="58A85C39"/>
    <w:rsid w:val="58AC7ACF"/>
    <w:rsid w:val="58B22E9E"/>
    <w:rsid w:val="58B4E1C0"/>
    <w:rsid w:val="58B794B4"/>
    <w:rsid w:val="58BAED04"/>
    <w:rsid w:val="58C2945B"/>
    <w:rsid w:val="58C66541"/>
    <w:rsid w:val="58C899EC"/>
    <w:rsid w:val="58CBB798"/>
    <w:rsid w:val="58CBE68B"/>
    <w:rsid w:val="58CC7857"/>
    <w:rsid w:val="58CFE514"/>
    <w:rsid w:val="58D841B3"/>
    <w:rsid w:val="58E2B678"/>
    <w:rsid w:val="58E89621"/>
    <w:rsid w:val="59045125"/>
    <w:rsid w:val="59082AA3"/>
    <w:rsid w:val="591C8B20"/>
    <w:rsid w:val="59227EB5"/>
    <w:rsid w:val="5934E1E0"/>
    <w:rsid w:val="5938DE4E"/>
    <w:rsid w:val="5942B49C"/>
    <w:rsid w:val="5949325D"/>
    <w:rsid w:val="594CBB14"/>
    <w:rsid w:val="59590718"/>
    <w:rsid w:val="59642E1A"/>
    <w:rsid w:val="59698149"/>
    <w:rsid w:val="5969915C"/>
    <w:rsid w:val="5974DAB6"/>
    <w:rsid w:val="5976E506"/>
    <w:rsid w:val="59799169"/>
    <w:rsid w:val="597A14FD"/>
    <w:rsid w:val="597C685B"/>
    <w:rsid w:val="597E64D8"/>
    <w:rsid w:val="597F27EB"/>
    <w:rsid w:val="5985D2AF"/>
    <w:rsid w:val="598C7622"/>
    <w:rsid w:val="5993EF26"/>
    <w:rsid w:val="59949F1E"/>
    <w:rsid w:val="599FA868"/>
    <w:rsid w:val="599FC3C5"/>
    <w:rsid w:val="59A0A5C7"/>
    <w:rsid w:val="59A49353"/>
    <w:rsid w:val="59AE35AD"/>
    <w:rsid w:val="59B93EC5"/>
    <w:rsid w:val="59B96EA6"/>
    <w:rsid w:val="59BA4D76"/>
    <w:rsid w:val="59C5CCA9"/>
    <w:rsid w:val="59C84C8A"/>
    <w:rsid w:val="59C9A8EC"/>
    <w:rsid w:val="59D55796"/>
    <w:rsid w:val="59DB777A"/>
    <w:rsid w:val="59DE330D"/>
    <w:rsid w:val="59E2B540"/>
    <w:rsid w:val="59E2BD0F"/>
    <w:rsid w:val="59E50EBB"/>
    <w:rsid w:val="59E83A37"/>
    <w:rsid w:val="59F1CC77"/>
    <w:rsid w:val="59F81C28"/>
    <w:rsid w:val="5A006DF4"/>
    <w:rsid w:val="5A05EAE3"/>
    <w:rsid w:val="5A097488"/>
    <w:rsid w:val="5A126474"/>
    <w:rsid w:val="5A149F53"/>
    <w:rsid w:val="5A201A4C"/>
    <w:rsid w:val="5A25414D"/>
    <w:rsid w:val="5A2E069B"/>
    <w:rsid w:val="5A450305"/>
    <w:rsid w:val="5A452021"/>
    <w:rsid w:val="5A49AE1E"/>
    <w:rsid w:val="5A53F5CB"/>
    <w:rsid w:val="5A5DB01C"/>
    <w:rsid w:val="5A61EF68"/>
    <w:rsid w:val="5A711545"/>
    <w:rsid w:val="5A7136DA"/>
    <w:rsid w:val="5A7A6437"/>
    <w:rsid w:val="5A7E1C91"/>
    <w:rsid w:val="5A805340"/>
    <w:rsid w:val="5A826BBA"/>
    <w:rsid w:val="5A8CD62C"/>
    <w:rsid w:val="5A8FF0E0"/>
    <w:rsid w:val="5A939BB4"/>
    <w:rsid w:val="5AA16832"/>
    <w:rsid w:val="5AAEE492"/>
    <w:rsid w:val="5AAF1E44"/>
    <w:rsid w:val="5AB2225E"/>
    <w:rsid w:val="5AB8627B"/>
    <w:rsid w:val="5ABD6CA3"/>
    <w:rsid w:val="5ABDBDE3"/>
    <w:rsid w:val="5AC7E83D"/>
    <w:rsid w:val="5ACB104B"/>
    <w:rsid w:val="5ACDCF28"/>
    <w:rsid w:val="5AD258A7"/>
    <w:rsid w:val="5AD360DF"/>
    <w:rsid w:val="5AD3DA8D"/>
    <w:rsid w:val="5AD86616"/>
    <w:rsid w:val="5AE39E00"/>
    <w:rsid w:val="5AE83F26"/>
    <w:rsid w:val="5AE8540C"/>
    <w:rsid w:val="5AEFC7DC"/>
    <w:rsid w:val="5AFC64BD"/>
    <w:rsid w:val="5AFD327F"/>
    <w:rsid w:val="5B01F4AD"/>
    <w:rsid w:val="5B03A2EF"/>
    <w:rsid w:val="5B046025"/>
    <w:rsid w:val="5B0A769E"/>
    <w:rsid w:val="5B0D02BD"/>
    <w:rsid w:val="5B0D899A"/>
    <w:rsid w:val="5B17E67B"/>
    <w:rsid w:val="5B18775F"/>
    <w:rsid w:val="5B210CCA"/>
    <w:rsid w:val="5B2C4B48"/>
    <w:rsid w:val="5B3AEE22"/>
    <w:rsid w:val="5B433061"/>
    <w:rsid w:val="5B474FEA"/>
    <w:rsid w:val="5B47C915"/>
    <w:rsid w:val="5B48863E"/>
    <w:rsid w:val="5B48AED9"/>
    <w:rsid w:val="5B4FF008"/>
    <w:rsid w:val="5B503936"/>
    <w:rsid w:val="5B534992"/>
    <w:rsid w:val="5B538D7B"/>
    <w:rsid w:val="5B638808"/>
    <w:rsid w:val="5B6E8B30"/>
    <w:rsid w:val="5B710BD7"/>
    <w:rsid w:val="5B7247C3"/>
    <w:rsid w:val="5B7CF4CA"/>
    <w:rsid w:val="5B7DC39F"/>
    <w:rsid w:val="5B7E8B91"/>
    <w:rsid w:val="5B84C3B7"/>
    <w:rsid w:val="5B89A01A"/>
    <w:rsid w:val="5B8A57D4"/>
    <w:rsid w:val="5B9177E3"/>
    <w:rsid w:val="5B971C0C"/>
    <w:rsid w:val="5B9D9C39"/>
    <w:rsid w:val="5B9EE8E0"/>
    <w:rsid w:val="5BB08D5C"/>
    <w:rsid w:val="5BB41790"/>
    <w:rsid w:val="5BC3E46B"/>
    <w:rsid w:val="5BCC00CB"/>
    <w:rsid w:val="5BCDCB58"/>
    <w:rsid w:val="5BCEC147"/>
    <w:rsid w:val="5BCF22C9"/>
    <w:rsid w:val="5BD2C491"/>
    <w:rsid w:val="5BDBB0B7"/>
    <w:rsid w:val="5BE0FA27"/>
    <w:rsid w:val="5BE8486B"/>
    <w:rsid w:val="5BED8FB6"/>
    <w:rsid w:val="5BF7C7CB"/>
    <w:rsid w:val="5C0BF4CA"/>
    <w:rsid w:val="5C19BA4D"/>
    <w:rsid w:val="5C1BEE0C"/>
    <w:rsid w:val="5C1D571B"/>
    <w:rsid w:val="5C22D34F"/>
    <w:rsid w:val="5C234DF9"/>
    <w:rsid w:val="5C384451"/>
    <w:rsid w:val="5C3DD7C4"/>
    <w:rsid w:val="5C42D584"/>
    <w:rsid w:val="5C4B499B"/>
    <w:rsid w:val="5C4C0EBB"/>
    <w:rsid w:val="5C4D9BDE"/>
    <w:rsid w:val="5C51590C"/>
    <w:rsid w:val="5C522089"/>
    <w:rsid w:val="5C54C76E"/>
    <w:rsid w:val="5C54CBC7"/>
    <w:rsid w:val="5C5E52C7"/>
    <w:rsid w:val="5C672D8B"/>
    <w:rsid w:val="5C6A57E2"/>
    <w:rsid w:val="5C6B39DA"/>
    <w:rsid w:val="5C7FF53B"/>
    <w:rsid w:val="5C8091A2"/>
    <w:rsid w:val="5C8DFE0C"/>
    <w:rsid w:val="5C95CE2B"/>
    <w:rsid w:val="5C9EFD4B"/>
    <w:rsid w:val="5C9FC842"/>
    <w:rsid w:val="5CA209F8"/>
    <w:rsid w:val="5CB0174D"/>
    <w:rsid w:val="5CB02536"/>
    <w:rsid w:val="5CB545BF"/>
    <w:rsid w:val="5CBEE495"/>
    <w:rsid w:val="5CC93F68"/>
    <w:rsid w:val="5CC9AA94"/>
    <w:rsid w:val="5CC9F8A3"/>
    <w:rsid w:val="5CCB1A9C"/>
    <w:rsid w:val="5CD1FE59"/>
    <w:rsid w:val="5CD373BC"/>
    <w:rsid w:val="5CD72A4F"/>
    <w:rsid w:val="5CD87DA2"/>
    <w:rsid w:val="5CE361EF"/>
    <w:rsid w:val="5CE8A1F2"/>
    <w:rsid w:val="5CEACDD5"/>
    <w:rsid w:val="5CED059B"/>
    <w:rsid w:val="5CEF9DDE"/>
    <w:rsid w:val="5CF10CE6"/>
    <w:rsid w:val="5CF41C4C"/>
    <w:rsid w:val="5CF56757"/>
    <w:rsid w:val="5CFE6661"/>
    <w:rsid w:val="5D03BCAF"/>
    <w:rsid w:val="5D059081"/>
    <w:rsid w:val="5D074640"/>
    <w:rsid w:val="5D08E0CC"/>
    <w:rsid w:val="5D0D84F2"/>
    <w:rsid w:val="5D0E952A"/>
    <w:rsid w:val="5D0FF5DB"/>
    <w:rsid w:val="5D10BD0A"/>
    <w:rsid w:val="5D1962EC"/>
    <w:rsid w:val="5D1BA171"/>
    <w:rsid w:val="5D2C7E49"/>
    <w:rsid w:val="5D323171"/>
    <w:rsid w:val="5D37BBD8"/>
    <w:rsid w:val="5D3AC0CE"/>
    <w:rsid w:val="5D58FF0A"/>
    <w:rsid w:val="5D595D82"/>
    <w:rsid w:val="5D637E5D"/>
    <w:rsid w:val="5D798103"/>
    <w:rsid w:val="5D7A87C7"/>
    <w:rsid w:val="5D807B78"/>
    <w:rsid w:val="5D810222"/>
    <w:rsid w:val="5D86D8BA"/>
    <w:rsid w:val="5D8740BC"/>
    <w:rsid w:val="5D91BCE3"/>
    <w:rsid w:val="5D93E150"/>
    <w:rsid w:val="5D97EA91"/>
    <w:rsid w:val="5D97FF35"/>
    <w:rsid w:val="5D998C4E"/>
    <w:rsid w:val="5D99CB02"/>
    <w:rsid w:val="5D9C9D98"/>
    <w:rsid w:val="5DA0E071"/>
    <w:rsid w:val="5DA98A3B"/>
    <w:rsid w:val="5DB2F4E4"/>
    <w:rsid w:val="5DB4B0DD"/>
    <w:rsid w:val="5DC75AAD"/>
    <w:rsid w:val="5DE05BFA"/>
    <w:rsid w:val="5DE83905"/>
    <w:rsid w:val="5DEAF36C"/>
    <w:rsid w:val="5DEB6BC7"/>
    <w:rsid w:val="5DF20E10"/>
    <w:rsid w:val="5DF48915"/>
    <w:rsid w:val="5DFCD1B2"/>
    <w:rsid w:val="5E020BEF"/>
    <w:rsid w:val="5E0CD240"/>
    <w:rsid w:val="5E1239DC"/>
    <w:rsid w:val="5E18DB35"/>
    <w:rsid w:val="5E192FFB"/>
    <w:rsid w:val="5E1BD6E6"/>
    <w:rsid w:val="5E1E3BE2"/>
    <w:rsid w:val="5E1EE7C7"/>
    <w:rsid w:val="5E1EEF3C"/>
    <w:rsid w:val="5E219731"/>
    <w:rsid w:val="5E29182D"/>
    <w:rsid w:val="5E2B6C12"/>
    <w:rsid w:val="5E2C21FB"/>
    <w:rsid w:val="5E2EBE13"/>
    <w:rsid w:val="5E318E8E"/>
    <w:rsid w:val="5E362731"/>
    <w:rsid w:val="5E40131C"/>
    <w:rsid w:val="5E41F215"/>
    <w:rsid w:val="5E520D22"/>
    <w:rsid w:val="5E703CE9"/>
    <w:rsid w:val="5E710DC4"/>
    <w:rsid w:val="5E76DE55"/>
    <w:rsid w:val="5E76E061"/>
    <w:rsid w:val="5E7A4865"/>
    <w:rsid w:val="5E7A9A0F"/>
    <w:rsid w:val="5E7B7F6F"/>
    <w:rsid w:val="5E810383"/>
    <w:rsid w:val="5E8332F6"/>
    <w:rsid w:val="5E8B83E3"/>
    <w:rsid w:val="5E9E15BF"/>
    <w:rsid w:val="5EAAC176"/>
    <w:rsid w:val="5EAD8805"/>
    <w:rsid w:val="5EADC16C"/>
    <w:rsid w:val="5EAE06D9"/>
    <w:rsid w:val="5EB311DD"/>
    <w:rsid w:val="5EB7F215"/>
    <w:rsid w:val="5EC51E69"/>
    <w:rsid w:val="5EC62B28"/>
    <w:rsid w:val="5ED0B039"/>
    <w:rsid w:val="5ED3022A"/>
    <w:rsid w:val="5EDECA40"/>
    <w:rsid w:val="5EEC7970"/>
    <w:rsid w:val="5EF0D804"/>
    <w:rsid w:val="5EF4FD48"/>
    <w:rsid w:val="5EFB1454"/>
    <w:rsid w:val="5EFE5C01"/>
    <w:rsid w:val="5F0431AF"/>
    <w:rsid w:val="5F04AB7A"/>
    <w:rsid w:val="5F04DEC5"/>
    <w:rsid w:val="5F0E0731"/>
    <w:rsid w:val="5F0E62ED"/>
    <w:rsid w:val="5F130B3D"/>
    <w:rsid w:val="5F162E5D"/>
    <w:rsid w:val="5F1AB5EE"/>
    <w:rsid w:val="5F1ABD76"/>
    <w:rsid w:val="5F26C66A"/>
    <w:rsid w:val="5F28108B"/>
    <w:rsid w:val="5F2A722C"/>
    <w:rsid w:val="5F2CBE3B"/>
    <w:rsid w:val="5F34636E"/>
    <w:rsid w:val="5F36FB99"/>
    <w:rsid w:val="5F3B1BF8"/>
    <w:rsid w:val="5F3FC204"/>
    <w:rsid w:val="5F43169F"/>
    <w:rsid w:val="5F44DB2D"/>
    <w:rsid w:val="5F45689D"/>
    <w:rsid w:val="5F462547"/>
    <w:rsid w:val="5F4D2CEF"/>
    <w:rsid w:val="5F4DCAF7"/>
    <w:rsid w:val="5F5329C4"/>
    <w:rsid w:val="5F578572"/>
    <w:rsid w:val="5F58681E"/>
    <w:rsid w:val="5F5A696A"/>
    <w:rsid w:val="5F5E0B47"/>
    <w:rsid w:val="5F619063"/>
    <w:rsid w:val="5F6430A8"/>
    <w:rsid w:val="5F6B2AD1"/>
    <w:rsid w:val="5F6E7470"/>
    <w:rsid w:val="5F7B27CC"/>
    <w:rsid w:val="5F7BF908"/>
    <w:rsid w:val="5F83FBB1"/>
    <w:rsid w:val="5FA149D2"/>
    <w:rsid w:val="5FA86017"/>
    <w:rsid w:val="5FAAB491"/>
    <w:rsid w:val="5FAB1737"/>
    <w:rsid w:val="5FB27283"/>
    <w:rsid w:val="5FB31395"/>
    <w:rsid w:val="5FB892D6"/>
    <w:rsid w:val="5FBE4359"/>
    <w:rsid w:val="5FD2CE41"/>
    <w:rsid w:val="5FD86B7B"/>
    <w:rsid w:val="5FD8E8FE"/>
    <w:rsid w:val="5FDE8780"/>
    <w:rsid w:val="5FEA3CD7"/>
    <w:rsid w:val="5FEC7455"/>
    <w:rsid w:val="5FF0D820"/>
    <w:rsid w:val="5FF29F85"/>
    <w:rsid w:val="5FF30116"/>
    <w:rsid w:val="5FF6C808"/>
    <w:rsid w:val="5FFD0611"/>
    <w:rsid w:val="5FFE209A"/>
    <w:rsid w:val="5FFE9225"/>
    <w:rsid w:val="600756E5"/>
    <w:rsid w:val="600B12BE"/>
    <w:rsid w:val="600BE57B"/>
    <w:rsid w:val="6010FA0F"/>
    <w:rsid w:val="601C6A25"/>
    <w:rsid w:val="602AD262"/>
    <w:rsid w:val="602CD73A"/>
    <w:rsid w:val="602D642E"/>
    <w:rsid w:val="60386C36"/>
    <w:rsid w:val="6040CD27"/>
    <w:rsid w:val="60735D62"/>
    <w:rsid w:val="6087B19A"/>
    <w:rsid w:val="608F6568"/>
    <w:rsid w:val="6090EE35"/>
    <w:rsid w:val="6095B161"/>
    <w:rsid w:val="60A99D98"/>
    <w:rsid w:val="60AAF2FE"/>
    <w:rsid w:val="60AD413E"/>
    <w:rsid w:val="60B3D61A"/>
    <w:rsid w:val="60B85ABF"/>
    <w:rsid w:val="60BBC9BE"/>
    <w:rsid w:val="60BFFFDB"/>
    <w:rsid w:val="60C2728D"/>
    <w:rsid w:val="60C9DADB"/>
    <w:rsid w:val="60D7DBF8"/>
    <w:rsid w:val="60DAA265"/>
    <w:rsid w:val="60DF9C23"/>
    <w:rsid w:val="60EA953B"/>
    <w:rsid w:val="60EB06F3"/>
    <w:rsid w:val="60EB6DE7"/>
    <w:rsid w:val="60ED4E22"/>
    <w:rsid w:val="60F36FA8"/>
    <w:rsid w:val="60F43AC1"/>
    <w:rsid w:val="60F57F02"/>
    <w:rsid w:val="60F8D4B8"/>
    <w:rsid w:val="60FD88A6"/>
    <w:rsid w:val="61088869"/>
    <w:rsid w:val="610E8BCB"/>
    <w:rsid w:val="61148519"/>
    <w:rsid w:val="61158C52"/>
    <w:rsid w:val="6115EF25"/>
    <w:rsid w:val="6116C8E5"/>
    <w:rsid w:val="6116DC1E"/>
    <w:rsid w:val="61171FC3"/>
    <w:rsid w:val="611DCA0B"/>
    <w:rsid w:val="6125A830"/>
    <w:rsid w:val="6131961D"/>
    <w:rsid w:val="61362952"/>
    <w:rsid w:val="613E89C2"/>
    <w:rsid w:val="61403E0E"/>
    <w:rsid w:val="6143FCD7"/>
    <w:rsid w:val="614BF659"/>
    <w:rsid w:val="6153C110"/>
    <w:rsid w:val="6161125B"/>
    <w:rsid w:val="6163566A"/>
    <w:rsid w:val="6167379A"/>
    <w:rsid w:val="616DED25"/>
    <w:rsid w:val="617555C3"/>
    <w:rsid w:val="6176D196"/>
    <w:rsid w:val="617CBBD0"/>
    <w:rsid w:val="618A7BB2"/>
    <w:rsid w:val="619739D9"/>
    <w:rsid w:val="619C28DE"/>
    <w:rsid w:val="61B08125"/>
    <w:rsid w:val="61B33CE0"/>
    <w:rsid w:val="61B77636"/>
    <w:rsid w:val="61BA2560"/>
    <w:rsid w:val="61C4E6D5"/>
    <w:rsid w:val="61DAA0E5"/>
    <w:rsid w:val="61DC2A92"/>
    <w:rsid w:val="61E71254"/>
    <w:rsid w:val="61F44C00"/>
    <w:rsid w:val="61FC36C6"/>
    <w:rsid w:val="61FC97E6"/>
    <w:rsid w:val="61FDD65C"/>
    <w:rsid w:val="6202BDB4"/>
    <w:rsid w:val="620E6296"/>
    <w:rsid w:val="62107307"/>
    <w:rsid w:val="621365A3"/>
    <w:rsid w:val="621A2E7A"/>
    <w:rsid w:val="621E3928"/>
    <w:rsid w:val="622DA910"/>
    <w:rsid w:val="6236AF3E"/>
    <w:rsid w:val="6239C310"/>
    <w:rsid w:val="623EDE15"/>
    <w:rsid w:val="624148D8"/>
    <w:rsid w:val="62430836"/>
    <w:rsid w:val="624ABC01"/>
    <w:rsid w:val="624C2E89"/>
    <w:rsid w:val="625A7B69"/>
    <w:rsid w:val="626A4CFD"/>
    <w:rsid w:val="626C6A96"/>
    <w:rsid w:val="626D188A"/>
    <w:rsid w:val="6271953A"/>
    <w:rsid w:val="6274EAE4"/>
    <w:rsid w:val="62780B39"/>
    <w:rsid w:val="6278ECC9"/>
    <w:rsid w:val="627C0A03"/>
    <w:rsid w:val="6281445E"/>
    <w:rsid w:val="62840AC4"/>
    <w:rsid w:val="6287CB56"/>
    <w:rsid w:val="6295A8A3"/>
    <w:rsid w:val="629CF953"/>
    <w:rsid w:val="62AE4182"/>
    <w:rsid w:val="62B02B77"/>
    <w:rsid w:val="62B53C9D"/>
    <w:rsid w:val="62B63F59"/>
    <w:rsid w:val="62C2F813"/>
    <w:rsid w:val="62C4BFDD"/>
    <w:rsid w:val="62D9C16F"/>
    <w:rsid w:val="62DA494F"/>
    <w:rsid w:val="62E05270"/>
    <w:rsid w:val="62E4AC9C"/>
    <w:rsid w:val="62E9F62D"/>
    <w:rsid w:val="62EA13CA"/>
    <w:rsid w:val="62EB1BA5"/>
    <w:rsid w:val="62F83F6C"/>
    <w:rsid w:val="62F849F7"/>
    <w:rsid w:val="62FF3991"/>
    <w:rsid w:val="630A7B28"/>
    <w:rsid w:val="630F0BD6"/>
    <w:rsid w:val="63156B45"/>
    <w:rsid w:val="63164252"/>
    <w:rsid w:val="63177A4D"/>
    <w:rsid w:val="631BB2E3"/>
    <w:rsid w:val="631D0C9A"/>
    <w:rsid w:val="631D563D"/>
    <w:rsid w:val="631E9C13"/>
    <w:rsid w:val="632A6100"/>
    <w:rsid w:val="6332426E"/>
    <w:rsid w:val="63365B73"/>
    <w:rsid w:val="6338608C"/>
    <w:rsid w:val="634A2FFF"/>
    <w:rsid w:val="634A58EB"/>
    <w:rsid w:val="634BAFA3"/>
    <w:rsid w:val="6354435A"/>
    <w:rsid w:val="6363B0D2"/>
    <w:rsid w:val="6366C635"/>
    <w:rsid w:val="636A952E"/>
    <w:rsid w:val="636D5750"/>
    <w:rsid w:val="6377D4B0"/>
    <w:rsid w:val="637CDE19"/>
    <w:rsid w:val="6380DD44"/>
    <w:rsid w:val="6388A83F"/>
    <w:rsid w:val="63950C29"/>
    <w:rsid w:val="63955C2F"/>
    <w:rsid w:val="639DC049"/>
    <w:rsid w:val="63B30306"/>
    <w:rsid w:val="63B4C81D"/>
    <w:rsid w:val="63D2BD6F"/>
    <w:rsid w:val="63D2EEAE"/>
    <w:rsid w:val="63D4A940"/>
    <w:rsid w:val="63D70C91"/>
    <w:rsid w:val="63D7C338"/>
    <w:rsid w:val="63F3C886"/>
    <w:rsid w:val="63F5A931"/>
    <w:rsid w:val="63FCDCE8"/>
    <w:rsid w:val="64090B35"/>
    <w:rsid w:val="64090E98"/>
    <w:rsid w:val="640CAA85"/>
    <w:rsid w:val="640F777B"/>
    <w:rsid w:val="64105498"/>
    <w:rsid w:val="64176F4D"/>
    <w:rsid w:val="64197572"/>
    <w:rsid w:val="641C7132"/>
    <w:rsid w:val="64294A32"/>
    <w:rsid w:val="6429A9A4"/>
    <w:rsid w:val="642CA0CE"/>
    <w:rsid w:val="642D959E"/>
    <w:rsid w:val="642DD8BD"/>
    <w:rsid w:val="642E749F"/>
    <w:rsid w:val="6432A1B4"/>
    <w:rsid w:val="64337C4C"/>
    <w:rsid w:val="6442CF25"/>
    <w:rsid w:val="6462C69D"/>
    <w:rsid w:val="64636C40"/>
    <w:rsid w:val="64653A5D"/>
    <w:rsid w:val="646B54A0"/>
    <w:rsid w:val="64792133"/>
    <w:rsid w:val="648075C3"/>
    <w:rsid w:val="6481F8B4"/>
    <w:rsid w:val="6483833D"/>
    <w:rsid w:val="648A700E"/>
    <w:rsid w:val="6490C80E"/>
    <w:rsid w:val="6494337E"/>
    <w:rsid w:val="649ADAFC"/>
    <w:rsid w:val="64AD7429"/>
    <w:rsid w:val="64B48F59"/>
    <w:rsid w:val="64BD33F1"/>
    <w:rsid w:val="64C40177"/>
    <w:rsid w:val="64CC0C1E"/>
    <w:rsid w:val="64D7F1FC"/>
    <w:rsid w:val="64D8E50F"/>
    <w:rsid w:val="64E2A670"/>
    <w:rsid w:val="64E8A267"/>
    <w:rsid w:val="64E8E8EC"/>
    <w:rsid w:val="64EB9113"/>
    <w:rsid w:val="64F5EF4B"/>
    <w:rsid w:val="650CB1DD"/>
    <w:rsid w:val="650EEAB0"/>
    <w:rsid w:val="650EF51B"/>
    <w:rsid w:val="6510CCE8"/>
    <w:rsid w:val="651A13B7"/>
    <w:rsid w:val="651A53B6"/>
    <w:rsid w:val="65231523"/>
    <w:rsid w:val="652CACAF"/>
    <w:rsid w:val="652E5484"/>
    <w:rsid w:val="652F01BD"/>
    <w:rsid w:val="6537D8A2"/>
    <w:rsid w:val="653CDEFF"/>
    <w:rsid w:val="653F37C5"/>
    <w:rsid w:val="65402921"/>
    <w:rsid w:val="65470FF8"/>
    <w:rsid w:val="65474B70"/>
    <w:rsid w:val="6549CC67"/>
    <w:rsid w:val="654A0021"/>
    <w:rsid w:val="65577B93"/>
    <w:rsid w:val="65578553"/>
    <w:rsid w:val="656557B6"/>
    <w:rsid w:val="656B6825"/>
    <w:rsid w:val="656C6C1F"/>
    <w:rsid w:val="656E7FE0"/>
    <w:rsid w:val="657312BB"/>
    <w:rsid w:val="65778677"/>
    <w:rsid w:val="658B63CF"/>
    <w:rsid w:val="658FEABA"/>
    <w:rsid w:val="65943366"/>
    <w:rsid w:val="659C5B56"/>
    <w:rsid w:val="65A37E7D"/>
    <w:rsid w:val="65A845DB"/>
    <w:rsid w:val="65A90FF1"/>
    <w:rsid w:val="65AE6AE2"/>
    <w:rsid w:val="65B0A865"/>
    <w:rsid w:val="65B5820B"/>
    <w:rsid w:val="65B93067"/>
    <w:rsid w:val="65BA0E16"/>
    <w:rsid w:val="65BB71C9"/>
    <w:rsid w:val="65C24033"/>
    <w:rsid w:val="65C4BF07"/>
    <w:rsid w:val="65C5724C"/>
    <w:rsid w:val="65CC3081"/>
    <w:rsid w:val="65CFBDE6"/>
    <w:rsid w:val="65D0ADC5"/>
    <w:rsid w:val="65D7B982"/>
    <w:rsid w:val="65D8E6B9"/>
    <w:rsid w:val="65E1988F"/>
    <w:rsid w:val="65E57BC2"/>
    <w:rsid w:val="65EBF2D9"/>
    <w:rsid w:val="65F45365"/>
    <w:rsid w:val="65FFC0AB"/>
    <w:rsid w:val="6607A4D0"/>
    <w:rsid w:val="6611863D"/>
    <w:rsid w:val="661B0F74"/>
    <w:rsid w:val="66242119"/>
    <w:rsid w:val="66361825"/>
    <w:rsid w:val="6642444F"/>
    <w:rsid w:val="66440BCD"/>
    <w:rsid w:val="66441649"/>
    <w:rsid w:val="6649D8AE"/>
    <w:rsid w:val="664AF057"/>
    <w:rsid w:val="66551378"/>
    <w:rsid w:val="665D2F73"/>
    <w:rsid w:val="66688B52"/>
    <w:rsid w:val="666AF2A8"/>
    <w:rsid w:val="666EF914"/>
    <w:rsid w:val="6672EF92"/>
    <w:rsid w:val="667B24BA"/>
    <w:rsid w:val="667BFD89"/>
    <w:rsid w:val="668A4FB1"/>
    <w:rsid w:val="668AB803"/>
    <w:rsid w:val="668B4D0D"/>
    <w:rsid w:val="668D5D0E"/>
    <w:rsid w:val="669276F1"/>
    <w:rsid w:val="6695ABF9"/>
    <w:rsid w:val="6696B743"/>
    <w:rsid w:val="6697CA29"/>
    <w:rsid w:val="66ACDC0A"/>
    <w:rsid w:val="66B65FA4"/>
    <w:rsid w:val="66B82E2C"/>
    <w:rsid w:val="66BB2448"/>
    <w:rsid w:val="66CDA41A"/>
    <w:rsid w:val="66D90157"/>
    <w:rsid w:val="66DB5D40"/>
    <w:rsid w:val="66DC7042"/>
    <w:rsid w:val="66E30D83"/>
    <w:rsid w:val="66E3271D"/>
    <w:rsid w:val="66E5742D"/>
    <w:rsid w:val="66EDB7A3"/>
    <w:rsid w:val="66EE3871"/>
    <w:rsid w:val="66F5811D"/>
    <w:rsid w:val="66F7FA05"/>
    <w:rsid w:val="66F8B21F"/>
    <w:rsid w:val="6714D1D2"/>
    <w:rsid w:val="6731F838"/>
    <w:rsid w:val="6738AF20"/>
    <w:rsid w:val="673E0235"/>
    <w:rsid w:val="673E91D5"/>
    <w:rsid w:val="6747886A"/>
    <w:rsid w:val="6754ED6B"/>
    <w:rsid w:val="67579975"/>
    <w:rsid w:val="675DC38D"/>
    <w:rsid w:val="6766164A"/>
    <w:rsid w:val="67673BE0"/>
    <w:rsid w:val="676AB148"/>
    <w:rsid w:val="6772ED23"/>
    <w:rsid w:val="677B9A46"/>
    <w:rsid w:val="6798E085"/>
    <w:rsid w:val="67A4F40C"/>
    <w:rsid w:val="67AB2A75"/>
    <w:rsid w:val="67ACA589"/>
    <w:rsid w:val="67B816AE"/>
    <w:rsid w:val="67BB265C"/>
    <w:rsid w:val="67C1FF20"/>
    <w:rsid w:val="67C31287"/>
    <w:rsid w:val="67DFAF1D"/>
    <w:rsid w:val="67F96FE1"/>
    <w:rsid w:val="67FC5405"/>
    <w:rsid w:val="680248A9"/>
    <w:rsid w:val="68067A6F"/>
    <w:rsid w:val="68094C67"/>
    <w:rsid w:val="681A8C51"/>
    <w:rsid w:val="681D7803"/>
    <w:rsid w:val="682D3E33"/>
    <w:rsid w:val="683238C0"/>
    <w:rsid w:val="6837AE3A"/>
    <w:rsid w:val="6848B7F4"/>
    <w:rsid w:val="684F5812"/>
    <w:rsid w:val="685189EF"/>
    <w:rsid w:val="6854CA7E"/>
    <w:rsid w:val="685E7D9E"/>
    <w:rsid w:val="6862E804"/>
    <w:rsid w:val="6866D24E"/>
    <w:rsid w:val="68697BF4"/>
    <w:rsid w:val="686A73CB"/>
    <w:rsid w:val="686AEB4F"/>
    <w:rsid w:val="686FED24"/>
    <w:rsid w:val="6872BCB3"/>
    <w:rsid w:val="687B1925"/>
    <w:rsid w:val="687BF644"/>
    <w:rsid w:val="688041D8"/>
    <w:rsid w:val="688288B8"/>
    <w:rsid w:val="688511C1"/>
    <w:rsid w:val="6890D822"/>
    <w:rsid w:val="68938DD3"/>
    <w:rsid w:val="68A40AB0"/>
    <w:rsid w:val="68AA66CA"/>
    <w:rsid w:val="68AA717D"/>
    <w:rsid w:val="68BD28E7"/>
    <w:rsid w:val="68BDF9C6"/>
    <w:rsid w:val="68C6B528"/>
    <w:rsid w:val="68D03E83"/>
    <w:rsid w:val="68D7813C"/>
    <w:rsid w:val="68DAB069"/>
    <w:rsid w:val="68DF02AD"/>
    <w:rsid w:val="68E10945"/>
    <w:rsid w:val="68E79B6B"/>
    <w:rsid w:val="68EB8267"/>
    <w:rsid w:val="68EDA41D"/>
    <w:rsid w:val="68EDF1A5"/>
    <w:rsid w:val="68EFF536"/>
    <w:rsid w:val="68F7761C"/>
    <w:rsid w:val="69034E87"/>
    <w:rsid w:val="691BD626"/>
    <w:rsid w:val="691C4B17"/>
    <w:rsid w:val="6920D653"/>
    <w:rsid w:val="6920F930"/>
    <w:rsid w:val="692B956A"/>
    <w:rsid w:val="692C0FBC"/>
    <w:rsid w:val="69384018"/>
    <w:rsid w:val="693A8F2E"/>
    <w:rsid w:val="693E1D4B"/>
    <w:rsid w:val="69492187"/>
    <w:rsid w:val="694BD7FD"/>
    <w:rsid w:val="69533B69"/>
    <w:rsid w:val="69564869"/>
    <w:rsid w:val="695A8FC8"/>
    <w:rsid w:val="69627BFF"/>
    <w:rsid w:val="6968C0A6"/>
    <w:rsid w:val="696B97DC"/>
    <w:rsid w:val="696DF1B4"/>
    <w:rsid w:val="696DF826"/>
    <w:rsid w:val="696E283D"/>
    <w:rsid w:val="697552CF"/>
    <w:rsid w:val="6978201B"/>
    <w:rsid w:val="69813C8F"/>
    <w:rsid w:val="69843004"/>
    <w:rsid w:val="69903BAE"/>
    <w:rsid w:val="6999D3B7"/>
    <w:rsid w:val="69A82D4B"/>
    <w:rsid w:val="69B5C16F"/>
    <w:rsid w:val="69B7A4A8"/>
    <w:rsid w:val="69B83173"/>
    <w:rsid w:val="69C2C43C"/>
    <w:rsid w:val="69C40259"/>
    <w:rsid w:val="69C8DB3A"/>
    <w:rsid w:val="69CE1F00"/>
    <w:rsid w:val="69D8E0D5"/>
    <w:rsid w:val="69DBBA73"/>
    <w:rsid w:val="69DC8BDB"/>
    <w:rsid w:val="69E0F55B"/>
    <w:rsid w:val="69E2D8DA"/>
    <w:rsid w:val="69E473BD"/>
    <w:rsid w:val="69E6E8A3"/>
    <w:rsid w:val="69EBF147"/>
    <w:rsid w:val="69FC3E79"/>
    <w:rsid w:val="69FCF3C7"/>
    <w:rsid w:val="6A0323E8"/>
    <w:rsid w:val="6A039225"/>
    <w:rsid w:val="6A12FDDC"/>
    <w:rsid w:val="6A13270D"/>
    <w:rsid w:val="6A1C037F"/>
    <w:rsid w:val="6A220C9B"/>
    <w:rsid w:val="6A28461A"/>
    <w:rsid w:val="6A29C390"/>
    <w:rsid w:val="6A2DB48F"/>
    <w:rsid w:val="6A2FFBD1"/>
    <w:rsid w:val="6A3094E5"/>
    <w:rsid w:val="6A34C38B"/>
    <w:rsid w:val="6A67464F"/>
    <w:rsid w:val="6A73978E"/>
    <w:rsid w:val="6A780182"/>
    <w:rsid w:val="6A8686DB"/>
    <w:rsid w:val="6A880F3F"/>
    <w:rsid w:val="6A9648AC"/>
    <w:rsid w:val="6A96FCED"/>
    <w:rsid w:val="6A9CB08F"/>
    <w:rsid w:val="6A9EB3C9"/>
    <w:rsid w:val="6AB610A1"/>
    <w:rsid w:val="6ABB1665"/>
    <w:rsid w:val="6AC43251"/>
    <w:rsid w:val="6ACC1024"/>
    <w:rsid w:val="6AD45D64"/>
    <w:rsid w:val="6AD5D0F7"/>
    <w:rsid w:val="6AD840F9"/>
    <w:rsid w:val="6ADBC98F"/>
    <w:rsid w:val="6AE6A534"/>
    <w:rsid w:val="6AEDF64D"/>
    <w:rsid w:val="6AF0CDB2"/>
    <w:rsid w:val="6AF37994"/>
    <w:rsid w:val="6AF98D31"/>
    <w:rsid w:val="6AFD1B16"/>
    <w:rsid w:val="6AFF6BCF"/>
    <w:rsid w:val="6B038184"/>
    <w:rsid w:val="6B085912"/>
    <w:rsid w:val="6B2430D3"/>
    <w:rsid w:val="6B266BF1"/>
    <w:rsid w:val="6B3845EC"/>
    <w:rsid w:val="6B38C100"/>
    <w:rsid w:val="6B47FA6D"/>
    <w:rsid w:val="6B48B42F"/>
    <w:rsid w:val="6B492CA0"/>
    <w:rsid w:val="6B4A9BA3"/>
    <w:rsid w:val="6B551EED"/>
    <w:rsid w:val="6B57E090"/>
    <w:rsid w:val="6B5AD4B8"/>
    <w:rsid w:val="6B5BEC31"/>
    <w:rsid w:val="6B61AA08"/>
    <w:rsid w:val="6B62C04F"/>
    <w:rsid w:val="6B678125"/>
    <w:rsid w:val="6B7681C0"/>
    <w:rsid w:val="6B7BE6B8"/>
    <w:rsid w:val="6B7F37D3"/>
    <w:rsid w:val="6B822F25"/>
    <w:rsid w:val="6B82520D"/>
    <w:rsid w:val="6B8EE8FA"/>
    <w:rsid w:val="6B911FD3"/>
    <w:rsid w:val="6B977EE1"/>
    <w:rsid w:val="6B9B1D5D"/>
    <w:rsid w:val="6B9E349F"/>
    <w:rsid w:val="6B9EE6BF"/>
    <w:rsid w:val="6BA1A7F9"/>
    <w:rsid w:val="6BB28EA2"/>
    <w:rsid w:val="6BB44B22"/>
    <w:rsid w:val="6BB9D934"/>
    <w:rsid w:val="6BB9F286"/>
    <w:rsid w:val="6BD1A9ED"/>
    <w:rsid w:val="6BD1F020"/>
    <w:rsid w:val="6BD72AFE"/>
    <w:rsid w:val="6BD9BF00"/>
    <w:rsid w:val="6BDDFE27"/>
    <w:rsid w:val="6BE14A4F"/>
    <w:rsid w:val="6BECCBFC"/>
    <w:rsid w:val="6BEE4CE3"/>
    <w:rsid w:val="6BF038F7"/>
    <w:rsid w:val="6BF1BD7C"/>
    <w:rsid w:val="6BF3DFF7"/>
    <w:rsid w:val="6BFA70FD"/>
    <w:rsid w:val="6BFD4549"/>
    <w:rsid w:val="6BFF00BA"/>
    <w:rsid w:val="6C007935"/>
    <w:rsid w:val="6C03CD57"/>
    <w:rsid w:val="6C05459C"/>
    <w:rsid w:val="6C0990ED"/>
    <w:rsid w:val="6C0D4F87"/>
    <w:rsid w:val="6C106C0F"/>
    <w:rsid w:val="6C14AF6D"/>
    <w:rsid w:val="6C1F2F5E"/>
    <w:rsid w:val="6C2861B6"/>
    <w:rsid w:val="6C29D1EC"/>
    <w:rsid w:val="6C2B27D9"/>
    <w:rsid w:val="6C3572CD"/>
    <w:rsid w:val="6C39BBC3"/>
    <w:rsid w:val="6C39E507"/>
    <w:rsid w:val="6C3A5AA6"/>
    <w:rsid w:val="6C4366A3"/>
    <w:rsid w:val="6C440D5E"/>
    <w:rsid w:val="6C4848D1"/>
    <w:rsid w:val="6C4B28BA"/>
    <w:rsid w:val="6C4FD7CF"/>
    <w:rsid w:val="6C5896E8"/>
    <w:rsid w:val="6C6A945D"/>
    <w:rsid w:val="6C704E05"/>
    <w:rsid w:val="6C70DFBB"/>
    <w:rsid w:val="6C720FA3"/>
    <w:rsid w:val="6C74CE84"/>
    <w:rsid w:val="6C7826AA"/>
    <w:rsid w:val="6C79CD94"/>
    <w:rsid w:val="6C7FD1F4"/>
    <w:rsid w:val="6C82E5BD"/>
    <w:rsid w:val="6C87CB10"/>
    <w:rsid w:val="6C88E245"/>
    <w:rsid w:val="6C8D48FA"/>
    <w:rsid w:val="6C8D5FAF"/>
    <w:rsid w:val="6C8ECDAF"/>
    <w:rsid w:val="6CACF0F7"/>
    <w:rsid w:val="6CB17992"/>
    <w:rsid w:val="6CBC313F"/>
    <w:rsid w:val="6CBE4BB8"/>
    <w:rsid w:val="6CC124A1"/>
    <w:rsid w:val="6CC1280C"/>
    <w:rsid w:val="6CC95804"/>
    <w:rsid w:val="6CDF0CC9"/>
    <w:rsid w:val="6CE1935D"/>
    <w:rsid w:val="6CE3E10E"/>
    <w:rsid w:val="6CE59BC7"/>
    <w:rsid w:val="6CE98601"/>
    <w:rsid w:val="6CEA5FA2"/>
    <w:rsid w:val="6CF39DC8"/>
    <w:rsid w:val="6CF51AE1"/>
    <w:rsid w:val="6D028626"/>
    <w:rsid w:val="6D066478"/>
    <w:rsid w:val="6D0979C1"/>
    <w:rsid w:val="6D0996A2"/>
    <w:rsid w:val="6D09F056"/>
    <w:rsid w:val="6D0E367B"/>
    <w:rsid w:val="6D10E115"/>
    <w:rsid w:val="6D1619B8"/>
    <w:rsid w:val="6D1CB529"/>
    <w:rsid w:val="6D1D22AD"/>
    <w:rsid w:val="6D23E12A"/>
    <w:rsid w:val="6D2FB0BF"/>
    <w:rsid w:val="6D2FFFB2"/>
    <w:rsid w:val="6D360355"/>
    <w:rsid w:val="6D3A2AD9"/>
    <w:rsid w:val="6D3C520B"/>
    <w:rsid w:val="6D3D8274"/>
    <w:rsid w:val="6D3FA1A4"/>
    <w:rsid w:val="6D4C23CB"/>
    <w:rsid w:val="6D4F009C"/>
    <w:rsid w:val="6D6012DF"/>
    <w:rsid w:val="6D729629"/>
    <w:rsid w:val="6D782417"/>
    <w:rsid w:val="6D7D0994"/>
    <w:rsid w:val="6D8C604C"/>
    <w:rsid w:val="6D931D96"/>
    <w:rsid w:val="6D93D730"/>
    <w:rsid w:val="6D974F5F"/>
    <w:rsid w:val="6DA330DD"/>
    <w:rsid w:val="6DAE5E13"/>
    <w:rsid w:val="6DB244FB"/>
    <w:rsid w:val="6DB7691E"/>
    <w:rsid w:val="6DBC2EC1"/>
    <w:rsid w:val="6DBF9307"/>
    <w:rsid w:val="6DC18648"/>
    <w:rsid w:val="6DCB30E2"/>
    <w:rsid w:val="6DD384BC"/>
    <w:rsid w:val="6DD7B35C"/>
    <w:rsid w:val="6DDB8A86"/>
    <w:rsid w:val="6DDE685F"/>
    <w:rsid w:val="6DEA5563"/>
    <w:rsid w:val="6DEEC053"/>
    <w:rsid w:val="6DF56DEA"/>
    <w:rsid w:val="6DF6EF99"/>
    <w:rsid w:val="6DFB4880"/>
    <w:rsid w:val="6E040CFF"/>
    <w:rsid w:val="6E0A7104"/>
    <w:rsid w:val="6E0D1ED8"/>
    <w:rsid w:val="6E115266"/>
    <w:rsid w:val="6E12DD49"/>
    <w:rsid w:val="6E17FA96"/>
    <w:rsid w:val="6E1896FD"/>
    <w:rsid w:val="6E19CA5E"/>
    <w:rsid w:val="6E19D83A"/>
    <w:rsid w:val="6E1FEAD0"/>
    <w:rsid w:val="6E211809"/>
    <w:rsid w:val="6E3D7FE0"/>
    <w:rsid w:val="6E3E0465"/>
    <w:rsid w:val="6E656AB9"/>
    <w:rsid w:val="6E6B2EF9"/>
    <w:rsid w:val="6E6CE42A"/>
    <w:rsid w:val="6E6F9839"/>
    <w:rsid w:val="6E72041E"/>
    <w:rsid w:val="6E7290AF"/>
    <w:rsid w:val="6E72E807"/>
    <w:rsid w:val="6E83504A"/>
    <w:rsid w:val="6E86A6D7"/>
    <w:rsid w:val="6E881527"/>
    <w:rsid w:val="6E8DAA42"/>
    <w:rsid w:val="6E8E38A9"/>
    <w:rsid w:val="6E8EC7B8"/>
    <w:rsid w:val="6E99E45B"/>
    <w:rsid w:val="6E9D6A06"/>
    <w:rsid w:val="6EA27858"/>
    <w:rsid w:val="6EA7E3B8"/>
    <w:rsid w:val="6EAC8FA9"/>
    <w:rsid w:val="6EB05E79"/>
    <w:rsid w:val="6EB66575"/>
    <w:rsid w:val="6EB84676"/>
    <w:rsid w:val="6EB9B70C"/>
    <w:rsid w:val="6EC61333"/>
    <w:rsid w:val="6ECC1D6F"/>
    <w:rsid w:val="6ECCF020"/>
    <w:rsid w:val="6ED3F609"/>
    <w:rsid w:val="6EDF94FF"/>
    <w:rsid w:val="6EE41D67"/>
    <w:rsid w:val="6EE68E45"/>
    <w:rsid w:val="6EE838EE"/>
    <w:rsid w:val="6EF55145"/>
    <w:rsid w:val="6EF9FD1A"/>
    <w:rsid w:val="6F07856A"/>
    <w:rsid w:val="6F0EBA2A"/>
    <w:rsid w:val="6F19BE5E"/>
    <w:rsid w:val="6F1F2AB4"/>
    <w:rsid w:val="6F1F2D93"/>
    <w:rsid w:val="6F36D5B2"/>
    <w:rsid w:val="6F47E98D"/>
    <w:rsid w:val="6F4A7CC8"/>
    <w:rsid w:val="6F4BAB9C"/>
    <w:rsid w:val="6F5EA4FB"/>
    <w:rsid w:val="6F7131C0"/>
    <w:rsid w:val="6F7568FB"/>
    <w:rsid w:val="6F7E8E2A"/>
    <w:rsid w:val="6F895FB7"/>
    <w:rsid w:val="6F93E3DE"/>
    <w:rsid w:val="6F940C1A"/>
    <w:rsid w:val="6F9B52BD"/>
    <w:rsid w:val="6FA2C154"/>
    <w:rsid w:val="6FAF2D58"/>
    <w:rsid w:val="6FB34D3E"/>
    <w:rsid w:val="6FB952B4"/>
    <w:rsid w:val="6FBC708C"/>
    <w:rsid w:val="6FBFA143"/>
    <w:rsid w:val="6FC5B5EA"/>
    <w:rsid w:val="6FD2421B"/>
    <w:rsid w:val="6FD298E3"/>
    <w:rsid w:val="6FD38EC4"/>
    <w:rsid w:val="6FD9277E"/>
    <w:rsid w:val="6FDD15ED"/>
    <w:rsid w:val="6FE01022"/>
    <w:rsid w:val="6FE605F0"/>
    <w:rsid w:val="6FF17842"/>
    <w:rsid w:val="6FFA000E"/>
    <w:rsid w:val="7009DCC3"/>
    <w:rsid w:val="700AED64"/>
    <w:rsid w:val="7011C140"/>
    <w:rsid w:val="701C3316"/>
    <w:rsid w:val="701D1192"/>
    <w:rsid w:val="701D2B4A"/>
    <w:rsid w:val="7024F1A5"/>
    <w:rsid w:val="702D3630"/>
    <w:rsid w:val="702DAA05"/>
    <w:rsid w:val="702F49A6"/>
    <w:rsid w:val="7032DD31"/>
    <w:rsid w:val="703301AF"/>
    <w:rsid w:val="7034195C"/>
    <w:rsid w:val="7039835E"/>
    <w:rsid w:val="7046AD8A"/>
    <w:rsid w:val="704EF7C3"/>
    <w:rsid w:val="70670F11"/>
    <w:rsid w:val="7069AED3"/>
    <w:rsid w:val="70748FD3"/>
    <w:rsid w:val="707C0085"/>
    <w:rsid w:val="708248D8"/>
    <w:rsid w:val="7084AAA7"/>
    <w:rsid w:val="708B5BB9"/>
    <w:rsid w:val="7091D37E"/>
    <w:rsid w:val="709C8200"/>
    <w:rsid w:val="70A001D4"/>
    <w:rsid w:val="70A7686E"/>
    <w:rsid w:val="70B3AC79"/>
    <w:rsid w:val="70B56368"/>
    <w:rsid w:val="70C30C40"/>
    <w:rsid w:val="70C6D937"/>
    <w:rsid w:val="70C81F28"/>
    <w:rsid w:val="70C867CE"/>
    <w:rsid w:val="70CB2633"/>
    <w:rsid w:val="70CE5085"/>
    <w:rsid w:val="70D82054"/>
    <w:rsid w:val="70D833F3"/>
    <w:rsid w:val="70DB06DF"/>
    <w:rsid w:val="70DE7ED1"/>
    <w:rsid w:val="70DFCBA3"/>
    <w:rsid w:val="70E7AC47"/>
    <w:rsid w:val="70EAC8E0"/>
    <w:rsid w:val="70EED497"/>
    <w:rsid w:val="70F1573C"/>
    <w:rsid w:val="70F1DCF2"/>
    <w:rsid w:val="70F61B6C"/>
    <w:rsid w:val="70F65198"/>
    <w:rsid w:val="70F6A9E6"/>
    <w:rsid w:val="710B78D1"/>
    <w:rsid w:val="711C2107"/>
    <w:rsid w:val="712066D9"/>
    <w:rsid w:val="712CB06D"/>
    <w:rsid w:val="71450C9B"/>
    <w:rsid w:val="714903F2"/>
    <w:rsid w:val="7149157F"/>
    <w:rsid w:val="714ECA4D"/>
    <w:rsid w:val="7158B483"/>
    <w:rsid w:val="715DC304"/>
    <w:rsid w:val="71611EEA"/>
    <w:rsid w:val="71697BBC"/>
    <w:rsid w:val="716CC0A4"/>
    <w:rsid w:val="716DA230"/>
    <w:rsid w:val="716E210D"/>
    <w:rsid w:val="717486F7"/>
    <w:rsid w:val="7174F8F7"/>
    <w:rsid w:val="717A0218"/>
    <w:rsid w:val="71815BB9"/>
    <w:rsid w:val="71848CCE"/>
    <w:rsid w:val="718628B6"/>
    <w:rsid w:val="718C0903"/>
    <w:rsid w:val="718E8F02"/>
    <w:rsid w:val="719BF68A"/>
    <w:rsid w:val="71A0E939"/>
    <w:rsid w:val="71AA1320"/>
    <w:rsid w:val="71B696A5"/>
    <w:rsid w:val="71B9172F"/>
    <w:rsid w:val="71BB14CD"/>
    <w:rsid w:val="71D72465"/>
    <w:rsid w:val="71D7262E"/>
    <w:rsid w:val="71DF59B2"/>
    <w:rsid w:val="71E14093"/>
    <w:rsid w:val="71E1D133"/>
    <w:rsid w:val="720165E3"/>
    <w:rsid w:val="7204E24F"/>
    <w:rsid w:val="72050A92"/>
    <w:rsid w:val="72056F2D"/>
    <w:rsid w:val="720AFE37"/>
    <w:rsid w:val="720B863B"/>
    <w:rsid w:val="720D2C5B"/>
    <w:rsid w:val="72110AA8"/>
    <w:rsid w:val="7220ED68"/>
    <w:rsid w:val="722109F1"/>
    <w:rsid w:val="722F5F89"/>
    <w:rsid w:val="7234BAB2"/>
    <w:rsid w:val="723A9803"/>
    <w:rsid w:val="723CCF6E"/>
    <w:rsid w:val="723D1C7C"/>
    <w:rsid w:val="724A559E"/>
    <w:rsid w:val="724B1EF8"/>
    <w:rsid w:val="7251D1BF"/>
    <w:rsid w:val="72545427"/>
    <w:rsid w:val="7254B30A"/>
    <w:rsid w:val="725824E7"/>
    <w:rsid w:val="72598948"/>
    <w:rsid w:val="725BC582"/>
    <w:rsid w:val="726A7D44"/>
    <w:rsid w:val="727399CD"/>
    <w:rsid w:val="727AA026"/>
    <w:rsid w:val="727E0B17"/>
    <w:rsid w:val="7280BBC1"/>
    <w:rsid w:val="72849515"/>
    <w:rsid w:val="72850984"/>
    <w:rsid w:val="7290D5E4"/>
    <w:rsid w:val="729F10DC"/>
    <w:rsid w:val="72AFC7F1"/>
    <w:rsid w:val="72B7BBDC"/>
    <w:rsid w:val="72B9C0F2"/>
    <w:rsid w:val="72BB5F04"/>
    <w:rsid w:val="72BD64EA"/>
    <w:rsid w:val="72BE4F81"/>
    <w:rsid w:val="72C06237"/>
    <w:rsid w:val="72C39904"/>
    <w:rsid w:val="72CD8B65"/>
    <w:rsid w:val="72CEE5C6"/>
    <w:rsid w:val="72E4F709"/>
    <w:rsid w:val="72E79BCB"/>
    <w:rsid w:val="72E88D8E"/>
    <w:rsid w:val="72EA2CE8"/>
    <w:rsid w:val="72EF9C23"/>
    <w:rsid w:val="72F244DD"/>
    <w:rsid w:val="72F49315"/>
    <w:rsid w:val="72F65534"/>
    <w:rsid w:val="72F707AE"/>
    <w:rsid w:val="72F72B51"/>
    <w:rsid w:val="72F81816"/>
    <w:rsid w:val="72FDB362"/>
    <w:rsid w:val="72FF13C8"/>
    <w:rsid w:val="73032BBA"/>
    <w:rsid w:val="731ACE92"/>
    <w:rsid w:val="731DF8E9"/>
    <w:rsid w:val="73229449"/>
    <w:rsid w:val="7327D160"/>
    <w:rsid w:val="732871A3"/>
    <w:rsid w:val="732B29C0"/>
    <w:rsid w:val="732DFE7E"/>
    <w:rsid w:val="7332F794"/>
    <w:rsid w:val="733CEC1C"/>
    <w:rsid w:val="733DBDDE"/>
    <w:rsid w:val="7341A202"/>
    <w:rsid w:val="7343BAC5"/>
    <w:rsid w:val="73470AE0"/>
    <w:rsid w:val="734C161D"/>
    <w:rsid w:val="7356E9FD"/>
    <w:rsid w:val="73570580"/>
    <w:rsid w:val="73574417"/>
    <w:rsid w:val="736647A1"/>
    <w:rsid w:val="7373D284"/>
    <w:rsid w:val="737420DA"/>
    <w:rsid w:val="7374AC89"/>
    <w:rsid w:val="7378E434"/>
    <w:rsid w:val="737A4D83"/>
    <w:rsid w:val="738483BA"/>
    <w:rsid w:val="7387F469"/>
    <w:rsid w:val="73883F4A"/>
    <w:rsid w:val="7390E4C9"/>
    <w:rsid w:val="7393093B"/>
    <w:rsid w:val="739681B2"/>
    <w:rsid w:val="73A8ABDB"/>
    <w:rsid w:val="73A8F744"/>
    <w:rsid w:val="73A94D1C"/>
    <w:rsid w:val="73B24CDA"/>
    <w:rsid w:val="73B33D03"/>
    <w:rsid w:val="73B533BB"/>
    <w:rsid w:val="73B90D79"/>
    <w:rsid w:val="73BFB279"/>
    <w:rsid w:val="73C02430"/>
    <w:rsid w:val="73C3FF66"/>
    <w:rsid w:val="73C97039"/>
    <w:rsid w:val="73CD2BEF"/>
    <w:rsid w:val="73E53E58"/>
    <w:rsid w:val="73EED21D"/>
    <w:rsid w:val="73EF99DE"/>
    <w:rsid w:val="73FEAF28"/>
    <w:rsid w:val="73FEFA6D"/>
    <w:rsid w:val="73FFB791"/>
    <w:rsid w:val="74016156"/>
    <w:rsid w:val="740230BD"/>
    <w:rsid w:val="74030F53"/>
    <w:rsid w:val="7404436E"/>
    <w:rsid w:val="74072256"/>
    <w:rsid w:val="740782BA"/>
    <w:rsid w:val="7409EE06"/>
    <w:rsid w:val="740F49E0"/>
    <w:rsid w:val="7413F994"/>
    <w:rsid w:val="74151460"/>
    <w:rsid w:val="7417DCF3"/>
    <w:rsid w:val="7418A35F"/>
    <w:rsid w:val="741C6099"/>
    <w:rsid w:val="741D29C8"/>
    <w:rsid w:val="742D3356"/>
    <w:rsid w:val="7435127A"/>
    <w:rsid w:val="74386C69"/>
    <w:rsid w:val="7442FC42"/>
    <w:rsid w:val="74483D3D"/>
    <w:rsid w:val="744BE56E"/>
    <w:rsid w:val="7455BAF4"/>
    <w:rsid w:val="7457B2F1"/>
    <w:rsid w:val="745BDB8F"/>
    <w:rsid w:val="74671C76"/>
    <w:rsid w:val="746F2F76"/>
    <w:rsid w:val="747140A8"/>
    <w:rsid w:val="7471767A"/>
    <w:rsid w:val="74746670"/>
    <w:rsid w:val="74825EEA"/>
    <w:rsid w:val="74895EF0"/>
    <w:rsid w:val="7494461A"/>
    <w:rsid w:val="74A9D5F5"/>
    <w:rsid w:val="74AD30A9"/>
    <w:rsid w:val="74C42B79"/>
    <w:rsid w:val="74F2519F"/>
    <w:rsid w:val="74F25B8E"/>
    <w:rsid w:val="74F5DE73"/>
    <w:rsid w:val="74FFCEAC"/>
    <w:rsid w:val="750229D7"/>
    <w:rsid w:val="75083B1E"/>
    <w:rsid w:val="750C33E5"/>
    <w:rsid w:val="7513BF85"/>
    <w:rsid w:val="7527B231"/>
    <w:rsid w:val="7527C98F"/>
    <w:rsid w:val="752BBEB6"/>
    <w:rsid w:val="75392BCD"/>
    <w:rsid w:val="753A6694"/>
    <w:rsid w:val="753E8A2E"/>
    <w:rsid w:val="75482642"/>
    <w:rsid w:val="754AC182"/>
    <w:rsid w:val="754E18A4"/>
    <w:rsid w:val="75509F5A"/>
    <w:rsid w:val="7558DD34"/>
    <w:rsid w:val="756E320C"/>
    <w:rsid w:val="756E44EC"/>
    <w:rsid w:val="7572DB23"/>
    <w:rsid w:val="757554DA"/>
    <w:rsid w:val="757B3C80"/>
    <w:rsid w:val="758183B0"/>
    <w:rsid w:val="75849249"/>
    <w:rsid w:val="7591C8A2"/>
    <w:rsid w:val="759A772C"/>
    <w:rsid w:val="759CB9B8"/>
    <w:rsid w:val="75A43A15"/>
    <w:rsid w:val="75A6835D"/>
    <w:rsid w:val="75ACB8C6"/>
    <w:rsid w:val="75B07152"/>
    <w:rsid w:val="75B4CC68"/>
    <w:rsid w:val="75B7B2BC"/>
    <w:rsid w:val="75B95FED"/>
    <w:rsid w:val="75B9E58D"/>
    <w:rsid w:val="75BFCAEE"/>
    <w:rsid w:val="75C222AC"/>
    <w:rsid w:val="75C3CDF7"/>
    <w:rsid w:val="75C9419B"/>
    <w:rsid w:val="75CF672B"/>
    <w:rsid w:val="75D31255"/>
    <w:rsid w:val="75E1E2C0"/>
    <w:rsid w:val="75E8CEAD"/>
    <w:rsid w:val="75EB45FE"/>
    <w:rsid w:val="75EB92FC"/>
    <w:rsid w:val="75F085D8"/>
    <w:rsid w:val="76011EB2"/>
    <w:rsid w:val="7604BB68"/>
    <w:rsid w:val="7608D92A"/>
    <w:rsid w:val="760A93B8"/>
    <w:rsid w:val="7614850E"/>
    <w:rsid w:val="761BD07A"/>
    <w:rsid w:val="76209F25"/>
    <w:rsid w:val="7621056D"/>
    <w:rsid w:val="7623BF7B"/>
    <w:rsid w:val="763378E7"/>
    <w:rsid w:val="76380EF6"/>
    <w:rsid w:val="763B35C3"/>
    <w:rsid w:val="763E84E9"/>
    <w:rsid w:val="763EFDD5"/>
    <w:rsid w:val="76496754"/>
    <w:rsid w:val="7649C990"/>
    <w:rsid w:val="76506184"/>
    <w:rsid w:val="765590FE"/>
    <w:rsid w:val="76600C39"/>
    <w:rsid w:val="7664E94A"/>
    <w:rsid w:val="7668B73D"/>
    <w:rsid w:val="7668E643"/>
    <w:rsid w:val="766D4F14"/>
    <w:rsid w:val="767D1E9C"/>
    <w:rsid w:val="7683E12B"/>
    <w:rsid w:val="768B17BA"/>
    <w:rsid w:val="7690B350"/>
    <w:rsid w:val="769388F5"/>
    <w:rsid w:val="76A66819"/>
    <w:rsid w:val="76ACB2BC"/>
    <w:rsid w:val="76B51D46"/>
    <w:rsid w:val="76C2055B"/>
    <w:rsid w:val="76D9B5D4"/>
    <w:rsid w:val="76E1B016"/>
    <w:rsid w:val="76E2484E"/>
    <w:rsid w:val="76E852E3"/>
    <w:rsid w:val="76F35351"/>
    <w:rsid w:val="76FB7418"/>
    <w:rsid w:val="76FCF3E6"/>
    <w:rsid w:val="76FFCD12"/>
    <w:rsid w:val="77048AFC"/>
    <w:rsid w:val="7705FDD3"/>
    <w:rsid w:val="77097496"/>
    <w:rsid w:val="770C3C44"/>
    <w:rsid w:val="7715AE11"/>
    <w:rsid w:val="77178DF0"/>
    <w:rsid w:val="7719F789"/>
    <w:rsid w:val="772C3CD0"/>
    <w:rsid w:val="7732C355"/>
    <w:rsid w:val="7736B4B3"/>
    <w:rsid w:val="7736C008"/>
    <w:rsid w:val="773BC01C"/>
    <w:rsid w:val="773D467C"/>
    <w:rsid w:val="77431A4C"/>
    <w:rsid w:val="774E9FF6"/>
    <w:rsid w:val="776379F9"/>
    <w:rsid w:val="776C6258"/>
    <w:rsid w:val="776CB123"/>
    <w:rsid w:val="776CD4B5"/>
    <w:rsid w:val="7771263E"/>
    <w:rsid w:val="7773EF7F"/>
    <w:rsid w:val="777771FC"/>
    <w:rsid w:val="777C85DE"/>
    <w:rsid w:val="7784854C"/>
    <w:rsid w:val="77868609"/>
    <w:rsid w:val="778A3B3A"/>
    <w:rsid w:val="77972EFE"/>
    <w:rsid w:val="77AA2486"/>
    <w:rsid w:val="77AEF050"/>
    <w:rsid w:val="77BB2E6D"/>
    <w:rsid w:val="77C27B7F"/>
    <w:rsid w:val="77C2CDB8"/>
    <w:rsid w:val="77D40284"/>
    <w:rsid w:val="77DFA076"/>
    <w:rsid w:val="77E1C2B2"/>
    <w:rsid w:val="77E1F963"/>
    <w:rsid w:val="77E60C71"/>
    <w:rsid w:val="77ED2959"/>
    <w:rsid w:val="77F3F4A1"/>
    <w:rsid w:val="77F536AA"/>
    <w:rsid w:val="77F7F56A"/>
    <w:rsid w:val="77FC6EB0"/>
    <w:rsid w:val="77FFC383"/>
    <w:rsid w:val="78064A04"/>
    <w:rsid w:val="780D91C3"/>
    <w:rsid w:val="780F62EA"/>
    <w:rsid w:val="78185D9C"/>
    <w:rsid w:val="7818C2D8"/>
    <w:rsid w:val="781BF52E"/>
    <w:rsid w:val="7822EDB2"/>
    <w:rsid w:val="78233AC1"/>
    <w:rsid w:val="78260AC2"/>
    <w:rsid w:val="782669E4"/>
    <w:rsid w:val="78313ADF"/>
    <w:rsid w:val="78348CAA"/>
    <w:rsid w:val="7836885D"/>
    <w:rsid w:val="7838C16E"/>
    <w:rsid w:val="7838F1E8"/>
    <w:rsid w:val="783DBE41"/>
    <w:rsid w:val="784532DD"/>
    <w:rsid w:val="784A7661"/>
    <w:rsid w:val="784D355F"/>
    <w:rsid w:val="784EF8E8"/>
    <w:rsid w:val="7850B06F"/>
    <w:rsid w:val="7851E023"/>
    <w:rsid w:val="785E6EFB"/>
    <w:rsid w:val="78659884"/>
    <w:rsid w:val="78674A52"/>
    <w:rsid w:val="7868D539"/>
    <w:rsid w:val="786F7CB6"/>
    <w:rsid w:val="78781E65"/>
    <w:rsid w:val="787B2E3F"/>
    <w:rsid w:val="787FBC76"/>
    <w:rsid w:val="78928DBB"/>
    <w:rsid w:val="7896D89E"/>
    <w:rsid w:val="78A56C6B"/>
    <w:rsid w:val="78B1E649"/>
    <w:rsid w:val="78B313BB"/>
    <w:rsid w:val="78C18F45"/>
    <w:rsid w:val="78C2D997"/>
    <w:rsid w:val="78C4D3E4"/>
    <w:rsid w:val="78C4D885"/>
    <w:rsid w:val="78C58A4E"/>
    <w:rsid w:val="78C998E1"/>
    <w:rsid w:val="78DC9236"/>
    <w:rsid w:val="78E7289C"/>
    <w:rsid w:val="790FCA17"/>
    <w:rsid w:val="79352B92"/>
    <w:rsid w:val="79367A36"/>
    <w:rsid w:val="7948E6C6"/>
    <w:rsid w:val="794F8574"/>
    <w:rsid w:val="795A0BE8"/>
    <w:rsid w:val="795BA679"/>
    <w:rsid w:val="7964A62F"/>
    <w:rsid w:val="796AC392"/>
    <w:rsid w:val="79779D17"/>
    <w:rsid w:val="797C07C4"/>
    <w:rsid w:val="797DFE4C"/>
    <w:rsid w:val="797E5C12"/>
    <w:rsid w:val="79816F00"/>
    <w:rsid w:val="79939003"/>
    <w:rsid w:val="7998DFB2"/>
    <w:rsid w:val="799EB1E6"/>
    <w:rsid w:val="79A478BE"/>
    <w:rsid w:val="79A8AB76"/>
    <w:rsid w:val="79AA909C"/>
    <w:rsid w:val="79AAD115"/>
    <w:rsid w:val="79B20BEB"/>
    <w:rsid w:val="79CA3379"/>
    <w:rsid w:val="79D2712F"/>
    <w:rsid w:val="79D2844D"/>
    <w:rsid w:val="79DF12A0"/>
    <w:rsid w:val="79E0DC2F"/>
    <w:rsid w:val="79E4452E"/>
    <w:rsid w:val="79E4C78D"/>
    <w:rsid w:val="79F48C9E"/>
    <w:rsid w:val="7A013576"/>
    <w:rsid w:val="7A12B957"/>
    <w:rsid w:val="7A2827E7"/>
    <w:rsid w:val="7A2A2FF0"/>
    <w:rsid w:val="7A2CBD37"/>
    <w:rsid w:val="7A36BD10"/>
    <w:rsid w:val="7A4CF110"/>
    <w:rsid w:val="7A4F2051"/>
    <w:rsid w:val="7A5BD997"/>
    <w:rsid w:val="7A5F125C"/>
    <w:rsid w:val="7A61E65F"/>
    <w:rsid w:val="7A65A9A7"/>
    <w:rsid w:val="7A6F7CF7"/>
    <w:rsid w:val="7A6F8345"/>
    <w:rsid w:val="7A6FFB78"/>
    <w:rsid w:val="7A78F595"/>
    <w:rsid w:val="7A7F6096"/>
    <w:rsid w:val="7A84A166"/>
    <w:rsid w:val="7A856586"/>
    <w:rsid w:val="7A895839"/>
    <w:rsid w:val="7A97878F"/>
    <w:rsid w:val="7A99E37B"/>
    <w:rsid w:val="7A9CBB50"/>
    <w:rsid w:val="7AA1CEF0"/>
    <w:rsid w:val="7AA73353"/>
    <w:rsid w:val="7AB4588E"/>
    <w:rsid w:val="7AB5F119"/>
    <w:rsid w:val="7AC38DE9"/>
    <w:rsid w:val="7ACC95C2"/>
    <w:rsid w:val="7ACCF4A0"/>
    <w:rsid w:val="7AE49AF5"/>
    <w:rsid w:val="7AE4FA6D"/>
    <w:rsid w:val="7AEE73E2"/>
    <w:rsid w:val="7AEE9DDC"/>
    <w:rsid w:val="7AF261CE"/>
    <w:rsid w:val="7AFBFB80"/>
    <w:rsid w:val="7AFD1DE2"/>
    <w:rsid w:val="7B0E5197"/>
    <w:rsid w:val="7B15D839"/>
    <w:rsid w:val="7B1ACDA9"/>
    <w:rsid w:val="7B266EF9"/>
    <w:rsid w:val="7B2A6D2C"/>
    <w:rsid w:val="7B2CB874"/>
    <w:rsid w:val="7B342DEB"/>
    <w:rsid w:val="7B343B4F"/>
    <w:rsid w:val="7B382340"/>
    <w:rsid w:val="7B3994F4"/>
    <w:rsid w:val="7B3BFBD9"/>
    <w:rsid w:val="7B4C368E"/>
    <w:rsid w:val="7B507565"/>
    <w:rsid w:val="7B50BCF8"/>
    <w:rsid w:val="7B559030"/>
    <w:rsid w:val="7B56ABE4"/>
    <w:rsid w:val="7B5FECF6"/>
    <w:rsid w:val="7B65A007"/>
    <w:rsid w:val="7B6BCD36"/>
    <w:rsid w:val="7B713DDB"/>
    <w:rsid w:val="7B77A3A8"/>
    <w:rsid w:val="7B7F6C63"/>
    <w:rsid w:val="7B813E21"/>
    <w:rsid w:val="7B836206"/>
    <w:rsid w:val="7B8CBC93"/>
    <w:rsid w:val="7B96A4D5"/>
    <w:rsid w:val="7B971D10"/>
    <w:rsid w:val="7B97E61C"/>
    <w:rsid w:val="7B9AD63C"/>
    <w:rsid w:val="7BB91449"/>
    <w:rsid w:val="7BBA0B76"/>
    <w:rsid w:val="7BBAC558"/>
    <w:rsid w:val="7BBE79EE"/>
    <w:rsid w:val="7BC8BDE1"/>
    <w:rsid w:val="7BCE5FCF"/>
    <w:rsid w:val="7BCF2225"/>
    <w:rsid w:val="7BEAC0C1"/>
    <w:rsid w:val="7BED36F7"/>
    <w:rsid w:val="7C083670"/>
    <w:rsid w:val="7C0CD648"/>
    <w:rsid w:val="7C136F07"/>
    <w:rsid w:val="7C1647CD"/>
    <w:rsid w:val="7C34CA98"/>
    <w:rsid w:val="7C458B2F"/>
    <w:rsid w:val="7C4C0020"/>
    <w:rsid w:val="7C4F466F"/>
    <w:rsid w:val="7C537106"/>
    <w:rsid w:val="7C57C2CA"/>
    <w:rsid w:val="7C5C678B"/>
    <w:rsid w:val="7C677441"/>
    <w:rsid w:val="7C6B6484"/>
    <w:rsid w:val="7C6C523A"/>
    <w:rsid w:val="7C7D9F11"/>
    <w:rsid w:val="7C809D39"/>
    <w:rsid w:val="7C83B155"/>
    <w:rsid w:val="7C85495F"/>
    <w:rsid w:val="7C87D15D"/>
    <w:rsid w:val="7C8A0153"/>
    <w:rsid w:val="7C960A87"/>
    <w:rsid w:val="7CA35BC6"/>
    <w:rsid w:val="7CA3DCE4"/>
    <w:rsid w:val="7CA4A6AC"/>
    <w:rsid w:val="7CA8FCCA"/>
    <w:rsid w:val="7CAC030E"/>
    <w:rsid w:val="7CB7C0A1"/>
    <w:rsid w:val="7CB814B2"/>
    <w:rsid w:val="7CB8F870"/>
    <w:rsid w:val="7CB98911"/>
    <w:rsid w:val="7CC1A6F2"/>
    <w:rsid w:val="7CC1BDF6"/>
    <w:rsid w:val="7CDF5DAD"/>
    <w:rsid w:val="7CDFA5D4"/>
    <w:rsid w:val="7CEE3B95"/>
    <w:rsid w:val="7CEF8D09"/>
    <w:rsid w:val="7CF268F4"/>
    <w:rsid w:val="7CF87322"/>
    <w:rsid w:val="7CFE2DC0"/>
    <w:rsid w:val="7D021085"/>
    <w:rsid w:val="7D0393F7"/>
    <w:rsid w:val="7D14F527"/>
    <w:rsid w:val="7D14FBCC"/>
    <w:rsid w:val="7D17F24C"/>
    <w:rsid w:val="7D1AF20D"/>
    <w:rsid w:val="7D1BD30F"/>
    <w:rsid w:val="7D1C82C6"/>
    <w:rsid w:val="7D20AF46"/>
    <w:rsid w:val="7D2A535B"/>
    <w:rsid w:val="7D318C5D"/>
    <w:rsid w:val="7D325D85"/>
    <w:rsid w:val="7D3728B7"/>
    <w:rsid w:val="7D4057A5"/>
    <w:rsid w:val="7D4085C7"/>
    <w:rsid w:val="7D46147A"/>
    <w:rsid w:val="7D48F6C1"/>
    <w:rsid w:val="7D494EDB"/>
    <w:rsid w:val="7D4E0822"/>
    <w:rsid w:val="7D4EC1F7"/>
    <w:rsid w:val="7D4EDB17"/>
    <w:rsid w:val="7D4F9E7B"/>
    <w:rsid w:val="7D5BA4C0"/>
    <w:rsid w:val="7D634209"/>
    <w:rsid w:val="7D6E1D6B"/>
    <w:rsid w:val="7D723857"/>
    <w:rsid w:val="7D93A943"/>
    <w:rsid w:val="7D9B2169"/>
    <w:rsid w:val="7D9BCA75"/>
    <w:rsid w:val="7DA5E902"/>
    <w:rsid w:val="7DAB1017"/>
    <w:rsid w:val="7DAC27C3"/>
    <w:rsid w:val="7DAEBB53"/>
    <w:rsid w:val="7DB444C0"/>
    <w:rsid w:val="7DB8DF3B"/>
    <w:rsid w:val="7DCB462F"/>
    <w:rsid w:val="7DCC40E6"/>
    <w:rsid w:val="7DD6F334"/>
    <w:rsid w:val="7DD9E5D4"/>
    <w:rsid w:val="7DE70786"/>
    <w:rsid w:val="7DEC8EAA"/>
    <w:rsid w:val="7DFCA5FD"/>
    <w:rsid w:val="7E0002D7"/>
    <w:rsid w:val="7E00A58C"/>
    <w:rsid w:val="7E0E32A2"/>
    <w:rsid w:val="7E0EF11C"/>
    <w:rsid w:val="7E19163C"/>
    <w:rsid w:val="7E1F0E81"/>
    <w:rsid w:val="7E2131CD"/>
    <w:rsid w:val="7E22B098"/>
    <w:rsid w:val="7E3EBCE8"/>
    <w:rsid w:val="7E497F2C"/>
    <w:rsid w:val="7E4E333A"/>
    <w:rsid w:val="7E61253F"/>
    <w:rsid w:val="7E69BA4E"/>
    <w:rsid w:val="7E705206"/>
    <w:rsid w:val="7E7981B1"/>
    <w:rsid w:val="7E7C99CD"/>
    <w:rsid w:val="7E7CEFC6"/>
    <w:rsid w:val="7E836DFA"/>
    <w:rsid w:val="7E8379E5"/>
    <w:rsid w:val="7E8FF8FB"/>
    <w:rsid w:val="7E95D08F"/>
    <w:rsid w:val="7E9AF227"/>
    <w:rsid w:val="7E9EE5C2"/>
    <w:rsid w:val="7EA39317"/>
    <w:rsid w:val="7EA650CA"/>
    <w:rsid w:val="7EA6FA59"/>
    <w:rsid w:val="7EA82534"/>
    <w:rsid w:val="7EA84C5F"/>
    <w:rsid w:val="7EA9DBDE"/>
    <w:rsid w:val="7EAB04F3"/>
    <w:rsid w:val="7EAC3A49"/>
    <w:rsid w:val="7EB05FF7"/>
    <w:rsid w:val="7EBA8B8B"/>
    <w:rsid w:val="7EBF9A9A"/>
    <w:rsid w:val="7ECAE9D1"/>
    <w:rsid w:val="7ECD96AE"/>
    <w:rsid w:val="7ED218DE"/>
    <w:rsid w:val="7ED50694"/>
    <w:rsid w:val="7EDBC5EE"/>
    <w:rsid w:val="7EEAAA5F"/>
    <w:rsid w:val="7EEB043B"/>
    <w:rsid w:val="7EEBF41A"/>
    <w:rsid w:val="7EF4DE18"/>
    <w:rsid w:val="7EF52BBD"/>
    <w:rsid w:val="7EFDF2E2"/>
    <w:rsid w:val="7F026E71"/>
    <w:rsid w:val="7F0ABFCF"/>
    <w:rsid w:val="7F111E6C"/>
    <w:rsid w:val="7F14D065"/>
    <w:rsid w:val="7F1661C1"/>
    <w:rsid w:val="7F1849F5"/>
    <w:rsid w:val="7F1D8555"/>
    <w:rsid w:val="7F1EFD86"/>
    <w:rsid w:val="7F20F57A"/>
    <w:rsid w:val="7F2CF0EE"/>
    <w:rsid w:val="7F35502F"/>
    <w:rsid w:val="7F364BD7"/>
    <w:rsid w:val="7F367B03"/>
    <w:rsid w:val="7F3A07B4"/>
    <w:rsid w:val="7F3DAA57"/>
    <w:rsid w:val="7F3E2E1D"/>
    <w:rsid w:val="7F3F1AB2"/>
    <w:rsid w:val="7F407F7A"/>
    <w:rsid w:val="7F4092C4"/>
    <w:rsid w:val="7F43A076"/>
    <w:rsid w:val="7F4413D9"/>
    <w:rsid w:val="7F477E48"/>
    <w:rsid w:val="7F5A8144"/>
    <w:rsid w:val="7F72C5C4"/>
    <w:rsid w:val="7F82683C"/>
    <w:rsid w:val="7F8387E2"/>
    <w:rsid w:val="7F85B230"/>
    <w:rsid w:val="7F862F10"/>
    <w:rsid w:val="7F91F04F"/>
    <w:rsid w:val="7F930DC6"/>
    <w:rsid w:val="7FACBC63"/>
    <w:rsid w:val="7FAE21F1"/>
    <w:rsid w:val="7FB07370"/>
    <w:rsid w:val="7FBA314F"/>
    <w:rsid w:val="7FBB1EF6"/>
    <w:rsid w:val="7FC216CB"/>
    <w:rsid w:val="7FD1A842"/>
    <w:rsid w:val="7FD5C3F3"/>
    <w:rsid w:val="7FD5F3B3"/>
    <w:rsid w:val="7FD7D048"/>
    <w:rsid w:val="7FDAF5C2"/>
    <w:rsid w:val="7FDDCDF9"/>
    <w:rsid w:val="7FDDE0F7"/>
    <w:rsid w:val="7FEAD87A"/>
    <w:rsid w:val="7FEEF8CB"/>
    <w:rsid w:val="7FF13151"/>
    <w:rsid w:val="7FF16A30"/>
    <w:rsid w:val="7FFBA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E371DF"/>
  <w15:docId w15:val="{1CC7A912-5D2D-4616-BB3D-3D71D2DF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30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555C6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  <w:uiPriority w:val="99"/>
  </w:style>
  <w:style w:type="character" w:customStyle="1" w:styleId="TextbublinyChar">
    <w:name w:val="Text bubliny Char"/>
    <w:uiPriority w:val="9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Zkladntext">
    <w:name w:val="Body Text"/>
    <w:basedOn w:val="Normln"/>
    <w:link w:val="ZkladntextChar"/>
    <w:uiPriority w:val="99"/>
    <w:pPr>
      <w:suppressAutoHyphens/>
      <w:spacing w:after="140" w:line="288" w:lineRule="auto"/>
    </w:pPr>
    <w:rPr>
      <w:rFonts w:ascii="Calibri" w:eastAsia="Calibri" w:hAnsi="Calibri"/>
      <w:sz w:val="22"/>
      <w:szCs w:val="22"/>
      <w:lang w:eastAsia="zh-CN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lang w:eastAsia="zh-CN"/>
    </w:rPr>
  </w:style>
  <w:style w:type="paragraph" w:customStyle="1" w:styleId="Rejstk">
    <w:name w:val="Rejstřík"/>
    <w:basedOn w:val="Normln"/>
    <w:pPr>
      <w:suppressLineNumbers/>
      <w:suppressAutoHyphens/>
      <w:spacing w:after="200" w:line="276" w:lineRule="auto"/>
    </w:pPr>
    <w:rPr>
      <w:rFonts w:ascii="Calibri" w:eastAsia="Calibri" w:hAnsi="Calibri" w:cs="Mangal"/>
      <w:sz w:val="22"/>
      <w:szCs w:val="22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xtbubliny">
    <w:name w:val="Balloon Text"/>
    <w:basedOn w:val="Normln"/>
    <w:uiPriority w:val="99"/>
    <w:pPr>
      <w:suppressAutoHyphens/>
    </w:pPr>
    <w:rPr>
      <w:rFonts w:ascii="Tahoma" w:eastAsia="Calibri" w:hAnsi="Tahoma" w:cs="Tahoma"/>
      <w:sz w:val="16"/>
      <w:szCs w:val="16"/>
      <w:lang w:eastAsia="zh-CN"/>
    </w:rPr>
  </w:style>
  <w:style w:type="paragraph" w:customStyle="1" w:styleId="Obsahrmce">
    <w:name w:val="Obsah rámce"/>
    <w:basedOn w:val="Normln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uppressAutoHyphens/>
      <w:spacing w:after="200"/>
    </w:pPr>
    <w:rPr>
      <w:rFonts w:ascii="Calibri" w:eastAsia="Calibri" w:hAnsi="Calibri"/>
      <w:sz w:val="20"/>
      <w:szCs w:val="20"/>
      <w:lang w:eastAsia="zh-CN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Calibri" w:eastAsia="Calibri" w:hAnsi="Calibri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Calibri" w:eastAsia="Calibri" w:hAnsi="Calibri"/>
      <w:b/>
      <w:bCs/>
      <w:lang w:eastAsia="zh-CN"/>
    </w:rPr>
  </w:style>
  <w:style w:type="paragraph" w:styleId="Normlnweb">
    <w:name w:val="Normal (Web)"/>
    <w:basedOn w:val="Normln"/>
    <w:uiPriority w:val="99"/>
    <w:semiHidden/>
    <w:unhideWhenUsed/>
    <w:pPr>
      <w:suppressAutoHyphens/>
      <w:spacing w:after="200" w:line="276" w:lineRule="auto"/>
    </w:pPr>
    <w:rPr>
      <w:rFonts w:eastAsia="Calibri"/>
      <w:lang w:eastAsia="zh-CN"/>
    </w:rPr>
  </w:style>
  <w:style w:type="paragraph" w:styleId="Revize">
    <w:name w:val="Revision"/>
    <w:hidden/>
    <w:uiPriority w:val="99"/>
    <w:semiHidden/>
    <w:rPr>
      <w:rFonts w:ascii="Calibri" w:eastAsia="Calibri" w:hAnsi="Calibri"/>
      <w:sz w:val="22"/>
      <w:szCs w:val="22"/>
      <w:lang w:eastAsia="zh-CN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table" w:styleId="Prosttabulka2">
    <w:name w:val="Plain Table 2"/>
    <w:basedOn w:val="Normlntabulka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Mkatabulky1">
    <w:name w:val="Mřížka tabulky1"/>
    <w:basedOn w:val="Normlntabulka"/>
    <w:next w:val="Mkatabulky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Odstavecseseznamem">
    <w:name w:val="List Paragraph"/>
    <w:aliases w:val="Fiche List Paragraph,Dot pt,List Paragraph Char Char Char,Indicator Text,Numbered Para 1,List Paragraph à moi,Odsek zoznamu4,LISTA,Listaszerű bekezdés2,Listaszerű bekezdés3,Listaszerű bekezdés1,3,Odstavec se seznamem2"/>
    <w:basedOn w:val="Normln"/>
    <w:link w:val="OdstavecseseznamemChar"/>
    <w:uiPriority w:val="34"/>
    <w:qFormat/>
    <w:rsid w:val="00411B39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character" w:styleId="Sledovanodkaz">
    <w:name w:val="FollowedHyperlink"/>
    <w:basedOn w:val="Standardnpsmoodstavce"/>
    <w:uiPriority w:val="99"/>
    <w:semiHidden/>
    <w:unhideWhenUsed/>
    <w:rsid w:val="009B0CE1"/>
    <w:rPr>
      <w:color w:val="954F72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F43274"/>
    <w:rPr>
      <w:i/>
      <w:iCs/>
    </w:rPr>
  </w:style>
  <w:style w:type="paragraph" w:customStyle="1" w:styleId="Zkladnodstavec">
    <w:name w:val="[Základní odstavec]"/>
    <w:basedOn w:val="Normln"/>
    <w:uiPriority w:val="99"/>
    <w:rsid w:val="004B38C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eastAsia="en-US"/>
      <w14:ligatures w14:val="standardContextual"/>
    </w:rPr>
  </w:style>
  <w:style w:type="paragraph" w:customStyle="1" w:styleId="pf0">
    <w:name w:val="pf0"/>
    <w:basedOn w:val="Normln"/>
    <w:rsid w:val="00586283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58628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Standardnpsmoodstavce"/>
    <w:rsid w:val="00586283"/>
    <w:rPr>
      <w:rFonts w:ascii="Segoe UI" w:hAnsi="Segoe UI" w:cs="Segoe UI" w:hint="default"/>
      <w:b/>
      <w:bCs/>
      <w:sz w:val="18"/>
      <w:szCs w:val="18"/>
    </w:rPr>
  </w:style>
  <w:style w:type="paragraph" w:customStyle="1" w:styleId="Default">
    <w:name w:val="Default"/>
    <w:basedOn w:val="Normln"/>
    <w:rsid w:val="0039642D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table" w:styleId="Tabulkasmkou2zvraznn5">
    <w:name w:val="Grid Table 2 Accent 5"/>
    <w:basedOn w:val="Normlntabulka"/>
    <w:uiPriority w:val="47"/>
    <w:rsid w:val="00631C8A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xmsolistparagraph">
    <w:name w:val="x_msolistparagraph"/>
    <w:basedOn w:val="Normln"/>
    <w:rsid w:val="006A336A"/>
    <w:pPr>
      <w:ind w:left="720"/>
    </w:pPr>
    <w:rPr>
      <w:rFonts w:ascii="Aptos" w:eastAsiaTheme="minorHAnsi" w:hAnsi="Aptos" w:cs="Aptos"/>
      <w:sz w:val="22"/>
      <w:szCs w:val="22"/>
    </w:rPr>
  </w:style>
  <w:style w:type="paragraph" w:customStyle="1" w:styleId="p1">
    <w:name w:val="p1"/>
    <w:basedOn w:val="Normln"/>
    <w:rsid w:val="00D9508B"/>
    <w:rPr>
      <w:rFonts w:ascii="Helvetica Neue" w:eastAsiaTheme="minorHAnsi" w:hAnsi="Helvetica Neue" w:cs="Aptos"/>
      <w:sz w:val="20"/>
      <w:szCs w:val="20"/>
    </w:rPr>
  </w:style>
  <w:style w:type="character" w:customStyle="1" w:styleId="OdstavecseseznamemChar">
    <w:name w:val="Odstavec se seznamem Char"/>
    <w:aliases w:val="Fiche List Paragraph Char,Dot pt Char,List Paragraph Char Char Char Char,Indicator Text Char,Numbered Para 1 Char,List Paragraph à moi Char,Odsek zoznamu4 Char,LISTA Char,Listaszerű bekezdés2 Char,Listaszerű bekezdés3 Char"/>
    <w:link w:val="Odstavecseseznamem"/>
    <w:uiPriority w:val="34"/>
    <w:qFormat/>
    <w:locked/>
    <w:rsid w:val="00D82937"/>
    <w:rPr>
      <w:rFonts w:ascii="Calibri" w:eastAsia="Calibri" w:hAnsi="Calibri"/>
      <w:sz w:val="22"/>
      <w:szCs w:val="22"/>
      <w:lang w:eastAsia="zh-CN"/>
    </w:rPr>
  </w:style>
  <w:style w:type="paragraph" w:customStyle="1" w:styleId="xmsonormal">
    <w:name w:val="x_msonormal"/>
    <w:basedOn w:val="Normln"/>
    <w:rsid w:val="00081897"/>
    <w:rPr>
      <w:rFonts w:ascii="Aptos" w:eastAsiaTheme="minorHAnsi" w:hAnsi="Aptos" w:cs="Apto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2718B"/>
    <w:rPr>
      <w:rFonts w:ascii="Calibri" w:eastAsia="Calibri" w:hAnsi="Calibri"/>
      <w:sz w:val="22"/>
      <w:szCs w:val="22"/>
      <w:lang w:eastAsia="zh-CN"/>
    </w:rPr>
  </w:style>
  <w:style w:type="character" w:customStyle="1" w:styleId="s10">
    <w:name w:val="s10"/>
    <w:basedOn w:val="Standardnpsmoodstavce"/>
    <w:rsid w:val="00EB7682"/>
  </w:style>
  <w:style w:type="table" w:styleId="Tabulkasmkou3zvraznn5">
    <w:name w:val="Grid Table 3 Accent 5"/>
    <w:basedOn w:val="Normlntabulka"/>
    <w:uiPriority w:val="48"/>
    <w:rsid w:val="00B8522E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4555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Nzev">
    <w:name w:val="Title"/>
    <w:basedOn w:val="Normln"/>
    <w:link w:val="NzevChar"/>
    <w:uiPriority w:val="99"/>
    <w:qFormat/>
    <w:rsid w:val="00FD3E9C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autoSpaceDE w:val="0"/>
      <w:autoSpaceDN w:val="0"/>
      <w:jc w:val="center"/>
    </w:pPr>
    <w:rPr>
      <w:rFonts w:ascii="Times New Roman CE obyeejné" w:hAnsi="Times New Roman CE obyeejné" w:cs="Times New Roman CE obyeejné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FD3E9C"/>
    <w:rPr>
      <w:rFonts w:ascii="Times New Roman CE obyeejné" w:hAnsi="Times New Roman CE obyeejné" w:cs="Times New Roman CE obyeejné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FD3E9C"/>
    <w:pPr>
      <w:widowControl w:val="0"/>
      <w:autoSpaceDE w:val="0"/>
      <w:autoSpaceDN w:val="0"/>
    </w:pPr>
    <w:rPr>
      <w:rFonts w:ascii="Times New Roman CE obyeejné" w:hAnsi="Times New Roman CE obyeejné" w:cs="Times New Roman CE obyeejné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D3E9C"/>
    <w:rPr>
      <w:rFonts w:ascii="Times New Roman CE obyeejné" w:hAnsi="Times New Roman CE obyeejné" w:cs="Times New Roman CE obyeejné"/>
    </w:rPr>
  </w:style>
  <w:style w:type="character" w:styleId="Znakapoznpodarou">
    <w:name w:val="footnote reference"/>
    <w:uiPriority w:val="99"/>
    <w:rsid w:val="00FD3E9C"/>
    <w:rPr>
      <w:rFonts w:ascii="Times New Roman" w:hAnsi="Times New Roman" w:cs="Times New Roman"/>
      <w:vertAlign w:val="superscript"/>
    </w:rPr>
  </w:style>
  <w:style w:type="paragraph" w:styleId="Zkladntext2">
    <w:name w:val="Body Text 2"/>
    <w:basedOn w:val="Normln"/>
    <w:link w:val="Zkladntext2Char"/>
    <w:rsid w:val="00FD3E9C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FD3E9C"/>
    <w:rPr>
      <w:b/>
      <w:sz w:val="28"/>
    </w:rPr>
  </w:style>
  <w:style w:type="paragraph" w:customStyle="1" w:styleId="xl71">
    <w:name w:val="xl7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5">
    <w:name w:val="xl75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7">
    <w:name w:val="xl77"/>
    <w:basedOn w:val="Normln"/>
    <w:rsid w:val="00FD3E9C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8">
    <w:name w:val="xl7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0">
    <w:name w:val="xl80"/>
    <w:basedOn w:val="Normln"/>
    <w:rsid w:val="00FD3E9C"/>
    <w:pPr>
      <w:spacing w:before="100" w:beforeAutospacing="1" w:after="100" w:afterAutospacing="1"/>
    </w:pPr>
    <w:rPr>
      <w:rFonts w:ascii="Arial" w:hAnsi="Arial" w:cs="Arial"/>
      <w:b/>
      <w:bCs/>
      <w:sz w:val="32"/>
      <w:szCs w:val="32"/>
    </w:rPr>
  </w:style>
  <w:style w:type="paragraph" w:customStyle="1" w:styleId="xl81">
    <w:name w:val="xl81"/>
    <w:basedOn w:val="Normln"/>
    <w:rsid w:val="00FD3E9C"/>
    <w:pP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3">
    <w:name w:val="xl8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4">
    <w:name w:val="xl84"/>
    <w:basedOn w:val="Normln"/>
    <w:rsid w:val="00FD3E9C"/>
    <w:pPr>
      <w:spacing w:before="100" w:beforeAutospacing="1" w:after="100" w:afterAutospacing="1"/>
    </w:pPr>
  </w:style>
  <w:style w:type="paragraph" w:customStyle="1" w:styleId="xl85">
    <w:name w:val="xl85"/>
    <w:basedOn w:val="Normln"/>
    <w:rsid w:val="00FD3E9C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6">
    <w:name w:val="xl86"/>
    <w:basedOn w:val="Normln"/>
    <w:rsid w:val="00FD3E9C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7">
    <w:name w:val="xl87"/>
    <w:basedOn w:val="Normln"/>
    <w:rsid w:val="00FD3E9C"/>
    <w:pPr>
      <w:pBdr>
        <w:lef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9">
    <w:name w:val="xl89"/>
    <w:basedOn w:val="Normln"/>
    <w:rsid w:val="00FD3E9C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0">
    <w:name w:val="xl9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1">
    <w:name w:val="xl91"/>
    <w:basedOn w:val="Normln"/>
    <w:rsid w:val="00FD3E9C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2">
    <w:name w:val="xl92"/>
    <w:basedOn w:val="Normln"/>
    <w:rsid w:val="00FD3E9C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3">
    <w:name w:val="xl93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4">
    <w:name w:val="xl94"/>
    <w:basedOn w:val="Normln"/>
    <w:rsid w:val="00FD3E9C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5">
    <w:name w:val="xl95"/>
    <w:basedOn w:val="Normln"/>
    <w:rsid w:val="00FD3E9C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96">
    <w:name w:val="xl96"/>
    <w:basedOn w:val="Normln"/>
    <w:rsid w:val="00FD3E9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7">
    <w:name w:val="xl97"/>
    <w:basedOn w:val="Normln"/>
    <w:rsid w:val="00FD3E9C"/>
    <w:pPr>
      <w:pBdr>
        <w:top w:val="double" w:sz="6" w:space="0" w:color="auto"/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8">
    <w:name w:val="xl98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9">
    <w:name w:val="xl99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0">
    <w:name w:val="xl100"/>
    <w:basedOn w:val="Normln"/>
    <w:rsid w:val="00FD3E9C"/>
    <w:pPr>
      <w:pBdr>
        <w:left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ln"/>
    <w:rsid w:val="00FD3E9C"/>
    <w:pPr>
      <w:pBdr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ln"/>
    <w:rsid w:val="00FD3E9C"/>
    <w:pPr>
      <w:pBdr>
        <w:lef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paragraph" w:customStyle="1" w:styleId="xl103">
    <w:name w:val="xl103"/>
    <w:basedOn w:val="Normln"/>
    <w:rsid w:val="00FD3E9C"/>
    <w:pPr>
      <w:pBdr>
        <w:left w:val="single" w:sz="4" w:space="0" w:color="auto"/>
        <w:right w:val="double" w:sz="6" w:space="0" w:color="auto"/>
      </w:pBdr>
      <w:shd w:val="clear" w:color="000000" w:fill="FFFF00"/>
      <w:spacing w:before="100" w:beforeAutospacing="1" w:after="100" w:afterAutospacing="1"/>
    </w:pPr>
    <w:rPr>
      <w:rFonts w:ascii="Arial" w:hAnsi="Arial" w:cs="Arial"/>
    </w:rPr>
  </w:style>
  <w:style w:type="character" w:customStyle="1" w:styleId="normaltextrun">
    <w:name w:val="normaltextrun"/>
    <w:basedOn w:val="Standardnpsmoodstavce"/>
    <w:rsid w:val="008328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3251">
          <w:marLeft w:val="547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88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6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93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3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36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2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850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98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42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650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120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39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1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300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295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81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659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5713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43245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35003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940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865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1360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061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706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0912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213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3441136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19569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77617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7006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9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hyperlink" Target="mailto:ivan.loukota@uradprace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9/05/relationships/documenttasks" Target="documenttasks/documenttasks1.xml"/><Relationship Id="rId5" Type="http://schemas.openxmlformats.org/officeDocument/2006/relationships/numbering" Target="numbering.xml"/><Relationship Id="rId15" Type="http://schemas.openxmlformats.org/officeDocument/2006/relationships/hyperlink" Target="mailto:tiskove@uradprace.c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ta.mpsv.cz/port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cka\Desktop\tiskov&#225;%20zpr&#225;va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D4EDC12-E47D-4FC0-8211-78A29B39F413}">
    <t:Anchor>
      <t:Comment id="975728308"/>
    </t:Anchor>
    <t:History>
      <t:Event id="{AFA4A760-483C-4E02-9F89-46F82C25FDD5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Create/>
      </t:Event>
      <t:Event id="{A958CB18-B698-4B0F-9C25-2E9F5E88E360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Assign userId="S::jiri.beran@uradprace.cz::dc9516a2-fda6-4519-a63f-4fac8d1989d9" userProvider="AD" userName="Beran Jiří Mgr. (UPC-CBB)"/>
      </t:Event>
      <t:Event id="{621A752C-FF3A-4610-9492-5A3CF6E7AD6C}" time="2025-09-03T09:29:44.428Z">
        <t:Attribution userId="S::martina.kratochvilov@uradprace.cz::27c68e89-0e71-403a-9780-414829eae238" userProvider="AD" userName="Kratochvílová Martina Mgr. (UPG-CBA)"/>
        <t:Anchor>
          <t:Comment id="975728308"/>
        </t:Anchor>
        <t:SetTitle title="@Beran Jiří Mgr. (UPC-CBB) Jirko, jde mi jen o toto číslo, co do toho započítat"/>
      </t:Event>
    </t:History>
  </t:Task>
</t:Task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90EC152C292A4EB085DB931D1D3921" ma:contentTypeVersion="16" ma:contentTypeDescription="Vytvoří nový dokument" ma:contentTypeScope="" ma:versionID="aa9cb071807f1296fe8dfb9be6036bd0">
  <xsd:schema xmlns:xsd="http://www.w3.org/2001/XMLSchema" xmlns:xs="http://www.w3.org/2001/XMLSchema" xmlns:p="http://schemas.microsoft.com/office/2006/metadata/properties" xmlns:ns2="839dad87-1580-4b2c-a3dd-b90d0807ebc5" xmlns:ns3="9241c3fd-d771-47d7-9490-12d8aac5d600" xmlns:ns4="http://schemas.microsoft.com/sharepoint/v3/fields" targetNamespace="http://schemas.microsoft.com/office/2006/metadata/properties" ma:root="true" ma:fieldsID="30fcbba257f89d5c598890e210b67d50" ns2:_="" ns3:_="" ns4:_="">
    <xsd:import namespace="839dad87-1580-4b2c-a3dd-b90d0807ebc5"/>
    <xsd:import namespace="9241c3fd-d771-47d7-9490-12d8aac5d600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_Format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dad87-1580-4b2c-a3dd-b90d0807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3a5444fd-db5b-4ab5-80f2-69994aca1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1c3fd-d771-47d7-9490-12d8aac5d60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7c8d7c4-d990-4e25-b2ea-8422fec88c52}" ma:internalName="TaxCatchAll" ma:showField="CatchAllData" ma:web="9241c3fd-d771-47d7-9490-12d8aac5d6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nillable="true" ma:displayName="Formát" ma:description="Typ multimédia, formát souboru nebo rozměry" ma:internalName="_Forma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ormat xmlns="http://schemas.microsoft.com/sharepoint/v3/fields" xsi:nil="true"/>
    <TaxCatchAll xmlns="9241c3fd-d771-47d7-9490-12d8aac5d600" xsi:nil="true"/>
    <lcf76f155ced4ddcb4097134ff3c332f xmlns="839dad87-1580-4b2c-a3dd-b90d0807eb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8A45BA-259C-4E22-AB32-D5829C22D5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ADE968-B929-4676-A7CA-CEA073EE6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dad87-1580-4b2c-a3dd-b90d0807ebc5"/>
    <ds:schemaRef ds:uri="9241c3fd-d771-47d7-9490-12d8aac5d600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4500D6-DE45-4404-9E8A-8BFF149583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AEF2CA-5542-4C36-96AE-8839F62D1434}">
  <ds:schemaRefs>
    <ds:schemaRef ds:uri="http://purl.org/dc/elements/1.1/"/>
    <ds:schemaRef ds:uri="http://schemas.microsoft.com/office/2006/metadata/properties"/>
    <ds:schemaRef ds:uri="839dad87-1580-4b2c-a3dd-b90d0807ebc5"/>
    <ds:schemaRef ds:uri="http://purl.org/dc/terms/"/>
    <ds:schemaRef ds:uri="http://schemas.openxmlformats.org/package/2006/metadata/core-properties"/>
    <ds:schemaRef ds:uri="9241c3fd-d771-47d7-9490-12d8aac5d600"/>
    <ds:schemaRef ds:uri="http://schemas.microsoft.com/office/2006/documentManagement/types"/>
    <ds:schemaRef ds:uri="http://schemas.microsoft.com/office/infopath/2007/PartnerControls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</Template>
  <TotalTime>9</TotalTime>
  <Pages>5</Pages>
  <Words>1140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Kacka</dc:creator>
  <cp:keywords/>
  <dc:description/>
  <cp:lastModifiedBy>Gbelec Ondřej Ing. (UPG-AAA)</cp:lastModifiedBy>
  <cp:revision>3</cp:revision>
  <cp:lastPrinted>2026-05-11T06:37:00Z</cp:lastPrinted>
  <dcterms:created xsi:type="dcterms:W3CDTF">2026-05-11T06:37:00Z</dcterms:created>
  <dcterms:modified xsi:type="dcterms:W3CDTF">2026-05-11T06:40:00Z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0x0101002090EC152C292A4EB085DB931D1D3921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5b9afb0d,7e253785,48bb3ae7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Interní</vt:lpwstr>
  </property>
  <property fmtid="{D5CDD505-2E9C-101B-9397-08002B2CF9AE}" pid="7" name="MSIP_Label_ddb17303-3b8f-4b47-acc0-fdc9082e531d_Enabled">
    <vt:lpwstr>true</vt:lpwstr>
  </property>
  <property fmtid="{D5CDD505-2E9C-101B-9397-08002B2CF9AE}" pid="8" name="MSIP_Label_ddb17303-3b8f-4b47-acc0-fdc9082e531d_SetDate">
    <vt:lpwstr>2025-11-09T08:15:02Z</vt:lpwstr>
  </property>
  <property fmtid="{D5CDD505-2E9C-101B-9397-08002B2CF9AE}" pid="9" name="MSIP_Label_ddb17303-3b8f-4b47-acc0-fdc9082e531d_Method">
    <vt:lpwstr>Standard</vt:lpwstr>
  </property>
  <property fmtid="{D5CDD505-2E9C-101B-9397-08002B2CF9AE}" pid="10" name="MSIP_Label_ddb17303-3b8f-4b47-acc0-fdc9082e531d_Name">
    <vt:lpwstr>Interni_MPSV_Vsichni_MPSV</vt:lpwstr>
  </property>
  <property fmtid="{D5CDD505-2E9C-101B-9397-08002B2CF9AE}" pid="11" name="MSIP_Label_ddb17303-3b8f-4b47-acc0-fdc9082e531d_SiteId">
    <vt:lpwstr>dabdd9c0-bacd-4324-a424-22a9ba9ac877</vt:lpwstr>
  </property>
  <property fmtid="{D5CDD505-2E9C-101B-9397-08002B2CF9AE}" pid="12" name="MSIP_Label_ddb17303-3b8f-4b47-acc0-fdc9082e531d_ActionId">
    <vt:lpwstr>da1c01ad-2940-4de6-a33c-d8f635e9f57d</vt:lpwstr>
  </property>
  <property fmtid="{D5CDD505-2E9C-101B-9397-08002B2CF9AE}" pid="13" name="MSIP_Label_ddb17303-3b8f-4b47-acc0-fdc9082e531d_ContentBits">
    <vt:lpwstr>2</vt:lpwstr>
  </property>
</Properties>
</file>