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C59BC5" w14:textId="19941390" w:rsidR="007A3AD4" w:rsidRPr="00313215" w:rsidRDefault="15E345A4" w:rsidP="7EA6FA59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57AAFE50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1E2D6A5D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631BB2E3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57AAFE50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2B5F4016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se </w:t>
      </w:r>
      <w:r w:rsidR="15015363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 </w:t>
      </w:r>
      <w:r w:rsidR="4DE6CC48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březnu snížila</w:t>
      </w:r>
      <w:r w:rsidR="145B60E3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na </w:t>
      </w:r>
      <w:r w:rsidR="6D0979C1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4</w:t>
      </w:r>
      <w:r w:rsidR="70CB2633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5C7FF53B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5</w:t>
      </w:r>
      <w:r w:rsidR="5DFCD1B2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70CB2633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  <w:r w:rsidR="478F77DF" w:rsidRPr="633242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 počet nabízených volných míst se zvýšil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49A1D9FB" w:rsidR="0045219A" w:rsidRPr="00934942" w:rsidRDefault="55ED575A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>K</w:t>
      </w:r>
      <w:r w:rsidR="3B85BD9C" w:rsidRPr="00934942">
        <w:rPr>
          <w:rFonts w:ascii="Helvetica" w:hAnsi="Helvetica" w:cs="Arial"/>
          <w:b/>
          <w:bCs/>
          <w:color w:val="000000" w:themeColor="text1"/>
          <w:lang w:eastAsia="en-US"/>
        </w:rPr>
        <w:t>rajská</w:t>
      </w:r>
      <w:r w:rsidR="3B85BD9C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6C03CD5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7C57C2CA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20820C01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4CE606C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5E520D22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6C03CD5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Českých Budějovicích</w:t>
      </w:r>
      <w:r w:rsidR="4CE606C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20820C01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4CE606C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20820C01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1BBD6A91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4AFCB555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31.</w:t>
      </w:r>
      <w:r w:rsidR="0028433C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7A013576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b</w:t>
      </w:r>
      <w:r w:rsidR="4AFCB555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řeznu</w:t>
      </w:r>
      <w:r w:rsidR="64C40177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20820C01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>2</w:t>
      </w:r>
      <w:r w:rsidR="284C7E51" w:rsidRPr="00934942">
        <w:rPr>
          <w:rFonts w:ascii="Helvetica" w:hAnsi="Helvetica" w:cs="Arial"/>
          <w:b/>
          <w:bCs/>
          <w:color w:val="000000" w:themeColor="text1"/>
          <w:lang w:eastAsia="en-US"/>
        </w:rPr>
        <w:t>6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celkem </w:t>
      </w:r>
      <w:r w:rsidR="48B3F77A" w:rsidRPr="00934942">
        <w:rPr>
          <w:rFonts w:ascii="Helvetica" w:hAnsi="Helvetica" w:cs="Arial"/>
          <w:b/>
          <w:bCs/>
          <w:color w:val="000000" w:themeColor="text1"/>
          <w:lang w:eastAsia="en-US"/>
        </w:rPr>
        <w:t>19 449</w:t>
      </w:r>
      <w:r w:rsidR="4CE606C7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>uchazečů o</w:t>
      </w:r>
      <w:r w:rsidR="5CB0174D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>zaměstnání,</w:t>
      </w:r>
      <w:r w:rsidR="4CE606C7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3B85BD9C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tedy 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o </w:t>
      </w:r>
      <w:r w:rsidR="2C4EB366" w:rsidRPr="00934942">
        <w:rPr>
          <w:rFonts w:ascii="Helvetica" w:hAnsi="Helvetica" w:cs="Arial"/>
          <w:b/>
          <w:bCs/>
          <w:color w:val="000000" w:themeColor="text1"/>
          <w:lang w:eastAsia="en-US"/>
        </w:rPr>
        <w:t>1</w:t>
      </w:r>
      <w:r w:rsidR="2368FC65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210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6C106C0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méně </w:t>
      </w:r>
      <w:r w:rsidR="20820C01" w:rsidRPr="00934942">
        <w:rPr>
          <w:rFonts w:ascii="Helvetica" w:hAnsi="Helvetica" w:cs="Arial"/>
          <w:b/>
          <w:bCs/>
          <w:color w:val="000000" w:themeColor="text1"/>
          <w:lang w:eastAsia="en-US"/>
        </w:rPr>
        <w:t>než</w:t>
      </w:r>
      <w:r w:rsidR="5CB0174D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28433C" w:rsidRPr="00934942">
        <w:rPr>
          <w:rFonts w:ascii="Helvetica" w:hAnsi="Helvetica" w:cs="Arial"/>
          <w:b/>
          <w:bCs/>
          <w:color w:val="000000" w:themeColor="text1"/>
          <w:lang w:eastAsia="en-US"/>
        </w:rPr>
        <w:t>v </w:t>
      </w:r>
      <w:r w:rsidR="4ED7A20E" w:rsidRPr="00934942">
        <w:rPr>
          <w:rFonts w:ascii="Helvetica" w:hAnsi="Helvetica" w:cs="Arial"/>
          <w:b/>
          <w:bCs/>
          <w:color w:val="000000" w:themeColor="text1"/>
          <w:lang w:eastAsia="en-US"/>
        </w:rPr>
        <w:t>únoru</w:t>
      </w:r>
      <w:r w:rsidR="3AEDC295" w:rsidRPr="00934942">
        <w:rPr>
          <w:rFonts w:ascii="Helvetica" w:hAnsi="Helvetica" w:cs="Arial"/>
          <w:b/>
          <w:bCs/>
          <w:color w:val="000000" w:themeColor="text1"/>
          <w:lang w:eastAsia="en-US"/>
        </w:rPr>
        <w:t>.</w:t>
      </w:r>
    </w:p>
    <w:p w14:paraId="2D662F1A" w14:textId="4579BF05" w:rsidR="00801A85" w:rsidRPr="00934942" w:rsidRDefault="6A039225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>Podíl nezaměstnaných</w:t>
      </w:r>
      <w:r w:rsidR="44ACDBE3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7851E023" w:rsidRPr="00934942">
        <w:rPr>
          <w:rFonts w:ascii="Helvetica" w:hAnsi="Helvetica" w:cs="Arial"/>
          <w:b/>
          <w:bCs/>
          <w:color w:val="000000" w:themeColor="text1"/>
          <w:lang w:eastAsia="en-US"/>
        </w:rPr>
        <w:t>v Jihočeském kraji</w:t>
      </w:r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786F7CB6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se </w:t>
      </w:r>
      <w:r w:rsidR="40F00600" w:rsidRPr="00934942">
        <w:rPr>
          <w:rFonts w:ascii="Helvetica" w:hAnsi="Helvetica" w:cs="Arial"/>
          <w:b/>
          <w:bCs/>
          <w:color w:val="000000" w:themeColor="text1"/>
          <w:lang w:eastAsia="en-US"/>
        </w:rPr>
        <w:t>ke</w:t>
      </w:r>
      <w:r w:rsidR="1DD792E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40F00600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konci </w:t>
      </w:r>
      <w:r w:rsidR="78C2D997" w:rsidRPr="00934942">
        <w:rPr>
          <w:rFonts w:ascii="Helvetica" w:hAnsi="Helvetica" w:cs="Arial"/>
          <w:b/>
          <w:bCs/>
          <w:color w:val="000000" w:themeColor="text1"/>
          <w:lang w:eastAsia="en-US"/>
        </w:rPr>
        <w:t>března</w:t>
      </w:r>
      <w:r w:rsidR="5B8A57D4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snížil na</w:t>
      </w:r>
      <w:r w:rsidR="0EB1E93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72F65534" w:rsidRPr="00934942">
        <w:rPr>
          <w:rFonts w:ascii="Helvetica" w:hAnsi="Helvetica" w:cs="Arial"/>
          <w:b/>
          <w:bCs/>
          <w:color w:val="000000" w:themeColor="text1"/>
          <w:lang w:eastAsia="en-US"/>
        </w:rPr>
        <w:t>4</w:t>
      </w:r>
      <w:r w:rsidR="1219B76E" w:rsidRPr="00934942">
        <w:rPr>
          <w:rFonts w:ascii="Helvetica" w:hAnsi="Helvetica" w:cs="Arial"/>
          <w:b/>
          <w:bCs/>
          <w:color w:val="000000" w:themeColor="text1"/>
          <w:lang w:eastAsia="en-US"/>
        </w:rPr>
        <w:t>,</w:t>
      </w:r>
      <w:r w:rsidR="3F18DD93" w:rsidRPr="00934942">
        <w:rPr>
          <w:rFonts w:ascii="Helvetica" w:hAnsi="Helvetica" w:cs="Arial"/>
          <w:b/>
          <w:bCs/>
          <w:color w:val="000000" w:themeColor="text1"/>
          <w:lang w:eastAsia="en-US"/>
        </w:rPr>
        <w:t>5</w:t>
      </w:r>
      <w:r w:rsidR="1DD792E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418EBB72" w:rsidRPr="00934942">
        <w:rPr>
          <w:rFonts w:ascii="Helvetica" w:hAnsi="Helvetica" w:cs="Arial"/>
          <w:b/>
          <w:bCs/>
          <w:color w:val="000000" w:themeColor="text1"/>
          <w:lang w:eastAsia="en-US"/>
        </w:rPr>
        <w:t>%</w:t>
      </w:r>
      <w:r w:rsidR="754AC182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28433C" w:rsidRPr="00934942">
        <w:rPr>
          <w:rFonts w:ascii="Helvetica" w:hAnsi="Helvetica" w:cs="Arial"/>
          <w:b/>
          <w:bCs/>
          <w:color w:val="000000" w:themeColor="text1"/>
          <w:lang w:eastAsia="en-US"/>
        </w:rPr>
        <w:t>a </w:t>
      </w:r>
      <w:r w:rsidR="313FE86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byl o </w:t>
      </w:r>
      <w:proofErr w:type="gramStart"/>
      <w:r w:rsidR="313FE86F" w:rsidRPr="00934942">
        <w:rPr>
          <w:rFonts w:ascii="Helvetica" w:hAnsi="Helvetica" w:cs="Arial"/>
          <w:b/>
          <w:bCs/>
          <w:color w:val="000000" w:themeColor="text1"/>
          <w:lang w:eastAsia="en-US"/>
        </w:rPr>
        <w:t>0,</w:t>
      </w:r>
      <w:r w:rsidR="4027C555" w:rsidRPr="00934942">
        <w:rPr>
          <w:rFonts w:ascii="Helvetica" w:hAnsi="Helvetica" w:cs="Arial"/>
          <w:b/>
          <w:bCs/>
          <w:color w:val="000000" w:themeColor="text1"/>
          <w:lang w:eastAsia="en-US"/>
        </w:rPr>
        <w:t>5</w:t>
      </w:r>
      <w:r w:rsidR="313FE86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procentního</w:t>
      </w:r>
      <w:proofErr w:type="gramEnd"/>
      <w:r w:rsidR="313FE86F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bodu nižší než</w:t>
      </w:r>
      <w:r w:rsidR="45EC8A5D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4A21E3A0" w:rsidRPr="00934942">
        <w:rPr>
          <w:rFonts w:ascii="Helvetica" w:hAnsi="Helvetica" w:cs="Arial"/>
          <w:b/>
          <w:bCs/>
          <w:color w:val="000000" w:themeColor="text1"/>
          <w:lang w:eastAsia="en-US"/>
        </w:rPr>
        <w:t>podíl nezaměstnaných v</w:t>
      </w:r>
      <w:r w:rsidR="61BA2560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754AC182" w:rsidRPr="00934942">
        <w:rPr>
          <w:rFonts w:ascii="Helvetica" w:hAnsi="Helvetica" w:cs="Arial"/>
          <w:b/>
          <w:bCs/>
          <w:color w:val="000000" w:themeColor="text1"/>
          <w:lang w:eastAsia="en-US"/>
        </w:rPr>
        <w:t>ČR.</w:t>
      </w:r>
    </w:p>
    <w:p w14:paraId="0BA2844A" w14:textId="435ED1A6" w:rsidR="00640B49" w:rsidRPr="00934942" w:rsidRDefault="0C3C3328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V meziročním srovnání byl podíl nezaměstnaných vyšší o </w:t>
      </w:r>
      <w:proofErr w:type="gramStart"/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>0,</w:t>
      </w:r>
      <w:r w:rsidR="7DD6F334" w:rsidRPr="00934942">
        <w:rPr>
          <w:rFonts w:ascii="Helvetica" w:hAnsi="Helvetica" w:cs="Arial"/>
          <w:b/>
          <w:bCs/>
          <w:color w:val="000000" w:themeColor="text1"/>
          <w:lang w:eastAsia="en-US"/>
        </w:rPr>
        <w:t>6</w:t>
      </w:r>
      <w:r w:rsidR="33D78118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>procentního</w:t>
      </w:r>
      <w:proofErr w:type="gramEnd"/>
      <w:r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 bodu, tedy o </w:t>
      </w:r>
      <w:r w:rsidR="0A7D39B3" w:rsidRPr="00934942">
        <w:rPr>
          <w:rFonts w:ascii="Helvetica" w:hAnsi="Helvetica" w:cs="Arial"/>
          <w:b/>
          <w:bCs/>
          <w:color w:val="000000" w:themeColor="text1"/>
          <w:lang w:eastAsia="en-US"/>
        </w:rPr>
        <w:t xml:space="preserve">2 </w:t>
      </w:r>
      <w:r w:rsidR="54DB16ED" w:rsidRPr="00934942">
        <w:rPr>
          <w:rFonts w:ascii="Helvetica" w:hAnsi="Helvetica" w:cs="Arial"/>
          <w:b/>
          <w:bCs/>
          <w:color w:val="000000" w:themeColor="text1"/>
          <w:lang w:eastAsia="en-US"/>
        </w:rPr>
        <w:t>103</w:t>
      </w:r>
      <w:r w:rsidR="1535ED92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uchazečů.</w:t>
      </w:r>
    </w:p>
    <w:p w14:paraId="03C4B429" w14:textId="74251901" w:rsidR="5C4B499B" w:rsidRDefault="00FF5580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FF5580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58AB3B00" wp14:editId="65D49192">
            <wp:simplePos x="0" y="0"/>
            <wp:positionH relativeFrom="page">
              <wp:align>center</wp:align>
            </wp:positionH>
            <wp:positionV relativeFrom="paragraph">
              <wp:posOffset>481330</wp:posOffset>
            </wp:positionV>
            <wp:extent cx="5213985" cy="1339850"/>
            <wp:effectExtent l="0" t="0" r="5715" b="0"/>
            <wp:wrapTight wrapText="bothSides">
              <wp:wrapPolygon edited="0">
                <wp:start x="0" y="0"/>
                <wp:lineTo x="0" y="20576"/>
                <wp:lineTo x="21545" y="20576"/>
                <wp:lineTo x="21545" y="0"/>
                <wp:lineTo x="0" y="0"/>
              </wp:wrapPolygon>
            </wp:wrapTight>
            <wp:docPr id="155217650" name="Obrázek 1" descr="Obsah obrázku text, Písmo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7650" name="Obrázek 1" descr="Obsah obrázku text, Písmo, snímek obrazovky, řada/pruh&#10;&#10;Obsah vygenerovaný umělou inteligencí může být nesprávný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6356"/>
                    <a:stretch/>
                  </pic:blipFill>
                  <pic:spPr bwMode="auto">
                    <a:xfrm>
                      <a:off x="0" y="0"/>
                      <a:ext cx="5213985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4C06C48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Počet volných pracovních míst se na jihu Čech meziměsíčně </w:t>
      </w:r>
      <w:r w:rsidR="72BB5F04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zvýšil</w:t>
      </w:r>
      <w:r w:rsidR="54C06C48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o </w:t>
      </w:r>
      <w:r w:rsidR="56BF0EE5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138</w:t>
      </w:r>
      <w:r w:rsidR="54C06C48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, </w:t>
      </w:r>
      <w:r w:rsidR="001508DE" w:rsidRPr="00934942">
        <w:rPr>
          <w:color w:val="000000" w:themeColor="text1"/>
        </w:rPr>
        <w:br/>
      </w:r>
      <w:r w:rsidR="54C06C48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ke konci</w:t>
      </w:r>
      <w:r w:rsidR="0EB714A2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5134C1BB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března</w:t>
      </w:r>
      <w:r w:rsidR="54C06C48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59642E1A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firmy zveřejňovaly 5 </w:t>
      </w:r>
      <w:r w:rsidR="0151A300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573</w:t>
      </w:r>
      <w:r w:rsidR="59642E1A" w:rsidRPr="00934942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nabídek zaměstnání.</w:t>
      </w:r>
    </w:p>
    <w:p w14:paraId="58F6171D" w14:textId="0164D751" w:rsidR="00782219" w:rsidRPr="00F40508" w:rsidRDefault="3A96D52B" w:rsidP="656C6C1F">
      <w:pPr>
        <w:ind w:right="-23"/>
        <w:jc w:val="both"/>
        <w:rPr>
          <w:b/>
          <w:bCs/>
          <w:color w:val="000000" w:themeColor="text1"/>
        </w:rPr>
      </w:pPr>
      <w:r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P</w:t>
      </w:r>
      <w:r w:rsidR="4531EE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odíl nezaměstnaných </w:t>
      </w:r>
      <w:r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v Jihočeském kraji</w:t>
      </w:r>
      <w:r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401DAE88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vůči</w:t>
      </w:r>
      <w:r w:rsidR="4531EE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 obyvatelstvu ve věkové skupině</w:t>
      </w:r>
      <w:r w:rsidR="3AD53145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934942">
        <w:rPr>
          <w:rFonts w:ascii="Helvetica" w:hAnsi="Helvetica" w:cs="Arial"/>
          <w:b/>
          <w:bCs/>
          <w:color w:val="000000" w:themeColor="text1"/>
          <w:sz w:val="22"/>
          <w:szCs w:val="22"/>
        </w:rPr>
        <w:br/>
      </w:r>
      <w:r w:rsidR="4531EE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15–64</w:t>
      </w:r>
      <w:r w:rsidR="0B7C89F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l</w:t>
      </w:r>
      <w:r w:rsidR="4531EE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et</w:t>
      </w:r>
      <w:r w:rsidR="4531EE9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9CE1F0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se </w:t>
      </w:r>
      <w:r w:rsidR="00B04A7F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ke konci</w:t>
      </w:r>
      <w:r w:rsidR="13A1FB0C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7CB814B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března snížil na 4,5 </w:t>
      </w:r>
      <w:r w:rsidR="00B04A7F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%</w:t>
      </w:r>
      <w:r w:rsidR="00B04A7F"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Počet </w:t>
      </w:r>
      <w:r w:rsidR="4E14D972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evidovaných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se </w:t>
      </w:r>
      <w:r w:rsidR="651A13B7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oproti </w:t>
      </w:r>
      <w:r w:rsidR="22B50C38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únor</w:t>
      </w:r>
      <w:r w:rsidR="70CE5085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u</w:t>
      </w:r>
      <w:r w:rsidR="4531EE9B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114A993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sníž</w:t>
      </w:r>
      <w:r w:rsidR="4531EE9B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il</w:t>
      </w:r>
      <w:r w:rsidR="453EE313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o</w:t>
      </w:r>
      <w:r w:rsidR="651A13B7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68F7761C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="00D14DCD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68F7761C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21</w:t>
      </w:r>
      <w:r w:rsidR="13476A30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0</w:t>
      </w:r>
      <w:r w:rsidR="4531EE9B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4E14D972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osob</w:t>
      </w:r>
      <w:r w:rsidR="4A82563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,</w:t>
      </w:r>
      <w:r w:rsidR="4E14D972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na</w:t>
      </w:r>
      <w:r w:rsidR="6278ECC9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4E14D972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konci </w:t>
      </w:r>
      <w:r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měsíce</w:t>
      </w:r>
      <w:r w:rsidR="4E14D972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bylo </w:t>
      </w:r>
      <w:r w:rsidR="4E14D972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v evidenci </w:t>
      </w:r>
      <w:r w:rsidR="3D36878C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="335091E0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9</w:t>
      </w:r>
      <w:r w:rsidR="3D36878C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449</w:t>
      </w:r>
      <w:r w:rsidR="0A09EFB8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4E14D972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uchazečů o zaměstnání</w:t>
      </w:r>
      <w:r w:rsidR="16407F41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.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Ve</w:t>
      </w:r>
      <w:r w:rsidR="651A13B7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16407F41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srovnání se stejným obdobím minulého roku</w:t>
      </w:r>
      <w:r w:rsidR="777C85D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65C5724C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bylo</w:t>
      </w:r>
      <w:r w:rsidR="777C85D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evidováno o</w:t>
      </w:r>
      <w:r w:rsidR="7B50BCF8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7F72C5C4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2 </w:t>
      </w:r>
      <w:r w:rsidR="78C4D3E4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103</w:t>
      </w:r>
      <w:r w:rsidR="7F72C5C4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777C85D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uchazečů o zaměstnání více.</w:t>
      </w:r>
      <w:r w:rsidR="3626019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777C85D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Z celkového počtu uchazečů bylo </w:t>
      </w:r>
      <w:r w:rsidR="6B977EE1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="7705FDD3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8 366</w:t>
      </w:r>
      <w:r w:rsidR="2B8DC9B6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777C85DE" w:rsidRPr="00F40508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dosažitelných</w:t>
      </w:r>
      <w:r w:rsidR="777C85DE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9B873AD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se </w:t>
      </w:r>
      <w:r w:rsidR="453EE313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ne</w:t>
      </w:r>
      <w:r w:rsidR="09B873AD" w:rsidRPr="00F40508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účastní rekvalifikace. </w:t>
      </w:r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>Z pohledu meziročního porovnání pak byl podíl nezaměstnaných o</w:t>
      </w:r>
      <w:r w:rsidR="13BEBD20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gramStart"/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>0,</w:t>
      </w:r>
      <w:r w:rsidR="41A30CC9" w:rsidRPr="00F40508">
        <w:rPr>
          <w:rFonts w:ascii="Helvetica" w:hAnsi="Helvetica" w:cs="Arial"/>
          <w:color w:val="000000" w:themeColor="text1"/>
          <w:sz w:val="22"/>
          <w:szCs w:val="22"/>
        </w:rPr>
        <w:t>6</w:t>
      </w:r>
      <w:r w:rsidR="556132F6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4C0638FB" w:rsidRPr="00F40508">
        <w:rPr>
          <w:rFonts w:ascii="Helvetica" w:hAnsi="Helvetica" w:cs="Arial"/>
          <w:color w:val="000000" w:themeColor="text1"/>
          <w:sz w:val="22"/>
          <w:szCs w:val="22"/>
        </w:rPr>
        <w:t>rocentního</w:t>
      </w:r>
      <w:proofErr w:type="gramEnd"/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b</w:t>
      </w:r>
      <w:r w:rsidR="4C0638FB" w:rsidRPr="00F40508">
        <w:rPr>
          <w:rFonts w:ascii="Helvetica" w:hAnsi="Helvetica" w:cs="Arial"/>
          <w:color w:val="000000" w:themeColor="text1"/>
          <w:sz w:val="22"/>
          <w:szCs w:val="22"/>
        </w:rPr>
        <w:t>odu</w:t>
      </w:r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vyšší</w:t>
      </w:r>
      <w:r w:rsidR="55F3EEFB"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4A59E59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5491AF1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V porovnání s podílem v rámci celé ČR byl podíl nezaměstnaných v Jihočeském kraji o </w:t>
      </w:r>
      <w:proofErr w:type="gramStart"/>
      <w:r w:rsidR="5491AF15" w:rsidRPr="00F40508">
        <w:rPr>
          <w:rFonts w:ascii="Helvetica" w:hAnsi="Helvetica" w:cs="Arial"/>
          <w:color w:val="000000" w:themeColor="text1"/>
          <w:sz w:val="22"/>
          <w:szCs w:val="22"/>
        </w:rPr>
        <w:t>0,</w:t>
      </w:r>
      <w:r w:rsidR="1DCA8B6C" w:rsidRPr="00F40508">
        <w:rPr>
          <w:rFonts w:ascii="Helvetica" w:hAnsi="Helvetica" w:cs="Arial"/>
          <w:color w:val="000000" w:themeColor="text1"/>
          <w:sz w:val="22"/>
          <w:szCs w:val="22"/>
        </w:rPr>
        <w:t>5</w:t>
      </w:r>
      <w:r w:rsidR="14FDAF6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5491AF15" w:rsidRPr="00F40508">
        <w:rPr>
          <w:rFonts w:ascii="Helvetica" w:hAnsi="Helvetica" w:cs="Arial"/>
          <w:color w:val="000000" w:themeColor="text1"/>
          <w:sz w:val="22"/>
          <w:szCs w:val="22"/>
        </w:rPr>
        <w:t>procentního</w:t>
      </w:r>
      <w:proofErr w:type="gramEnd"/>
      <w:r w:rsidR="5491AF1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bodu nižší </w:t>
      </w:r>
      <w:r w:rsidR="00934942">
        <w:rPr>
          <w:rFonts w:ascii="Helvetica" w:hAnsi="Helvetica" w:cs="Arial"/>
          <w:color w:val="000000" w:themeColor="text1"/>
          <w:sz w:val="22"/>
          <w:szCs w:val="22"/>
        </w:rPr>
        <w:br/>
      </w:r>
      <w:r w:rsidR="5491AF15" w:rsidRPr="00F40508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252ABA0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Jihočeský kraj se </w:t>
      </w:r>
      <w:r w:rsidR="5993EF26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tak 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v letošním</w:t>
      </w:r>
      <w:r w:rsidR="652E5484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3E67FD4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březnu</w:t>
      </w:r>
      <w:r w:rsidR="7415146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v</w:t>
      </w:r>
      <w:r w:rsidR="33CAD40E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rámci </w:t>
      </w:r>
      <w:r w:rsidR="60F8D4B8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celé ČR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řadil mezi </w:t>
      </w:r>
      <w:r w:rsidR="16796335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osm</w:t>
      </w:r>
      <w:r w:rsidR="577F898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A59E59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krajů s nejnižší nezaměstnaností.</w:t>
      </w:r>
      <w:r w:rsidR="3E541262" w:rsidRPr="00F40508">
        <w:rPr>
          <w:b/>
          <w:bCs/>
          <w:color w:val="000000" w:themeColor="text1"/>
        </w:rPr>
        <w:t xml:space="preserve"> </w:t>
      </w:r>
    </w:p>
    <w:p w14:paraId="40CAE7A7" w14:textId="4A1E1189" w:rsidR="37713173" w:rsidRDefault="37713173" w:rsidP="37713173">
      <w:pPr>
        <w:ind w:right="-23"/>
        <w:jc w:val="both"/>
        <w:rPr>
          <w:b/>
          <w:bCs/>
        </w:rPr>
      </w:pPr>
    </w:p>
    <w:p w14:paraId="32A890BA" w14:textId="7755248C" w:rsidR="32F050BC" w:rsidRPr="001508DE" w:rsidRDefault="7442FC42" w:rsidP="001508DE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„</w:t>
      </w:r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V Jihočeském kraji se podíl nezaměstnaných osob v letošním březnu snížil o </w:t>
      </w:r>
      <w:proofErr w:type="gramStart"/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0,3 procentního</w:t>
      </w:r>
      <w:proofErr w:type="gramEnd"/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bodu na hodnotu 4,5 %. Podíl nezaměstnaných se meziměsíčně snížil ve všech okresech našeho kraje, přičemž nejnižší podíl nezaměstnaných jsme evidovali v Českých Budějovicích, a to 4,1 %. Okres Český Krumlov zůstává jediným okresem v Jihočeském kraji, který má vyšší podíl nezaměstnaných, než je celorepublikový průměr.</w:t>
      </w:r>
      <w:r w:rsidR="0093494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Na kontaktních pracovištích Jihočeského kraje bylo ke konci března evidováno celkem 19 449 uchazečů o zaměstnání. </w:t>
      </w:r>
      <w:r w:rsidR="0093494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br/>
      </w:r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V souvislosti s nástupem jarního počasí a rozvojem sezonních prací (zatím zejména </w:t>
      </w:r>
      <w:r w:rsidR="0093494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br/>
      </w:r>
      <w:r w:rsidR="3C8F94C4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ve stavebnictví) se zvýšil počet uchazečů, kteří v březnu ukončili svou evidenci. Z celkového počtu 3 557 ukončených evidencí nastoupilo do nového zaměstnání téměř 82 % uchazečů</w:t>
      </w:r>
      <w:r w:rsidR="03052C40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</w:t>
      </w:r>
      <w:r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“</w:t>
      </w:r>
      <w:r w:rsidR="6087B19A" w:rsidRPr="00F40508">
        <w:rPr>
          <w:rFonts w:ascii="Helvetica" w:eastAsiaTheme="minorEastAsia" w:hAnsi="Helvetica" w:cs="Arial"/>
          <w:i/>
          <w:iCs/>
          <w:color w:val="000000" w:themeColor="text1"/>
          <w:sz w:val="22"/>
          <w:szCs w:val="22"/>
          <w:lang w:eastAsia="en-US"/>
        </w:rPr>
        <w:t xml:space="preserve"> </w:t>
      </w:r>
      <w:r w:rsidR="6087B19A" w:rsidRPr="0BB7365C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="6087B19A" w:rsidRPr="0BB7365C">
        <w:rPr>
          <w:rFonts w:ascii="Helvetica" w:hAnsi="Helvetica" w:cs="Arial"/>
          <w:b/>
          <w:bCs/>
          <w:sz w:val="22"/>
          <w:szCs w:val="22"/>
        </w:rPr>
        <w:t>Ivan Loukota</w:t>
      </w:r>
      <w:r w:rsidR="6087B19A" w:rsidRPr="0BB7365C">
        <w:rPr>
          <w:rFonts w:ascii="Helvetica" w:hAnsi="Helvetica" w:cs="Arial"/>
          <w:sz w:val="22"/>
          <w:szCs w:val="22"/>
        </w:rPr>
        <w:t>.</w:t>
      </w:r>
    </w:p>
    <w:p w14:paraId="1AEAB3AD" w14:textId="7466FC3C" w:rsidR="00AF0ED8" w:rsidRPr="00F40508" w:rsidRDefault="7AEE9DDC" w:rsidP="4B648F8A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0D0BC0C" wp14:editId="3BE4FE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53735" cy="3517900"/>
            <wp:effectExtent l="0" t="0" r="0" b="6350"/>
            <wp:wrapTight wrapText="bothSides">
              <wp:wrapPolygon edited="0">
                <wp:start x="0" y="0"/>
                <wp:lineTo x="0" y="21522"/>
                <wp:lineTo x="21526" y="21522"/>
                <wp:lineTo x="21526" y="0"/>
                <wp:lineTo x="0" y="0"/>
              </wp:wrapPolygon>
            </wp:wrapTight>
            <wp:docPr id="16464951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95100" name="Picture 1646495100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275"/>
                    <a:stretch/>
                  </pic:blipFill>
                  <pic:spPr bwMode="auto">
                    <a:xfrm>
                      <a:off x="0" y="0"/>
                      <a:ext cx="5753735" cy="351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Během </w:t>
      </w:r>
      <w:r w:rsidR="49C30733" w:rsidRPr="00F40508">
        <w:rPr>
          <w:rFonts w:ascii="Helvetica" w:hAnsi="Helvetica" w:cs="Arial"/>
          <w:color w:val="000000" w:themeColor="text1"/>
          <w:sz w:val="22"/>
          <w:szCs w:val="22"/>
        </w:rPr>
        <w:t>března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se na pracovištích Krajské pobočky Ú</w:t>
      </w:r>
      <w:r w:rsidR="79779D17" w:rsidRPr="00F40508">
        <w:rPr>
          <w:rFonts w:ascii="Helvetica" w:hAnsi="Helvetica" w:cs="Arial"/>
          <w:color w:val="000000" w:themeColor="text1"/>
          <w:sz w:val="22"/>
          <w:szCs w:val="22"/>
        </w:rPr>
        <w:t>řadu práce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v Českých Budějovicích </w:t>
      </w:r>
      <w:r w:rsidR="425A196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nově zaevidovalo </w:t>
      </w:r>
      <w:r w:rsidR="08746CC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2 </w:t>
      </w:r>
      <w:r w:rsidR="0F041907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353</w:t>
      </w:r>
      <w:r w:rsidR="425A196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osob, z toho </w:t>
      </w:r>
      <w:r w:rsidR="1DE2D238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3</w:t>
      </w:r>
      <w:r w:rsidR="2240F80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7</w:t>
      </w:r>
      <w:r w:rsidR="1DE2D238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546EF265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5</w:t>
      </w:r>
      <w:r w:rsidR="333562E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25A196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% </w:t>
      </w:r>
      <w:r w:rsidR="38FE8199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se registrovalo</w:t>
      </w:r>
      <w:r w:rsidR="425A196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online</w:t>
      </w:r>
      <w:r w:rsidR="4BF33F2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.</w:t>
      </w:r>
      <w:r w:rsidR="40D6F39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38FE8199" w:rsidRPr="00F40508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ejvíce této možnosti využili klienti z okresu </w:t>
      </w:r>
      <w:r w:rsidR="346CA05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Český Krumlov</w:t>
      </w:r>
      <w:r w:rsidR="1F02920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2F099EA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kde si </w:t>
      </w:r>
      <w:r w:rsidR="05F3C90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5</w:t>
      </w:r>
      <w:r w:rsidR="028609D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1</w:t>
      </w:r>
      <w:r w:rsidR="077B58B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4003BD3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3</w:t>
      </w:r>
      <w:r w:rsidR="2E2AE77E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2F099EA8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%</w:t>
      </w:r>
      <w:r w:rsidR="425A196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nových uchazečů </w:t>
      </w:r>
      <w:r w:rsidR="072B3C37" w:rsidRPr="00F40508">
        <w:rPr>
          <w:rFonts w:ascii="Helvetica" w:hAnsi="Helvetica" w:cs="Arial"/>
          <w:color w:val="000000" w:themeColor="text1"/>
          <w:sz w:val="22"/>
          <w:szCs w:val="22"/>
        </w:rPr>
        <w:t>podalo</w:t>
      </w:r>
      <w:r w:rsidR="38FE8199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>žádost o</w:t>
      </w:r>
      <w:r w:rsidR="5C3DD7C4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>evidenci přes</w:t>
      </w:r>
      <w:r w:rsidR="5F0431AF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425A196A" w:rsidRPr="00F40508">
        <w:rPr>
          <w:rFonts w:ascii="Helvetica" w:hAnsi="Helvetica" w:cs="Arial"/>
          <w:color w:val="000000" w:themeColor="text1"/>
          <w:sz w:val="22"/>
          <w:szCs w:val="22"/>
        </w:rPr>
        <w:t>Klientsk</w:t>
      </w:r>
      <w:r w:rsidR="5309A7A3" w:rsidRPr="00F40508">
        <w:rPr>
          <w:rFonts w:ascii="Helvetica" w:hAnsi="Helvetica" w:cs="Arial"/>
          <w:color w:val="000000" w:themeColor="text1"/>
          <w:sz w:val="22"/>
          <w:szCs w:val="22"/>
        </w:rPr>
        <w:t>ou zónu Jenda</w:t>
      </w:r>
      <w:r w:rsidR="067C8B37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5CA209F8" w:rsidRPr="00F40508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4FE0A9E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jednalo</w:t>
      </w:r>
      <w:r w:rsidR="5697C584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se</w:t>
      </w:r>
      <w:r w:rsidR="4FE0A9E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 </w:t>
      </w:r>
      <w:r w:rsidR="106E12A4" w:rsidRPr="00F40508">
        <w:rPr>
          <w:rFonts w:ascii="Helvetica" w:hAnsi="Helvetica" w:cs="Arial"/>
          <w:color w:val="000000" w:themeColor="text1"/>
          <w:sz w:val="22"/>
          <w:szCs w:val="22"/>
        </w:rPr>
        <w:t>de</w:t>
      </w:r>
      <w:r w:rsidR="49F6613E" w:rsidRPr="00F40508">
        <w:rPr>
          <w:rFonts w:ascii="Helvetica" w:hAnsi="Helvetica" w:cs="Arial"/>
          <w:color w:val="000000" w:themeColor="text1"/>
          <w:sz w:val="22"/>
          <w:szCs w:val="22"/>
        </w:rPr>
        <w:t>vátý</w:t>
      </w:r>
      <w:r w:rsidR="4FE0A9E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okres s nejvyšším </w:t>
      </w:r>
      <w:r w:rsidR="714903F2" w:rsidRPr="00F40508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7251D1BF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odílem </w:t>
      </w:r>
      <w:r w:rsidR="0147887C" w:rsidRPr="00F40508">
        <w:rPr>
          <w:rFonts w:ascii="Helvetica" w:hAnsi="Helvetica" w:cs="Arial"/>
          <w:color w:val="000000" w:themeColor="text1"/>
          <w:sz w:val="22"/>
          <w:szCs w:val="22"/>
        </w:rPr>
        <w:t>online</w:t>
      </w:r>
      <w:r w:rsidR="4FE0A9E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registrací v rámci celé ČR.</w:t>
      </w:r>
      <w:r w:rsidR="27C4FF7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8F78A5C" w14:textId="4AF40938" w:rsidR="003B4799" w:rsidRDefault="003B4799" w:rsidP="3EA939FE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  <w:highlight w:val="green"/>
        </w:rPr>
      </w:pPr>
    </w:p>
    <w:p w14:paraId="7896F01E" w14:textId="3154539A" w:rsidR="00C33CFE" w:rsidRPr="00F40508" w:rsidRDefault="0E026987" w:rsidP="7EA6FA59">
      <w:pPr>
        <w:tabs>
          <w:tab w:val="left" w:pos="5460"/>
        </w:tabs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F40508">
        <w:rPr>
          <w:rFonts w:ascii="Helvetica" w:hAnsi="Helvetica" w:cs="Arial"/>
          <w:color w:val="000000" w:themeColor="text1"/>
          <w:sz w:val="22"/>
          <w:szCs w:val="22"/>
        </w:rPr>
        <w:t>Počet nově zaevidovaných</w:t>
      </w:r>
      <w:r w:rsidR="1559E8F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byl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v </w:t>
      </w:r>
      <w:r w:rsidR="4653354F" w:rsidRPr="00F40508">
        <w:rPr>
          <w:rFonts w:ascii="Helvetica" w:hAnsi="Helvetica" w:cs="Arial"/>
          <w:color w:val="000000" w:themeColor="text1"/>
          <w:sz w:val="22"/>
          <w:szCs w:val="22"/>
        </w:rPr>
        <w:t>březnu</w:t>
      </w:r>
      <w:r w:rsidR="4CEE7C2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meziměsíčně </w:t>
      </w:r>
      <w:r w:rsidR="7E95D08F" w:rsidRPr="00F40508">
        <w:rPr>
          <w:rFonts w:ascii="Helvetica" w:hAnsi="Helvetica" w:cs="Arial"/>
          <w:color w:val="000000" w:themeColor="text1"/>
          <w:sz w:val="22"/>
          <w:szCs w:val="22"/>
        </w:rPr>
        <w:t>niž</w:t>
      </w:r>
      <w:r w:rsidR="2141DBC6" w:rsidRPr="00F40508">
        <w:rPr>
          <w:rFonts w:ascii="Helvetica" w:hAnsi="Helvetica" w:cs="Arial"/>
          <w:color w:val="000000" w:themeColor="text1"/>
          <w:sz w:val="22"/>
          <w:szCs w:val="22"/>
        </w:rPr>
        <w:t>ší</w:t>
      </w:r>
      <w:r w:rsidR="1B8089A0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 </w:t>
      </w:r>
      <w:r w:rsidR="4CA89CCA" w:rsidRPr="00F40508">
        <w:rPr>
          <w:rFonts w:ascii="Helvetica" w:hAnsi="Helvetica" w:cs="Arial"/>
          <w:color w:val="000000" w:themeColor="text1"/>
          <w:sz w:val="22"/>
          <w:szCs w:val="22"/>
        </w:rPr>
        <w:t>93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osob a meziročně </w:t>
      </w:r>
      <w:r w:rsidR="0F60B7E4" w:rsidRPr="00F40508">
        <w:rPr>
          <w:rFonts w:ascii="Helvetica" w:hAnsi="Helvetica" w:cs="Arial"/>
          <w:color w:val="000000" w:themeColor="text1"/>
          <w:sz w:val="22"/>
          <w:szCs w:val="22"/>
        </w:rPr>
        <w:t>vyš</w:t>
      </w:r>
      <w:r w:rsidR="61FDD65C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ší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50267760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5E2B6C12" w:rsidRPr="00F40508">
        <w:rPr>
          <w:rFonts w:ascii="Helvetica" w:hAnsi="Helvetica" w:cs="Arial"/>
          <w:color w:val="000000" w:themeColor="text1"/>
          <w:sz w:val="22"/>
          <w:szCs w:val="22"/>
        </w:rPr>
        <w:t>147</w:t>
      </w:r>
      <w:r w:rsidR="52899DA4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237FADA8" w:rsidRPr="00F40508">
        <w:rPr>
          <w:rFonts w:ascii="Helvetica" w:hAnsi="Helvetica" w:cs="Arial"/>
          <w:color w:val="000000" w:themeColor="text1"/>
          <w:sz w:val="22"/>
          <w:szCs w:val="22"/>
        </w:rPr>
        <w:t>osob</w:t>
      </w:r>
      <w:r w:rsidR="2AB0FD1F"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Z evidence Ú</w:t>
      </w:r>
      <w:r w:rsidR="1559E8F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řadu práce </w:t>
      </w:r>
      <w:r w:rsidR="7F4092C4" w:rsidRPr="00F40508">
        <w:rPr>
          <w:rFonts w:ascii="Helvetica" w:hAnsi="Helvetica" w:cs="Arial"/>
          <w:color w:val="000000" w:themeColor="text1"/>
          <w:sz w:val="22"/>
          <w:szCs w:val="22"/>
        </w:rPr>
        <w:t>v Jihočeském kraji</w:t>
      </w:r>
      <w:r w:rsidR="4848F43E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odešlo v</w:t>
      </w:r>
      <w:r w:rsidR="5AEFC7DC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64AF057" w:rsidRPr="00F40508">
        <w:rPr>
          <w:rFonts w:ascii="Helvetica" w:hAnsi="Helvetica" w:cs="Arial"/>
          <w:color w:val="000000" w:themeColor="text1"/>
          <w:sz w:val="22"/>
          <w:szCs w:val="22"/>
        </w:rPr>
        <w:t>březnu</w:t>
      </w:r>
      <w:r w:rsidR="3979E0FD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3F2E70AF" w:rsidRPr="00F40508">
        <w:rPr>
          <w:rFonts w:ascii="Helvetica" w:hAnsi="Helvetica" w:cs="Arial"/>
          <w:color w:val="000000" w:themeColor="text1"/>
          <w:sz w:val="22"/>
          <w:szCs w:val="22"/>
        </w:rPr>
        <w:t>3 557</w:t>
      </w:r>
      <w:r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uchazečů,</w:t>
      </w:r>
      <w:r w:rsidR="27DE34A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tj.</w:t>
      </w:r>
      <w:r w:rsidR="27DE34A5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00D429B6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4995F546" w:rsidRPr="00F40508">
        <w:rPr>
          <w:rFonts w:ascii="Helvetica" w:hAnsi="Helvetica" w:cs="Arial"/>
          <w:color w:val="000000" w:themeColor="text1"/>
          <w:sz w:val="22"/>
          <w:szCs w:val="22"/>
        </w:rPr>
        <w:t>988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osob </w:t>
      </w:r>
      <w:r w:rsidR="33F2A757" w:rsidRPr="00F40508">
        <w:rPr>
          <w:rFonts w:ascii="Helvetica" w:hAnsi="Helvetica" w:cs="Arial"/>
          <w:color w:val="000000" w:themeColor="text1"/>
          <w:sz w:val="22"/>
          <w:szCs w:val="22"/>
        </w:rPr>
        <w:t>více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než v předchozím měsíci a o </w:t>
      </w:r>
      <w:r w:rsidR="2C19D952" w:rsidRPr="00F40508">
        <w:rPr>
          <w:rFonts w:ascii="Helvetica" w:hAnsi="Helvetica" w:cs="Arial"/>
          <w:color w:val="000000" w:themeColor="text1"/>
          <w:sz w:val="22"/>
          <w:szCs w:val="22"/>
        </w:rPr>
        <w:t>786</w:t>
      </w:r>
      <w:r w:rsidR="1E4B265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12CECB38" w:rsidRPr="00F40508">
        <w:rPr>
          <w:rFonts w:ascii="Helvetica" w:hAnsi="Helvetica" w:cs="Arial"/>
          <w:color w:val="000000" w:themeColor="text1"/>
          <w:sz w:val="22"/>
          <w:szCs w:val="22"/>
        </w:rPr>
        <w:t>více n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ež v</w:t>
      </w:r>
      <w:r w:rsidR="0B47382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2EB09379" w:rsidRPr="00F40508">
        <w:rPr>
          <w:rFonts w:ascii="Helvetica" w:hAnsi="Helvetica" w:cs="Arial"/>
          <w:color w:val="000000" w:themeColor="text1"/>
          <w:sz w:val="22"/>
          <w:szCs w:val="22"/>
        </w:rPr>
        <w:t>březnu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18D63276" w:rsidRPr="00F40508">
        <w:rPr>
          <w:rFonts w:ascii="Helvetica" w:hAnsi="Helvetica" w:cs="Arial"/>
          <w:color w:val="000000" w:themeColor="text1"/>
          <w:sz w:val="22"/>
          <w:szCs w:val="22"/>
        </w:rPr>
        <w:t>loňského roku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7A895839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3C5B0E64" w:rsidRPr="00F40508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130881C6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3C5B0E64" w:rsidRPr="00F40508">
        <w:rPr>
          <w:rFonts w:ascii="Helvetica" w:hAnsi="Helvetica" w:cs="Arial"/>
          <w:color w:val="000000" w:themeColor="text1"/>
          <w:sz w:val="22"/>
          <w:szCs w:val="22"/>
        </w:rPr>
        <w:t>uvedeného počtu nastoupilo do nového zaměstnání</w:t>
      </w:r>
      <w:r w:rsidR="7A895839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33E4219" w:rsidRPr="00F40508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6BD1A9ED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902</w:t>
      </w:r>
      <w:r w:rsidR="0B1E4479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7A895839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osob, </w:t>
      </w:r>
      <w:r w:rsidR="18D63276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což představuje</w:t>
      </w:r>
      <w:r w:rsidR="7A895839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12064126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87,0</w:t>
      </w:r>
      <w:r w:rsidR="0C1ECFCA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7A895839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%</w:t>
      </w:r>
      <w:r w:rsidR="3C5B0E64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3C5B0E64" w:rsidRPr="00F40508">
        <w:rPr>
          <w:rFonts w:ascii="Helvetica" w:hAnsi="Helvetica" w:cs="Arial"/>
          <w:color w:val="000000" w:themeColor="text1"/>
          <w:sz w:val="22"/>
          <w:szCs w:val="22"/>
        </w:rPr>
        <w:t>z celkového počtu ukončených evidencí.</w:t>
      </w:r>
      <w:r w:rsidR="5228FAA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F82D627" w14:textId="06B33C73" w:rsidR="00C33CFE" w:rsidRPr="00240240" w:rsidRDefault="00C33CFE" w:rsidP="7EA6FA59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2774F862" w14:textId="7883CD56" w:rsidR="00C33CFE" w:rsidRPr="00F40508" w:rsidRDefault="08FAE97B" w:rsidP="00F40508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F40508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6C2861B6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2C3CE062" w:rsidRPr="00F40508">
        <w:rPr>
          <w:rFonts w:ascii="Helvetica" w:hAnsi="Helvetica" w:cs="Arial"/>
          <w:color w:val="000000" w:themeColor="text1"/>
          <w:sz w:val="22"/>
          <w:szCs w:val="22"/>
        </w:rPr>
        <w:t>celkového počtu</w:t>
      </w:r>
      <w:r w:rsidR="2CAFB36D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A087C">
        <w:rPr>
          <w:rFonts w:ascii="Helvetica" w:hAnsi="Helvetica" w:cs="Arial"/>
          <w:color w:val="000000" w:themeColor="text1"/>
          <w:sz w:val="22"/>
          <w:szCs w:val="22"/>
        </w:rPr>
        <w:t xml:space="preserve">nově zaměstnaných </w:t>
      </w:r>
      <w:r w:rsidR="47E0813A" w:rsidRPr="00F40508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6C4848D1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ašlo </w:t>
      </w:r>
      <w:r w:rsidR="5C42D584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nejvíce osob </w:t>
      </w:r>
      <w:r w:rsidR="6C4848D1" w:rsidRPr="00F40508">
        <w:rPr>
          <w:rFonts w:ascii="Helvetica" w:hAnsi="Helvetica" w:cs="Arial"/>
          <w:color w:val="000000" w:themeColor="text1"/>
          <w:sz w:val="22"/>
          <w:szCs w:val="22"/>
        </w:rPr>
        <w:t>uplatnění</w:t>
      </w:r>
      <w:r w:rsidR="01161ABC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FE605F0" w:rsidRPr="00F40508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379E98C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75A43A15" w:rsidRPr="00F40508">
        <w:rPr>
          <w:rFonts w:ascii="Helvetica" w:hAnsi="Helvetica" w:cs="Arial"/>
          <w:color w:val="000000" w:themeColor="text1"/>
          <w:sz w:val="22"/>
          <w:szCs w:val="22"/>
        </w:rPr>
        <w:t>sekcích</w:t>
      </w:r>
      <w:r w:rsidR="209F8E83" w:rsidRPr="00F4050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379E98C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5E1E3BE2" w:rsidRPr="00F40508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6FE605F0" w:rsidRPr="00F40508">
        <w:rPr>
          <w:rFonts w:ascii="Helvetica" w:hAnsi="Helvetica" w:cs="Arial"/>
          <w:color w:val="000000" w:themeColor="text1"/>
          <w:sz w:val="22"/>
          <w:szCs w:val="22"/>
        </w:rPr>
        <w:t>pracovatelsk</w:t>
      </w:r>
      <w:r w:rsidR="0059B51D" w:rsidRPr="00F40508">
        <w:rPr>
          <w:rFonts w:ascii="Helvetica" w:hAnsi="Helvetica" w:cs="Arial"/>
          <w:color w:val="000000" w:themeColor="text1"/>
          <w:sz w:val="22"/>
          <w:szCs w:val="22"/>
        </w:rPr>
        <w:t>ý</w:t>
      </w:r>
      <w:r w:rsidR="6FE605F0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průmysl</w:t>
      </w:r>
      <w:r w:rsidR="2DEF1F9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1486A759" w:rsidRPr="00F4050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2DEF1F9A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tavební činnosti </w:t>
      </w:r>
      <w:r w:rsidR="6FE605F0" w:rsidRPr="00F40508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21E63B5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780F62EA" w:rsidRPr="00F40508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21E63B53" w:rsidRPr="00F40508">
        <w:rPr>
          <w:rFonts w:ascii="Helvetica" w:hAnsi="Helvetica" w:cs="Arial"/>
          <w:color w:val="000000" w:themeColor="text1"/>
          <w:sz w:val="22"/>
          <w:szCs w:val="22"/>
        </w:rPr>
        <w:t>elkoobchod a maloobchod</w:t>
      </w:r>
      <w:r w:rsidR="6FE605F0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3CD230F" w:rsidRPr="00F40508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481E2E0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sekce </w:t>
      </w:r>
      <w:r w:rsidR="5075C8B5" w:rsidRPr="00F40508">
        <w:rPr>
          <w:rFonts w:ascii="Helvetica" w:hAnsi="Helvetica" w:cs="Arial"/>
          <w:color w:val="000000" w:themeColor="text1"/>
          <w:sz w:val="22"/>
          <w:szCs w:val="22"/>
        </w:rPr>
        <w:t>dle klasifikace ekonomických činností</w:t>
      </w:r>
      <w:r w:rsidR="517C27C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3CD230F" w:rsidRPr="00F40508">
        <w:rPr>
          <w:rFonts w:ascii="Helvetica" w:hAnsi="Helvetica" w:cs="Arial"/>
          <w:color w:val="000000" w:themeColor="text1"/>
          <w:sz w:val="22"/>
          <w:szCs w:val="22"/>
        </w:rPr>
        <w:t>CZ-NACE 2025).</w:t>
      </w:r>
    </w:p>
    <w:p w14:paraId="36430712" w14:textId="45162818" w:rsidR="21894851" w:rsidRPr="00240240" w:rsidRDefault="21894851" w:rsidP="21894851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7BC7009" w14:textId="65954307" w:rsidR="00F83C18" w:rsidRPr="00F40508" w:rsidRDefault="6D10E115" w:rsidP="37713173">
      <w:pPr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Podíl nezaměstnaných osob </w:t>
      </w:r>
      <w:r w:rsidR="58A85C39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se </w:t>
      </w:r>
      <w:r w:rsidR="0074B465" w:rsidRPr="00F40508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50138528" w:rsidRPr="00F40508">
        <w:rPr>
          <w:rFonts w:ascii="Helvetica" w:hAnsi="Helvetica" w:cs="Arial"/>
          <w:color w:val="000000" w:themeColor="text1"/>
          <w:sz w:val="22"/>
          <w:szCs w:val="22"/>
        </w:rPr>
        <w:t>e všech</w:t>
      </w:r>
      <w:r w:rsidR="41BB4F0F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3C5B0E64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okresech Jihočeského kraje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meziměsíčně </w:t>
      </w:r>
      <w:r w:rsidR="7CF268F4" w:rsidRPr="00F40508">
        <w:rPr>
          <w:rFonts w:ascii="Helvetica" w:hAnsi="Helvetica" w:cs="Arial"/>
          <w:color w:val="000000" w:themeColor="text1"/>
          <w:sz w:val="22"/>
          <w:szCs w:val="22"/>
        </w:rPr>
        <w:t>snížil.</w:t>
      </w:r>
      <w:r w:rsidR="53E04D5F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315EAA3" w:rsidRPr="00F40508">
        <w:rPr>
          <w:rFonts w:ascii="Helvetica" w:hAnsi="Helvetica" w:cs="Arial"/>
          <w:color w:val="000000" w:themeColor="text1"/>
          <w:sz w:val="22"/>
          <w:szCs w:val="22"/>
        </w:rPr>
        <w:t>K</w:t>
      </w:r>
      <w:r w:rsidR="00D429B6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315E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největšímu </w:t>
      </w:r>
      <w:r w:rsidR="40141BF1" w:rsidRPr="00F40508">
        <w:rPr>
          <w:rFonts w:ascii="Helvetica" w:hAnsi="Helvetica" w:cs="Arial"/>
          <w:color w:val="000000" w:themeColor="text1"/>
          <w:sz w:val="22"/>
          <w:szCs w:val="22"/>
        </w:rPr>
        <w:t>poklesu podílu nezaměstnaných došlo v okrese Český Krumlov</w:t>
      </w:r>
      <w:r w:rsidR="12955CC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(o </w:t>
      </w:r>
      <w:proofErr w:type="gramStart"/>
      <w:r w:rsidR="12955CC8" w:rsidRPr="00F40508">
        <w:rPr>
          <w:rFonts w:ascii="Helvetica" w:hAnsi="Helvetica" w:cs="Arial"/>
          <w:color w:val="000000" w:themeColor="text1"/>
          <w:sz w:val="22"/>
          <w:szCs w:val="22"/>
        </w:rPr>
        <w:t>0,5 procentního</w:t>
      </w:r>
      <w:proofErr w:type="gramEnd"/>
      <w:r w:rsidR="12955CC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bodu)</w:t>
      </w:r>
      <w:r w:rsidR="156C3E38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na hodnotu 5,9 %</w:t>
      </w:r>
      <w:r w:rsidR="487F74F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. Zároveň se </w:t>
      </w:r>
      <w:r w:rsidR="169FE08E" w:rsidRPr="00F40508">
        <w:rPr>
          <w:rFonts w:ascii="Helvetica" w:hAnsi="Helvetica" w:cs="Arial"/>
          <w:color w:val="000000" w:themeColor="text1"/>
          <w:sz w:val="22"/>
          <w:szCs w:val="22"/>
        </w:rPr>
        <w:t>jedná o nejvyšší podíl nezaměstnaných v</w:t>
      </w:r>
      <w:r w:rsidR="00D429B6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169FE08E" w:rsidRPr="00F40508">
        <w:rPr>
          <w:rFonts w:ascii="Helvetica" w:hAnsi="Helvetica" w:cs="Arial"/>
          <w:color w:val="000000" w:themeColor="text1"/>
          <w:sz w:val="22"/>
          <w:szCs w:val="22"/>
        </w:rPr>
        <w:t>rámci Jihočeského kraje</w:t>
      </w:r>
      <w:r w:rsidR="5607DD48" w:rsidRPr="00F40508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65B5820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který</w:t>
      </w:r>
      <w:r w:rsidR="1AA2320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0BBC9BE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přesáhl hodnotu podílu v ČR </w:t>
      </w:r>
      <w:r w:rsidR="1B1F30FC" w:rsidRPr="00F40508">
        <w:rPr>
          <w:rFonts w:ascii="Helvetica" w:hAnsi="Helvetica" w:cs="Arial"/>
          <w:color w:val="000000" w:themeColor="text1"/>
          <w:sz w:val="22"/>
          <w:szCs w:val="22"/>
        </w:rPr>
        <w:t>(5,0 %).</w:t>
      </w:r>
      <w:r w:rsidR="60BBC9BE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AB44B37" w:rsidRPr="00F40508">
        <w:rPr>
          <w:rFonts w:ascii="Helvetica" w:hAnsi="Helvetica" w:cs="Arial"/>
          <w:color w:val="000000" w:themeColor="text1"/>
          <w:sz w:val="22"/>
          <w:szCs w:val="22"/>
        </w:rPr>
        <w:t>Nejnižší podíl nezaměstnaných byl v okrese České Budějovice</w:t>
      </w:r>
      <w:r w:rsidR="53D10B7B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741C6099" w:rsidRPr="00F40508">
        <w:rPr>
          <w:rFonts w:ascii="Helvetica" w:hAnsi="Helvetica" w:cs="Arial"/>
          <w:color w:val="000000" w:themeColor="text1"/>
          <w:sz w:val="22"/>
          <w:szCs w:val="22"/>
        </w:rPr>
        <w:t>(4,</w:t>
      </w:r>
      <w:r w:rsidR="51FD2A17" w:rsidRPr="00F40508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="741C6099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%)</w:t>
      </w:r>
      <w:r w:rsidR="4EFF3EA1"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2B84D79" w14:textId="7E8C45C8" w:rsidR="00150AAC" w:rsidRPr="00F40508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46942158" w14:textId="0F1E17D5" w:rsidR="00AF0ED8" w:rsidRPr="00F40508" w:rsidRDefault="1436BD63" w:rsidP="4B648F8A">
      <w:pPr>
        <w:pStyle w:val="Zkladnodstavec"/>
        <w:keepNext/>
        <w:spacing w:line="240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F40508">
        <w:rPr>
          <w:rFonts w:ascii="Helvetica" w:hAnsi="Helvetica" w:cs="Arial"/>
          <w:color w:val="000000" w:themeColor="text1"/>
          <w:sz w:val="22"/>
          <w:szCs w:val="22"/>
        </w:rPr>
        <w:t>Krajská pobočka Ú</w:t>
      </w:r>
      <w:r w:rsidR="6C0D4F8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řadu práce </w:t>
      </w:r>
      <w:r w:rsidRPr="00F40508">
        <w:rPr>
          <w:rFonts w:ascii="Helvetica" w:hAnsi="Helvetica" w:cs="Arial"/>
          <w:color w:val="000000" w:themeColor="text1"/>
          <w:sz w:val="22"/>
          <w:szCs w:val="22"/>
        </w:rPr>
        <w:t>v Českých Budějovicích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evidovala k poslednímu </w:t>
      </w:r>
      <w:r w:rsidR="1B1C43EA" w:rsidRPr="00F40508">
        <w:rPr>
          <w:rFonts w:ascii="Helvetica" w:hAnsi="Helvetica" w:cs="Arial"/>
          <w:color w:val="000000" w:themeColor="text1"/>
          <w:sz w:val="22"/>
          <w:szCs w:val="22"/>
        </w:rPr>
        <w:t>březnovému</w:t>
      </w:r>
      <w:r w:rsidR="186D8F85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dni </w:t>
      </w:r>
      <w:r w:rsidR="16DA918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celkem </w:t>
      </w:r>
      <w:r w:rsidR="3E55305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97</w:t>
      </w:r>
      <w:r w:rsidR="702F49A6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1</w:t>
      </w:r>
      <w:r w:rsidR="108AC63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EEFDFC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absolventů škol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všech stupňů vzdělání a </w:t>
      </w:r>
      <w:r w:rsidR="0EEFDFC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mladistvých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. Jejich počet </w:t>
      </w:r>
      <w:r w:rsidR="16CCB35F" w:rsidRPr="00F40508">
        <w:rPr>
          <w:rFonts w:ascii="Helvetica" w:hAnsi="Helvetica" w:cs="Arial"/>
          <w:color w:val="000000" w:themeColor="text1"/>
          <w:sz w:val="22"/>
          <w:szCs w:val="22"/>
        </w:rPr>
        <w:t>se snížil</w:t>
      </w:r>
      <w:r w:rsidR="08FE49B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>ve</w:t>
      </w:r>
      <w:r w:rsidR="5F1AB5EE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srovnání s předcházejícím měsícem o </w:t>
      </w:r>
      <w:r w:rsidR="4157B8A5" w:rsidRPr="00F40508">
        <w:rPr>
          <w:rFonts w:ascii="Helvetica" w:hAnsi="Helvetica" w:cs="Arial"/>
          <w:color w:val="000000" w:themeColor="text1"/>
          <w:sz w:val="22"/>
          <w:szCs w:val="22"/>
        </w:rPr>
        <w:t>6</w:t>
      </w:r>
      <w:r w:rsidR="6F7568FB" w:rsidRPr="00F40508">
        <w:rPr>
          <w:rFonts w:ascii="Helvetica" w:hAnsi="Helvetica" w:cs="Arial"/>
          <w:color w:val="000000" w:themeColor="text1"/>
          <w:sz w:val="22"/>
          <w:szCs w:val="22"/>
        </w:rPr>
        <w:t>0</w:t>
      </w:r>
      <w:r w:rsidR="7F3DAA5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218B4EEB" w:rsidRPr="00F40508">
        <w:rPr>
          <w:rFonts w:ascii="Helvetica" w:hAnsi="Helvetica" w:cs="Arial"/>
          <w:color w:val="000000" w:themeColor="text1"/>
          <w:sz w:val="22"/>
          <w:szCs w:val="22"/>
        </w:rPr>
        <w:t>osob</w:t>
      </w:r>
      <w:r w:rsidR="0EEFDFC2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a ve srovnání se stejným měsícem 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minulého roku byl </w:t>
      </w:r>
      <w:r w:rsidR="69564869" w:rsidRPr="00F40508">
        <w:rPr>
          <w:rFonts w:ascii="Helvetica" w:hAnsi="Helvetica" w:cs="Arial"/>
          <w:color w:val="000000" w:themeColor="text1"/>
          <w:sz w:val="22"/>
          <w:szCs w:val="22"/>
        </w:rPr>
        <w:t>nižší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o</w:t>
      </w:r>
      <w:r w:rsidR="52A398B2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6772ED23" w:rsidRPr="00F40508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4C0948DD" w:rsidRPr="00F40508">
        <w:rPr>
          <w:rFonts w:ascii="Helvetica" w:hAnsi="Helvetica" w:cs="Arial"/>
          <w:color w:val="000000" w:themeColor="text1"/>
          <w:sz w:val="22"/>
          <w:szCs w:val="22"/>
        </w:rPr>
        <w:t>5</w:t>
      </w:r>
      <w:r w:rsidR="46AF956F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64DC739" w:rsidRPr="00F40508">
        <w:rPr>
          <w:rFonts w:ascii="Helvetica" w:hAnsi="Helvetica" w:cs="Arial"/>
          <w:color w:val="000000" w:themeColor="text1"/>
          <w:sz w:val="22"/>
          <w:szCs w:val="22"/>
        </w:rPr>
        <w:t>osob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. Na celkové nezaměstnanosti se </w:t>
      </w:r>
      <w:r w:rsidR="6B82520D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absolventi a mladiství</w:t>
      </w:r>
      <w:r w:rsidR="68EDA41D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podíle</w:t>
      </w:r>
      <w:r w:rsidR="6C0D4F87" w:rsidRPr="00F40508">
        <w:rPr>
          <w:rFonts w:ascii="Helvetica" w:hAnsi="Helvetica" w:cs="Arial"/>
          <w:color w:val="000000" w:themeColor="text1"/>
          <w:sz w:val="22"/>
          <w:szCs w:val="22"/>
        </w:rPr>
        <w:t>li</w:t>
      </w:r>
      <w:r w:rsidR="6C0D4F87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50602B0D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lastRenderedPageBreak/>
        <w:t>5</w:t>
      </w:r>
      <w:r w:rsidR="33A6CA70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415942A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0</w:t>
      </w:r>
      <w:r w:rsidR="20EC50B5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4DE0BAA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%.</w:t>
      </w:r>
      <w:r w:rsidR="0354FBC7" w:rsidRPr="00F40508">
        <w:rPr>
          <w:rFonts w:ascii="Helvetica" w:eastAsiaTheme="minorEastAsia" w:hAnsi="Helvetica" w:cs="Arial"/>
          <w:color w:val="000000" w:themeColor="text1"/>
          <w:sz w:val="22"/>
          <w:szCs w:val="22"/>
        </w:rPr>
        <w:t xml:space="preserve"> 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Uchazeči</w:t>
      </w:r>
      <w:r w:rsidR="6EE838EE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6EE838EE" w:rsidRPr="00F40508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zaměstnání se zdravotním postižením</w:t>
      </w:r>
      <w:r w:rsidR="6C0D4F8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C0D4F87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(OZP)</w:t>
      </w:r>
      <w:r w:rsidR="4DE0BAA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5B0A769E" w:rsidRPr="00F40508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5B0A769E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5B0A769E" w:rsidRPr="00F40508">
        <w:rPr>
          <w:rFonts w:ascii="Helvetica" w:hAnsi="Helvetica" w:cs="Arial"/>
          <w:color w:val="000000" w:themeColor="text1"/>
          <w:sz w:val="22"/>
          <w:szCs w:val="22"/>
        </w:rPr>
        <w:t>podíleli</w:t>
      </w:r>
      <w:r w:rsidR="6B82520D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na celkové nezaměstnanosti</w:t>
      </w:r>
      <w:r w:rsidR="4DE0BAA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1</w:t>
      </w:r>
      <w:r w:rsidR="422DEDDB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3</w:t>
      </w:r>
      <w:r w:rsidR="6BB44B22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58597241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="5B0A769E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4DE0BAA3" w:rsidRPr="00F40508">
        <w:rPr>
          <w:rFonts w:ascii="Helvetica" w:hAnsi="Helvetica" w:cs="Arial"/>
          <w:b/>
          <w:bCs/>
          <w:color w:val="000000" w:themeColor="text1"/>
          <w:sz w:val="22"/>
          <w:szCs w:val="22"/>
        </w:rPr>
        <w:t>%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, v kraji </w:t>
      </w:r>
      <w:r w:rsidR="6C0D4F87" w:rsidRPr="00F40508">
        <w:rPr>
          <w:rFonts w:ascii="Helvetica" w:hAnsi="Helvetica" w:cs="Arial"/>
          <w:color w:val="000000" w:themeColor="text1"/>
          <w:sz w:val="22"/>
          <w:szCs w:val="22"/>
        </w:rPr>
        <w:t>bylo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evidováno 2</w:t>
      </w:r>
      <w:r w:rsidR="5E7A9A0F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5</w:t>
      </w:r>
      <w:r w:rsidR="5A7A6437" w:rsidRPr="00F40508">
        <w:rPr>
          <w:rFonts w:ascii="Helvetica" w:hAnsi="Helvetica" w:cs="Arial"/>
          <w:color w:val="000000" w:themeColor="text1"/>
          <w:sz w:val="22"/>
          <w:szCs w:val="22"/>
        </w:rPr>
        <w:t>6</w:t>
      </w:r>
      <w:r w:rsidR="4D496545" w:rsidRPr="00F40508">
        <w:rPr>
          <w:rFonts w:ascii="Helvetica" w:hAnsi="Helvetica" w:cs="Arial"/>
          <w:color w:val="000000" w:themeColor="text1"/>
          <w:sz w:val="22"/>
          <w:szCs w:val="22"/>
        </w:rPr>
        <w:t>6</w:t>
      </w:r>
      <w:r w:rsidR="70C867CE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C0D4F87" w:rsidRPr="00F40508">
        <w:rPr>
          <w:rFonts w:ascii="Helvetica" w:hAnsi="Helvetica" w:cs="Arial"/>
          <w:color w:val="000000" w:themeColor="text1"/>
          <w:sz w:val="22"/>
          <w:szCs w:val="22"/>
        </w:rPr>
        <w:t xml:space="preserve">těchto </w:t>
      </w:r>
      <w:r w:rsidR="6B82520D" w:rsidRPr="00F40508">
        <w:rPr>
          <w:rFonts w:ascii="Helvetica" w:hAnsi="Helvetica" w:cs="Arial"/>
          <w:color w:val="000000" w:themeColor="text1"/>
          <w:sz w:val="22"/>
          <w:szCs w:val="22"/>
        </w:rPr>
        <w:t>osob</w:t>
      </w:r>
      <w:r w:rsidR="4DE0BAA3" w:rsidRPr="00F40508">
        <w:rPr>
          <w:rFonts w:ascii="Helvetica" w:hAnsi="Helvetica" w:cs="Arial"/>
          <w:color w:val="000000" w:themeColor="text1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03391390" w14:textId="77777777" w:rsidR="00240240" w:rsidRPr="00240240" w:rsidRDefault="00240240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2B9078E8" w14:textId="3BEC230E" w:rsidR="34F144C6" w:rsidRPr="00F40508" w:rsidRDefault="34F144C6" w:rsidP="4B648F8A">
      <w:pPr>
        <w:spacing w:line="259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F40508">
        <w:rPr>
          <w:rFonts w:ascii="Helvetica" w:hAnsi="Helvetica" w:cs="Arial"/>
          <w:color w:val="000000" w:themeColor="text1"/>
          <w:sz w:val="22"/>
          <w:szCs w:val="22"/>
        </w:rPr>
        <w:t>Podporu v nezaměstnanosti pobíralo 6 488 uchazečů o zaměstnání, tj. 33,4 % všech uchazečů vedených v evidenci.</w:t>
      </w:r>
    </w:p>
    <w:p w14:paraId="59FD11E0" w14:textId="193B49CD" w:rsidR="7EA6FA59" w:rsidRDefault="7EA6FA59" w:rsidP="7EA6FA59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</w:p>
    <w:p w14:paraId="76169518" w14:textId="5F6405DA" w:rsidR="00F9078A" w:rsidRPr="00F40508" w:rsidRDefault="451C0349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F40508">
        <w:rPr>
          <w:rFonts w:ascii="Helvetica" w:hAnsi="Helvetica" w:cs="Helvetica"/>
          <w:color w:val="000000" w:themeColor="text1"/>
          <w:sz w:val="22"/>
          <w:szCs w:val="22"/>
        </w:rPr>
        <w:t>Krajská pobo</w:t>
      </w:r>
      <w:r w:rsidR="7AFD1DE2" w:rsidRPr="00F40508">
        <w:rPr>
          <w:rFonts w:ascii="Helvetica" w:hAnsi="Helvetica" w:cs="Helvetica"/>
          <w:color w:val="000000" w:themeColor="text1"/>
          <w:sz w:val="22"/>
          <w:szCs w:val="22"/>
        </w:rPr>
        <w:t>č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>ka Ú</w:t>
      </w:r>
      <w:r w:rsidR="6F7E8E2A" w:rsidRPr="00F40508">
        <w:rPr>
          <w:rFonts w:ascii="Helvetica" w:hAnsi="Helvetica" w:cs="Helvetica"/>
          <w:color w:val="000000" w:themeColor="text1"/>
          <w:sz w:val="22"/>
          <w:szCs w:val="22"/>
        </w:rPr>
        <w:t>řadu práce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 Českých Budějovicích 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>evidoval</w:t>
      </w:r>
      <w:r w:rsidR="176F3355" w:rsidRPr="00F40508"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24C2E89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k </w:t>
      </w:r>
      <w:r w:rsidR="212F9F41" w:rsidRPr="00F40508">
        <w:rPr>
          <w:rFonts w:ascii="Helvetica" w:hAnsi="Helvetica" w:cs="Helvetica"/>
          <w:color w:val="000000" w:themeColor="text1"/>
          <w:sz w:val="22"/>
          <w:szCs w:val="22"/>
        </w:rPr>
        <w:t>31. březnu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202</w:t>
      </w:r>
      <w:r w:rsidR="7896D89E" w:rsidRPr="00F40508">
        <w:rPr>
          <w:rFonts w:ascii="Helvetica" w:hAnsi="Helvetica" w:cs="Helvetica"/>
          <w:color w:val="000000" w:themeColor="text1"/>
          <w:sz w:val="22"/>
          <w:szCs w:val="22"/>
        </w:rPr>
        <w:t>6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13B3F56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celkem</w:t>
      </w:r>
      <w:r w:rsidR="3CFF83D1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2D0D44F7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5</w:t>
      </w:r>
      <w:r w:rsidR="1FC9DC14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</w:t>
      </w:r>
      <w:r w:rsidR="69034E87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573</w:t>
      </w:r>
      <w:r w:rsidR="483A1A88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</w:t>
      </w:r>
      <w:r w:rsidR="013B3F56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volných pracovních míst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>. Jejich počet byl o</w:t>
      </w:r>
      <w:r w:rsidR="36325534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138</w:t>
      </w:r>
      <w:r w:rsidR="6FAF2D58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74FFCEAC" w:rsidRPr="00F40508">
        <w:rPr>
          <w:rFonts w:ascii="Helvetica" w:hAnsi="Helvetica" w:cs="Helvetica"/>
          <w:color w:val="000000" w:themeColor="text1"/>
          <w:sz w:val="22"/>
          <w:szCs w:val="22"/>
        </w:rPr>
        <w:t>vyš</w:t>
      </w:r>
      <w:r w:rsidR="5AB8627B" w:rsidRPr="00F40508">
        <w:rPr>
          <w:rFonts w:ascii="Helvetica" w:hAnsi="Helvetica" w:cs="Helvetica"/>
          <w:color w:val="000000" w:themeColor="text1"/>
          <w:sz w:val="22"/>
          <w:szCs w:val="22"/>
        </w:rPr>
        <w:t>ší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než v předchozím měsíci</w:t>
      </w:r>
      <w:r w:rsidR="65402921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199ED5E2" w:rsidRPr="00F40508">
        <w:rPr>
          <w:color w:val="000000" w:themeColor="text1"/>
        </w:rPr>
        <w:br/>
      </w:r>
      <w:r w:rsidR="65402921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a o </w:t>
      </w:r>
      <w:r w:rsidR="55144C4B" w:rsidRPr="00F40508">
        <w:rPr>
          <w:rFonts w:ascii="Helvetica" w:hAnsi="Helvetica" w:cs="Helvetica"/>
          <w:color w:val="000000" w:themeColor="text1"/>
          <w:sz w:val="22"/>
          <w:szCs w:val="22"/>
        </w:rPr>
        <w:t>5</w:t>
      </w:r>
      <w:r w:rsidR="31AEB7C4" w:rsidRPr="00F40508">
        <w:rPr>
          <w:rFonts w:ascii="Helvetica" w:hAnsi="Helvetica" w:cs="Helvetica"/>
          <w:color w:val="000000" w:themeColor="text1"/>
          <w:sz w:val="22"/>
          <w:szCs w:val="22"/>
        </w:rPr>
        <w:t>56</w:t>
      </w:r>
      <w:r w:rsidR="65402921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vyšší než ke stejnému datu minulého roku</w:t>
      </w:r>
      <w:r w:rsidR="6F7E8E2A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>Na</w:t>
      </w:r>
      <w:r w:rsidR="1E32BC39" w:rsidRPr="00F40508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>jedno volné pracovní místo připadal</w:t>
      </w:r>
      <w:r w:rsidR="0C5984B8" w:rsidRPr="00F40508"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 průměru </w:t>
      </w:r>
      <w:r w:rsidR="2AA16AC1" w:rsidRPr="00F40508">
        <w:rPr>
          <w:rFonts w:ascii="Helvetica" w:hAnsi="Helvetica" w:cs="Helvetica"/>
          <w:color w:val="000000" w:themeColor="text1"/>
          <w:sz w:val="22"/>
          <w:szCs w:val="22"/>
        </w:rPr>
        <w:t>3,</w:t>
      </w:r>
      <w:r w:rsidR="39AF9AC9" w:rsidRPr="00F40508">
        <w:rPr>
          <w:rFonts w:ascii="Helvetica" w:hAnsi="Helvetica" w:cs="Helvetica"/>
          <w:color w:val="000000" w:themeColor="text1"/>
          <w:sz w:val="22"/>
          <w:szCs w:val="22"/>
        </w:rPr>
        <w:t>5</w:t>
      </w:r>
      <w:r w:rsidR="6ACC1024" w:rsidRPr="00F40508">
        <w:rPr>
          <w:rFonts w:ascii="Helvetica" w:eastAsiaTheme="minorEastAsia" w:hAnsi="Helvetica" w:cs="Arial"/>
          <w:color w:val="000000" w:themeColor="text1"/>
          <w:sz w:val="22"/>
          <w:szCs w:val="22"/>
        </w:rPr>
        <w:t xml:space="preserve"> </w:t>
      </w:r>
      <w:r w:rsidR="6ACC1024" w:rsidRPr="00F40508">
        <w:rPr>
          <w:rFonts w:ascii="Helvetica" w:hAnsi="Helvetica" w:cs="Helvetica"/>
          <w:color w:val="000000" w:themeColor="text1"/>
          <w:sz w:val="22"/>
          <w:szCs w:val="22"/>
        </w:rPr>
        <w:t>u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>chazeč</w:t>
      </w:r>
      <w:r w:rsidR="52C76EB5" w:rsidRPr="00F40508"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. Z celkového počtu nahlášených volných míst bylo </w:t>
      </w:r>
      <w:r w:rsidR="72F707AE" w:rsidRPr="00F40508">
        <w:rPr>
          <w:rFonts w:ascii="Helvetica" w:hAnsi="Helvetica" w:cs="Helvetica"/>
          <w:color w:val="000000" w:themeColor="text1"/>
          <w:sz w:val="22"/>
          <w:szCs w:val="22"/>
        </w:rPr>
        <w:t>5</w:t>
      </w:r>
      <w:r w:rsidR="0761C147" w:rsidRPr="00F40508">
        <w:rPr>
          <w:rFonts w:ascii="Helvetica" w:hAnsi="Helvetica" w:cs="Helvetica"/>
          <w:color w:val="000000" w:themeColor="text1"/>
          <w:sz w:val="22"/>
          <w:szCs w:val="22"/>
        </w:rPr>
        <w:t>68</w:t>
      </w:r>
      <w:r w:rsidR="013B3F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vhodných pro osoby se zdravotním postižením</w:t>
      </w:r>
      <w:r w:rsidR="0F2AB088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(OZP)</w:t>
      </w:r>
      <w:r w:rsidR="4E3FD1A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D81E683" w:rsidRPr="00F40508">
        <w:rPr>
          <w:rFonts w:ascii="Helvetica" w:hAnsi="Helvetica" w:cs="Helvetica"/>
          <w:color w:val="000000" w:themeColor="text1"/>
          <w:sz w:val="22"/>
          <w:szCs w:val="22"/>
        </w:rPr>
        <w:t>1</w:t>
      </w:r>
      <w:r w:rsidR="6483833D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16DED25" w:rsidRPr="00F40508">
        <w:rPr>
          <w:rFonts w:ascii="Helvetica" w:hAnsi="Helvetica" w:cs="Helvetica"/>
          <w:color w:val="000000" w:themeColor="text1"/>
          <w:sz w:val="22"/>
          <w:szCs w:val="22"/>
        </w:rPr>
        <w:t>067</w:t>
      </w:r>
      <w:r w:rsidR="16ACFAD8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vhodných pro absolventy a mladistvé</w:t>
      </w:r>
      <w:r w:rsidR="563DFEE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a 3 </w:t>
      </w:r>
      <w:r w:rsidR="6B57E090" w:rsidRPr="00F40508">
        <w:rPr>
          <w:rFonts w:ascii="Helvetica" w:hAnsi="Helvetica" w:cs="Helvetica"/>
          <w:color w:val="000000" w:themeColor="text1"/>
          <w:sz w:val="22"/>
          <w:szCs w:val="22"/>
        </w:rPr>
        <w:t>375</w:t>
      </w:r>
      <w:r w:rsidR="21B52973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vhodných i pro cizince</w:t>
      </w:r>
      <w:r w:rsidR="7D93A943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2717089" w14:textId="4A4377FE" w:rsidR="00F9078A" w:rsidRPr="004547C9" w:rsidRDefault="00F9078A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7714DD0C" w14:textId="72507A9F" w:rsidR="1E6BA8F0" w:rsidRPr="00FF52B9" w:rsidRDefault="2E9520FC" w:rsidP="1CBFD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F40508">
        <w:rPr>
          <w:rFonts w:ascii="Helvetica" w:hAnsi="Helvetica" w:cs="Helvetica"/>
          <w:color w:val="000000" w:themeColor="text1"/>
          <w:sz w:val="22"/>
          <w:szCs w:val="22"/>
        </w:rPr>
        <w:t>Z</w:t>
      </w:r>
      <w:r w:rsidR="21143902" w:rsidRPr="00F40508">
        <w:rPr>
          <w:rFonts w:ascii="Helvetica" w:hAnsi="Helvetica" w:cs="Helvetica"/>
          <w:color w:val="000000" w:themeColor="text1"/>
          <w:sz w:val="22"/>
          <w:szCs w:val="22"/>
        </w:rPr>
        <w:t> regionálního hlediska hlás</w:t>
      </w:r>
      <w:r w:rsidR="6DBC2EC1" w:rsidRPr="00F40508">
        <w:rPr>
          <w:rFonts w:ascii="Helvetica" w:hAnsi="Helvetica" w:cs="Helvetica"/>
          <w:color w:val="000000" w:themeColor="text1"/>
          <w:sz w:val="22"/>
          <w:szCs w:val="22"/>
        </w:rPr>
        <w:t>ili</w:t>
      </w:r>
      <w:r w:rsidR="2114390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zaměstnavatelé volná místa především v okrese </w:t>
      </w:r>
      <w:r w:rsidR="6DBC2EC1" w:rsidRPr="00F40508">
        <w:rPr>
          <w:rFonts w:ascii="Helvetica" w:hAnsi="Helvetica" w:cs="Helvetica"/>
          <w:color w:val="000000" w:themeColor="text1"/>
          <w:sz w:val="22"/>
          <w:szCs w:val="22"/>
        </w:rPr>
        <w:t>České Budějovice</w:t>
      </w:r>
      <w:r w:rsidR="6968C0A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28701239" w:rsidRPr="00F40508">
        <w:rPr>
          <w:rFonts w:ascii="Helvetica" w:hAnsi="Helvetica" w:cs="Helvetica"/>
          <w:color w:val="000000" w:themeColor="text1"/>
          <w:sz w:val="22"/>
          <w:szCs w:val="22"/>
        </w:rPr>
        <w:t>kde byl</w:t>
      </w:r>
      <w:r w:rsidR="653F37C5" w:rsidRPr="00F40508"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505B076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evidována</w:t>
      </w:r>
      <w:r w:rsidR="2D9DC54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62153F4" w:rsidRPr="00F40508">
        <w:rPr>
          <w:rFonts w:ascii="Helvetica" w:hAnsi="Helvetica" w:cs="Helvetica"/>
          <w:color w:val="000000" w:themeColor="text1"/>
          <w:sz w:val="22"/>
          <w:szCs w:val="22"/>
        </w:rPr>
        <w:t>třetina</w:t>
      </w:r>
      <w:r w:rsidR="2D9DC54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8701239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z celkového počtu všech </w:t>
      </w:r>
      <w:r w:rsidR="21143902" w:rsidRPr="00F40508">
        <w:rPr>
          <w:rFonts w:ascii="Helvetica" w:hAnsi="Helvetica" w:cs="Helvetica"/>
          <w:color w:val="000000" w:themeColor="text1"/>
          <w:sz w:val="22"/>
          <w:szCs w:val="22"/>
        </w:rPr>
        <w:t>nových míst nahlášených v</w:t>
      </w:r>
      <w:r w:rsidR="00D429B6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5E192FFB" w:rsidRPr="00F40508">
        <w:rPr>
          <w:rFonts w:ascii="Helvetica" w:hAnsi="Helvetica" w:cs="Helvetica"/>
          <w:color w:val="000000" w:themeColor="text1"/>
          <w:sz w:val="22"/>
          <w:szCs w:val="22"/>
        </w:rPr>
        <w:t>březn</w:t>
      </w:r>
      <w:r w:rsidR="624ABC01" w:rsidRPr="00F40508">
        <w:rPr>
          <w:rFonts w:ascii="Helvetica" w:hAnsi="Helvetica" w:cs="Helvetica"/>
          <w:color w:val="000000" w:themeColor="text1"/>
          <w:sz w:val="22"/>
          <w:szCs w:val="22"/>
        </w:rPr>
        <w:t>u</w:t>
      </w:r>
      <w:r w:rsidR="21143902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15C48683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695ABF9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Zaměstnavatelé nahlašovali zejména volná místa pro </w:t>
      </w:r>
      <w:r w:rsidR="4CB13B6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řidiče nákladních automobilů, </w:t>
      </w:r>
      <w:r w:rsidR="1557B9F4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především </w:t>
      </w:r>
      <w:r w:rsidR="6D6012D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v dálkové dopravě, montážní dělníky a dělníky v </w:t>
      </w:r>
      <w:r w:rsidR="2A18DC67" w:rsidRPr="00F40508">
        <w:rPr>
          <w:rFonts w:ascii="Helvetica" w:hAnsi="Helvetica" w:cs="Helvetica"/>
          <w:color w:val="000000" w:themeColor="text1"/>
          <w:sz w:val="22"/>
          <w:szCs w:val="22"/>
        </w:rPr>
        <w:t>oblasti výstavby budov.</w:t>
      </w:r>
    </w:p>
    <w:p w14:paraId="3CA2E70D" w14:textId="75B3D676" w:rsidR="7EA6FA59" w:rsidRDefault="7EA6FA59" w:rsidP="7EA6F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EB803AB" w14:textId="60085E2C" w:rsidR="3F1F533C" w:rsidRPr="00F40508" w:rsidRDefault="3BA000B1" w:rsidP="00F40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Podle </w:t>
      </w:r>
      <w:r w:rsidR="3DC290F1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jednotlivých sekcí </w:t>
      </w:r>
      <w:r w:rsidR="4634C73C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ekonomických činností </w:t>
      </w:r>
      <w:r w:rsidR="65B93067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(dle CZ-NACE 2025) 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>se v nabídce volných pracovních míst k 31.</w:t>
      </w:r>
      <w:r w:rsidR="00E2259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>3.</w:t>
      </w:r>
      <w:r w:rsidR="00E2259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>2026 vyskytoval</w:t>
      </w:r>
      <w:r w:rsidR="0164C157" w:rsidRPr="00F40508">
        <w:rPr>
          <w:rFonts w:ascii="Helvetica" w:hAnsi="Helvetica" w:cs="Helvetica"/>
          <w:color w:val="000000" w:themeColor="text1"/>
          <w:sz w:val="22"/>
          <w:szCs w:val="22"/>
        </w:rPr>
        <w:t>y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577412A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nejvíce </w:t>
      </w:r>
      <w:r w:rsidR="73574417" w:rsidRPr="00F40508">
        <w:rPr>
          <w:rFonts w:ascii="Helvetica" w:hAnsi="Helvetica" w:cs="Helvetica"/>
          <w:color w:val="000000" w:themeColor="text1"/>
          <w:sz w:val="22"/>
          <w:szCs w:val="22"/>
        </w:rPr>
        <w:t>pozice</w:t>
      </w:r>
      <w:r w:rsidR="366B06BA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607A4D0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ve </w:t>
      </w:r>
      <w:r w:rsidR="366B06BA" w:rsidRPr="00F40508">
        <w:rPr>
          <w:rFonts w:ascii="Helvetica" w:hAnsi="Helvetica" w:cs="Helvetica"/>
          <w:color w:val="000000" w:themeColor="text1"/>
          <w:sz w:val="22"/>
          <w:szCs w:val="22"/>
        </w:rPr>
        <w:t>fir</w:t>
      </w:r>
      <w:r w:rsidR="62430836" w:rsidRPr="00F40508">
        <w:rPr>
          <w:rFonts w:ascii="Helvetica" w:hAnsi="Helvetica" w:cs="Helvetica"/>
          <w:color w:val="000000" w:themeColor="text1"/>
          <w:sz w:val="22"/>
          <w:szCs w:val="22"/>
        </w:rPr>
        <w:t>mách</w:t>
      </w:r>
      <w:r w:rsidR="366B06BA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spadajících do </w:t>
      </w:r>
      <w:r w:rsidR="125977DF" w:rsidRPr="00F40508">
        <w:rPr>
          <w:rFonts w:ascii="Helvetica" w:hAnsi="Helvetica" w:cs="Helvetica"/>
          <w:color w:val="000000" w:themeColor="text1"/>
          <w:sz w:val="22"/>
          <w:szCs w:val="22"/>
        </w:rPr>
        <w:t>z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>pracovatelsk</w:t>
      </w:r>
      <w:r w:rsidR="00F333C3">
        <w:rPr>
          <w:rFonts w:ascii="Helvetica" w:hAnsi="Helvetica" w:cs="Helvetica"/>
          <w:color w:val="000000" w:themeColor="text1"/>
          <w:sz w:val="22"/>
          <w:szCs w:val="22"/>
        </w:rPr>
        <w:t>ého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průmysl</w:t>
      </w:r>
      <w:r w:rsidR="00F333C3">
        <w:rPr>
          <w:rFonts w:ascii="Helvetica" w:hAnsi="Helvetica" w:cs="Helvetica"/>
          <w:color w:val="000000" w:themeColor="text1"/>
          <w:sz w:val="22"/>
          <w:szCs w:val="22"/>
        </w:rPr>
        <w:t>u</w:t>
      </w:r>
      <w:r w:rsidR="2CE80F19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(30,8 %)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153016A6" w:rsidRPr="00F40508">
        <w:rPr>
          <w:rFonts w:ascii="Helvetica" w:hAnsi="Helvetica" w:cs="Helvetica"/>
          <w:color w:val="000000" w:themeColor="text1"/>
          <w:sz w:val="22"/>
          <w:szCs w:val="22"/>
        </w:rPr>
        <w:t>d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>oprav</w:t>
      </w:r>
      <w:r w:rsidR="00F333C3">
        <w:rPr>
          <w:rFonts w:ascii="Helvetica" w:hAnsi="Helvetica" w:cs="Helvetica"/>
          <w:color w:val="000000" w:themeColor="text1"/>
          <w:sz w:val="22"/>
          <w:szCs w:val="22"/>
        </w:rPr>
        <w:t>y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a skladování</w:t>
      </w:r>
      <w:r w:rsidR="512570E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(19,0 %)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 w:rsidR="741D29C8" w:rsidRPr="00F40508">
        <w:rPr>
          <w:rFonts w:ascii="Helvetica" w:hAnsi="Helvetica" w:cs="Helvetica"/>
          <w:color w:val="000000" w:themeColor="text1"/>
          <w:sz w:val="22"/>
          <w:szCs w:val="22"/>
        </w:rPr>
        <w:t>p</w:t>
      </w:r>
      <w:r w:rsidR="24F3898E" w:rsidRPr="00F40508">
        <w:rPr>
          <w:rFonts w:ascii="Helvetica" w:hAnsi="Helvetica" w:cs="Helvetica"/>
          <w:color w:val="000000" w:themeColor="text1"/>
          <w:sz w:val="22"/>
          <w:szCs w:val="22"/>
        </w:rPr>
        <w:t>oskytování ubytování</w:t>
      </w:r>
      <w:r w:rsidR="413949C0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a stravování</w:t>
      </w:r>
      <w:r w:rsidR="028C273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(8,8 %)</w:t>
      </w:r>
      <w:r w:rsidR="413949C0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676CBF2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157B5687" w:rsidRPr="00F40508">
        <w:rPr>
          <w:rFonts w:ascii="Helvetica" w:hAnsi="Helvetica" w:cs="Helvetica"/>
          <w:color w:val="000000" w:themeColor="text1"/>
          <w:sz w:val="22"/>
          <w:szCs w:val="22"/>
        </w:rPr>
        <w:t>Struktura se oproti březnu minulého roku nijak výrazně neodlišovala</w:t>
      </w:r>
      <w:r w:rsidR="00F333C3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r w:rsidR="157B5687" w:rsidRPr="00F40508">
        <w:rPr>
          <w:rFonts w:ascii="Helvetica" w:hAnsi="Helvetica" w:cs="Helvetica"/>
          <w:color w:val="000000" w:themeColor="text1"/>
          <w:sz w:val="22"/>
          <w:szCs w:val="22"/>
        </w:rPr>
        <w:t>nejvíce příležitostí bylo také v oblasti zpracovatelského průmyslu a dopravy a skladování</w:t>
      </w:r>
      <w:r w:rsidR="00F333C3">
        <w:rPr>
          <w:rFonts w:ascii="Helvetica" w:hAnsi="Helvetica" w:cs="Helvetica"/>
          <w:color w:val="000000" w:themeColor="text1"/>
          <w:sz w:val="22"/>
          <w:szCs w:val="22"/>
        </w:rPr>
        <w:t>)</w:t>
      </w:r>
      <w:r w:rsidR="157B5687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CF43162" w14:textId="77777777" w:rsidR="001B62CB" w:rsidRDefault="001B62CB" w:rsidP="1CBFD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</w:p>
    <w:p w14:paraId="5E57AB30" w14:textId="2CEC3431" w:rsidR="00B503F3" w:rsidRPr="00F40508" w:rsidRDefault="688041D8" w:rsidP="278024B3">
      <w:pPr>
        <w:spacing w:line="259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„</w:t>
      </w:r>
      <w:r w:rsidR="30DA27E2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Ke konci března zaměstnavatelé prostřednictvím </w:t>
      </w:r>
      <w:r w:rsidR="193A107E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ú</w:t>
      </w:r>
      <w:r w:rsidR="30DA27E2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řadu práce </w:t>
      </w:r>
      <w:r w:rsidR="0EF816E1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nabízeli</w:t>
      </w:r>
      <w:r w:rsidR="30DA27E2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celkem 5 573 volných pracovních míst. </w:t>
      </w:r>
      <w:r w:rsidR="514D4C2A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V nabídce volných pracovních míst nadále převažovala místa pro řidiče nákladní dopravy, montážní dělníky a kuchaře. S příchodem teplejšího počasí však zaměstnavatelé začali ve větší míře poptávat také dělníky v oblasti výstavby budov a další pracovníky ve stavebnictví.</w:t>
      </w:r>
      <w:r w:rsidR="514D4C2A" w:rsidRPr="00F333C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0DA27E2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Začínají se objevovat i pracovní příležitosti v oblasti zemědělství a</w:t>
      </w:r>
      <w:r w:rsidR="00D429B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 </w:t>
      </w:r>
      <w:r w:rsidR="30DA27E2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lesnictví, zejména pomocného charakteru</w:t>
      </w:r>
      <w:r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,“</w:t>
      </w:r>
      <w:r w:rsidR="4CF09F7E" w:rsidRPr="00F4050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4CF09F7E" w:rsidRPr="00F40508">
        <w:rPr>
          <w:rFonts w:ascii="Arial" w:eastAsia="Arial" w:hAnsi="Arial" w:cs="Arial"/>
          <w:color w:val="000000" w:themeColor="text1"/>
          <w:sz w:val="22"/>
          <w:szCs w:val="22"/>
        </w:rPr>
        <w:t>uvedl ředitel Krajské po</w:t>
      </w:r>
      <w:r w:rsidR="24234125" w:rsidRPr="00F40508">
        <w:rPr>
          <w:rFonts w:ascii="Arial" w:eastAsia="Arial" w:hAnsi="Arial" w:cs="Arial"/>
          <w:color w:val="000000" w:themeColor="text1"/>
          <w:sz w:val="22"/>
          <w:szCs w:val="22"/>
        </w:rPr>
        <w:t>bočky Úřadu práce v</w:t>
      </w:r>
      <w:r w:rsidR="00D429B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24234125" w:rsidRPr="00F40508">
        <w:rPr>
          <w:rFonts w:ascii="Arial" w:eastAsia="Arial" w:hAnsi="Arial" w:cs="Arial"/>
          <w:color w:val="000000" w:themeColor="text1"/>
          <w:sz w:val="22"/>
          <w:szCs w:val="22"/>
        </w:rPr>
        <w:t xml:space="preserve">Českých Budějovicích </w:t>
      </w:r>
      <w:r w:rsidR="24234125" w:rsidRPr="00F4050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Ivan Loukota</w:t>
      </w:r>
      <w:r w:rsidR="24234125" w:rsidRPr="00F4050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8CA13E9" w14:textId="266CBD0B" w:rsidR="00B503F3" w:rsidRPr="00F40508" w:rsidRDefault="00934942" w:rsidP="3A2F6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F40508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0AA056F" wp14:editId="349D182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3460750" cy="2599690"/>
            <wp:effectExtent l="0" t="0" r="6350" b="0"/>
            <wp:wrapTight wrapText="bothSides">
              <wp:wrapPolygon edited="0">
                <wp:start x="0" y="0"/>
                <wp:lineTo x="0" y="21368"/>
                <wp:lineTo x="21521" y="21368"/>
                <wp:lineTo x="21521" y="0"/>
                <wp:lineTo x="0" y="0"/>
              </wp:wrapPolygon>
            </wp:wrapTight>
            <wp:docPr id="2457475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47595" name="Picture 24574759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B07D0" w14:textId="09B36842" w:rsidR="000446ED" w:rsidRPr="004547C9" w:rsidRDefault="6636182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  <w:highlight w:val="green"/>
        </w:rPr>
      </w:pP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Úřad práce na jihu Čech podpořil od začátku roku do konce </w:t>
      </w:r>
      <w:r w:rsidR="06ACEC80"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>března</w:t>
      </w: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2026 v rámci </w:t>
      </w:r>
      <w:r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aktivní politiky zaměstnanosti</w:t>
      </w: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(APZ)</w:t>
      </w: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celkem</w:t>
      </w: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1</w:t>
      </w:r>
      <w:r w:rsidR="2875AE74"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23</w:t>
      </w:r>
      <w:r w:rsidRPr="00F4050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 osob</w:t>
      </w:r>
      <w:r w:rsidRPr="00F40508">
        <w:rPr>
          <w:rFonts w:ascii="Helvetica" w:eastAsia="Helvetica" w:hAnsi="Helvetica" w:cs="Helvetica"/>
          <w:color w:val="000000" w:themeColor="text1"/>
          <w:sz w:val="22"/>
          <w:szCs w:val="22"/>
        </w:rPr>
        <w:t>.</w:t>
      </w:r>
      <w:r w:rsidR="66E5742D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Z tohoto počtu se jednalo na dotovaných pracovních místech </w:t>
      </w:r>
      <w:r w:rsidR="316B7707" w:rsidRPr="00F40508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>SÚPM) o podporu</w:t>
      </w:r>
      <w:r w:rsidR="6481F8B4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D849CB1" w:rsidRPr="00F40508">
        <w:rPr>
          <w:rFonts w:ascii="Helvetica" w:hAnsi="Helvetica" w:cs="Helvetica"/>
          <w:color w:val="000000" w:themeColor="text1"/>
          <w:sz w:val="22"/>
          <w:szCs w:val="22"/>
        </w:rPr>
        <w:t>14</w:t>
      </w:r>
      <w:r w:rsidR="38E3FBDB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osob, </w:t>
      </w:r>
      <w:r w:rsidR="2AC912BF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do</w:t>
      </w:r>
      <w:r w:rsidR="49778701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rekvalifikačních kurzů bylo zařazeno celkem </w:t>
      </w:r>
      <w:r w:rsidR="6432A1B4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10</w:t>
      </w:r>
      <w:r w:rsidR="2B989E20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9</w:t>
      </w:r>
      <w:r w:rsidR="2AC912BF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osob</w:t>
      </w:r>
      <w:r w:rsidR="2FCB1943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35DCFEA4" w:rsidRPr="00F40508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Úřad práce ČR v Jihočeském kraji ke konci </w:t>
      </w:r>
      <w:r w:rsidR="60DAA265" w:rsidRPr="00F40508">
        <w:rPr>
          <w:rFonts w:ascii="Helvetica" w:hAnsi="Helvetica" w:cs="Helvetica"/>
          <w:color w:val="000000" w:themeColor="text1"/>
          <w:sz w:val="22"/>
          <w:szCs w:val="22"/>
        </w:rPr>
        <w:t>března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podporoval příspěvkem na</w:t>
      </w:r>
      <w:r w:rsidR="39C07787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mzdové náklady na dotovaných pracovních místech celkem </w:t>
      </w:r>
      <w:r w:rsidR="63365B73" w:rsidRPr="00F40508">
        <w:rPr>
          <w:rFonts w:ascii="Helvetica" w:hAnsi="Helvetica" w:cs="Helvetica"/>
          <w:color w:val="000000" w:themeColor="text1"/>
          <w:sz w:val="22"/>
          <w:szCs w:val="22"/>
        </w:rPr>
        <w:t>2</w:t>
      </w:r>
      <w:r w:rsidR="597A14FD" w:rsidRPr="00F40508">
        <w:rPr>
          <w:rFonts w:ascii="Helvetica" w:hAnsi="Helvetica" w:cs="Helvetica"/>
          <w:color w:val="000000" w:themeColor="text1"/>
          <w:sz w:val="22"/>
          <w:szCs w:val="22"/>
        </w:rPr>
        <w:t>6</w:t>
      </w:r>
      <w:r w:rsidR="63365B73" w:rsidRPr="00F40508">
        <w:rPr>
          <w:rFonts w:ascii="Helvetica" w:hAnsi="Helvetica" w:cs="Helvetica"/>
          <w:color w:val="000000" w:themeColor="text1"/>
          <w:sz w:val="22"/>
          <w:szCs w:val="22"/>
        </w:rPr>
        <w:t>9</w:t>
      </w:r>
      <w:r w:rsidR="74016156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>osob, v</w:t>
      </w:r>
      <w:r w:rsidR="3563C76E" w:rsidRPr="00F40508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>některém</w:t>
      </w:r>
      <w:r w:rsidR="2CA7513C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563C76E" w:rsidRPr="00F40508">
        <w:rPr>
          <w:rFonts w:ascii="Helvetica" w:hAnsi="Helvetica" w:cs="Helvetica"/>
          <w:color w:val="000000" w:themeColor="text1"/>
          <w:sz w:val="22"/>
          <w:szCs w:val="22"/>
        </w:rPr>
        <w:t>z</w:t>
      </w:r>
      <w:r w:rsidR="00D429B6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>probíhající</w:t>
      </w:r>
      <w:r w:rsidR="3563C76E" w:rsidRPr="00F40508">
        <w:rPr>
          <w:rFonts w:ascii="Helvetica" w:hAnsi="Helvetica" w:cs="Helvetica"/>
          <w:color w:val="000000" w:themeColor="text1"/>
          <w:sz w:val="22"/>
          <w:szCs w:val="22"/>
        </w:rPr>
        <w:t>ch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rekvalifikační</w:t>
      </w:r>
      <w:r w:rsidR="3563C76E" w:rsidRPr="00F40508">
        <w:rPr>
          <w:rFonts w:ascii="Helvetica" w:hAnsi="Helvetica" w:cs="Helvetica"/>
          <w:color w:val="000000" w:themeColor="text1"/>
          <w:sz w:val="22"/>
          <w:szCs w:val="22"/>
        </w:rPr>
        <w:t>ch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kurz</w:t>
      </w:r>
      <w:r w:rsidR="3563C76E" w:rsidRPr="00F40508">
        <w:rPr>
          <w:rFonts w:ascii="Helvetica" w:hAnsi="Helvetica" w:cs="Helvetica"/>
          <w:color w:val="000000" w:themeColor="text1"/>
          <w:sz w:val="22"/>
          <w:szCs w:val="22"/>
        </w:rPr>
        <w:t>ů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bylo zapojeno celkem </w:t>
      </w:r>
      <w:r w:rsidR="00934942">
        <w:rPr>
          <w:rFonts w:ascii="Helvetica" w:hAnsi="Helvetica" w:cs="Helvetica"/>
          <w:color w:val="000000" w:themeColor="text1"/>
          <w:sz w:val="22"/>
          <w:szCs w:val="22"/>
        </w:rPr>
        <w:br/>
      </w:r>
      <w:r w:rsidR="708248D8" w:rsidRPr="00F40508">
        <w:rPr>
          <w:rFonts w:ascii="Helvetica" w:hAnsi="Helvetica" w:cs="Helvetica"/>
          <w:color w:val="000000" w:themeColor="text1"/>
          <w:sz w:val="22"/>
          <w:szCs w:val="22"/>
        </w:rPr>
        <w:lastRenderedPageBreak/>
        <w:t>129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osob. Zároveň byl </w:t>
      </w:r>
      <w:r w:rsidR="64176F4D" w:rsidRPr="00F40508">
        <w:rPr>
          <w:rFonts w:ascii="Helvetica" w:hAnsi="Helvetica" w:cs="Helvetica"/>
          <w:color w:val="000000" w:themeColor="text1"/>
          <w:sz w:val="22"/>
          <w:szCs w:val="22"/>
        </w:rPr>
        <w:t>1</w:t>
      </w:r>
      <w:r w:rsidR="6C5896E8" w:rsidRPr="00F40508">
        <w:rPr>
          <w:rFonts w:ascii="Helvetica" w:hAnsi="Helvetica" w:cs="Helvetica"/>
          <w:color w:val="000000" w:themeColor="text1"/>
          <w:sz w:val="22"/>
          <w:szCs w:val="22"/>
        </w:rPr>
        <w:t>6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 osobám poskytován příspěvek na dojížďku a pokračovala také podpora </w:t>
      </w:r>
      <w:r w:rsidR="04E7EB67" w:rsidRPr="00F40508">
        <w:rPr>
          <w:rFonts w:ascii="Helvetica" w:hAnsi="Helvetica" w:cs="Helvetica"/>
          <w:color w:val="000000" w:themeColor="text1"/>
          <w:sz w:val="22"/>
          <w:szCs w:val="22"/>
        </w:rPr>
        <w:t>jedné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osob</w:t>
      </w:r>
      <w:r w:rsidR="64D7F1FC" w:rsidRPr="00F40508">
        <w:rPr>
          <w:rFonts w:ascii="Helvetica" w:hAnsi="Helvetica" w:cs="Helvetica"/>
          <w:color w:val="000000" w:themeColor="text1"/>
          <w:sz w:val="22"/>
          <w:szCs w:val="22"/>
        </w:rPr>
        <w:t>y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se zdravotním postižením na pro n</w:t>
      </w:r>
      <w:r w:rsidR="13FDE9EC" w:rsidRPr="00F40508"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zřízen</w:t>
      </w:r>
      <w:r w:rsidR="03B642F0" w:rsidRPr="00F40508">
        <w:rPr>
          <w:rFonts w:ascii="Helvetica" w:hAnsi="Helvetica" w:cs="Helvetica"/>
          <w:color w:val="000000" w:themeColor="text1"/>
          <w:sz w:val="22"/>
          <w:szCs w:val="22"/>
        </w:rPr>
        <w:t>é</w:t>
      </w:r>
      <w:r w:rsidR="295B6CAA" w:rsidRPr="00F40508"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pracovní</w:t>
      </w:r>
      <w:r w:rsidR="6B61AA08" w:rsidRPr="00F40508"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m</w:t>
      </w:r>
      <w:r w:rsidR="2A80310A" w:rsidRPr="00F40508">
        <w:rPr>
          <w:rFonts w:ascii="Helvetica" w:hAnsi="Helvetica" w:cs="Helvetica"/>
          <w:color w:val="000000" w:themeColor="text1"/>
          <w:sz w:val="22"/>
          <w:szCs w:val="22"/>
        </w:rPr>
        <w:t>íst</w:t>
      </w:r>
      <w:r w:rsidR="76E852E3" w:rsidRPr="00F40508">
        <w:rPr>
          <w:rFonts w:ascii="Helvetica" w:hAnsi="Helvetica" w:cs="Helvetica"/>
          <w:color w:val="000000" w:themeColor="text1"/>
          <w:sz w:val="22"/>
          <w:szCs w:val="22"/>
        </w:rPr>
        <w:t>ě</w:t>
      </w:r>
      <w:r w:rsidR="2AC912BF" w:rsidRPr="00F4050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66C48DE" w14:textId="1D8AF2F7" w:rsidR="2FBC2273" w:rsidRDefault="2FBC2273" w:rsidP="2FBC2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3049833C" w:rsidR="0045219A" w:rsidRPr="00F40508" w:rsidRDefault="0030A255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0F40508">
        <w:rPr>
          <w:rFonts w:ascii="Helvetica" w:hAnsi="Helvetica" w:cs="Helvetica"/>
          <w:color w:val="000000" w:themeColor="text1"/>
          <w:sz w:val="22"/>
          <w:szCs w:val="22"/>
        </w:rPr>
        <w:t>Aktuální statistická data o vývoji nezaměstnanosti v</w:t>
      </w:r>
      <w:r w:rsidR="53ABC50E" w:rsidRPr="00F405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40508">
        <w:rPr>
          <w:rFonts w:ascii="Helvetica" w:hAnsi="Helvetica" w:cs="Helvetica"/>
          <w:color w:val="000000" w:themeColor="text1"/>
          <w:sz w:val="22"/>
          <w:szCs w:val="22"/>
        </w:rPr>
        <w:t>ČR jsou k dispozici zde:</w:t>
      </w:r>
      <w:r w:rsidR="00D429B6">
        <w:rPr>
          <w:rFonts w:ascii="Helvetica" w:hAnsi="Helvetica" w:cs="Helvetica"/>
          <w:color w:val="000000" w:themeColor="text1"/>
          <w:sz w:val="22"/>
          <w:szCs w:val="22"/>
        </w:rPr>
        <w:t> </w:t>
      </w:r>
      <w:hyperlink r:id="rId14">
        <w:r w:rsidRPr="00F40508">
          <w:rPr>
            <w:rStyle w:val="Hypertextovodkaz"/>
            <w:rFonts w:ascii="Helvetica" w:hAnsi="Helvetica" w:cs="Helvetica"/>
            <w:noProof/>
            <w:color w:val="000000" w:themeColor="text1"/>
            <w:sz w:val="22"/>
            <w:szCs w:val="22"/>
          </w:rPr>
          <w:t>https://data.mpsv.cz/</w:t>
        </w:r>
        <w:proofErr w:type="spellStart"/>
        <w:r w:rsidRPr="00F40508">
          <w:rPr>
            <w:rStyle w:val="Hypertextovodkaz"/>
            <w:rFonts w:ascii="Helvetica" w:hAnsi="Helvetica" w:cs="Helvetica"/>
            <w:noProof/>
            <w:color w:val="000000" w:themeColor="text1"/>
            <w:sz w:val="22"/>
            <w:szCs w:val="22"/>
          </w:rPr>
          <w:t>portal</w:t>
        </w:r>
        <w:proofErr w:type="spellEnd"/>
      </w:hyperlink>
      <w:r w:rsidRPr="00F40508">
        <w:rPr>
          <w:rFonts w:ascii="Helvetica" w:hAnsi="Helvetica" w:cs="Helvetica"/>
          <w:noProof/>
          <w:color w:val="000000" w:themeColor="text1"/>
          <w:sz w:val="22"/>
          <w:szCs w:val="22"/>
        </w:rPr>
        <w:t xml:space="preserve">. 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Stažení dat je možné také ve formátu </w:t>
      </w:r>
      <w:r w:rsidR="00F333C3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CSV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a </w:t>
      </w:r>
      <w:r w:rsidR="00F333C3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JSON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nebo prostřednictvím rozhraní v</w:t>
      </w:r>
      <w:r w:rsidR="5A711545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5A711545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Statistiky nezaměstnanosti </w:t>
      </w:r>
      <w:r w:rsidR="5058192B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za</w:t>
      </w:r>
      <w:r w:rsidR="56DB68A3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duben</w:t>
      </w:r>
      <w:r w:rsidR="5058192B" w:rsidRPr="00F40508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letošního roku vydá Úřad práce ČR </w:t>
      </w:r>
      <w:r w:rsidR="5058192B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v</w:t>
      </w:r>
      <w:r w:rsidR="00247D59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</w:t>
      </w:r>
      <w:r w:rsidR="55273136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úterý</w:t>
      </w:r>
      <w:r w:rsidR="21D84D40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</w:t>
      </w:r>
      <w:r w:rsidR="79AA909C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1</w:t>
      </w:r>
      <w:r w:rsidR="693A8F2E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2</w:t>
      </w:r>
      <w:r w:rsidR="79AA909C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. </w:t>
      </w:r>
      <w:r w:rsidR="227786E2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května</w:t>
      </w:r>
      <w:r w:rsidR="665D2F73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</w:t>
      </w:r>
      <w:r w:rsidR="6DA330DD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2</w:t>
      </w:r>
      <w:r w:rsidR="5058192B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02</w:t>
      </w:r>
      <w:r w:rsidR="421F3CDE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6</w:t>
      </w:r>
      <w:r w:rsidR="5058192B" w:rsidRPr="00F4050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.</w:t>
      </w:r>
      <w:r w:rsidR="21BC7EE3" w:rsidRPr="00F405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FCCDEC" w14:textId="1DEAAE34" w:rsidR="00FD3E9C" w:rsidRPr="004547C9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613A12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1FD3E857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Default="00347D2B" w:rsidP="00840F7B">
      <w:pPr>
        <w:tabs>
          <w:tab w:val="left" w:pos="5460"/>
        </w:tabs>
        <w:rPr>
          <w:noProof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6666B30D" w14:textId="77777777" w:rsidR="00606DC3" w:rsidRPr="003A6C0B" w:rsidRDefault="00606DC3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4F3A2F70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="001B62CB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14:paraId="13237E65" w14:textId="3DDA3F8A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76496754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76496754">
        <w:rPr>
          <w:rFonts w:ascii="Helvetica" w:hAnsi="Helvetica" w:cs="Arial"/>
          <w:sz w:val="22"/>
          <w:szCs w:val="22"/>
        </w:rPr>
        <w:t>Ú</w:t>
      </w:r>
      <w:r w:rsidR="20A2C75C" w:rsidRPr="76496754">
        <w:rPr>
          <w:rFonts w:ascii="Helvetica" w:hAnsi="Helvetica" w:cs="Arial"/>
          <w:sz w:val="22"/>
          <w:szCs w:val="22"/>
        </w:rPr>
        <w:t xml:space="preserve">řadu práce </w:t>
      </w:r>
      <w:r>
        <w:tab/>
      </w:r>
      <w:r w:rsidR="001B62CB" w:rsidRPr="76496754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001B62CB" w:rsidRPr="76496754">
          <w:rPr>
            <w:rStyle w:val="Hypertextovodkaz"/>
            <w:rFonts w:ascii="Helvetica" w:hAnsi="Helvetica" w:cs="Arial"/>
            <w:sz w:val="22"/>
            <w:szCs w:val="22"/>
          </w:rPr>
          <w:t>tiskove@u</w:t>
        </w:r>
        <w:r w:rsidR="69FC3E79" w:rsidRPr="76496754">
          <w:rPr>
            <w:rStyle w:val="Hypertextovodkaz"/>
            <w:rFonts w:ascii="Helvetica" w:hAnsi="Helvetica" w:cs="Arial"/>
            <w:sz w:val="22"/>
            <w:szCs w:val="22"/>
          </w:rPr>
          <w:t>p.gov.cz</w:t>
        </w:r>
      </w:hyperlink>
      <w:r>
        <w:br/>
      </w:r>
      <w:r w:rsidR="23D168A4" w:rsidRPr="76496754">
        <w:rPr>
          <w:rFonts w:ascii="Helvetica" w:hAnsi="Helvetica" w:cs="Arial"/>
          <w:sz w:val="22"/>
          <w:szCs w:val="22"/>
        </w:rPr>
        <w:t>v</w:t>
      </w:r>
      <w:r w:rsidR="20A2C75C" w:rsidRPr="76496754">
        <w:rPr>
          <w:rFonts w:ascii="Helvetica" w:hAnsi="Helvetica" w:cs="Arial"/>
          <w:sz w:val="22"/>
          <w:szCs w:val="22"/>
        </w:rPr>
        <w:t> </w:t>
      </w:r>
      <w:r w:rsidR="23D168A4" w:rsidRPr="76496754">
        <w:rPr>
          <w:rFonts w:ascii="Helvetica" w:hAnsi="Helvetica" w:cs="Arial"/>
          <w:sz w:val="22"/>
          <w:szCs w:val="22"/>
        </w:rPr>
        <w:t>Č</w:t>
      </w:r>
      <w:r w:rsidR="20A2C75C" w:rsidRPr="76496754">
        <w:rPr>
          <w:rFonts w:ascii="Helvetica" w:hAnsi="Helvetica" w:cs="Arial"/>
          <w:sz w:val="22"/>
          <w:szCs w:val="22"/>
        </w:rPr>
        <w:t>eských Budějovicích</w:t>
      </w:r>
      <w:r>
        <w:tab/>
      </w:r>
    </w:p>
    <w:p w14:paraId="4A0C2CAF" w14:textId="7FAC2FA1" w:rsidR="4039E26F" w:rsidRDefault="38091C73" w:rsidP="6A3094E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4D0FD631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ivan.loukota@</w:t>
        </w:r>
        <w:r w:rsidR="5C8DFE0C" w:rsidRPr="4D0FD631">
          <w:rPr>
            <w:rStyle w:val="Hypertextovodkaz"/>
            <w:rFonts w:ascii="Helvetica" w:hAnsi="Helvetica" w:cs="Arial"/>
            <w:sz w:val="22"/>
            <w:szCs w:val="22"/>
          </w:rPr>
          <w:t>up.gov</w:t>
        </w:r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.cz</w:t>
        </w:r>
      </w:hyperlink>
    </w:p>
    <w:p w14:paraId="25CF6C4E" w14:textId="4E7EBE5C" w:rsidR="26071D77" w:rsidRDefault="26071D77">
      <w:r>
        <w:br w:type="page"/>
      </w:r>
    </w:p>
    <w:p w14:paraId="7142581D" w14:textId="7C11754B" w:rsidR="00FD3E9C" w:rsidRPr="00AF0ED8" w:rsidRDefault="5E020BEF" w:rsidP="7A99E37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6E64969" wp14:editId="70CC2C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51093" cy="7992000"/>
            <wp:effectExtent l="0" t="0" r="0" b="0"/>
            <wp:wrapTight wrapText="bothSides">
              <wp:wrapPolygon edited="0">
                <wp:start x="0" y="0"/>
                <wp:lineTo x="0" y="21523"/>
                <wp:lineTo x="21499" y="21523"/>
                <wp:lineTo x="21499" y="0"/>
                <wp:lineTo x="0" y="0"/>
              </wp:wrapPolygon>
            </wp:wrapTight>
            <wp:docPr id="3185224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22451" name="Picture 31852245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093" cy="79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3E9C" w:rsidRPr="00AF0ED8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4B8B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2CE441E8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4A431CC4" w14:textId="77777777" w:rsidR="00B4504F" w:rsidRPr="00226143" w:rsidRDefault="00B4504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FCDA484">
              <v:stroke joinstyle="miter"/>
              <v:path gradientshapeok="t" o:connecttype="rect"/>
            </v:shapetype>
            <v:shape id="Textové pole 2" style="position:absolute;margin-left:0;margin-top:0;width:41.75pt;height:24.7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4AE5DE10" w14:textId="6F84FB3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58244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3DC8919E" w:rsidR="003C4661" w:rsidRPr="00226143" w:rsidRDefault="68094C67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       Úřad práce ČR | </w:t>
    </w:r>
    <w:r w:rsidRPr="68094C67">
      <w:rPr>
        <w:rFonts w:ascii="Arial" w:hAnsi="Arial" w:cs="Arial"/>
        <w:color w:val="58595B"/>
        <w:sz w:val="16"/>
        <w:szCs w:val="16"/>
      </w:rPr>
      <w:t>+420 608 194 194</w:t>
    </w: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68094C67">
      <w:rPr>
        <w:rFonts w:ascii="Arial" w:hAnsi="Arial"/>
        <w:color w:val="58595B"/>
        <w:sz w:val="16"/>
        <w:szCs w:val="16"/>
      </w:rPr>
      <w:t>tiskove@u</w:t>
    </w:r>
    <w:r w:rsidR="00934942">
      <w:rPr>
        <w:rFonts w:ascii="Arial" w:hAnsi="Arial"/>
        <w:color w:val="58595B"/>
        <w:sz w:val="16"/>
        <w:szCs w:val="16"/>
      </w:rPr>
      <w:t>p.gov</w:t>
    </w:r>
    <w:r w:rsidRPr="68094C67">
      <w:rPr>
        <w:rFonts w:ascii="Arial" w:hAnsi="Arial"/>
        <w:color w:val="58595B"/>
        <w:sz w:val="16"/>
        <w:szCs w:val="16"/>
      </w:rPr>
      <w:t>.cz |</w:t>
    </w:r>
    <w:r w:rsidRPr="68094C67">
      <w:rPr>
        <w:rFonts w:ascii="Arial" w:hAnsi="Arial"/>
        <w:color w:val="333333"/>
        <w:sz w:val="16"/>
        <w:szCs w:val="16"/>
      </w:rPr>
      <w:t xml:space="preserve"> </w:t>
    </w:r>
    <w:r w:rsidRPr="68094C67">
      <w:rPr>
        <w:rFonts w:ascii="Arial" w:eastAsia="Arial" w:hAnsi="Arial" w:cs="Arial"/>
        <w:color w:val="58595B"/>
        <w:sz w:val="16"/>
        <w:szCs w:val="16"/>
      </w:rPr>
      <w:t>https</w:t>
    </w:r>
    <w:r w:rsidRPr="001508DE">
      <w:rPr>
        <w:rFonts w:ascii="Arial" w:hAnsi="Arial"/>
        <w:color w:val="58595B"/>
        <w:sz w:val="16"/>
        <w:szCs w:val="16"/>
      </w:rPr>
      <w:t>://up.gov.cz</w:t>
    </w:r>
    <w:r w:rsidRPr="68094C67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A14D319">
              <v:stroke joinstyle="miter"/>
              <v:path gradientshapeok="t" o:connecttype="rect"/>
            </v:shapetype>
            <v:shape id="Textové pole 1" style="position:absolute;margin-left:0;margin-top:0;width:41.75pt;height:24.7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74A79E56" w14:textId="5D7234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D690" w14:textId="77777777" w:rsidR="00B4504F" w:rsidRPr="00226143" w:rsidRDefault="00B4504F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18C9D56F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362745BF" w14:textId="77777777" w:rsidR="00B4504F" w:rsidRPr="00226143" w:rsidRDefault="00B4504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58246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51D5EE7D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275904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275904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A000FE4">
              <v:stroke joinstyle="miter"/>
              <v:path gradientshapeok="t" o:connecttype="rect"/>
            </v:shapetype>
            <v:shape id="Textové pole 4" style="position:absolute;margin-left:367pt;margin-top:-106.6pt;width:131.4pt;height:15.7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>
              <v:textbox inset=".05pt,.05pt,.05pt,.05pt">
                <w:txbxContent>
                  <w:p w:rsidRPr="00226143" w:rsidR="004658B1" w:rsidP="004658B1" w:rsidRDefault="004658B1" w14:paraId="571CF661" w14:textId="51D5EE7D">
                    <w:pPr>
                      <w:jc w:val="center"/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275904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="00275904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 202</w:t>
                    </w:r>
                    <w:r w:rsidR="000A0131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ové pole 8" style="position:absolute;margin-left:-9.8pt;margin-top:-12.55pt;width:222.2pt;height:29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w14:anchorId="60EB7A85">
              <v:textbox>
                <w:txbxContent>
                  <w:p w:rsidRPr="00226143" w:rsidR="004D5BFA" w:rsidRDefault="00835BC1" w14:paraId="4ED93D1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FFFFFFFF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B018F6"/>
    <w:multiLevelType w:val="hybridMultilevel"/>
    <w:tmpl w:val="8B384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20"/>
  </w:num>
  <w:num w:numId="2" w16cid:durableId="1470704884">
    <w:abstractNumId w:val="26"/>
  </w:num>
  <w:num w:numId="3" w16cid:durableId="407503422">
    <w:abstractNumId w:val="33"/>
  </w:num>
  <w:num w:numId="4" w16cid:durableId="312418985">
    <w:abstractNumId w:val="25"/>
  </w:num>
  <w:num w:numId="5" w16cid:durableId="1824542375">
    <w:abstractNumId w:val="33"/>
  </w:num>
  <w:num w:numId="6" w16cid:durableId="948125956">
    <w:abstractNumId w:val="37"/>
  </w:num>
  <w:num w:numId="7" w16cid:durableId="849755224">
    <w:abstractNumId w:val="9"/>
  </w:num>
  <w:num w:numId="8" w16cid:durableId="1843085047">
    <w:abstractNumId w:val="30"/>
  </w:num>
  <w:num w:numId="9" w16cid:durableId="823355442">
    <w:abstractNumId w:val="27"/>
  </w:num>
  <w:num w:numId="10" w16cid:durableId="377750369">
    <w:abstractNumId w:val="41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9"/>
  </w:num>
  <w:num w:numId="14" w16cid:durableId="1435712140">
    <w:abstractNumId w:val="19"/>
  </w:num>
  <w:num w:numId="15" w16cid:durableId="773399191">
    <w:abstractNumId w:val="22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3"/>
  </w:num>
  <w:num w:numId="19" w16cid:durableId="1635788035">
    <w:abstractNumId w:val="5"/>
  </w:num>
  <w:num w:numId="20" w16cid:durableId="150608357">
    <w:abstractNumId w:val="23"/>
  </w:num>
  <w:num w:numId="21" w16cid:durableId="2086494497">
    <w:abstractNumId w:val="15"/>
  </w:num>
  <w:num w:numId="22" w16cid:durableId="2072996025">
    <w:abstractNumId w:val="36"/>
  </w:num>
  <w:num w:numId="23" w16cid:durableId="260839608">
    <w:abstractNumId w:val="7"/>
  </w:num>
  <w:num w:numId="24" w16cid:durableId="186793077">
    <w:abstractNumId w:val="42"/>
  </w:num>
  <w:num w:numId="25" w16cid:durableId="1573272321">
    <w:abstractNumId w:val="34"/>
  </w:num>
  <w:num w:numId="26" w16cid:durableId="1667248791">
    <w:abstractNumId w:val="32"/>
  </w:num>
  <w:num w:numId="27" w16cid:durableId="567308194">
    <w:abstractNumId w:val="40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5"/>
  </w:num>
  <w:num w:numId="32" w16cid:durableId="525944160">
    <w:abstractNumId w:val="3"/>
  </w:num>
  <w:num w:numId="33" w16cid:durableId="687952229">
    <w:abstractNumId w:val="38"/>
  </w:num>
  <w:num w:numId="34" w16cid:durableId="1559516304">
    <w:abstractNumId w:val="21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1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4"/>
  </w:num>
  <w:num w:numId="42" w16cid:durableId="247735227">
    <w:abstractNumId w:val="10"/>
  </w:num>
  <w:num w:numId="43" w16cid:durableId="1853031536">
    <w:abstractNumId w:val="28"/>
  </w:num>
  <w:num w:numId="44" w16cid:durableId="1059982718">
    <w:abstractNumId w:val="11"/>
  </w:num>
  <w:num w:numId="45" w16cid:durableId="2003462068">
    <w:abstractNumId w:val="39"/>
  </w:num>
  <w:num w:numId="46" w16cid:durableId="1269192954">
    <w:abstractNumId w:val="14"/>
  </w:num>
  <w:num w:numId="47" w16cid:durableId="14709787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88F"/>
    <w:rsid w:val="00002E0D"/>
    <w:rsid w:val="00003168"/>
    <w:rsid w:val="000034A7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079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77EC6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1F20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55A2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31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447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6CB5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2BECE"/>
    <w:rsid w:val="00130C3A"/>
    <w:rsid w:val="00130F5F"/>
    <w:rsid w:val="00131E4B"/>
    <w:rsid w:val="001324F0"/>
    <w:rsid w:val="001331D0"/>
    <w:rsid w:val="0013326A"/>
    <w:rsid w:val="0013341F"/>
    <w:rsid w:val="00133E72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8DE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4F4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492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38B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7B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240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47D59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04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33C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663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215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6D0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B3E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4583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07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89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8A8C7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3DDD"/>
    <w:rsid w:val="003A4677"/>
    <w:rsid w:val="003A5A6F"/>
    <w:rsid w:val="003A5BF8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63B3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19A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549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1F5E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A64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09AD"/>
    <w:rsid w:val="00451823"/>
    <w:rsid w:val="0045219A"/>
    <w:rsid w:val="00452F58"/>
    <w:rsid w:val="004534EF"/>
    <w:rsid w:val="00453C85"/>
    <w:rsid w:val="004547C9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0617"/>
    <w:rsid w:val="0047073A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878E9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3FDF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05A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A47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3FEC"/>
    <w:rsid w:val="005240CD"/>
    <w:rsid w:val="0052510D"/>
    <w:rsid w:val="0052526F"/>
    <w:rsid w:val="00525C9E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00D"/>
    <w:rsid w:val="00537110"/>
    <w:rsid w:val="005372EB"/>
    <w:rsid w:val="005378A5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3C0C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9B51D"/>
    <w:rsid w:val="005A09EF"/>
    <w:rsid w:val="005A0AEA"/>
    <w:rsid w:val="005A101B"/>
    <w:rsid w:val="005A105A"/>
    <w:rsid w:val="005A1824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1D28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B7968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0FED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5DF4"/>
    <w:rsid w:val="005E681F"/>
    <w:rsid w:val="005E7BD9"/>
    <w:rsid w:val="005E7F85"/>
    <w:rsid w:val="005F107C"/>
    <w:rsid w:val="005F1348"/>
    <w:rsid w:val="005F13E5"/>
    <w:rsid w:val="005F19E7"/>
    <w:rsid w:val="005F1C46"/>
    <w:rsid w:val="005F1CC0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6DC3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22C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68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4B465"/>
    <w:rsid w:val="007504E8"/>
    <w:rsid w:val="007507A2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106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566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79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18B8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C66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5DE1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1FB8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04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BE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859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4D0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4D3F9"/>
    <w:rsid w:val="00850095"/>
    <w:rsid w:val="008501D4"/>
    <w:rsid w:val="008505BE"/>
    <w:rsid w:val="00850E7A"/>
    <w:rsid w:val="00851410"/>
    <w:rsid w:val="0085154D"/>
    <w:rsid w:val="0085172E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1A23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886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87C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759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5F6B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C34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942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3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5E2B"/>
    <w:rsid w:val="0095619A"/>
    <w:rsid w:val="009568AB"/>
    <w:rsid w:val="009577F6"/>
    <w:rsid w:val="00957E02"/>
    <w:rsid w:val="00958B3C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7F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481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817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58A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4ED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767"/>
    <w:rsid w:val="009F4DFB"/>
    <w:rsid w:val="009F4F95"/>
    <w:rsid w:val="009F4FCB"/>
    <w:rsid w:val="009F510E"/>
    <w:rsid w:val="009F5244"/>
    <w:rsid w:val="009F5CEC"/>
    <w:rsid w:val="009F6EEC"/>
    <w:rsid w:val="009F708F"/>
    <w:rsid w:val="009F7291"/>
    <w:rsid w:val="009F75E9"/>
    <w:rsid w:val="009F7919"/>
    <w:rsid w:val="009F7D72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5A8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01B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16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633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86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2B2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1FF1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6F06"/>
    <w:rsid w:val="00AB7D06"/>
    <w:rsid w:val="00AC0730"/>
    <w:rsid w:val="00AC0A4F"/>
    <w:rsid w:val="00AC0F54"/>
    <w:rsid w:val="00AC112A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1E0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7F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98B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17A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2EA1"/>
    <w:rsid w:val="00B430B9"/>
    <w:rsid w:val="00B4369D"/>
    <w:rsid w:val="00B43955"/>
    <w:rsid w:val="00B44AC1"/>
    <w:rsid w:val="00B4504F"/>
    <w:rsid w:val="00B4571F"/>
    <w:rsid w:val="00B45B66"/>
    <w:rsid w:val="00B45D2C"/>
    <w:rsid w:val="00B460A6"/>
    <w:rsid w:val="00B4645D"/>
    <w:rsid w:val="00B473D7"/>
    <w:rsid w:val="00B474CB"/>
    <w:rsid w:val="00B475B9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3DD3"/>
    <w:rsid w:val="00B642CB"/>
    <w:rsid w:val="00B64417"/>
    <w:rsid w:val="00B648FA"/>
    <w:rsid w:val="00B64BC9"/>
    <w:rsid w:val="00B64C8F"/>
    <w:rsid w:val="00B65DC1"/>
    <w:rsid w:val="00B65E96"/>
    <w:rsid w:val="00B6650E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27A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43BB"/>
    <w:rsid w:val="00BD5116"/>
    <w:rsid w:val="00BD53F3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5E6B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5F99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5765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4BF6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512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9A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4DCD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29B6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865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8C179"/>
    <w:rsid w:val="00D90339"/>
    <w:rsid w:val="00D9082E"/>
    <w:rsid w:val="00D90943"/>
    <w:rsid w:val="00D9115F"/>
    <w:rsid w:val="00D9133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42A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4F5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D7EBB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2AD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1F02"/>
    <w:rsid w:val="00E22004"/>
    <w:rsid w:val="00E221D2"/>
    <w:rsid w:val="00E22597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C0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1F4E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CBC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6CD7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B28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C0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DB578"/>
    <w:rsid w:val="00EE00AA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1AC"/>
    <w:rsid w:val="00F232EC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3C3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508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6E5D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1CF1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074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3821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95B"/>
    <w:rsid w:val="00FE7F42"/>
    <w:rsid w:val="00FF05A8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B9"/>
    <w:rsid w:val="00FF52E1"/>
    <w:rsid w:val="00FF5580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C1C8D"/>
    <w:rsid w:val="010D1788"/>
    <w:rsid w:val="011021E1"/>
    <w:rsid w:val="0114A993"/>
    <w:rsid w:val="01161ABC"/>
    <w:rsid w:val="011D18CC"/>
    <w:rsid w:val="0122B935"/>
    <w:rsid w:val="0123B917"/>
    <w:rsid w:val="0139CD59"/>
    <w:rsid w:val="013B3F56"/>
    <w:rsid w:val="0146D906"/>
    <w:rsid w:val="0147887C"/>
    <w:rsid w:val="0151272A"/>
    <w:rsid w:val="0151A300"/>
    <w:rsid w:val="0151A94E"/>
    <w:rsid w:val="0158C07A"/>
    <w:rsid w:val="015E4FDA"/>
    <w:rsid w:val="015F1335"/>
    <w:rsid w:val="0163C36D"/>
    <w:rsid w:val="0164C157"/>
    <w:rsid w:val="017BF541"/>
    <w:rsid w:val="017E1E45"/>
    <w:rsid w:val="017FCBD8"/>
    <w:rsid w:val="018866CE"/>
    <w:rsid w:val="0197E373"/>
    <w:rsid w:val="019B5C76"/>
    <w:rsid w:val="019C0600"/>
    <w:rsid w:val="019E8D24"/>
    <w:rsid w:val="01A0E3B1"/>
    <w:rsid w:val="01A91CDF"/>
    <w:rsid w:val="01B1B062"/>
    <w:rsid w:val="01B3A17F"/>
    <w:rsid w:val="01B6657C"/>
    <w:rsid w:val="01B8BBDC"/>
    <w:rsid w:val="01BC2365"/>
    <w:rsid w:val="01CCE5EA"/>
    <w:rsid w:val="01E211B7"/>
    <w:rsid w:val="01E8FBBD"/>
    <w:rsid w:val="01EA737B"/>
    <w:rsid w:val="01EA81D2"/>
    <w:rsid w:val="01ED613E"/>
    <w:rsid w:val="01F09C72"/>
    <w:rsid w:val="01F8DC7B"/>
    <w:rsid w:val="01FBBBE4"/>
    <w:rsid w:val="01FFDDCE"/>
    <w:rsid w:val="0201EAF0"/>
    <w:rsid w:val="020EF408"/>
    <w:rsid w:val="021629F2"/>
    <w:rsid w:val="021949ED"/>
    <w:rsid w:val="021C3565"/>
    <w:rsid w:val="0225A72E"/>
    <w:rsid w:val="023079FE"/>
    <w:rsid w:val="0238A4C6"/>
    <w:rsid w:val="02482D9F"/>
    <w:rsid w:val="024951B2"/>
    <w:rsid w:val="025144C9"/>
    <w:rsid w:val="02517815"/>
    <w:rsid w:val="02549F1B"/>
    <w:rsid w:val="02553CFB"/>
    <w:rsid w:val="0256B742"/>
    <w:rsid w:val="025B6D13"/>
    <w:rsid w:val="0264098B"/>
    <w:rsid w:val="02685836"/>
    <w:rsid w:val="026BB038"/>
    <w:rsid w:val="026C4626"/>
    <w:rsid w:val="026F893A"/>
    <w:rsid w:val="02779512"/>
    <w:rsid w:val="02788813"/>
    <w:rsid w:val="027B2760"/>
    <w:rsid w:val="027EDA4D"/>
    <w:rsid w:val="027F03E3"/>
    <w:rsid w:val="028609DA"/>
    <w:rsid w:val="02892F5C"/>
    <w:rsid w:val="028C2736"/>
    <w:rsid w:val="028DF3A2"/>
    <w:rsid w:val="029204A4"/>
    <w:rsid w:val="029265B6"/>
    <w:rsid w:val="02A7CAF5"/>
    <w:rsid w:val="02AEC0CC"/>
    <w:rsid w:val="02B24B10"/>
    <w:rsid w:val="02B38198"/>
    <w:rsid w:val="02B4EAB1"/>
    <w:rsid w:val="02B76970"/>
    <w:rsid w:val="02C20E99"/>
    <w:rsid w:val="02C8C26B"/>
    <w:rsid w:val="02CB48C4"/>
    <w:rsid w:val="02D00CEA"/>
    <w:rsid w:val="02D26388"/>
    <w:rsid w:val="02D42A3A"/>
    <w:rsid w:val="02DBFE87"/>
    <w:rsid w:val="02EE0AFB"/>
    <w:rsid w:val="02FD48A5"/>
    <w:rsid w:val="02FE3F87"/>
    <w:rsid w:val="0302C163"/>
    <w:rsid w:val="03052C40"/>
    <w:rsid w:val="030BE451"/>
    <w:rsid w:val="0315EAA3"/>
    <w:rsid w:val="03178CCB"/>
    <w:rsid w:val="0319E026"/>
    <w:rsid w:val="032A6A98"/>
    <w:rsid w:val="0333DB13"/>
    <w:rsid w:val="033E4219"/>
    <w:rsid w:val="0345282A"/>
    <w:rsid w:val="034F220F"/>
    <w:rsid w:val="0354FBC7"/>
    <w:rsid w:val="035914C9"/>
    <w:rsid w:val="035CA292"/>
    <w:rsid w:val="035EDB84"/>
    <w:rsid w:val="03611A34"/>
    <w:rsid w:val="036883BB"/>
    <w:rsid w:val="0374D0C1"/>
    <w:rsid w:val="037BBFD7"/>
    <w:rsid w:val="037E0109"/>
    <w:rsid w:val="0382B891"/>
    <w:rsid w:val="03A350CD"/>
    <w:rsid w:val="03A5CAD8"/>
    <w:rsid w:val="03AC6108"/>
    <w:rsid w:val="03B642F0"/>
    <w:rsid w:val="03B7BBC3"/>
    <w:rsid w:val="03C3AF67"/>
    <w:rsid w:val="03CD230F"/>
    <w:rsid w:val="03D6324E"/>
    <w:rsid w:val="03E00F1D"/>
    <w:rsid w:val="03F27535"/>
    <w:rsid w:val="03F5BC8E"/>
    <w:rsid w:val="03FCEC00"/>
    <w:rsid w:val="0402D042"/>
    <w:rsid w:val="0404EEDF"/>
    <w:rsid w:val="042A5707"/>
    <w:rsid w:val="042B1539"/>
    <w:rsid w:val="0435178A"/>
    <w:rsid w:val="043DCBB0"/>
    <w:rsid w:val="043FE37E"/>
    <w:rsid w:val="0442C5AC"/>
    <w:rsid w:val="045547CB"/>
    <w:rsid w:val="04588A0E"/>
    <w:rsid w:val="0460B770"/>
    <w:rsid w:val="04615EA7"/>
    <w:rsid w:val="046CC58C"/>
    <w:rsid w:val="047574BE"/>
    <w:rsid w:val="04813736"/>
    <w:rsid w:val="0485EA1F"/>
    <w:rsid w:val="04A10C14"/>
    <w:rsid w:val="04A326E6"/>
    <w:rsid w:val="04B0CCBB"/>
    <w:rsid w:val="04BB08A8"/>
    <w:rsid w:val="04BD9F88"/>
    <w:rsid w:val="04BE9C39"/>
    <w:rsid w:val="04C94981"/>
    <w:rsid w:val="04CCBAC2"/>
    <w:rsid w:val="04CD679F"/>
    <w:rsid w:val="04CEDC3E"/>
    <w:rsid w:val="04D78377"/>
    <w:rsid w:val="04D8F3FD"/>
    <w:rsid w:val="04DD2403"/>
    <w:rsid w:val="04DD5CAD"/>
    <w:rsid w:val="04E7EB67"/>
    <w:rsid w:val="04E8F92F"/>
    <w:rsid w:val="04EC6454"/>
    <w:rsid w:val="04F138AA"/>
    <w:rsid w:val="04F1854C"/>
    <w:rsid w:val="04FB583A"/>
    <w:rsid w:val="0500BE20"/>
    <w:rsid w:val="0501ADFF"/>
    <w:rsid w:val="05039197"/>
    <w:rsid w:val="050B02AA"/>
    <w:rsid w:val="0511B095"/>
    <w:rsid w:val="0531011A"/>
    <w:rsid w:val="0532E6A3"/>
    <w:rsid w:val="053C0707"/>
    <w:rsid w:val="053DF85E"/>
    <w:rsid w:val="053ECF97"/>
    <w:rsid w:val="054C7946"/>
    <w:rsid w:val="054F44BD"/>
    <w:rsid w:val="05516321"/>
    <w:rsid w:val="0551A14D"/>
    <w:rsid w:val="055EA2B9"/>
    <w:rsid w:val="0562F902"/>
    <w:rsid w:val="056C2A87"/>
    <w:rsid w:val="056DE218"/>
    <w:rsid w:val="05823167"/>
    <w:rsid w:val="058353A9"/>
    <w:rsid w:val="058764A3"/>
    <w:rsid w:val="0587A27A"/>
    <w:rsid w:val="0588BBC4"/>
    <w:rsid w:val="058F213C"/>
    <w:rsid w:val="058F5C0F"/>
    <w:rsid w:val="058FB5DD"/>
    <w:rsid w:val="059C31D2"/>
    <w:rsid w:val="059EFEB4"/>
    <w:rsid w:val="05AACDCB"/>
    <w:rsid w:val="05ACA629"/>
    <w:rsid w:val="05B21D15"/>
    <w:rsid w:val="05C01533"/>
    <w:rsid w:val="05C0CF93"/>
    <w:rsid w:val="05C6B272"/>
    <w:rsid w:val="05C79BB6"/>
    <w:rsid w:val="05D140EA"/>
    <w:rsid w:val="05D8E43C"/>
    <w:rsid w:val="05DADBD3"/>
    <w:rsid w:val="05E9B583"/>
    <w:rsid w:val="05F3C90B"/>
    <w:rsid w:val="05F61B5C"/>
    <w:rsid w:val="05FC400F"/>
    <w:rsid w:val="05FFC671"/>
    <w:rsid w:val="0605C44C"/>
    <w:rsid w:val="060CBE3A"/>
    <w:rsid w:val="060FE7C4"/>
    <w:rsid w:val="06109562"/>
    <w:rsid w:val="06137F57"/>
    <w:rsid w:val="061B4A1A"/>
    <w:rsid w:val="061EEC9B"/>
    <w:rsid w:val="062153F4"/>
    <w:rsid w:val="062DAB3F"/>
    <w:rsid w:val="0630F0AD"/>
    <w:rsid w:val="06315120"/>
    <w:rsid w:val="0633403B"/>
    <w:rsid w:val="06363A12"/>
    <w:rsid w:val="063642A8"/>
    <w:rsid w:val="063D7004"/>
    <w:rsid w:val="063D8270"/>
    <w:rsid w:val="06415A9C"/>
    <w:rsid w:val="0642A3DF"/>
    <w:rsid w:val="0646F177"/>
    <w:rsid w:val="0654145A"/>
    <w:rsid w:val="066061D5"/>
    <w:rsid w:val="0661ED33"/>
    <w:rsid w:val="0663503A"/>
    <w:rsid w:val="0669C2F1"/>
    <w:rsid w:val="067333E3"/>
    <w:rsid w:val="0676CBF2"/>
    <w:rsid w:val="067C8B37"/>
    <w:rsid w:val="067F1EBF"/>
    <w:rsid w:val="06860AB4"/>
    <w:rsid w:val="0689E815"/>
    <w:rsid w:val="0689EFB7"/>
    <w:rsid w:val="06965E76"/>
    <w:rsid w:val="06A0445B"/>
    <w:rsid w:val="06ACEC80"/>
    <w:rsid w:val="06AD6C23"/>
    <w:rsid w:val="06B1BE28"/>
    <w:rsid w:val="06B4E3FB"/>
    <w:rsid w:val="06B51FBF"/>
    <w:rsid w:val="06C81714"/>
    <w:rsid w:val="06D47FFB"/>
    <w:rsid w:val="06E3E8EB"/>
    <w:rsid w:val="06ED7003"/>
    <w:rsid w:val="06FCD43A"/>
    <w:rsid w:val="06FDAF56"/>
    <w:rsid w:val="06FF7035"/>
    <w:rsid w:val="07069244"/>
    <w:rsid w:val="070AF73E"/>
    <w:rsid w:val="070D5585"/>
    <w:rsid w:val="0716DC87"/>
    <w:rsid w:val="071F6325"/>
    <w:rsid w:val="072502FC"/>
    <w:rsid w:val="0725BC57"/>
    <w:rsid w:val="0727CA61"/>
    <w:rsid w:val="0728C5F7"/>
    <w:rsid w:val="072B3C37"/>
    <w:rsid w:val="072B415A"/>
    <w:rsid w:val="07424128"/>
    <w:rsid w:val="0745BBA9"/>
    <w:rsid w:val="07498A6A"/>
    <w:rsid w:val="075380AE"/>
    <w:rsid w:val="0761C147"/>
    <w:rsid w:val="07764018"/>
    <w:rsid w:val="077B58B0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9EBDD3"/>
    <w:rsid w:val="07AE1833"/>
    <w:rsid w:val="07B1E7C3"/>
    <w:rsid w:val="07BD7C1B"/>
    <w:rsid w:val="07BEE9CC"/>
    <w:rsid w:val="07C15718"/>
    <w:rsid w:val="07C16E82"/>
    <w:rsid w:val="07C664DD"/>
    <w:rsid w:val="07C84113"/>
    <w:rsid w:val="07CB202A"/>
    <w:rsid w:val="07CBF410"/>
    <w:rsid w:val="07D95F2A"/>
    <w:rsid w:val="07E75BFF"/>
    <w:rsid w:val="07FC6B1E"/>
    <w:rsid w:val="07FE3203"/>
    <w:rsid w:val="080CC63B"/>
    <w:rsid w:val="0820326B"/>
    <w:rsid w:val="082ACBB5"/>
    <w:rsid w:val="08306D20"/>
    <w:rsid w:val="0834CD28"/>
    <w:rsid w:val="0834E441"/>
    <w:rsid w:val="08392C48"/>
    <w:rsid w:val="083DF28A"/>
    <w:rsid w:val="08415B45"/>
    <w:rsid w:val="0843AE92"/>
    <w:rsid w:val="084D6ABF"/>
    <w:rsid w:val="084EFAB2"/>
    <w:rsid w:val="08528F85"/>
    <w:rsid w:val="085BEDCA"/>
    <w:rsid w:val="0870D426"/>
    <w:rsid w:val="08746CC3"/>
    <w:rsid w:val="0877503D"/>
    <w:rsid w:val="087A816E"/>
    <w:rsid w:val="08844198"/>
    <w:rsid w:val="088FEEB1"/>
    <w:rsid w:val="08980042"/>
    <w:rsid w:val="089DFBF2"/>
    <w:rsid w:val="08AF5A93"/>
    <w:rsid w:val="08B0F772"/>
    <w:rsid w:val="08B2E9B2"/>
    <w:rsid w:val="08B4F967"/>
    <w:rsid w:val="08B60CFC"/>
    <w:rsid w:val="08BB07A4"/>
    <w:rsid w:val="08CC6130"/>
    <w:rsid w:val="08CF093C"/>
    <w:rsid w:val="08D7281F"/>
    <w:rsid w:val="08E16584"/>
    <w:rsid w:val="08EA8C5A"/>
    <w:rsid w:val="08FAE97B"/>
    <w:rsid w:val="08FE49B3"/>
    <w:rsid w:val="090DCEAB"/>
    <w:rsid w:val="09115570"/>
    <w:rsid w:val="0915A564"/>
    <w:rsid w:val="0916EBB6"/>
    <w:rsid w:val="0917B2F4"/>
    <w:rsid w:val="091BD439"/>
    <w:rsid w:val="091DB981"/>
    <w:rsid w:val="091E3583"/>
    <w:rsid w:val="0924D6B4"/>
    <w:rsid w:val="0927D53B"/>
    <w:rsid w:val="0927EBA2"/>
    <w:rsid w:val="093B06C8"/>
    <w:rsid w:val="09450014"/>
    <w:rsid w:val="09520549"/>
    <w:rsid w:val="09586CF3"/>
    <w:rsid w:val="0967E040"/>
    <w:rsid w:val="0970D16F"/>
    <w:rsid w:val="0972821E"/>
    <w:rsid w:val="09728C97"/>
    <w:rsid w:val="097483CE"/>
    <w:rsid w:val="0974A8A2"/>
    <w:rsid w:val="0977271D"/>
    <w:rsid w:val="0977B19C"/>
    <w:rsid w:val="097D6548"/>
    <w:rsid w:val="0988CE4D"/>
    <w:rsid w:val="09891818"/>
    <w:rsid w:val="0994EEE0"/>
    <w:rsid w:val="09955285"/>
    <w:rsid w:val="09978470"/>
    <w:rsid w:val="0997990E"/>
    <w:rsid w:val="0997A536"/>
    <w:rsid w:val="09985B7D"/>
    <w:rsid w:val="0999AB25"/>
    <w:rsid w:val="099E35BA"/>
    <w:rsid w:val="099FEED0"/>
    <w:rsid w:val="09A294F8"/>
    <w:rsid w:val="09A93650"/>
    <w:rsid w:val="09B873AD"/>
    <w:rsid w:val="09BC86B8"/>
    <w:rsid w:val="09C165A4"/>
    <w:rsid w:val="09CE7A2F"/>
    <w:rsid w:val="09CFA654"/>
    <w:rsid w:val="09D66586"/>
    <w:rsid w:val="09DB363F"/>
    <w:rsid w:val="09E00235"/>
    <w:rsid w:val="09EA92BC"/>
    <w:rsid w:val="09ECC108"/>
    <w:rsid w:val="09F8E201"/>
    <w:rsid w:val="09FB6810"/>
    <w:rsid w:val="0A009422"/>
    <w:rsid w:val="0A09EFB8"/>
    <w:rsid w:val="0A0E6A8D"/>
    <w:rsid w:val="0A1AF657"/>
    <w:rsid w:val="0A1EFC95"/>
    <w:rsid w:val="0A259157"/>
    <w:rsid w:val="0A2B7C28"/>
    <w:rsid w:val="0A49A927"/>
    <w:rsid w:val="0A54870B"/>
    <w:rsid w:val="0A59448B"/>
    <w:rsid w:val="0A5A4D7C"/>
    <w:rsid w:val="0A67C7C6"/>
    <w:rsid w:val="0A6E2288"/>
    <w:rsid w:val="0A77F5A3"/>
    <w:rsid w:val="0A7D39B3"/>
    <w:rsid w:val="0A820766"/>
    <w:rsid w:val="0A907590"/>
    <w:rsid w:val="0A97BE6C"/>
    <w:rsid w:val="0AA0F711"/>
    <w:rsid w:val="0AA4B2B0"/>
    <w:rsid w:val="0AA7A390"/>
    <w:rsid w:val="0AAE38DE"/>
    <w:rsid w:val="0AB44B37"/>
    <w:rsid w:val="0ABF3736"/>
    <w:rsid w:val="0ABF8815"/>
    <w:rsid w:val="0AC3122C"/>
    <w:rsid w:val="0AC82750"/>
    <w:rsid w:val="0ADE60C1"/>
    <w:rsid w:val="0AE4E1B6"/>
    <w:rsid w:val="0AE5C53D"/>
    <w:rsid w:val="0AF15F3E"/>
    <w:rsid w:val="0AF4328A"/>
    <w:rsid w:val="0AF592CE"/>
    <w:rsid w:val="0AF82A22"/>
    <w:rsid w:val="0AFC4598"/>
    <w:rsid w:val="0AFC9BA5"/>
    <w:rsid w:val="0AFCECA2"/>
    <w:rsid w:val="0AFDEE8D"/>
    <w:rsid w:val="0B081EF7"/>
    <w:rsid w:val="0B098B34"/>
    <w:rsid w:val="0B1E4479"/>
    <w:rsid w:val="0B1E88BD"/>
    <w:rsid w:val="0B2100EB"/>
    <w:rsid w:val="0B2CEDF8"/>
    <w:rsid w:val="0B2E541D"/>
    <w:rsid w:val="0B3EBD1B"/>
    <w:rsid w:val="0B47382A"/>
    <w:rsid w:val="0B49A769"/>
    <w:rsid w:val="0B4B6A49"/>
    <w:rsid w:val="0B4B92EE"/>
    <w:rsid w:val="0B5A6158"/>
    <w:rsid w:val="0B6798A9"/>
    <w:rsid w:val="0B6CF3C7"/>
    <w:rsid w:val="0B6EC54E"/>
    <w:rsid w:val="0B6F99FC"/>
    <w:rsid w:val="0B731C76"/>
    <w:rsid w:val="0B74DCAE"/>
    <w:rsid w:val="0B77DAE0"/>
    <w:rsid w:val="0B78F51B"/>
    <w:rsid w:val="0B7C89F0"/>
    <w:rsid w:val="0B84F046"/>
    <w:rsid w:val="0B85F73B"/>
    <w:rsid w:val="0B91A7A9"/>
    <w:rsid w:val="0B9A8C7D"/>
    <w:rsid w:val="0B9E177C"/>
    <w:rsid w:val="0B9F9DA0"/>
    <w:rsid w:val="0BA37D42"/>
    <w:rsid w:val="0BA8986E"/>
    <w:rsid w:val="0BAD5DD6"/>
    <w:rsid w:val="0BB7365C"/>
    <w:rsid w:val="0BC5A00C"/>
    <w:rsid w:val="0BC62199"/>
    <w:rsid w:val="0BD412D8"/>
    <w:rsid w:val="0BDFA7D1"/>
    <w:rsid w:val="0BEA9E4C"/>
    <w:rsid w:val="0BF12749"/>
    <w:rsid w:val="0BF864E4"/>
    <w:rsid w:val="0BF90981"/>
    <w:rsid w:val="0C02105A"/>
    <w:rsid w:val="0C044FD6"/>
    <w:rsid w:val="0C0F9E4A"/>
    <w:rsid w:val="0C1C3004"/>
    <w:rsid w:val="0C1ECFCA"/>
    <w:rsid w:val="0C203A4E"/>
    <w:rsid w:val="0C26B892"/>
    <w:rsid w:val="0C2FC6EB"/>
    <w:rsid w:val="0C31EC69"/>
    <w:rsid w:val="0C3C3328"/>
    <w:rsid w:val="0C3C6291"/>
    <w:rsid w:val="0C486186"/>
    <w:rsid w:val="0C4A7CD3"/>
    <w:rsid w:val="0C4AB085"/>
    <w:rsid w:val="0C4ECC96"/>
    <w:rsid w:val="0C533DF1"/>
    <w:rsid w:val="0C5624C4"/>
    <w:rsid w:val="0C5984B8"/>
    <w:rsid w:val="0C5AF5CB"/>
    <w:rsid w:val="0C61B883"/>
    <w:rsid w:val="0C63B208"/>
    <w:rsid w:val="0C6FB54B"/>
    <w:rsid w:val="0C71DEBB"/>
    <w:rsid w:val="0C73FDDF"/>
    <w:rsid w:val="0C74C5A7"/>
    <w:rsid w:val="0C7B4997"/>
    <w:rsid w:val="0C7EB799"/>
    <w:rsid w:val="0C8080C9"/>
    <w:rsid w:val="0C850E34"/>
    <w:rsid w:val="0C8BF335"/>
    <w:rsid w:val="0C8D9BC9"/>
    <w:rsid w:val="0C9A6F13"/>
    <w:rsid w:val="0C9E2D66"/>
    <w:rsid w:val="0CA9A6E7"/>
    <w:rsid w:val="0CB14ED2"/>
    <w:rsid w:val="0CC000AD"/>
    <w:rsid w:val="0CC3DC2D"/>
    <w:rsid w:val="0CC70FEB"/>
    <w:rsid w:val="0CC9F2A9"/>
    <w:rsid w:val="0CCA26D7"/>
    <w:rsid w:val="0CD0C948"/>
    <w:rsid w:val="0CDB3274"/>
    <w:rsid w:val="0CDC2A0C"/>
    <w:rsid w:val="0CDD740D"/>
    <w:rsid w:val="0CDEC987"/>
    <w:rsid w:val="0CF48561"/>
    <w:rsid w:val="0CF608F5"/>
    <w:rsid w:val="0CF83E39"/>
    <w:rsid w:val="0CF97C93"/>
    <w:rsid w:val="0CFB7767"/>
    <w:rsid w:val="0D02D8CF"/>
    <w:rsid w:val="0D0317E7"/>
    <w:rsid w:val="0D0D538D"/>
    <w:rsid w:val="0D1866CE"/>
    <w:rsid w:val="0D24D9AD"/>
    <w:rsid w:val="0D26BAC0"/>
    <w:rsid w:val="0D2C377A"/>
    <w:rsid w:val="0D35C5A8"/>
    <w:rsid w:val="0D37027A"/>
    <w:rsid w:val="0D3F60C6"/>
    <w:rsid w:val="0D5438C4"/>
    <w:rsid w:val="0D5B8864"/>
    <w:rsid w:val="0D5D12BB"/>
    <w:rsid w:val="0D64D52C"/>
    <w:rsid w:val="0D6859E6"/>
    <w:rsid w:val="0D7B625D"/>
    <w:rsid w:val="0D81E683"/>
    <w:rsid w:val="0D85D9BE"/>
    <w:rsid w:val="0D8BF601"/>
    <w:rsid w:val="0D908FED"/>
    <w:rsid w:val="0D916007"/>
    <w:rsid w:val="0D9B96BD"/>
    <w:rsid w:val="0DA981F7"/>
    <w:rsid w:val="0DC112B4"/>
    <w:rsid w:val="0DCA3D28"/>
    <w:rsid w:val="0DCC80B5"/>
    <w:rsid w:val="0DCE4011"/>
    <w:rsid w:val="0DCE5DAD"/>
    <w:rsid w:val="0DE483EE"/>
    <w:rsid w:val="0DE5FC4E"/>
    <w:rsid w:val="0DF01377"/>
    <w:rsid w:val="0DF2B1B2"/>
    <w:rsid w:val="0DF33E68"/>
    <w:rsid w:val="0DFECF82"/>
    <w:rsid w:val="0DFFA66F"/>
    <w:rsid w:val="0E026987"/>
    <w:rsid w:val="0E0B472F"/>
    <w:rsid w:val="0E1013D3"/>
    <w:rsid w:val="0E17166B"/>
    <w:rsid w:val="0E1E78B8"/>
    <w:rsid w:val="0E28757F"/>
    <w:rsid w:val="0E29688C"/>
    <w:rsid w:val="0E338481"/>
    <w:rsid w:val="0E34E838"/>
    <w:rsid w:val="0E3669AB"/>
    <w:rsid w:val="0E3C4A13"/>
    <w:rsid w:val="0E4540E3"/>
    <w:rsid w:val="0E61731D"/>
    <w:rsid w:val="0E650995"/>
    <w:rsid w:val="0E660F20"/>
    <w:rsid w:val="0E67A4F7"/>
    <w:rsid w:val="0E6AC64E"/>
    <w:rsid w:val="0E6F211B"/>
    <w:rsid w:val="0E702F2A"/>
    <w:rsid w:val="0E7926CB"/>
    <w:rsid w:val="0E799866"/>
    <w:rsid w:val="0E7AD959"/>
    <w:rsid w:val="0E7C1693"/>
    <w:rsid w:val="0E8F6470"/>
    <w:rsid w:val="0E96CDB3"/>
    <w:rsid w:val="0E979D89"/>
    <w:rsid w:val="0E9A8FC9"/>
    <w:rsid w:val="0EA0DE82"/>
    <w:rsid w:val="0EB1E93F"/>
    <w:rsid w:val="0EB714A2"/>
    <w:rsid w:val="0EC369FE"/>
    <w:rsid w:val="0EC4F29B"/>
    <w:rsid w:val="0ECC0E36"/>
    <w:rsid w:val="0ECE7C12"/>
    <w:rsid w:val="0ECEF651"/>
    <w:rsid w:val="0ED4776C"/>
    <w:rsid w:val="0EE676B0"/>
    <w:rsid w:val="0EED9D6B"/>
    <w:rsid w:val="0EEFDFC2"/>
    <w:rsid w:val="0EF5E852"/>
    <w:rsid w:val="0EF816E1"/>
    <w:rsid w:val="0EF86399"/>
    <w:rsid w:val="0EFD9091"/>
    <w:rsid w:val="0F041907"/>
    <w:rsid w:val="0F091CE5"/>
    <w:rsid w:val="0F0928C1"/>
    <w:rsid w:val="0F0D67B8"/>
    <w:rsid w:val="0F10086A"/>
    <w:rsid w:val="0F12E11B"/>
    <w:rsid w:val="0F16FE8A"/>
    <w:rsid w:val="0F1AB731"/>
    <w:rsid w:val="0F1D4F29"/>
    <w:rsid w:val="0F25AFC5"/>
    <w:rsid w:val="0F262462"/>
    <w:rsid w:val="0F2AB088"/>
    <w:rsid w:val="0F310656"/>
    <w:rsid w:val="0F321446"/>
    <w:rsid w:val="0F384DD5"/>
    <w:rsid w:val="0F38A53B"/>
    <w:rsid w:val="0F39FBD4"/>
    <w:rsid w:val="0F3C615B"/>
    <w:rsid w:val="0F422BDC"/>
    <w:rsid w:val="0F44FBA6"/>
    <w:rsid w:val="0F4C8890"/>
    <w:rsid w:val="0F5687AD"/>
    <w:rsid w:val="0F60B7E4"/>
    <w:rsid w:val="0F625631"/>
    <w:rsid w:val="0F68DA85"/>
    <w:rsid w:val="0F6A106B"/>
    <w:rsid w:val="0F8139C9"/>
    <w:rsid w:val="0F854DA7"/>
    <w:rsid w:val="0F8BD0F8"/>
    <w:rsid w:val="0F918EC9"/>
    <w:rsid w:val="0F966C0C"/>
    <w:rsid w:val="0F97B5D9"/>
    <w:rsid w:val="0F9EDF9F"/>
    <w:rsid w:val="0FADB689"/>
    <w:rsid w:val="0FB439CF"/>
    <w:rsid w:val="0FBAAE24"/>
    <w:rsid w:val="0FD0AC18"/>
    <w:rsid w:val="0FD4A79B"/>
    <w:rsid w:val="0FD6886B"/>
    <w:rsid w:val="0FDA9238"/>
    <w:rsid w:val="0FDE47BB"/>
    <w:rsid w:val="0FF6ADA2"/>
    <w:rsid w:val="0FF9C3A6"/>
    <w:rsid w:val="101373BF"/>
    <w:rsid w:val="102ADF91"/>
    <w:rsid w:val="102BBDDF"/>
    <w:rsid w:val="1044CB0D"/>
    <w:rsid w:val="10501629"/>
    <w:rsid w:val="10521881"/>
    <w:rsid w:val="105509B2"/>
    <w:rsid w:val="106226F1"/>
    <w:rsid w:val="10685F5F"/>
    <w:rsid w:val="106BFB3C"/>
    <w:rsid w:val="106E12A4"/>
    <w:rsid w:val="1077582B"/>
    <w:rsid w:val="107E512B"/>
    <w:rsid w:val="107E72D8"/>
    <w:rsid w:val="1088F7B1"/>
    <w:rsid w:val="1089AF65"/>
    <w:rsid w:val="108AC63B"/>
    <w:rsid w:val="10A7B77D"/>
    <w:rsid w:val="10B4D966"/>
    <w:rsid w:val="10BF75EF"/>
    <w:rsid w:val="10C12872"/>
    <w:rsid w:val="10C60D95"/>
    <w:rsid w:val="10E2AC6D"/>
    <w:rsid w:val="10FAE121"/>
    <w:rsid w:val="10FDAE37"/>
    <w:rsid w:val="110B8E44"/>
    <w:rsid w:val="110E6832"/>
    <w:rsid w:val="11124E9B"/>
    <w:rsid w:val="11145B46"/>
    <w:rsid w:val="1115B8A9"/>
    <w:rsid w:val="1116FC0E"/>
    <w:rsid w:val="111984B7"/>
    <w:rsid w:val="111E676B"/>
    <w:rsid w:val="11274253"/>
    <w:rsid w:val="112956BE"/>
    <w:rsid w:val="112EF8B1"/>
    <w:rsid w:val="1131BBB4"/>
    <w:rsid w:val="11378081"/>
    <w:rsid w:val="11390FA0"/>
    <w:rsid w:val="113EB916"/>
    <w:rsid w:val="1156A4EF"/>
    <w:rsid w:val="116494A8"/>
    <w:rsid w:val="116B8068"/>
    <w:rsid w:val="11733146"/>
    <w:rsid w:val="117F4832"/>
    <w:rsid w:val="1181B554"/>
    <w:rsid w:val="11825D08"/>
    <w:rsid w:val="11922DE7"/>
    <w:rsid w:val="1195D20F"/>
    <w:rsid w:val="11967E7A"/>
    <w:rsid w:val="11979E20"/>
    <w:rsid w:val="119D1C2F"/>
    <w:rsid w:val="119E9985"/>
    <w:rsid w:val="119F3A55"/>
    <w:rsid w:val="11A2D49F"/>
    <w:rsid w:val="11A7F2EB"/>
    <w:rsid w:val="11B41E7B"/>
    <w:rsid w:val="11B45803"/>
    <w:rsid w:val="11BBC5D0"/>
    <w:rsid w:val="11C051D5"/>
    <w:rsid w:val="11C5D729"/>
    <w:rsid w:val="11C7AF35"/>
    <w:rsid w:val="11C93016"/>
    <w:rsid w:val="11CEDEDE"/>
    <w:rsid w:val="11D32DA1"/>
    <w:rsid w:val="11D7EB3D"/>
    <w:rsid w:val="11E091F5"/>
    <w:rsid w:val="11E1EF2C"/>
    <w:rsid w:val="11F074C5"/>
    <w:rsid w:val="11FCE3B8"/>
    <w:rsid w:val="11FD0129"/>
    <w:rsid w:val="1204D2D9"/>
    <w:rsid w:val="12056EB8"/>
    <w:rsid w:val="12064126"/>
    <w:rsid w:val="121138F2"/>
    <w:rsid w:val="1219B76E"/>
    <w:rsid w:val="121BABC9"/>
    <w:rsid w:val="1225D3EB"/>
    <w:rsid w:val="1229C177"/>
    <w:rsid w:val="122C2E42"/>
    <w:rsid w:val="122F5289"/>
    <w:rsid w:val="123C248A"/>
    <w:rsid w:val="1241A334"/>
    <w:rsid w:val="124375E7"/>
    <w:rsid w:val="124D0E04"/>
    <w:rsid w:val="124E5C03"/>
    <w:rsid w:val="125977DF"/>
    <w:rsid w:val="126A43DA"/>
    <w:rsid w:val="1274A53C"/>
    <w:rsid w:val="128C4790"/>
    <w:rsid w:val="128EB35C"/>
    <w:rsid w:val="12955CC8"/>
    <w:rsid w:val="12AA7AC5"/>
    <w:rsid w:val="12C3DE49"/>
    <w:rsid w:val="12CE9146"/>
    <w:rsid w:val="12CECB38"/>
    <w:rsid w:val="12D4A323"/>
    <w:rsid w:val="12D7024B"/>
    <w:rsid w:val="12DF078C"/>
    <w:rsid w:val="12EC1741"/>
    <w:rsid w:val="12F2D104"/>
    <w:rsid w:val="12F5B0FE"/>
    <w:rsid w:val="1307A4CE"/>
    <w:rsid w:val="130813B6"/>
    <w:rsid w:val="130881C6"/>
    <w:rsid w:val="131D1ECE"/>
    <w:rsid w:val="131DC0ED"/>
    <w:rsid w:val="131EB98A"/>
    <w:rsid w:val="1325D518"/>
    <w:rsid w:val="1326794B"/>
    <w:rsid w:val="1327DCC4"/>
    <w:rsid w:val="132CD481"/>
    <w:rsid w:val="1330A16C"/>
    <w:rsid w:val="1338CCB5"/>
    <w:rsid w:val="13476A30"/>
    <w:rsid w:val="134A5199"/>
    <w:rsid w:val="134F9336"/>
    <w:rsid w:val="1354CF4A"/>
    <w:rsid w:val="135D671C"/>
    <w:rsid w:val="135FE904"/>
    <w:rsid w:val="13617C3A"/>
    <w:rsid w:val="13618EB9"/>
    <w:rsid w:val="1367D44F"/>
    <w:rsid w:val="13690514"/>
    <w:rsid w:val="136FCD95"/>
    <w:rsid w:val="13748BAB"/>
    <w:rsid w:val="138646DB"/>
    <w:rsid w:val="13954CB5"/>
    <w:rsid w:val="13A1FB0C"/>
    <w:rsid w:val="13B08E3E"/>
    <w:rsid w:val="13B25FFA"/>
    <w:rsid w:val="13B8346B"/>
    <w:rsid w:val="13B8E64B"/>
    <w:rsid w:val="13B9B747"/>
    <w:rsid w:val="13BEBD20"/>
    <w:rsid w:val="13CFCFC9"/>
    <w:rsid w:val="13D16000"/>
    <w:rsid w:val="13D3F75A"/>
    <w:rsid w:val="13DB0957"/>
    <w:rsid w:val="13EB3895"/>
    <w:rsid w:val="13F2F43D"/>
    <w:rsid w:val="13F31582"/>
    <w:rsid w:val="13FDE9EC"/>
    <w:rsid w:val="140CF271"/>
    <w:rsid w:val="1414EAB5"/>
    <w:rsid w:val="141B57C8"/>
    <w:rsid w:val="14247624"/>
    <w:rsid w:val="1424A029"/>
    <w:rsid w:val="142528BA"/>
    <w:rsid w:val="142A2584"/>
    <w:rsid w:val="142C5388"/>
    <w:rsid w:val="14317584"/>
    <w:rsid w:val="1436BD63"/>
    <w:rsid w:val="143E6F37"/>
    <w:rsid w:val="1451AF1B"/>
    <w:rsid w:val="145B60E3"/>
    <w:rsid w:val="145DDF10"/>
    <w:rsid w:val="14742FB5"/>
    <w:rsid w:val="147F4947"/>
    <w:rsid w:val="1484038C"/>
    <w:rsid w:val="1486A759"/>
    <w:rsid w:val="1486BCAD"/>
    <w:rsid w:val="1491B700"/>
    <w:rsid w:val="1492EC60"/>
    <w:rsid w:val="149990C6"/>
    <w:rsid w:val="149F8460"/>
    <w:rsid w:val="14A51B1D"/>
    <w:rsid w:val="14A69911"/>
    <w:rsid w:val="14A8A194"/>
    <w:rsid w:val="14AC7774"/>
    <w:rsid w:val="14BA3E86"/>
    <w:rsid w:val="14BC188D"/>
    <w:rsid w:val="14BD12E0"/>
    <w:rsid w:val="14E057B6"/>
    <w:rsid w:val="14E4C745"/>
    <w:rsid w:val="14EAF6A5"/>
    <w:rsid w:val="14EC2173"/>
    <w:rsid w:val="14EE0938"/>
    <w:rsid w:val="14EEFEDF"/>
    <w:rsid w:val="14F5117A"/>
    <w:rsid w:val="14FDAF67"/>
    <w:rsid w:val="15015363"/>
    <w:rsid w:val="1502C18A"/>
    <w:rsid w:val="15057231"/>
    <w:rsid w:val="15095474"/>
    <w:rsid w:val="15148F7C"/>
    <w:rsid w:val="152DAE9C"/>
    <w:rsid w:val="152DCED0"/>
    <w:rsid w:val="153016A6"/>
    <w:rsid w:val="1535ED92"/>
    <w:rsid w:val="153A904A"/>
    <w:rsid w:val="153B4C48"/>
    <w:rsid w:val="153FE4F8"/>
    <w:rsid w:val="154025BB"/>
    <w:rsid w:val="1551C8F3"/>
    <w:rsid w:val="1557B9F4"/>
    <w:rsid w:val="15596FF0"/>
    <w:rsid w:val="1559E8F8"/>
    <w:rsid w:val="155B0E14"/>
    <w:rsid w:val="155FD29B"/>
    <w:rsid w:val="15608A96"/>
    <w:rsid w:val="1565251B"/>
    <w:rsid w:val="15690549"/>
    <w:rsid w:val="156AD668"/>
    <w:rsid w:val="156C3E38"/>
    <w:rsid w:val="157607A6"/>
    <w:rsid w:val="157806C8"/>
    <w:rsid w:val="157B5687"/>
    <w:rsid w:val="15844209"/>
    <w:rsid w:val="158A3AC5"/>
    <w:rsid w:val="158BF1D8"/>
    <w:rsid w:val="15A50B63"/>
    <w:rsid w:val="15BC1D35"/>
    <w:rsid w:val="15C48683"/>
    <w:rsid w:val="15D50C21"/>
    <w:rsid w:val="15D8A97E"/>
    <w:rsid w:val="15E345A4"/>
    <w:rsid w:val="15ECA4D6"/>
    <w:rsid w:val="15EEE303"/>
    <w:rsid w:val="15F12A13"/>
    <w:rsid w:val="15F27867"/>
    <w:rsid w:val="15F46ADE"/>
    <w:rsid w:val="15F50618"/>
    <w:rsid w:val="15F84859"/>
    <w:rsid w:val="160F43D2"/>
    <w:rsid w:val="16137E6E"/>
    <w:rsid w:val="1618558B"/>
    <w:rsid w:val="1618B739"/>
    <w:rsid w:val="161AC009"/>
    <w:rsid w:val="16207D22"/>
    <w:rsid w:val="16217200"/>
    <w:rsid w:val="16230C8F"/>
    <w:rsid w:val="1628F97D"/>
    <w:rsid w:val="1628FADA"/>
    <w:rsid w:val="162E9CE8"/>
    <w:rsid w:val="16385F1B"/>
    <w:rsid w:val="16400B2E"/>
    <w:rsid w:val="16407F41"/>
    <w:rsid w:val="164F3E67"/>
    <w:rsid w:val="165C59A0"/>
    <w:rsid w:val="1663350E"/>
    <w:rsid w:val="166882A2"/>
    <w:rsid w:val="166A81D8"/>
    <w:rsid w:val="166B327D"/>
    <w:rsid w:val="1674C4AA"/>
    <w:rsid w:val="16796335"/>
    <w:rsid w:val="167D0A3E"/>
    <w:rsid w:val="1680F664"/>
    <w:rsid w:val="1681C11E"/>
    <w:rsid w:val="1683D988"/>
    <w:rsid w:val="168E232B"/>
    <w:rsid w:val="168EA48C"/>
    <w:rsid w:val="1698D6AC"/>
    <w:rsid w:val="169FE08E"/>
    <w:rsid w:val="16ACFAD8"/>
    <w:rsid w:val="16B0BEC6"/>
    <w:rsid w:val="16B63A24"/>
    <w:rsid w:val="16C51E9C"/>
    <w:rsid w:val="16CCB35F"/>
    <w:rsid w:val="16D079D8"/>
    <w:rsid w:val="16D26A5B"/>
    <w:rsid w:val="16DA9180"/>
    <w:rsid w:val="16E3D247"/>
    <w:rsid w:val="16FC37EF"/>
    <w:rsid w:val="16FFFE67"/>
    <w:rsid w:val="170F7608"/>
    <w:rsid w:val="170FD18F"/>
    <w:rsid w:val="1710C409"/>
    <w:rsid w:val="171B657B"/>
    <w:rsid w:val="1720C4D9"/>
    <w:rsid w:val="17252E6C"/>
    <w:rsid w:val="1737BA03"/>
    <w:rsid w:val="173BA770"/>
    <w:rsid w:val="173E0B27"/>
    <w:rsid w:val="173F7AF4"/>
    <w:rsid w:val="17407DE6"/>
    <w:rsid w:val="174E3BB2"/>
    <w:rsid w:val="174FA467"/>
    <w:rsid w:val="1753B68E"/>
    <w:rsid w:val="1754088A"/>
    <w:rsid w:val="1759C40C"/>
    <w:rsid w:val="1762DEB9"/>
    <w:rsid w:val="17637129"/>
    <w:rsid w:val="176C88D1"/>
    <w:rsid w:val="176F3355"/>
    <w:rsid w:val="176FDB11"/>
    <w:rsid w:val="17758B90"/>
    <w:rsid w:val="1775EC07"/>
    <w:rsid w:val="177798A6"/>
    <w:rsid w:val="177A743A"/>
    <w:rsid w:val="17937241"/>
    <w:rsid w:val="17960B36"/>
    <w:rsid w:val="17985C2C"/>
    <w:rsid w:val="17A49D81"/>
    <w:rsid w:val="17AC2539"/>
    <w:rsid w:val="17AE1FC7"/>
    <w:rsid w:val="17BCBE5E"/>
    <w:rsid w:val="17C136D9"/>
    <w:rsid w:val="17C2D664"/>
    <w:rsid w:val="17C3C90A"/>
    <w:rsid w:val="17C3D65C"/>
    <w:rsid w:val="17C55022"/>
    <w:rsid w:val="17D59961"/>
    <w:rsid w:val="17D9B15D"/>
    <w:rsid w:val="17EA3267"/>
    <w:rsid w:val="17F26DC7"/>
    <w:rsid w:val="17F344CC"/>
    <w:rsid w:val="17F66153"/>
    <w:rsid w:val="180F6F45"/>
    <w:rsid w:val="1819270B"/>
    <w:rsid w:val="182973D2"/>
    <w:rsid w:val="182AC43E"/>
    <w:rsid w:val="182BC7D1"/>
    <w:rsid w:val="183583A8"/>
    <w:rsid w:val="184267F5"/>
    <w:rsid w:val="184310ED"/>
    <w:rsid w:val="18477E50"/>
    <w:rsid w:val="184AF0D3"/>
    <w:rsid w:val="184F1C45"/>
    <w:rsid w:val="18659E89"/>
    <w:rsid w:val="186D8F85"/>
    <w:rsid w:val="187AF775"/>
    <w:rsid w:val="1880E006"/>
    <w:rsid w:val="188669ED"/>
    <w:rsid w:val="1888A2D7"/>
    <w:rsid w:val="1888BE6A"/>
    <w:rsid w:val="1892B2CA"/>
    <w:rsid w:val="189623F7"/>
    <w:rsid w:val="189FB1A5"/>
    <w:rsid w:val="18A11DAD"/>
    <w:rsid w:val="18A45B7C"/>
    <w:rsid w:val="18A8F1A0"/>
    <w:rsid w:val="18B9DC4E"/>
    <w:rsid w:val="18CB54A2"/>
    <w:rsid w:val="18CEB943"/>
    <w:rsid w:val="18D28E6E"/>
    <w:rsid w:val="18D33C11"/>
    <w:rsid w:val="18D5EA51"/>
    <w:rsid w:val="18D63276"/>
    <w:rsid w:val="18DB8428"/>
    <w:rsid w:val="18E19D23"/>
    <w:rsid w:val="18E39124"/>
    <w:rsid w:val="18EA6A67"/>
    <w:rsid w:val="18EAEAAE"/>
    <w:rsid w:val="18EB0E77"/>
    <w:rsid w:val="18F1AD6D"/>
    <w:rsid w:val="18F6E086"/>
    <w:rsid w:val="18FB44F6"/>
    <w:rsid w:val="1900D8CF"/>
    <w:rsid w:val="19041BDE"/>
    <w:rsid w:val="190A7194"/>
    <w:rsid w:val="190BF908"/>
    <w:rsid w:val="191395F7"/>
    <w:rsid w:val="19159A1C"/>
    <w:rsid w:val="19161B57"/>
    <w:rsid w:val="191E3341"/>
    <w:rsid w:val="191E4247"/>
    <w:rsid w:val="1921BAA6"/>
    <w:rsid w:val="1931C14C"/>
    <w:rsid w:val="193A107E"/>
    <w:rsid w:val="194666BA"/>
    <w:rsid w:val="194D9DD9"/>
    <w:rsid w:val="195E4422"/>
    <w:rsid w:val="1964699B"/>
    <w:rsid w:val="196A25AC"/>
    <w:rsid w:val="19722AE3"/>
    <w:rsid w:val="1978E6F9"/>
    <w:rsid w:val="197DDEAA"/>
    <w:rsid w:val="1988DE30"/>
    <w:rsid w:val="199062BE"/>
    <w:rsid w:val="199405B0"/>
    <w:rsid w:val="199ED5E2"/>
    <w:rsid w:val="199F6A87"/>
    <w:rsid w:val="19A0D0EB"/>
    <w:rsid w:val="19A46847"/>
    <w:rsid w:val="19A568E9"/>
    <w:rsid w:val="19A9A714"/>
    <w:rsid w:val="19B1E6DC"/>
    <w:rsid w:val="19B8C762"/>
    <w:rsid w:val="19C2BCD0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BA74E"/>
    <w:rsid w:val="1A0E8832"/>
    <w:rsid w:val="1A10E903"/>
    <w:rsid w:val="1A12E247"/>
    <w:rsid w:val="1A1E1729"/>
    <w:rsid w:val="1A1F257B"/>
    <w:rsid w:val="1A23B3F1"/>
    <w:rsid w:val="1A2C8F4E"/>
    <w:rsid w:val="1A2E7102"/>
    <w:rsid w:val="1A316C8C"/>
    <w:rsid w:val="1A35AB27"/>
    <w:rsid w:val="1A425C33"/>
    <w:rsid w:val="1A4AFE7D"/>
    <w:rsid w:val="1A4EF9A9"/>
    <w:rsid w:val="1A4FA7AE"/>
    <w:rsid w:val="1A541E64"/>
    <w:rsid w:val="1A5D2D44"/>
    <w:rsid w:val="1A5F3D0A"/>
    <w:rsid w:val="1A65C582"/>
    <w:rsid w:val="1A6D4528"/>
    <w:rsid w:val="1A808556"/>
    <w:rsid w:val="1A80BBA7"/>
    <w:rsid w:val="1A90DE9C"/>
    <w:rsid w:val="1A944F5A"/>
    <w:rsid w:val="1A958C8E"/>
    <w:rsid w:val="1A968E72"/>
    <w:rsid w:val="1A96A1CD"/>
    <w:rsid w:val="1A9F07CE"/>
    <w:rsid w:val="1AA23202"/>
    <w:rsid w:val="1AAC4C0E"/>
    <w:rsid w:val="1AB60737"/>
    <w:rsid w:val="1AB998EF"/>
    <w:rsid w:val="1ABA6AAA"/>
    <w:rsid w:val="1ABABC58"/>
    <w:rsid w:val="1ABE9FA0"/>
    <w:rsid w:val="1AC1E6C1"/>
    <w:rsid w:val="1ADC48AC"/>
    <w:rsid w:val="1ADF046F"/>
    <w:rsid w:val="1AE4DEB2"/>
    <w:rsid w:val="1AEAEDCD"/>
    <w:rsid w:val="1AEEDD38"/>
    <w:rsid w:val="1AF65494"/>
    <w:rsid w:val="1AF765F1"/>
    <w:rsid w:val="1AF7B680"/>
    <w:rsid w:val="1AF8BA25"/>
    <w:rsid w:val="1AFFB626"/>
    <w:rsid w:val="1B026F56"/>
    <w:rsid w:val="1B0CC425"/>
    <w:rsid w:val="1B1C43EA"/>
    <w:rsid w:val="1B1E58DF"/>
    <w:rsid w:val="1B1F30FC"/>
    <w:rsid w:val="1B21861B"/>
    <w:rsid w:val="1B21F137"/>
    <w:rsid w:val="1B273342"/>
    <w:rsid w:val="1B3361D1"/>
    <w:rsid w:val="1B34868A"/>
    <w:rsid w:val="1B368C9C"/>
    <w:rsid w:val="1B3785EC"/>
    <w:rsid w:val="1B46463D"/>
    <w:rsid w:val="1B5064AD"/>
    <w:rsid w:val="1B69DB69"/>
    <w:rsid w:val="1B700D9C"/>
    <w:rsid w:val="1B8089A0"/>
    <w:rsid w:val="1B80B40B"/>
    <w:rsid w:val="1B88DCC7"/>
    <w:rsid w:val="1B93048F"/>
    <w:rsid w:val="1B94612B"/>
    <w:rsid w:val="1B97D1D6"/>
    <w:rsid w:val="1BA43B09"/>
    <w:rsid w:val="1BB07551"/>
    <w:rsid w:val="1BB5BF6E"/>
    <w:rsid w:val="1BBA2859"/>
    <w:rsid w:val="1BBD6A91"/>
    <w:rsid w:val="1BC55357"/>
    <w:rsid w:val="1BCB7B18"/>
    <w:rsid w:val="1BD2545A"/>
    <w:rsid w:val="1BD3C216"/>
    <w:rsid w:val="1BD3FC90"/>
    <w:rsid w:val="1BD82796"/>
    <w:rsid w:val="1BDDD8D7"/>
    <w:rsid w:val="1BE2BBA3"/>
    <w:rsid w:val="1BE994C3"/>
    <w:rsid w:val="1BF0DC63"/>
    <w:rsid w:val="1BF28A1E"/>
    <w:rsid w:val="1BFCF97D"/>
    <w:rsid w:val="1C057FBE"/>
    <w:rsid w:val="1C08B21D"/>
    <w:rsid w:val="1C0A61FC"/>
    <w:rsid w:val="1C14275C"/>
    <w:rsid w:val="1C1AB575"/>
    <w:rsid w:val="1C22F857"/>
    <w:rsid w:val="1C311F1A"/>
    <w:rsid w:val="1C31F419"/>
    <w:rsid w:val="1C40D4C4"/>
    <w:rsid w:val="1C42A17F"/>
    <w:rsid w:val="1C4C0358"/>
    <w:rsid w:val="1C4E2F90"/>
    <w:rsid w:val="1C53863B"/>
    <w:rsid w:val="1C643881"/>
    <w:rsid w:val="1C67628A"/>
    <w:rsid w:val="1C6BC1F3"/>
    <w:rsid w:val="1C6DAB6B"/>
    <w:rsid w:val="1C711AEB"/>
    <w:rsid w:val="1C7830E0"/>
    <w:rsid w:val="1C827D33"/>
    <w:rsid w:val="1C8BE8E1"/>
    <w:rsid w:val="1C8C3D31"/>
    <w:rsid w:val="1C91DD8F"/>
    <w:rsid w:val="1C95CD28"/>
    <w:rsid w:val="1CA13FD8"/>
    <w:rsid w:val="1CB68FFE"/>
    <w:rsid w:val="1CB82896"/>
    <w:rsid w:val="1CBFD9CA"/>
    <w:rsid w:val="1CC26D39"/>
    <w:rsid w:val="1CC4AF42"/>
    <w:rsid w:val="1CC64544"/>
    <w:rsid w:val="1CC67592"/>
    <w:rsid w:val="1CD05916"/>
    <w:rsid w:val="1CD737EF"/>
    <w:rsid w:val="1CDA10AA"/>
    <w:rsid w:val="1CE1FD9A"/>
    <w:rsid w:val="1CE69BCF"/>
    <w:rsid w:val="1CE8F5C6"/>
    <w:rsid w:val="1CF73FAC"/>
    <w:rsid w:val="1CF968F9"/>
    <w:rsid w:val="1CFC530D"/>
    <w:rsid w:val="1D0121B2"/>
    <w:rsid w:val="1D0EC2F9"/>
    <w:rsid w:val="1D13BE42"/>
    <w:rsid w:val="1D14A3AC"/>
    <w:rsid w:val="1D1E795F"/>
    <w:rsid w:val="1D1ECE7B"/>
    <w:rsid w:val="1D25D35B"/>
    <w:rsid w:val="1D31DEAA"/>
    <w:rsid w:val="1D3325F2"/>
    <w:rsid w:val="1D342DFF"/>
    <w:rsid w:val="1D37AFC8"/>
    <w:rsid w:val="1D39A94F"/>
    <w:rsid w:val="1D4196EA"/>
    <w:rsid w:val="1D41E1A2"/>
    <w:rsid w:val="1D4D4783"/>
    <w:rsid w:val="1D4ED060"/>
    <w:rsid w:val="1D5E6706"/>
    <w:rsid w:val="1D6E61A9"/>
    <w:rsid w:val="1D7008D7"/>
    <w:rsid w:val="1D703B4F"/>
    <w:rsid w:val="1D714666"/>
    <w:rsid w:val="1D7712B8"/>
    <w:rsid w:val="1D7FD3AB"/>
    <w:rsid w:val="1D8E5CE6"/>
    <w:rsid w:val="1D97AAB0"/>
    <w:rsid w:val="1D9BAA02"/>
    <w:rsid w:val="1DA14865"/>
    <w:rsid w:val="1DA5D360"/>
    <w:rsid w:val="1DA96F16"/>
    <w:rsid w:val="1DB31D71"/>
    <w:rsid w:val="1DB3C0DB"/>
    <w:rsid w:val="1DB5A44C"/>
    <w:rsid w:val="1DB90FDD"/>
    <w:rsid w:val="1DBF7C80"/>
    <w:rsid w:val="1DC3FC04"/>
    <w:rsid w:val="1DC5FDFD"/>
    <w:rsid w:val="1DCA8B6C"/>
    <w:rsid w:val="1DCD52CA"/>
    <w:rsid w:val="1DCD7671"/>
    <w:rsid w:val="1DCEB4FD"/>
    <w:rsid w:val="1DD41B63"/>
    <w:rsid w:val="1DD5B248"/>
    <w:rsid w:val="1DD792EF"/>
    <w:rsid w:val="1DE2D238"/>
    <w:rsid w:val="1DE79B44"/>
    <w:rsid w:val="1E036D81"/>
    <w:rsid w:val="1E0FFCBD"/>
    <w:rsid w:val="1E1155F5"/>
    <w:rsid w:val="1E18F6D6"/>
    <w:rsid w:val="1E2532BD"/>
    <w:rsid w:val="1E2D6A5D"/>
    <w:rsid w:val="1E3136C4"/>
    <w:rsid w:val="1E32BC39"/>
    <w:rsid w:val="1E3E0C16"/>
    <w:rsid w:val="1E3FD043"/>
    <w:rsid w:val="1E42E932"/>
    <w:rsid w:val="1E48F8AF"/>
    <w:rsid w:val="1E4B265B"/>
    <w:rsid w:val="1E4E9761"/>
    <w:rsid w:val="1E4EC3B1"/>
    <w:rsid w:val="1E60FA49"/>
    <w:rsid w:val="1E61C1FF"/>
    <w:rsid w:val="1E672BEB"/>
    <w:rsid w:val="1E6BA8F0"/>
    <w:rsid w:val="1E6EDCA8"/>
    <w:rsid w:val="1E7439B7"/>
    <w:rsid w:val="1E747BF2"/>
    <w:rsid w:val="1E78E8E0"/>
    <w:rsid w:val="1E79BD3A"/>
    <w:rsid w:val="1E7C5324"/>
    <w:rsid w:val="1E849B8E"/>
    <w:rsid w:val="1E89B0C0"/>
    <w:rsid w:val="1E93AF41"/>
    <w:rsid w:val="1E9606D3"/>
    <w:rsid w:val="1E9B279D"/>
    <w:rsid w:val="1EA01B18"/>
    <w:rsid w:val="1EA0C349"/>
    <w:rsid w:val="1EA50081"/>
    <w:rsid w:val="1EA7E87C"/>
    <w:rsid w:val="1EABC389"/>
    <w:rsid w:val="1EADD28B"/>
    <w:rsid w:val="1EAEFB4C"/>
    <w:rsid w:val="1EB1EBD2"/>
    <w:rsid w:val="1EB2DC00"/>
    <w:rsid w:val="1EB3CAEB"/>
    <w:rsid w:val="1EB4A171"/>
    <w:rsid w:val="1EB75905"/>
    <w:rsid w:val="1EBA7CC2"/>
    <w:rsid w:val="1EC0B186"/>
    <w:rsid w:val="1EC0B67E"/>
    <w:rsid w:val="1ED26735"/>
    <w:rsid w:val="1ED6449C"/>
    <w:rsid w:val="1EDD6CE0"/>
    <w:rsid w:val="1EE7D20B"/>
    <w:rsid w:val="1EE9C206"/>
    <w:rsid w:val="1EFD06D1"/>
    <w:rsid w:val="1EFEB98D"/>
    <w:rsid w:val="1F02920B"/>
    <w:rsid w:val="1F16087C"/>
    <w:rsid w:val="1F185AA9"/>
    <w:rsid w:val="1F1A740C"/>
    <w:rsid w:val="1F1DF0CD"/>
    <w:rsid w:val="1F256255"/>
    <w:rsid w:val="1F31A23D"/>
    <w:rsid w:val="1F3B2DBC"/>
    <w:rsid w:val="1F5A1495"/>
    <w:rsid w:val="1F61E6B5"/>
    <w:rsid w:val="1F6B40FD"/>
    <w:rsid w:val="1F6C512A"/>
    <w:rsid w:val="1F6D93F8"/>
    <w:rsid w:val="1F778C96"/>
    <w:rsid w:val="1F89E4EB"/>
    <w:rsid w:val="1F8BF0CE"/>
    <w:rsid w:val="1F94B895"/>
    <w:rsid w:val="1F957EE7"/>
    <w:rsid w:val="1FA35213"/>
    <w:rsid w:val="1FA863C0"/>
    <w:rsid w:val="1FAA2E6D"/>
    <w:rsid w:val="1FAA9CDF"/>
    <w:rsid w:val="1FAB1617"/>
    <w:rsid w:val="1FBFB1EF"/>
    <w:rsid w:val="1FC5F673"/>
    <w:rsid w:val="1FC86138"/>
    <w:rsid w:val="1FC94D25"/>
    <w:rsid w:val="1FC9DC14"/>
    <w:rsid w:val="1FD83BA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5DC82D"/>
    <w:rsid w:val="205F6FFD"/>
    <w:rsid w:val="2068B0CF"/>
    <w:rsid w:val="206B0107"/>
    <w:rsid w:val="206BA227"/>
    <w:rsid w:val="20729A33"/>
    <w:rsid w:val="20776988"/>
    <w:rsid w:val="2079E85C"/>
    <w:rsid w:val="207C2D3D"/>
    <w:rsid w:val="207EC42D"/>
    <w:rsid w:val="207ED75E"/>
    <w:rsid w:val="2080C6C3"/>
    <w:rsid w:val="2081A0AD"/>
    <w:rsid w:val="20820C01"/>
    <w:rsid w:val="2085E9F1"/>
    <w:rsid w:val="20876D6B"/>
    <w:rsid w:val="208CB6A5"/>
    <w:rsid w:val="209DC8D5"/>
    <w:rsid w:val="209F8E83"/>
    <w:rsid w:val="20A2C75C"/>
    <w:rsid w:val="20AE22F6"/>
    <w:rsid w:val="20B7B72E"/>
    <w:rsid w:val="20C0BB51"/>
    <w:rsid w:val="20D0AA24"/>
    <w:rsid w:val="20D2852A"/>
    <w:rsid w:val="20D33ABD"/>
    <w:rsid w:val="20D8314A"/>
    <w:rsid w:val="20EC50B5"/>
    <w:rsid w:val="20EED2F9"/>
    <w:rsid w:val="20EEF7FD"/>
    <w:rsid w:val="20F2438E"/>
    <w:rsid w:val="20F57385"/>
    <w:rsid w:val="2100C874"/>
    <w:rsid w:val="21122BFD"/>
    <w:rsid w:val="21143902"/>
    <w:rsid w:val="21257BFD"/>
    <w:rsid w:val="212B6487"/>
    <w:rsid w:val="212F9F41"/>
    <w:rsid w:val="21351266"/>
    <w:rsid w:val="2141DBC6"/>
    <w:rsid w:val="2146CE3E"/>
    <w:rsid w:val="214A5481"/>
    <w:rsid w:val="21587BD3"/>
    <w:rsid w:val="215986D8"/>
    <w:rsid w:val="215C1245"/>
    <w:rsid w:val="215C4D7A"/>
    <w:rsid w:val="215F8D2E"/>
    <w:rsid w:val="21607264"/>
    <w:rsid w:val="21628BE5"/>
    <w:rsid w:val="216A7AEE"/>
    <w:rsid w:val="21719DE9"/>
    <w:rsid w:val="21761CBF"/>
    <w:rsid w:val="21807D46"/>
    <w:rsid w:val="21894851"/>
    <w:rsid w:val="2189E5A5"/>
    <w:rsid w:val="218B4EEB"/>
    <w:rsid w:val="218E45E1"/>
    <w:rsid w:val="218E6F6F"/>
    <w:rsid w:val="2191FB79"/>
    <w:rsid w:val="21934D25"/>
    <w:rsid w:val="219CFDAE"/>
    <w:rsid w:val="219F816F"/>
    <w:rsid w:val="219F87C6"/>
    <w:rsid w:val="21A57B8D"/>
    <w:rsid w:val="21ADA3CB"/>
    <w:rsid w:val="21B3CA0E"/>
    <w:rsid w:val="21B52973"/>
    <w:rsid w:val="21BC7EE3"/>
    <w:rsid w:val="21C288C0"/>
    <w:rsid w:val="21C7B3C1"/>
    <w:rsid w:val="21CCE6F4"/>
    <w:rsid w:val="21D84D40"/>
    <w:rsid w:val="21E63B53"/>
    <w:rsid w:val="21E728F2"/>
    <w:rsid w:val="21E7D77E"/>
    <w:rsid w:val="21ECAB57"/>
    <w:rsid w:val="21F66B70"/>
    <w:rsid w:val="21FC0746"/>
    <w:rsid w:val="2209C211"/>
    <w:rsid w:val="220E2C3E"/>
    <w:rsid w:val="2210E059"/>
    <w:rsid w:val="22188E50"/>
    <w:rsid w:val="221CDB0B"/>
    <w:rsid w:val="22277A90"/>
    <w:rsid w:val="223CACCC"/>
    <w:rsid w:val="2240F802"/>
    <w:rsid w:val="2247AE56"/>
    <w:rsid w:val="224FA8F6"/>
    <w:rsid w:val="22507501"/>
    <w:rsid w:val="22516B92"/>
    <w:rsid w:val="2261DDE6"/>
    <w:rsid w:val="226C0B71"/>
    <w:rsid w:val="226F8C5F"/>
    <w:rsid w:val="2270CA87"/>
    <w:rsid w:val="227786E2"/>
    <w:rsid w:val="2278049C"/>
    <w:rsid w:val="22790FB5"/>
    <w:rsid w:val="2288A0A2"/>
    <w:rsid w:val="228EFE69"/>
    <w:rsid w:val="229AB6F3"/>
    <w:rsid w:val="229EC984"/>
    <w:rsid w:val="22A53732"/>
    <w:rsid w:val="22ADDF6E"/>
    <w:rsid w:val="22B50C38"/>
    <w:rsid w:val="22BD8532"/>
    <w:rsid w:val="22C323B2"/>
    <w:rsid w:val="22CB14AF"/>
    <w:rsid w:val="22CE67CB"/>
    <w:rsid w:val="22CF09DF"/>
    <w:rsid w:val="22D8296D"/>
    <w:rsid w:val="22DFD2EA"/>
    <w:rsid w:val="22E183BF"/>
    <w:rsid w:val="22E35A93"/>
    <w:rsid w:val="22EAD8E7"/>
    <w:rsid w:val="22ED02B6"/>
    <w:rsid w:val="22EEFD3B"/>
    <w:rsid w:val="22F2481C"/>
    <w:rsid w:val="22F94A04"/>
    <w:rsid w:val="22FABF5F"/>
    <w:rsid w:val="230AF5AA"/>
    <w:rsid w:val="23107F53"/>
    <w:rsid w:val="23111984"/>
    <w:rsid w:val="2313007C"/>
    <w:rsid w:val="231BA350"/>
    <w:rsid w:val="231E3408"/>
    <w:rsid w:val="2332A6E1"/>
    <w:rsid w:val="2336AA7D"/>
    <w:rsid w:val="233928B0"/>
    <w:rsid w:val="233EE237"/>
    <w:rsid w:val="234509F6"/>
    <w:rsid w:val="2349A8FB"/>
    <w:rsid w:val="234E2F40"/>
    <w:rsid w:val="2358DFA2"/>
    <w:rsid w:val="235A07AF"/>
    <w:rsid w:val="2368FC65"/>
    <w:rsid w:val="236CBCD8"/>
    <w:rsid w:val="237229CE"/>
    <w:rsid w:val="2378E9C3"/>
    <w:rsid w:val="237BD274"/>
    <w:rsid w:val="237E926D"/>
    <w:rsid w:val="237FADA8"/>
    <w:rsid w:val="2387A57B"/>
    <w:rsid w:val="239482FA"/>
    <w:rsid w:val="239A6550"/>
    <w:rsid w:val="239D61EC"/>
    <w:rsid w:val="239E340F"/>
    <w:rsid w:val="239E4AAB"/>
    <w:rsid w:val="23A412D5"/>
    <w:rsid w:val="23A846C9"/>
    <w:rsid w:val="23B8C466"/>
    <w:rsid w:val="23C3636A"/>
    <w:rsid w:val="23C5BE56"/>
    <w:rsid w:val="23D01409"/>
    <w:rsid w:val="23D168A4"/>
    <w:rsid w:val="23D2E658"/>
    <w:rsid w:val="23E5B45E"/>
    <w:rsid w:val="23ECAC82"/>
    <w:rsid w:val="23F9DACA"/>
    <w:rsid w:val="23FCBC12"/>
    <w:rsid w:val="23FF4828"/>
    <w:rsid w:val="24062852"/>
    <w:rsid w:val="24071C76"/>
    <w:rsid w:val="240E1AF7"/>
    <w:rsid w:val="2413CD67"/>
    <w:rsid w:val="24168613"/>
    <w:rsid w:val="24185C32"/>
    <w:rsid w:val="241A6921"/>
    <w:rsid w:val="241F03C7"/>
    <w:rsid w:val="24234125"/>
    <w:rsid w:val="242A13C1"/>
    <w:rsid w:val="242E3EAB"/>
    <w:rsid w:val="24375504"/>
    <w:rsid w:val="243D81F0"/>
    <w:rsid w:val="244AEE7F"/>
    <w:rsid w:val="244DF754"/>
    <w:rsid w:val="244FEADE"/>
    <w:rsid w:val="244FF51C"/>
    <w:rsid w:val="24501B22"/>
    <w:rsid w:val="2454C36C"/>
    <w:rsid w:val="2455B0A8"/>
    <w:rsid w:val="24672E53"/>
    <w:rsid w:val="246AD2D5"/>
    <w:rsid w:val="2473106C"/>
    <w:rsid w:val="247751E1"/>
    <w:rsid w:val="2479950B"/>
    <w:rsid w:val="247AC822"/>
    <w:rsid w:val="248A495D"/>
    <w:rsid w:val="248CF270"/>
    <w:rsid w:val="24AB914F"/>
    <w:rsid w:val="24C5E359"/>
    <w:rsid w:val="24CBCCEF"/>
    <w:rsid w:val="24D40751"/>
    <w:rsid w:val="24D81D9B"/>
    <w:rsid w:val="24DB6F46"/>
    <w:rsid w:val="24F18FBA"/>
    <w:rsid w:val="24F3898E"/>
    <w:rsid w:val="24F676B6"/>
    <w:rsid w:val="24FA043B"/>
    <w:rsid w:val="251D63CA"/>
    <w:rsid w:val="25220E81"/>
    <w:rsid w:val="2522588F"/>
    <w:rsid w:val="2524E851"/>
    <w:rsid w:val="2529E75F"/>
    <w:rsid w:val="252ABA02"/>
    <w:rsid w:val="252E48A6"/>
    <w:rsid w:val="253A5585"/>
    <w:rsid w:val="253B0680"/>
    <w:rsid w:val="254297D0"/>
    <w:rsid w:val="255643F5"/>
    <w:rsid w:val="2558BAA8"/>
    <w:rsid w:val="255A6F39"/>
    <w:rsid w:val="255B521F"/>
    <w:rsid w:val="255E1473"/>
    <w:rsid w:val="2565B9B8"/>
    <w:rsid w:val="256CA983"/>
    <w:rsid w:val="25717471"/>
    <w:rsid w:val="2572FCD1"/>
    <w:rsid w:val="2573FDF4"/>
    <w:rsid w:val="2575A46A"/>
    <w:rsid w:val="2577412A"/>
    <w:rsid w:val="25774D86"/>
    <w:rsid w:val="257EB27D"/>
    <w:rsid w:val="2584E8DE"/>
    <w:rsid w:val="2587DE4C"/>
    <w:rsid w:val="2592DC64"/>
    <w:rsid w:val="259329F0"/>
    <w:rsid w:val="259A798C"/>
    <w:rsid w:val="259B7EA4"/>
    <w:rsid w:val="25A5E39B"/>
    <w:rsid w:val="25A6558D"/>
    <w:rsid w:val="25A83B23"/>
    <w:rsid w:val="25B85A69"/>
    <w:rsid w:val="25B9A6F8"/>
    <w:rsid w:val="25C08BB7"/>
    <w:rsid w:val="25C12678"/>
    <w:rsid w:val="25C27473"/>
    <w:rsid w:val="25C8513A"/>
    <w:rsid w:val="25CF770D"/>
    <w:rsid w:val="25D23360"/>
    <w:rsid w:val="25D8BA75"/>
    <w:rsid w:val="25DC25E1"/>
    <w:rsid w:val="25DDCBB1"/>
    <w:rsid w:val="25E40C9E"/>
    <w:rsid w:val="25E469DE"/>
    <w:rsid w:val="25EE73E8"/>
    <w:rsid w:val="25FB2D0A"/>
    <w:rsid w:val="25FC9A46"/>
    <w:rsid w:val="26071D77"/>
    <w:rsid w:val="261CBF2E"/>
    <w:rsid w:val="261CF966"/>
    <w:rsid w:val="26223533"/>
    <w:rsid w:val="26364967"/>
    <w:rsid w:val="263EC547"/>
    <w:rsid w:val="264E0E1B"/>
    <w:rsid w:val="2651D4EE"/>
    <w:rsid w:val="2664DA12"/>
    <w:rsid w:val="266A2DCC"/>
    <w:rsid w:val="266ABF83"/>
    <w:rsid w:val="2673850A"/>
    <w:rsid w:val="2673A5A7"/>
    <w:rsid w:val="267A9592"/>
    <w:rsid w:val="26891597"/>
    <w:rsid w:val="269257C2"/>
    <w:rsid w:val="2699EFEE"/>
    <w:rsid w:val="269F5624"/>
    <w:rsid w:val="269F7E93"/>
    <w:rsid w:val="26AC9439"/>
    <w:rsid w:val="26AE7F0D"/>
    <w:rsid w:val="26BADEA2"/>
    <w:rsid w:val="26C0D81C"/>
    <w:rsid w:val="26C6CA98"/>
    <w:rsid w:val="26C8F240"/>
    <w:rsid w:val="26C95179"/>
    <w:rsid w:val="26CBEFB8"/>
    <w:rsid w:val="26DF70FD"/>
    <w:rsid w:val="26EC0C87"/>
    <w:rsid w:val="26EFB0FF"/>
    <w:rsid w:val="26F115EA"/>
    <w:rsid w:val="26F57FE0"/>
    <w:rsid w:val="26FCA36A"/>
    <w:rsid w:val="270D1EC9"/>
    <w:rsid w:val="27161627"/>
    <w:rsid w:val="27293A4E"/>
    <w:rsid w:val="272CF7FC"/>
    <w:rsid w:val="273D1ACC"/>
    <w:rsid w:val="273FEC92"/>
    <w:rsid w:val="27403F93"/>
    <w:rsid w:val="2745FADD"/>
    <w:rsid w:val="27650605"/>
    <w:rsid w:val="278024B3"/>
    <w:rsid w:val="278AD639"/>
    <w:rsid w:val="278C371E"/>
    <w:rsid w:val="278D6632"/>
    <w:rsid w:val="278EC39E"/>
    <w:rsid w:val="279036ED"/>
    <w:rsid w:val="27934C9A"/>
    <w:rsid w:val="279A585B"/>
    <w:rsid w:val="279FA53D"/>
    <w:rsid w:val="27C4FF73"/>
    <w:rsid w:val="27D81188"/>
    <w:rsid w:val="27D875A8"/>
    <w:rsid w:val="27DE34A5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19C6AA"/>
    <w:rsid w:val="282350FF"/>
    <w:rsid w:val="2824ADCC"/>
    <w:rsid w:val="2830D036"/>
    <w:rsid w:val="2833C67F"/>
    <w:rsid w:val="2837DC1D"/>
    <w:rsid w:val="28390571"/>
    <w:rsid w:val="283A5A9A"/>
    <w:rsid w:val="284B3C47"/>
    <w:rsid w:val="284B8819"/>
    <w:rsid w:val="284C7E51"/>
    <w:rsid w:val="284E66C5"/>
    <w:rsid w:val="284FD4AD"/>
    <w:rsid w:val="2855BB94"/>
    <w:rsid w:val="285A4EAA"/>
    <w:rsid w:val="285BEB46"/>
    <w:rsid w:val="2869001F"/>
    <w:rsid w:val="286A7992"/>
    <w:rsid w:val="286CDCF3"/>
    <w:rsid w:val="286F42B7"/>
    <w:rsid w:val="28701239"/>
    <w:rsid w:val="28703E95"/>
    <w:rsid w:val="28742977"/>
    <w:rsid w:val="2875AE74"/>
    <w:rsid w:val="28828C80"/>
    <w:rsid w:val="28847394"/>
    <w:rsid w:val="2884CCF1"/>
    <w:rsid w:val="28A1DD7F"/>
    <w:rsid w:val="28A33771"/>
    <w:rsid w:val="28AB366C"/>
    <w:rsid w:val="28B0DB4A"/>
    <w:rsid w:val="28C1F8A0"/>
    <w:rsid w:val="28C2D7C6"/>
    <w:rsid w:val="28C57E2F"/>
    <w:rsid w:val="28C90ABC"/>
    <w:rsid w:val="28CF98F4"/>
    <w:rsid w:val="28D386F8"/>
    <w:rsid w:val="28D40594"/>
    <w:rsid w:val="28D4A92A"/>
    <w:rsid w:val="28EBD307"/>
    <w:rsid w:val="28EC2D27"/>
    <w:rsid w:val="28ED5FF8"/>
    <w:rsid w:val="28F225DB"/>
    <w:rsid w:val="28F5E6C9"/>
    <w:rsid w:val="28F7656D"/>
    <w:rsid w:val="28FB70E2"/>
    <w:rsid w:val="29028D13"/>
    <w:rsid w:val="2907FC8E"/>
    <w:rsid w:val="290E9B03"/>
    <w:rsid w:val="2911A1BD"/>
    <w:rsid w:val="2924C851"/>
    <w:rsid w:val="2928126B"/>
    <w:rsid w:val="292F25CD"/>
    <w:rsid w:val="293456BC"/>
    <w:rsid w:val="293F92CC"/>
    <w:rsid w:val="29454394"/>
    <w:rsid w:val="295B4BBB"/>
    <w:rsid w:val="295B6CAA"/>
    <w:rsid w:val="296A5087"/>
    <w:rsid w:val="2970DAE1"/>
    <w:rsid w:val="297A9E61"/>
    <w:rsid w:val="297E105E"/>
    <w:rsid w:val="298624E1"/>
    <w:rsid w:val="29866B22"/>
    <w:rsid w:val="29875FA2"/>
    <w:rsid w:val="298E5BC6"/>
    <w:rsid w:val="2994D9DA"/>
    <w:rsid w:val="29A861BF"/>
    <w:rsid w:val="29B1051B"/>
    <w:rsid w:val="29B2D7D3"/>
    <w:rsid w:val="29B3A461"/>
    <w:rsid w:val="29B670D7"/>
    <w:rsid w:val="29BB7198"/>
    <w:rsid w:val="29C36498"/>
    <w:rsid w:val="29C3BE75"/>
    <w:rsid w:val="29CF53B0"/>
    <w:rsid w:val="29D66D88"/>
    <w:rsid w:val="29DA750D"/>
    <w:rsid w:val="29E3320D"/>
    <w:rsid w:val="29F41082"/>
    <w:rsid w:val="29FAF3A7"/>
    <w:rsid w:val="2A004592"/>
    <w:rsid w:val="2A0F3D7A"/>
    <w:rsid w:val="2A14A8BF"/>
    <w:rsid w:val="2A182E24"/>
    <w:rsid w:val="2A18DC67"/>
    <w:rsid w:val="2A1A9B46"/>
    <w:rsid w:val="2A1AAEDF"/>
    <w:rsid w:val="2A223434"/>
    <w:rsid w:val="2A274361"/>
    <w:rsid w:val="2A27E904"/>
    <w:rsid w:val="2A34A346"/>
    <w:rsid w:val="2A35838C"/>
    <w:rsid w:val="2A3FA39E"/>
    <w:rsid w:val="2A48FA02"/>
    <w:rsid w:val="2A4A4777"/>
    <w:rsid w:val="2A5792C1"/>
    <w:rsid w:val="2A5FD77E"/>
    <w:rsid w:val="2A6B2923"/>
    <w:rsid w:val="2A6B79C2"/>
    <w:rsid w:val="2A6BBBED"/>
    <w:rsid w:val="2A7713AE"/>
    <w:rsid w:val="2A7D4BFE"/>
    <w:rsid w:val="2A80310A"/>
    <w:rsid w:val="2A8184BA"/>
    <w:rsid w:val="2A89DCA1"/>
    <w:rsid w:val="2A927EC7"/>
    <w:rsid w:val="2A9D5018"/>
    <w:rsid w:val="2AA16AC1"/>
    <w:rsid w:val="2AB0FD1F"/>
    <w:rsid w:val="2AB42474"/>
    <w:rsid w:val="2AB7A9B7"/>
    <w:rsid w:val="2AC1C2D1"/>
    <w:rsid w:val="2AC6FF49"/>
    <w:rsid w:val="2AC912BF"/>
    <w:rsid w:val="2ACB19E6"/>
    <w:rsid w:val="2AD3DA98"/>
    <w:rsid w:val="2AD76BAB"/>
    <w:rsid w:val="2ADC982D"/>
    <w:rsid w:val="2ADD1366"/>
    <w:rsid w:val="2AECB169"/>
    <w:rsid w:val="2AF2542C"/>
    <w:rsid w:val="2AF3274D"/>
    <w:rsid w:val="2AFA4E60"/>
    <w:rsid w:val="2B04EE84"/>
    <w:rsid w:val="2B06EE9A"/>
    <w:rsid w:val="2B0E4481"/>
    <w:rsid w:val="2B14DA16"/>
    <w:rsid w:val="2B190F84"/>
    <w:rsid w:val="2B1BED81"/>
    <w:rsid w:val="2B1C187B"/>
    <w:rsid w:val="2B1CCE9B"/>
    <w:rsid w:val="2B1EF087"/>
    <w:rsid w:val="2B21417D"/>
    <w:rsid w:val="2B3F228A"/>
    <w:rsid w:val="2B3F8C34"/>
    <w:rsid w:val="2B4C5FC0"/>
    <w:rsid w:val="2B57D5AD"/>
    <w:rsid w:val="2B5AD9C6"/>
    <w:rsid w:val="2B5F4016"/>
    <w:rsid w:val="2B66701C"/>
    <w:rsid w:val="2B681405"/>
    <w:rsid w:val="2B6D82CA"/>
    <w:rsid w:val="2B787CAA"/>
    <w:rsid w:val="2B7BF0D4"/>
    <w:rsid w:val="2B7F1E4C"/>
    <w:rsid w:val="2B8DA62C"/>
    <w:rsid w:val="2B8DC9B6"/>
    <w:rsid w:val="2B98296A"/>
    <w:rsid w:val="2B989E20"/>
    <w:rsid w:val="2B9B1ECD"/>
    <w:rsid w:val="2BA8FD3F"/>
    <w:rsid w:val="2BAD55C7"/>
    <w:rsid w:val="2BB5C699"/>
    <w:rsid w:val="2BB81283"/>
    <w:rsid w:val="2BBC8315"/>
    <w:rsid w:val="2BC06D41"/>
    <w:rsid w:val="2BC21F2A"/>
    <w:rsid w:val="2BC39A57"/>
    <w:rsid w:val="2BCB7793"/>
    <w:rsid w:val="2BDA5709"/>
    <w:rsid w:val="2BE4DCDA"/>
    <w:rsid w:val="2BF482E7"/>
    <w:rsid w:val="2BFA48A3"/>
    <w:rsid w:val="2C0BCDBA"/>
    <w:rsid w:val="2C0C7368"/>
    <w:rsid w:val="2C0FBDBC"/>
    <w:rsid w:val="2C139DD3"/>
    <w:rsid w:val="2C147C76"/>
    <w:rsid w:val="2C15219B"/>
    <w:rsid w:val="2C19D952"/>
    <w:rsid w:val="2C1BAB97"/>
    <w:rsid w:val="2C292E4E"/>
    <w:rsid w:val="2C2FEB21"/>
    <w:rsid w:val="2C3CE062"/>
    <w:rsid w:val="2C4EB366"/>
    <w:rsid w:val="2C526D62"/>
    <w:rsid w:val="2C551F06"/>
    <w:rsid w:val="2C585952"/>
    <w:rsid w:val="2C5889B9"/>
    <w:rsid w:val="2C58A3D7"/>
    <w:rsid w:val="2C59C033"/>
    <w:rsid w:val="2C605231"/>
    <w:rsid w:val="2C64C7BC"/>
    <w:rsid w:val="2C6535CE"/>
    <w:rsid w:val="2C7484F2"/>
    <w:rsid w:val="2C75F539"/>
    <w:rsid w:val="2C783DDC"/>
    <w:rsid w:val="2C79FC60"/>
    <w:rsid w:val="2C82F0BF"/>
    <w:rsid w:val="2C8E820F"/>
    <w:rsid w:val="2C966D5C"/>
    <w:rsid w:val="2C9833B0"/>
    <w:rsid w:val="2CA3D520"/>
    <w:rsid w:val="2CA6B33D"/>
    <w:rsid w:val="2CA7513C"/>
    <w:rsid w:val="2CAFB36D"/>
    <w:rsid w:val="2CB009F3"/>
    <w:rsid w:val="2CB3FF95"/>
    <w:rsid w:val="2CB5F5C7"/>
    <w:rsid w:val="2CB9E2A9"/>
    <w:rsid w:val="2CBE04F5"/>
    <w:rsid w:val="2CBE1EBF"/>
    <w:rsid w:val="2CC9BF22"/>
    <w:rsid w:val="2CCBF000"/>
    <w:rsid w:val="2CD06B05"/>
    <w:rsid w:val="2CD781BC"/>
    <w:rsid w:val="2CE0223E"/>
    <w:rsid w:val="2CE52090"/>
    <w:rsid w:val="2CE80F19"/>
    <w:rsid w:val="2CF0E095"/>
    <w:rsid w:val="2CF4C6EA"/>
    <w:rsid w:val="2CFA8A93"/>
    <w:rsid w:val="2CFECBF7"/>
    <w:rsid w:val="2D0D44F7"/>
    <w:rsid w:val="2D1BECA7"/>
    <w:rsid w:val="2D24BC48"/>
    <w:rsid w:val="2D293860"/>
    <w:rsid w:val="2D313588"/>
    <w:rsid w:val="2D369DB8"/>
    <w:rsid w:val="2D37DB1F"/>
    <w:rsid w:val="2D4766E0"/>
    <w:rsid w:val="2D58EC6F"/>
    <w:rsid w:val="2D6513FB"/>
    <w:rsid w:val="2D661802"/>
    <w:rsid w:val="2D6BF883"/>
    <w:rsid w:val="2D6F3A3A"/>
    <w:rsid w:val="2D756E58"/>
    <w:rsid w:val="2D7D33B8"/>
    <w:rsid w:val="2D7F2EF2"/>
    <w:rsid w:val="2D849CB1"/>
    <w:rsid w:val="2D85D096"/>
    <w:rsid w:val="2D8BBD15"/>
    <w:rsid w:val="2D968258"/>
    <w:rsid w:val="2D9B2A9F"/>
    <w:rsid w:val="2D9D0915"/>
    <w:rsid w:val="2D9DC542"/>
    <w:rsid w:val="2D9F53DC"/>
    <w:rsid w:val="2DA0A8E0"/>
    <w:rsid w:val="2DAFCFBD"/>
    <w:rsid w:val="2DB7EE50"/>
    <w:rsid w:val="2DBB1B6C"/>
    <w:rsid w:val="2DC146EE"/>
    <w:rsid w:val="2DC81937"/>
    <w:rsid w:val="2DC979DB"/>
    <w:rsid w:val="2DCACB47"/>
    <w:rsid w:val="2DD20208"/>
    <w:rsid w:val="2DD29D62"/>
    <w:rsid w:val="2DE31053"/>
    <w:rsid w:val="2DE39ADA"/>
    <w:rsid w:val="2DE6ECEC"/>
    <w:rsid w:val="2DEF1F9A"/>
    <w:rsid w:val="2DF6529C"/>
    <w:rsid w:val="2DFBC9DA"/>
    <w:rsid w:val="2E0B3750"/>
    <w:rsid w:val="2E0C7DEC"/>
    <w:rsid w:val="2E15D9F1"/>
    <w:rsid w:val="2E1C9D55"/>
    <w:rsid w:val="2E2AE77E"/>
    <w:rsid w:val="2E2CBA63"/>
    <w:rsid w:val="2E2E3B2A"/>
    <w:rsid w:val="2E305042"/>
    <w:rsid w:val="2E3BC70C"/>
    <w:rsid w:val="2E40B447"/>
    <w:rsid w:val="2E4975C9"/>
    <w:rsid w:val="2E4A477E"/>
    <w:rsid w:val="2E4A991B"/>
    <w:rsid w:val="2E5AFDC8"/>
    <w:rsid w:val="2E5D5269"/>
    <w:rsid w:val="2E6440C9"/>
    <w:rsid w:val="2E67B850"/>
    <w:rsid w:val="2E70A7E8"/>
    <w:rsid w:val="2E82250B"/>
    <w:rsid w:val="2E87C5BB"/>
    <w:rsid w:val="2E8A8E19"/>
    <w:rsid w:val="2E9520FC"/>
    <w:rsid w:val="2EA5B155"/>
    <w:rsid w:val="2EB09379"/>
    <w:rsid w:val="2EB6E858"/>
    <w:rsid w:val="2EBB95E8"/>
    <w:rsid w:val="2EBBF181"/>
    <w:rsid w:val="2ED59B5B"/>
    <w:rsid w:val="2ED79430"/>
    <w:rsid w:val="2EDC2CD0"/>
    <w:rsid w:val="2EEA3D3D"/>
    <w:rsid w:val="2EEFC591"/>
    <w:rsid w:val="2F01A7D8"/>
    <w:rsid w:val="2F091829"/>
    <w:rsid w:val="2F099EA8"/>
    <w:rsid w:val="2F0A272F"/>
    <w:rsid w:val="2F0D9FD3"/>
    <w:rsid w:val="2F149F01"/>
    <w:rsid w:val="2F1C9954"/>
    <w:rsid w:val="2F2938FF"/>
    <w:rsid w:val="2F2BA820"/>
    <w:rsid w:val="2F319E49"/>
    <w:rsid w:val="2F452355"/>
    <w:rsid w:val="2F4FDA84"/>
    <w:rsid w:val="2F55D78B"/>
    <w:rsid w:val="2F59EB05"/>
    <w:rsid w:val="2F624630"/>
    <w:rsid w:val="2F63C10F"/>
    <w:rsid w:val="2F6EAE3B"/>
    <w:rsid w:val="2F892A2C"/>
    <w:rsid w:val="2F923F92"/>
    <w:rsid w:val="2F9C1D0F"/>
    <w:rsid w:val="2F9F3BE4"/>
    <w:rsid w:val="2FA4B715"/>
    <w:rsid w:val="2FA6B9EC"/>
    <w:rsid w:val="2FA90F11"/>
    <w:rsid w:val="2FB55353"/>
    <w:rsid w:val="2FBB57AA"/>
    <w:rsid w:val="2FBC2273"/>
    <w:rsid w:val="2FC7625A"/>
    <w:rsid w:val="2FCB1943"/>
    <w:rsid w:val="2FD0DF48"/>
    <w:rsid w:val="2FDC7026"/>
    <w:rsid w:val="2FE0C999"/>
    <w:rsid w:val="2FE1482B"/>
    <w:rsid w:val="2FE60A2B"/>
    <w:rsid w:val="2FE9F21A"/>
    <w:rsid w:val="2FEA3946"/>
    <w:rsid w:val="2FEE14F2"/>
    <w:rsid w:val="2FEEE4B5"/>
    <w:rsid w:val="2FF09306"/>
    <w:rsid w:val="2FF5CB0C"/>
    <w:rsid w:val="2FFC7DF6"/>
    <w:rsid w:val="3000D18A"/>
    <w:rsid w:val="3012826C"/>
    <w:rsid w:val="301452A3"/>
    <w:rsid w:val="30193D71"/>
    <w:rsid w:val="302432A1"/>
    <w:rsid w:val="30263751"/>
    <w:rsid w:val="302824F6"/>
    <w:rsid w:val="3030B578"/>
    <w:rsid w:val="30328F22"/>
    <w:rsid w:val="304C112A"/>
    <w:rsid w:val="3054BC1E"/>
    <w:rsid w:val="3062CCB3"/>
    <w:rsid w:val="3067C855"/>
    <w:rsid w:val="30743249"/>
    <w:rsid w:val="30783F70"/>
    <w:rsid w:val="307C2AF7"/>
    <w:rsid w:val="3084F865"/>
    <w:rsid w:val="309FA228"/>
    <w:rsid w:val="30A325CD"/>
    <w:rsid w:val="30A7345C"/>
    <w:rsid w:val="30C52D7D"/>
    <w:rsid w:val="30D13063"/>
    <w:rsid w:val="30D1C052"/>
    <w:rsid w:val="30D3344F"/>
    <w:rsid w:val="30D9FDFB"/>
    <w:rsid w:val="30DA27E2"/>
    <w:rsid w:val="30DA3EFF"/>
    <w:rsid w:val="30E06666"/>
    <w:rsid w:val="30E97A60"/>
    <w:rsid w:val="30EF76EE"/>
    <w:rsid w:val="30FD71ED"/>
    <w:rsid w:val="311022BA"/>
    <w:rsid w:val="3115A655"/>
    <w:rsid w:val="3119EA8B"/>
    <w:rsid w:val="311A9AE7"/>
    <w:rsid w:val="3136CE7D"/>
    <w:rsid w:val="313FE86F"/>
    <w:rsid w:val="3140356A"/>
    <w:rsid w:val="314737FC"/>
    <w:rsid w:val="31598343"/>
    <w:rsid w:val="315AE19B"/>
    <w:rsid w:val="315E9AE8"/>
    <w:rsid w:val="316085D0"/>
    <w:rsid w:val="3169EBA9"/>
    <w:rsid w:val="316B7707"/>
    <w:rsid w:val="3173E6CE"/>
    <w:rsid w:val="317802F3"/>
    <w:rsid w:val="317EAC55"/>
    <w:rsid w:val="3182F1B1"/>
    <w:rsid w:val="318331D4"/>
    <w:rsid w:val="319E0430"/>
    <w:rsid w:val="31A1D0FB"/>
    <w:rsid w:val="31A3B8B7"/>
    <w:rsid w:val="31A55415"/>
    <w:rsid w:val="31AEB7C4"/>
    <w:rsid w:val="31B180FE"/>
    <w:rsid w:val="31B1DC85"/>
    <w:rsid w:val="31B6D5EB"/>
    <w:rsid w:val="31C1A532"/>
    <w:rsid w:val="31C50F51"/>
    <w:rsid w:val="31D06BD8"/>
    <w:rsid w:val="31D2B4F1"/>
    <w:rsid w:val="31DBC9DC"/>
    <w:rsid w:val="31DC5CDE"/>
    <w:rsid w:val="31DFA447"/>
    <w:rsid w:val="31E0DCBE"/>
    <w:rsid w:val="31E53870"/>
    <w:rsid w:val="31F678EA"/>
    <w:rsid w:val="32028753"/>
    <w:rsid w:val="32045D0F"/>
    <w:rsid w:val="3207A538"/>
    <w:rsid w:val="32093657"/>
    <w:rsid w:val="3212CFFB"/>
    <w:rsid w:val="32166889"/>
    <w:rsid w:val="32185706"/>
    <w:rsid w:val="321C8CD1"/>
    <w:rsid w:val="321E91CF"/>
    <w:rsid w:val="3226A3A7"/>
    <w:rsid w:val="3227840B"/>
    <w:rsid w:val="322ACC4F"/>
    <w:rsid w:val="3233BEF9"/>
    <w:rsid w:val="32344721"/>
    <w:rsid w:val="32378220"/>
    <w:rsid w:val="324046D2"/>
    <w:rsid w:val="324200EF"/>
    <w:rsid w:val="32460ECA"/>
    <w:rsid w:val="32476C8E"/>
    <w:rsid w:val="32498319"/>
    <w:rsid w:val="3252E31F"/>
    <w:rsid w:val="326C627E"/>
    <w:rsid w:val="328336AA"/>
    <w:rsid w:val="32861789"/>
    <w:rsid w:val="328C8C75"/>
    <w:rsid w:val="32A2910D"/>
    <w:rsid w:val="32BEBFCD"/>
    <w:rsid w:val="32C2B0D2"/>
    <w:rsid w:val="32C57A34"/>
    <w:rsid w:val="32D1E511"/>
    <w:rsid w:val="32D95689"/>
    <w:rsid w:val="32DD07CF"/>
    <w:rsid w:val="32E20479"/>
    <w:rsid w:val="32E83DA6"/>
    <w:rsid w:val="32F050BC"/>
    <w:rsid w:val="32F7B836"/>
    <w:rsid w:val="32F7FF0C"/>
    <w:rsid w:val="3301928C"/>
    <w:rsid w:val="33025770"/>
    <w:rsid w:val="330BD900"/>
    <w:rsid w:val="33177F65"/>
    <w:rsid w:val="333562E3"/>
    <w:rsid w:val="333A6A27"/>
    <w:rsid w:val="333C9A33"/>
    <w:rsid w:val="333FB11E"/>
    <w:rsid w:val="3343A841"/>
    <w:rsid w:val="3346E872"/>
    <w:rsid w:val="3346ED05"/>
    <w:rsid w:val="335091E0"/>
    <w:rsid w:val="33546FD4"/>
    <w:rsid w:val="33629CC5"/>
    <w:rsid w:val="33677F02"/>
    <w:rsid w:val="336BAB08"/>
    <w:rsid w:val="336D6DEF"/>
    <w:rsid w:val="33772BC4"/>
    <w:rsid w:val="33777BE4"/>
    <w:rsid w:val="33780366"/>
    <w:rsid w:val="3378269F"/>
    <w:rsid w:val="337BD881"/>
    <w:rsid w:val="338B936D"/>
    <w:rsid w:val="3394888A"/>
    <w:rsid w:val="33A0C34F"/>
    <w:rsid w:val="33A1E2B1"/>
    <w:rsid w:val="33A6CA70"/>
    <w:rsid w:val="33AB7379"/>
    <w:rsid w:val="33C0725B"/>
    <w:rsid w:val="33CAD40E"/>
    <w:rsid w:val="33CBAB80"/>
    <w:rsid w:val="33D28D26"/>
    <w:rsid w:val="33D70379"/>
    <w:rsid w:val="33D78118"/>
    <w:rsid w:val="33D917E1"/>
    <w:rsid w:val="33D9D55B"/>
    <w:rsid w:val="33DC6616"/>
    <w:rsid w:val="33E1FDEE"/>
    <w:rsid w:val="33ECC52A"/>
    <w:rsid w:val="33EF40D0"/>
    <w:rsid w:val="33F2A757"/>
    <w:rsid w:val="33F3871D"/>
    <w:rsid w:val="33F78CC4"/>
    <w:rsid w:val="34022D8A"/>
    <w:rsid w:val="340822D0"/>
    <w:rsid w:val="34116E0B"/>
    <w:rsid w:val="3419B9E7"/>
    <w:rsid w:val="342246EF"/>
    <w:rsid w:val="3433BA3E"/>
    <w:rsid w:val="343509BA"/>
    <w:rsid w:val="34408346"/>
    <w:rsid w:val="3443E60B"/>
    <w:rsid w:val="344482B7"/>
    <w:rsid w:val="3450B84C"/>
    <w:rsid w:val="345115C3"/>
    <w:rsid w:val="34613492"/>
    <w:rsid w:val="346468B6"/>
    <w:rsid w:val="346CA052"/>
    <w:rsid w:val="3472CE9B"/>
    <w:rsid w:val="3497F994"/>
    <w:rsid w:val="34993E36"/>
    <w:rsid w:val="349B0E6D"/>
    <w:rsid w:val="34B85FA5"/>
    <w:rsid w:val="34BA9669"/>
    <w:rsid w:val="34BB94BB"/>
    <w:rsid w:val="34C417EA"/>
    <w:rsid w:val="34C823C1"/>
    <w:rsid w:val="34C8CCB2"/>
    <w:rsid w:val="34CDB105"/>
    <w:rsid w:val="34E802AA"/>
    <w:rsid w:val="34F072C9"/>
    <w:rsid w:val="34F144C6"/>
    <w:rsid w:val="34F41B11"/>
    <w:rsid w:val="34FDDE26"/>
    <w:rsid w:val="35069BA9"/>
    <w:rsid w:val="350A4C34"/>
    <w:rsid w:val="35171C4D"/>
    <w:rsid w:val="3520B6B4"/>
    <w:rsid w:val="3523B438"/>
    <w:rsid w:val="352C9C5B"/>
    <w:rsid w:val="352D0588"/>
    <w:rsid w:val="35358F26"/>
    <w:rsid w:val="3537B059"/>
    <w:rsid w:val="353E87A7"/>
    <w:rsid w:val="353FE9E5"/>
    <w:rsid w:val="354A2258"/>
    <w:rsid w:val="355A52E4"/>
    <w:rsid w:val="355FE577"/>
    <w:rsid w:val="3563C76E"/>
    <w:rsid w:val="356C1C18"/>
    <w:rsid w:val="35711551"/>
    <w:rsid w:val="357222CB"/>
    <w:rsid w:val="3588AA6F"/>
    <w:rsid w:val="358B3CBC"/>
    <w:rsid w:val="35A4AE37"/>
    <w:rsid w:val="35AC95CB"/>
    <w:rsid w:val="35B555CC"/>
    <w:rsid w:val="35B8A752"/>
    <w:rsid w:val="35BA8534"/>
    <w:rsid w:val="35BCE19D"/>
    <w:rsid w:val="35C1242B"/>
    <w:rsid w:val="35CCB755"/>
    <w:rsid w:val="35DCFEA4"/>
    <w:rsid w:val="35DD6996"/>
    <w:rsid w:val="35E81624"/>
    <w:rsid w:val="35EAD5F4"/>
    <w:rsid w:val="360D847C"/>
    <w:rsid w:val="361B7609"/>
    <w:rsid w:val="361EF060"/>
    <w:rsid w:val="3626019E"/>
    <w:rsid w:val="362C8B4F"/>
    <w:rsid w:val="36325534"/>
    <w:rsid w:val="36366E5A"/>
    <w:rsid w:val="3638E920"/>
    <w:rsid w:val="363D46E1"/>
    <w:rsid w:val="363F6ED0"/>
    <w:rsid w:val="3654E513"/>
    <w:rsid w:val="366B06BA"/>
    <w:rsid w:val="366D672C"/>
    <w:rsid w:val="366E97A8"/>
    <w:rsid w:val="368327BF"/>
    <w:rsid w:val="36899191"/>
    <w:rsid w:val="3689EA20"/>
    <w:rsid w:val="368ACE71"/>
    <w:rsid w:val="368D836D"/>
    <w:rsid w:val="368F6FF1"/>
    <w:rsid w:val="369DD987"/>
    <w:rsid w:val="36A17D46"/>
    <w:rsid w:val="36A4EDD6"/>
    <w:rsid w:val="36AA5BDA"/>
    <w:rsid w:val="36B3C07D"/>
    <w:rsid w:val="36B4C400"/>
    <w:rsid w:val="36B58EE0"/>
    <w:rsid w:val="36C53CEE"/>
    <w:rsid w:val="36D2B30C"/>
    <w:rsid w:val="36D3EE98"/>
    <w:rsid w:val="36D5E2E1"/>
    <w:rsid w:val="36E2DA17"/>
    <w:rsid w:val="36F23143"/>
    <w:rsid w:val="36F2A952"/>
    <w:rsid w:val="36F41A4D"/>
    <w:rsid w:val="3704D35C"/>
    <w:rsid w:val="37050331"/>
    <w:rsid w:val="370B18BE"/>
    <w:rsid w:val="370D9EE4"/>
    <w:rsid w:val="370E6970"/>
    <w:rsid w:val="370EF1B2"/>
    <w:rsid w:val="370F58A2"/>
    <w:rsid w:val="370F947F"/>
    <w:rsid w:val="371066DE"/>
    <w:rsid w:val="371700C6"/>
    <w:rsid w:val="37172990"/>
    <w:rsid w:val="371D0EBC"/>
    <w:rsid w:val="3724D54C"/>
    <w:rsid w:val="3730B7A0"/>
    <w:rsid w:val="3739F657"/>
    <w:rsid w:val="373BE412"/>
    <w:rsid w:val="374D86AF"/>
    <w:rsid w:val="375DF28D"/>
    <w:rsid w:val="375FB181"/>
    <w:rsid w:val="3762DF94"/>
    <w:rsid w:val="3765E130"/>
    <w:rsid w:val="37673950"/>
    <w:rsid w:val="3767FDA9"/>
    <w:rsid w:val="376BD370"/>
    <w:rsid w:val="37713173"/>
    <w:rsid w:val="3772760B"/>
    <w:rsid w:val="377D5D5C"/>
    <w:rsid w:val="3785CE2D"/>
    <w:rsid w:val="37888C2E"/>
    <w:rsid w:val="37894CE2"/>
    <w:rsid w:val="378D0A2C"/>
    <w:rsid w:val="379E98CA"/>
    <w:rsid w:val="37A27D0E"/>
    <w:rsid w:val="37AA90DB"/>
    <w:rsid w:val="37AB5861"/>
    <w:rsid w:val="37B6F29C"/>
    <w:rsid w:val="37B97120"/>
    <w:rsid w:val="37D3C1D5"/>
    <w:rsid w:val="37D437E1"/>
    <w:rsid w:val="37D5C7D0"/>
    <w:rsid w:val="37E406EF"/>
    <w:rsid w:val="37E9CB82"/>
    <w:rsid w:val="37EF6E25"/>
    <w:rsid w:val="37F7087E"/>
    <w:rsid w:val="37F76C5C"/>
    <w:rsid w:val="37FB1A61"/>
    <w:rsid w:val="3805CE77"/>
    <w:rsid w:val="38091C73"/>
    <w:rsid w:val="380BF6CA"/>
    <w:rsid w:val="38141980"/>
    <w:rsid w:val="3814D288"/>
    <w:rsid w:val="3817576B"/>
    <w:rsid w:val="381C72A3"/>
    <w:rsid w:val="381ED5DB"/>
    <w:rsid w:val="381F8B34"/>
    <w:rsid w:val="38254615"/>
    <w:rsid w:val="3827D47B"/>
    <w:rsid w:val="382E067B"/>
    <w:rsid w:val="382FEFEE"/>
    <w:rsid w:val="38328175"/>
    <w:rsid w:val="38330D7D"/>
    <w:rsid w:val="38364842"/>
    <w:rsid w:val="38388D66"/>
    <w:rsid w:val="3839C663"/>
    <w:rsid w:val="38476026"/>
    <w:rsid w:val="385927A2"/>
    <w:rsid w:val="386632EB"/>
    <w:rsid w:val="38677B01"/>
    <w:rsid w:val="386FF381"/>
    <w:rsid w:val="38720D04"/>
    <w:rsid w:val="38812775"/>
    <w:rsid w:val="388479BD"/>
    <w:rsid w:val="388EE906"/>
    <w:rsid w:val="3898D705"/>
    <w:rsid w:val="389A473C"/>
    <w:rsid w:val="38A01B85"/>
    <w:rsid w:val="38A3F702"/>
    <w:rsid w:val="38A8B53A"/>
    <w:rsid w:val="38AA7377"/>
    <w:rsid w:val="38BB071F"/>
    <w:rsid w:val="38C4BAC9"/>
    <w:rsid w:val="38C9F68C"/>
    <w:rsid w:val="38CAFBC2"/>
    <w:rsid w:val="38D12EE4"/>
    <w:rsid w:val="38DFA3F9"/>
    <w:rsid w:val="38E3FBDB"/>
    <w:rsid w:val="38F23019"/>
    <w:rsid w:val="38F30AC2"/>
    <w:rsid w:val="38F678BA"/>
    <w:rsid w:val="38FE8199"/>
    <w:rsid w:val="39024044"/>
    <w:rsid w:val="39128767"/>
    <w:rsid w:val="39194B1A"/>
    <w:rsid w:val="392190C5"/>
    <w:rsid w:val="39248E7B"/>
    <w:rsid w:val="3927DD02"/>
    <w:rsid w:val="39353214"/>
    <w:rsid w:val="394A8F7E"/>
    <w:rsid w:val="394C48FC"/>
    <w:rsid w:val="394EBA81"/>
    <w:rsid w:val="3965D08D"/>
    <w:rsid w:val="3965F00F"/>
    <w:rsid w:val="396B14A1"/>
    <w:rsid w:val="39700E88"/>
    <w:rsid w:val="397768C4"/>
    <w:rsid w:val="3979E0FD"/>
    <w:rsid w:val="397D93EA"/>
    <w:rsid w:val="3985C051"/>
    <w:rsid w:val="398CDFD2"/>
    <w:rsid w:val="3992586D"/>
    <w:rsid w:val="3993DD9F"/>
    <w:rsid w:val="3997FB7C"/>
    <w:rsid w:val="39AF9AC9"/>
    <w:rsid w:val="39B40265"/>
    <w:rsid w:val="39B57E15"/>
    <w:rsid w:val="39B96896"/>
    <w:rsid w:val="39C07787"/>
    <w:rsid w:val="39C14827"/>
    <w:rsid w:val="39CCEE7D"/>
    <w:rsid w:val="39DC2565"/>
    <w:rsid w:val="39DE6FAD"/>
    <w:rsid w:val="39E0F8B7"/>
    <w:rsid w:val="39E1D6E3"/>
    <w:rsid w:val="39F2C6FF"/>
    <w:rsid w:val="39F40393"/>
    <w:rsid w:val="39F868F0"/>
    <w:rsid w:val="39F9D480"/>
    <w:rsid w:val="3A01B23A"/>
    <w:rsid w:val="3A024D04"/>
    <w:rsid w:val="3A166A20"/>
    <w:rsid w:val="3A2CE1BA"/>
    <w:rsid w:val="3A2E98A6"/>
    <w:rsid w:val="3A2EA437"/>
    <w:rsid w:val="3A2F6ABD"/>
    <w:rsid w:val="3A31FD42"/>
    <w:rsid w:val="3A331066"/>
    <w:rsid w:val="3A360456"/>
    <w:rsid w:val="3A36A0AB"/>
    <w:rsid w:val="3A3AE95B"/>
    <w:rsid w:val="3A3D28FE"/>
    <w:rsid w:val="3A3FEFED"/>
    <w:rsid w:val="3A489132"/>
    <w:rsid w:val="3A49C54F"/>
    <w:rsid w:val="3A58381E"/>
    <w:rsid w:val="3A59D393"/>
    <w:rsid w:val="3A5E5440"/>
    <w:rsid w:val="3A6BC36D"/>
    <w:rsid w:val="3A6BD3F4"/>
    <w:rsid w:val="3A6E5546"/>
    <w:rsid w:val="3A7BB994"/>
    <w:rsid w:val="3A88F8BB"/>
    <w:rsid w:val="3A96D52B"/>
    <w:rsid w:val="3A9FF069"/>
    <w:rsid w:val="3AB50492"/>
    <w:rsid w:val="3AC131F3"/>
    <w:rsid w:val="3AC245B2"/>
    <w:rsid w:val="3AC3D58F"/>
    <w:rsid w:val="3ACCBBDE"/>
    <w:rsid w:val="3ACCE981"/>
    <w:rsid w:val="3AD10C31"/>
    <w:rsid w:val="3AD53145"/>
    <w:rsid w:val="3AD87B8F"/>
    <w:rsid w:val="3ADF88CA"/>
    <w:rsid w:val="3AE2BD3D"/>
    <w:rsid w:val="3AE55728"/>
    <w:rsid w:val="3AECC85E"/>
    <w:rsid w:val="3AEDC295"/>
    <w:rsid w:val="3AF931A7"/>
    <w:rsid w:val="3B04BA10"/>
    <w:rsid w:val="3B0A6046"/>
    <w:rsid w:val="3B0C8545"/>
    <w:rsid w:val="3B12AE84"/>
    <w:rsid w:val="3B133BAB"/>
    <w:rsid w:val="3B1363AB"/>
    <w:rsid w:val="3B1B2190"/>
    <w:rsid w:val="3B2BD606"/>
    <w:rsid w:val="3B401701"/>
    <w:rsid w:val="3B445D76"/>
    <w:rsid w:val="3B5E3004"/>
    <w:rsid w:val="3B615426"/>
    <w:rsid w:val="3B625E64"/>
    <w:rsid w:val="3B63C55E"/>
    <w:rsid w:val="3B66E27B"/>
    <w:rsid w:val="3B694F75"/>
    <w:rsid w:val="3B734EA9"/>
    <w:rsid w:val="3B75BDCC"/>
    <w:rsid w:val="3B85BD9C"/>
    <w:rsid w:val="3B8A3F52"/>
    <w:rsid w:val="3B907BA9"/>
    <w:rsid w:val="3B972455"/>
    <w:rsid w:val="3B99162B"/>
    <w:rsid w:val="3BA000B1"/>
    <w:rsid w:val="3BA692C0"/>
    <w:rsid w:val="3BAA274E"/>
    <w:rsid w:val="3BB45585"/>
    <w:rsid w:val="3BB8C93E"/>
    <w:rsid w:val="3BC6CCB9"/>
    <w:rsid w:val="3BC724CF"/>
    <w:rsid w:val="3BC8CB55"/>
    <w:rsid w:val="3BCD39E0"/>
    <w:rsid w:val="3BD83521"/>
    <w:rsid w:val="3BDDAAF6"/>
    <w:rsid w:val="3BE330BC"/>
    <w:rsid w:val="3BE58C61"/>
    <w:rsid w:val="3BE691BC"/>
    <w:rsid w:val="3BED791C"/>
    <w:rsid w:val="3BF6588A"/>
    <w:rsid w:val="3BF94205"/>
    <w:rsid w:val="3C048FC9"/>
    <w:rsid w:val="3C0B1C94"/>
    <w:rsid w:val="3C10A27C"/>
    <w:rsid w:val="3C10E5BA"/>
    <w:rsid w:val="3C1508FC"/>
    <w:rsid w:val="3C2EDA4C"/>
    <w:rsid w:val="3C417B66"/>
    <w:rsid w:val="3C4782A7"/>
    <w:rsid w:val="3C4A5DF5"/>
    <w:rsid w:val="3C4B8748"/>
    <w:rsid w:val="3C50D913"/>
    <w:rsid w:val="3C513A00"/>
    <w:rsid w:val="3C575CCB"/>
    <w:rsid w:val="3C598EDE"/>
    <w:rsid w:val="3C5B0E64"/>
    <w:rsid w:val="3C5F119B"/>
    <w:rsid w:val="3C611921"/>
    <w:rsid w:val="3C6E2115"/>
    <w:rsid w:val="3C6EB8FD"/>
    <w:rsid w:val="3C6FB2E4"/>
    <w:rsid w:val="3C750CCA"/>
    <w:rsid w:val="3C797A3E"/>
    <w:rsid w:val="3C7E7D49"/>
    <w:rsid w:val="3C83E113"/>
    <w:rsid w:val="3C8A8E12"/>
    <w:rsid w:val="3C8E11BD"/>
    <w:rsid w:val="3C8F94C4"/>
    <w:rsid w:val="3C90F565"/>
    <w:rsid w:val="3C9A8559"/>
    <w:rsid w:val="3C9B7CA0"/>
    <w:rsid w:val="3C9BBBA9"/>
    <w:rsid w:val="3C9EF86F"/>
    <w:rsid w:val="3CA4CC35"/>
    <w:rsid w:val="3CAAF708"/>
    <w:rsid w:val="3CAE898F"/>
    <w:rsid w:val="3CB2F64F"/>
    <w:rsid w:val="3CB89A36"/>
    <w:rsid w:val="3CBBBD1C"/>
    <w:rsid w:val="3CC160C8"/>
    <w:rsid w:val="3CC21053"/>
    <w:rsid w:val="3CCF86DB"/>
    <w:rsid w:val="3CD04C98"/>
    <w:rsid w:val="3CD46872"/>
    <w:rsid w:val="3CE6F7DF"/>
    <w:rsid w:val="3CF9FED1"/>
    <w:rsid w:val="3CFC2ACE"/>
    <w:rsid w:val="3CFD42BE"/>
    <w:rsid w:val="3CFF83D1"/>
    <w:rsid w:val="3D045307"/>
    <w:rsid w:val="3D1E0DEE"/>
    <w:rsid w:val="3D21A99E"/>
    <w:rsid w:val="3D29A43B"/>
    <w:rsid w:val="3D2A24EB"/>
    <w:rsid w:val="3D3367BB"/>
    <w:rsid w:val="3D36878C"/>
    <w:rsid w:val="3D440A07"/>
    <w:rsid w:val="3D4C2B65"/>
    <w:rsid w:val="3D4ED09A"/>
    <w:rsid w:val="3D5E9577"/>
    <w:rsid w:val="3D660319"/>
    <w:rsid w:val="3D762DD2"/>
    <w:rsid w:val="3D7AC0AF"/>
    <w:rsid w:val="3D820475"/>
    <w:rsid w:val="3D839D0E"/>
    <w:rsid w:val="3D8C1852"/>
    <w:rsid w:val="3D8CD9FC"/>
    <w:rsid w:val="3D8EED2C"/>
    <w:rsid w:val="3D92FBC5"/>
    <w:rsid w:val="3D93A57E"/>
    <w:rsid w:val="3D9E574D"/>
    <w:rsid w:val="3DA6BAD0"/>
    <w:rsid w:val="3DB17A66"/>
    <w:rsid w:val="3DBAFB53"/>
    <w:rsid w:val="3DBDEFF9"/>
    <w:rsid w:val="3DC290F1"/>
    <w:rsid w:val="3DD15520"/>
    <w:rsid w:val="3DEDBDB7"/>
    <w:rsid w:val="3DF08CB2"/>
    <w:rsid w:val="3DF0CAFF"/>
    <w:rsid w:val="3E0C2E2C"/>
    <w:rsid w:val="3E12D27A"/>
    <w:rsid w:val="3E1A1669"/>
    <w:rsid w:val="3E1E48E0"/>
    <w:rsid w:val="3E26D8D2"/>
    <w:rsid w:val="3E2A3631"/>
    <w:rsid w:val="3E33D2A0"/>
    <w:rsid w:val="3E514DE2"/>
    <w:rsid w:val="3E541262"/>
    <w:rsid w:val="3E55305B"/>
    <w:rsid w:val="3E67FD4B"/>
    <w:rsid w:val="3E7278DE"/>
    <w:rsid w:val="3E7A75AB"/>
    <w:rsid w:val="3E92B61C"/>
    <w:rsid w:val="3E94F101"/>
    <w:rsid w:val="3E9C0FD9"/>
    <w:rsid w:val="3EA939FE"/>
    <w:rsid w:val="3EB6502F"/>
    <w:rsid w:val="3ECEA7BD"/>
    <w:rsid w:val="3ED13C06"/>
    <w:rsid w:val="3ED5EDBA"/>
    <w:rsid w:val="3EDF1D14"/>
    <w:rsid w:val="3EE08FD7"/>
    <w:rsid w:val="3EE162AC"/>
    <w:rsid w:val="3EE7A076"/>
    <w:rsid w:val="3EEA2C21"/>
    <w:rsid w:val="3EEC4EAA"/>
    <w:rsid w:val="3EF17827"/>
    <w:rsid w:val="3EF2EED3"/>
    <w:rsid w:val="3F0667D0"/>
    <w:rsid w:val="3F07E7B6"/>
    <w:rsid w:val="3F0CD1CB"/>
    <w:rsid w:val="3F0FC67E"/>
    <w:rsid w:val="3F18DD93"/>
    <w:rsid w:val="3F1A506A"/>
    <w:rsid w:val="3F1F533C"/>
    <w:rsid w:val="3F2E70AF"/>
    <w:rsid w:val="3F30979A"/>
    <w:rsid w:val="3F37A931"/>
    <w:rsid w:val="3F3A3334"/>
    <w:rsid w:val="3F3AF635"/>
    <w:rsid w:val="3F3B632A"/>
    <w:rsid w:val="3F43BDD0"/>
    <w:rsid w:val="3F43F209"/>
    <w:rsid w:val="3F455680"/>
    <w:rsid w:val="3F5153DA"/>
    <w:rsid w:val="3F573F32"/>
    <w:rsid w:val="3F5B64E9"/>
    <w:rsid w:val="3F68A535"/>
    <w:rsid w:val="3F6AC6BA"/>
    <w:rsid w:val="3F6C07C6"/>
    <w:rsid w:val="3F7932E6"/>
    <w:rsid w:val="3F8E8F18"/>
    <w:rsid w:val="3F900641"/>
    <w:rsid w:val="3F9EF1FB"/>
    <w:rsid w:val="3FA0E2FB"/>
    <w:rsid w:val="3FAFEBED"/>
    <w:rsid w:val="3FB53495"/>
    <w:rsid w:val="3FC2FDB9"/>
    <w:rsid w:val="3FC99ACE"/>
    <w:rsid w:val="3FC9F24C"/>
    <w:rsid w:val="3FCBD917"/>
    <w:rsid w:val="3FCCC114"/>
    <w:rsid w:val="3FCEBFAB"/>
    <w:rsid w:val="3FD65EE9"/>
    <w:rsid w:val="3FE01B0E"/>
    <w:rsid w:val="3FE05FF9"/>
    <w:rsid w:val="3FF49D06"/>
    <w:rsid w:val="3FFD0723"/>
    <w:rsid w:val="4003BD30"/>
    <w:rsid w:val="4004F956"/>
    <w:rsid w:val="4005E554"/>
    <w:rsid w:val="4006DCD2"/>
    <w:rsid w:val="40090A48"/>
    <w:rsid w:val="40141BF1"/>
    <w:rsid w:val="401DAE88"/>
    <w:rsid w:val="401E3E70"/>
    <w:rsid w:val="4023E478"/>
    <w:rsid w:val="4027C555"/>
    <w:rsid w:val="402CEDF5"/>
    <w:rsid w:val="403887C5"/>
    <w:rsid w:val="4039E26F"/>
    <w:rsid w:val="403AA361"/>
    <w:rsid w:val="403B52CE"/>
    <w:rsid w:val="403C9812"/>
    <w:rsid w:val="40420827"/>
    <w:rsid w:val="40439758"/>
    <w:rsid w:val="40441EA5"/>
    <w:rsid w:val="4047FDE0"/>
    <w:rsid w:val="404B20A8"/>
    <w:rsid w:val="404D0173"/>
    <w:rsid w:val="4059ED41"/>
    <w:rsid w:val="406235D6"/>
    <w:rsid w:val="4063DB12"/>
    <w:rsid w:val="40666DD7"/>
    <w:rsid w:val="40668AC7"/>
    <w:rsid w:val="406C43D2"/>
    <w:rsid w:val="40989485"/>
    <w:rsid w:val="409EE1C7"/>
    <w:rsid w:val="40A013E2"/>
    <w:rsid w:val="40B2315D"/>
    <w:rsid w:val="40B2B5B0"/>
    <w:rsid w:val="40B8B8CF"/>
    <w:rsid w:val="40C21841"/>
    <w:rsid w:val="40D25CAF"/>
    <w:rsid w:val="40D2D34B"/>
    <w:rsid w:val="40D371CA"/>
    <w:rsid w:val="40D6F39B"/>
    <w:rsid w:val="40DB6314"/>
    <w:rsid w:val="40DE4D17"/>
    <w:rsid w:val="40E330E4"/>
    <w:rsid w:val="40EE1799"/>
    <w:rsid w:val="40F00600"/>
    <w:rsid w:val="410C05D3"/>
    <w:rsid w:val="410D78FD"/>
    <w:rsid w:val="411E1679"/>
    <w:rsid w:val="411F89D2"/>
    <w:rsid w:val="41248A45"/>
    <w:rsid w:val="413949C0"/>
    <w:rsid w:val="413F27CC"/>
    <w:rsid w:val="41413006"/>
    <w:rsid w:val="41428B71"/>
    <w:rsid w:val="414544EE"/>
    <w:rsid w:val="4149F11D"/>
    <w:rsid w:val="4150BFA6"/>
    <w:rsid w:val="4150DD4D"/>
    <w:rsid w:val="41518B62"/>
    <w:rsid w:val="41519302"/>
    <w:rsid w:val="41535179"/>
    <w:rsid w:val="4157B8A5"/>
    <w:rsid w:val="415942A3"/>
    <w:rsid w:val="415DC6CC"/>
    <w:rsid w:val="4169803E"/>
    <w:rsid w:val="416E1EFA"/>
    <w:rsid w:val="41721485"/>
    <w:rsid w:val="41785845"/>
    <w:rsid w:val="4178C539"/>
    <w:rsid w:val="4180AA9F"/>
    <w:rsid w:val="41830A84"/>
    <w:rsid w:val="418EBB72"/>
    <w:rsid w:val="4197DAEE"/>
    <w:rsid w:val="41A30CC9"/>
    <w:rsid w:val="41AB05FE"/>
    <w:rsid w:val="41B0FE05"/>
    <w:rsid w:val="41B26C73"/>
    <w:rsid w:val="41B64287"/>
    <w:rsid w:val="41BB4F0F"/>
    <w:rsid w:val="41BE0502"/>
    <w:rsid w:val="41D111F7"/>
    <w:rsid w:val="41D9DDAC"/>
    <w:rsid w:val="41E35852"/>
    <w:rsid w:val="41F24BDC"/>
    <w:rsid w:val="41F4518B"/>
    <w:rsid w:val="41FC0E3E"/>
    <w:rsid w:val="41FF1078"/>
    <w:rsid w:val="421A4C83"/>
    <w:rsid w:val="421F3CDE"/>
    <w:rsid w:val="422A789E"/>
    <w:rsid w:val="422DEDDB"/>
    <w:rsid w:val="422F327B"/>
    <w:rsid w:val="4255BCF3"/>
    <w:rsid w:val="425A196A"/>
    <w:rsid w:val="425D9361"/>
    <w:rsid w:val="4260F99C"/>
    <w:rsid w:val="426254EF"/>
    <w:rsid w:val="4263C9E9"/>
    <w:rsid w:val="426A4E2B"/>
    <w:rsid w:val="4280CB16"/>
    <w:rsid w:val="429253FE"/>
    <w:rsid w:val="429DD956"/>
    <w:rsid w:val="429DE0D9"/>
    <w:rsid w:val="42AE4FBA"/>
    <w:rsid w:val="42AF2523"/>
    <w:rsid w:val="42B92CEF"/>
    <w:rsid w:val="42B9D559"/>
    <w:rsid w:val="42BC9BD6"/>
    <w:rsid w:val="42BF60F4"/>
    <w:rsid w:val="42C316CC"/>
    <w:rsid w:val="42D9178E"/>
    <w:rsid w:val="42DCDE11"/>
    <w:rsid w:val="42E23CA8"/>
    <w:rsid w:val="42E42084"/>
    <w:rsid w:val="42E7B580"/>
    <w:rsid w:val="42EEE4FA"/>
    <w:rsid w:val="42F2615A"/>
    <w:rsid w:val="42FC0E82"/>
    <w:rsid w:val="42FD1252"/>
    <w:rsid w:val="4300167E"/>
    <w:rsid w:val="43023065"/>
    <w:rsid w:val="43099D72"/>
    <w:rsid w:val="430B2DCE"/>
    <w:rsid w:val="430BDB90"/>
    <w:rsid w:val="430CE6D9"/>
    <w:rsid w:val="430FCD0A"/>
    <w:rsid w:val="4325CDC6"/>
    <w:rsid w:val="432F7A9B"/>
    <w:rsid w:val="43361995"/>
    <w:rsid w:val="4338EC4B"/>
    <w:rsid w:val="433A7693"/>
    <w:rsid w:val="433D4BD6"/>
    <w:rsid w:val="43463E40"/>
    <w:rsid w:val="43552221"/>
    <w:rsid w:val="4356D8AF"/>
    <w:rsid w:val="4358798C"/>
    <w:rsid w:val="435A66A3"/>
    <w:rsid w:val="435C5F44"/>
    <w:rsid w:val="436B2528"/>
    <w:rsid w:val="437B2C24"/>
    <w:rsid w:val="4382F95E"/>
    <w:rsid w:val="43920C6A"/>
    <w:rsid w:val="43929A24"/>
    <w:rsid w:val="43A0B9B9"/>
    <w:rsid w:val="43A85375"/>
    <w:rsid w:val="43AC9E79"/>
    <w:rsid w:val="43BABA1F"/>
    <w:rsid w:val="43CDA151"/>
    <w:rsid w:val="43D66AB9"/>
    <w:rsid w:val="43D73B85"/>
    <w:rsid w:val="43DF6749"/>
    <w:rsid w:val="43E05C7F"/>
    <w:rsid w:val="43E3131D"/>
    <w:rsid w:val="43E914CC"/>
    <w:rsid w:val="44059777"/>
    <w:rsid w:val="4409C489"/>
    <w:rsid w:val="44161A9B"/>
    <w:rsid w:val="44221B07"/>
    <w:rsid w:val="442B6FB6"/>
    <w:rsid w:val="44388003"/>
    <w:rsid w:val="44388DE7"/>
    <w:rsid w:val="4440CD43"/>
    <w:rsid w:val="4443B603"/>
    <w:rsid w:val="4446C4C3"/>
    <w:rsid w:val="4447F345"/>
    <w:rsid w:val="4452D8AC"/>
    <w:rsid w:val="4468F3D4"/>
    <w:rsid w:val="446914EC"/>
    <w:rsid w:val="44711E8C"/>
    <w:rsid w:val="4477A436"/>
    <w:rsid w:val="447A2F3A"/>
    <w:rsid w:val="447B59C5"/>
    <w:rsid w:val="447DDE84"/>
    <w:rsid w:val="44836DA5"/>
    <w:rsid w:val="44875315"/>
    <w:rsid w:val="448C73C7"/>
    <w:rsid w:val="44919245"/>
    <w:rsid w:val="449FB40D"/>
    <w:rsid w:val="44A2604C"/>
    <w:rsid w:val="44AB5838"/>
    <w:rsid w:val="44ACDBE3"/>
    <w:rsid w:val="44AD947D"/>
    <w:rsid w:val="44B3A912"/>
    <w:rsid w:val="44C0A422"/>
    <w:rsid w:val="44CA873A"/>
    <w:rsid w:val="44D48B7B"/>
    <w:rsid w:val="44E0EC33"/>
    <w:rsid w:val="44E289ED"/>
    <w:rsid w:val="44FCB111"/>
    <w:rsid w:val="45010292"/>
    <w:rsid w:val="45010522"/>
    <w:rsid w:val="4505D351"/>
    <w:rsid w:val="451C0349"/>
    <w:rsid w:val="451F53A4"/>
    <w:rsid w:val="4525D2FE"/>
    <w:rsid w:val="4531EE9B"/>
    <w:rsid w:val="453EE313"/>
    <w:rsid w:val="45493965"/>
    <w:rsid w:val="4557B8D4"/>
    <w:rsid w:val="4559C7A1"/>
    <w:rsid w:val="456027A7"/>
    <w:rsid w:val="4560AA04"/>
    <w:rsid w:val="45626EF0"/>
    <w:rsid w:val="4565BEF8"/>
    <w:rsid w:val="456799D9"/>
    <w:rsid w:val="45699BAA"/>
    <w:rsid w:val="456BF2D4"/>
    <w:rsid w:val="456DB5D0"/>
    <w:rsid w:val="457854BB"/>
    <w:rsid w:val="4580C736"/>
    <w:rsid w:val="45850F7C"/>
    <w:rsid w:val="45880451"/>
    <w:rsid w:val="4597C0AD"/>
    <w:rsid w:val="45A5D6BB"/>
    <w:rsid w:val="45B02692"/>
    <w:rsid w:val="45B3A51A"/>
    <w:rsid w:val="45C26001"/>
    <w:rsid w:val="45C517D8"/>
    <w:rsid w:val="45C759C3"/>
    <w:rsid w:val="45C867A8"/>
    <w:rsid w:val="45D2AFF8"/>
    <w:rsid w:val="45D4663C"/>
    <w:rsid w:val="45E487D0"/>
    <w:rsid w:val="45E6A886"/>
    <w:rsid w:val="45EAFC5F"/>
    <w:rsid w:val="45EB7ECD"/>
    <w:rsid w:val="45EC8A5D"/>
    <w:rsid w:val="45ED4AA1"/>
    <w:rsid w:val="45EFC285"/>
    <w:rsid w:val="4601ED4B"/>
    <w:rsid w:val="46037E42"/>
    <w:rsid w:val="460B01E7"/>
    <w:rsid w:val="460CDBBF"/>
    <w:rsid w:val="460EC8DF"/>
    <w:rsid w:val="46132D2F"/>
    <w:rsid w:val="46137E42"/>
    <w:rsid w:val="4615BC4E"/>
    <w:rsid w:val="461C0495"/>
    <w:rsid w:val="46254876"/>
    <w:rsid w:val="4625F26E"/>
    <w:rsid w:val="462EDB9A"/>
    <w:rsid w:val="46320ADF"/>
    <w:rsid w:val="4634C73C"/>
    <w:rsid w:val="463DFAA4"/>
    <w:rsid w:val="4640ACCA"/>
    <w:rsid w:val="464DC739"/>
    <w:rsid w:val="4653354F"/>
    <w:rsid w:val="46719380"/>
    <w:rsid w:val="4675A6C2"/>
    <w:rsid w:val="467B7C52"/>
    <w:rsid w:val="467BC307"/>
    <w:rsid w:val="46860667"/>
    <w:rsid w:val="46891D3D"/>
    <w:rsid w:val="46A6EAFC"/>
    <w:rsid w:val="46A805D9"/>
    <w:rsid w:val="46AF956F"/>
    <w:rsid w:val="46AFF755"/>
    <w:rsid w:val="46BEF8B5"/>
    <w:rsid w:val="46BF42CB"/>
    <w:rsid w:val="46BF94A3"/>
    <w:rsid w:val="46C3A545"/>
    <w:rsid w:val="46CD1CA8"/>
    <w:rsid w:val="46D06FF5"/>
    <w:rsid w:val="46D441C6"/>
    <w:rsid w:val="46DEBD49"/>
    <w:rsid w:val="46EB5373"/>
    <w:rsid w:val="46FB4901"/>
    <w:rsid w:val="46FC8E9F"/>
    <w:rsid w:val="4704A2E7"/>
    <w:rsid w:val="470CE427"/>
    <w:rsid w:val="47104C18"/>
    <w:rsid w:val="47112FF9"/>
    <w:rsid w:val="471C5E47"/>
    <w:rsid w:val="4726D4F5"/>
    <w:rsid w:val="4728A0A8"/>
    <w:rsid w:val="473111F6"/>
    <w:rsid w:val="4735E54D"/>
    <w:rsid w:val="473C9EC7"/>
    <w:rsid w:val="473EF324"/>
    <w:rsid w:val="473F2712"/>
    <w:rsid w:val="474608DD"/>
    <w:rsid w:val="474A6D3D"/>
    <w:rsid w:val="474E8C06"/>
    <w:rsid w:val="474F855F"/>
    <w:rsid w:val="475CE1DE"/>
    <w:rsid w:val="47669FA3"/>
    <w:rsid w:val="4768E0A4"/>
    <w:rsid w:val="478F77DF"/>
    <w:rsid w:val="4792ACB2"/>
    <w:rsid w:val="47A269BF"/>
    <w:rsid w:val="47A4A9C3"/>
    <w:rsid w:val="47A9E459"/>
    <w:rsid w:val="47AD9AF3"/>
    <w:rsid w:val="47B39613"/>
    <w:rsid w:val="47B72AA8"/>
    <w:rsid w:val="47BBBF5A"/>
    <w:rsid w:val="47DAB899"/>
    <w:rsid w:val="47DBE808"/>
    <w:rsid w:val="47E0813A"/>
    <w:rsid w:val="47E530B2"/>
    <w:rsid w:val="47F0AC5C"/>
    <w:rsid w:val="47FACF34"/>
    <w:rsid w:val="480C3E85"/>
    <w:rsid w:val="480FFF44"/>
    <w:rsid w:val="48102629"/>
    <w:rsid w:val="481253C3"/>
    <w:rsid w:val="4815324B"/>
    <w:rsid w:val="481C301C"/>
    <w:rsid w:val="481E2E05"/>
    <w:rsid w:val="4827ABDC"/>
    <w:rsid w:val="482B2C79"/>
    <w:rsid w:val="4830AA01"/>
    <w:rsid w:val="483790E8"/>
    <w:rsid w:val="483A1A88"/>
    <w:rsid w:val="48416CF7"/>
    <w:rsid w:val="4848F43E"/>
    <w:rsid w:val="484A867F"/>
    <w:rsid w:val="4852CDBF"/>
    <w:rsid w:val="485B3151"/>
    <w:rsid w:val="486C8C52"/>
    <w:rsid w:val="486D7331"/>
    <w:rsid w:val="486DB854"/>
    <w:rsid w:val="486E60B7"/>
    <w:rsid w:val="48703671"/>
    <w:rsid w:val="48707A7B"/>
    <w:rsid w:val="4873403F"/>
    <w:rsid w:val="487F74F2"/>
    <w:rsid w:val="48893BBB"/>
    <w:rsid w:val="488D63FF"/>
    <w:rsid w:val="488E016F"/>
    <w:rsid w:val="4891246C"/>
    <w:rsid w:val="48932F3E"/>
    <w:rsid w:val="4899B722"/>
    <w:rsid w:val="489F4DB1"/>
    <w:rsid w:val="48A389CF"/>
    <w:rsid w:val="48A8C617"/>
    <w:rsid w:val="48AAF1E9"/>
    <w:rsid w:val="48AE9A68"/>
    <w:rsid w:val="48B3F77A"/>
    <w:rsid w:val="48C30F33"/>
    <w:rsid w:val="48E481B7"/>
    <w:rsid w:val="48E4DD15"/>
    <w:rsid w:val="48E4E445"/>
    <w:rsid w:val="48E6850B"/>
    <w:rsid w:val="48E79446"/>
    <w:rsid w:val="48E8E456"/>
    <w:rsid w:val="48F403D0"/>
    <w:rsid w:val="48FE83E6"/>
    <w:rsid w:val="490B8236"/>
    <w:rsid w:val="4918BEF9"/>
    <w:rsid w:val="491BF427"/>
    <w:rsid w:val="491D3DEF"/>
    <w:rsid w:val="491EE583"/>
    <w:rsid w:val="49229DE2"/>
    <w:rsid w:val="4925BB21"/>
    <w:rsid w:val="4934F864"/>
    <w:rsid w:val="4938EAF0"/>
    <w:rsid w:val="49408E93"/>
    <w:rsid w:val="49487E8F"/>
    <w:rsid w:val="494FFD2E"/>
    <w:rsid w:val="495448A8"/>
    <w:rsid w:val="4962E731"/>
    <w:rsid w:val="496501FD"/>
    <w:rsid w:val="49684BD7"/>
    <w:rsid w:val="496A5072"/>
    <w:rsid w:val="497377F7"/>
    <w:rsid w:val="49738363"/>
    <w:rsid w:val="49778701"/>
    <w:rsid w:val="498DE3AC"/>
    <w:rsid w:val="49958DF9"/>
    <w:rsid w:val="4995F546"/>
    <w:rsid w:val="499A1BD5"/>
    <w:rsid w:val="49A805EB"/>
    <w:rsid w:val="49A99E84"/>
    <w:rsid w:val="49AF8D8D"/>
    <w:rsid w:val="49BD987B"/>
    <w:rsid w:val="49BF8079"/>
    <w:rsid w:val="49C30733"/>
    <w:rsid w:val="49C77573"/>
    <w:rsid w:val="49D24F20"/>
    <w:rsid w:val="49E809CD"/>
    <w:rsid w:val="49EC52ED"/>
    <w:rsid w:val="49ED0E82"/>
    <w:rsid w:val="49F03ABD"/>
    <w:rsid w:val="49F24A74"/>
    <w:rsid w:val="49F290D1"/>
    <w:rsid w:val="49F6613E"/>
    <w:rsid w:val="49FD4B07"/>
    <w:rsid w:val="49FEFAE0"/>
    <w:rsid w:val="4A01F1CB"/>
    <w:rsid w:val="4A06CE0E"/>
    <w:rsid w:val="4A072AA8"/>
    <w:rsid w:val="4A0738C9"/>
    <w:rsid w:val="4A13C74B"/>
    <w:rsid w:val="4A156973"/>
    <w:rsid w:val="4A163E51"/>
    <w:rsid w:val="4A192CB5"/>
    <w:rsid w:val="4A1DEEDA"/>
    <w:rsid w:val="4A21E3A0"/>
    <w:rsid w:val="4A24CB5B"/>
    <w:rsid w:val="4A255AEC"/>
    <w:rsid w:val="4A2754F1"/>
    <w:rsid w:val="4A28871E"/>
    <w:rsid w:val="4A2CFA6E"/>
    <w:rsid w:val="4A31CE86"/>
    <w:rsid w:val="4A3217A7"/>
    <w:rsid w:val="4A322B71"/>
    <w:rsid w:val="4A38F662"/>
    <w:rsid w:val="4A413528"/>
    <w:rsid w:val="4A46EE55"/>
    <w:rsid w:val="4A4E9054"/>
    <w:rsid w:val="4A53142D"/>
    <w:rsid w:val="4A5627DB"/>
    <w:rsid w:val="4A5665DB"/>
    <w:rsid w:val="4A59E59B"/>
    <w:rsid w:val="4A71D5FC"/>
    <w:rsid w:val="4A723C7E"/>
    <w:rsid w:val="4A819C6B"/>
    <w:rsid w:val="4A825631"/>
    <w:rsid w:val="4A8711FE"/>
    <w:rsid w:val="4A9D1817"/>
    <w:rsid w:val="4AB20379"/>
    <w:rsid w:val="4AB3D27F"/>
    <w:rsid w:val="4AB8D66C"/>
    <w:rsid w:val="4ABF20D4"/>
    <w:rsid w:val="4AC6F1E2"/>
    <w:rsid w:val="4ACEC617"/>
    <w:rsid w:val="4AD5AE69"/>
    <w:rsid w:val="4ADB2D32"/>
    <w:rsid w:val="4AE1B71C"/>
    <w:rsid w:val="4AEA6B62"/>
    <w:rsid w:val="4AFA1D18"/>
    <w:rsid w:val="4AFAE25D"/>
    <w:rsid w:val="4AFCB555"/>
    <w:rsid w:val="4B03B4C7"/>
    <w:rsid w:val="4B047929"/>
    <w:rsid w:val="4B0736B0"/>
    <w:rsid w:val="4B104D96"/>
    <w:rsid w:val="4B11AB0C"/>
    <w:rsid w:val="4B13C86A"/>
    <w:rsid w:val="4B351843"/>
    <w:rsid w:val="4B49E65A"/>
    <w:rsid w:val="4B4D7F0C"/>
    <w:rsid w:val="4B58BBB0"/>
    <w:rsid w:val="4B599ED3"/>
    <w:rsid w:val="4B5EFBD6"/>
    <w:rsid w:val="4B648F8A"/>
    <w:rsid w:val="4B671A73"/>
    <w:rsid w:val="4B72D419"/>
    <w:rsid w:val="4B7BF9E0"/>
    <w:rsid w:val="4B7D24AF"/>
    <w:rsid w:val="4B81EDD2"/>
    <w:rsid w:val="4B823886"/>
    <w:rsid w:val="4B931AF3"/>
    <w:rsid w:val="4B9BDBC1"/>
    <w:rsid w:val="4BA4246E"/>
    <w:rsid w:val="4BA8B2E3"/>
    <w:rsid w:val="4BAE9C14"/>
    <w:rsid w:val="4BB59E0B"/>
    <w:rsid w:val="4BB76532"/>
    <w:rsid w:val="4BBE36F2"/>
    <w:rsid w:val="4BC0E07D"/>
    <w:rsid w:val="4BCC1249"/>
    <w:rsid w:val="4BDC8A00"/>
    <w:rsid w:val="4BE1F74A"/>
    <w:rsid w:val="4BE73AC6"/>
    <w:rsid w:val="4BF33F23"/>
    <w:rsid w:val="4BFC54A4"/>
    <w:rsid w:val="4BFD354E"/>
    <w:rsid w:val="4C03F165"/>
    <w:rsid w:val="4C0638FB"/>
    <w:rsid w:val="4C0948DD"/>
    <w:rsid w:val="4C0E5A7C"/>
    <w:rsid w:val="4C1225C1"/>
    <w:rsid w:val="4C171DF4"/>
    <w:rsid w:val="4C18FDA8"/>
    <w:rsid w:val="4C1BF2CA"/>
    <w:rsid w:val="4C1FD42C"/>
    <w:rsid w:val="4C20C449"/>
    <w:rsid w:val="4C298EBE"/>
    <w:rsid w:val="4C334BEE"/>
    <w:rsid w:val="4C3DBE65"/>
    <w:rsid w:val="4C3E4A6E"/>
    <w:rsid w:val="4C453270"/>
    <w:rsid w:val="4C4B1F2A"/>
    <w:rsid w:val="4C4BEE93"/>
    <w:rsid w:val="4C6C949E"/>
    <w:rsid w:val="4C7A204A"/>
    <w:rsid w:val="4C7D210E"/>
    <w:rsid w:val="4C7E8BD1"/>
    <w:rsid w:val="4C7EBC32"/>
    <w:rsid w:val="4C7ECD62"/>
    <w:rsid w:val="4C82BB1B"/>
    <w:rsid w:val="4C8C79AC"/>
    <w:rsid w:val="4C92D21B"/>
    <w:rsid w:val="4C964241"/>
    <w:rsid w:val="4C9BF6AC"/>
    <w:rsid w:val="4CA05686"/>
    <w:rsid w:val="4CA3B227"/>
    <w:rsid w:val="4CA3B9DA"/>
    <w:rsid w:val="4CA89CCA"/>
    <w:rsid w:val="4CAC79E6"/>
    <w:rsid w:val="4CB13B66"/>
    <w:rsid w:val="4CBB9154"/>
    <w:rsid w:val="4CCA6A69"/>
    <w:rsid w:val="4CD9B987"/>
    <w:rsid w:val="4CDE5920"/>
    <w:rsid w:val="4CE2529D"/>
    <w:rsid w:val="4CE2AD5D"/>
    <w:rsid w:val="4CE606C7"/>
    <w:rsid w:val="4CEE7C27"/>
    <w:rsid w:val="4CF09F7E"/>
    <w:rsid w:val="4CF966DD"/>
    <w:rsid w:val="4CF9CB75"/>
    <w:rsid w:val="4D0FD631"/>
    <w:rsid w:val="4D11A525"/>
    <w:rsid w:val="4D146595"/>
    <w:rsid w:val="4D146D2F"/>
    <w:rsid w:val="4D2C45FC"/>
    <w:rsid w:val="4D39F55D"/>
    <w:rsid w:val="4D3AE278"/>
    <w:rsid w:val="4D448A46"/>
    <w:rsid w:val="4D44D8B0"/>
    <w:rsid w:val="4D496545"/>
    <w:rsid w:val="4D49B37A"/>
    <w:rsid w:val="4D4ED427"/>
    <w:rsid w:val="4D507378"/>
    <w:rsid w:val="4D5EB554"/>
    <w:rsid w:val="4D642D71"/>
    <w:rsid w:val="4D68B378"/>
    <w:rsid w:val="4D6C84C1"/>
    <w:rsid w:val="4D843B0C"/>
    <w:rsid w:val="4D8EBA7E"/>
    <w:rsid w:val="4D9373BA"/>
    <w:rsid w:val="4D937F8D"/>
    <w:rsid w:val="4D9B39A5"/>
    <w:rsid w:val="4D9C0236"/>
    <w:rsid w:val="4D9C9DAC"/>
    <w:rsid w:val="4DA5E568"/>
    <w:rsid w:val="4DB17AE5"/>
    <w:rsid w:val="4DB1902E"/>
    <w:rsid w:val="4DB6C088"/>
    <w:rsid w:val="4DC08C07"/>
    <w:rsid w:val="4DC771F4"/>
    <w:rsid w:val="4DDF5766"/>
    <w:rsid w:val="4DE04951"/>
    <w:rsid w:val="4DE0BAA3"/>
    <w:rsid w:val="4DE220C6"/>
    <w:rsid w:val="4DE61C92"/>
    <w:rsid w:val="4DE6CC48"/>
    <w:rsid w:val="4DF0332C"/>
    <w:rsid w:val="4DF131A3"/>
    <w:rsid w:val="4DF2220E"/>
    <w:rsid w:val="4DFB03DB"/>
    <w:rsid w:val="4DFE0F35"/>
    <w:rsid w:val="4E0A438F"/>
    <w:rsid w:val="4E14D972"/>
    <w:rsid w:val="4E1E75FC"/>
    <w:rsid w:val="4E22A10D"/>
    <w:rsid w:val="4E2E622E"/>
    <w:rsid w:val="4E3D42A0"/>
    <w:rsid w:val="4E3FD1AF"/>
    <w:rsid w:val="4E52727B"/>
    <w:rsid w:val="4E535D8D"/>
    <w:rsid w:val="4E5C4A04"/>
    <w:rsid w:val="4E7110BD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A68C1F"/>
    <w:rsid w:val="4EA68FBA"/>
    <w:rsid w:val="4EB151B4"/>
    <w:rsid w:val="4EB33AB0"/>
    <w:rsid w:val="4EB57FCC"/>
    <w:rsid w:val="4EBA5A58"/>
    <w:rsid w:val="4EBC527F"/>
    <w:rsid w:val="4EBE759C"/>
    <w:rsid w:val="4EC02D4F"/>
    <w:rsid w:val="4EC74567"/>
    <w:rsid w:val="4ED74605"/>
    <w:rsid w:val="4ED7A20E"/>
    <w:rsid w:val="4EDDE0A3"/>
    <w:rsid w:val="4EE28D9C"/>
    <w:rsid w:val="4EE7FDC4"/>
    <w:rsid w:val="4EEA6455"/>
    <w:rsid w:val="4EF6D50B"/>
    <w:rsid w:val="4EF77A7F"/>
    <w:rsid w:val="4EFC7DF2"/>
    <w:rsid w:val="4EFF3EA1"/>
    <w:rsid w:val="4F02AE59"/>
    <w:rsid w:val="4F02E744"/>
    <w:rsid w:val="4F200FDA"/>
    <w:rsid w:val="4F229101"/>
    <w:rsid w:val="4F24F6F6"/>
    <w:rsid w:val="4F2DFFEF"/>
    <w:rsid w:val="4F2E0BF4"/>
    <w:rsid w:val="4F36AFC9"/>
    <w:rsid w:val="4F3DF85A"/>
    <w:rsid w:val="4F42470B"/>
    <w:rsid w:val="4F462437"/>
    <w:rsid w:val="4F482923"/>
    <w:rsid w:val="4F59C111"/>
    <w:rsid w:val="4F63B723"/>
    <w:rsid w:val="4F64DFC9"/>
    <w:rsid w:val="4F8B3FCF"/>
    <w:rsid w:val="4F9575C8"/>
    <w:rsid w:val="4F958093"/>
    <w:rsid w:val="4FB84DB4"/>
    <w:rsid w:val="4FBD3EDA"/>
    <w:rsid w:val="4FC40036"/>
    <w:rsid w:val="4FCAA97C"/>
    <w:rsid w:val="4FD0624D"/>
    <w:rsid w:val="4FD910D1"/>
    <w:rsid w:val="4FE0A9E5"/>
    <w:rsid w:val="4FE70024"/>
    <w:rsid w:val="4FE7A8A5"/>
    <w:rsid w:val="4FF0054E"/>
    <w:rsid w:val="4FF4AF42"/>
    <w:rsid w:val="4FF59FF2"/>
    <w:rsid w:val="5002936E"/>
    <w:rsid w:val="500505F1"/>
    <w:rsid w:val="500D268E"/>
    <w:rsid w:val="50138528"/>
    <w:rsid w:val="50267760"/>
    <w:rsid w:val="502AA849"/>
    <w:rsid w:val="502C74A6"/>
    <w:rsid w:val="5033FF26"/>
    <w:rsid w:val="5034C48C"/>
    <w:rsid w:val="503F2774"/>
    <w:rsid w:val="50436730"/>
    <w:rsid w:val="50442D1D"/>
    <w:rsid w:val="5045F57E"/>
    <w:rsid w:val="5047EAD8"/>
    <w:rsid w:val="504A5235"/>
    <w:rsid w:val="504D8A33"/>
    <w:rsid w:val="5058192B"/>
    <w:rsid w:val="505B0762"/>
    <w:rsid w:val="50602B0D"/>
    <w:rsid w:val="50643767"/>
    <w:rsid w:val="50744ACA"/>
    <w:rsid w:val="5075C8B5"/>
    <w:rsid w:val="507C4316"/>
    <w:rsid w:val="50845AC7"/>
    <w:rsid w:val="508B8B42"/>
    <w:rsid w:val="5092FE07"/>
    <w:rsid w:val="50A470EC"/>
    <w:rsid w:val="50A49DA6"/>
    <w:rsid w:val="50A734F7"/>
    <w:rsid w:val="50C1AB71"/>
    <w:rsid w:val="50C851C1"/>
    <w:rsid w:val="50CA5E5E"/>
    <w:rsid w:val="50CAEE6B"/>
    <w:rsid w:val="50F0CFE5"/>
    <w:rsid w:val="50F1A6D5"/>
    <w:rsid w:val="50F5A784"/>
    <w:rsid w:val="50FED910"/>
    <w:rsid w:val="51097E0A"/>
    <w:rsid w:val="510FCF27"/>
    <w:rsid w:val="51134FF4"/>
    <w:rsid w:val="5118F961"/>
    <w:rsid w:val="51194A59"/>
    <w:rsid w:val="511CD3CD"/>
    <w:rsid w:val="512570E2"/>
    <w:rsid w:val="5127AA6D"/>
    <w:rsid w:val="5127ABC1"/>
    <w:rsid w:val="5132FD19"/>
    <w:rsid w:val="51346997"/>
    <w:rsid w:val="51349710"/>
    <w:rsid w:val="5134C1BB"/>
    <w:rsid w:val="5139DA8B"/>
    <w:rsid w:val="513A9A03"/>
    <w:rsid w:val="5147680A"/>
    <w:rsid w:val="5149DA30"/>
    <w:rsid w:val="514B769D"/>
    <w:rsid w:val="514D4C2A"/>
    <w:rsid w:val="514F7CCD"/>
    <w:rsid w:val="5150DAB5"/>
    <w:rsid w:val="5166893A"/>
    <w:rsid w:val="51673B71"/>
    <w:rsid w:val="5177CFF2"/>
    <w:rsid w:val="517A0B83"/>
    <w:rsid w:val="517BFE21"/>
    <w:rsid w:val="517C27C8"/>
    <w:rsid w:val="5185FE80"/>
    <w:rsid w:val="518ACF47"/>
    <w:rsid w:val="518E17AD"/>
    <w:rsid w:val="518FA430"/>
    <w:rsid w:val="5192C824"/>
    <w:rsid w:val="51930375"/>
    <w:rsid w:val="519C3695"/>
    <w:rsid w:val="519CF0CC"/>
    <w:rsid w:val="519D7C3C"/>
    <w:rsid w:val="51A0A14B"/>
    <w:rsid w:val="51B92F7F"/>
    <w:rsid w:val="51C2D969"/>
    <w:rsid w:val="51C71482"/>
    <w:rsid w:val="51C8C66B"/>
    <w:rsid w:val="51D5E1A1"/>
    <w:rsid w:val="51DFD525"/>
    <w:rsid w:val="51E7807C"/>
    <w:rsid w:val="51E9CF2B"/>
    <w:rsid w:val="51EA7D1D"/>
    <w:rsid w:val="51F06636"/>
    <w:rsid w:val="51F91E22"/>
    <w:rsid w:val="51FD2A17"/>
    <w:rsid w:val="51FDFFF3"/>
    <w:rsid w:val="52057AAB"/>
    <w:rsid w:val="5207AE49"/>
    <w:rsid w:val="520C8E8B"/>
    <w:rsid w:val="520DFEF6"/>
    <w:rsid w:val="5210E1B9"/>
    <w:rsid w:val="52128025"/>
    <w:rsid w:val="5223872E"/>
    <w:rsid w:val="5225F056"/>
    <w:rsid w:val="5228FAA7"/>
    <w:rsid w:val="522B1EAF"/>
    <w:rsid w:val="52312C5B"/>
    <w:rsid w:val="5232ECFA"/>
    <w:rsid w:val="524B83FC"/>
    <w:rsid w:val="52511C56"/>
    <w:rsid w:val="525344EA"/>
    <w:rsid w:val="5253FF12"/>
    <w:rsid w:val="525A792E"/>
    <w:rsid w:val="526D031B"/>
    <w:rsid w:val="527A9948"/>
    <w:rsid w:val="52816C85"/>
    <w:rsid w:val="5286B602"/>
    <w:rsid w:val="52899DA4"/>
    <w:rsid w:val="5292D557"/>
    <w:rsid w:val="529A2F1D"/>
    <w:rsid w:val="529ADEA4"/>
    <w:rsid w:val="529B523A"/>
    <w:rsid w:val="52A1C778"/>
    <w:rsid w:val="52A34AAF"/>
    <w:rsid w:val="52A398B2"/>
    <w:rsid w:val="52A4CC66"/>
    <w:rsid w:val="52A9EA4C"/>
    <w:rsid w:val="52B914B5"/>
    <w:rsid w:val="52BB9B82"/>
    <w:rsid w:val="52C76EB5"/>
    <w:rsid w:val="52C77520"/>
    <w:rsid w:val="52C8813C"/>
    <w:rsid w:val="52C96355"/>
    <w:rsid w:val="52CA4EA0"/>
    <w:rsid w:val="52CB3997"/>
    <w:rsid w:val="52D9C861"/>
    <w:rsid w:val="52E0B96D"/>
    <w:rsid w:val="52E37251"/>
    <w:rsid w:val="52E6727E"/>
    <w:rsid w:val="52EB5B1F"/>
    <w:rsid w:val="52EBC8D7"/>
    <w:rsid w:val="52EF9DAA"/>
    <w:rsid w:val="52F1D6D0"/>
    <w:rsid w:val="52F218F0"/>
    <w:rsid w:val="5309A7A3"/>
    <w:rsid w:val="530A3362"/>
    <w:rsid w:val="530C1794"/>
    <w:rsid w:val="531A5456"/>
    <w:rsid w:val="531DE547"/>
    <w:rsid w:val="532554FC"/>
    <w:rsid w:val="5334B8EC"/>
    <w:rsid w:val="533E6673"/>
    <w:rsid w:val="534F768E"/>
    <w:rsid w:val="5353E52E"/>
    <w:rsid w:val="535D6BC8"/>
    <w:rsid w:val="53623FA1"/>
    <w:rsid w:val="5368E743"/>
    <w:rsid w:val="537AF6A3"/>
    <w:rsid w:val="537CF2E7"/>
    <w:rsid w:val="537DCE3B"/>
    <w:rsid w:val="538654AC"/>
    <w:rsid w:val="53891242"/>
    <w:rsid w:val="538B8003"/>
    <w:rsid w:val="538E3B4D"/>
    <w:rsid w:val="53A0E3DF"/>
    <w:rsid w:val="53A1D624"/>
    <w:rsid w:val="53A6AB88"/>
    <w:rsid w:val="53ABC50E"/>
    <w:rsid w:val="53B12A3A"/>
    <w:rsid w:val="53B12F14"/>
    <w:rsid w:val="53BABCCB"/>
    <w:rsid w:val="53BB719E"/>
    <w:rsid w:val="53CA6110"/>
    <w:rsid w:val="53CECB7F"/>
    <w:rsid w:val="53D10B7B"/>
    <w:rsid w:val="53D1213D"/>
    <w:rsid w:val="53E04D5F"/>
    <w:rsid w:val="53E9BF59"/>
    <w:rsid w:val="53EBCA17"/>
    <w:rsid w:val="53F02800"/>
    <w:rsid w:val="53F16F69"/>
    <w:rsid w:val="53F30568"/>
    <w:rsid w:val="53F7B42D"/>
    <w:rsid w:val="53FF737D"/>
    <w:rsid w:val="540CF40A"/>
    <w:rsid w:val="540E9A3C"/>
    <w:rsid w:val="540FDC9F"/>
    <w:rsid w:val="54199704"/>
    <w:rsid w:val="541F7450"/>
    <w:rsid w:val="54217696"/>
    <w:rsid w:val="54241E8A"/>
    <w:rsid w:val="5429D77D"/>
    <w:rsid w:val="542A4FC8"/>
    <w:rsid w:val="5432CD10"/>
    <w:rsid w:val="5435D931"/>
    <w:rsid w:val="54456121"/>
    <w:rsid w:val="5450689F"/>
    <w:rsid w:val="54530223"/>
    <w:rsid w:val="5454A5F8"/>
    <w:rsid w:val="5459FC5E"/>
    <w:rsid w:val="546EF265"/>
    <w:rsid w:val="54917C16"/>
    <w:rsid w:val="5491AF15"/>
    <w:rsid w:val="54931623"/>
    <w:rsid w:val="549539D1"/>
    <w:rsid w:val="5496D70D"/>
    <w:rsid w:val="549AE185"/>
    <w:rsid w:val="549B2531"/>
    <w:rsid w:val="54A0A6FD"/>
    <w:rsid w:val="54A3363C"/>
    <w:rsid w:val="54A8938A"/>
    <w:rsid w:val="54B56CC9"/>
    <w:rsid w:val="54B7F9DC"/>
    <w:rsid w:val="54C06C48"/>
    <w:rsid w:val="54C2C336"/>
    <w:rsid w:val="54C43158"/>
    <w:rsid w:val="54CBF7C6"/>
    <w:rsid w:val="54D06C26"/>
    <w:rsid w:val="54DB16ED"/>
    <w:rsid w:val="54DF9F13"/>
    <w:rsid w:val="54E4AD70"/>
    <w:rsid w:val="54E7EE71"/>
    <w:rsid w:val="54EFF535"/>
    <w:rsid w:val="54F2C06E"/>
    <w:rsid w:val="54F6E622"/>
    <w:rsid w:val="54FAD226"/>
    <w:rsid w:val="54FD1752"/>
    <w:rsid w:val="55144C4B"/>
    <w:rsid w:val="5514DFBF"/>
    <w:rsid w:val="551B31D1"/>
    <w:rsid w:val="551B8B28"/>
    <w:rsid w:val="551F65C8"/>
    <w:rsid w:val="551F85F4"/>
    <w:rsid w:val="55213775"/>
    <w:rsid w:val="552193EA"/>
    <w:rsid w:val="55273136"/>
    <w:rsid w:val="55344BBD"/>
    <w:rsid w:val="5536EE7B"/>
    <w:rsid w:val="55382987"/>
    <w:rsid w:val="554E98A8"/>
    <w:rsid w:val="555FE200"/>
    <w:rsid w:val="556132F6"/>
    <w:rsid w:val="556304C8"/>
    <w:rsid w:val="556361AB"/>
    <w:rsid w:val="55679A6B"/>
    <w:rsid w:val="556A50B2"/>
    <w:rsid w:val="556E6FBE"/>
    <w:rsid w:val="556F78A4"/>
    <w:rsid w:val="5574D6EA"/>
    <w:rsid w:val="5575E28B"/>
    <w:rsid w:val="55868100"/>
    <w:rsid w:val="558758DD"/>
    <w:rsid w:val="558CB6B0"/>
    <w:rsid w:val="559A2286"/>
    <w:rsid w:val="559C3583"/>
    <w:rsid w:val="559EA616"/>
    <w:rsid w:val="55A793BA"/>
    <w:rsid w:val="55AB309C"/>
    <w:rsid w:val="55AF0EA9"/>
    <w:rsid w:val="55B30C3B"/>
    <w:rsid w:val="55BDD6F4"/>
    <w:rsid w:val="55C50878"/>
    <w:rsid w:val="55C9E25D"/>
    <w:rsid w:val="55CEA0BE"/>
    <w:rsid w:val="55D99C76"/>
    <w:rsid w:val="55DC7FBF"/>
    <w:rsid w:val="55DCF933"/>
    <w:rsid w:val="55DE020E"/>
    <w:rsid w:val="55DEBB95"/>
    <w:rsid w:val="55ED3FC1"/>
    <w:rsid w:val="55ED575A"/>
    <w:rsid w:val="55F3EEFB"/>
    <w:rsid w:val="55F4ACAC"/>
    <w:rsid w:val="55F74C79"/>
    <w:rsid w:val="55FDC0BD"/>
    <w:rsid w:val="5602808B"/>
    <w:rsid w:val="56070EB1"/>
    <w:rsid w:val="560746B8"/>
    <w:rsid w:val="5607DD48"/>
    <w:rsid w:val="56097BA1"/>
    <w:rsid w:val="560BC162"/>
    <w:rsid w:val="560BDC54"/>
    <w:rsid w:val="56195742"/>
    <w:rsid w:val="56199077"/>
    <w:rsid w:val="562FF9A1"/>
    <w:rsid w:val="5637A5FB"/>
    <w:rsid w:val="563C1FD1"/>
    <w:rsid w:val="563D2881"/>
    <w:rsid w:val="563DFEE2"/>
    <w:rsid w:val="56675B40"/>
    <w:rsid w:val="566F3227"/>
    <w:rsid w:val="5676463F"/>
    <w:rsid w:val="56876BC8"/>
    <w:rsid w:val="5687DF0A"/>
    <w:rsid w:val="569072FA"/>
    <w:rsid w:val="5697C584"/>
    <w:rsid w:val="569C6A9B"/>
    <w:rsid w:val="569E586E"/>
    <w:rsid w:val="56A42C3B"/>
    <w:rsid w:val="56A6F720"/>
    <w:rsid w:val="56ADCBCA"/>
    <w:rsid w:val="56AEB4F8"/>
    <w:rsid w:val="56BB35A6"/>
    <w:rsid w:val="56BF0EE5"/>
    <w:rsid w:val="56DB68A3"/>
    <w:rsid w:val="56EFB3A8"/>
    <w:rsid w:val="56EFCA1C"/>
    <w:rsid w:val="56F6633A"/>
    <w:rsid w:val="5705E68F"/>
    <w:rsid w:val="570A3AD8"/>
    <w:rsid w:val="570AADA5"/>
    <w:rsid w:val="570CDD27"/>
    <w:rsid w:val="571AAAB1"/>
    <w:rsid w:val="571D606C"/>
    <w:rsid w:val="572028C3"/>
    <w:rsid w:val="5720AABE"/>
    <w:rsid w:val="572558C1"/>
    <w:rsid w:val="572C6DB3"/>
    <w:rsid w:val="5740DAAD"/>
    <w:rsid w:val="574A1FFF"/>
    <w:rsid w:val="5759D1CC"/>
    <w:rsid w:val="5760E874"/>
    <w:rsid w:val="576BB047"/>
    <w:rsid w:val="577E2441"/>
    <w:rsid w:val="577F8980"/>
    <w:rsid w:val="57833C24"/>
    <w:rsid w:val="57854E1C"/>
    <w:rsid w:val="57878AB2"/>
    <w:rsid w:val="578AA3DE"/>
    <w:rsid w:val="57936D92"/>
    <w:rsid w:val="579A9D6E"/>
    <w:rsid w:val="57A703FE"/>
    <w:rsid w:val="57AAF46B"/>
    <w:rsid w:val="57AAFE50"/>
    <w:rsid w:val="57B54687"/>
    <w:rsid w:val="57B65256"/>
    <w:rsid w:val="57B91119"/>
    <w:rsid w:val="57C81AA7"/>
    <w:rsid w:val="57CDBE3A"/>
    <w:rsid w:val="57D7064E"/>
    <w:rsid w:val="57DB7FBD"/>
    <w:rsid w:val="57DC8D4F"/>
    <w:rsid w:val="57DEDD87"/>
    <w:rsid w:val="57E03B03"/>
    <w:rsid w:val="57E1D73F"/>
    <w:rsid w:val="57E3CEC4"/>
    <w:rsid w:val="57F7C33B"/>
    <w:rsid w:val="580F1258"/>
    <w:rsid w:val="58248A06"/>
    <w:rsid w:val="58316E4B"/>
    <w:rsid w:val="58368878"/>
    <w:rsid w:val="583BA2B4"/>
    <w:rsid w:val="583FF244"/>
    <w:rsid w:val="5848CECE"/>
    <w:rsid w:val="584DEAF0"/>
    <w:rsid w:val="584E4D56"/>
    <w:rsid w:val="5851C049"/>
    <w:rsid w:val="58535759"/>
    <w:rsid w:val="58589D91"/>
    <w:rsid w:val="58597241"/>
    <w:rsid w:val="585FD711"/>
    <w:rsid w:val="58682D8F"/>
    <w:rsid w:val="586EBDB9"/>
    <w:rsid w:val="58767D88"/>
    <w:rsid w:val="58771FA3"/>
    <w:rsid w:val="588B91BE"/>
    <w:rsid w:val="58958883"/>
    <w:rsid w:val="58984474"/>
    <w:rsid w:val="5899B488"/>
    <w:rsid w:val="58A0DD5D"/>
    <w:rsid w:val="58A5D51D"/>
    <w:rsid w:val="58A85C39"/>
    <w:rsid w:val="58AC7ACF"/>
    <w:rsid w:val="58B22E9E"/>
    <w:rsid w:val="58B4E1C0"/>
    <w:rsid w:val="58B794B4"/>
    <w:rsid w:val="58BAED04"/>
    <w:rsid w:val="58C2945B"/>
    <w:rsid w:val="58C66541"/>
    <w:rsid w:val="58C899EC"/>
    <w:rsid w:val="58CBE68B"/>
    <w:rsid w:val="58CC7857"/>
    <w:rsid w:val="58CFE514"/>
    <w:rsid w:val="58D841B3"/>
    <w:rsid w:val="58E2B678"/>
    <w:rsid w:val="58E89621"/>
    <w:rsid w:val="59045125"/>
    <w:rsid w:val="59082AA3"/>
    <w:rsid w:val="591C8B20"/>
    <w:rsid w:val="5934E1E0"/>
    <w:rsid w:val="5938DE4E"/>
    <w:rsid w:val="5942B49C"/>
    <w:rsid w:val="5949325D"/>
    <w:rsid w:val="594CBB14"/>
    <w:rsid w:val="59590718"/>
    <w:rsid w:val="59642E1A"/>
    <w:rsid w:val="59698149"/>
    <w:rsid w:val="5969915C"/>
    <w:rsid w:val="5974DAB6"/>
    <w:rsid w:val="5976E506"/>
    <w:rsid w:val="59799169"/>
    <w:rsid w:val="597A14FD"/>
    <w:rsid w:val="597C685B"/>
    <w:rsid w:val="597E64D8"/>
    <w:rsid w:val="597F27EB"/>
    <w:rsid w:val="5985D2AF"/>
    <w:rsid w:val="598C7622"/>
    <w:rsid w:val="5993EF26"/>
    <w:rsid w:val="59949F1E"/>
    <w:rsid w:val="599FA868"/>
    <w:rsid w:val="599FC3C5"/>
    <w:rsid w:val="59A0A5C7"/>
    <w:rsid w:val="59A49353"/>
    <w:rsid w:val="59AE35AD"/>
    <w:rsid w:val="59B93EC5"/>
    <w:rsid w:val="59B96EA6"/>
    <w:rsid w:val="59BA4D76"/>
    <w:rsid w:val="59C5CCA9"/>
    <w:rsid w:val="59C84C8A"/>
    <w:rsid w:val="59C9A8EC"/>
    <w:rsid w:val="59D55796"/>
    <w:rsid w:val="59DB777A"/>
    <w:rsid w:val="59DE330D"/>
    <w:rsid w:val="59E2B540"/>
    <w:rsid w:val="59E2BD0F"/>
    <w:rsid w:val="59E50EBB"/>
    <w:rsid w:val="59E83A37"/>
    <w:rsid w:val="59F1CC77"/>
    <w:rsid w:val="59F81C28"/>
    <w:rsid w:val="5A006DF4"/>
    <w:rsid w:val="5A05EAE3"/>
    <w:rsid w:val="5A097488"/>
    <w:rsid w:val="5A149F53"/>
    <w:rsid w:val="5A201A4C"/>
    <w:rsid w:val="5A25414D"/>
    <w:rsid w:val="5A2E069B"/>
    <w:rsid w:val="5A450305"/>
    <w:rsid w:val="5A452021"/>
    <w:rsid w:val="5A53F5CB"/>
    <w:rsid w:val="5A5DB01C"/>
    <w:rsid w:val="5A61EF68"/>
    <w:rsid w:val="5A711545"/>
    <w:rsid w:val="5A7136DA"/>
    <w:rsid w:val="5A7A6437"/>
    <w:rsid w:val="5A805340"/>
    <w:rsid w:val="5A826BBA"/>
    <w:rsid w:val="5A8CD62C"/>
    <w:rsid w:val="5A8FF0E0"/>
    <w:rsid w:val="5A939BB4"/>
    <w:rsid w:val="5AA16832"/>
    <w:rsid w:val="5AAEE492"/>
    <w:rsid w:val="5AAF1E44"/>
    <w:rsid w:val="5AB2225E"/>
    <w:rsid w:val="5AB8627B"/>
    <w:rsid w:val="5ABD6CA3"/>
    <w:rsid w:val="5ABDBDE3"/>
    <w:rsid w:val="5AC7E83D"/>
    <w:rsid w:val="5ACB104B"/>
    <w:rsid w:val="5ACDCF28"/>
    <w:rsid w:val="5AD258A7"/>
    <w:rsid w:val="5AD360DF"/>
    <w:rsid w:val="5AD86616"/>
    <w:rsid w:val="5AE39E00"/>
    <w:rsid w:val="5AE83F26"/>
    <w:rsid w:val="5AE8540C"/>
    <w:rsid w:val="5AEFC7DC"/>
    <w:rsid w:val="5AFC64BD"/>
    <w:rsid w:val="5AFD327F"/>
    <w:rsid w:val="5B01F4AD"/>
    <w:rsid w:val="5B03A2EF"/>
    <w:rsid w:val="5B046025"/>
    <w:rsid w:val="5B0A769E"/>
    <w:rsid w:val="5B0D899A"/>
    <w:rsid w:val="5B17E67B"/>
    <w:rsid w:val="5B18775F"/>
    <w:rsid w:val="5B210CCA"/>
    <w:rsid w:val="5B2C4B48"/>
    <w:rsid w:val="5B3AEE22"/>
    <w:rsid w:val="5B433061"/>
    <w:rsid w:val="5B474FEA"/>
    <w:rsid w:val="5B47C915"/>
    <w:rsid w:val="5B48863E"/>
    <w:rsid w:val="5B48AED9"/>
    <w:rsid w:val="5B4FF008"/>
    <w:rsid w:val="5B503936"/>
    <w:rsid w:val="5B538D7B"/>
    <w:rsid w:val="5B638808"/>
    <w:rsid w:val="5B6E8B30"/>
    <w:rsid w:val="5B710BD7"/>
    <w:rsid w:val="5B7247C3"/>
    <w:rsid w:val="5B7CF4CA"/>
    <w:rsid w:val="5B7DC39F"/>
    <w:rsid w:val="5B7E8B91"/>
    <w:rsid w:val="5B84C3B7"/>
    <w:rsid w:val="5B89A01A"/>
    <w:rsid w:val="5B8A57D4"/>
    <w:rsid w:val="5B9177E3"/>
    <w:rsid w:val="5B971C0C"/>
    <w:rsid w:val="5B9D9C39"/>
    <w:rsid w:val="5B9EE8E0"/>
    <w:rsid w:val="5BB08D5C"/>
    <w:rsid w:val="5BB41790"/>
    <w:rsid w:val="5BC3E46B"/>
    <w:rsid w:val="5BCDCB58"/>
    <w:rsid w:val="5BCF22C9"/>
    <w:rsid w:val="5BD2C491"/>
    <w:rsid w:val="5BDBB0B7"/>
    <w:rsid w:val="5BE0FA27"/>
    <w:rsid w:val="5BE8486B"/>
    <w:rsid w:val="5BED8FB6"/>
    <w:rsid w:val="5BF7C7CB"/>
    <w:rsid w:val="5C0BF4CA"/>
    <w:rsid w:val="5C19BA4D"/>
    <w:rsid w:val="5C1BEE0C"/>
    <w:rsid w:val="5C1D571B"/>
    <w:rsid w:val="5C22D34F"/>
    <w:rsid w:val="5C234DF9"/>
    <w:rsid w:val="5C384451"/>
    <w:rsid w:val="5C3DD7C4"/>
    <w:rsid w:val="5C42D584"/>
    <w:rsid w:val="5C4B499B"/>
    <w:rsid w:val="5C4D9BDE"/>
    <w:rsid w:val="5C51590C"/>
    <w:rsid w:val="5C522089"/>
    <w:rsid w:val="5C54C76E"/>
    <w:rsid w:val="5C54CBC7"/>
    <w:rsid w:val="5C5E52C7"/>
    <w:rsid w:val="5C672D8B"/>
    <w:rsid w:val="5C6A57E2"/>
    <w:rsid w:val="5C7FF53B"/>
    <w:rsid w:val="5C8091A2"/>
    <w:rsid w:val="5C8DFE0C"/>
    <w:rsid w:val="5C95CE2B"/>
    <w:rsid w:val="5C9EFD4B"/>
    <w:rsid w:val="5C9FC842"/>
    <w:rsid w:val="5CA209F8"/>
    <w:rsid w:val="5CB0174D"/>
    <w:rsid w:val="5CB02536"/>
    <w:rsid w:val="5CB545BF"/>
    <w:rsid w:val="5CBEE495"/>
    <w:rsid w:val="5CC93F68"/>
    <w:rsid w:val="5CC9AA94"/>
    <w:rsid w:val="5CC9F8A3"/>
    <w:rsid w:val="5CCB1A9C"/>
    <w:rsid w:val="5CD1FE59"/>
    <w:rsid w:val="5CD373BC"/>
    <w:rsid w:val="5CD72A4F"/>
    <w:rsid w:val="5CE361EF"/>
    <w:rsid w:val="5CE8A1F2"/>
    <w:rsid w:val="5CEACDD5"/>
    <w:rsid w:val="5CED059B"/>
    <w:rsid w:val="5CEF9DDE"/>
    <w:rsid w:val="5CF10CE6"/>
    <w:rsid w:val="5CF41C4C"/>
    <w:rsid w:val="5CF56757"/>
    <w:rsid w:val="5CFE6661"/>
    <w:rsid w:val="5D03BCAF"/>
    <w:rsid w:val="5D059081"/>
    <w:rsid w:val="5D074640"/>
    <w:rsid w:val="5D08E0CC"/>
    <w:rsid w:val="5D0D84F2"/>
    <w:rsid w:val="5D0E952A"/>
    <w:rsid w:val="5D0FF5DB"/>
    <w:rsid w:val="5D10BD0A"/>
    <w:rsid w:val="5D1962EC"/>
    <w:rsid w:val="5D1BA171"/>
    <w:rsid w:val="5D2C7E49"/>
    <w:rsid w:val="5D323171"/>
    <w:rsid w:val="5D37BBD8"/>
    <w:rsid w:val="5D3AC0CE"/>
    <w:rsid w:val="5D595D82"/>
    <w:rsid w:val="5D637E5D"/>
    <w:rsid w:val="5D798103"/>
    <w:rsid w:val="5D7A87C7"/>
    <w:rsid w:val="5D807B78"/>
    <w:rsid w:val="5D810222"/>
    <w:rsid w:val="5D86D8BA"/>
    <w:rsid w:val="5D8740BC"/>
    <w:rsid w:val="5D91BCE3"/>
    <w:rsid w:val="5D93E150"/>
    <w:rsid w:val="5D97EA91"/>
    <w:rsid w:val="5D998C4E"/>
    <w:rsid w:val="5D99CB02"/>
    <w:rsid w:val="5DA0E071"/>
    <w:rsid w:val="5DA98A3B"/>
    <w:rsid w:val="5DB2F4E4"/>
    <w:rsid w:val="5DB4B0DD"/>
    <w:rsid w:val="5DC75AAD"/>
    <w:rsid w:val="5DE05BFA"/>
    <w:rsid w:val="5DEAF36C"/>
    <w:rsid w:val="5DEB6BC7"/>
    <w:rsid w:val="5DF20E10"/>
    <w:rsid w:val="5DF48915"/>
    <w:rsid w:val="5DFCD1B2"/>
    <w:rsid w:val="5E020BEF"/>
    <w:rsid w:val="5E0CD240"/>
    <w:rsid w:val="5E1239DC"/>
    <w:rsid w:val="5E18DB35"/>
    <w:rsid w:val="5E192FFB"/>
    <w:rsid w:val="5E1BD6E6"/>
    <w:rsid w:val="5E1E3BE2"/>
    <w:rsid w:val="5E1EE7C7"/>
    <w:rsid w:val="5E219731"/>
    <w:rsid w:val="5E29182D"/>
    <w:rsid w:val="5E2B6C12"/>
    <w:rsid w:val="5E2C21FB"/>
    <w:rsid w:val="5E2EBE13"/>
    <w:rsid w:val="5E318E8E"/>
    <w:rsid w:val="5E362731"/>
    <w:rsid w:val="5E40131C"/>
    <w:rsid w:val="5E41F215"/>
    <w:rsid w:val="5E520D22"/>
    <w:rsid w:val="5E703CE9"/>
    <w:rsid w:val="5E710DC4"/>
    <w:rsid w:val="5E76DE55"/>
    <w:rsid w:val="5E76E061"/>
    <w:rsid w:val="5E7A4865"/>
    <w:rsid w:val="5E7A9A0F"/>
    <w:rsid w:val="5E7B7F6F"/>
    <w:rsid w:val="5E810383"/>
    <w:rsid w:val="5E8332F6"/>
    <w:rsid w:val="5E8B83E3"/>
    <w:rsid w:val="5E9E15BF"/>
    <w:rsid w:val="5EAAC176"/>
    <w:rsid w:val="5EAD8805"/>
    <w:rsid w:val="5EADC16C"/>
    <w:rsid w:val="5EAE06D9"/>
    <w:rsid w:val="5EB311DD"/>
    <w:rsid w:val="5EB7F215"/>
    <w:rsid w:val="5EC51E69"/>
    <w:rsid w:val="5EC62B28"/>
    <w:rsid w:val="5ED0B039"/>
    <w:rsid w:val="5ED3022A"/>
    <w:rsid w:val="5EDECA40"/>
    <w:rsid w:val="5EEC7970"/>
    <w:rsid w:val="5EF0D804"/>
    <w:rsid w:val="5EF4FD48"/>
    <w:rsid w:val="5EFB1454"/>
    <w:rsid w:val="5EFE5C01"/>
    <w:rsid w:val="5F0431AF"/>
    <w:rsid w:val="5F04AB7A"/>
    <w:rsid w:val="5F04DEC5"/>
    <w:rsid w:val="5F0E0731"/>
    <w:rsid w:val="5F0E62ED"/>
    <w:rsid w:val="5F162E5D"/>
    <w:rsid w:val="5F1AB5EE"/>
    <w:rsid w:val="5F1ABD76"/>
    <w:rsid w:val="5F26C66A"/>
    <w:rsid w:val="5F28108B"/>
    <w:rsid w:val="5F2A722C"/>
    <w:rsid w:val="5F2CBE3B"/>
    <w:rsid w:val="5F34636E"/>
    <w:rsid w:val="5F36FB99"/>
    <w:rsid w:val="5F3B1BF8"/>
    <w:rsid w:val="5F3FC204"/>
    <w:rsid w:val="5F43169F"/>
    <w:rsid w:val="5F44DB2D"/>
    <w:rsid w:val="5F45689D"/>
    <w:rsid w:val="5F4D2CEF"/>
    <w:rsid w:val="5F4DCAF7"/>
    <w:rsid w:val="5F5329C4"/>
    <w:rsid w:val="5F578572"/>
    <w:rsid w:val="5F58681E"/>
    <w:rsid w:val="5F5A696A"/>
    <w:rsid w:val="5F5E0B47"/>
    <w:rsid w:val="5F619063"/>
    <w:rsid w:val="5F6430A8"/>
    <w:rsid w:val="5F6B2AD1"/>
    <w:rsid w:val="5F6E7470"/>
    <w:rsid w:val="5F7B27CC"/>
    <w:rsid w:val="5F7BF908"/>
    <w:rsid w:val="5F83FBB1"/>
    <w:rsid w:val="5FA149D2"/>
    <w:rsid w:val="5FA86017"/>
    <w:rsid w:val="5FAAB491"/>
    <w:rsid w:val="5FAB1737"/>
    <w:rsid w:val="5FB27283"/>
    <w:rsid w:val="5FB892D6"/>
    <w:rsid w:val="5FBE4359"/>
    <w:rsid w:val="5FD2CE41"/>
    <w:rsid w:val="5FD86B7B"/>
    <w:rsid w:val="5FD8E8FE"/>
    <w:rsid w:val="5FDE8780"/>
    <w:rsid w:val="5FEA3CD7"/>
    <w:rsid w:val="5FEC7455"/>
    <w:rsid w:val="5FF0D820"/>
    <w:rsid w:val="5FF29F85"/>
    <w:rsid w:val="5FF6C808"/>
    <w:rsid w:val="5FFD0611"/>
    <w:rsid w:val="5FFE209A"/>
    <w:rsid w:val="5FFE9225"/>
    <w:rsid w:val="600756E5"/>
    <w:rsid w:val="600B12BE"/>
    <w:rsid w:val="600BE57B"/>
    <w:rsid w:val="6010FA0F"/>
    <w:rsid w:val="601C6A25"/>
    <w:rsid w:val="602AD262"/>
    <w:rsid w:val="602CD73A"/>
    <w:rsid w:val="602D642E"/>
    <w:rsid w:val="60386C36"/>
    <w:rsid w:val="6040CD27"/>
    <w:rsid w:val="60735D62"/>
    <w:rsid w:val="6087B19A"/>
    <w:rsid w:val="608F6568"/>
    <w:rsid w:val="6090EE35"/>
    <w:rsid w:val="6095B161"/>
    <w:rsid w:val="60A99D98"/>
    <w:rsid w:val="60AAF2FE"/>
    <w:rsid w:val="60B3D61A"/>
    <w:rsid w:val="60B85ABF"/>
    <w:rsid w:val="60BBC9BE"/>
    <w:rsid w:val="60BFFFDB"/>
    <w:rsid w:val="60C2728D"/>
    <w:rsid w:val="60D7DBF8"/>
    <w:rsid w:val="60DAA265"/>
    <w:rsid w:val="60DF9C23"/>
    <w:rsid w:val="60EA953B"/>
    <w:rsid w:val="60EB06F3"/>
    <w:rsid w:val="60EB6DE7"/>
    <w:rsid w:val="60ED4E22"/>
    <w:rsid w:val="60F36FA8"/>
    <w:rsid w:val="60F43AC1"/>
    <w:rsid w:val="60F57F02"/>
    <w:rsid w:val="60F8D4B8"/>
    <w:rsid w:val="60FD88A6"/>
    <w:rsid w:val="61088869"/>
    <w:rsid w:val="610E8BCB"/>
    <w:rsid w:val="61148519"/>
    <w:rsid w:val="61158C52"/>
    <w:rsid w:val="6115EF25"/>
    <w:rsid w:val="6116C8E5"/>
    <w:rsid w:val="6116DC1E"/>
    <w:rsid w:val="61171FC3"/>
    <w:rsid w:val="611DCA0B"/>
    <w:rsid w:val="6125A830"/>
    <w:rsid w:val="6131961D"/>
    <w:rsid w:val="61362952"/>
    <w:rsid w:val="613E89C2"/>
    <w:rsid w:val="61403E0E"/>
    <w:rsid w:val="6143FCD7"/>
    <w:rsid w:val="614BF659"/>
    <w:rsid w:val="6153C110"/>
    <w:rsid w:val="6161125B"/>
    <w:rsid w:val="6163566A"/>
    <w:rsid w:val="6167379A"/>
    <w:rsid w:val="616DED25"/>
    <w:rsid w:val="617555C3"/>
    <w:rsid w:val="6176D196"/>
    <w:rsid w:val="617CBBD0"/>
    <w:rsid w:val="618A7BB2"/>
    <w:rsid w:val="619739D9"/>
    <w:rsid w:val="619C28DE"/>
    <w:rsid w:val="61B08125"/>
    <w:rsid w:val="61B33CE0"/>
    <w:rsid w:val="61B77636"/>
    <w:rsid w:val="61BA2560"/>
    <w:rsid w:val="61C4E6D5"/>
    <w:rsid w:val="61DC2A92"/>
    <w:rsid w:val="61E71254"/>
    <w:rsid w:val="61F44C00"/>
    <w:rsid w:val="61FC36C6"/>
    <w:rsid w:val="61FC97E6"/>
    <w:rsid w:val="61FDD65C"/>
    <w:rsid w:val="6202BDB4"/>
    <w:rsid w:val="620E6296"/>
    <w:rsid w:val="62107307"/>
    <w:rsid w:val="621365A3"/>
    <w:rsid w:val="621A2E7A"/>
    <w:rsid w:val="621E3928"/>
    <w:rsid w:val="622DA910"/>
    <w:rsid w:val="6236AF3E"/>
    <w:rsid w:val="6239C310"/>
    <w:rsid w:val="623EDE15"/>
    <w:rsid w:val="624148D8"/>
    <w:rsid w:val="62430836"/>
    <w:rsid w:val="624ABC01"/>
    <w:rsid w:val="624C2E89"/>
    <w:rsid w:val="625A7B69"/>
    <w:rsid w:val="626A4CFD"/>
    <w:rsid w:val="626C6A96"/>
    <w:rsid w:val="626D188A"/>
    <w:rsid w:val="6271953A"/>
    <w:rsid w:val="6274EAE4"/>
    <w:rsid w:val="62780B39"/>
    <w:rsid w:val="6278ECC9"/>
    <w:rsid w:val="627C0A03"/>
    <w:rsid w:val="6281445E"/>
    <w:rsid w:val="62840AC4"/>
    <w:rsid w:val="6287CB56"/>
    <w:rsid w:val="6295A8A3"/>
    <w:rsid w:val="629CF953"/>
    <w:rsid w:val="62AE4182"/>
    <w:rsid w:val="62B02B77"/>
    <w:rsid w:val="62B53C9D"/>
    <w:rsid w:val="62B63F59"/>
    <w:rsid w:val="62C2F813"/>
    <w:rsid w:val="62C4BFDD"/>
    <w:rsid w:val="62D9C16F"/>
    <w:rsid w:val="62DA494F"/>
    <w:rsid w:val="62E05270"/>
    <w:rsid w:val="62E4AC9C"/>
    <w:rsid w:val="62E9F62D"/>
    <w:rsid w:val="62EA13CA"/>
    <w:rsid w:val="62EB1BA5"/>
    <w:rsid w:val="62F83F6C"/>
    <w:rsid w:val="62FF3991"/>
    <w:rsid w:val="630A7B28"/>
    <w:rsid w:val="63156B45"/>
    <w:rsid w:val="63164252"/>
    <w:rsid w:val="63177A4D"/>
    <w:rsid w:val="631BB2E3"/>
    <w:rsid w:val="631E9C13"/>
    <w:rsid w:val="632A6100"/>
    <w:rsid w:val="6332426E"/>
    <w:rsid w:val="63365B73"/>
    <w:rsid w:val="6338608C"/>
    <w:rsid w:val="634A2FFF"/>
    <w:rsid w:val="634A58EB"/>
    <w:rsid w:val="634BAFA3"/>
    <w:rsid w:val="6354435A"/>
    <w:rsid w:val="6363B0D2"/>
    <w:rsid w:val="6366C635"/>
    <w:rsid w:val="636A952E"/>
    <w:rsid w:val="636D5750"/>
    <w:rsid w:val="6377D4B0"/>
    <w:rsid w:val="637CDE19"/>
    <w:rsid w:val="6380DD44"/>
    <w:rsid w:val="6388A83F"/>
    <w:rsid w:val="63950C29"/>
    <w:rsid w:val="63955C2F"/>
    <w:rsid w:val="639DC049"/>
    <w:rsid w:val="63B30306"/>
    <w:rsid w:val="63B4C81D"/>
    <w:rsid w:val="63D2BD6F"/>
    <w:rsid w:val="63D4A940"/>
    <w:rsid w:val="63D70C91"/>
    <w:rsid w:val="63D7C338"/>
    <w:rsid w:val="63F5A931"/>
    <w:rsid w:val="63FCDCE8"/>
    <w:rsid w:val="64090B35"/>
    <w:rsid w:val="64090E98"/>
    <w:rsid w:val="640CAA85"/>
    <w:rsid w:val="640F777B"/>
    <w:rsid w:val="64105498"/>
    <w:rsid w:val="64176F4D"/>
    <w:rsid w:val="64197572"/>
    <w:rsid w:val="641C7132"/>
    <w:rsid w:val="64294A32"/>
    <w:rsid w:val="6429A9A4"/>
    <w:rsid w:val="642CA0CE"/>
    <w:rsid w:val="642D959E"/>
    <w:rsid w:val="642E749F"/>
    <w:rsid w:val="6432A1B4"/>
    <w:rsid w:val="64337C4C"/>
    <w:rsid w:val="6442CF25"/>
    <w:rsid w:val="6462C69D"/>
    <w:rsid w:val="64636C40"/>
    <w:rsid w:val="64653A5D"/>
    <w:rsid w:val="646B54A0"/>
    <w:rsid w:val="64792133"/>
    <w:rsid w:val="648075C3"/>
    <w:rsid w:val="6481F8B4"/>
    <w:rsid w:val="6483833D"/>
    <w:rsid w:val="648A700E"/>
    <w:rsid w:val="6490C80E"/>
    <w:rsid w:val="6494337E"/>
    <w:rsid w:val="649ADAFC"/>
    <w:rsid w:val="64AD7429"/>
    <w:rsid w:val="64B48F59"/>
    <w:rsid w:val="64BD33F1"/>
    <w:rsid w:val="64C40177"/>
    <w:rsid w:val="64CC0C1E"/>
    <w:rsid w:val="64D7F1FC"/>
    <w:rsid w:val="64D8E50F"/>
    <w:rsid w:val="64E2A670"/>
    <w:rsid w:val="64E8A267"/>
    <w:rsid w:val="64E8E8EC"/>
    <w:rsid w:val="64EB9113"/>
    <w:rsid w:val="64F5EF4B"/>
    <w:rsid w:val="650CB1DD"/>
    <w:rsid w:val="650EEAB0"/>
    <w:rsid w:val="650EF51B"/>
    <w:rsid w:val="6510CCE8"/>
    <w:rsid w:val="651A13B7"/>
    <w:rsid w:val="651A53B6"/>
    <w:rsid w:val="65231523"/>
    <w:rsid w:val="652CACAF"/>
    <w:rsid w:val="652E5484"/>
    <w:rsid w:val="652F01BD"/>
    <w:rsid w:val="6537D8A2"/>
    <w:rsid w:val="653CDEFF"/>
    <w:rsid w:val="653F37C5"/>
    <w:rsid w:val="65402921"/>
    <w:rsid w:val="65470FF8"/>
    <w:rsid w:val="65474B70"/>
    <w:rsid w:val="6549CC67"/>
    <w:rsid w:val="654A0021"/>
    <w:rsid w:val="65578553"/>
    <w:rsid w:val="656557B6"/>
    <w:rsid w:val="656B6825"/>
    <w:rsid w:val="656C6C1F"/>
    <w:rsid w:val="657312BB"/>
    <w:rsid w:val="65778677"/>
    <w:rsid w:val="658B63CF"/>
    <w:rsid w:val="658FEABA"/>
    <w:rsid w:val="65943366"/>
    <w:rsid w:val="659C5B56"/>
    <w:rsid w:val="65A37E7D"/>
    <w:rsid w:val="65A845DB"/>
    <w:rsid w:val="65A90FF1"/>
    <w:rsid w:val="65AE6AE2"/>
    <w:rsid w:val="65B0A865"/>
    <w:rsid w:val="65B5820B"/>
    <w:rsid w:val="65B93067"/>
    <w:rsid w:val="65BA0E16"/>
    <w:rsid w:val="65BB71C9"/>
    <w:rsid w:val="65C24033"/>
    <w:rsid w:val="65C4BF07"/>
    <w:rsid w:val="65C5724C"/>
    <w:rsid w:val="65CC3081"/>
    <w:rsid w:val="65CFBDE6"/>
    <w:rsid w:val="65D0ADC5"/>
    <w:rsid w:val="65E1988F"/>
    <w:rsid w:val="65E57BC2"/>
    <w:rsid w:val="65EBF2D9"/>
    <w:rsid w:val="65F45365"/>
    <w:rsid w:val="65FFC0AB"/>
    <w:rsid w:val="6607A4D0"/>
    <w:rsid w:val="6611863D"/>
    <w:rsid w:val="661B0F74"/>
    <w:rsid w:val="66242119"/>
    <w:rsid w:val="66361825"/>
    <w:rsid w:val="6642444F"/>
    <w:rsid w:val="66440BCD"/>
    <w:rsid w:val="66441649"/>
    <w:rsid w:val="6649D8AE"/>
    <w:rsid w:val="664AF057"/>
    <w:rsid w:val="66551378"/>
    <w:rsid w:val="665D2F73"/>
    <w:rsid w:val="66688B52"/>
    <w:rsid w:val="666AF2A8"/>
    <w:rsid w:val="666EF914"/>
    <w:rsid w:val="6672EF92"/>
    <w:rsid w:val="667B24BA"/>
    <w:rsid w:val="667BFD89"/>
    <w:rsid w:val="668A4FB1"/>
    <w:rsid w:val="668AB803"/>
    <w:rsid w:val="668B4D0D"/>
    <w:rsid w:val="669276F1"/>
    <w:rsid w:val="6695ABF9"/>
    <w:rsid w:val="6696B743"/>
    <w:rsid w:val="6697CA29"/>
    <w:rsid w:val="66ACDC0A"/>
    <w:rsid w:val="66B65FA4"/>
    <w:rsid w:val="66B82E2C"/>
    <w:rsid w:val="66BB2448"/>
    <w:rsid w:val="66CDA41A"/>
    <w:rsid w:val="66D90157"/>
    <w:rsid w:val="66DB5D40"/>
    <w:rsid w:val="66DC7042"/>
    <w:rsid w:val="66E30D83"/>
    <w:rsid w:val="66E3271D"/>
    <w:rsid w:val="66E5742D"/>
    <w:rsid w:val="66EDB7A3"/>
    <w:rsid w:val="66EE3871"/>
    <w:rsid w:val="66F5811D"/>
    <w:rsid w:val="66F7FA05"/>
    <w:rsid w:val="66F8B21F"/>
    <w:rsid w:val="6714D1D2"/>
    <w:rsid w:val="6731F838"/>
    <w:rsid w:val="6738AF20"/>
    <w:rsid w:val="673E0235"/>
    <w:rsid w:val="673E91D5"/>
    <w:rsid w:val="6747886A"/>
    <w:rsid w:val="6754ED6B"/>
    <w:rsid w:val="67579975"/>
    <w:rsid w:val="675DC38D"/>
    <w:rsid w:val="6766164A"/>
    <w:rsid w:val="67673BE0"/>
    <w:rsid w:val="676AB148"/>
    <w:rsid w:val="6772ED23"/>
    <w:rsid w:val="677B9A46"/>
    <w:rsid w:val="6798E085"/>
    <w:rsid w:val="67A4F40C"/>
    <w:rsid w:val="67AB2A75"/>
    <w:rsid w:val="67ACA589"/>
    <w:rsid w:val="67B816AE"/>
    <w:rsid w:val="67BB265C"/>
    <w:rsid w:val="67C1FF20"/>
    <w:rsid w:val="67DFAF1D"/>
    <w:rsid w:val="67F96FE1"/>
    <w:rsid w:val="67FC5405"/>
    <w:rsid w:val="680248A9"/>
    <w:rsid w:val="68067A6F"/>
    <w:rsid w:val="68094C67"/>
    <w:rsid w:val="681A8C51"/>
    <w:rsid w:val="681D7803"/>
    <w:rsid w:val="682D3E33"/>
    <w:rsid w:val="683238C0"/>
    <w:rsid w:val="6837AE3A"/>
    <w:rsid w:val="6848B7F4"/>
    <w:rsid w:val="684F5812"/>
    <w:rsid w:val="685189EF"/>
    <w:rsid w:val="6854CA7E"/>
    <w:rsid w:val="685E7D9E"/>
    <w:rsid w:val="6862E804"/>
    <w:rsid w:val="68697BF4"/>
    <w:rsid w:val="686A73CB"/>
    <w:rsid w:val="686AEB4F"/>
    <w:rsid w:val="686FED24"/>
    <w:rsid w:val="6872BCB3"/>
    <w:rsid w:val="687B1925"/>
    <w:rsid w:val="687BF644"/>
    <w:rsid w:val="688041D8"/>
    <w:rsid w:val="688288B8"/>
    <w:rsid w:val="688511C1"/>
    <w:rsid w:val="6890D822"/>
    <w:rsid w:val="68938DD3"/>
    <w:rsid w:val="68A40AB0"/>
    <w:rsid w:val="68AA66CA"/>
    <w:rsid w:val="68AA717D"/>
    <w:rsid w:val="68BD28E7"/>
    <w:rsid w:val="68BDF9C6"/>
    <w:rsid w:val="68C6B528"/>
    <w:rsid w:val="68D03E83"/>
    <w:rsid w:val="68D7813C"/>
    <w:rsid w:val="68DAB069"/>
    <w:rsid w:val="68DF02AD"/>
    <w:rsid w:val="68E10945"/>
    <w:rsid w:val="68E79B6B"/>
    <w:rsid w:val="68EB8267"/>
    <w:rsid w:val="68EDA41D"/>
    <w:rsid w:val="68EDF1A5"/>
    <w:rsid w:val="68EFF536"/>
    <w:rsid w:val="68F7761C"/>
    <w:rsid w:val="69034E87"/>
    <w:rsid w:val="691BD626"/>
    <w:rsid w:val="691C4B17"/>
    <w:rsid w:val="6920D653"/>
    <w:rsid w:val="6920F930"/>
    <w:rsid w:val="692B956A"/>
    <w:rsid w:val="69384018"/>
    <w:rsid w:val="693A8F2E"/>
    <w:rsid w:val="693E1D4B"/>
    <w:rsid w:val="69492187"/>
    <w:rsid w:val="694BD7FD"/>
    <w:rsid w:val="69533B69"/>
    <w:rsid w:val="69564869"/>
    <w:rsid w:val="695A8FC8"/>
    <w:rsid w:val="69627BFF"/>
    <w:rsid w:val="6968C0A6"/>
    <w:rsid w:val="696B97DC"/>
    <w:rsid w:val="696DF1B4"/>
    <w:rsid w:val="696DF826"/>
    <w:rsid w:val="696E283D"/>
    <w:rsid w:val="697552CF"/>
    <w:rsid w:val="6978201B"/>
    <w:rsid w:val="69813C8F"/>
    <w:rsid w:val="69843004"/>
    <w:rsid w:val="69903BAE"/>
    <w:rsid w:val="6999D3B7"/>
    <w:rsid w:val="69A82D4B"/>
    <w:rsid w:val="69B7A4A8"/>
    <w:rsid w:val="69B83173"/>
    <w:rsid w:val="69C2C43C"/>
    <w:rsid w:val="69C40259"/>
    <w:rsid w:val="69C8DB3A"/>
    <w:rsid w:val="69CE1F00"/>
    <w:rsid w:val="69D8E0D5"/>
    <w:rsid w:val="69DBBA73"/>
    <w:rsid w:val="69DC8BDB"/>
    <w:rsid w:val="69E0F55B"/>
    <w:rsid w:val="69E2D8DA"/>
    <w:rsid w:val="69E6E8A3"/>
    <w:rsid w:val="69EBF147"/>
    <w:rsid w:val="69FC3E79"/>
    <w:rsid w:val="69FCF3C7"/>
    <w:rsid w:val="6A0323E8"/>
    <w:rsid w:val="6A039225"/>
    <w:rsid w:val="6A12FDDC"/>
    <w:rsid w:val="6A13270D"/>
    <w:rsid w:val="6A1C037F"/>
    <w:rsid w:val="6A220C9B"/>
    <w:rsid w:val="6A28461A"/>
    <w:rsid w:val="6A29C390"/>
    <w:rsid w:val="6A2FFBD1"/>
    <w:rsid w:val="6A3094E5"/>
    <w:rsid w:val="6A34C38B"/>
    <w:rsid w:val="6A67464F"/>
    <w:rsid w:val="6A73978E"/>
    <w:rsid w:val="6A780182"/>
    <w:rsid w:val="6A8686DB"/>
    <w:rsid w:val="6A880F3F"/>
    <w:rsid w:val="6A9648AC"/>
    <w:rsid w:val="6A96FCED"/>
    <w:rsid w:val="6A9CB08F"/>
    <w:rsid w:val="6A9EB3C9"/>
    <w:rsid w:val="6AB610A1"/>
    <w:rsid w:val="6ABB1665"/>
    <w:rsid w:val="6AC43251"/>
    <w:rsid w:val="6ACC1024"/>
    <w:rsid w:val="6AD45D64"/>
    <w:rsid w:val="6AD5D0F7"/>
    <w:rsid w:val="6AD840F9"/>
    <w:rsid w:val="6ADBC98F"/>
    <w:rsid w:val="6AE6A534"/>
    <w:rsid w:val="6AEDF64D"/>
    <w:rsid w:val="6AF0CDB2"/>
    <w:rsid w:val="6AF37994"/>
    <w:rsid w:val="6AF98D31"/>
    <w:rsid w:val="6AFD1B16"/>
    <w:rsid w:val="6AFF6BCF"/>
    <w:rsid w:val="6B038184"/>
    <w:rsid w:val="6B085912"/>
    <w:rsid w:val="6B2430D3"/>
    <w:rsid w:val="6B266BF1"/>
    <w:rsid w:val="6B3845EC"/>
    <w:rsid w:val="6B38C100"/>
    <w:rsid w:val="6B47FA6D"/>
    <w:rsid w:val="6B48B42F"/>
    <w:rsid w:val="6B492CA0"/>
    <w:rsid w:val="6B4A9BA3"/>
    <w:rsid w:val="6B551EED"/>
    <w:rsid w:val="6B57E090"/>
    <w:rsid w:val="6B5AD4B8"/>
    <w:rsid w:val="6B5BEC31"/>
    <w:rsid w:val="6B61AA08"/>
    <w:rsid w:val="6B62C04F"/>
    <w:rsid w:val="6B678125"/>
    <w:rsid w:val="6B7681C0"/>
    <w:rsid w:val="6B7BE6B8"/>
    <w:rsid w:val="6B7F37D3"/>
    <w:rsid w:val="6B822F25"/>
    <w:rsid w:val="6B82520D"/>
    <w:rsid w:val="6B8EE8FA"/>
    <w:rsid w:val="6B911FD3"/>
    <w:rsid w:val="6B977EE1"/>
    <w:rsid w:val="6B9B1D5D"/>
    <w:rsid w:val="6B9E349F"/>
    <w:rsid w:val="6B9EE6BF"/>
    <w:rsid w:val="6BA1A7F9"/>
    <w:rsid w:val="6BB44B22"/>
    <w:rsid w:val="6BB9D934"/>
    <w:rsid w:val="6BB9F286"/>
    <w:rsid w:val="6BD1A9ED"/>
    <w:rsid w:val="6BD1F020"/>
    <w:rsid w:val="6BD72AFE"/>
    <w:rsid w:val="6BD9BF00"/>
    <w:rsid w:val="6BDDFE27"/>
    <w:rsid w:val="6BE14A4F"/>
    <w:rsid w:val="6BECCBFC"/>
    <w:rsid w:val="6BEE4CE3"/>
    <w:rsid w:val="6BF038F7"/>
    <w:rsid w:val="6BF1BD7C"/>
    <w:rsid w:val="6BFA70FD"/>
    <w:rsid w:val="6BFD4549"/>
    <w:rsid w:val="6BFF00BA"/>
    <w:rsid w:val="6C007935"/>
    <w:rsid w:val="6C03CD57"/>
    <w:rsid w:val="6C05459C"/>
    <w:rsid w:val="6C0990ED"/>
    <w:rsid w:val="6C0D4F87"/>
    <w:rsid w:val="6C106C0F"/>
    <w:rsid w:val="6C14AF6D"/>
    <w:rsid w:val="6C1F2F5E"/>
    <w:rsid w:val="6C2861B6"/>
    <w:rsid w:val="6C29D1EC"/>
    <w:rsid w:val="6C3572CD"/>
    <w:rsid w:val="6C39BBC3"/>
    <w:rsid w:val="6C39E507"/>
    <w:rsid w:val="6C3A5AA6"/>
    <w:rsid w:val="6C4366A3"/>
    <w:rsid w:val="6C440D5E"/>
    <w:rsid w:val="6C4848D1"/>
    <w:rsid w:val="6C4B28BA"/>
    <w:rsid w:val="6C4FD7CF"/>
    <w:rsid w:val="6C5896E8"/>
    <w:rsid w:val="6C6A945D"/>
    <w:rsid w:val="6C704E05"/>
    <w:rsid w:val="6C70DFBB"/>
    <w:rsid w:val="6C720FA3"/>
    <w:rsid w:val="6C74CE84"/>
    <w:rsid w:val="6C7826AA"/>
    <w:rsid w:val="6C79CD94"/>
    <w:rsid w:val="6C7FD1F4"/>
    <w:rsid w:val="6C82E5BD"/>
    <w:rsid w:val="6C87CB10"/>
    <w:rsid w:val="6C88E245"/>
    <w:rsid w:val="6C8D48FA"/>
    <w:rsid w:val="6C8D5FAF"/>
    <w:rsid w:val="6C8ECDAF"/>
    <w:rsid w:val="6CB17992"/>
    <w:rsid w:val="6CBC313F"/>
    <w:rsid w:val="6CBE4BB8"/>
    <w:rsid w:val="6CC124A1"/>
    <w:rsid w:val="6CC1280C"/>
    <w:rsid w:val="6CC95804"/>
    <w:rsid w:val="6CDF0CC9"/>
    <w:rsid w:val="6CE1935D"/>
    <w:rsid w:val="6CE3E10E"/>
    <w:rsid w:val="6CE59BC7"/>
    <w:rsid w:val="6CE98601"/>
    <w:rsid w:val="6CEA5FA2"/>
    <w:rsid w:val="6CF39DC8"/>
    <w:rsid w:val="6CF51AE1"/>
    <w:rsid w:val="6D028626"/>
    <w:rsid w:val="6D066478"/>
    <w:rsid w:val="6D0979C1"/>
    <w:rsid w:val="6D0996A2"/>
    <w:rsid w:val="6D09F056"/>
    <w:rsid w:val="6D0E367B"/>
    <w:rsid w:val="6D10E115"/>
    <w:rsid w:val="6D1619B8"/>
    <w:rsid w:val="6D1CB529"/>
    <w:rsid w:val="6D1D22AD"/>
    <w:rsid w:val="6D23E12A"/>
    <w:rsid w:val="6D2FB0BF"/>
    <w:rsid w:val="6D2FFFB2"/>
    <w:rsid w:val="6D360355"/>
    <w:rsid w:val="6D3A2AD9"/>
    <w:rsid w:val="6D3C520B"/>
    <w:rsid w:val="6D3D8274"/>
    <w:rsid w:val="6D3FA1A4"/>
    <w:rsid w:val="6D4C23CB"/>
    <w:rsid w:val="6D4F009C"/>
    <w:rsid w:val="6D6012DF"/>
    <w:rsid w:val="6D729629"/>
    <w:rsid w:val="6D782417"/>
    <w:rsid w:val="6D7D0994"/>
    <w:rsid w:val="6D8C604C"/>
    <w:rsid w:val="6D931D96"/>
    <w:rsid w:val="6D93D730"/>
    <w:rsid w:val="6D974F5F"/>
    <w:rsid w:val="6DA330DD"/>
    <w:rsid w:val="6DAE5E13"/>
    <w:rsid w:val="6DB244FB"/>
    <w:rsid w:val="6DB7691E"/>
    <w:rsid w:val="6DBC2EC1"/>
    <w:rsid w:val="6DBF9307"/>
    <w:rsid w:val="6DC18648"/>
    <w:rsid w:val="6DCB30E2"/>
    <w:rsid w:val="6DD384BC"/>
    <w:rsid w:val="6DD7B35C"/>
    <w:rsid w:val="6DDB8A86"/>
    <w:rsid w:val="6DDE685F"/>
    <w:rsid w:val="6DEA5563"/>
    <w:rsid w:val="6DF56DEA"/>
    <w:rsid w:val="6DF6EF99"/>
    <w:rsid w:val="6DFB4880"/>
    <w:rsid w:val="6E040CFF"/>
    <w:rsid w:val="6E0A7104"/>
    <w:rsid w:val="6E0D1ED8"/>
    <w:rsid w:val="6E115266"/>
    <w:rsid w:val="6E12DD49"/>
    <w:rsid w:val="6E17FA96"/>
    <w:rsid w:val="6E1896FD"/>
    <w:rsid w:val="6E19CA5E"/>
    <w:rsid w:val="6E19D83A"/>
    <w:rsid w:val="6E1FEAD0"/>
    <w:rsid w:val="6E211809"/>
    <w:rsid w:val="6E3D7FE0"/>
    <w:rsid w:val="6E3E0465"/>
    <w:rsid w:val="6E656AB9"/>
    <w:rsid w:val="6E6B2EF9"/>
    <w:rsid w:val="6E6CE42A"/>
    <w:rsid w:val="6E6F9839"/>
    <w:rsid w:val="6E72041E"/>
    <w:rsid w:val="6E7290AF"/>
    <w:rsid w:val="6E72E807"/>
    <w:rsid w:val="6E83504A"/>
    <w:rsid w:val="6E86A6D7"/>
    <w:rsid w:val="6E881527"/>
    <w:rsid w:val="6E8DAA42"/>
    <w:rsid w:val="6E8E38A9"/>
    <w:rsid w:val="6E99E45B"/>
    <w:rsid w:val="6E9D6A06"/>
    <w:rsid w:val="6EA27858"/>
    <w:rsid w:val="6EA7E3B8"/>
    <w:rsid w:val="6EAC8FA9"/>
    <w:rsid w:val="6EB05E79"/>
    <w:rsid w:val="6EB66575"/>
    <w:rsid w:val="6EB84676"/>
    <w:rsid w:val="6EB9B70C"/>
    <w:rsid w:val="6EC61333"/>
    <w:rsid w:val="6ECC1D6F"/>
    <w:rsid w:val="6ECCF020"/>
    <w:rsid w:val="6ED3F609"/>
    <w:rsid w:val="6EDF94FF"/>
    <w:rsid w:val="6EE41D67"/>
    <w:rsid w:val="6EE68E45"/>
    <w:rsid w:val="6EE838EE"/>
    <w:rsid w:val="6EF55145"/>
    <w:rsid w:val="6EF9FD1A"/>
    <w:rsid w:val="6F07856A"/>
    <w:rsid w:val="6F0EBA2A"/>
    <w:rsid w:val="6F19BE5E"/>
    <w:rsid w:val="6F1F2AB4"/>
    <w:rsid w:val="6F1F2D93"/>
    <w:rsid w:val="6F36D5B2"/>
    <w:rsid w:val="6F47E98D"/>
    <w:rsid w:val="6F4A7CC8"/>
    <w:rsid w:val="6F4BAB9C"/>
    <w:rsid w:val="6F5EA4FB"/>
    <w:rsid w:val="6F7131C0"/>
    <w:rsid w:val="6F7568FB"/>
    <w:rsid w:val="6F7E8E2A"/>
    <w:rsid w:val="6F93E3DE"/>
    <w:rsid w:val="6F940C1A"/>
    <w:rsid w:val="6F9B52BD"/>
    <w:rsid w:val="6FA2C154"/>
    <w:rsid w:val="6FAF2D58"/>
    <w:rsid w:val="6FB34D3E"/>
    <w:rsid w:val="6FBC708C"/>
    <w:rsid w:val="6FBFA143"/>
    <w:rsid w:val="6FC5B5EA"/>
    <w:rsid w:val="6FD2421B"/>
    <w:rsid w:val="6FD298E3"/>
    <w:rsid w:val="6FD38EC4"/>
    <w:rsid w:val="6FD9277E"/>
    <w:rsid w:val="6FDD15ED"/>
    <w:rsid w:val="6FE01022"/>
    <w:rsid w:val="6FE605F0"/>
    <w:rsid w:val="6FF17842"/>
    <w:rsid w:val="6FFA000E"/>
    <w:rsid w:val="7009DCC3"/>
    <w:rsid w:val="700AED64"/>
    <w:rsid w:val="7011C140"/>
    <w:rsid w:val="701C3316"/>
    <w:rsid w:val="701D1192"/>
    <w:rsid w:val="701D2B4A"/>
    <w:rsid w:val="7024F1A5"/>
    <w:rsid w:val="702D3630"/>
    <w:rsid w:val="702DAA05"/>
    <w:rsid w:val="702F49A6"/>
    <w:rsid w:val="7032DD31"/>
    <w:rsid w:val="703301AF"/>
    <w:rsid w:val="7034195C"/>
    <w:rsid w:val="7039835E"/>
    <w:rsid w:val="7046AD8A"/>
    <w:rsid w:val="704EF7C3"/>
    <w:rsid w:val="70670F11"/>
    <w:rsid w:val="7069AED3"/>
    <w:rsid w:val="70748FD3"/>
    <w:rsid w:val="707C0085"/>
    <w:rsid w:val="708248D8"/>
    <w:rsid w:val="7084AAA7"/>
    <w:rsid w:val="708B5BB9"/>
    <w:rsid w:val="7091D37E"/>
    <w:rsid w:val="70A001D4"/>
    <w:rsid w:val="70A7686E"/>
    <w:rsid w:val="70B3AC79"/>
    <w:rsid w:val="70B56368"/>
    <w:rsid w:val="70C30C40"/>
    <w:rsid w:val="70C6D937"/>
    <w:rsid w:val="70C81F28"/>
    <w:rsid w:val="70C867CE"/>
    <w:rsid w:val="70CB2633"/>
    <w:rsid w:val="70CE5085"/>
    <w:rsid w:val="70D82054"/>
    <w:rsid w:val="70D833F3"/>
    <w:rsid w:val="70DB06DF"/>
    <w:rsid w:val="70DE7ED1"/>
    <w:rsid w:val="70DFCBA3"/>
    <w:rsid w:val="70E7AC47"/>
    <w:rsid w:val="70EAC8E0"/>
    <w:rsid w:val="70EED497"/>
    <w:rsid w:val="70F1573C"/>
    <w:rsid w:val="70F1DCF2"/>
    <w:rsid w:val="70F61B6C"/>
    <w:rsid w:val="70F65198"/>
    <w:rsid w:val="70F6A9E6"/>
    <w:rsid w:val="710B78D1"/>
    <w:rsid w:val="711C2107"/>
    <w:rsid w:val="712066D9"/>
    <w:rsid w:val="712CB06D"/>
    <w:rsid w:val="71450C9B"/>
    <w:rsid w:val="714903F2"/>
    <w:rsid w:val="7149157F"/>
    <w:rsid w:val="714ECA4D"/>
    <w:rsid w:val="7158B483"/>
    <w:rsid w:val="715DC304"/>
    <w:rsid w:val="71611EEA"/>
    <w:rsid w:val="71697BBC"/>
    <w:rsid w:val="716CC0A4"/>
    <w:rsid w:val="716DA230"/>
    <w:rsid w:val="716E210D"/>
    <w:rsid w:val="717486F7"/>
    <w:rsid w:val="7174F8F7"/>
    <w:rsid w:val="717A0218"/>
    <w:rsid w:val="71815BB9"/>
    <w:rsid w:val="71848CCE"/>
    <w:rsid w:val="718628B6"/>
    <w:rsid w:val="718C0903"/>
    <w:rsid w:val="718E8F02"/>
    <w:rsid w:val="719BF68A"/>
    <w:rsid w:val="71A0E939"/>
    <w:rsid w:val="71AA1320"/>
    <w:rsid w:val="71B696A5"/>
    <w:rsid w:val="71B9172F"/>
    <w:rsid w:val="71BB14CD"/>
    <w:rsid w:val="71D72465"/>
    <w:rsid w:val="71D7262E"/>
    <w:rsid w:val="71DF59B2"/>
    <w:rsid w:val="71E14093"/>
    <w:rsid w:val="71E1D133"/>
    <w:rsid w:val="720165E3"/>
    <w:rsid w:val="7204E24F"/>
    <w:rsid w:val="72050A92"/>
    <w:rsid w:val="72056F2D"/>
    <w:rsid w:val="720AFE37"/>
    <w:rsid w:val="720B863B"/>
    <w:rsid w:val="720D2C5B"/>
    <w:rsid w:val="72110AA8"/>
    <w:rsid w:val="7220ED68"/>
    <w:rsid w:val="722109F1"/>
    <w:rsid w:val="722F5F89"/>
    <w:rsid w:val="7234BAB2"/>
    <w:rsid w:val="723A9803"/>
    <w:rsid w:val="723CCF6E"/>
    <w:rsid w:val="723D1C7C"/>
    <w:rsid w:val="724A559E"/>
    <w:rsid w:val="724B1EF8"/>
    <w:rsid w:val="7251D1BF"/>
    <w:rsid w:val="72545427"/>
    <w:rsid w:val="7254B30A"/>
    <w:rsid w:val="725824E7"/>
    <w:rsid w:val="72598948"/>
    <w:rsid w:val="725BC582"/>
    <w:rsid w:val="726A7D44"/>
    <w:rsid w:val="727399CD"/>
    <w:rsid w:val="727E0B17"/>
    <w:rsid w:val="7280BBC1"/>
    <w:rsid w:val="72849515"/>
    <w:rsid w:val="72850984"/>
    <w:rsid w:val="7290D5E4"/>
    <w:rsid w:val="729F10DC"/>
    <w:rsid w:val="72AFC7F1"/>
    <w:rsid w:val="72B7BBDC"/>
    <w:rsid w:val="72B9C0F2"/>
    <w:rsid w:val="72BB5F04"/>
    <w:rsid w:val="72BD64EA"/>
    <w:rsid w:val="72BE4F81"/>
    <w:rsid w:val="72C06237"/>
    <w:rsid w:val="72C39904"/>
    <w:rsid w:val="72CD8B65"/>
    <w:rsid w:val="72CEE5C6"/>
    <w:rsid w:val="72E4F709"/>
    <w:rsid w:val="72E79BCB"/>
    <w:rsid w:val="72E88D8E"/>
    <w:rsid w:val="72EA2CE8"/>
    <w:rsid w:val="72EF9C23"/>
    <w:rsid w:val="72F244DD"/>
    <w:rsid w:val="72F49315"/>
    <w:rsid w:val="72F65534"/>
    <w:rsid w:val="72F707AE"/>
    <w:rsid w:val="72F72B51"/>
    <w:rsid w:val="72F81816"/>
    <w:rsid w:val="72FDB362"/>
    <w:rsid w:val="72FF13C8"/>
    <w:rsid w:val="731ACE92"/>
    <w:rsid w:val="731DF8E9"/>
    <w:rsid w:val="73229449"/>
    <w:rsid w:val="7327D160"/>
    <w:rsid w:val="732871A3"/>
    <w:rsid w:val="732B29C0"/>
    <w:rsid w:val="732DFE7E"/>
    <w:rsid w:val="7332F794"/>
    <w:rsid w:val="733CEC1C"/>
    <w:rsid w:val="733DBDDE"/>
    <w:rsid w:val="7341A202"/>
    <w:rsid w:val="7343BAC5"/>
    <w:rsid w:val="73470AE0"/>
    <w:rsid w:val="734C161D"/>
    <w:rsid w:val="7356E9FD"/>
    <w:rsid w:val="73570580"/>
    <w:rsid w:val="73574417"/>
    <w:rsid w:val="7373D284"/>
    <w:rsid w:val="737420DA"/>
    <w:rsid w:val="7374AC89"/>
    <w:rsid w:val="7378E434"/>
    <w:rsid w:val="737A4D83"/>
    <w:rsid w:val="738483BA"/>
    <w:rsid w:val="7387F469"/>
    <w:rsid w:val="73883F4A"/>
    <w:rsid w:val="7390E4C9"/>
    <w:rsid w:val="7393093B"/>
    <w:rsid w:val="739681B2"/>
    <w:rsid w:val="73A8ABDB"/>
    <w:rsid w:val="73A8F744"/>
    <w:rsid w:val="73A94D1C"/>
    <w:rsid w:val="73B24CDA"/>
    <w:rsid w:val="73B33D03"/>
    <w:rsid w:val="73B533BB"/>
    <w:rsid w:val="73B90D79"/>
    <w:rsid w:val="73BFB279"/>
    <w:rsid w:val="73C02430"/>
    <w:rsid w:val="73C3FF66"/>
    <w:rsid w:val="73CD2BEF"/>
    <w:rsid w:val="73E53E58"/>
    <w:rsid w:val="73EED21D"/>
    <w:rsid w:val="73EF99DE"/>
    <w:rsid w:val="73FEAF28"/>
    <w:rsid w:val="73FFB791"/>
    <w:rsid w:val="74016156"/>
    <w:rsid w:val="740230BD"/>
    <w:rsid w:val="7404436E"/>
    <w:rsid w:val="74072256"/>
    <w:rsid w:val="740782BA"/>
    <w:rsid w:val="7409EE06"/>
    <w:rsid w:val="740F49E0"/>
    <w:rsid w:val="7413F994"/>
    <w:rsid w:val="74151460"/>
    <w:rsid w:val="7417DCF3"/>
    <w:rsid w:val="7418A35F"/>
    <w:rsid w:val="741C6099"/>
    <w:rsid w:val="741D29C8"/>
    <w:rsid w:val="742D3356"/>
    <w:rsid w:val="7435127A"/>
    <w:rsid w:val="74386C69"/>
    <w:rsid w:val="7442FC42"/>
    <w:rsid w:val="74483D3D"/>
    <w:rsid w:val="744BE56E"/>
    <w:rsid w:val="7455BAF4"/>
    <w:rsid w:val="7457B2F1"/>
    <w:rsid w:val="745BDB8F"/>
    <w:rsid w:val="74671C76"/>
    <w:rsid w:val="746F2F76"/>
    <w:rsid w:val="747140A8"/>
    <w:rsid w:val="7471767A"/>
    <w:rsid w:val="74746670"/>
    <w:rsid w:val="74825EEA"/>
    <w:rsid w:val="74895EF0"/>
    <w:rsid w:val="7494461A"/>
    <w:rsid w:val="74A9D5F5"/>
    <w:rsid w:val="74AD30A9"/>
    <w:rsid w:val="74C42B79"/>
    <w:rsid w:val="74F2519F"/>
    <w:rsid w:val="74F25B8E"/>
    <w:rsid w:val="74F5DE73"/>
    <w:rsid w:val="74FFCEAC"/>
    <w:rsid w:val="750229D7"/>
    <w:rsid w:val="750C33E5"/>
    <w:rsid w:val="7513BF85"/>
    <w:rsid w:val="7527B231"/>
    <w:rsid w:val="7527C98F"/>
    <w:rsid w:val="752BBEB6"/>
    <w:rsid w:val="75392BCD"/>
    <w:rsid w:val="753E8A2E"/>
    <w:rsid w:val="75482642"/>
    <w:rsid w:val="754AC182"/>
    <w:rsid w:val="754E18A4"/>
    <w:rsid w:val="75509F5A"/>
    <w:rsid w:val="7558DD34"/>
    <w:rsid w:val="756E320C"/>
    <w:rsid w:val="756E44EC"/>
    <w:rsid w:val="7572DB23"/>
    <w:rsid w:val="757554DA"/>
    <w:rsid w:val="757B3C80"/>
    <w:rsid w:val="758183B0"/>
    <w:rsid w:val="75849249"/>
    <w:rsid w:val="7591C8A2"/>
    <w:rsid w:val="759A772C"/>
    <w:rsid w:val="759CB9B8"/>
    <w:rsid w:val="75A43A15"/>
    <w:rsid w:val="75A6835D"/>
    <w:rsid w:val="75ACB8C6"/>
    <w:rsid w:val="75B07152"/>
    <w:rsid w:val="75B4CC68"/>
    <w:rsid w:val="75B7B2BC"/>
    <w:rsid w:val="75B95FED"/>
    <w:rsid w:val="75B9E58D"/>
    <w:rsid w:val="75BFCAEE"/>
    <w:rsid w:val="75C222AC"/>
    <w:rsid w:val="75C3CDF7"/>
    <w:rsid w:val="75C9419B"/>
    <w:rsid w:val="75CF672B"/>
    <w:rsid w:val="75D31255"/>
    <w:rsid w:val="75E1E2C0"/>
    <w:rsid w:val="75E8CEAD"/>
    <w:rsid w:val="75EB45FE"/>
    <w:rsid w:val="75EB92FC"/>
    <w:rsid w:val="76011EB2"/>
    <w:rsid w:val="7604BB68"/>
    <w:rsid w:val="7608D92A"/>
    <w:rsid w:val="760A93B8"/>
    <w:rsid w:val="761BD07A"/>
    <w:rsid w:val="76209F25"/>
    <w:rsid w:val="7621056D"/>
    <w:rsid w:val="7623BF7B"/>
    <w:rsid w:val="763378E7"/>
    <w:rsid w:val="76380EF6"/>
    <w:rsid w:val="763B35C3"/>
    <w:rsid w:val="763E84E9"/>
    <w:rsid w:val="763EFDD5"/>
    <w:rsid w:val="76496754"/>
    <w:rsid w:val="7649C990"/>
    <w:rsid w:val="76506184"/>
    <w:rsid w:val="765590FE"/>
    <w:rsid w:val="76600C39"/>
    <w:rsid w:val="7664E94A"/>
    <w:rsid w:val="7668E643"/>
    <w:rsid w:val="766D4F14"/>
    <w:rsid w:val="767D1E9C"/>
    <w:rsid w:val="7683E12B"/>
    <w:rsid w:val="768B17BA"/>
    <w:rsid w:val="7690B350"/>
    <w:rsid w:val="769388F5"/>
    <w:rsid w:val="76A66819"/>
    <w:rsid w:val="76ACB2BC"/>
    <w:rsid w:val="76B51D46"/>
    <w:rsid w:val="76C2055B"/>
    <w:rsid w:val="76D9B5D4"/>
    <w:rsid w:val="76E1B016"/>
    <w:rsid w:val="76E2484E"/>
    <w:rsid w:val="76E852E3"/>
    <w:rsid w:val="76F35351"/>
    <w:rsid w:val="76FB7418"/>
    <w:rsid w:val="76FCF3E6"/>
    <w:rsid w:val="76FFCD12"/>
    <w:rsid w:val="77048AFC"/>
    <w:rsid w:val="7705FDD3"/>
    <w:rsid w:val="77097496"/>
    <w:rsid w:val="7715AE11"/>
    <w:rsid w:val="77178DF0"/>
    <w:rsid w:val="7719F789"/>
    <w:rsid w:val="772C3CD0"/>
    <w:rsid w:val="7732C355"/>
    <w:rsid w:val="7736B4B3"/>
    <w:rsid w:val="7736C008"/>
    <w:rsid w:val="773BC01C"/>
    <w:rsid w:val="773D467C"/>
    <w:rsid w:val="77431A4C"/>
    <w:rsid w:val="774E9FF6"/>
    <w:rsid w:val="776379F9"/>
    <w:rsid w:val="776C6258"/>
    <w:rsid w:val="776CB123"/>
    <w:rsid w:val="776CD4B5"/>
    <w:rsid w:val="7771263E"/>
    <w:rsid w:val="7773EF7F"/>
    <w:rsid w:val="777771FC"/>
    <w:rsid w:val="777C85DE"/>
    <w:rsid w:val="7784854C"/>
    <w:rsid w:val="77868609"/>
    <w:rsid w:val="778A3B3A"/>
    <w:rsid w:val="77972EFE"/>
    <w:rsid w:val="77AA2486"/>
    <w:rsid w:val="77AEF050"/>
    <w:rsid w:val="77BB2E6D"/>
    <w:rsid w:val="77C27B7F"/>
    <w:rsid w:val="77C2CDB8"/>
    <w:rsid w:val="77D40284"/>
    <w:rsid w:val="77DFA076"/>
    <w:rsid w:val="77E1C2B2"/>
    <w:rsid w:val="77E1F963"/>
    <w:rsid w:val="77E60C71"/>
    <w:rsid w:val="77ED2959"/>
    <w:rsid w:val="77F3F4A1"/>
    <w:rsid w:val="77F536AA"/>
    <w:rsid w:val="77F7F56A"/>
    <w:rsid w:val="77FC6EB0"/>
    <w:rsid w:val="77FFC383"/>
    <w:rsid w:val="78064A04"/>
    <w:rsid w:val="780D91C3"/>
    <w:rsid w:val="780F62EA"/>
    <w:rsid w:val="78185D9C"/>
    <w:rsid w:val="7818C2D8"/>
    <w:rsid w:val="781BF52E"/>
    <w:rsid w:val="7822EDB2"/>
    <w:rsid w:val="78233AC1"/>
    <w:rsid w:val="78260AC2"/>
    <w:rsid w:val="782669E4"/>
    <w:rsid w:val="78313ADF"/>
    <w:rsid w:val="78348CAA"/>
    <w:rsid w:val="7836885D"/>
    <w:rsid w:val="7838C16E"/>
    <w:rsid w:val="7838F1E8"/>
    <w:rsid w:val="783DBE41"/>
    <w:rsid w:val="784532DD"/>
    <w:rsid w:val="784A7661"/>
    <w:rsid w:val="784D355F"/>
    <w:rsid w:val="784EF8E8"/>
    <w:rsid w:val="7850B06F"/>
    <w:rsid w:val="7851E023"/>
    <w:rsid w:val="785E6EFB"/>
    <w:rsid w:val="78674A52"/>
    <w:rsid w:val="7868D539"/>
    <w:rsid w:val="786F7CB6"/>
    <w:rsid w:val="78781E65"/>
    <w:rsid w:val="787B2E3F"/>
    <w:rsid w:val="787FBC76"/>
    <w:rsid w:val="7896D89E"/>
    <w:rsid w:val="78A56C6B"/>
    <w:rsid w:val="78B313BB"/>
    <w:rsid w:val="78C18F45"/>
    <w:rsid w:val="78C2D997"/>
    <w:rsid w:val="78C4D3E4"/>
    <w:rsid w:val="78C4D885"/>
    <w:rsid w:val="78C58A4E"/>
    <w:rsid w:val="78C998E1"/>
    <w:rsid w:val="78DC9236"/>
    <w:rsid w:val="78E7289C"/>
    <w:rsid w:val="79352B92"/>
    <w:rsid w:val="79367A36"/>
    <w:rsid w:val="7948E6C6"/>
    <w:rsid w:val="794F8574"/>
    <w:rsid w:val="795A0BE8"/>
    <w:rsid w:val="795BA679"/>
    <w:rsid w:val="7964A62F"/>
    <w:rsid w:val="796AC392"/>
    <w:rsid w:val="79779D17"/>
    <w:rsid w:val="797C07C4"/>
    <w:rsid w:val="797DFE4C"/>
    <w:rsid w:val="797E5C12"/>
    <w:rsid w:val="79816F00"/>
    <w:rsid w:val="79939003"/>
    <w:rsid w:val="7998DFB2"/>
    <w:rsid w:val="799EB1E6"/>
    <w:rsid w:val="79A478BE"/>
    <w:rsid w:val="79A8AB76"/>
    <w:rsid w:val="79AA909C"/>
    <w:rsid w:val="79AAD115"/>
    <w:rsid w:val="79B20BEB"/>
    <w:rsid w:val="79CA3379"/>
    <w:rsid w:val="79D2712F"/>
    <w:rsid w:val="79D2844D"/>
    <w:rsid w:val="79DF12A0"/>
    <w:rsid w:val="79E0DC2F"/>
    <w:rsid w:val="79E4452E"/>
    <w:rsid w:val="79E4C78D"/>
    <w:rsid w:val="79F48C9E"/>
    <w:rsid w:val="7A013576"/>
    <w:rsid w:val="7A12B957"/>
    <w:rsid w:val="7A2827E7"/>
    <w:rsid w:val="7A2A2FF0"/>
    <w:rsid w:val="7A2CBD37"/>
    <w:rsid w:val="7A36BD10"/>
    <w:rsid w:val="7A4CF110"/>
    <w:rsid w:val="7A4F2051"/>
    <w:rsid w:val="7A5BD997"/>
    <w:rsid w:val="7A5F125C"/>
    <w:rsid w:val="7A61E65F"/>
    <w:rsid w:val="7A65A9A7"/>
    <w:rsid w:val="7A6F7CF7"/>
    <w:rsid w:val="7A6F8345"/>
    <w:rsid w:val="7A6FFB78"/>
    <w:rsid w:val="7A78F595"/>
    <w:rsid w:val="7A7F6096"/>
    <w:rsid w:val="7A84A166"/>
    <w:rsid w:val="7A856586"/>
    <w:rsid w:val="7A895839"/>
    <w:rsid w:val="7A99E37B"/>
    <w:rsid w:val="7A9CBB50"/>
    <w:rsid w:val="7AA1CEF0"/>
    <w:rsid w:val="7AA73353"/>
    <w:rsid w:val="7AB4588E"/>
    <w:rsid w:val="7AB5F119"/>
    <w:rsid w:val="7AC38DE9"/>
    <w:rsid w:val="7ACC95C2"/>
    <w:rsid w:val="7ACCF4A0"/>
    <w:rsid w:val="7AE49AF5"/>
    <w:rsid w:val="7AE4FA6D"/>
    <w:rsid w:val="7AEE73E2"/>
    <w:rsid w:val="7AEE9DDC"/>
    <w:rsid w:val="7AF261CE"/>
    <w:rsid w:val="7AFBFB80"/>
    <w:rsid w:val="7AFD1DE2"/>
    <w:rsid w:val="7B0E5197"/>
    <w:rsid w:val="7B15D839"/>
    <w:rsid w:val="7B1ACDA9"/>
    <w:rsid w:val="7B266EF9"/>
    <w:rsid w:val="7B2A6D2C"/>
    <w:rsid w:val="7B2CB874"/>
    <w:rsid w:val="7B342DEB"/>
    <w:rsid w:val="7B343B4F"/>
    <w:rsid w:val="7B382340"/>
    <w:rsid w:val="7B3994F4"/>
    <w:rsid w:val="7B3BFBD9"/>
    <w:rsid w:val="7B507565"/>
    <w:rsid w:val="7B50BCF8"/>
    <w:rsid w:val="7B559030"/>
    <w:rsid w:val="7B56ABE4"/>
    <w:rsid w:val="7B5FECF6"/>
    <w:rsid w:val="7B65A007"/>
    <w:rsid w:val="7B6BCD36"/>
    <w:rsid w:val="7B713DDB"/>
    <w:rsid w:val="7B77A3A8"/>
    <w:rsid w:val="7B7F6C63"/>
    <w:rsid w:val="7B813E21"/>
    <w:rsid w:val="7B836206"/>
    <w:rsid w:val="7B8CBC93"/>
    <w:rsid w:val="7B96A4D5"/>
    <w:rsid w:val="7B971D10"/>
    <w:rsid w:val="7B97E61C"/>
    <w:rsid w:val="7B9AD63C"/>
    <w:rsid w:val="7BB91449"/>
    <w:rsid w:val="7BBA0B76"/>
    <w:rsid w:val="7BBAC558"/>
    <w:rsid w:val="7BC8BDE1"/>
    <w:rsid w:val="7BCE5FCF"/>
    <w:rsid w:val="7BCF2225"/>
    <w:rsid w:val="7BEAC0C1"/>
    <w:rsid w:val="7BED36F7"/>
    <w:rsid w:val="7C083670"/>
    <w:rsid w:val="7C0CD648"/>
    <w:rsid w:val="7C136F07"/>
    <w:rsid w:val="7C34CA98"/>
    <w:rsid w:val="7C458B2F"/>
    <w:rsid w:val="7C4C0020"/>
    <w:rsid w:val="7C4F466F"/>
    <w:rsid w:val="7C537106"/>
    <w:rsid w:val="7C57C2CA"/>
    <w:rsid w:val="7C5C678B"/>
    <w:rsid w:val="7C677441"/>
    <w:rsid w:val="7C6B6484"/>
    <w:rsid w:val="7C6C523A"/>
    <w:rsid w:val="7C7D9F11"/>
    <w:rsid w:val="7C809D39"/>
    <w:rsid w:val="7C83B155"/>
    <w:rsid w:val="7C85495F"/>
    <w:rsid w:val="7C87D15D"/>
    <w:rsid w:val="7C8A0153"/>
    <w:rsid w:val="7C960A87"/>
    <w:rsid w:val="7CA35BC6"/>
    <w:rsid w:val="7CA3DCE4"/>
    <w:rsid w:val="7CA4A6AC"/>
    <w:rsid w:val="7CA8FCCA"/>
    <w:rsid w:val="7CB7C0A1"/>
    <w:rsid w:val="7CB814B2"/>
    <w:rsid w:val="7CB8F870"/>
    <w:rsid w:val="7CB98911"/>
    <w:rsid w:val="7CC1A6F2"/>
    <w:rsid w:val="7CC1BDF6"/>
    <w:rsid w:val="7CDF5DAD"/>
    <w:rsid w:val="7CDFA5D4"/>
    <w:rsid w:val="7CEE3B95"/>
    <w:rsid w:val="7CEF8D09"/>
    <w:rsid w:val="7CF268F4"/>
    <w:rsid w:val="7CF87322"/>
    <w:rsid w:val="7CFE2DC0"/>
    <w:rsid w:val="7D021085"/>
    <w:rsid w:val="7D0393F7"/>
    <w:rsid w:val="7D14F527"/>
    <w:rsid w:val="7D14FBCC"/>
    <w:rsid w:val="7D1AF20D"/>
    <w:rsid w:val="7D1BD30F"/>
    <w:rsid w:val="7D1C82C6"/>
    <w:rsid w:val="7D20AF46"/>
    <w:rsid w:val="7D2A535B"/>
    <w:rsid w:val="7D318C5D"/>
    <w:rsid w:val="7D325D85"/>
    <w:rsid w:val="7D3728B7"/>
    <w:rsid w:val="7D4057A5"/>
    <w:rsid w:val="7D4085C7"/>
    <w:rsid w:val="7D48F6C1"/>
    <w:rsid w:val="7D494EDB"/>
    <w:rsid w:val="7D4E0822"/>
    <w:rsid w:val="7D4EC1F7"/>
    <w:rsid w:val="7D4EDB17"/>
    <w:rsid w:val="7D4F9E7B"/>
    <w:rsid w:val="7D5BA4C0"/>
    <w:rsid w:val="7D634209"/>
    <w:rsid w:val="7D6E1D6B"/>
    <w:rsid w:val="7D723857"/>
    <w:rsid w:val="7D93A943"/>
    <w:rsid w:val="7D9BCA75"/>
    <w:rsid w:val="7DA5E902"/>
    <w:rsid w:val="7DAB1017"/>
    <w:rsid w:val="7DAC27C3"/>
    <w:rsid w:val="7DAEBB53"/>
    <w:rsid w:val="7DB444C0"/>
    <w:rsid w:val="7DB8DF3B"/>
    <w:rsid w:val="7DCB462F"/>
    <w:rsid w:val="7DCC40E6"/>
    <w:rsid w:val="7DD6F334"/>
    <w:rsid w:val="7DD9E5D4"/>
    <w:rsid w:val="7DE70786"/>
    <w:rsid w:val="7DEC8EAA"/>
    <w:rsid w:val="7E0002D7"/>
    <w:rsid w:val="7E00A58C"/>
    <w:rsid w:val="7E0E32A2"/>
    <w:rsid w:val="7E0EF11C"/>
    <w:rsid w:val="7E19163C"/>
    <w:rsid w:val="7E1F0E81"/>
    <w:rsid w:val="7E2131CD"/>
    <w:rsid w:val="7E22B098"/>
    <w:rsid w:val="7E3EBCE8"/>
    <w:rsid w:val="7E497F2C"/>
    <w:rsid w:val="7E4E333A"/>
    <w:rsid w:val="7E61253F"/>
    <w:rsid w:val="7E69BA4E"/>
    <w:rsid w:val="7E705206"/>
    <w:rsid w:val="7E7981B1"/>
    <w:rsid w:val="7E7C99CD"/>
    <w:rsid w:val="7E7CEFC6"/>
    <w:rsid w:val="7E836DFA"/>
    <w:rsid w:val="7E8379E5"/>
    <w:rsid w:val="7E8FF8FB"/>
    <w:rsid w:val="7E95D08F"/>
    <w:rsid w:val="7E9AF227"/>
    <w:rsid w:val="7E9EE5C2"/>
    <w:rsid w:val="7EA39317"/>
    <w:rsid w:val="7EA650CA"/>
    <w:rsid w:val="7EA6FA59"/>
    <w:rsid w:val="7EA84C5F"/>
    <w:rsid w:val="7EA9DBDE"/>
    <w:rsid w:val="7EAB04F3"/>
    <w:rsid w:val="7EAC3A49"/>
    <w:rsid w:val="7EBA8B8B"/>
    <w:rsid w:val="7EBF9A9A"/>
    <w:rsid w:val="7ECAE9D1"/>
    <w:rsid w:val="7ECD96AE"/>
    <w:rsid w:val="7ED218DE"/>
    <w:rsid w:val="7ED50694"/>
    <w:rsid w:val="7EDBC5EE"/>
    <w:rsid w:val="7EEAAA5F"/>
    <w:rsid w:val="7EEB043B"/>
    <w:rsid w:val="7EF52BBD"/>
    <w:rsid w:val="7EFDF2E2"/>
    <w:rsid w:val="7F026E71"/>
    <w:rsid w:val="7F0ABFCF"/>
    <w:rsid w:val="7F111E6C"/>
    <w:rsid w:val="7F14D065"/>
    <w:rsid w:val="7F1661C1"/>
    <w:rsid w:val="7F1849F5"/>
    <w:rsid w:val="7F1D8555"/>
    <w:rsid w:val="7F1EFD86"/>
    <w:rsid w:val="7F20F57A"/>
    <w:rsid w:val="7F2CF0EE"/>
    <w:rsid w:val="7F35502F"/>
    <w:rsid w:val="7F364BD7"/>
    <w:rsid w:val="7F367B03"/>
    <w:rsid w:val="7F3A07B4"/>
    <w:rsid w:val="7F3DAA57"/>
    <w:rsid w:val="7F3E2E1D"/>
    <w:rsid w:val="7F3F1AB2"/>
    <w:rsid w:val="7F407F7A"/>
    <w:rsid w:val="7F4092C4"/>
    <w:rsid w:val="7F43A076"/>
    <w:rsid w:val="7F4413D9"/>
    <w:rsid w:val="7F477E48"/>
    <w:rsid w:val="7F5A8144"/>
    <w:rsid w:val="7F72C5C4"/>
    <w:rsid w:val="7F82683C"/>
    <w:rsid w:val="7F8387E2"/>
    <w:rsid w:val="7F862F10"/>
    <w:rsid w:val="7F91F04F"/>
    <w:rsid w:val="7F930DC6"/>
    <w:rsid w:val="7FACBC63"/>
    <w:rsid w:val="7FAE21F1"/>
    <w:rsid w:val="7FB07370"/>
    <w:rsid w:val="7FBA314F"/>
    <w:rsid w:val="7FBB1EF6"/>
    <w:rsid w:val="7FC216CB"/>
    <w:rsid w:val="7FD5C3F3"/>
    <w:rsid w:val="7FD5F3B3"/>
    <w:rsid w:val="7FDAF5C2"/>
    <w:rsid w:val="7FDDCDF9"/>
    <w:rsid w:val="7FDDE0F7"/>
    <w:rsid w:val="7FEAD87A"/>
    <w:rsid w:val="7FEEF8CB"/>
    <w:rsid w:val="7FF13151"/>
    <w:rsid w:val="7FF16A30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CC7A912-5D2D-4616-BB3D-3D71D2D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3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aa9cb071807f1296fe8dfb9be6036bd0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30fcbba257f89d5c598890e210b67d50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DE968-B929-4676-A7CA-CEA073EE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2</TotalTime>
  <Pages>5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Gbelec Ondřej Ing. (UPG-AAA)</cp:lastModifiedBy>
  <cp:revision>2</cp:revision>
  <cp:lastPrinted>2025-04-03T21:59:00Z</cp:lastPrinted>
  <dcterms:created xsi:type="dcterms:W3CDTF">2026-04-08T14:07:00Z</dcterms:created>
  <dcterms:modified xsi:type="dcterms:W3CDTF">2026-04-08T14:07:00Z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