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C59BC5" w14:textId="0E0218C8" w:rsidR="007A3AD4" w:rsidRPr="00313215" w:rsidRDefault="1D31DEAA" w:rsidP="18F6E086">
      <w:pPr>
        <w:pStyle w:val="Bezmezer"/>
        <w:jc w:val="both"/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</w:pPr>
      <w:r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Nezaměstnanost</w:t>
      </w:r>
      <w:r w:rsidR="5A805340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v</w:t>
      </w:r>
      <w:r w:rsidR="21F66B70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7B836206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Jihočeském</w:t>
      </w:r>
      <w:r w:rsidR="5A805340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kraji </w:t>
      </w:r>
      <w:r w:rsidR="1327DCC4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v </w:t>
      </w:r>
      <w:r w:rsidR="49F290D1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únoru</w:t>
      </w:r>
      <w:r w:rsidR="7C6B6484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zůstala na </w:t>
      </w:r>
      <w:r w:rsidR="00CD7512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hodnotě</w:t>
      </w:r>
      <w:r w:rsidR="32F7FF0C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0D24D9AD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4</w:t>
      </w:r>
      <w:r w:rsidR="6E12DD49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,</w:t>
      </w:r>
      <w:r w:rsidR="1BE994C3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8</w:t>
      </w:r>
      <w:r w:rsidR="25EE73E8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6E12DD49" w:rsidRPr="18F6E086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%</w:t>
      </w:r>
    </w:p>
    <w:p w14:paraId="05A534F4" w14:textId="2B3AF076" w:rsidR="00F82AE7" w:rsidRPr="00F82AE7" w:rsidRDefault="00F82AE7" w:rsidP="00F82AE7">
      <w:pPr>
        <w:pStyle w:val="Odstavecseseznamem"/>
        <w:spacing w:after="0" w:line="240" w:lineRule="auto"/>
        <w:ind w:left="862"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</w:p>
    <w:p w14:paraId="5648CEE9" w14:textId="5AE81907" w:rsidR="0045219A" w:rsidRPr="00AC112A" w:rsidRDefault="491BF427" w:rsidP="001508DE">
      <w:pPr>
        <w:pStyle w:val="Odstavecseseznamem"/>
        <w:numPr>
          <w:ilvl w:val="0"/>
          <w:numId w:val="46"/>
        </w:numPr>
        <w:spacing w:after="120" w:line="240" w:lineRule="auto"/>
        <w:ind w:right="-23" w:hanging="357"/>
        <w:contextualSpacing w:val="0"/>
        <w:jc w:val="both"/>
        <w:rPr>
          <w:rFonts w:ascii="Helvetica" w:hAnsi="Helvetica" w:cs="Arial"/>
          <w:b/>
          <w:bCs/>
          <w:lang w:eastAsia="en-US"/>
        </w:rPr>
      </w:pPr>
      <w:r w:rsidRPr="00AC112A">
        <w:rPr>
          <w:rFonts w:ascii="Helvetica" w:hAnsi="Helvetica" w:cs="Arial"/>
          <w:b/>
          <w:bCs/>
          <w:lang w:eastAsia="en-US"/>
        </w:rPr>
        <w:t>K</w:t>
      </w:r>
      <w:r w:rsidR="7ECD96AE" w:rsidRPr="00AC112A">
        <w:rPr>
          <w:rFonts w:ascii="Helvetica" w:hAnsi="Helvetica" w:cs="Arial"/>
          <w:b/>
          <w:bCs/>
          <w:lang w:eastAsia="en-US"/>
        </w:rPr>
        <w:t>rajská</w:t>
      </w:r>
      <w:r w:rsidR="7ECD96AE" w:rsidRPr="00AC112A">
        <w:rPr>
          <w:rFonts w:ascii="Helvetica" w:hAnsi="Helvetica" w:cs="Arial"/>
          <w:b/>
          <w:bCs/>
          <w:noProof/>
          <w:lang w:eastAsia="en-US"/>
        </w:rPr>
        <w:t xml:space="preserve"> pobočka </w:t>
      </w:r>
      <w:r w:rsidR="2F2938FF" w:rsidRPr="00AC112A">
        <w:rPr>
          <w:rFonts w:ascii="Helvetica" w:hAnsi="Helvetica" w:cs="Arial"/>
          <w:b/>
          <w:bCs/>
          <w:noProof/>
          <w:lang w:eastAsia="en-US"/>
        </w:rPr>
        <w:t>Ú</w:t>
      </w:r>
      <w:r w:rsidR="430B2DCE" w:rsidRPr="00AC112A">
        <w:rPr>
          <w:rFonts w:ascii="Helvetica" w:hAnsi="Helvetica" w:cs="Arial"/>
          <w:b/>
          <w:bCs/>
          <w:noProof/>
          <w:lang w:eastAsia="en-US"/>
        </w:rPr>
        <w:t>řadu práce</w:t>
      </w:r>
      <w:r w:rsidR="57E03B03" w:rsidRPr="00AC112A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3927DD02" w:rsidRPr="00AC112A">
        <w:rPr>
          <w:rFonts w:ascii="Helvetica" w:hAnsi="Helvetica" w:cs="Arial"/>
          <w:b/>
          <w:bCs/>
          <w:noProof/>
          <w:lang w:eastAsia="en-US"/>
        </w:rPr>
        <w:t>v</w:t>
      </w:r>
      <w:r w:rsidR="00832859" w:rsidRPr="00AC112A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2F2938FF" w:rsidRPr="00AC112A">
        <w:rPr>
          <w:rFonts w:ascii="Helvetica" w:hAnsi="Helvetica" w:cs="Arial"/>
          <w:b/>
          <w:bCs/>
          <w:noProof/>
          <w:lang w:eastAsia="en-US"/>
        </w:rPr>
        <w:t>Českých Budějovicích</w:t>
      </w:r>
      <w:r w:rsidR="3927DD02" w:rsidRPr="00AC112A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57E03B03" w:rsidRPr="00AC112A">
        <w:rPr>
          <w:rFonts w:ascii="Helvetica" w:hAnsi="Helvetica" w:cs="Arial"/>
          <w:b/>
          <w:bCs/>
          <w:noProof/>
          <w:lang w:eastAsia="en-US"/>
        </w:rPr>
        <w:t>evidoval</w:t>
      </w:r>
      <w:r w:rsidR="3927DD02" w:rsidRPr="00AC112A">
        <w:rPr>
          <w:rFonts w:ascii="Helvetica" w:hAnsi="Helvetica" w:cs="Arial"/>
          <w:b/>
          <w:bCs/>
          <w:noProof/>
          <w:lang w:eastAsia="en-US"/>
        </w:rPr>
        <w:t>a</w:t>
      </w:r>
      <w:r w:rsidR="57E03B03" w:rsidRPr="00AC112A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001508DE">
        <w:rPr>
          <w:rFonts w:ascii="Helvetica" w:hAnsi="Helvetica" w:cs="Arial"/>
          <w:b/>
          <w:bCs/>
          <w:noProof/>
          <w:lang w:eastAsia="en-US"/>
        </w:rPr>
        <w:br/>
      </w:r>
      <w:r w:rsidR="57E03B03" w:rsidRPr="00AC112A">
        <w:rPr>
          <w:rFonts w:ascii="Helvetica" w:hAnsi="Helvetica" w:cs="Arial"/>
          <w:b/>
          <w:bCs/>
          <w:noProof/>
          <w:lang w:eastAsia="en-US"/>
        </w:rPr>
        <w:t>k</w:t>
      </w:r>
      <w:r w:rsidR="06FF7035" w:rsidRPr="00AC112A">
        <w:rPr>
          <w:rFonts w:ascii="Helvetica" w:hAnsi="Helvetica" w:cs="Arial"/>
          <w:b/>
          <w:bCs/>
          <w:noProof/>
          <w:lang w:eastAsia="en-US"/>
        </w:rPr>
        <w:t> </w:t>
      </w:r>
      <w:r w:rsidR="2B3F228A" w:rsidRPr="00AC112A">
        <w:rPr>
          <w:rFonts w:ascii="Helvetica" w:hAnsi="Helvetica" w:cs="Arial"/>
          <w:b/>
          <w:bCs/>
          <w:noProof/>
          <w:lang w:eastAsia="en-US"/>
        </w:rPr>
        <w:t>28. únoru</w:t>
      </w:r>
      <w:r w:rsidR="07C15718" w:rsidRPr="00AC112A">
        <w:rPr>
          <w:rFonts w:ascii="Helvetica" w:hAnsi="Helvetica" w:cs="Arial"/>
          <w:b/>
          <w:bCs/>
          <w:noProof/>
          <w:lang w:eastAsia="en-US"/>
        </w:rPr>
        <w:t> </w:t>
      </w:r>
      <w:r w:rsidR="57E03B03" w:rsidRPr="00AC112A">
        <w:rPr>
          <w:rFonts w:ascii="Helvetica" w:hAnsi="Helvetica" w:cs="Arial"/>
          <w:b/>
          <w:bCs/>
          <w:noProof/>
          <w:lang w:eastAsia="en-US"/>
        </w:rPr>
        <w:t>20</w:t>
      </w:r>
      <w:r w:rsidR="57E03B03" w:rsidRPr="00AC112A">
        <w:rPr>
          <w:rFonts w:ascii="Helvetica" w:hAnsi="Helvetica" w:cs="Arial"/>
          <w:b/>
          <w:bCs/>
          <w:lang w:eastAsia="en-US"/>
        </w:rPr>
        <w:t>2</w:t>
      </w:r>
      <w:r w:rsidR="70B56368" w:rsidRPr="00AC112A">
        <w:rPr>
          <w:rFonts w:ascii="Helvetica" w:hAnsi="Helvetica" w:cs="Arial"/>
          <w:b/>
          <w:bCs/>
          <w:lang w:eastAsia="en-US"/>
        </w:rPr>
        <w:t>6</w:t>
      </w:r>
      <w:r w:rsidR="57E03B03" w:rsidRPr="00AC112A">
        <w:rPr>
          <w:rFonts w:ascii="Helvetica" w:hAnsi="Helvetica" w:cs="Arial"/>
          <w:b/>
          <w:bCs/>
          <w:lang w:eastAsia="en-US"/>
        </w:rPr>
        <w:t xml:space="preserve"> celkem </w:t>
      </w:r>
      <w:r w:rsidR="711C2107" w:rsidRPr="00AC112A">
        <w:rPr>
          <w:rFonts w:ascii="Helvetica" w:hAnsi="Helvetica" w:cs="Arial"/>
          <w:b/>
          <w:bCs/>
          <w:lang w:eastAsia="en-US"/>
        </w:rPr>
        <w:t xml:space="preserve">20 </w:t>
      </w:r>
      <w:r w:rsidR="0D26BAC0" w:rsidRPr="00AC112A">
        <w:rPr>
          <w:rFonts w:ascii="Helvetica" w:hAnsi="Helvetica" w:cs="Arial"/>
          <w:b/>
          <w:bCs/>
          <w:lang w:eastAsia="en-US"/>
        </w:rPr>
        <w:t>659</w:t>
      </w:r>
      <w:r w:rsidR="3927DD02" w:rsidRPr="00AC112A">
        <w:rPr>
          <w:rFonts w:ascii="Helvetica" w:hAnsi="Helvetica" w:cs="Arial"/>
          <w:b/>
          <w:bCs/>
          <w:lang w:eastAsia="en-US"/>
        </w:rPr>
        <w:t xml:space="preserve"> </w:t>
      </w:r>
      <w:r w:rsidR="57E03B03" w:rsidRPr="00AC112A">
        <w:rPr>
          <w:rFonts w:ascii="Helvetica" w:hAnsi="Helvetica" w:cs="Arial"/>
          <w:b/>
          <w:bCs/>
          <w:lang w:eastAsia="en-US"/>
        </w:rPr>
        <w:t>uchazečů o</w:t>
      </w:r>
      <w:r w:rsidR="00567A86" w:rsidRPr="00AC112A">
        <w:rPr>
          <w:rFonts w:ascii="Helvetica" w:hAnsi="Helvetica" w:cs="Arial"/>
          <w:b/>
          <w:bCs/>
          <w:lang w:eastAsia="en-US"/>
        </w:rPr>
        <w:t xml:space="preserve"> </w:t>
      </w:r>
      <w:r w:rsidR="57E03B03" w:rsidRPr="00AC112A">
        <w:rPr>
          <w:rFonts w:ascii="Helvetica" w:hAnsi="Helvetica" w:cs="Arial"/>
          <w:b/>
          <w:bCs/>
          <w:lang w:eastAsia="en-US"/>
        </w:rPr>
        <w:t>zaměstnání,</w:t>
      </w:r>
      <w:r w:rsidR="3927DD02" w:rsidRPr="00AC112A">
        <w:rPr>
          <w:rFonts w:ascii="Helvetica" w:hAnsi="Helvetica" w:cs="Arial"/>
          <w:b/>
          <w:bCs/>
          <w:lang w:eastAsia="en-US"/>
        </w:rPr>
        <w:t xml:space="preserve"> </w:t>
      </w:r>
      <w:r w:rsidR="7ECD96AE" w:rsidRPr="00AC112A">
        <w:rPr>
          <w:rFonts w:ascii="Helvetica" w:hAnsi="Helvetica" w:cs="Arial"/>
          <w:b/>
          <w:bCs/>
          <w:lang w:eastAsia="en-US"/>
        </w:rPr>
        <w:t xml:space="preserve">tedy </w:t>
      </w:r>
      <w:r w:rsidR="57E03B03" w:rsidRPr="00AC112A">
        <w:rPr>
          <w:rFonts w:ascii="Helvetica" w:hAnsi="Helvetica" w:cs="Arial"/>
          <w:b/>
          <w:bCs/>
          <w:lang w:eastAsia="en-US"/>
        </w:rPr>
        <w:t xml:space="preserve">o </w:t>
      </w:r>
      <w:r w:rsidR="1C42A17F" w:rsidRPr="00AC112A">
        <w:rPr>
          <w:rFonts w:ascii="Helvetica" w:hAnsi="Helvetica" w:cs="Arial"/>
          <w:b/>
          <w:bCs/>
          <w:lang w:eastAsia="en-US"/>
        </w:rPr>
        <w:t>121</w:t>
      </w:r>
      <w:r w:rsidR="57E03B03" w:rsidRPr="00AC112A">
        <w:rPr>
          <w:rFonts w:ascii="Helvetica" w:hAnsi="Helvetica" w:cs="Arial"/>
          <w:b/>
          <w:bCs/>
          <w:lang w:eastAsia="en-US"/>
        </w:rPr>
        <w:t xml:space="preserve"> </w:t>
      </w:r>
      <w:r w:rsidR="05C6B272" w:rsidRPr="00AC112A">
        <w:rPr>
          <w:rFonts w:ascii="Helvetica" w:hAnsi="Helvetica" w:cs="Arial"/>
          <w:b/>
          <w:bCs/>
          <w:lang w:eastAsia="en-US"/>
        </w:rPr>
        <w:t xml:space="preserve">méně </w:t>
      </w:r>
      <w:r w:rsidR="57E03B03" w:rsidRPr="00AC112A">
        <w:rPr>
          <w:rFonts w:ascii="Helvetica" w:hAnsi="Helvetica" w:cs="Arial"/>
          <w:b/>
          <w:bCs/>
          <w:lang w:eastAsia="en-US"/>
        </w:rPr>
        <w:t>než</w:t>
      </w:r>
      <w:r w:rsidR="00567A86" w:rsidRPr="00AC112A">
        <w:rPr>
          <w:rFonts w:ascii="Helvetica" w:hAnsi="Helvetica" w:cs="Arial"/>
          <w:b/>
          <w:bCs/>
          <w:lang w:eastAsia="en-US"/>
        </w:rPr>
        <w:t xml:space="preserve"> </w:t>
      </w:r>
      <w:r w:rsidR="001508DE">
        <w:rPr>
          <w:rFonts w:ascii="Helvetica" w:hAnsi="Helvetica" w:cs="Arial"/>
          <w:b/>
          <w:bCs/>
          <w:lang w:eastAsia="en-US"/>
        </w:rPr>
        <w:br/>
      </w:r>
      <w:r w:rsidR="57E03B03" w:rsidRPr="00AC112A">
        <w:rPr>
          <w:rFonts w:ascii="Helvetica" w:hAnsi="Helvetica" w:cs="Arial"/>
          <w:b/>
          <w:bCs/>
          <w:lang w:eastAsia="en-US"/>
        </w:rPr>
        <w:t>v</w:t>
      </w:r>
      <w:r w:rsidR="00567A86" w:rsidRPr="00AC112A">
        <w:rPr>
          <w:rFonts w:ascii="Helvetica" w:hAnsi="Helvetica" w:cs="Arial"/>
          <w:b/>
          <w:bCs/>
          <w:lang w:eastAsia="en-US"/>
        </w:rPr>
        <w:t xml:space="preserve"> </w:t>
      </w:r>
      <w:r w:rsidR="794F8574" w:rsidRPr="00AC112A">
        <w:rPr>
          <w:rFonts w:ascii="Helvetica" w:hAnsi="Helvetica" w:cs="Arial"/>
          <w:b/>
          <w:bCs/>
          <w:lang w:eastAsia="en-US"/>
        </w:rPr>
        <w:t>lednu</w:t>
      </w:r>
      <w:r w:rsidR="78C58A4E" w:rsidRPr="00AC112A">
        <w:rPr>
          <w:rFonts w:ascii="Helvetica" w:hAnsi="Helvetica" w:cs="Arial"/>
          <w:b/>
          <w:bCs/>
          <w:lang w:eastAsia="en-US"/>
        </w:rPr>
        <w:t>.</w:t>
      </w:r>
    </w:p>
    <w:p w14:paraId="2D662F1A" w14:textId="4982FA45" w:rsidR="00801A85" w:rsidRPr="00AC112A" w:rsidRDefault="57E03B03" w:rsidP="001508DE">
      <w:pPr>
        <w:pStyle w:val="Odstavecseseznamem"/>
        <w:numPr>
          <w:ilvl w:val="0"/>
          <w:numId w:val="46"/>
        </w:numPr>
        <w:spacing w:after="120" w:line="240" w:lineRule="auto"/>
        <w:ind w:right="-23" w:hanging="357"/>
        <w:contextualSpacing w:val="0"/>
        <w:jc w:val="both"/>
        <w:rPr>
          <w:rFonts w:ascii="Helvetica" w:hAnsi="Helvetica" w:cs="Arial"/>
          <w:b/>
          <w:bCs/>
          <w:lang w:eastAsia="en-US"/>
        </w:rPr>
      </w:pPr>
      <w:r w:rsidRPr="00AC112A">
        <w:rPr>
          <w:rFonts w:ascii="Helvetica" w:hAnsi="Helvetica" w:cs="Arial"/>
          <w:b/>
          <w:bCs/>
          <w:lang w:eastAsia="en-US"/>
        </w:rPr>
        <w:t>Podíl nezaměstnaných</w:t>
      </w:r>
      <w:r w:rsidR="2E4A477E" w:rsidRPr="00AC112A">
        <w:rPr>
          <w:rFonts w:ascii="Helvetica" w:hAnsi="Helvetica" w:cs="Arial"/>
          <w:b/>
          <w:bCs/>
          <w:lang w:eastAsia="en-US"/>
        </w:rPr>
        <w:t xml:space="preserve"> </w:t>
      </w:r>
      <w:r w:rsidR="371066DE" w:rsidRPr="00AC112A">
        <w:rPr>
          <w:rFonts w:ascii="Helvetica" w:hAnsi="Helvetica" w:cs="Arial"/>
          <w:b/>
          <w:bCs/>
          <w:lang w:eastAsia="en-US"/>
        </w:rPr>
        <w:t>v Jihočeském kraji</w:t>
      </w:r>
      <w:r w:rsidRPr="00AC112A">
        <w:rPr>
          <w:rFonts w:ascii="Helvetica" w:hAnsi="Helvetica" w:cs="Arial"/>
          <w:b/>
          <w:bCs/>
          <w:lang w:eastAsia="en-US"/>
        </w:rPr>
        <w:t xml:space="preserve"> </w:t>
      </w:r>
      <w:r w:rsidR="008B58BA" w:rsidRPr="00AC112A">
        <w:rPr>
          <w:rFonts w:ascii="Helvetica" w:hAnsi="Helvetica" w:cs="Arial"/>
          <w:b/>
          <w:bCs/>
          <w:lang w:eastAsia="en-US"/>
        </w:rPr>
        <w:t>ke</w:t>
      </w:r>
      <w:r w:rsidR="00567A86" w:rsidRPr="00AC112A">
        <w:rPr>
          <w:rFonts w:ascii="Helvetica" w:hAnsi="Helvetica" w:cs="Arial"/>
          <w:b/>
          <w:bCs/>
          <w:lang w:eastAsia="en-US"/>
        </w:rPr>
        <w:t xml:space="preserve"> </w:t>
      </w:r>
      <w:r w:rsidR="008B58BA" w:rsidRPr="00AC112A">
        <w:rPr>
          <w:rFonts w:ascii="Helvetica" w:hAnsi="Helvetica" w:cs="Arial"/>
          <w:b/>
          <w:bCs/>
          <w:lang w:eastAsia="en-US"/>
        </w:rPr>
        <w:t xml:space="preserve">konci </w:t>
      </w:r>
      <w:r w:rsidR="233928B0" w:rsidRPr="00AC112A">
        <w:rPr>
          <w:rFonts w:ascii="Helvetica" w:hAnsi="Helvetica" w:cs="Arial"/>
          <w:b/>
          <w:bCs/>
          <w:lang w:eastAsia="en-US"/>
        </w:rPr>
        <w:t>únor</w:t>
      </w:r>
      <w:r w:rsidR="131EB98A" w:rsidRPr="00AC112A">
        <w:rPr>
          <w:rFonts w:ascii="Helvetica" w:hAnsi="Helvetica" w:cs="Arial"/>
          <w:b/>
          <w:bCs/>
          <w:lang w:eastAsia="en-US"/>
        </w:rPr>
        <w:t xml:space="preserve">a </w:t>
      </w:r>
      <w:r w:rsidR="795A0BE8" w:rsidRPr="00AC112A">
        <w:rPr>
          <w:rFonts w:ascii="Helvetica" w:hAnsi="Helvetica" w:cs="Arial"/>
          <w:b/>
          <w:bCs/>
          <w:lang w:eastAsia="en-US"/>
        </w:rPr>
        <w:t xml:space="preserve">zůstal na stejné úrovni </w:t>
      </w:r>
      <w:r w:rsidR="47104C18" w:rsidRPr="00AC112A">
        <w:rPr>
          <w:rFonts w:ascii="Helvetica" w:hAnsi="Helvetica" w:cs="Arial"/>
          <w:b/>
          <w:bCs/>
          <w:lang w:eastAsia="en-US"/>
        </w:rPr>
        <w:t>4</w:t>
      </w:r>
      <w:r w:rsidR="3927DD02" w:rsidRPr="00AC112A">
        <w:rPr>
          <w:rFonts w:ascii="Helvetica" w:hAnsi="Helvetica" w:cs="Arial"/>
          <w:b/>
          <w:bCs/>
          <w:lang w:eastAsia="en-US"/>
        </w:rPr>
        <w:t>,</w:t>
      </w:r>
      <w:r w:rsidR="4C453270" w:rsidRPr="00AC112A">
        <w:rPr>
          <w:rFonts w:ascii="Helvetica" w:hAnsi="Helvetica" w:cs="Arial"/>
          <w:b/>
          <w:bCs/>
          <w:lang w:eastAsia="en-US"/>
        </w:rPr>
        <w:t>8</w:t>
      </w:r>
      <w:r w:rsidR="00567A86" w:rsidRPr="00AC112A">
        <w:rPr>
          <w:rFonts w:ascii="Helvetica" w:hAnsi="Helvetica" w:cs="Arial"/>
          <w:b/>
          <w:bCs/>
          <w:lang w:eastAsia="en-US"/>
        </w:rPr>
        <w:t xml:space="preserve"> </w:t>
      </w:r>
      <w:r w:rsidR="75E1E2C0" w:rsidRPr="00AC112A">
        <w:rPr>
          <w:rFonts w:ascii="Helvetica" w:hAnsi="Helvetica" w:cs="Arial"/>
          <w:b/>
          <w:bCs/>
          <w:lang w:eastAsia="en-US"/>
        </w:rPr>
        <w:t>%</w:t>
      </w:r>
      <w:r w:rsidR="397D93EA" w:rsidRPr="00AC112A">
        <w:rPr>
          <w:rFonts w:ascii="Helvetica" w:hAnsi="Helvetica" w:cs="Arial"/>
          <w:b/>
          <w:bCs/>
          <w:lang w:eastAsia="en-US"/>
        </w:rPr>
        <w:t xml:space="preserve"> </w:t>
      </w:r>
      <w:r w:rsidR="74386C69" w:rsidRPr="00AC112A">
        <w:rPr>
          <w:rFonts w:ascii="Helvetica" w:hAnsi="Helvetica" w:cs="Arial"/>
          <w:b/>
          <w:bCs/>
          <w:lang w:eastAsia="en-US"/>
        </w:rPr>
        <w:t>a byl o 0,</w:t>
      </w:r>
      <w:r w:rsidR="0A2B7C28" w:rsidRPr="00AC112A">
        <w:rPr>
          <w:rFonts w:ascii="Helvetica" w:hAnsi="Helvetica" w:cs="Arial"/>
          <w:b/>
          <w:bCs/>
          <w:lang w:eastAsia="en-US"/>
        </w:rPr>
        <w:t>4</w:t>
      </w:r>
      <w:r w:rsidR="74386C69" w:rsidRPr="00AC112A">
        <w:rPr>
          <w:rFonts w:ascii="Helvetica" w:hAnsi="Helvetica" w:cs="Arial"/>
          <w:b/>
          <w:bCs/>
          <w:lang w:eastAsia="en-US"/>
        </w:rPr>
        <w:t xml:space="preserve"> procentního bodu nižší než</w:t>
      </w:r>
      <w:r w:rsidR="00832859" w:rsidRPr="00AC112A">
        <w:rPr>
          <w:rFonts w:ascii="Helvetica" w:hAnsi="Helvetica" w:cs="Arial"/>
          <w:b/>
          <w:bCs/>
          <w:lang w:eastAsia="en-US"/>
        </w:rPr>
        <w:t xml:space="preserve"> </w:t>
      </w:r>
      <w:r w:rsidR="3A31FD42" w:rsidRPr="00AC112A">
        <w:rPr>
          <w:rFonts w:ascii="Helvetica" w:hAnsi="Helvetica" w:cs="Arial"/>
          <w:b/>
          <w:bCs/>
          <w:lang w:eastAsia="en-US"/>
        </w:rPr>
        <w:t>podíl nezaměstnaných v</w:t>
      </w:r>
      <w:r w:rsidR="318331D4" w:rsidRPr="00AC112A">
        <w:rPr>
          <w:rFonts w:ascii="Helvetica" w:hAnsi="Helvetica" w:cs="Arial"/>
          <w:b/>
          <w:bCs/>
          <w:lang w:eastAsia="en-US"/>
        </w:rPr>
        <w:t xml:space="preserve"> </w:t>
      </w:r>
      <w:r w:rsidR="397D93EA" w:rsidRPr="00AC112A">
        <w:rPr>
          <w:rFonts w:ascii="Helvetica" w:hAnsi="Helvetica" w:cs="Arial"/>
          <w:b/>
          <w:bCs/>
          <w:lang w:eastAsia="en-US"/>
        </w:rPr>
        <w:t>ČR.</w:t>
      </w:r>
    </w:p>
    <w:p w14:paraId="0BA2844A" w14:textId="3843BE55" w:rsidR="00640B49" w:rsidRPr="00AC112A" w:rsidRDefault="1326794B" w:rsidP="001508DE">
      <w:pPr>
        <w:pStyle w:val="Odstavecseseznamem"/>
        <w:numPr>
          <w:ilvl w:val="0"/>
          <w:numId w:val="46"/>
        </w:numPr>
        <w:spacing w:after="120" w:line="240" w:lineRule="auto"/>
        <w:ind w:right="-23" w:hanging="357"/>
        <w:contextualSpacing w:val="0"/>
        <w:jc w:val="both"/>
        <w:rPr>
          <w:rFonts w:ascii="Helvetica" w:hAnsi="Helvetica" w:cs="Arial"/>
          <w:b/>
          <w:bCs/>
          <w:noProof/>
          <w:lang w:eastAsia="en-US"/>
        </w:rPr>
      </w:pPr>
      <w:r w:rsidRPr="00AC112A">
        <w:rPr>
          <w:rFonts w:ascii="Helvetica" w:hAnsi="Helvetica" w:cs="Arial"/>
          <w:b/>
          <w:bCs/>
          <w:lang w:eastAsia="en-US"/>
        </w:rPr>
        <w:t>V meziročním srovnání byl podíl nezaměstnaných vyšší o 0,</w:t>
      </w:r>
      <w:r w:rsidR="0C31EC69" w:rsidRPr="00AC112A">
        <w:rPr>
          <w:rFonts w:ascii="Helvetica" w:hAnsi="Helvetica" w:cs="Arial"/>
          <w:b/>
          <w:bCs/>
          <w:lang w:eastAsia="en-US"/>
        </w:rPr>
        <w:t xml:space="preserve">7 </w:t>
      </w:r>
      <w:r w:rsidRPr="00AC112A">
        <w:rPr>
          <w:rFonts w:ascii="Helvetica" w:hAnsi="Helvetica" w:cs="Arial"/>
          <w:b/>
          <w:bCs/>
          <w:lang w:eastAsia="en-US"/>
        </w:rPr>
        <w:t xml:space="preserve">procentního bodu, tedy o </w:t>
      </w:r>
      <w:r w:rsidR="7649C990" w:rsidRPr="00AC112A">
        <w:rPr>
          <w:rFonts w:ascii="Helvetica" w:hAnsi="Helvetica" w:cs="Arial"/>
          <w:b/>
          <w:bCs/>
          <w:lang w:eastAsia="en-US"/>
        </w:rPr>
        <w:t>2 749</w:t>
      </w:r>
      <w:r w:rsidR="35BA8534" w:rsidRPr="00AC112A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AC112A">
        <w:rPr>
          <w:rFonts w:ascii="Helvetica" w:hAnsi="Helvetica" w:cs="Arial"/>
          <w:b/>
          <w:bCs/>
          <w:noProof/>
          <w:lang w:eastAsia="en-US"/>
        </w:rPr>
        <w:t>uchazečů.</w:t>
      </w:r>
    </w:p>
    <w:p w14:paraId="03C4B429" w14:textId="21CEBFC5" w:rsidR="5C4B499B" w:rsidRPr="00AC112A" w:rsidRDefault="001508DE" w:rsidP="001508DE">
      <w:pPr>
        <w:pStyle w:val="Odstavecseseznamem"/>
        <w:numPr>
          <w:ilvl w:val="0"/>
          <w:numId w:val="46"/>
        </w:numPr>
        <w:spacing w:after="120" w:line="240" w:lineRule="auto"/>
        <w:ind w:right="-23" w:hanging="357"/>
        <w:contextualSpacing w:val="0"/>
        <w:jc w:val="both"/>
        <w:rPr>
          <w:rFonts w:ascii="Helvetica" w:hAnsi="Helvetica" w:cs="Arial"/>
          <w:b/>
          <w:bCs/>
          <w:noProof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FD627B" wp14:editId="050506B5">
            <wp:simplePos x="0" y="0"/>
            <wp:positionH relativeFrom="page">
              <wp:align>center</wp:align>
            </wp:positionH>
            <wp:positionV relativeFrom="paragraph">
              <wp:posOffset>535940</wp:posOffset>
            </wp:positionV>
            <wp:extent cx="5334000" cy="1289050"/>
            <wp:effectExtent l="0" t="0" r="0" b="6350"/>
            <wp:wrapTight wrapText="bothSides">
              <wp:wrapPolygon edited="0">
                <wp:start x="0" y="0"/>
                <wp:lineTo x="0" y="21387"/>
                <wp:lineTo x="21523" y="21387"/>
                <wp:lineTo x="21523" y="0"/>
                <wp:lineTo x="0" y="0"/>
              </wp:wrapPolygon>
            </wp:wrapTight>
            <wp:docPr id="175017969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179692" name="Picture 175017969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7" t="4671" r="2538" b="9129"/>
                    <a:stretch/>
                  </pic:blipFill>
                  <pic:spPr bwMode="auto">
                    <a:xfrm>
                      <a:off x="0" y="0"/>
                      <a:ext cx="5334000" cy="128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5C4B499B" w:rsidRPr="18F6E086">
        <w:rPr>
          <w:rFonts w:ascii="Helvetica" w:hAnsi="Helvetica" w:cs="Arial"/>
          <w:b/>
          <w:bCs/>
          <w:noProof/>
          <w:lang w:eastAsia="en-US"/>
        </w:rPr>
        <w:t xml:space="preserve">Počet volných pracovních míst se na jihu Čech meziměsíčně </w:t>
      </w:r>
      <w:r w:rsidR="44711E8C" w:rsidRPr="18F6E086">
        <w:rPr>
          <w:rFonts w:ascii="Helvetica" w:hAnsi="Helvetica" w:cs="Arial"/>
          <w:b/>
          <w:bCs/>
          <w:noProof/>
          <w:lang w:eastAsia="en-US"/>
        </w:rPr>
        <w:t>zvýšil</w:t>
      </w:r>
      <w:r w:rsidR="5C4B499B" w:rsidRPr="18F6E086">
        <w:rPr>
          <w:rFonts w:ascii="Helvetica" w:hAnsi="Helvetica" w:cs="Arial"/>
          <w:b/>
          <w:bCs/>
          <w:noProof/>
          <w:lang w:eastAsia="en-US"/>
        </w:rPr>
        <w:t xml:space="preserve"> o 2</w:t>
      </w:r>
      <w:r w:rsidR="284B3C47" w:rsidRPr="18F6E086">
        <w:rPr>
          <w:rFonts w:ascii="Helvetica" w:hAnsi="Helvetica" w:cs="Arial"/>
          <w:b/>
          <w:bCs/>
          <w:noProof/>
          <w:lang w:eastAsia="en-US"/>
        </w:rPr>
        <w:t>25</w:t>
      </w:r>
      <w:r w:rsidR="5C4B499B" w:rsidRPr="18F6E086">
        <w:rPr>
          <w:rFonts w:ascii="Helvetica" w:hAnsi="Helvetica" w:cs="Arial"/>
          <w:b/>
          <w:bCs/>
          <w:noProof/>
          <w:lang w:eastAsia="en-US"/>
        </w:rPr>
        <w:t xml:space="preserve">, </w:t>
      </w:r>
      <w:r>
        <w:rPr>
          <w:rFonts w:ascii="Helvetica" w:hAnsi="Helvetica" w:cs="Arial"/>
          <w:b/>
          <w:bCs/>
          <w:noProof/>
          <w:lang w:eastAsia="en-US"/>
        </w:rPr>
        <w:br/>
      </w:r>
      <w:r w:rsidR="5C4B499B" w:rsidRPr="18F6E086">
        <w:rPr>
          <w:rFonts w:ascii="Helvetica" w:hAnsi="Helvetica" w:cs="Arial"/>
          <w:b/>
          <w:bCs/>
          <w:noProof/>
          <w:lang w:eastAsia="en-US"/>
        </w:rPr>
        <w:t>ke konci</w:t>
      </w:r>
      <w:r w:rsidR="20D33ABD" w:rsidRPr="18F6E086">
        <w:rPr>
          <w:rFonts w:ascii="Helvetica" w:hAnsi="Helvetica" w:cs="Arial"/>
          <w:b/>
          <w:bCs/>
          <w:noProof/>
          <w:lang w:eastAsia="en-US"/>
        </w:rPr>
        <w:t xml:space="preserve"> únor</w:t>
      </w:r>
      <w:r w:rsidR="5C4B499B" w:rsidRPr="18F6E086">
        <w:rPr>
          <w:rFonts w:ascii="Helvetica" w:hAnsi="Helvetica" w:cs="Arial"/>
          <w:b/>
          <w:bCs/>
          <w:noProof/>
          <w:lang w:eastAsia="en-US"/>
        </w:rPr>
        <w:t xml:space="preserve">a </w:t>
      </w:r>
      <w:r w:rsidR="5F4DCAF7" w:rsidRPr="18F6E086">
        <w:rPr>
          <w:rFonts w:ascii="Helvetica" w:hAnsi="Helvetica" w:cs="Arial"/>
          <w:b/>
          <w:bCs/>
          <w:noProof/>
          <w:lang w:eastAsia="en-US"/>
        </w:rPr>
        <w:t xml:space="preserve">firmy zveřejňovaly 5 </w:t>
      </w:r>
      <w:r w:rsidR="3BF94205" w:rsidRPr="18F6E086">
        <w:rPr>
          <w:rFonts w:ascii="Helvetica" w:hAnsi="Helvetica" w:cs="Arial"/>
          <w:b/>
          <w:bCs/>
          <w:noProof/>
          <w:lang w:eastAsia="en-US"/>
        </w:rPr>
        <w:t>435</w:t>
      </w:r>
      <w:r w:rsidR="5F4DCAF7" w:rsidRPr="18F6E086">
        <w:rPr>
          <w:rFonts w:ascii="Helvetica" w:hAnsi="Helvetica" w:cs="Arial"/>
          <w:b/>
          <w:bCs/>
          <w:noProof/>
          <w:lang w:eastAsia="en-US"/>
        </w:rPr>
        <w:t xml:space="preserve"> nabídek zaměstnání.</w:t>
      </w:r>
    </w:p>
    <w:p w14:paraId="257B3825" w14:textId="77777777" w:rsidR="001508DE" w:rsidRDefault="001508DE" w:rsidP="21894851">
      <w:pPr>
        <w:ind w:right="-23"/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58F6171D" w14:textId="23EF1166" w:rsidR="00782219" w:rsidRPr="00240240" w:rsidRDefault="6D3FA1A4" w:rsidP="21894851">
      <w:pPr>
        <w:ind w:right="-23"/>
        <w:jc w:val="both"/>
      </w:pPr>
      <w:r w:rsidRPr="00240240">
        <w:rPr>
          <w:rFonts w:ascii="Helvetica" w:hAnsi="Helvetica" w:cs="Arial"/>
          <w:b/>
          <w:bCs/>
          <w:sz w:val="22"/>
          <w:szCs w:val="22"/>
        </w:rPr>
        <w:t>P</w:t>
      </w:r>
      <w:r w:rsidR="173BA770" w:rsidRPr="00240240">
        <w:rPr>
          <w:rFonts w:ascii="Helvetica" w:hAnsi="Helvetica" w:cs="Arial"/>
          <w:b/>
          <w:bCs/>
          <w:sz w:val="22"/>
          <w:szCs w:val="22"/>
        </w:rPr>
        <w:t xml:space="preserve">odíl nezaměstnaných </w:t>
      </w:r>
      <w:r w:rsidRPr="18F6E086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v Jihočeském kraji</w:t>
      </w:r>
      <w:r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571AAAB1" w:rsidRPr="00240240">
        <w:rPr>
          <w:rFonts w:ascii="Helvetica" w:hAnsi="Helvetica" w:cs="Arial"/>
          <w:b/>
          <w:bCs/>
          <w:sz w:val="22"/>
          <w:szCs w:val="22"/>
        </w:rPr>
        <w:t>vůči</w:t>
      </w:r>
      <w:r w:rsidR="173BA770" w:rsidRPr="00240240">
        <w:rPr>
          <w:rFonts w:ascii="Helvetica" w:hAnsi="Helvetica" w:cs="Arial"/>
          <w:b/>
          <w:bCs/>
          <w:sz w:val="22"/>
          <w:szCs w:val="22"/>
        </w:rPr>
        <w:t xml:space="preserve"> obyvatelstvu ve věkové skupině </w:t>
      </w:r>
      <w:r w:rsidR="00606DC3" w:rsidRPr="00240240">
        <w:rPr>
          <w:rFonts w:ascii="Helvetica" w:hAnsi="Helvetica" w:cs="Arial"/>
          <w:b/>
          <w:bCs/>
          <w:sz w:val="22"/>
          <w:szCs w:val="22"/>
        </w:rPr>
        <w:br/>
      </w:r>
      <w:r w:rsidR="173BA770" w:rsidRPr="00240240">
        <w:rPr>
          <w:rFonts w:ascii="Helvetica" w:hAnsi="Helvetica" w:cs="Arial"/>
          <w:b/>
          <w:bCs/>
          <w:sz w:val="22"/>
          <w:szCs w:val="22"/>
        </w:rPr>
        <w:t>15–64 let</w:t>
      </w:r>
      <w:r w:rsidR="173BA770" w:rsidRPr="00240240">
        <w:rPr>
          <w:rFonts w:ascii="Helvetica" w:hAnsi="Helvetica" w:cs="Arial"/>
          <w:sz w:val="22"/>
          <w:szCs w:val="22"/>
        </w:rPr>
        <w:t xml:space="preserve"> </w:t>
      </w:r>
      <w:r w:rsidR="315E9AE8" w:rsidRPr="00240240">
        <w:rPr>
          <w:rFonts w:ascii="Helvetica" w:hAnsi="Helvetica" w:cs="Arial"/>
          <w:b/>
          <w:bCs/>
          <w:sz w:val="22"/>
          <w:szCs w:val="22"/>
        </w:rPr>
        <w:t>ke konci</w:t>
      </w:r>
      <w:r w:rsidR="1C711AEB" w:rsidRPr="00240240">
        <w:rPr>
          <w:rFonts w:ascii="Helvetica" w:hAnsi="Helvetica" w:cs="Arial"/>
          <w:b/>
          <w:bCs/>
          <w:sz w:val="22"/>
          <w:szCs w:val="22"/>
        </w:rPr>
        <w:t xml:space="preserve"> února</w:t>
      </w:r>
      <w:r w:rsidR="34C823C1" w:rsidRPr="00240240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3B625E64" w:rsidRPr="00240240">
        <w:rPr>
          <w:rFonts w:ascii="Helvetica" w:hAnsi="Helvetica" w:cs="Arial"/>
          <w:b/>
          <w:bCs/>
          <w:sz w:val="22"/>
          <w:szCs w:val="22"/>
        </w:rPr>
        <w:t xml:space="preserve">zůstal na stejné úrovni </w:t>
      </w:r>
      <w:r w:rsidR="21B3CA0E" w:rsidRPr="00240240">
        <w:rPr>
          <w:rFonts w:ascii="Helvetica" w:hAnsi="Helvetica" w:cs="Arial"/>
          <w:b/>
          <w:bCs/>
          <w:sz w:val="22"/>
          <w:szCs w:val="22"/>
        </w:rPr>
        <w:t>4,</w:t>
      </w:r>
      <w:r w:rsidR="02C20E99" w:rsidRPr="00240240">
        <w:rPr>
          <w:rFonts w:ascii="Helvetica" w:hAnsi="Helvetica" w:cs="Arial"/>
          <w:b/>
          <w:bCs/>
          <w:sz w:val="22"/>
          <w:szCs w:val="22"/>
        </w:rPr>
        <w:t xml:space="preserve">8 </w:t>
      </w:r>
      <w:r w:rsidR="315E9AE8" w:rsidRPr="00240240">
        <w:rPr>
          <w:rFonts w:ascii="Helvetica" w:hAnsi="Helvetica" w:cs="Arial"/>
          <w:b/>
          <w:bCs/>
          <w:sz w:val="22"/>
          <w:szCs w:val="22"/>
        </w:rPr>
        <w:t>%</w:t>
      </w:r>
      <w:r w:rsidR="315E9AE8" w:rsidRPr="00240240">
        <w:rPr>
          <w:rFonts w:ascii="Helvetica" w:hAnsi="Helvetica" w:cs="Arial"/>
          <w:sz w:val="22"/>
          <w:szCs w:val="22"/>
        </w:rPr>
        <w:t>.</w:t>
      </w:r>
      <w:r w:rsidRPr="00240240">
        <w:rPr>
          <w:rFonts w:ascii="Helvetica" w:hAnsi="Helvetica" w:cs="Arial"/>
          <w:sz w:val="22"/>
          <w:szCs w:val="22"/>
        </w:rPr>
        <w:t xml:space="preserve"> </w:t>
      </w:r>
      <w:r w:rsidR="02685836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Počet </w:t>
      </w:r>
      <w:r w:rsidR="1C827D33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evidovaných</w:t>
      </w:r>
      <w:r w:rsidR="02685836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se </w:t>
      </w:r>
      <w:r w:rsidR="06FDAF56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oproti </w:t>
      </w:r>
      <w:r w:rsidR="2DE39ADA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lednu</w:t>
      </w:r>
      <w:r w:rsidR="173BA770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34BA9669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sníž</w:t>
      </w:r>
      <w:r w:rsidR="173BA770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il</w:t>
      </w:r>
      <w:r w:rsidR="59E50EBB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2685836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o</w:t>
      </w:r>
      <w:r w:rsidR="06FDAF56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34CDB105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121</w:t>
      </w:r>
      <w:r w:rsidR="173BA770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1C827D33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osob</w:t>
      </w:r>
      <w:r w:rsidR="00B63DD3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,</w:t>
      </w:r>
      <w:r w:rsidR="1C827D33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2685836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na</w:t>
      </w:r>
      <w:r w:rsidR="0974A8A2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1C827D33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konci </w:t>
      </w:r>
      <w:r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měsíce</w:t>
      </w:r>
      <w:r w:rsidR="1C827D33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bylo </w:t>
      </w:r>
      <w:r w:rsidR="1C827D33" w:rsidRPr="18F6E086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v evidenci </w:t>
      </w:r>
      <w:r w:rsidR="1BF28A1E" w:rsidRPr="18F6E086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20 </w:t>
      </w:r>
      <w:r w:rsidR="733DBDDE" w:rsidRPr="18F6E086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659</w:t>
      </w:r>
      <w:r w:rsidR="142A2584" w:rsidRPr="18F6E086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1C827D33" w:rsidRPr="18F6E086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uchazečů o zaměstnání</w:t>
      </w:r>
      <w:r w:rsidR="02685836" w:rsidRPr="18F6E086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.</w:t>
      </w:r>
      <w:r w:rsidR="02685836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1508DE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br/>
      </w:r>
      <w:r w:rsidR="02685836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Ve</w:t>
      </w:r>
      <w:r w:rsidR="06FDAF56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2685836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srovnání se stejným obdobím minulého roku</w:t>
      </w:r>
      <w:r w:rsidR="61C4E6D5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5B638808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bylo</w:t>
      </w:r>
      <w:r w:rsidR="61C4E6D5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evidováno o</w:t>
      </w:r>
      <w:r w:rsidR="5DB4B0DD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2F892A2C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2 749 </w:t>
      </w:r>
      <w:r w:rsidR="61C4E6D5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uchazečů o zaměstnání více.</w:t>
      </w:r>
      <w:r w:rsidR="00606DC3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61C4E6D5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Z celkového počtu uchazečů bylo </w:t>
      </w:r>
      <w:r w:rsidR="22507501" w:rsidRPr="18F6E086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1</w:t>
      </w:r>
      <w:r w:rsidR="55F4ACAC" w:rsidRPr="18F6E086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9 </w:t>
      </w:r>
      <w:r w:rsidR="0A1EFC95" w:rsidRPr="18F6E086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541 </w:t>
      </w:r>
      <w:r w:rsidR="61C4E6D5" w:rsidRPr="18F6E086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dosažitelných</w:t>
      </w:r>
      <w:r w:rsidR="61C4E6D5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, tedy těch, kteří nejsou aktuálně v pracovní neschopnosti nebo </w:t>
      </w:r>
      <w:r w:rsidR="5A7136DA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se </w:t>
      </w:r>
      <w:r w:rsidR="59E50EBB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ne</w:t>
      </w:r>
      <w:r w:rsidR="5A7136DA" w:rsidRPr="18F6E086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účastní rekvalifikace. </w:t>
      </w:r>
      <w:r w:rsidR="7FF16A30" w:rsidRPr="00240240">
        <w:rPr>
          <w:rFonts w:ascii="Helvetica" w:hAnsi="Helvetica" w:cs="Arial"/>
          <w:sz w:val="22"/>
          <w:szCs w:val="22"/>
        </w:rPr>
        <w:t>Z pohledu meziročního porovnání pak byl podíl nezaměstnaných o</w:t>
      </w:r>
      <w:r w:rsidR="14BD12E0" w:rsidRPr="00240240">
        <w:rPr>
          <w:rFonts w:ascii="Helvetica" w:hAnsi="Helvetica" w:cs="Arial"/>
          <w:sz w:val="22"/>
          <w:szCs w:val="22"/>
        </w:rPr>
        <w:t xml:space="preserve"> </w:t>
      </w:r>
      <w:r w:rsidR="7FF16A30" w:rsidRPr="00240240">
        <w:rPr>
          <w:rFonts w:ascii="Helvetica" w:hAnsi="Helvetica" w:cs="Arial"/>
          <w:sz w:val="22"/>
          <w:szCs w:val="22"/>
        </w:rPr>
        <w:t>0,</w:t>
      </w:r>
      <w:r w:rsidR="3C4B8748" w:rsidRPr="00240240">
        <w:rPr>
          <w:rFonts w:ascii="Helvetica" w:hAnsi="Helvetica" w:cs="Arial"/>
          <w:sz w:val="22"/>
          <w:szCs w:val="22"/>
        </w:rPr>
        <w:t>7</w:t>
      </w:r>
      <w:r w:rsidR="009A1817" w:rsidRPr="00240240">
        <w:rPr>
          <w:rFonts w:ascii="Helvetica" w:hAnsi="Helvetica" w:cs="Arial"/>
          <w:sz w:val="22"/>
          <w:szCs w:val="22"/>
        </w:rPr>
        <w:t xml:space="preserve"> </w:t>
      </w:r>
      <w:r w:rsidR="7FF16A30" w:rsidRPr="00240240">
        <w:rPr>
          <w:rFonts w:ascii="Helvetica" w:hAnsi="Helvetica" w:cs="Arial"/>
          <w:sz w:val="22"/>
          <w:szCs w:val="22"/>
        </w:rPr>
        <w:t>p</w:t>
      </w:r>
      <w:r w:rsidR="35E81624" w:rsidRPr="00240240">
        <w:rPr>
          <w:rFonts w:ascii="Helvetica" w:hAnsi="Helvetica" w:cs="Arial"/>
          <w:sz w:val="22"/>
          <w:szCs w:val="22"/>
        </w:rPr>
        <w:t>rocentního</w:t>
      </w:r>
      <w:r w:rsidR="7FF16A30" w:rsidRPr="00240240">
        <w:rPr>
          <w:rFonts w:ascii="Helvetica" w:hAnsi="Helvetica" w:cs="Arial"/>
          <w:sz w:val="22"/>
          <w:szCs w:val="22"/>
        </w:rPr>
        <w:t xml:space="preserve"> b</w:t>
      </w:r>
      <w:r w:rsidR="35E81624" w:rsidRPr="00240240">
        <w:rPr>
          <w:rFonts w:ascii="Helvetica" w:hAnsi="Helvetica" w:cs="Arial"/>
          <w:sz w:val="22"/>
          <w:szCs w:val="22"/>
        </w:rPr>
        <w:t>odu</w:t>
      </w:r>
      <w:r w:rsidR="7FF16A30" w:rsidRPr="00240240">
        <w:rPr>
          <w:rFonts w:ascii="Helvetica" w:hAnsi="Helvetica" w:cs="Arial"/>
          <w:sz w:val="22"/>
          <w:szCs w:val="22"/>
        </w:rPr>
        <w:t xml:space="preserve"> vyšší</w:t>
      </w:r>
      <w:r w:rsidR="17AE1FC7" w:rsidRPr="00240240">
        <w:rPr>
          <w:rFonts w:ascii="Helvetica" w:hAnsi="Helvetica" w:cs="Arial"/>
          <w:sz w:val="22"/>
          <w:szCs w:val="22"/>
        </w:rPr>
        <w:t>.</w:t>
      </w:r>
      <w:r w:rsidR="7FF16A30" w:rsidRPr="00240240">
        <w:rPr>
          <w:rFonts w:ascii="Helvetica" w:hAnsi="Helvetica" w:cs="Arial"/>
          <w:sz w:val="22"/>
          <w:szCs w:val="22"/>
        </w:rPr>
        <w:t xml:space="preserve"> </w:t>
      </w:r>
      <w:r w:rsidR="588B91BE" w:rsidRPr="00240240">
        <w:rPr>
          <w:rFonts w:ascii="Helvetica" w:hAnsi="Helvetica" w:cs="Arial"/>
          <w:sz w:val="22"/>
          <w:szCs w:val="22"/>
        </w:rPr>
        <w:t>V porovnání s podílem v rámci celé ČR byl podíl nezaměstnaných v Jihočeském kraji o 0,</w:t>
      </w:r>
      <w:r w:rsidR="652F01BD" w:rsidRPr="00240240">
        <w:rPr>
          <w:rFonts w:ascii="Helvetica" w:hAnsi="Helvetica" w:cs="Arial"/>
          <w:sz w:val="22"/>
          <w:szCs w:val="22"/>
        </w:rPr>
        <w:t>4</w:t>
      </w:r>
      <w:r w:rsidR="1F185AA9" w:rsidRPr="00240240">
        <w:rPr>
          <w:rFonts w:ascii="Helvetica" w:hAnsi="Helvetica" w:cs="Arial"/>
          <w:sz w:val="22"/>
          <w:szCs w:val="22"/>
        </w:rPr>
        <w:t xml:space="preserve"> </w:t>
      </w:r>
      <w:r w:rsidR="588B91BE" w:rsidRPr="00240240">
        <w:rPr>
          <w:rFonts w:ascii="Helvetica" w:hAnsi="Helvetica" w:cs="Arial"/>
          <w:sz w:val="22"/>
          <w:szCs w:val="22"/>
        </w:rPr>
        <w:t xml:space="preserve">procentního bodu nižší </w:t>
      </w:r>
      <w:r w:rsidR="001508DE">
        <w:rPr>
          <w:rFonts w:ascii="Helvetica" w:hAnsi="Helvetica" w:cs="Arial"/>
          <w:sz w:val="22"/>
          <w:szCs w:val="22"/>
        </w:rPr>
        <w:br/>
      </w:r>
      <w:r w:rsidR="588B91BE" w:rsidRPr="00240240">
        <w:rPr>
          <w:rFonts w:ascii="Helvetica" w:hAnsi="Helvetica" w:cs="Arial"/>
          <w:sz w:val="22"/>
          <w:szCs w:val="22"/>
        </w:rPr>
        <w:t xml:space="preserve">a </w:t>
      </w:r>
      <w:r w:rsidR="7FF16A30" w:rsidRPr="00240240">
        <w:rPr>
          <w:rFonts w:ascii="Helvetica" w:hAnsi="Helvetica" w:cs="Arial"/>
          <w:b/>
          <w:bCs/>
          <w:sz w:val="22"/>
          <w:szCs w:val="22"/>
        </w:rPr>
        <w:t xml:space="preserve">Jihočeský kraj se </w:t>
      </w:r>
      <w:r w:rsidR="4BB76532" w:rsidRPr="00240240">
        <w:rPr>
          <w:rFonts w:ascii="Helvetica" w:hAnsi="Helvetica" w:cs="Arial"/>
          <w:b/>
          <w:bCs/>
          <w:sz w:val="22"/>
          <w:szCs w:val="22"/>
        </w:rPr>
        <w:t xml:space="preserve">tak </w:t>
      </w:r>
      <w:r w:rsidR="7FF16A30" w:rsidRPr="00240240">
        <w:rPr>
          <w:rFonts w:ascii="Helvetica" w:hAnsi="Helvetica" w:cs="Arial"/>
          <w:b/>
          <w:bCs/>
          <w:sz w:val="22"/>
          <w:szCs w:val="22"/>
        </w:rPr>
        <w:t>v letošním</w:t>
      </w:r>
      <w:r w:rsidR="3997FB7C" w:rsidRPr="00240240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34022D8A" w:rsidRPr="00240240">
        <w:rPr>
          <w:rFonts w:ascii="Helvetica" w:hAnsi="Helvetica" w:cs="Arial"/>
          <w:b/>
          <w:bCs/>
          <w:sz w:val="22"/>
          <w:szCs w:val="22"/>
        </w:rPr>
        <w:t>únoru</w:t>
      </w:r>
      <w:r w:rsidR="1CE1FD9A" w:rsidRPr="00240240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7FF16A30" w:rsidRPr="00240240">
        <w:rPr>
          <w:rFonts w:ascii="Helvetica" w:hAnsi="Helvetica" w:cs="Arial"/>
          <w:b/>
          <w:bCs/>
          <w:sz w:val="22"/>
          <w:szCs w:val="22"/>
        </w:rPr>
        <w:t>v</w:t>
      </w:r>
      <w:r w:rsidR="3BC6CCB9" w:rsidRPr="00240240">
        <w:rPr>
          <w:rFonts w:ascii="Helvetica" w:hAnsi="Helvetica" w:cs="Arial"/>
          <w:b/>
          <w:bCs/>
          <w:sz w:val="22"/>
          <w:szCs w:val="22"/>
        </w:rPr>
        <w:t> </w:t>
      </w:r>
      <w:r w:rsidR="7FF16A30" w:rsidRPr="00240240">
        <w:rPr>
          <w:rFonts w:ascii="Helvetica" w:hAnsi="Helvetica" w:cs="Arial"/>
          <w:b/>
          <w:bCs/>
          <w:sz w:val="22"/>
          <w:szCs w:val="22"/>
        </w:rPr>
        <w:t xml:space="preserve">rámci </w:t>
      </w:r>
      <w:r w:rsidR="73EF99DE" w:rsidRPr="00240240">
        <w:rPr>
          <w:rFonts w:ascii="Helvetica" w:hAnsi="Helvetica" w:cs="Arial"/>
          <w:b/>
          <w:bCs/>
          <w:sz w:val="22"/>
          <w:szCs w:val="22"/>
        </w:rPr>
        <w:t>celé ČR</w:t>
      </w:r>
      <w:r w:rsidR="7FF16A30" w:rsidRPr="00240240">
        <w:rPr>
          <w:rFonts w:ascii="Helvetica" w:hAnsi="Helvetica" w:cs="Arial"/>
          <w:b/>
          <w:bCs/>
          <w:sz w:val="22"/>
          <w:szCs w:val="22"/>
        </w:rPr>
        <w:t xml:space="preserve"> řadil mezi </w:t>
      </w:r>
      <w:r w:rsidR="50436730" w:rsidRPr="00240240">
        <w:rPr>
          <w:rFonts w:ascii="Helvetica" w:hAnsi="Helvetica" w:cs="Arial"/>
          <w:b/>
          <w:bCs/>
          <w:sz w:val="22"/>
          <w:szCs w:val="22"/>
        </w:rPr>
        <w:t>šest</w:t>
      </w:r>
      <w:r w:rsidR="756E44EC" w:rsidRPr="00240240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7FF16A30" w:rsidRPr="00240240">
        <w:rPr>
          <w:rFonts w:ascii="Helvetica" w:hAnsi="Helvetica" w:cs="Arial"/>
          <w:b/>
          <w:bCs/>
          <w:sz w:val="22"/>
          <w:szCs w:val="22"/>
        </w:rPr>
        <w:t>krajů s nejnižší nezaměstnaností.</w:t>
      </w:r>
      <w:r w:rsidR="7D0393F7" w:rsidRPr="00240240">
        <w:rPr>
          <w:b/>
          <w:bCs/>
        </w:rPr>
        <w:t xml:space="preserve"> </w:t>
      </w:r>
    </w:p>
    <w:p w14:paraId="40CAE7A7" w14:textId="4A1E1189" w:rsidR="37713173" w:rsidRDefault="37713173" w:rsidP="37713173">
      <w:pPr>
        <w:ind w:right="-23"/>
        <w:jc w:val="both"/>
        <w:rPr>
          <w:b/>
          <w:bCs/>
        </w:rPr>
      </w:pPr>
    </w:p>
    <w:p w14:paraId="32A890BA" w14:textId="6A10DCAF" w:rsidR="32F050BC" w:rsidRPr="001508DE" w:rsidRDefault="7442FC42" w:rsidP="001508DE">
      <w:pPr>
        <w:spacing w:line="259" w:lineRule="auto"/>
        <w:jc w:val="both"/>
        <w:rPr>
          <w:rFonts w:ascii="Helvetica" w:hAnsi="Helvetica" w:cs="Arial"/>
          <w:sz w:val="22"/>
          <w:szCs w:val="22"/>
        </w:rPr>
      </w:pPr>
      <w:r w:rsidRPr="18F6E086">
        <w:rPr>
          <w:rFonts w:ascii="Arial" w:eastAsia="Arial" w:hAnsi="Arial" w:cs="Arial"/>
          <w:i/>
          <w:iCs/>
          <w:sz w:val="22"/>
          <w:szCs w:val="22"/>
        </w:rPr>
        <w:t>„</w:t>
      </w:r>
      <w:r w:rsidR="060CBE3A" w:rsidRPr="18F6E086">
        <w:rPr>
          <w:rFonts w:ascii="Arial" w:eastAsia="Arial" w:hAnsi="Arial" w:cs="Arial"/>
          <w:i/>
          <w:iCs/>
          <w:sz w:val="22"/>
          <w:szCs w:val="22"/>
        </w:rPr>
        <w:t xml:space="preserve">V Jihočeském kraji zůstal podíl nezaměstnaných osob v letošním únoru na hodnotě 4,8 %. </w:t>
      </w:r>
      <w:r w:rsidR="001508DE">
        <w:rPr>
          <w:rFonts w:ascii="Arial" w:eastAsia="Arial" w:hAnsi="Arial" w:cs="Arial"/>
          <w:i/>
          <w:iCs/>
          <w:sz w:val="22"/>
          <w:szCs w:val="22"/>
        </w:rPr>
        <w:br/>
      </w:r>
      <w:r w:rsidR="060CBE3A" w:rsidRPr="18F6E086">
        <w:rPr>
          <w:rFonts w:ascii="Arial" w:eastAsia="Arial" w:hAnsi="Arial" w:cs="Arial"/>
          <w:i/>
          <w:iCs/>
          <w:sz w:val="22"/>
          <w:szCs w:val="22"/>
        </w:rPr>
        <w:t>V okresech Písek, Prachatice a Tábor se podíl nezaměstnaných nezměnil, v ostatních okresech došlo ke snížení o 0,1</w:t>
      </w:r>
      <w:r w:rsidR="404D0173" w:rsidRPr="18F6E086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60CBE3A" w:rsidRPr="18F6E086">
        <w:rPr>
          <w:rFonts w:ascii="Arial" w:eastAsia="Arial" w:hAnsi="Arial" w:cs="Arial"/>
          <w:i/>
          <w:iCs/>
          <w:sz w:val="22"/>
          <w:szCs w:val="22"/>
        </w:rPr>
        <w:t xml:space="preserve">procentního bodu. Nejnižší podíl nezaměstnaných byl </w:t>
      </w:r>
      <w:r w:rsidR="001508DE">
        <w:rPr>
          <w:rFonts w:ascii="Arial" w:eastAsia="Arial" w:hAnsi="Arial" w:cs="Arial"/>
          <w:i/>
          <w:iCs/>
          <w:sz w:val="22"/>
          <w:szCs w:val="22"/>
        </w:rPr>
        <w:br/>
      </w:r>
      <w:r w:rsidR="060CBE3A" w:rsidRPr="18F6E086">
        <w:rPr>
          <w:rFonts w:ascii="Arial" w:eastAsia="Arial" w:hAnsi="Arial" w:cs="Arial"/>
          <w:i/>
          <w:iCs/>
          <w:sz w:val="22"/>
          <w:szCs w:val="22"/>
        </w:rPr>
        <w:t xml:space="preserve">v Českých Budějovicích, a to 4,2 %. Okres Český Krumlov zůstává jediným okresem </w:t>
      </w:r>
      <w:r w:rsidR="001508DE">
        <w:rPr>
          <w:rFonts w:ascii="Arial" w:eastAsia="Arial" w:hAnsi="Arial" w:cs="Arial"/>
          <w:i/>
          <w:iCs/>
          <w:sz w:val="22"/>
          <w:szCs w:val="22"/>
        </w:rPr>
        <w:br/>
      </w:r>
      <w:r w:rsidR="060CBE3A" w:rsidRPr="18F6E086">
        <w:rPr>
          <w:rFonts w:ascii="Arial" w:eastAsia="Arial" w:hAnsi="Arial" w:cs="Arial"/>
          <w:i/>
          <w:iCs/>
          <w:sz w:val="22"/>
          <w:szCs w:val="22"/>
        </w:rPr>
        <w:t xml:space="preserve">v Jihočeském kraji, který má vyšší podíl nezaměstnaných, než je celorepublikový průměr. Na kontaktních pracovištích Jihočeského kraje bylo ke konci února evidováno celkem </w:t>
      </w:r>
      <w:r w:rsidR="001508DE">
        <w:rPr>
          <w:rFonts w:ascii="Arial" w:eastAsia="Arial" w:hAnsi="Arial" w:cs="Arial"/>
          <w:i/>
          <w:iCs/>
          <w:sz w:val="22"/>
          <w:szCs w:val="22"/>
        </w:rPr>
        <w:br/>
      </w:r>
      <w:r w:rsidR="060CBE3A" w:rsidRPr="18F6E086">
        <w:rPr>
          <w:rFonts w:ascii="Arial" w:eastAsia="Arial" w:hAnsi="Arial" w:cs="Arial"/>
          <w:i/>
          <w:iCs/>
          <w:sz w:val="22"/>
          <w:szCs w:val="22"/>
        </w:rPr>
        <w:t>20 659 uchazečů o zaměstnání, tj. o 121 osob méně než na konci ledna</w:t>
      </w:r>
      <w:r w:rsidR="00B2298B" w:rsidRPr="18F6E086">
        <w:rPr>
          <w:rFonts w:ascii="Arial" w:eastAsia="Arial" w:hAnsi="Arial" w:cs="Arial"/>
          <w:i/>
          <w:iCs/>
          <w:sz w:val="22"/>
          <w:szCs w:val="22"/>
        </w:rPr>
        <w:t>.</w:t>
      </w:r>
      <w:r w:rsidR="060CBE3A" w:rsidRPr="18F6E086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B2298B" w:rsidRPr="18F6E086">
        <w:rPr>
          <w:rFonts w:ascii="Arial" w:eastAsia="Arial" w:hAnsi="Arial" w:cs="Arial"/>
          <w:i/>
          <w:iCs/>
          <w:sz w:val="22"/>
          <w:szCs w:val="22"/>
        </w:rPr>
        <w:t>O</w:t>
      </w:r>
      <w:r w:rsidR="060CBE3A" w:rsidRPr="18F6E086">
        <w:rPr>
          <w:rFonts w:ascii="Arial" w:eastAsia="Arial" w:hAnsi="Arial" w:cs="Arial"/>
          <w:i/>
          <w:iCs/>
          <w:sz w:val="22"/>
          <w:szCs w:val="22"/>
        </w:rPr>
        <w:t>proti loňskému únoru je počet evidovaných uchazečů o 2 749 vyšší. Zájem klientů o online registraci prostřednictvím Klientské zóny Jenda během února zůstává na vysoké úrovni. Například na Českokrumlovsku se dokonce více než polovina nových uchazečů o zaměstnání zaregistrovala online</w:t>
      </w:r>
      <w:r w:rsidR="03052C40" w:rsidRPr="18F6E086">
        <w:rPr>
          <w:rFonts w:ascii="Arial" w:eastAsia="Arial" w:hAnsi="Arial" w:cs="Arial"/>
          <w:i/>
          <w:iCs/>
          <w:sz w:val="22"/>
          <w:szCs w:val="22"/>
        </w:rPr>
        <w:t>,</w:t>
      </w:r>
      <w:r w:rsidRPr="18F6E086">
        <w:rPr>
          <w:rFonts w:ascii="Arial" w:eastAsia="Arial" w:hAnsi="Arial" w:cs="Arial"/>
          <w:i/>
          <w:iCs/>
          <w:sz w:val="22"/>
          <w:szCs w:val="22"/>
        </w:rPr>
        <w:t>“</w:t>
      </w:r>
      <w:r w:rsidR="6087B19A" w:rsidRPr="18F6E086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 xml:space="preserve"> </w:t>
      </w:r>
      <w:r w:rsidR="6087B19A" w:rsidRPr="18F6E086">
        <w:rPr>
          <w:rFonts w:ascii="Helvetica" w:hAnsi="Helvetica" w:cs="Arial"/>
          <w:sz w:val="22"/>
          <w:szCs w:val="22"/>
        </w:rPr>
        <w:t xml:space="preserve">uvedl ředitel Krajské pobočky Úřadu práce v Českých Budějovicích </w:t>
      </w:r>
      <w:r w:rsidR="6087B19A" w:rsidRPr="18F6E086">
        <w:rPr>
          <w:rFonts w:ascii="Helvetica" w:hAnsi="Helvetica" w:cs="Arial"/>
          <w:b/>
          <w:bCs/>
          <w:sz w:val="22"/>
          <w:szCs w:val="22"/>
        </w:rPr>
        <w:t>Ivan Loukota</w:t>
      </w:r>
      <w:r w:rsidR="6087B19A" w:rsidRPr="18F6E086">
        <w:rPr>
          <w:rFonts w:ascii="Helvetica" w:hAnsi="Helvetica" w:cs="Arial"/>
          <w:sz w:val="22"/>
          <w:szCs w:val="22"/>
        </w:rPr>
        <w:t>.</w:t>
      </w:r>
    </w:p>
    <w:p w14:paraId="1AEAB3AD" w14:textId="0929CE20" w:rsidR="00AF0ED8" w:rsidRPr="00240240" w:rsidRDefault="2575A46A" w:rsidP="21894851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71D606C" wp14:editId="0D50A684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5837837" cy="3600000"/>
            <wp:effectExtent l="0" t="0" r="0" b="635"/>
            <wp:wrapTight wrapText="bothSides">
              <wp:wrapPolygon edited="0">
                <wp:start x="0" y="0"/>
                <wp:lineTo x="0" y="21490"/>
                <wp:lineTo x="21499" y="21490"/>
                <wp:lineTo x="21499" y="0"/>
                <wp:lineTo x="0" y="0"/>
              </wp:wrapPolygon>
            </wp:wrapTight>
            <wp:docPr id="211807705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77053" name="Picture 2118077053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3" r="1478" b="2405"/>
                    <a:stretch/>
                  </pic:blipFill>
                  <pic:spPr bwMode="auto">
                    <a:xfrm>
                      <a:off x="0" y="0"/>
                      <a:ext cx="5837837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4BE9C39" w:rsidRPr="18F6E086">
        <w:rPr>
          <w:rFonts w:ascii="Helvetica" w:hAnsi="Helvetica" w:cs="Arial"/>
          <w:sz w:val="22"/>
          <w:szCs w:val="22"/>
        </w:rPr>
        <w:t xml:space="preserve">Během </w:t>
      </w:r>
      <w:r w:rsidR="6D93D730" w:rsidRPr="18F6E086">
        <w:rPr>
          <w:rFonts w:ascii="Helvetica" w:hAnsi="Helvetica" w:cs="Arial"/>
          <w:sz w:val="22"/>
          <w:szCs w:val="22"/>
        </w:rPr>
        <w:t>února</w:t>
      </w:r>
      <w:r w:rsidR="04BE9C39" w:rsidRPr="18F6E086">
        <w:rPr>
          <w:rFonts w:ascii="Helvetica" w:hAnsi="Helvetica" w:cs="Arial"/>
          <w:sz w:val="22"/>
          <w:szCs w:val="22"/>
        </w:rPr>
        <w:t xml:space="preserve"> se na pracovištích Krajské pobočky Ú</w:t>
      </w:r>
      <w:r w:rsidR="251D63CA" w:rsidRPr="18F6E086">
        <w:rPr>
          <w:rFonts w:ascii="Helvetica" w:hAnsi="Helvetica" w:cs="Arial"/>
          <w:sz w:val="22"/>
          <w:szCs w:val="22"/>
        </w:rPr>
        <w:t>řadu práce</w:t>
      </w:r>
      <w:r w:rsidR="04BE9C39" w:rsidRPr="18F6E086">
        <w:rPr>
          <w:rFonts w:ascii="Helvetica" w:hAnsi="Helvetica" w:cs="Arial"/>
          <w:sz w:val="22"/>
          <w:szCs w:val="22"/>
        </w:rPr>
        <w:t xml:space="preserve"> v Českých Budějovicích </w:t>
      </w:r>
      <w:r w:rsidR="04BE9C39" w:rsidRPr="18F6E086">
        <w:rPr>
          <w:rFonts w:ascii="Helvetica" w:hAnsi="Helvetica" w:cs="Arial"/>
          <w:b/>
          <w:bCs/>
          <w:sz w:val="22"/>
          <w:szCs w:val="22"/>
        </w:rPr>
        <w:t xml:space="preserve">nově zaevidovalo </w:t>
      </w:r>
      <w:r w:rsidR="176FDB11" w:rsidRPr="18F6E086">
        <w:rPr>
          <w:rFonts w:ascii="Helvetica" w:hAnsi="Helvetica" w:cs="Arial"/>
          <w:b/>
          <w:bCs/>
          <w:sz w:val="22"/>
          <w:szCs w:val="22"/>
        </w:rPr>
        <w:t>2 446</w:t>
      </w:r>
      <w:r w:rsidR="04BE9C39" w:rsidRPr="18F6E086">
        <w:rPr>
          <w:rFonts w:ascii="Helvetica" w:hAnsi="Helvetica" w:cs="Arial"/>
          <w:b/>
          <w:bCs/>
          <w:sz w:val="22"/>
          <w:szCs w:val="22"/>
        </w:rPr>
        <w:t xml:space="preserve"> osob, z toho </w:t>
      </w:r>
      <w:r w:rsidR="5A25414D" w:rsidRPr="18F6E086">
        <w:rPr>
          <w:rFonts w:ascii="Helvetica" w:hAnsi="Helvetica" w:cs="Arial"/>
          <w:b/>
          <w:bCs/>
          <w:sz w:val="22"/>
          <w:szCs w:val="22"/>
        </w:rPr>
        <w:t>38,9</w:t>
      </w:r>
      <w:r w:rsidR="087A816E" w:rsidRPr="18F6E08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4BE9C39" w:rsidRPr="18F6E086">
        <w:rPr>
          <w:rFonts w:ascii="Helvetica" w:hAnsi="Helvetica" w:cs="Arial"/>
          <w:b/>
          <w:bCs/>
          <w:sz w:val="22"/>
          <w:szCs w:val="22"/>
        </w:rPr>
        <w:t xml:space="preserve">% </w:t>
      </w:r>
      <w:r w:rsidR="7DAB1017" w:rsidRPr="18F6E086">
        <w:rPr>
          <w:rFonts w:ascii="Helvetica" w:hAnsi="Helvetica" w:cs="Arial"/>
          <w:b/>
          <w:bCs/>
          <w:sz w:val="22"/>
          <w:szCs w:val="22"/>
        </w:rPr>
        <w:t>se registrovalo</w:t>
      </w:r>
      <w:r w:rsidR="04BE9C39" w:rsidRPr="18F6E086">
        <w:rPr>
          <w:rFonts w:ascii="Helvetica" w:hAnsi="Helvetica" w:cs="Arial"/>
          <w:b/>
          <w:bCs/>
          <w:sz w:val="22"/>
          <w:szCs w:val="22"/>
        </w:rPr>
        <w:t xml:space="preserve"> online</w:t>
      </w:r>
      <w:r w:rsidR="317EAC55" w:rsidRPr="18F6E086">
        <w:rPr>
          <w:rFonts w:ascii="Helvetica" w:hAnsi="Helvetica" w:cs="Arial"/>
          <w:b/>
          <w:bCs/>
          <w:sz w:val="22"/>
          <w:szCs w:val="22"/>
        </w:rPr>
        <w:t>.</w:t>
      </w:r>
      <w:r w:rsidR="31DC5CDE" w:rsidRPr="18F6E086">
        <w:rPr>
          <w:rFonts w:ascii="Helvetica" w:hAnsi="Helvetica" w:cs="Arial"/>
          <w:sz w:val="22"/>
          <w:szCs w:val="22"/>
        </w:rPr>
        <w:t xml:space="preserve"> </w:t>
      </w:r>
      <w:r w:rsidR="7DAB1017" w:rsidRPr="18F6E086">
        <w:rPr>
          <w:rFonts w:ascii="Helvetica" w:hAnsi="Helvetica" w:cs="Arial"/>
          <w:sz w:val="22"/>
          <w:szCs w:val="22"/>
        </w:rPr>
        <w:t>N</w:t>
      </w:r>
      <w:r w:rsidR="04BE9C39" w:rsidRPr="18F6E086">
        <w:rPr>
          <w:rFonts w:ascii="Helvetica" w:hAnsi="Helvetica" w:cs="Arial"/>
          <w:sz w:val="22"/>
          <w:szCs w:val="22"/>
        </w:rPr>
        <w:t xml:space="preserve">ejvíce této možnosti využili klienti z okresu </w:t>
      </w:r>
      <w:r w:rsidR="436B2528" w:rsidRPr="18F6E086">
        <w:rPr>
          <w:rFonts w:ascii="Helvetica" w:hAnsi="Helvetica" w:cs="Arial"/>
          <w:b/>
          <w:bCs/>
          <w:sz w:val="22"/>
          <w:szCs w:val="22"/>
        </w:rPr>
        <w:t>Český Krumlov</w:t>
      </w:r>
      <w:r w:rsidR="1BD3C216" w:rsidRPr="18F6E086">
        <w:rPr>
          <w:rFonts w:ascii="Helvetica" w:hAnsi="Helvetica" w:cs="Arial"/>
          <w:sz w:val="22"/>
          <w:szCs w:val="22"/>
        </w:rPr>
        <w:t xml:space="preserve">, </w:t>
      </w:r>
      <w:r w:rsidR="3B75BDCC" w:rsidRPr="18F6E086">
        <w:rPr>
          <w:rFonts w:ascii="Helvetica" w:hAnsi="Helvetica" w:cs="Arial"/>
          <w:sz w:val="22"/>
          <w:szCs w:val="22"/>
        </w:rPr>
        <w:t xml:space="preserve">kde si </w:t>
      </w:r>
      <w:r w:rsidR="3D9E574D" w:rsidRPr="18F6E086">
        <w:rPr>
          <w:rFonts w:ascii="Helvetica" w:hAnsi="Helvetica" w:cs="Arial"/>
          <w:b/>
          <w:bCs/>
          <w:sz w:val="22"/>
          <w:szCs w:val="22"/>
        </w:rPr>
        <w:t>5</w:t>
      </w:r>
      <w:r w:rsidR="42C316CC" w:rsidRPr="18F6E086">
        <w:rPr>
          <w:rFonts w:ascii="Helvetica" w:hAnsi="Helvetica" w:cs="Arial"/>
          <w:b/>
          <w:bCs/>
          <w:sz w:val="22"/>
          <w:szCs w:val="22"/>
        </w:rPr>
        <w:t>0,</w:t>
      </w:r>
      <w:r w:rsidR="1CC67592" w:rsidRPr="18F6E086">
        <w:rPr>
          <w:rFonts w:ascii="Helvetica" w:hAnsi="Helvetica" w:cs="Arial"/>
          <w:b/>
          <w:bCs/>
          <w:sz w:val="22"/>
          <w:szCs w:val="22"/>
        </w:rPr>
        <w:t xml:space="preserve">8 </w:t>
      </w:r>
      <w:r w:rsidR="3B75BDCC" w:rsidRPr="18F6E086">
        <w:rPr>
          <w:rFonts w:ascii="Helvetica" w:hAnsi="Helvetica" w:cs="Arial"/>
          <w:b/>
          <w:bCs/>
          <w:sz w:val="22"/>
          <w:szCs w:val="22"/>
        </w:rPr>
        <w:t>%</w:t>
      </w:r>
      <w:r w:rsidR="04BE9C39" w:rsidRPr="18F6E08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4BE9C39" w:rsidRPr="18F6E086">
        <w:rPr>
          <w:rFonts w:ascii="Helvetica" w:hAnsi="Helvetica" w:cs="Arial"/>
          <w:sz w:val="22"/>
          <w:szCs w:val="22"/>
        </w:rPr>
        <w:t xml:space="preserve">nových uchazečů </w:t>
      </w:r>
      <w:r w:rsidR="7DAB1017" w:rsidRPr="18F6E086">
        <w:rPr>
          <w:rFonts w:ascii="Helvetica" w:hAnsi="Helvetica" w:cs="Arial"/>
          <w:sz w:val="22"/>
          <w:szCs w:val="22"/>
        </w:rPr>
        <w:t xml:space="preserve">poslalo </w:t>
      </w:r>
      <w:r w:rsidR="04BE9C39" w:rsidRPr="18F6E086">
        <w:rPr>
          <w:rFonts w:ascii="Helvetica" w:hAnsi="Helvetica" w:cs="Arial"/>
          <w:sz w:val="22"/>
          <w:szCs w:val="22"/>
        </w:rPr>
        <w:t>žádost o</w:t>
      </w:r>
      <w:r w:rsidR="0F262462" w:rsidRPr="18F6E086">
        <w:rPr>
          <w:rFonts w:ascii="Helvetica" w:hAnsi="Helvetica" w:cs="Arial"/>
          <w:sz w:val="22"/>
          <w:szCs w:val="22"/>
        </w:rPr>
        <w:t> </w:t>
      </w:r>
      <w:r w:rsidR="04BE9C39" w:rsidRPr="18F6E086">
        <w:rPr>
          <w:rFonts w:ascii="Helvetica" w:hAnsi="Helvetica" w:cs="Arial"/>
          <w:sz w:val="22"/>
          <w:szCs w:val="22"/>
        </w:rPr>
        <w:t>evidenci přes</w:t>
      </w:r>
      <w:r w:rsidR="1880E006" w:rsidRPr="18F6E086">
        <w:rPr>
          <w:rFonts w:ascii="Helvetica" w:hAnsi="Helvetica" w:cs="Arial"/>
          <w:sz w:val="22"/>
          <w:szCs w:val="22"/>
        </w:rPr>
        <w:t> </w:t>
      </w:r>
      <w:r w:rsidR="04BE9C39" w:rsidRPr="18F6E086">
        <w:rPr>
          <w:rFonts w:ascii="Helvetica" w:hAnsi="Helvetica" w:cs="Arial"/>
          <w:sz w:val="22"/>
          <w:szCs w:val="22"/>
        </w:rPr>
        <w:t>Klientsk</w:t>
      </w:r>
      <w:r w:rsidR="218E6F6F" w:rsidRPr="18F6E086">
        <w:rPr>
          <w:rFonts w:ascii="Helvetica" w:hAnsi="Helvetica" w:cs="Arial"/>
          <w:sz w:val="22"/>
          <w:szCs w:val="22"/>
        </w:rPr>
        <w:t>ou zónu Jenda</w:t>
      </w:r>
      <w:r w:rsidR="463DFAA4" w:rsidRPr="18F6E08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35BCE19D" w:rsidRPr="18F6E086">
        <w:rPr>
          <w:rFonts w:ascii="Helvetica" w:hAnsi="Helvetica" w:cs="Arial"/>
          <w:sz w:val="22"/>
          <w:szCs w:val="22"/>
        </w:rPr>
        <w:t>a</w:t>
      </w:r>
      <w:r w:rsidR="206BA227" w:rsidRPr="18F6E086">
        <w:rPr>
          <w:rFonts w:ascii="Helvetica" w:hAnsi="Helvetica" w:cs="Arial"/>
          <w:sz w:val="22"/>
          <w:szCs w:val="22"/>
        </w:rPr>
        <w:t xml:space="preserve"> jednalo</w:t>
      </w:r>
      <w:r w:rsidR="3233BEF9" w:rsidRPr="18F6E086">
        <w:rPr>
          <w:rFonts w:ascii="Helvetica" w:hAnsi="Helvetica" w:cs="Arial"/>
          <w:sz w:val="22"/>
          <w:szCs w:val="22"/>
        </w:rPr>
        <w:t xml:space="preserve"> se</w:t>
      </w:r>
      <w:r w:rsidR="206BA227" w:rsidRPr="18F6E086">
        <w:rPr>
          <w:rFonts w:ascii="Helvetica" w:hAnsi="Helvetica" w:cs="Arial"/>
          <w:sz w:val="22"/>
          <w:szCs w:val="22"/>
        </w:rPr>
        <w:t xml:space="preserve"> o </w:t>
      </w:r>
      <w:r w:rsidR="7EF52BBD" w:rsidRPr="18F6E086">
        <w:rPr>
          <w:rFonts w:ascii="Helvetica" w:hAnsi="Helvetica" w:cs="Arial"/>
          <w:sz w:val="22"/>
          <w:szCs w:val="22"/>
        </w:rPr>
        <w:t>desátý</w:t>
      </w:r>
      <w:r w:rsidR="206BA227" w:rsidRPr="18F6E086">
        <w:rPr>
          <w:rFonts w:ascii="Helvetica" w:hAnsi="Helvetica" w:cs="Arial"/>
          <w:sz w:val="22"/>
          <w:szCs w:val="22"/>
        </w:rPr>
        <w:t xml:space="preserve"> okres s nejvyšším </w:t>
      </w:r>
      <w:r w:rsidR="4EE7FDC4" w:rsidRPr="18F6E086">
        <w:rPr>
          <w:rFonts w:ascii="Helvetica" w:hAnsi="Helvetica" w:cs="Arial"/>
          <w:sz w:val="22"/>
          <w:szCs w:val="22"/>
        </w:rPr>
        <w:t>p</w:t>
      </w:r>
      <w:r w:rsidR="2CA3D520" w:rsidRPr="18F6E086">
        <w:rPr>
          <w:rFonts w:ascii="Helvetica" w:hAnsi="Helvetica" w:cs="Arial"/>
          <w:sz w:val="22"/>
          <w:szCs w:val="22"/>
        </w:rPr>
        <w:t xml:space="preserve">odílem </w:t>
      </w:r>
      <w:r w:rsidR="0225A72E" w:rsidRPr="18F6E086">
        <w:rPr>
          <w:rFonts w:ascii="Helvetica" w:hAnsi="Helvetica" w:cs="Arial"/>
          <w:sz w:val="22"/>
          <w:szCs w:val="22"/>
        </w:rPr>
        <w:t>online</w:t>
      </w:r>
      <w:r w:rsidR="206BA227" w:rsidRPr="18F6E086">
        <w:rPr>
          <w:rFonts w:ascii="Helvetica" w:hAnsi="Helvetica" w:cs="Arial"/>
          <w:sz w:val="22"/>
          <w:szCs w:val="22"/>
        </w:rPr>
        <w:t xml:space="preserve"> registrací v rámci celé ČR.</w:t>
      </w:r>
      <w:r w:rsidR="661B0F74" w:rsidRPr="18F6E086">
        <w:rPr>
          <w:rFonts w:ascii="Helvetica" w:hAnsi="Helvetica" w:cs="Arial"/>
          <w:sz w:val="22"/>
          <w:szCs w:val="22"/>
        </w:rPr>
        <w:t xml:space="preserve"> </w:t>
      </w:r>
    </w:p>
    <w:p w14:paraId="58F78A5C" w14:textId="4AF40938" w:rsidR="003B4799" w:rsidRDefault="003B4799" w:rsidP="3EA939FE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b/>
          <w:bCs/>
          <w:sz w:val="22"/>
          <w:szCs w:val="22"/>
          <w:highlight w:val="green"/>
        </w:rPr>
      </w:pPr>
    </w:p>
    <w:p w14:paraId="2774F862" w14:textId="23D550AF" w:rsidR="00C33CFE" w:rsidRPr="00240240" w:rsidRDefault="37AA90DB" w:rsidP="7A99E37B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  <w:r w:rsidRPr="18F6E086">
        <w:rPr>
          <w:rFonts w:ascii="Helvetica" w:hAnsi="Helvetica" w:cs="Arial"/>
          <w:sz w:val="22"/>
          <w:szCs w:val="22"/>
        </w:rPr>
        <w:t>Počet nově zaevidovaných</w:t>
      </w:r>
      <w:r w:rsidR="4D937F8D" w:rsidRPr="18F6E086">
        <w:rPr>
          <w:rFonts w:ascii="Helvetica" w:hAnsi="Helvetica" w:cs="Arial"/>
          <w:sz w:val="22"/>
          <w:szCs w:val="22"/>
        </w:rPr>
        <w:t xml:space="preserve"> byl</w:t>
      </w:r>
      <w:r w:rsidRPr="18F6E086">
        <w:rPr>
          <w:rFonts w:ascii="Helvetica" w:hAnsi="Helvetica" w:cs="Arial"/>
          <w:sz w:val="22"/>
          <w:szCs w:val="22"/>
        </w:rPr>
        <w:t xml:space="preserve"> v </w:t>
      </w:r>
      <w:r w:rsidR="3C50D913" w:rsidRPr="18F6E086">
        <w:rPr>
          <w:rFonts w:ascii="Helvetica" w:hAnsi="Helvetica" w:cs="Arial"/>
          <w:sz w:val="22"/>
          <w:szCs w:val="22"/>
        </w:rPr>
        <w:t>únor</w:t>
      </w:r>
      <w:r w:rsidR="374D86AF" w:rsidRPr="18F6E086">
        <w:rPr>
          <w:rFonts w:ascii="Helvetica" w:hAnsi="Helvetica" w:cs="Arial"/>
          <w:sz w:val="22"/>
          <w:szCs w:val="22"/>
        </w:rPr>
        <w:t>u</w:t>
      </w:r>
      <w:r w:rsidR="763B35C3" w:rsidRPr="18F6E086">
        <w:rPr>
          <w:rFonts w:ascii="Helvetica" w:hAnsi="Helvetica" w:cs="Arial"/>
          <w:sz w:val="22"/>
          <w:szCs w:val="22"/>
        </w:rPr>
        <w:t xml:space="preserve"> </w:t>
      </w:r>
      <w:r w:rsidRPr="18F6E086">
        <w:rPr>
          <w:rFonts w:ascii="Helvetica" w:hAnsi="Helvetica" w:cs="Arial"/>
          <w:sz w:val="22"/>
          <w:szCs w:val="22"/>
        </w:rPr>
        <w:t xml:space="preserve">meziměsíčně </w:t>
      </w:r>
      <w:r w:rsidR="3D1E0DEE" w:rsidRPr="18F6E086">
        <w:rPr>
          <w:rFonts w:ascii="Helvetica" w:hAnsi="Helvetica" w:cs="Arial"/>
          <w:sz w:val="22"/>
          <w:szCs w:val="22"/>
        </w:rPr>
        <w:t>niž</w:t>
      </w:r>
      <w:r w:rsidR="1116FC0E" w:rsidRPr="18F6E086">
        <w:rPr>
          <w:rFonts w:ascii="Helvetica" w:hAnsi="Helvetica" w:cs="Arial"/>
          <w:sz w:val="22"/>
          <w:szCs w:val="22"/>
        </w:rPr>
        <w:t>ší</w:t>
      </w:r>
      <w:r w:rsidR="5D323171" w:rsidRPr="18F6E086">
        <w:rPr>
          <w:rFonts w:ascii="Helvetica" w:hAnsi="Helvetica" w:cs="Arial"/>
          <w:sz w:val="22"/>
          <w:szCs w:val="22"/>
        </w:rPr>
        <w:t xml:space="preserve"> o </w:t>
      </w:r>
      <w:r w:rsidR="1628FADA" w:rsidRPr="18F6E086">
        <w:rPr>
          <w:rFonts w:ascii="Helvetica" w:hAnsi="Helvetica" w:cs="Arial"/>
          <w:sz w:val="22"/>
          <w:szCs w:val="22"/>
        </w:rPr>
        <w:t>2 126</w:t>
      </w:r>
      <w:r w:rsidRPr="18F6E086">
        <w:rPr>
          <w:rFonts w:ascii="Helvetica" w:hAnsi="Helvetica" w:cs="Arial"/>
          <w:sz w:val="22"/>
          <w:szCs w:val="22"/>
        </w:rPr>
        <w:t xml:space="preserve"> osob a meziročně </w:t>
      </w:r>
      <w:r w:rsidR="5F58681E" w:rsidRPr="18F6E086">
        <w:rPr>
          <w:rFonts w:ascii="Helvetica" w:hAnsi="Helvetica" w:cs="Arial"/>
          <w:sz w:val="22"/>
          <w:szCs w:val="22"/>
        </w:rPr>
        <w:t>vyš</w:t>
      </w:r>
      <w:r w:rsidR="44919245" w:rsidRPr="18F6E086">
        <w:rPr>
          <w:rFonts w:ascii="Helvetica" w:hAnsi="Helvetica" w:cs="Arial"/>
          <w:sz w:val="22"/>
          <w:szCs w:val="22"/>
        </w:rPr>
        <w:t xml:space="preserve">ší </w:t>
      </w:r>
      <w:r w:rsidRPr="18F6E086">
        <w:rPr>
          <w:rFonts w:ascii="Helvetica" w:hAnsi="Helvetica" w:cs="Arial"/>
          <w:sz w:val="22"/>
          <w:szCs w:val="22"/>
        </w:rPr>
        <w:t>o</w:t>
      </w:r>
      <w:r w:rsidR="397768C4" w:rsidRPr="18F6E086">
        <w:rPr>
          <w:rFonts w:ascii="Helvetica" w:hAnsi="Helvetica" w:cs="Arial"/>
          <w:sz w:val="22"/>
          <w:szCs w:val="22"/>
        </w:rPr>
        <w:t> </w:t>
      </w:r>
      <w:r w:rsidR="07C16E82" w:rsidRPr="18F6E086">
        <w:rPr>
          <w:rFonts w:ascii="Helvetica" w:hAnsi="Helvetica" w:cs="Arial"/>
          <w:sz w:val="22"/>
          <w:szCs w:val="22"/>
        </w:rPr>
        <w:t>210</w:t>
      </w:r>
      <w:r w:rsidR="3785CE2D" w:rsidRPr="18F6E086">
        <w:rPr>
          <w:rFonts w:ascii="Helvetica" w:hAnsi="Helvetica" w:cs="Arial"/>
          <w:sz w:val="22"/>
          <w:szCs w:val="22"/>
        </w:rPr>
        <w:t> </w:t>
      </w:r>
      <w:r w:rsidR="5B2C4B48" w:rsidRPr="18F6E086">
        <w:rPr>
          <w:rFonts w:ascii="Helvetica" w:hAnsi="Helvetica" w:cs="Arial"/>
          <w:sz w:val="22"/>
          <w:szCs w:val="22"/>
        </w:rPr>
        <w:t>osob</w:t>
      </w:r>
      <w:r w:rsidR="5118F961" w:rsidRPr="18F6E086">
        <w:rPr>
          <w:rFonts w:ascii="Helvetica" w:hAnsi="Helvetica" w:cs="Arial"/>
          <w:sz w:val="22"/>
          <w:szCs w:val="22"/>
        </w:rPr>
        <w:t>.</w:t>
      </w:r>
      <w:r w:rsidRPr="18F6E086">
        <w:rPr>
          <w:rFonts w:ascii="Helvetica" w:hAnsi="Helvetica" w:cs="Arial"/>
          <w:sz w:val="22"/>
          <w:szCs w:val="22"/>
        </w:rPr>
        <w:t xml:space="preserve"> Z evidence Ú</w:t>
      </w:r>
      <w:r w:rsidR="4D937F8D" w:rsidRPr="18F6E086">
        <w:rPr>
          <w:rFonts w:ascii="Helvetica" w:hAnsi="Helvetica" w:cs="Arial"/>
          <w:sz w:val="22"/>
          <w:szCs w:val="22"/>
        </w:rPr>
        <w:t xml:space="preserve">řadu práce </w:t>
      </w:r>
      <w:r w:rsidR="0A54870B" w:rsidRPr="18F6E086">
        <w:rPr>
          <w:rFonts w:ascii="Helvetica" w:hAnsi="Helvetica" w:cs="Arial"/>
          <w:sz w:val="22"/>
          <w:szCs w:val="22"/>
        </w:rPr>
        <w:t>v Jihočeském kraji</w:t>
      </w:r>
      <w:r w:rsidR="7CC1A6F2" w:rsidRPr="18F6E086">
        <w:rPr>
          <w:rFonts w:ascii="Helvetica" w:hAnsi="Helvetica" w:cs="Arial"/>
          <w:sz w:val="22"/>
          <w:szCs w:val="22"/>
        </w:rPr>
        <w:t xml:space="preserve"> </w:t>
      </w:r>
      <w:r w:rsidRPr="18F6E086">
        <w:rPr>
          <w:rFonts w:ascii="Helvetica" w:hAnsi="Helvetica" w:cs="Arial"/>
          <w:sz w:val="22"/>
          <w:szCs w:val="22"/>
        </w:rPr>
        <w:t>odešlo v</w:t>
      </w:r>
      <w:r w:rsidR="67BB265C" w:rsidRPr="18F6E086">
        <w:rPr>
          <w:rFonts w:ascii="Helvetica" w:hAnsi="Helvetica" w:cs="Arial"/>
          <w:sz w:val="22"/>
          <w:szCs w:val="22"/>
        </w:rPr>
        <w:t xml:space="preserve"> </w:t>
      </w:r>
      <w:r w:rsidR="1491B700" w:rsidRPr="18F6E086">
        <w:rPr>
          <w:rFonts w:ascii="Helvetica" w:hAnsi="Helvetica" w:cs="Arial"/>
          <w:sz w:val="22"/>
          <w:szCs w:val="22"/>
        </w:rPr>
        <w:t>únoru</w:t>
      </w:r>
      <w:r w:rsidR="1EB4A171" w:rsidRPr="18F6E086">
        <w:rPr>
          <w:rFonts w:ascii="Helvetica" w:hAnsi="Helvetica" w:cs="Arial"/>
          <w:sz w:val="22"/>
          <w:szCs w:val="22"/>
        </w:rPr>
        <w:t xml:space="preserve"> </w:t>
      </w:r>
      <w:r w:rsidR="1C53863B" w:rsidRPr="18F6E086">
        <w:rPr>
          <w:rFonts w:ascii="Helvetica" w:hAnsi="Helvetica" w:cs="Arial"/>
          <w:sz w:val="22"/>
          <w:szCs w:val="22"/>
        </w:rPr>
        <w:t xml:space="preserve">2 </w:t>
      </w:r>
      <w:r w:rsidR="54456121" w:rsidRPr="18F6E086">
        <w:rPr>
          <w:rFonts w:ascii="Helvetica" w:hAnsi="Helvetica" w:cs="Arial"/>
          <w:sz w:val="22"/>
          <w:szCs w:val="22"/>
        </w:rPr>
        <w:t>569</w:t>
      </w:r>
      <w:r w:rsidRPr="18F6E08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18F6E086">
        <w:rPr>
          <w:rFonts w:ascii="Helvetica" w:hAnsi="Helvetica" w:cs="Arial"/>
          <w:sz w:val="22"/>
          <w:szCs w:val="22"/>
        </w:rPr>
        <w:t>uchazečů,</w:t>
      </w:r>
      <w:r w:rsidR="2336AA7D" w:rsidRPr="18F6E086">
        <w:rPr>
          <w:rFonts w:ascii="Helvetica" w:hAnsi="Helvetica" w:cs="Arial"/>
          <w:sz w:val="22"/>
          <w:szCs w:val="22"/>
        </w:rPr>
        <w:t xml:space="preserve"> </w:t>
      </w:r>
      <w:r w:rsidR="001508DE">
        <w:rPr>
          <w:rFonts w:ascii="Helvetica" w:hAnsi="Helvetica" w:cs="Arial"/>
          <w:sz w:val="22"/>
          <w:szCs w:val="22"/>
        </w:rPr>
        <w:br/>
      </w:r>
      <w:r w:rsidRPr="18F6E086">
        <w:rPr>
          <w:rFonts w:ascii="Helvetica" w:hAnsi="Helvetica" w:cs="Arial"/>
          <w:sz w:val="22"/>
          <w:szCs w:val="22"/>
        </w:rPr>
        <w:t>tj.</w:t>
      </w:r>
      <w:r w:rsidR="2336AA7D" w:rsidRPr="18F6E086">
        <w:rPr>
          <w:rFonts w:ascii="Helvetica" w:hAnsi="Helvetica" w:cs="Arial"/>
          <w:sz w:val="22"/>
          <w:szCs w:val="22"/>
        </w:rPr>
        <w:t> </w:t>
      </w:r>
      <w:r w:rsidRPr="18F6E086">
        <w:rPr>
          <w:rFonts w:ascii="Helvetica" w:hAnsi="Helvetica" w:cs="Arial"/>
          <w:sz w:val="22"/>
          <w:szCs w:val="22"/>
        </w:rPr>
        <w:t>o</w:t>
      </w:r>
      <w:r w:rsidR="46FC8E9F" w:rsidRPr="18F6E086">
        <w:rPr>
          <w:rFonts w:ascii="Helvetica" w:hAnsi="Helvetica" w:cs="Arial"/>
          <w:sz w:val="22"/>
          <w:szCs w:val="22"/>
        </w:rPr>
        <w:t xml:space="preserve"> 332</w:t>
      </w:r>
      <w:r w:rsidRPr="18F6E086">
        <w:rPr>
          <w:rFonts w:ascii="Helvetica" w:hAnsi="Helvetica" w:cs="Arial"/>
          <w:sz w:val="22"/>
          <w:szCs w:val="22"/>
        </w:rPr>
        <w:t xml:space="preserve"> osob </w:t>
      </w:r>
      <w:r w:rsidR="05E9B583" w:rsidRPr="18F6E086">
        <w:rPr>
          <w:rFonts w:ascii="Helvetica" w:hAnsi="Helvetica" w:cs="Arial"/>
          <w:sz w:val="22"/>
          <w:szCs w:val="22"/>
        </w:rPr>
        <w:t>více</w:t>
      </w:r>
      <w:r w:rsidRPr="18F6E086">
        <w:rPr>
          <w:rFonts w:ascii="Helvetica" w:hAnsi="Helvetica" w:cs="Arial"/>
          <w:sz w:val="22"/>
          <w:szCs w:val="22"/>
        </w:rPr>
        <w:t xml:space="preserve"> než v předchozím měsíci a o </w:t>
      </w:r>
      <w:r w:rsidR="005B7968" w:rsidRPr="18F6E086">
        <w:rPr>
          <w:rFonts w:ascii="Helvetica" w:hAnsi="Helvetica" w:cs="Arial"/>
          <w:sz w:val="22"/>
          <w:szCs w:val="22"/>
        </w:rPr>
        <w:t>657</w:t>
      </w:r>
      <w:r w:rsidR="0F321446" w:rsidRPr="18F6E086">
        <w:rPr>
          <w:rFonts w:ascii="Helvetica" w:hAnsi="Helvetica" w:cs="Arial"/>
          <w:sz w:val="22"/>
          <w:szCs w:val="22"/>
        </w:rPr>
        <w:t xml:space="preserve"> </w:t>
      </w:r>
      <w:r w:rsidR="241A6921" w:rsidRPr="18F6E086">
        <w:rPr>
          <w:rFonts w:ascii="Helvetica" w:hAnsi="Helvetica" w:cs="Arial"/>
          <w:sz w:val="22"/>
          <w:szCs w:val="22"/>
        </w:rPr>
        <w:t>více n</w:t>
      </w:r>
      <w:r w:rsidRPr="18F6E086">
        <w:rPr>
          <w:rFonts w:ascii="Helvetica" w:hAnsi="Helvetica" w:cs="Arial"/>
          <w:sz w:val="22"/>
          <w:szCs w:val="22"/>
        </w:rPr>
        <w:t>ež v</w:t>
      </w:r>
      <w:r w:rsidR="11922DE7" w:rsidRPr="18F6E086">
        <w:rPr>
          <w:rFonts w:ascii="Helvetica" w:hAnsi="Helvetica" w:cs="Arial"/>
          <w:sz w:val="22"/>
          <w:szCs w:val="22"/>
        </w:rPr>
        <w:t xml:space="preserve"> </w:t>
      </w:r>
      <w:r w:rsidR="1C4C0358" w:rsidRPr="18F6E086">
        <w:rPr>
          <w:rFonts w:ascii="Helvetica" w:hAnsi="Helvetica" w:cs="Arial"/>
          <w:sz w:val="22"/>
          <w:szCs w:val="22"/>
        </w:rPr>
        <w:t>únoru</w:t>
      </w:r>
      <w:r w:rsidRPr="18F6E086">
        <w:rPr>
          <w:rFonts w:ascii="Helvetica" w:hAnsi="Helvetica" w:cs="Arial"/>
          <w:sz w:val="22"/>
          <w:szCs w:val="22"/>
        </w:rPr>
        <w:t xml:space="preserve"> </w:t>
      </w:r>
      <w:r w:rsidR="021949ED" w:rsidRPr="18F6E086">
        <w:rPr>
          <w:rFonts w:ascii="Helvetica" w:hAnsi="Helvetica" w:cs="Arial"/>
          <w:sz w:val="22"/>
          <w:szCs w:val="22"/>
        </w:rPr>
        <w:t>loňského roku</w:t>
      </w:r>
      <w:r w:rsidRPr="18F6E086">
        <w:rPr>
          <w:rFonts w:ascii="Helvetica" w:hAnsi="Helvetica" w:cs="Arial"/>
          <w:sz w:val="22"/>
          <w:szCs w:val="22"/>
        </w:rPr>
        <w:t>.</w:t>
      </w:r>
      <w:r w:rsidR="4EFC7DF2" w:rsidRPr="18F6E086">
        <w:rPr>
          <w:rFonts w:ascii="Helvetica" w:hAnsi="Helvetica" w:cs="Arial"/>
          <w:sz w:val="22"/>
          <w:szCs w:val="22"/>
        </w:rPr>
        <w:t xml:space="preserve"> </w:t>
      </w:r>
      <w:r w:rsidR="499A1BD5" w:rsidRPr="18F6E086">
        <w:rPr>
          <w:rFonts w:ascii="Helvetica" w:hAnsi="Helvetica" w:cs="Arial"/>
          <w:sz w:val="22"/>
          <w:szCs w:val="22"/>
        </w:rPr>
        <w:t>Z</w:t>
      </w:r>
      <w:r w:rsidR="212B6487" w:rsidRPr="18F6E086">
        <w:rPr>
          <w:rFonts w:ascii="Helvetica" w:hAnsi="Helvetica" w:cs="Arial"/>
          <w:sz w:val="22"/>
          <w:szCs w:val="22"/>
        </w:rPr>
        <w:t> </w:t>
      </w:r>
      <w:r w:rsidR="499A1BD5" w:rsidRPr="18F6E086">
        <w:rPr>
          <w:rFonts w:ascii="Helvetica" w:hAnsi="Helvetica" w:cs="Arial"/>
          <w:sz w:val="22"/>
          <w:szCs w:val="22"/>
        </w:rPr>
        <w:t>uvedeného počtu nastoupilo do nového zaměstnání</w:t>
      </w:r>
      <w:r w:rsidR="4EFC7DF2" w:rsidRPr="18F6E086">
        <w:rPr>
          <w:rFonts w:ascii="Helvetica" w:hAnsi="Helvetica" w:cs="Arial"/>
          <w:sz w:val="22"/>
          <w:szCs w:val="22"/>
        </w:rPr>
        <w:t xml:space="preserve"> </w:t>
      </w:r>
      <w:r w:rsidR="2B8DA62C" w:rsidRPr="18F6E086">
        <w:rPr>
          <w:rFonts w:ascii="Helvetica" w:hAnsi="Helvetica" w:cs="Arial"/>
          <w:b/>
          <w:bCs/>
          <w:sz w:val="22"/>
          <w:szCs w:val="22"/>
        </w:rPr>
        <w:t xml:space="preserve">1 </w:t>
      </w:r>
      <w:r w:rsidR="29C3BE75" w:rsidRPr="18F6E086">
        <w:rPr>
          <w:rFonts w:ascii="Helvetica" w:hAnsi="Helvetica" w:cs="Arial"/>
          <w:b/>
          <w:bCs/>
          <w:sz w:val="22"/>
          <w:szCs w:val="22"/>
        </w:rPr>
        <w:t>922</w:t>
      </w:r>
      <w:r w:rsidR="7513BF85" w:rsidRPr="18F6E08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4EFC7DF2" w:rsidRPr="18F6E086">
        <w:rPr>
          <w:rFonts w:ascii="Helvetica" w:hAnsi="Helvetica" w:cs="Arial"/>
          <w:b/>
          <w:bCs/>
          <w:sz w:val="22"/>
          <w:szCs w:val="22"/>
        </w:rPr>
        <w:t xml:space="preserve">osob, </w:t>
      </w:r>
      <w:r w:rsidR="021949ED" w:rsidRPr="18F6E086">
        <w:rPr>
          <w:rFonts w:ascii="Helvetica" w:hAnsi="Helvetica" w:cs="Arial"/>
          <w:b/>
          <w:bCs/>
          <w:sz w:val="22"/>
          <w:szCs w:val="22"/>
        </w:rPr>
        <w:t>což představuje</w:t>
      </w:r>
      <w:r w:rsidR="4EFC7DF2" w:rsidRPr="18F6E08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F97B5D9" w:rsidRPr="18F6E086">
        <w:rPr>
          <w:rFonts w:ascii="Helvetica" w:hAnsi="Helvetica" w:cs="Arial"/>
          <w:b/>
          <w:bCs/>
          <w:sz w:val="22"/>
          <w:szCs w:val="22"/>
        </w:rPr>
        <w:t>7</w:t>
      </w:r>
      <w:r w:rsidR="7B65A007" w:rsidRPr="18F6E086">
        <w:rPr>
          <w:rFonts w:ascii="Helvetica" w:hAnsi="Helvetica" w:cs="Arial"/>
          <w:b/>
          <w:bCs/>
          <w:sz w:val="22"/>
          <w:szCs w:val="22"/>
        </w:rPr>
        <w:t>4</w:t>
      </w:r>
      <w:r w:rsidR="4C6C949E" w:rsidRPr="18F6E086">
        <w:rPr>
          <w:rFonts w:ascii="Helvetica" w:hAnsi="Helvetica" w:cs="Arial"/>
          <w:b/>
          <w:bCs/>
          <w:sz w:val="22"/>
          <w:szCs w:val="22"/>
        </w:rPr>
        <w:t>,</w:t>
      </w:r>
      <w:r w:rsidR="58958883" w:rsidRPr="18F6E086">
        <w:rPr>
          <w:rFonts w:ascii="Helvetica" w:hAnsi="Helvetica" w:cs="Arial"/>
          <w:b/>
          <w:bCs/>
          <w:sz w:val="22"/>
          <w:szCs w:val="22"/>
        </w:rPr>
        <w:t>8</w:t>
      </w:r>
      <w:r w:rsidR="3DD15520" w:rsidRPr="18F6E08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4EFC7DF2" w:rsidRPr="18F6E086">
        <w:rPr>
          <w:rFonts w:ascii="Helvetica" w:hAnsi="Helvetica" w:cs="Arial"/>
          <w:b/>
          <w:bCs/>
          <w:sz w:val="22"/>
          <w:szCs w:val="22"/>
        </w:rPr>
        <w:t>%</w:t>
      </w:r>
      <w:r w:rsidR="499A1BD5" w:rsidRPr="18F6E08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499A1BD5" w:rsidRPr="18F6E086">
        <w:rPr>
          <w:rFonts w:ascii="Helvetica" w:hAnsi="Helvetica" w:cs="Arial"/>
          <w:sz w:val="22"/>
          <w:szCs w:val="22"/>
        </w:rPr>
        <w:t>z celkového počtu ukončených evidencí.</w:t>
      </w:r>
    </w:p>
    <w:p w14:paraId="36430712" w14:textId="45162818" w:rsidR="21894851" w:rsidRPr="00240240" w:rsidRDefault="21894851" w:rsidP="21894851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</w:p>
    <w:p w14:paraId="17BC7009" w14:textId="4984FFBF" w:rsidR="00F83C18" w:rsidRPr="009A1817" w:rsidRDefault="4280CB16" w:rsidP="37713173">
      <w:pPr>
        <w:jc w:val="both"/>
        <w:rPr>
          <w:rFonts w:ascii="Helvetica" w:eastAsia="Helvetica" w:hAnsi="Helvetica" w:cs="Helvetica"/>
          <w:sz w:val="22"/>
          <w:szCs w:val="22"/>
        </w:rPr>
      </w:pPr>
      <w:r w:rsidRPr="18F6E086">
        <w:rPr>
          <w:rFonts w:ascii="Helvetica" w:hAnsi="Helvetica" w:cs="Arial"/>
          <w:sz w:val="22"/>
          <w:szCs w:val="22"/>
        </w:rPr>
        <w:t xml:space="preserve">Podíl nezaměstnaných osob </w:t>
      </w:r>
      <w:r w:rsidR="0EFD9091" w:rsidRPr="18F6E086">
        <w:rPr>
          <w:rFonts w:ascii="Helvetica" w:hAnsi="Helvetica" w:cs="Arial"/>
          <w:sz w:val="22"/>
          <w:szCs w:val="22"/>
        </w:rPr>
        <w:t xml:space="preserve">se </w:t>
      </w:r>
      <w:r w:rsidR="149990C6" w:rsidRPr="18F6E086">
        <w:rPr>
          <w:rFonts w:ascii="Helvetica" w:hAnsi="Helvetica" w:cs="Arial"/>
          <w:sz w:val="22"/>
          <w:szCs w:val="22"/>
        </w:rPr>
        <w:t>v</w:t>
      </w:r>
      <w:r w:rsidR="0642A3DF" w:rsidRPr="18F6E086">
        <w:rPr>
          <w:rFonts w:ascii="Helvetica" w:hAnsi="Helvetica" w:cs="Arial"/>
          <w:sz w:val="22"/>
          <w:szCs w:val="22"/>
        </w:rPr>
        <w:t xml:space="preserve"> </w:t>
      </w:r>
      <w:r w:rsidR="499A1BD5" w:rsidRPr="18F6E086">
        <w:rPr>
          <w:rFonts w:ascii="Helvetica" w:hAnsi="Helvetica" w:cs="Arial"/>
          <w:sz w:val="22"/>
          <w:szCs w:val="22"/>
        </w:rPr>
        <w:t xml:space="preserve">okresech Jihočeského kraje </w:t>
      </w:r>
      <w:r w:rsidRPr="18F6E086">
        <w:rPr>
          <w:rFonts w:ascii="Helvetica" w:hAnsi="Helvetica" w:cs="Arial"/>
          <w:sz w:val="22"/>
          <w:szCs w:val="22"/>
        </w:rPr>
        <w:t xml:space="preserve">meziměsíčně </w:t>
      </w:r>
      <w:r w:rsidR="73A8ABDB" w:rsidRPr="18F6E086">
        <w:rPr>
          <w:rFonts w:ascii="Helvetica" w:hAnsi="Helvetica" w:cs="Arial"/>
          <w:sz w:val="22"/>
          <w:szCs w:val="22"/>
        </w:rPr>
        <w:t>snížil nebo zůstal na stejné úrovni.</w:t>
      </w:r>
      <w:r w:rsidR="4D68B378" w:rsidRPr="18F6E08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43FE37E" w:rsidRPr="18F6E086">
        <w:rPr>
          <w:rFonts w:ascii="Helvetica" w:hAnsi="Helvetica" w:cs="Arial"/>
          <w:sz w:val="22"/>
          <w:szCs w:val="22"/>
        </w:rPr>
        <w:t>V okresech České Budějovice, Český Krumlov, Jindřichův H</w:t>
      </w:r>
      <w:r w:rsidR="48703671" w:rsidRPr="18F6E086">
        <w:rPr>
          <w:rFonts w:ascii="Helvetica" w:hAnsi="Helvetica" w:cs="Arial"/>
          <w:sz w:val="22"/>
          <w:szCs w:val="22"/>
        </w:rPr>
        <w:t xml:space="preserve">radec </w:t>
      </w:r>
      <w:r w:rsidR="001508DE">
        <w:rPr>
          <w:rFonts w:ascii="Helvetica" w:hAnsi="Helvetica" w:cs="Arial"/>
          <w:sz w:val="22"/>
          <w:szCs w:val="22"/>
        </w:rPr>
        <w:br/>
      </w:r>
      <w:r w:rsidR="48703671" w:rsidRPr="18F6E086">
        <w:rPr>
          <w:rFonts w:ascii="Helvetica" w:hAnsi="Helvetica" w:cs="Arial"/>
          <w:sz w:val="22"/>
          <w:szCs w:val="22"/>
        </w:rPr>
        <w:t>a Strakonice došlo ke snížení o 0,1 p.</w:t>
      </w:r>
      <w:r w:rsidR="38328175" w:rsidRPr="18F6E086">
        <w:rPr>
          <w:rFonts w:ascii="Helvetica" w:hAnsi="Helvetica" w:cs="Arial"/>
          <w:sz w:val="22"/>
          <w:szCs w:val="22"/>
        </w:rPr>
        <w:t xml:space="preserve"> </w:t>
      </w:r>
      <w:r w:rsidR="48703671" w:rsidRPr="18F6E086">
        <w:rPr>
          <w:rFonts w:ascii="Helvetica" w:hAnsi="Helvetica" w:cs="Arial"/>
          <w:sz w:val="22"/>
          <w:szCs w:val="22"/>
        </w:rPr>
        <w:t>b.</w:t>
      </w:r>
      <w:r w:rsidR="488E016F" w:rsidRPr="18F6E086">
        <w:rPr>
          <w:rFonts w:ascii="Helvetica" w:hAnsi="Helvetica" w:cs="Arial"/>
          <w:sz w:val="22"/>
          <w:szCs w:val="22"/>
        </w:rPr>
        <w:t>, v ostatních okresech se podíl nezměnil.</w:t>
      </w:r>
      <w:r w:rsidR="043FE37E" w:rsidRPr="18F6E086">
        <w:rPr>
          <w:rFonts w:ascii="Helvetica" w:hAnsi="Helvetica" w:cs="Arial"/>
          <w:sz w:val="22"/>
          <w:szCs w:val="22"/>
        </w:rPr>
        <w:t xml:space="preserve"> </w:t>
      </w:r>
      <w:r w:rsidR="636A952E" w:rsidRPr="18F6E086">
        <w:rPr>
          <w:rFonts w:ascii="Helvetica" w:hAnsi="Helvetica" w:cs="Arial"/>
          <w:sz w:val="22"/>
          <w:szCs w:val="22"/>
        </w:rPr>
        <w:t>Nejnižší podíl nezaměstnaných byl v okrese České Budějovice</w:t>
      </w:r>
      <w:r w:rsidR="3BE58C61" w:rsidRPr="18F6E086">
        <w:rPr>
          <w:rFonts w:ascii="Helvetica" w:hAnsi="Helvetica" w:cs="Arial"/>
          <w:sz w:val="22"/>
          <w:szCs w:val="22"/>
        </w:rPr>
        <w:t xml:space="preserve"> </w:t>
      </w:r>
      <w:r w:rsidR="0146D906" w:rsidRPr="18F6E086">
        <w:rPr>
          <w:rFonts w:ascii="Helvetica" w:hAnsi="Helvetica" w:cs="Arial"/>
          <w:sz w:val="22"/>
          <w:szCs w:val="22"/>
        </w:rPr>
        <w:t xml:space="preserve">(4,2 %) </w:t>
      </w:r>
      <w:r w:rsidR="3BE58C61" w:rsidRPr="18F6E086">
        <w:rPr>
          <w:rFonts w:ascii="Helvetica" w:hAnsi="Helvetica" w:cs="Arial"/>
          <w:sz w:val="22"/>
          <w:szCs w:val="22"/>
        </w:rPr>
        <w:t>a nejvyšší v okrese Český Krumlov (6,</w:t>
      </w:r>
      <w:r w:rsidR="68E10945" w:rsidRPr="18F6E086">
        <w:rPr>
          <w:rFonts w:ascii="Helvetica" w:hAnsi="Helvetica" w:cs="Arial"/>
          <w:sz w:val="22"/>
          <w:szCs w:val="22"/>
        </w:rPr>
        <w:t>4</w:t>
      </w:r>
      <w:r w:rsidR="3BE58C61" w:rsidRPr="18F6E086">
        <w:rPr>
          <w:rFonts w:ascii="Helvetica" w:hAnsi="Helvetica" w:cs="Arial"/>
          <w:sz w:val="22"/>
          <w:szCs w:val="22"/>
        </w:rPr>
        <w:t xml:space="preserve"> %), kde přesáhl hodnotu podílu v rámci celé ČR (</w:t>
      </w:r>
      <w:r w:rsidR="0500BE20" w:rsidRPr="18F6E086">
        <w:rPr>
          <w:rFonts w:ascii="Helvetica" w:hAnsi="Helvetica" w:cs="Arial"/>
          <w:sz w:val="22"/>
          <w:szCs w:val="22"/>
        </w:rPr>
        <w:t>5,</w:t>
      </w:r>
      <w:r w:rsidR="75509F5A" w:rsidRPr="18F6E086">
        <w:rPr>
          <w:rFonts w:ascii="Helvetica" w:hAnsi="Helvetica" w:cs="Arial"/>
          <w:sz w:val="22"/>
          <w:szCs w:val="22"/>
        </w:rPr>
        <w:t>2</w:t>
      </w:r>
      <w:r w:rsidR="00606DC3" w:rsidRPr="18F6E086">
        <w:rPr>
          <w:rFonts w:ascii="Helvetica" w:hAnsi="Helvetica" w:cs="Arial"/>
          <w:sz w:val="22"/>
          <w:szCs w:val="22"/>
        </w:rPr>
        <w:t> </w:t>
      </w:r>
      <w:r w:rsidR="0500BE20" w:rsidRPr="18F6E086">
        <w:rPr>
          <w:rFonts w:ascii="Helvetica" w:hAnsi="Helvetica" w:cs="Arial"/>
          <w:sz w:val="22"/>
          <w:szCs w:val="22"/>
        </w:rPr>
        <w:t>%).</w:t>
      </w:r>
    </w:p>
    <w:p w14:paraId="72B84D79" w14:textId="7E8C45C8" w:rsidR="00150AAC" w:rsidRPr="00782219" w:rsidRDefault="00150AAC" w:rsidP="00840F7B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46942158" w14:textId="36FB2568" w:rsidR="00AF0ED8" w:rsidRDefault="0E650995" w:rsidP="3CE6F7DF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  <w:r w:rsidRPr="18F6E086">
        <w:rPr>
          <w:rFonts w:ascii="Helvetica" w:hAnsi="Helvetica" w:cs="Arial"/>
          <w:color w:val="auto"/>
          <w:sz w:val="22"/>
          <w:szCs w:val="22"/>
        </w:rPr>
        <w:t>Krajská pobočka Ú</w:t>
      </w:r>
      <w:r w:rsidR="430B2DCE" w:rsidRPr="18F6E086">
        <w:rPr>
          <w:rFonts w:ascii="Helvetica" w:hAnsi="Helvetica" w:cs="Arial"/>
          <w:color w:val="auto"/>
          <w:sz w:val="22"/>
          <w:szCs w:val="22"/>
        </w:rPr>
        <w:t xml:space="preserve">řadu práce </w:t>
      </w:r>
      <w:r w:rsidRPr="18F6E086">
        <w:rPr>
          <w:rFonts w:ascii="Helvetica" w:hAnsi="Helvetica" w:cs="Arial"/>
          <w:color w:val="auto"/>
          <w:sz w:val="22"/>
          <w:szCs w:val="22"/>
        </w:rPr>
        <w:t>v Českých Budějovicích</w:t>
      </w:r>
      <w:r w:rsidR="2E305042" w:rsidRPr="18F6E086">
        <w:rPr>
          <w:rFonts w:ascii="Helvetica" w:hAnsi="Helvetica" w:cs="Arial"/>
          <w:color w:val="auto"/>
          <w:sz w:val="22"/>
          <w:szCs w:val="22"/>
        </w:rPr>
        <w:t xml:space="preserve"> evidovala k poslednímu </w:t>
      </w:r>
      <w:r w:rsidR="2DD20208" w:rsidRPr="18F6E086">
        <w:rPr>
          <w:rFonts w:ascii="Helvetica" w:hAnsi="Helvetica" w:cs="Arial"/>
          <w:color w:val="auto"/>
          <w:sz w:val="22"/>
          <w:szCs w:val="22"/>
        </w:rPr>
        <w:t>únorovému</w:t>
      </w:r>
      <w:r w:rsidR="26C0D81C" w:rsidRPr="18F6E08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E305042" w:rsidRPr="18F6E086">
        <w:rPr>
          <w:rFonts w:ascii="Helvetica" w:hAnsi="Helvetica" w:cs="Arial"/>
          <w:color w:val="auto"/>
          <w:sz w:val="22"/>
          <w:szCs w:val="22"/>
        </w:rPr>
        <w:t xml:space="preserve">dni </w:t>
      </w:r>
      <w:r w:rsidR="2270CA87" w:rsidRPr="18F6E086">
        <w:rPr>
          <w:rFonts w:ascii="Helvetica" w:hAnsi="Helvetica" w:cs="Arial"/>
          <w:b/>
          <w:bCs/>
          <w:color w:val="auto"/>
          <w:sz w:val="22"/>
          <w:szCs w:val="22"/>
        </w:rPr>
        <w:t xml:space="preserve">celkem </w:t>
      </w:r>
      <w:r w:rsidR="2BC06D41" w:rsidRPr="18F6E086">
        <w:rPr>
          <w:rFonts w:ascii="Helvetica" w:hAnsi="Helvetica" w:cs="Arial"/>
          <w:b/>
          <w:bCs/>
          <w:color w:val="auto"/>
          <w:sz w:val="22"/>
          <w:szCs w:val="22"/>
        </w:rPr>
        <w:t xml:space="preserve">1 </w:t>
      </w:r>
      <w:r w:rsidR="49F03ABD" w:rsidRPr="18F6E086">
        <w:rPr>
          <w:rFonts w:ascii="Helvetica" w:hAnsi="Helvetica" w:cs="Arial"/>
          <w:b/>
          <w:bCs/>
          <w:color w:val="auto"/>
          <w:sz w:val="22"/>
          <w:szCs w:val="22"/>
        </w:rPr>
        <w:t>0</w:t>
      </w:r>
      <w:r w:rsidR="3D3367BB" w:rsidRPr="18F6E086">
        <w:rPr>
          <w:rFonts w:ascii="Helvetica" w:hAnsi="Helvetica" w:cs="Arial"/>
          <w:b/>
          <w:bCs/>
          <w:color w:val="auto"/>
          <w:sz w:val="22"/>
          <w:szCs w:val="22"/>
        </w:rPr>
        <w:t>3</w:t>
      </w:r>
      <w:r w:rsidR="49F03ABD" w:rsidRPr="18F6E086">
        <w:rPr>
          <w:rFonts w:ascii="Helvetica" w:hAnsi="Helvetica" w:cs="Arial"/>
          <w:b/>
          <w:bCs/>
          <w:color w:val="auto"/>
          <w:sz w:val="22"/>
          <w:szCs w:val="22"/>
        </w:rPr>
        <w:t>1</w:t>
      </w:r>
      <w:r w:rsidR="2BC06D41" w:rsidRPr="18F6E086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2E305042" w:rsidRPr="18F6E086">
        <w:rPr>
          <w:rFonts w:ascii="Helvetica" w:hAnsi="Helvetica" w:cs="Arial"/>
          <w:b/>
          <w:bCs/>
          <w:color w:val="auto"/>
          <w:sz w:val="22"/>
          <w:szCs w:val="22"/>
        </w:rPr>
        <w:t>absolventů škol</w:t>
      </w:r>
      <w:r w:rsidR="2E305042" w:rsidRPr="18F6E086">
        <w:rPr>
          <w:rFonts w:ascii="Helvetica" w:hAnsi="Helvetica" w:cs="Arial"/>
          <w:color w:val="auto"/>
          <w:sz w:val="22"/>
          <w:szCs w:val="22"/>
        </w:rPr>
        <w:t xml:space="preserve"> všech stupňů vzdělání a </w:t>
      </w:r>
      <w:r w:rsidR="2E305042" w:rsidRPr="18F6E086">
        <w:rPr>
          <w:rFonts w:ascii="Helvetica" w:hAnsi="Helvetica" w:cs="Arial"/>
          <w:b/>
          <w:bCs/>
          <w:color w:val="auto"/>
          <w:sz w:val="22"/>
          <w:szCs w:val="22"/>
        </w:rPr>
        <w:t>mladistvých</w:t>
      </w:r>
      <w:r w:rsidR="2E305042" w:rsidRPr="18F6E086">
        <w:rPr>
          <w:rFonts w:ascii="Helvetica" w:hAnsi="Helvetica" w:cs="Arial"/>
          <w:color w:val="auto"/>
          <w:sz w:val="22"/>
          <w:szCs w:val="22"/>
        </w:rPr>
        <w:t xml:space="preserve">. Jejich počet </w:t>
      </w:r>
      <w:r w:rsidR="486E60B7" w:rsidRPr="18F6E086">
        <w:rPr>
          <w:rFonts w:ascii="Helvetica" w:hAnsi="Helvetica" w:cs="Arial"/>
          <w:color w:val="auto"/>
          <w:sz w:val="22"/>
          <w:szCs w:val="22"/>
        </w:rPr>
        <w:t>se snížil</w:t>
      </w:r>
      <w:r w:rsidR="16B63A24" w:rsidRPr="18F6E08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E305042" w:rsidRPr="18F6E086">
        <w:rPr>
          <w:rFonts w:ascii="Helvetica" w:hAnsi="Helvetica" w:cs="Arial"/>
          <w:color w:val="auto"/>
          <w:sz w:val="22"/>
          <w:szCs w:val="22"/>
        </w:rPr>
        <w:t>ve</w:t>
      </w:r>
      <w:r w:rsidR="6CC1280C" w:rsidRPr="18F6E086">
        <w:rPr>
          <w:rFonts w:ascii="Helvetica" w:hAnsi="Helvetica" w:cs="Arial"/>
          <w:color w:val="auto"/>
          <w:sz w:val="22"/>
          <w:szCs w:val="22"/>
        </w:rPr>
        <w:t> </w:t>
      </w:r>
      <w:r w:rsidR="2E305042" w:rsidRPr="18F6E086">
        <w:rPr>
          <w:rFonts w:ascii="Helvetica" w:hAnsi="Helvetica" w:cs="Arial"/>
          <w:color w:val="auto"/>
          <w:sz w:val="22"/>
          <w:szCs w:val="22"/>
        </w:rPr>
        <w:t xml:space="preserve">srovnání s předcházejícím měsícem o </w:t>
      </w:r>
      <w:r w:rsidR="1BFCF97D" w:rsidRPr="18F6E086">
        <w:rPr>
          <w:rFonts w:ascii="Helvetica" w:hAnsi="Helvetica" w:cs="Arial"/>
          <w:color w:val="auto"/>
          <w:sz w:val="22"/>
          <w:szCs w:val="22"/>
        </w:rPr>
        <w:t>50</w:t>
      </w:r>
      <w:r w:rsidR="0F0D67B8" w:rsidRPr="18F6E08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6037E42" w:rsidRPr="18F6E086">
        <w:rPr>
          <w:rFonts w:ascii="Helvetica" w:hAnsi="Helvetica" w:cs="Arial"/>
          <w:color w:val="auto"/>
          <w:sz w:val="22"/>
          <w:szCs w:val="22"/>
        </w:rPr>
        <w:t>osob</w:t>
      </w:r>
      <w:r w:rsidR="2E305042" w:rsidRPr="18F6E086">
        <w:rPr>
          <w:rFonts w:ascii="Helvetica" w:hAnsi="Helvetica" w:cs="Arial"/>
          <w:color w:val="auto"/>
          <w:sz w:val="22"/>
          <w:szCs w:val="22"/>
        </w:rPr>
        <w:t xml:space="preserve"> a ve srovnání se stejným měsícem </w:t>
      </w:r>
      <w:r w:rsidR="7E4E333A" w:rsidRPr="18F6E086">
        <w:rPr>
          <w:rFonts w:ascii="Helvetica" w:hAnsi="Helvetica" w:cs="Arial"/>
          <w:color w:val="auto"/>
          <w:sz w:val="22"/>
          <w:szCs w:val="22"/>
        </w:rPr>
        <w:t>minulého roku byl vyšší o</w:t>
      </w:r>
      <w:r w:rsidR="7CB8F870" w:rsidRPr="18F6E086">
        <w:rPr>
          <w:rFonts w:ascii="Helvetica" w:hAnsi="Helvetica" w:cs="Arial"/>
          <w:color w:val="auto"/>
          <w:sz w:val="22"/>
          <w:szCs w:val="22"/>
        </w:rPr>
        <w:t> </w:t>
      </w:r>
      <w:r w:rsidR="4601ED4B" w:rsidRPr="18F6E086">
        <w:rPr>
          <w:rFonts w:ascii="Helvetica" w:hAnsi="Helvetica" w:cs="Arial"/>
          <w:color w:val="auto"/>
          <w:sz w:val="22"/>
          <w:szCs w:val="22"/>
        </w:rPr>
        <w:t>26</w:t>
      </w:r>
      <w:r w:rsidR="04DD2403" w:rsidRPr="18F6E08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A54BF8" w:rsidRPr="18F6E086">
        <w:rPr>
          <w:rFonts w:ascii="Helvetica" w:hAnsi="Helvetica" w:cs="Arial"/>
          <w:color w:val="auto"/>
          <w:sz w:val="22"/>
          <w:szCs w:val="22"/>
        </w:rPr>
        <w:t>osob</w:t>
      </w:r>
      <w:r w:rsidR="7E4E333A" w:rsidRPr="18F6E086">
        <w:rPr>
          <w:rFonts w:ascii="Helvetica" w:hAnsi="Helvetica" w:cs="Arial"/>
          <w:color w:val="auto"/>
          <w:sz w:val="22"/>
          <w:szCs w:val="22"/>
        </w:rPr>
        <w:t xml:space="preserve">. Na celkové nezaměstnanosti se </w:t>
      </w:r>
      <w:r w:rsidR="3839C663" w:rsidRPr="18F6E086">
        <w:rPr>
          <w:rFonts w:ascii="Helvetica" w:hAnsi="Helvetica" w:cs="Arial"/>
          <w:b/>
          <w:bCs/>
          <w:color w:val="auto"/>
          <w:sz w:val="22"/>
          <w:szCs w:val="22"/>
        </w:rPr>
        <w:t>absolventi a mladiství</w:t>
      </w:r>
      <w:r w:rsidR="2A4A4777" w:rsidRPr="18F6E086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7E4E333A" w:rsidRPr="18F6E086">
        <w:rPr>
          <w:rFonts w:ascii="Helvetica" w:hAnsi="Helvetica" w:cs="Arial"/>
          <w:color w:val="auto"/>
          <w:sz w:val="22"/>
          <w:szCs w:val="22"/>
        </w:rPr>
        <w:t>podíle</w:t>
      </w:r>
      <w:r w:rsidR="430B2DCE" w:rsidRPr="18F6E086">
        <w:rPr>
          <w:rFonts w:ascii="Helvetica" w:hAnsi="Helvetica" w:cs="Arial"/>
          <w:color w:val="auto"/>
          <w:sz w:val="22"/>
          <w:szCs w:val="22"/>
        </w:rPr>
        <w:t>li</w:t>
      </w:r>
      <w:r w:rsidR="430B2DCE" w:rsidRPr="18F6E086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0D02D8CF" w:rsidRPr="18F6E086">
        <w:rPr>
          <w:rFonts w:ascii="Helvetica" w:hAnsi="Helvetica" w:cs="Arial"/>
          <w:b/>
          <w:bCs/>
          <w:color w:val="auto"/>
          <w:sz w:val="22"/>
          <w:szCs w:val="22"/>
        </w:rPr>
        <w:t>5</w:t>
      </w:r>
      <w:r w:rsidR="03E00F1D" w:rsidRPr="18F6E086">
        <w:rPr>
          <w:rFonts w:ascii="Helvetica" w:hAnsi="Helvetica" w:cs="Arial"/>
          <w:b/>
          <w:bCs/>
          <w:color w:val="auto"/>
          <w:sz w:val="22"/>
          <w:szCs w:val="22"/>
        </w:rPr>
        <w:t>,</w:t>
      </w:r>
      <w:r w:rsidR="4B599ED3" w:rsidRPr="18F6E086">
        <w:rPr>
          <w:rFonts w:ascii="Helvetica" w:hAnsi="Helvetica" w:cs="Arial"/>
          <w:b/>
          <w:bCs/>
          <w:color w:val="auto"/>
          <w:sz w:val="22"/>
          <w:szCs w:val="22"/>
        </w:rPr>
        <w:t>0</w:t>
      </w:r>
      <w:r w:rsidR="009A1817" w:rsidRPr="18F6E086">
        <w:rPr>
          <w:rFonts w:ascii="Helvetica" w:hAnsi="Helvetica" w:cs="Arial"/>
          <w:b/>
          <w:bCs/>
          <w:color w:val="auto"/>
          <w:sz w:val="22"/>
          <w:szCs w:val="22"/>
        </w:rPr>
        <w:t> </w:t>
      </w:r>
      <w:r w:rsidR="7E4E333A" w:rsidRPr="18F6E086">
        <w:rPr>
          <w:rFonts w:ascii="Helvetica" w:hAnsi="Helvetica" w:cs="Arial"/>
          <w:b/>
          <w:bCs/>
          <w:color w:val="auto"/>
          <w:sz w:val="22"/>
          <w:szCs w:val="22"/>
        </w:rPr>
        <w:t>%.</w:t>
      </w:r>
      <w:r w:rsidR="720B863B" w:rsidRPr="18F6E086">
        <w:rPr>
          <w:rFonts w:ascii="Helvetica" w:eastAsiaTheme="minorEastAsia" w:hAnsi="Helvetica" w:cs="Arial"/>
          <w:color w:val="auto"/>
          <w:sz w:val="22"/>
          <w:szCs w:val="22"/>
        </w:rPr>
        <w:t xml:space="preserve"> </w:t>
      </w:r>
      <w:r w:rsidR="7E4E333A" w:rsidRPr="18F6E086">
        <w:rPr>
          <w:rFonts w:ascii="Helvetica" w:hAnsi="Helvetica" w:cs="Arial"/>
          <w:color w:val="auto"/>
          <w:sz w:val="22"/>
          <w:szCs w:val="22"/>
        </w:rPr>
        <w:t>Uchazeči</w:t>
      </w:r>
      <w:r w:rsidR="06FF7035" w:rsidRPr="18F6E08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7E4E333A" w:rsidRPr="18F6E086">
        <w:rPr>
          <w:rFonts w:ascii="Helvetica" w:hAnsi="Helvetica" w:cs="Arial"/>
          <w:color w:val="auto"/>
          <w:sz w:val="22"/>
          <w:szCs w:val="22"/>
        </w:rPr>
        <w:t>o</w:t>
      </w:r>
      <w:r w:rsidR="06FF7035" w:rsidRPr="18F6E086">
        <w:rPr>
          <w:rFonts w:ascii="Helvetica" w:hAnsi="Helvetica" w:cs="Arial"/>
          <w:color w:val="auto"/>
          <w:sz w:val="22"/>
          <w:szCs w:val="22"/>
        </w:rPr>
        <w:t> </w:t>
      </w:r>
      <w:r w:rsidR="7E4E333A" w:rsidRPr="18F6E086">
        <w:rPr>
          <w:rFonts w:ascii="Helvetica" w:hAnsi="Helvetica" w:cs="Arial"/>
          <w:color w:val="auto"/>
          <w:sz w:val="22"/>
          <w:szCs w:val="22"/>
        </w:rPr>
        <w:t>zaměstnání se zdravotním postižením</w:t>
      </w:r>
      <w:r w:rsidR="430B2DCE" w:rsidRPr="18F6E08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30B2DCE" w:rsidRPr="18F6E086">
        <w:rPr>
          <w:rFonts w:ascii="Helvetica" w:hAnsi="Helvetica" w:cs="Arial"/>
          <w:b/>
          <w:bCs/>
          <w:color w:val="auto"/>
          <w:sz w:val="22"/>
          <w:szCs w:val="22"/>
        </w:rPr>
        <w:t>(OZP)</w:t>
      </w:r>
      <w:r w:rsidR="7E4E333A" w:rsidRPr="18F6E086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1EADD28B" w:rsidRPr="18F6E086">
        <w:rPr>
          <w:rFonts w:ascii="Helvetica" w:hAnsi="Helvetica" w:cs="Arial"/>
          <w:color w:val="auto"/>
          <w:sz w:val="22"/>
          <w:szCs w:val="22"/>
        </w:rPr>
        <w:t>se</w:t>
      </w:r>
      <w:r w:rsidR="1EADD28B" w:rsidRPr="18F6E086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1EADD28B" w:rsidRPr="18F6E086">
        <w:rPr>
          <w:rFonts w:ascii="Helvetica" w:hAnsi="Helvetica" w:cs="Arial"/>
          <w:color w:val="auto"/>
          <w:sz w:val="22"/>
          <w:szCs w:val="22"/>
        </w:rPr>
        <w:t>podíleli</w:t>
      </w:r>
      <w:r w:rsidR="3839C663" w:rsidRPr="18F6E08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7E4E333A" w:rsidRPr="18F6E086">
        <w:rPr>
          <w:rFonts w:ascii="Helvetica" w:hAnsi="Helvetica" w:cs="Arial"/>
          <w:color w:val="auto"/>
          <w:sz w:val="22"/>
          <w:szCs w:val="22"/>
        </w:rPr>
        <w:t>na celkové nezaměstnanosti</w:t>
      </w:r>
      <w:r w:rsidR="7E4E333A" w:rsidRPr="18F6E086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Pr="18F6E086">
        <w:rPr>
          <w:rFonts w:ascii="Helvetica" w:hAnsi="Helvetica" w:cs="Arial"/>
          <w:b/>
          <w:bCs/>
          <w:color w:val="auto"/>
          <w:sz w:val="22"/>
          <w:szCs w:val="22"/>
        </w:rPr>
        <w:t>1</w:t>
      </w:r>
      <w:r w:rsidR="28C1F8A0" w:rsidRPr="18F6E086">
        <w:rPr>
          <w:rFonts w:ascii="Helvetica" w:hAnsi="Helvetica" w:cs="Arial"/>
          <w:b/>
          <w:bCs/>
          <w:color w:val="auto"/>
          <w:sz w:val="22"/>
          <w:szCs w:val="22"/>
        </w:rPr>
        <w:t>2</w:t>
      </w:r>
      <w:r w:rsidR="4F24F6F6" w:rsidRPr="18F6E086">
        <w:rPr>
          <w:rFonts w:ascii="Helvetica" w:hAnsi="Helvetica" w:cs="Arial"/>
          <w:b/>
          <w:bCs/>
          <w:color w:val="auto"/>
          <w:sz w:val="22"/>
          <w:szCs w:val="22"/>
        </w:rPr>
        <w:t>,</w:t>
      </w:r>
      <w:r w:rsidR="2E70A7E8" w:rsidRPr="18F6E086">
        <w:rPr>
          <w:rFonts w:ascii="Helvetica" w:hAnsi="Helvetica" w:cs="Arial"/>
          <w:b/>
          <w:bCs/>
          <w:color w:val="auto"/>
          <w:sz w:val="22"/>
          <w:szCs w:val="22"/>
        </w:rPr>
        <w:t>6</w:t>
      </w:r>
      <w:r w:rsidR="1EADD28B" w:rsidRPr="18F6E086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7E4E333A" w:rsidRPr="18F6E086">
        <w:rPr>
          <w:rFonts w:ascii="Helvetica" w:hAnsi="Helvetica" w:cs="Arial"/>
          <w:b/>
          <w:bCs/>
          <w:color w:val="auto"/>
          <w:sz w:val="22"/>
          <w:szCs w:val="22"/>
        </w:rPr>
        <w:t>%</w:t>
      </w:r>
      <w:r w:rsidR="7E4E333A" w:rsidRPr="18F6E086">
        <w:rPr>
          <w:rFonts w:ascii="Helvetica" w:hAnsi="Helvetica" w:cs="Arial"/>
          <w:color w:val="auto"/>
          <w:sz w:val="22"/>
          <w:szCs w:val="22"/>
        </w:rPr>
        <w:t xml:space="preserve">, v kraji </w:t>
      </w:r>
      <w:r w:rsidR="430B2DCE" w:rsidRPr="18F6E086">
        <w:rPr>
          <w:rFonts w:ascii="Helvetica" w:hAnsi="Helvetica" w:cs="Arial"/>
          <w:color w:val="auto"/>
          <w:sz w:val="22"/>
          <w:szCs w:val="22"/>
        </w:rPr>
        <w:t>bylo</w:t>
      </w:r>
      <w:r w:rsidR="7E4E333A" w:rsidRPr="18F6E086">
        <w:rPr>
          <w:rFonts w:ascii="Helvetica" w:hAnsi="Helvetica" w:cs="Arial"/>
          <w:color w:val="auto"/>
          <w:sz w:val="22"/>
          <w:szCs w:val="22"/>
        </w:rPr>
        <w:t xml:space="preserve"> evidováno 2</w:t>
      </w:r>
      <w:r w:rsidR="107E72D8" w:rsidRPr="18F6E086">
        <w:rPr>
          <w:rFonts w:ascii="Helvetica" w:hAnsi="Helvetica" w:cs="Arial"/>
          <w:color w:val="auto"/>
          <w:sz w:val="22"/>
          <w:szCs w:val="22"/>
        </w:rPr>
        <w:t xml:space="preserve"> 5</w:t>
      </w:r>
      <w:r w:rsidR="1C67628A" w:rsidRPr="18F6E086">
        <w:rPr>
          <w:rFonts w:ascii="Helvetica" w:hAnsi="Helvetica" w:cs="Arial"/>
          <w:color w:val="auto"/>
          <w:sz w:val="22"/>
          <w:szCs w:val="22"/>
        </w:rPr>
        <w:t>96</w:t>
      </w:r>
      <w:r w:rsidR="5B4FF008" w:rsidRPr="18F6E086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30B2DCE" w:rsidRPr="18F6E086">
        <w:rPr>
          <w:rFonts w:ascii="Helvetica" w:hAnsi="Helvetica" w:cs="Arial"/>
          <w:color w:val="auto"/>
          <w:sz w:val="22"/>
          <w:szCs w:val="22"/>
        </w:rPr>
        <w:t xml:space="preserve">těchto </w:t>
      </w:r>
      <w:r w:rsidR="3839C663" w:rsidRPr="18F6E086">
        <w:rPr>
          <w:rFonts w:ascii="Helvetica" w:hAnsi="Helvetica" w:cs="Arial"/>
          <w:color w:val="auto"/>
          <w:sz w:val="22"/>
          <w:szCs w:val="22"/>
        </w:rPr>
        <w:t>osob</w:t>
      </w:r>
      <w:r w:rsidR="7E4E333A" w:rsidRPr="18F6E086">
        <w:rPr>
          <w:rFonts w:ascii="Helvetica" w:hAnsi="Helvetica" w:cs="Arial"/>
          <w:color w:val="auto"/>
          <w:sz w:val="22"/>
          <w:szCs w:val="22"/>
        </w:rPr>
        <w:t>.</w:t>
      </w:r>
      <w:bookmarkEnd w:id="1"/>
      <w:bookmarkEnd w:id="2"/>
      <w:bookmarkEnd w:id="3"/>
      <w:bookmarkEnd w:id="4"/>
      <w:bookmarkEnd w:id="5"/>
    </w:p>
    <w:p w14:paraId="03391390" w14:textId="77777777" w:rsidR="00240240" w:rsidRPr="00240240" w:rsidRDefault="00240240" w:rsidP="3CE6F7DF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</w:p>
    <w:p w14:paraId="787B41E8" w14:textId="0E5428BE" w:rsidR="5286B602" w:rsidRPr="00240240" w:rsidRDefault="5286B602" w:rsidP="0050105A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sz w:val="22"/>
          <w:szCs w:val="22"/>
        </w:rPr>
      </w:pPr>
      <w:r w:rsidRPr="18F6E086">
        <w:rPr>
          <w:rFonts w:ascii="Helvetica" w:hAnsi="Helvetica" w:cs="Arial"/>
          <w:sz w:val="22"/>
          <w:szCs w:val="22"/>
        </w:rPr>
        <w:t xml:space="preserve">Srovnáme-li dosavadní vývoj nezaměstnanosti v roce 2026 se stejným obdobím roku 2025, jsou zde patrné odlišnosti. V únoru 2026 došlo k mírnému snížení počtu evidovaných </w:t>
      </w:r>
      <w:r w:rsidRPr="18F6E086">
        <w:rPr>
          <w:rFonts w:ascii="Helvetica" w:hAnsi="Helvetica" w:cs="Arial"/>
          <w:sz w:val="22"/>
          <w:szCs w:val="22"/>
        </w:rPr>
        <w:lastRenderedPageBreak/>
        <w:t xml:space="preserve">uchazečů, zatímco v únoru 2025 došlo k mírnému zvýšení tohoto počtu. Počet uchazečů nově zaevidovaných v roce 2026 převýšil počet uchazečů, kteří přišli během prvních dvou měsíců roku 2025 o 969 osob. </w:t>
      </w:r>
      <w:r w:rsidR="0050105A" w:rsidRPr="18F6E086">
        <w:rPr>
          <w:rFonts w:ascii="Helvetica" w:hAnsi="Helvetica" w:cs="Arial"/>
          <w:sz w:val="22"/>
          <w:szCs w:val="22"/>
        </w:rPr>
        <w:t xml:space="preserve">Zatímco v roce 2025 vstoupilo do evidence v lednu o 1 577 osob více než v únoru, v letošním roce činil tento rozdíl 2 126 osob. Vyšší počet nově zaevidovaných uchazečů v lednu byl ovlivněn legislativní změnou týkající se výše podpory v nezaměstnanosti. </w:t>
      </w:r>
      <w:r w:rsidRPr="18F6E086">
        <w:rPr>
          <w:rFonts w:ascii="Helvetica" w:hAnsi="Helvetica" w:cs="Arial"/>
          <w:sz w:val="22"/>
          <w:szCs w:val="22"/>
        </w:rPr>
        <w:t xml:space="preserve">Ve srovnání počtu uchazečů, kteří evidenci v prvních dvou měsících ukončili, je v roce 2026 nárůst o 777 osob. Zatímco v únoru roku 2025 ukončilo evidenci méně osob než v lednu, </w:t>
      </w:r>
      <w:r w:rsidR="001508DE">
        <w:rPr>
          <w:rFonts w:ascii="Helvetica" w:hAnsi="Helvetica" w:cs="Arial"/>
          <w:sz w:val="22"/>
          <w:szCs w:val="22"/>
        </w:rPr>
        <w:br/>
      </w:r>
      <w:r w:rsidRPr="18F6E086">
        <w:rPr>
          <w:rFonts w:ascii="Helvetica" w:hAnsi="Helvetica" w:cs="Arial"/>
          <w:sz w:val="22"/>
          <w:szCs w:val="22"/>
        </w:rPr>
        <w:t>v letošním roce převyšuje počet odchozích uchazečů v únoru o 332 osob počet uchazečů, kteří ukončili evidenci v lednu.</w:t>
      </w:r>
    </w:p>
    <w:p w14:paraId="1D65B7C0" w14:textId="56BFF90D" w:rsidR="00B42EA1" w:rsidRDefault="00B42EA1" w:rsidP="00B42EA1">
      <w:pPr>
        <w:spacing w:line="259" w:lineRule="auto"/>
        <w:ind w:right="-23"/>
        <w:jc w:val="both"/>
        <w:rPr>
          <w:rFonts w:ascii="Helvetica" w:hAnsi="Helvetica" w:cs="Arial"/>
          <w:sz w:val="22"/>
          <w:szCs w:val="22"/>
        </w:rPr>
      </w:pPr>
    </w:p>
    <w:p w14:paraId="650198C3" w14:textId="3653061B" w:rsidR="63156B45" w:rsidRPr="00240240" w:rsidRDefault="63156B45" w:rsidP="00B42EA1">
      <w:pPr>
        <w:spacing w:line="259" w:lineRule="auto"/>
        <w:ind w:right="-23"/>
        <w:jc w:val="both"/>
        <w:rPr>
          <w:rFonts w:ascii="Helvetica" w:hAnsi="Helvetica" w:cs="Arial"/>
          <w:sz w:val="22"/>
          <w:szCs w:val="22"/>
        </w:rPr>
      </w:pPr>
      <w:r w:rsidRPr="18F6E086">
        <w:rPr>
          <w:rFonts w:ascii="Helvetica" w:hAnsi="Helvetica" w:cs="Arial"/>
          <w:sz w:val="22"/>
          <w:szCs w:val="22"/>
        </w:rPr>
        <w:t xml:space="preserve">Z celkového počtu </w:t>
      </w:r>
      <w:r w:rsidR="6FDD15ED" w:rsidRPr="18F6E086">
        <w:rPr>
          <w:rFonts w:ascii="Helvetica" w:hAnsi="Helvetica" w:cs="Arial"/>
          <w:sz w:val="22"/>
          <w:szCs w:val="22"/>
        </w:rPr>
        <w:t>2 569 uchazečů, kteří ukončili evidenci</w:t>
      </w:r>
      <w:r w:rsidR="4180AA9F" w:rsidRPr="18F6E086">
        <w:rPr>
          <w:rFonts w:ascii="Helvetica" w:hAnsi="Helvetica" w:cs="Arial"/>
          <w:sz w:val="22"/>
          <w:szCs w:val="22"/>
        </w:rPr>
        <w:t xml:space="preserve"> v únoru</w:t>
      </w:r>
      <w:r w:rsidR="6FDD15ED" w:rsidRPr="18F6E086">
        <w:rPr>
          <w:rFonts w:ascii="Helvetica" w:hAnsi="Helvetica" w:cs="Arial"/>
          <w:sz w:val="22"/>
          <w:szCs w:val="22"/>
        </w:rPr>
        <w:t>, se</w:t>
      </w:r>
      <w:r w:rsidR="485B3151" w:rsidRPr="18F6E086">
        <w:rPr>
          <w:rFonts w:ascii="Helvetica" w:hAnsi="Helvetica" w:cs="Arial"/>
          <w:sz w:val="22"/>
          <w:szCs w:val="22"/>
        </w:rPr>
        <w:t xml:space="preserve"> jednalo z velké části </w:t>
      </w:r>
      <w:r w:rsidR="001508DE">
        <w:rPr>
          <w:rFonts w:ascii="Helvetica" w:hAnsi="Helvetica" w:cs="Arial"/>
          <w:sz w:val="22"/>
          <w:szCs w:val="22"/>
        </w:rPr>
        <w:br/>
      </w:r>
      <w:r w:rsidR="485B3151" w:rsidRPr="18F6E086">
        <w:rPr>
          <w:rFonts w:ascii="Helvetica" w:hAnsi="Helvetica" w:cs="Arial"/>
          <w:sz w:val="22"/>
          <w:szCs w:val="22"/>
        </w:rPr>
        <w:t xml:space="preserve">o </w:t>
      </w:r>
      <w:r w:rsidR="1BD2545A" w:rsidRPr="18F6E086">
        <w:rPr>
          <w:rFonts w:ascii="Helvetica" w:hAnsi="Helvetica" w:cs="Arial"/>
          <w:sz w:val="22"/>
          <w:szCs w:val="22"/>
        </w:rPr>
        <w:t>uchazeče s dobou evidence do 3 měsíců (4</w:t>
      </w:r>
      <w:r w:rsidR="7608D92A" w:rsidRPr="18F6E086">
        <w:rPr>
          <w:rFonts w:ascii="Helvetica" w:hAnsi="Helvetica" w:cs="Arial"/>
          <w:sz w:val="22"/>
          <w:szCs w:val="22"/>
        </w:rPr>
        <w:t>6</w:t>
      </w:r>
      <w:r w:rsidR="1BD2545A" w:rsidRPr="18F6E086">
        <w:rPr>
          <w:rFonts w:ascii="Helvetica" w:hAnsi="Helvetica" w:cs="Arial"/>
          <w:sz w:val="22"/>
          <w:szCs w:val="22"/>
        </w:rPr>
        <w:t>,</w:t>
      </w:r>
      <w:r w:rsidR="3A2CE1BA" w:rsidRPr="18F6E086">
        <w:rPr>
          <w:rFonts w:ascii="Helvetica" w:hAnsi="Helvetica" w:cs="Arial"/>
          <w:sz w:val="22"/>
          <w:szCs w:val="22"/>
        </w:rPr>
        <w:t>3</w:t>
      </w:r>
      <w:r w:rsidR="1BD2545A" w:rsidRPr="18F6E086">
        <w:rPr>
          <w:rFonts w:ascii="Helvetica" w:hAnsi="Helvetica" w:cs="Arial"/>
          <w:sz w:val="22"/>
          <w:szCs w:val="22"/>
        </w:rPr>
        <w:t xml:space="preserve"> %)</w:t>
      </w:r>
      <w:r w:rsidR="20C0BB51" w:rsidRPr="18F6E086">
        <w:rPr>
          <w:rFonts w:ascii="Helvetica" w:hAnsi="Helvetica" w:cs="Arial"/>
          <w:sz w:val="22"/>
          <w:szCs w:val="22"/>
        </w:rPr>
        <w:t xml:space="preserve">. </w:t>
      </w:r>
      <w:r w:rsidR="03FCEC00" w:rsidRPr="18F6E086">
        <w:rPr>
          <w:rFonts w:ascii="Helvetica" w:hAnsi="Helvetica" w:cs="Arial"/>
          <w:sz w:val="22"/>
          <w:szCs w:val="22"/>
        </w:rPr>
        <w:t>U</w:t>
      </w:r>
      <w:r w:rsidR="20C0BB51" w:rsidRPr="18F6E086">
        <w:rPr>
          <w:rFonts w:ascii="Helvetica" w:hAnsi="Helvetica" w:cs="Arial"/>
          <w:sz w:val="22"/>
          <w:szCs w:val="22"/>
        </w:rPr>
        <w:t>chazeč</w:t>
      </w:r>
      <w:r w:rsidR="518E17AD" w:rsidRPr="18F6E086">
        <w:rPr>
          <w:rFonts w:ascii="Helvetica" w:hAnsi="Helvetica" w:cs="Arial"/>
          <w:sz w:val="22"/>
          <w:szCs w:val="22"/>
        </w:rPr>
        <w:t>i</w:t>
      </w:r>
      <w:r w:rsidR="40420827" w:rsidRPr="18F6E086">
        <w:rPr>
          <w:rFonts w:ascii="Helvetica" w:hAnsi="Helvetica" w:cs="Arial"/>
          <w:sz w:val="22"/>
          <w:szCs w:val="22"/>
        </w:rPr>
        <w:t>, kteří ukončili v ún</w:t>
      </w:r>
      <w:r w:rsidR="718E8F02" w:rsidRPr="18F6E086">
        <w:rPr>
          <w:rFonts w:ascii="Helvetica" w:hAnsi="Helvetica" w:cs="Arial"/>
          <w:sz w:val="22"/>
          <w:szCs w:val="22"/>
        </w:rPr>
        <w:t xml:space="preserve">oru </w:t>
      </w:r>
      <w:r w:rsidR="40420827" w:rsidRPr="18F6E086">
        <w:rPr>
          <w:rFonts w:ascii="Helvetica" w:hAnsi="Helvetica" w:cs="Arial"/>
          <w:sz w:val="22"/>
          <w:szCs w:val="22"/>
        </w:rPr>
        <w:t>evidenci po 1 roce a déle</w:t>
      </w:r>
      <w:r w:rsidR="4B0736B0" w:rsidRPr="18F6E086">
        <w:rPr>
          <w:rFonts w:ascii="Helvetica" w:hAnsi="Helvetica" w:cs="Arial"/>
          <w:sz w:val="22"/>
          <w:szCs w:val="22"/>
        </w:rPr>
        <w:t>,</w:t>
      </w:r>
      <w:r w:rsidR="20C0BB51" w:rsidRPr="18F6E086">
        <w:rPr>
          <w:rFonts w:ascii="Helvetica" w:hAnsi="Helvetica" w:cs="Arial"/>
          <w:sz w:val="22"/>
          <w:szCs w:val="22"/>
        </w:rPr>
        <w:t xml:space="preserve"> </w:t>
      </w:r>
      <w:r w:rsidR="7719F789" w:rsidRPr="18F6E086">
        <w:rPr>
          <w:rFonts w:ascii="Helvetica" w:hAnsi="Helvetica" w:cs="Arial"/>
          <w:sz w:val="22"/>
          <w:szCs w:val="22"/>
        </w:rPr>
        <w:t xml:space="preserve">se </w:t>
      </w:r>
      <w:r w:rsidR="41F4518B" w:rsidRPr="18F6E086">
        <w:rPr>
          <w:rFonts w:ascii="Helvetica" w:hAnsi="Helvetica" w:cs="Arial"/>
          <w:sz w:val="22"/>
          <w:szCs w:val="22"/>
        </w:rPr>
        <w:t xml:space="preserve">na celkovém počtu uchazečů s ukončenou evidencí v únoru </w:t>
      </w:r>
      <w:r w:rsidR="21607264" w:rsidRPr="18F6E086">
        <w:rPr>
          <w:rFonts w:ascii="Helvetica" w:hAnsi="Helvetica" w:cs="Arial"/>
          <w:sz w:val="22"/>
          <w:szCs w:val="22"/>
        </w:rPr>
        <w:t>podíleli</w:t>
      </w:r>
      <w:r w:rsidR="001508DE">
        <w:rPr>
          <w:rFonts w:ascii="Helvetica" w:hAnsi="Helvetica" w:cs="Arial"/>
          <w:sz w:val="22"/>
          <w:szCs w:val="22"/>
        </w:rPr>
        <w:t> </w:t>
      </w:r>
      <w:r w:rsidR="54FAD226" w:rsidRPr="18F6E086">
        <w:rPr>
          <w:rFonts w:ascii="Helvetica" w:hAnsi="Helvetica" w:cs="Arial"/>
          <w:sz w:val="22"/>
          <w:szCs w:val="22"/>
        </w:rPr>
        <w:t>11</w:t>
      </w:r>
      <w:r w:rsidR="41F4518B" w:rsidRPr="18F6E086">
        <w:rPr>
          <w:rFonts w:ascii="Helvetica" w:hAnsi="Helvetica" w:cs="Arial"/>
          <w:sz w:val="22"/>
          <w:szCs w:val="22"/>
        </w:rPr>
        <w:t>,4</w:t>
      </w:r>
      <w:r w:rsidR="001508DE">
        <w:rPr>
          <w:rFonts w:ascii="Helvetica" w:hAnsi="Helvetica" w:cs="Arial"/>
          <w:sz w:val="22"/>
          <w:szCs w:val="22"/>
        </w:rPr>
        <w:t> </w:t>
      </w:r>
      <w:r w:rsidR="41F4518B" w:rsidRPr="18F6E086">
        <w:rPr>
          <w:rFonts w:ascii="Helvetica" w:hAnsi="Helvetica" w:cs="Arial"/>
          <w:sz w:val="22"/>
          <w:szCs w:val="22"/>
        </w:rPr>
        <w:t>%.</w:t>
      </w:r>
      <w:r w:rsidR="4EB151B4" w:rsidRPr="18F6E086">
        <w:rPr>
          <w:rFonts w:ascii="Helvetica" w:hAnsi="Helvetica" w:cs="Arial"/>
          <w:sz w:val="22"/>
          <w:szCs w:val="22"/>
        </w:rPr>
        <w:t xml:space="preserve"> </w:t>
      </w:r>
    </w:p>
    <w:p w14:paraId="7F60C577" w14:textId="25FEFEF2" w:rsidR="24C5E359" w:rsidRPr="00240240" w:rsidRDefault="24C5E359" w:rsidP="24C5E359">
      <w:pPr>
        <w:spacing w:line="259" w:lineRule="auto"/>
        <w:ind w:right="-23"/>
        <w:jc w:val="both"/>
        <w:rPr>
          <w:rFonts w:ascii="Helvetica" w:hAnsi="Helvetica" w:cs="Arial"/>
          <w:sz w:val="22"/>
          <w:szCs w:val="22"/>
        </w:rPr>
      </w:pPr>
    </w:p>
    <w:p w14:paraId="76169518" w14:textId="11FB4EA1" w:rsidR="00F9078A" w:rsidRPr="00FF52B9" w:rsidRDefault="77048AFC" w:rsidP="600B1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  <w:r w:rsidRPr="18F6E086">
        <w:rPr>
          <w:rFonts w:ascii="Helvetica" w:hAnsi="Helvetica" w:cs="Helvetica"/>
          <w:sz w:val="22"/>
          <w:szCs w:val="22"/>
        </w:rPr>
        <w:t>Krajská pobo</w:t>
      </w:r>
      <w:r w:rsidR="36F23143" w:rsidRPr="18F6E086">
        <w:rPr>
          <w:rFonts w:ascii="Helvetica" w:hAnsi="Helvetica" w:cs="Helvetica"/>
          <w:sz w:val="22"/>
          <w:szCs w:val="22"/>
        </w:rPr>
        <w:t>č</w:t>
      </w:r>
      <w:r w:rsidRPr="18F6E086">
        <w:rPr>
          <w:rFonts w:ascii="Helvetica" w:hAnsi="Helvetica" w:cs="Helvetica"/>
          <w:sz w:val="22"/>
          <w:szCs w:val="22"/>
        </w:rPr>
        <w:t>ka Ú</w:t>
      </w:r>
      <w:r w:rsidR="640F777B" w:rsidRPr="18F6E086">
        <w:rPr>
          <w:rFonts w:ascii="Helvetica" w:hAnsi="Helvetica" w:cs="Helvetica"/>
          <w:sz w:val="22"/>
          <w:szCs w:val="22"/>
        </w:rPr>
        <w:t>řadu práce</w:t>
      </w:r>
      <w:r w:rsidRPr="18F6E086">
        <w:rPr>
          <w:rFonts w:ascii="Helvetica" w:hAnsi="Helvetica" w:cs="Helvetica"/>
          <w:sz w:val="22"/>
          <w:szCs w:val="22"/>
        </w:rPr>
        <w:t xml:space="preserve"> v Českých Budějovicích </w:t>
      </w:r>
      <w:r w:rsidR="5B538D7B" w:rsidRPr="18F6E086">
        <w:rPr>
          <w:rFonts w:ascii="Helvetica" w:hAnsi="Helvetica" w:cs="Helvetica"/>
          <w:sz w:val="22"/>
          <w:szCs w:val="22"/>
        </w:rPr>
        <w:t>evidoval</w:t>
      </w:r>
      <w:r w:rsidR="0030A255" w:rsidRPr="18F6E086">
        <w:rPr>
          <w:rFonts w:ascii="Helvetica" w:hAnsi="Helvetica" w:cs="Helvetica"/>
          <w:sz w:val="22"/>
          <w:szCs w:val="22"/>
        </w:rPr>
        <w:t>a</w:t>
      </w:r>
      <w:r w:rsidR="5B538D7B" w:rsidRPr="18F6E086">
        <w:rPr>
          <w:rFonts w:ascii="Helvetica" w:hAnsi="Helvetica" w:cs="Helvetica"/>
          <w:sz w:val="22"/>
          <w:szCs w:val="22"/>
        </w:rPr>
        <w:t xml:space="preserve"> </w:t>
      </w:r>
      <w:r w:rsidR="5F6E7470" w:rsidRPr="18F6E086">
        <w:rPr>
          <w:rFonts w:ascii="Helvetica" w:hAnsi="Helvetica" w:cs="Helvetica"/>
          <w:sz w:val="22"/>
          <w:szCs w:val="22"/>
        </w:rPr>
        <w:t xml:space="preserve">k </w:t>
      </w:r>
      <w:r w:rsidR="642D959E" w:rsidRPr="18F6E086">
        <w:rPr>
          <w:rFonts w:ascii="Helvetica" w:hAnsi="Helvetica" w:cs="Helvetica"/>
          <w:sz w:val="22"/>
          <w:szCs w:val="22"/>
        </w:rPr>
        <w:t>28</w:t>
      </w:r>
      <w:r w:rsidR="6D066478" w:rsidRPr="18F6E086">
        <w:rPr>
          <w:rFonts w:ascii="Helvetica" w:hAnsi="Helvetica" w:cs="Helvetica"/>
          <w:sz w:val="22"/>
          <w:szCs w:val="22"/>
        </w:rPr>
        <w:t>.</w:t>
      </w:r>
      <w:r w:rsidR="00B474CB" w:rsidRPr="18F6E086">
        <w:rPr>
          <w:rFonts w:ascii="Helvetica" w:hAnsi="Helvetica" w:cs="Helvetica"/>
          <w:sz w:val="22"/>
          <w:szCs w:val="22"/>
        </w:rPr>
        <w:t xml:space="preserve"> </w:t>
      </w:r>
      <w:r w:rsidR="166B327D" w:rsidRPr="18F6E086">
        <w:rPr>
          <w:rFonts w:ascii="Helvetica" w:hAnsi="Helvetica" w:cs="Helvetica"/>
          <w:sz w:val="22"/>
          <w:szCs w:val="22"/>
        </w:rPr>
        <w:t>únoru</w:t>
      </w:r>
      <w:r w:rsidR="5B538D7B" w:rsidRPr="18F6E086">
        <w:rPr>
          <w:rFonts w:ascii="Helvetica" w:hAnsi="Helvetica" w:cs="Helvetica"/>
          <w:sz w:val="22"/>
          <w:szCs w:val="22"/>
        </w:rPr>
        <w:t xml:space="preserve"> 202</w:t>
      </w:r>
      <w:r w:rsidR="2B9B1ECD" w:rsidRPr="18F6E086">
        <w:rPr>
          <w:rFonts w:ascii="Helvetica" w:hAnsi="Helvetica" w:cs="Helvetica"/>
          <w:sz w:val="22"/>
          <w:szCs w:val="22"/>
        </w:rPr>
        <w:t>6</w:t>
      </w:r>
      <w:r w:rsidR="5B538D7B" w:rsidRPr="18F6E086">
        <w:rPr>
          <w:rFonts w:ascii="Helvetica" w:hAnsi="Helvetica" w:cs="Helvetica"/>
          <w:sz w:val="22"/>
          <w:szCs w:val="22"/>
        </w:rPr>
        <w:t xml:space="preserve"> </w:t>
      </w:r>
      <w:r w:rsidR="5B538D7B" w:rsidRPr="18F6E086">
        <w:rPr>
          <w:rFonts w:ascii="Helvetica" w:hAnsi="Helvetica" w:cs="Helvetica"/>
          <w:b/>
          <w:bCs/>
          <w:sz w:val="22"/>
          <w:szCs w:val="22"/>
        </w:rPr>
        <w:t>celkem</w:t>
      </w:r>
      <w:r w:rsidR="54E4AD70" w:rsidRPr="18F6E086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22DFD2EA" w:rsidRPr="18F6E086">
        <w:rPr>
          <w:rFonts w:ascii="Helvetica" w:hAnsi="Helvetica" w:cs="Helvetica"/>
          <w:b/>
          <w:bCs/>
          <w:sz w:val="22"/>
          <w:szCs w:val="22"/>
        </w:rPr>
        <w:t>5</w:t>
      </w:r>
      <w:r w:rsidR="0036289B" w:rsidRPr="18F6E086">
        <w:rPr>
          <w:rFonts w:ascii="Helvetica" w:hAnsi="Helvetica" w:cs="Helvetica"/>
          <w:b/>
          <w:bCs/>
          <w:sz w:val="22"/>
          <w:szCs w:val="22"/>
        </w:rPr>
        <w:t> </w:t>
      </w:r>
      <w:r w:rsidR="22CB14AF" w:rsidRPr="18F6E086">
        <w:rPr>
          <w:rFonts w:ascii="Helvetica" w:hAnsi="Helvetica" w:cs="Helvetica"/>
          <w:b/>
          <w:bCs/>
          <w:sz w:val="22"/>
          <w:szCs w:val="22"/>
        </w:rPr>
        <w:t>435</w:t>
      </w:r>
      <w:r w:rsidR="15148F7C" w:rsidRPr="18F6E086">
        <w:rPr>
          <w:rFonts w:ascii="Helvetica" w:hAnsi="Helvetica" w:cs="Helvetica"/>
          <w:b/>
          <w:bCs/>
          <w:sz w:val="22"/>
          <w:szCs w:val="22"/>
        </w:rPr>
        <w:t> </w:t>
      </w:r>
      <w:r w:rsidR="5B538D7B" w:rsidRPr="18F6E086">
        <w:rPr>
          <w:rFonts w:ascii="Helvetica" w:hAnsi="Helvetica" w:cs="Helvetica"/>
          <w:b/>
          <w:bCs/>
          <w:sz w:val="22"/>
          <w:szCs w:val="22"/>
        </w:rPr>
        <w:t>volných pracovních míst</w:t>
      </w:r>
      <w:r w:rsidR="5B538D7B" w:rsidRPr="18F6E086">
        <w:rPr>
          <w:rFonts w:ascii="Helvetica" w:hAnsi="Helvetica" w:cs="Helvetica"/>
          <w:sz w:val="22"/>
          <w:szCs w:val="22"/>
        </w:rPr>
        <w:t xml:space="preserve">. Jejich počet byl o </w:t>
      </w:r>
      <w:r w:rsidR="17F66153" w:rsidRPr="18F6E086">
        <w:rPr>
          <w:rFonts w:ascii="Helvetica" w:hAnsi="Helvetica" w:cs="Helvetica"/>
          <w:sz w:val="22"/>
          <w:szCs w:val="22"/>
        </w:rPr>
        <w:t>2</w:t>
      </w:r>
      <w:r w:rsidR="538B8003" w:rsidRPr="18F6E086">
        <w:rPr>
          <w:rFonts w:ascii="Helvetica" w:hAnsi="Helvetica" w:cs="Helvetica"/>
          <w:sz w:val="22"/>
          <w:szCs w:val="22"/>
        </w:rPr>
        <w:t>25</w:t>
      </w:r>
      <w:r w:rsidR="1D7008D7" w:rsidRPr="18F6E086">
        <w:rPr>
          <w:rFonts w:ascii="Helvetica" w:hAnsi="Helvetica" w:cs="Helvetica"/>
          <w:sz w:val="22"/>
          <w:szCs w:val="22"/>
        </w:rPr>
        <w:t xml:space="preserve"> </w:t>
      </w:r>
      <w:r w:rsidR="67A4F40C" w:rsidRPr="18F6E086">
        <w:rPr>
          <w:rFonts w:ascii="Helvetica" w:hAnsi="Helvetica" w:cs="Helvetica"/>
          <w:sz w:val="22"/>
          <w:szCs w:val="22"/>
        </w:rPr>
        <w:t>vyš</w:t>
      </w:r>
      <w:r w:rsidR="27161627" w:rsidRPr="18F6E086">
        <w:rPr>
          <w:rFonts w:ascii="Helvetica" w:hAnsi="Helvetica" w:cs="Helvetica"/>
          <w:sz w:val="22"/>
          <w:szCs w:val="22"/>
        </w:rPr>
        <w:t>ší</w:t>
      </w:r>
      <w:r w:rsidR="5B538D7B" w:rsidRPr="18F6E086">
        <w:rPr>
          <w:rFonts w:ascii="Helvetica" w:hAnsi="Helvetica" w:cs="Helvetica"/>
          <w:sz w:val="22"/>
          <w:szCs w:val="22"/>
        </w:rPr>
        <w:t xml:space="preserve"> než v předchozím měsíci</w:t>
      </w:r>
      <w:r w:rsidR="6696B743" w:rsidRPr="18F6E086">
        <w:rPr>
          <w:rFonts w:ascii="Helvetica" w:hAnsi="Helvetica" w:cs="Helvetica"/>
          <w:sz w:val="22"/>
          <w:szCs w:val="22"/>
        </w:rPr>
        <w:t xml:space="preserve"> </w:t>
      </w:r>
      <w:r>
        <w:br/>
      </w:r>
      <w:r w:rsidR="6696B743" w:rsidRPr="18F6E086">
        <w:rPr>
          <w:rFonts w:ascii="Helvetica" w:hAnsi="Helvetica" w:cs="Helvetica"/>
          <w:sz w:val="22"/>
          <w:szCs w:val="22"/>
        </w:rPr>
        <w:t xml:space="preserve">a o </w:t>
      </w:r>
      <w:r w:rsidR="48E4E445" w:rsidRPr="18F6E086">
        <w:rPr>
          <w:rFonts w:ascii="Helvetica" w:hAnsi="Helvetica" w:cs="Helvetica"/>
          <w:sz w:val="22"/>
          <w:szCs w:val="22"/>
        </w:rPr>
        <w:t>597</w:t>
      </w:r>
      <w:r w:rsidR="6696B743" w:rsidRPr="18F6E086">
        <w:rPr>
          <w:rFonts w:ascii="Helvetica" w:hAnsi="Helvetica" w:cs="Helvetica"/>
          <w:sz w:val="22"/>
          <w:szCs w:val="22"/>
        </w:rPr>
        <w:t xml:space="preserve"> vyšší než ke stejnému datu minulého roku</w:t>
      </w:r>
      <w:r w:rsidR="640F777B" w:rsidRPr="18F6E086">
        <w:rPr>
          <w:rFonts w:ascii="Helvetica" w:hAnsi="Helvetica" w:cs="Helvetica"/>
          <w:sz w:val="22"/>
          <w:szCs w:val="22"/>
        </w:rPr>
        <w:t xml:space="preserve">. </w:t>
      </w:r>
      <w:r w:rsidR="5B538D7B" w:rsidRPr="18F6E086">
        <w:rPr>
          <w:rFonts w:ascii="Helvetica" w:hAnsi="Helvetica" w:cs="Helvetica"/>
          <w:sz w:val="22"/>
          <w:szCs w:val="22"/>
        </w:rPr>
        <w:t>Na</w:t>
      </w:r>
      <w:r w:rsidR="41413006" w:rsidRPr="18F6E086">
        <w:rPr>
          <w:rFonts w:ascii="Helvetica" w:hAnsi="Helvetica" w:cs="Helvetica"/>
          <w:sz w:val="22"/>
          <w:szCs w:val="22"/>
        </w:rPr>
        <w:t> </w:t>
      </w:r>
      <w:r w:rsidR="5B538D7B" w:rsidRPr="18F6E086">
        <w:rPr>
          <w:rFonts w:ascii="Helvetica" w:hAnsi="Helvetica" w:cs="Helvetica"/>
          <w:sz w:val="22"/>
          <w:szCs w:val="22"/>
        </w:rPr>
        <w:t>jedno volné pracovní místo připadal</w:t>
      </w:r>
      <w:r w:rsidR="6CE1935D" w:rsidRPr="18F6E086">
        <w:rPr>
          <w:rFonts w:ascii="Helvetica" w:hAnsi="Helvetica" w:cs="Helvetica"/>
          <w:sz w:val="22"/>
          <w:szCs w:val="22"/>
        </w:rPr>
        <w:t>o</w:t>
      </w:r>
      <w:r w:rsidR="5B538D7B" w:rsidRPr="18F6E086">
        <w:rPr>
          <w:rFonts w:ascii="Helvetica" w:hAnsi="Helvetica" w:cs="Helvetica"/>
          <w:sz w:val="22"/>
          <w:szCs w:val="22"/>
        </w:rPr>
        <w:t xml:space="preserve"> v průměru </w:t>
      </w:r>
      <w:r w:rsidR="35A4AE37" w:rsidRPr="18F6E086">
        <w:rPr>
          <w:rFonts w:ascii="Helvetica" w:hAnsi="Helvetica" w:cs="Helvetica"/>
          <w:sz w:val="22"/>
          <w:szCs w:val="22"/>
        </w:rPr>
        <w:t>3,8</w:t>
      </w:r>
      <w:r w:rsidR="569C6A9B" w:rsidRPr="18F6E086">
        <w:rPr>
          <w:rFonts w:ascii="Helvetica" w:eastAsiaTheme="minorEastAsia" w:hAnsi="Helvetica" w:cs="Arial"/>
          <w:sz w:val="22"/>
          <w:szCs w:val="22"/>
        </w:rPr>
        <w:t xml:space="preserve"> </w:t>
      </w:r>
      <w:r w:rsidR="569C6A9B" w:rsidRPr="18F6E086">
        <w:rPr>
          <w:rFonts w:ascii="Helvetica" w:hAnsi="Helvetica" w:cs="Helvetica"/>
          <w:sz w:val="22"/>
          <w:szCs w:val="22"/>
        </w:rPr>
        <w:t>u</w:t>
      </w:r>
      <w:r w:rsidR="5B538D7B" w:rsidRPr="18F6E086">
        <w:rPr>
          <w:rFonts w:ascii="Helvetica" w:hAnsi="Helvetica" w:cs="Helvetica"/>
          <w:sz w:val="22"/>
          <w:szCs w:val="22"/>
        </w:rPr>
        <w:t>chazeč</w:t>
      </w:r>
      <w:r w:rsidR="7393093B" w:rsidRPr="18F6E086">
        <w:rPr>
          <w:rFonts w:ascii="Helvetica" w:hAnsi="Helvetica" w:cs="Helvetica"/>
          <w:sz w:val="22"/>
          <w:szCs w:val="22"/>
        </w:rPr>
        <w:t>ů</w:t>
      </w:r>
      <w:r w:rsidR="5B538D7B" w:rsidRPr="18F6E086">
        <w:rPr>
          <w:rFonts w:ascii="Helvetica" w:hAnsi="Helvetica" w:cs="Helvetica"/>
          <w:sz w:val="22"/>
          <w:szCs w:val="22"/>
        </w:rPr>
        <w:t xml:space="preserve">. Z celkového počtu nahlášených volných míst bylo </w:t>
      </w:r>
      <w:r w:rsidR="1A4FA7AE" w:rsidRPr="18F6E086">
        <w:rPr>
          <w:rFonts w:ascii="Helvetica" w:hAnsi="Helvetica" w:cs="Helvetica"/>
          <w:sz w:val="22"/>
          <w:szCs w:val="22"/>
        </w:rPr>
        <w:t>5</w:t>
      </w:r>
      <w:r w:rsidR="070D5585" w:rsidRPr="18F6E086">
        <w:rPr>
          <w:rFonts w:ascii="Helvetica" w:hAnsi="Helvetica" w:cs="Helvetica"/>
          <w:sz w:val="22"/>
          <w:szCs w:val="22"/>
        </w:rPr>
        <w:t>31</w:t>
      </w:r>
      <w:r w:rsidR="5B538D7B" w:rsidRPr="18F6E086">
        <w:rPr>
          <w:rFonts w:ascii="Helvetica" w:hAnsi="Helvetica" w:cs="Helvetica"/>
          <w:sz w:val="22"/>
          <w:szCs w:val="22"/>
        </w:rPr>
        <w:t xml:space="preserve"> vhodných pro osoby se zdravotním postižením</w:t>
      </w:r>
      <w:r w:rsidR="642CA0CE" w:rsidRPr="18F6E086">
        <w:rPr>
          <w:rFonts w:ascii="Helvetica" w:hAnsi="Helvetica" w:cs="Helvetica"/>
          <w:sz w:val="22"/>
          <w:szCs w:val="22"/>
        </w:rPr>
        <w:t xml:space="preserve"> (OZP)</w:t>
      </w:r>
      <w:r w:rsidR="25E40C9E" w:rsidRPr="18F6E086">
        <w:rPr>
          <w:rFonts w:ascii="Helvetica" w:hAnsi="Helvetica" w:cs="Helvetica"/>
          <w:sz w:val="22"/>
          <w:szCs w:val="22"/>
        </w:rPr>
        <w:t xml:space="preserve">, </w:t>
      </w:r>
      <w:r w:rsidR="611DCA0B" w:rsidRPr="18F6E086">
        <w:rPr>
          <w:rFonts w:ascii="Helvetica" w:hAnsi="Helvetica" w:cs="Helvetica"/>
          <w:sz w:val="22"/>
          <w:szCs w:val="22"/>
        </w:rPr>
        <w:t>1</w:t>
      </w:r>
      <w:r w:rsidR="2BF482E7" w:rsidRPr="18F6E086">
        <w:rPr>
          <w:rFonts w:ascii="Helvetica" w:hAnsi="Helvetica" w:cs="Helvetica"/>
          <w:sz w:val="22"/>
          <w:szCs w:val="22"/>
        </w:rPr>
        <w:t xml:space="preserve"> </w:t>
      </w:r>
      <w:r w:rsidR="153A904A" w:rsidRPr="18F6E086">
        <w:rPr>
          <w:rFonts w:ascii="Helvetica" w:hAnsi="Helvetica" w:cs="Helvetica"/>
          <w:sz w:val="22"/>
          <w:szCs w:val="22"/>
        </w:rPr>
        <w:t>11</w:t>
      </w:r>
      <w:r w:rsidR="76A66819" w:rsidRPr="18F6E086">
        <w:rPr>
          <w:rFonts w:ascii="Helvetica" w:hAnsi="Helvetica" w:cs="Helvetica"/>
          <w:sz w:val="22"/>
          <w:szCs w:val="22"/>
        </w:rPr>
        <w:t>0</w:t>
      </w:r>
      <w:r w:rsidR="6A220C9B" w:rsidRPr="18F6E086">
        <w:rPr>
          <w:rFonts w:ascii="Helvetica" w:hAnsi="Helvetica" w:cs="Helvetica"/>
          <w:sz w:val="22"/>
          <w:szCs w:val="22"/>
        </w:rPr>
        <w:t xml:space="preserve"> vhodných pro absolventy a mladistvé</w:t>
      </w:r>
      <w:r w:rsidR="69C8DB3A" w:rsidRPr="18F6E086">
        <w:rPr>
          <w:rFonts w:ascii="Helvetica" w:hAnsi="Helvetica" w:cs="Helvetica"/>
          <w:sz w:val="22"/>
          <w:szCs w:val="22"/>
        </w:rPr>
        <w:t xml:space="preserve"> a 3 </w:t>
      </w:r>
      <w:r w:rsidR="56675B40" w:rsidRPr="18F6E086">
        <w:rPr>
          <w:rFonts w:ascii="Helvetica" w:hAnsi="Helvetica" w:cs="Helvetica"/>
          <w:sz w:val="22"/>
          <w:szCs w:val="22"/>
        </w:rPr>
        <w:t>082</w:t>
      </w:r>
      <w:r w:rsidR="2210E059" w:rsidRPr="18F6E086">
        <w:rPr>
          <w:rFonts w:ascii="Helvetica" w:hAnsi="Helvetica" w:cs="Helvetica"/>
          <w:sz w:val="22"/>
          <w:szCs w:val="22"/>
        </w:rPr>
        <w:t xml:space="preserve"> vhodných i pro cizince</w:t>
      </w:r>
      <w:r w:rsidR="1E6BA8F0" w:rsidRPr="18F6E086">
        <w:rPr>
          <w:rFonts w:ascii="Helvetica" w:hAnsi="Helvetica" w:cs="Helvetica"/>
          <w:sz w:val="22"/>
          <w:szCs w:val="22"/>
        </w:rPr>
        <w:t>.</w:t>
      </w:r>
    </w:p>
    <w:p w14:paraId="52717089" w14:textId="4A4377FE" w:rsidR="00F9078A" w:rsidRPr="004547C9" w:rsidRDefault="00F9078A" w:rsidP="600B1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</w:p>
    <w:p w14:paraId="7714DD0C" w14:textId="717158EC" w:rsidR="1E6BA8F0" w:rsidRPr="00FF52B9" w:rsidRDefault="1E6BA8F0" w:rsidP="1CBFD9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18F6E086">
        <w:rPr>
          <w:rFonts w:ascii="Helvetica" w:hAnsi="Helvetica" w:cs="Helvetica"/>
          <w:sz w:val="22"/>
          <w:szCs w:val="22"/>
        </w:rPr>
        <w:t>Z</w:t>
      </w:r>
      <w:r w:rsidR="79A478BE" w:rsidRPr="18F6E086">
        <w:rPr>
          <w:rFonts w:ascii="Helvetica" w:hAnsi="Helvetica" w:cs="Helvetica"/>
          <w:sz w:val="22"/>
          <w:szCs w:val="22"/>
        </w:rPr>
        <w:t> regionálního hlediska hlás</w:t>
      </w:r>
      <w:r w:rsidR="2A8184BA" w:rsidRPr="18F6E086">
        <w:rPr>
          <w:rFonts w:ascii="Helvetica" w:hAnsi="Helvetica" w:cs="Helvetica"/>
          <w:sz w:val="22"/>
          <w:szCs w:val="22"/>
        </w:rPr>
        <w:t>ili</w:t>
      </w:r>
      <w:r w:rsidR="79A478BE" w:rsidRPr="18F6E086">
        <w:rPr>
          <w:rFonts w:ascii="Helvetica" w:hAnsi="Helvetica" w:cs="Helvetica"/>
          <w:sz w:val="22"/>
          <w:szCs w:val="22"/>
        </w:rPr>
        <w:t xml:space="preserve"> zaměstnavatelé volná místa především v okrese </w:t>
      </w:r>
      <w:r w:rsidR="2A8184BA" w:rsidRPr="18F6E086">
        <w:rPr>
          <w:rFonts w:ascii="Helvetica" w:hAnsi="Helvetica" w:cs="Helvetica"/>
          <w:sz w:val="22"/>
          <w:szCs w:val="22"/>
        </w:rPr>
        <w:t>České Budějovice</w:t>
      </w:r>
      <w:r w:rsidR="0E34E838" w:rsidRPr="18F6E086">
        <w:rPr>
          <w:rFonts w:ascii="Helvetica" w:hAnsi="Helvetica" w:cs="Helvetica"/>
          <w:sz w:val="22"/>
          <w:szCs w:val="22"/>
        </w:rPr>
        <w:t xml:space="preserve">, </w:t>
      </w:r>
      <w:r w:rsidR="2F1C9954" w:rsidRPr="18F6E086">
        <w:rPr>
          <w:rFonts w:ascii="Helvetica" w:hAnsi="Helvetica" w:cs="Helvetica"/>
          <w:sz w:val="22"/>
          <w:szCs w:val="22"/>
        </w:rPr>
        <w:t>kde byl</w:t>
      </w:r>
      <w:r w:rsidR="39CCEE7D" w:rsidRPr="18F6E086">
        <w:rPr>
          <w:rFonts w:ascii="Helvetica" w:hAnsi="Helvetica" w:cs="Helvetica"/>
          <w:sz w:val="22"/>
          <w:szCs w:val="22"/>
        </w:rPr>
        <w:t>a</w:t>
      </w:r>
      <w:r w:rsidR="653CDEFF" w:rsidRPr="18F6E086">
        <w:rPr>
          <w:rFonts w:ascii="Helvetica" w:hAnsi="Helvetica" w:cs="Helvetica"/>
          <w:sz w:val="22"/>
          <w:szCs w:val="22"/>
        </w:rPr>
        <w:t xml:space="preserve"> evidována</w:t>
      </w:r>
      <w:r w:rsidR="3C797A3E" w:rsidRPr="18F6E086">
        <w:rPr>
          <w:rFonts w:ascii="Helvetica" w:hAnsi="Helvetica" w:cs="Helvetica"/>
          <w:sz w:val="22"/>
          <w:szCs w:val="22"/>
        </w:rPr>
        <w:t xml:space="preserve"> </w:t>
      </w:r>
      <w:r w:rsidR="4A0738C9" w:rsidRPr="18F6E086">
        <w:rPr>
          <w:rFonts w:ascii="Helvetica" w:hAnsi="Helvetica" w:cs="Helvetica"/>
          <w:sz w:val="22"/>
          <w:szCs w:val="22"/>
        </w:rPr>
        <w:t>třetina</w:t>
      </w:r>
      <w:r w:rsidR="3C797A3E" w:rsidRPr="18F6E086">
        <w:rPr>
          <w:rFonts w:ascii="Helvetica" w:hAnsi="Helvetica" w:cs="Helvetica"/>
          <w:sz w:val="22"/>
          <w:szCs w:val="22"/>
        </w:rPr>
        <w:t xml:space="preserve"> </w:t>
      </w:r>
      <w:r w:rsidR="2F1C9954" w:rsidRPr="18F6E086">
        <w:rPr>
          <w:rFonts w:ascii="Helvetica" w:hAnsi="Helvetica" w:cs="Helvetica"/>
          <w:sz w:val="22"/>
          <w:szCs w:val="22"/>
        </w:rPr>
        <w:t xml:space="preserve">z celkového počtu všech </w:t>
      </w:r>
      <w:r w:rsidR="79A478BE" w:rsidRPr="18F6E086">
        <w:rPr>
          <w:rFonts w:ascii="Helvetica" w:hAnsi="Helvetica" w:cs="Helvetica"/>
          <w:sz w:val="22"/>
          <w:szCs w:val="22"/>
        </w:rPr>
        <w:t xml:space="preserve">nových míst nahlášených </w:t>
      </w:r>
      <w:r>
        <w:br/>
      </w:r>
      <w:r w:rsidR="79A478BE" w:rsidRPr="18F6E086">
        <w:rPr>
          <w:rFonts w:ascii="Helvetica" w:hAnsi="Helvetica" w:cs="Helvetica"/>
          <w:sz w:val="22"/>
          <w:szCs w:val="22"/>
        </w:rPr>
        <w:t>v</w:t>
      </w:r>
      <w:r w:rsidR="34FDDE26" w:rsidRPr="18F6E086">
        <w:rPr>
          <w:rFonts w:ascii="Helvetica" w:hAnsi="Helvetica" w:cs="Helvetica"/>
          <w:sz w:val="22"/>
          <w:szCs w:val="22"/>
        </w:rPr>
        <w:t xml:space="preserve"> </w:t>
      </w:r>
      <w:r w:rsidR="4C3DBE65" w:rsidRPr="18F6E086">
        <w:rPr>
          <w:rFonts w:ascii="Helvetica" w:hAnsi="Helvetica" w:cs="Helvetica"/>
          <w:sz w:val="22"/>
          <w:szCs w:val="22"/>
        </w:rPr>
        <w:t>únor</w:t>
      </w:r>
      <w:r w:rsidR="64792133" w:rsidRPr="18F6E086">
        <w:rPr>
          <w:rFonts w:ascii="Helvetica" w:hAnsi="Helvetica" w:cs="Helvetica"/>
          <w:sz w:val="22"/>
          <w:szCs w:val="22"/>
        </w:rPr>
        <w:t>u</w:t>
      </w:r>
      <w:r w:rsidR="79A478BE" w:rsidRPr="18F6E086">
        <w:rPr>
          <w:rFonts w:ascii="Helvetica" w:hAnsi="Helvetica" w:cs="Helvetica"/>
          <w:sz w:val="22"/>
          <w:szCs w:val="22"/>
        </w:rPr>
        <w:t>.</w:t>
      </w:r>
      <w:r w:rsidR="79816F00" w:rsidRPr="18F6E086">
        <w:rPr>
          <w:rFonts w:ascii="Helvetica" w:hAnsi="Helvetica" w:cs="Helvetica"/>
          <w:sz w:val="22"/>
          <w:szCs w:val="22"/>
        </w:rPr>
        <w:t xml:space="preserve"> </w:t>
      </w:r>
      <w:r w:rsidR="572C6DB3" w:rsidRPr="18F6E086">
        <w:rPr>
          <w:rFonts w:ascii="Helvetica" w:hAnsi="Helvetica" w:cs="Helvetica"/>
          <w:sz w:val="22"/>
          <w:szCs w:val="22"/>
        </w:rPr>
        <w:t xml:space="preserve">V nabídce ke konci února převažovala místa pro řidiče nákladních automobilů, </w:t>
      </w:r>
      <w:r w:rsidR="00DC24F5" w:rsidRPr="18F6E086">
        <w:rPr>
          <w:rFonts w:ascii="Helvetica" w:hAnsi="Helvetica" w:cs="Helvetica"/>
          <w:sz w:val="22"/>
          <w:szCs w:val="22"/>
        </w:rPr>
        <w:t xml:space="preserve">především </w:t>
      </w:r>
      <w:r w:rsidR="0DE483EE" w:rsidRPr="18F6E086">
        <w:rPr>
          <w:rFonts w:ascii="Helvetica" w:hAnsi="Helvetica" w:cs="Helvetica"/>
          <w:sz w:val="22"/>
          <w:szCs w:val="22"/>
        </w:rPr>
        <w:t xml:space="preserve">v dálkové dopravě, </w:t>
      </w:r>
      <w:r w:rsidR="00505A47" w:rsidRPr="18F6E086">
        <w:rPr>
          <w:rFonts w:ascii="Helvetica" w:hAnsi="Helvetica" w:cs="Helvetica"/>
          <w:sz w:val="22"/>
          <w:szCs w:val="22"/>
        </w:rPr>
        <w:t xml:space="preserve">dále </w:t>
      </w:r>
      <w:r w:rsidR="003A3DDD" w:rsidRPr="18F6E086">
        <w:rPr>
          <w:rFonts w:ascii="Helvetica" w:hAnsi="Helvetica" w:cs="Helvetica"/>
          <w:sz w:val="22"/>
          <w:szCs w:val="22"/>
        </w:rPr>
        <w:t xml:space="preserve">pro </w:t>
      </w:r>
      <w:r w:rsidR="0DE483EE" w:rsidRPr="18F6E086">
        <w:rPr>
          <w:rFonts w:ascii="Helvetica" w:hAnsi="Helvetica" w:cs="Helvetica"/>
          <w:sz w:val="22"/>
          <w:szCs w:val="22"/>
        </w:rPr>
        <w:t>montážní dělníky, kuchaře a dělníky v potravinářské výrobě.</w:t>
      </w:r>
    </w:p>
    <w:p w14:paraId="1CF43162" w14:textId="77777777" w:rsidR="001B62CB" w:rsidRDefault="001B62CB" w:rsidP="1CBFD9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color w:val="538135" w:themeColor="accent6" w:themeShade="BF"/>
          <w:sz w:val="22"/>
          <w:szCs w:val="22"/>
        </w:rPr>
      </w:pPr>
    </w:p>
    <w:p w14:paraId="5E57AB30" w14:textId="5916A049" w:rsidR="00B503F3" w:rsidRPr="00606DC3" w:rsidRDefault="1F16087C" w:rsidP="3EA939FE">
      <w:pPr>
        <w:spacing w:line="259" w:lineRule="auto"/>
        <w:jc w:val="both"/>
        <w:rPr>
          <w:rFonts w:ascii="Arial" w:eastAsia="Arial" w:hAnsi="Arial" w:cs="Arial"/>
          <w:sz w:val="22"/>
          <w:szCs w:val="22"/>
        </w:rPr>
      </w:pPr>
      <w:r w:rsidRPr="18F6E086">
        <w:rPr>
          <w:rFonts w:ascii="Arial" w:eastAsia="Arial" w:hAnsi="Arial" w:cs="Arial"/>
          <w:i/>
          <w:iCs/>
          <w:sz w:val="22"/>
          <w:szCs w:val="22"/>
        </w:rPr>
        <w:t>„</w:t>
      </w:r>
      <w:r w:rsidR="7E7C99CD" w:rsidRPr="18F6E086">
        <w:rPr>
          <w:rFonts w:ascii="Arial" w:eastAsia="Arial" w:hAnsi="Arial" w:cs="Arial"/>
          <w:i/>
          <w:iCs/>
          <w:sz w:val="22"/>
          <w:szCs w:val="22"/>
        </w:rPr>
        <w:t xml:space="preserve">Ke konci února zaměstnavatelé prostřednictvím </w:t>
      </w:r>
      <w:r w:rsidR="002A4663" w:rsidRPr="18F6E086">
        <w:rPr>
          <w:rFonts w:ascii="Arial" w:eastAsia="Arial" w:hAnsi="Arial" w:cs="Arial"/>
          <w:i/>
          <w:iCs/>
          <w:sz w:val="22"/>
          <w:szCs w:val="22"/>
        </w:rPr>
        <w:t>Ú</w:t>
      </w:r>
      <w:r w:rsidR="7E7C99CD" w:rsidRPr="18F6E086">
        <w:rPr>
          <w:rFonts w:ascii="Arial" w:eastAsia="Arial" w:hAnsi="Arial" w:cs="Arial"/>
          <w:i/>
          <w:iCs/>
          <w:sz w:val="22"/>
          <w:szCs w:val="22"/>
        </w:rPr>
        <w:t>řadu práce poptávali celkem 5 435 volných pracovních míst. Vzhledem ke studenému únorovému počasí se nabídka volných míst oproti minulému měsíci příliš nezměnila. Tento stav na trhu práce je pro toto roční období charakteristický a očekáváme, že s příchodem jarních měsíců se začnou v nabídce více objevovat profese v oblastech zemědělství, stavebnictví a profese související s turismem</w:t>
      </w:r>
      <w:r w:rsidRPr="18F6E086">
        <w:rPr>
          <w:rFonts w:ascii="Arial" w:eastAsia="Arial" w:hAnsi="Arial" w:cs="Arial"/>
          <w:i/>
          <w:iCs/>
          <w:sz w:val="22"/>
          <w:szCs w:val="22"/>
        </w:rPr>
        <w:t>,“</w:t>
      </w:r>
      <w:r w:rsidR="5F04AB7A" w:rsidRPr="18F6E086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5F04AB7A" w:rsidRPr="18F6E086">
        <w:rPr>
          <w:rFonts w:ascii="Arial" w:eastAsia="Arial" w:hAnsi="Arial" w:cs="Arial"/>
          <w:sz w:val="22"/>
          <w:szCs w:val="22"/>
        </w:rPr>
        <w:t>uvedl ředitel Krajské po</w:t>
      </w:r>
      <w:r w:rsidR="7455BAF4" w:rsidRPr="18F6E086">
        <w:rPr>
          <w:rFonts w:ascii="Arial" w:eastAsia="Arial" w:hAnsi="Arial" w:cs="Arial"/>
          <w:sz w:val="22"/>
          <w:szCs w:val="22"/>
        </w:rPr>
        <w:t xml:space="preserve">bočky Úřadu práce v Českých Budějovicích </w:t>
      </w:r>
      <w:r w:rsidR="7455BAF4" w:rsidRPr="18F6E086">
        <w:rPr>
          <w:rFonts w:ascii="Arial" w:eastAsia="Arial" w:hAnsi="Arial" w:cs="Arial"/>
          <w:b/>
          <w:bCs/>
          <w:sz w:val="22"/>
          <w:szCs w:val="22"/>
        </w:rPr>
        <w:t>Ivan Loukota</w:t>
      </w:r>
      <w:r w:rsidR="7455BAF4" w:rsidRPr="18F6E086">
        <w:rPr>
          <w:rFonts w:ascii="Arial" w:eastAsia="Arial" w:hAnsi="Arial" w:cs="Arial"/>
          <w:sz w:val="22"/>
          <w:szCs w:val="22"/>
        </w:rPr>
        <w:t>.</w:t>
      </w:r>
    </w:p>
    <w:p w14:paraId="28CA13E9" w14:textId="1EFB2D20" w:rsidR="00B503F3" w:rsidRPr="00B90146" w:rsidRDefault="00B503F3" w:rsidP="3A2F6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</w:p>
    <w:p w14:paraId="567014FE" w14:textId="5283C191" w:rsidR="00B503F3" w:rsidRPr="00810BBE" w:rsidRDefault="37EF6E25" w:rsidP="43BABA1F">
      <w:pPr>
        <w:spacing w:line="259" w:lineRule="auto"/>
        <w:jc w:val="both"/>
        <w:rPr>
          <w:rFonts w:ascii="Helvetica" w:hAnsi="Helvetica" w:cs="Helvetica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23EB2F0" wp14:editId="61657BE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652333" cy="2736000"/>
            <wp:effectExtent l="0" t="0" r="5715" b="7620"/>
            <wp:wrapSquare wrapText="bothSides"/>
            <wp:docPr id="41953735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37352" name="Picture 419537352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029" r="2930" b="6755"/>
                    <a:stretch/>
                  </pic:blipFill>
                  <pic:spPr bwMode="auto">
                    <a:xfrm>
                      <a:off x="0" y="0"/>
                      <a:ext cx="3652333" cy="27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FC94D25" w:rsidRPr="009727F1">
        <w:rPr>
          <w:rFonts w:ascii="Helvetica" w:eastAsia="Helvetica" w:hAnsi="Helvetica" w:cs="Helvetica"/>
          <w:sz w:val="22"/>
          <w:szCs w:val="22"/>
        </w:rPr>
        <w:t xml:space="preserve">Úřad práce na jihu Čech podpořil od začátku roku do konce února 2026 v rámci </w:t>
      </w:r>
      <w:r w:rsidR="1FC94D25" w:rsidRPr="009727F1">
        <w:rPr>
          <w:rFonts w:ascii="Helvetica" w:eastAsia="Helvetica" w:hAnsi="Helvetica" w:cs="Helvetica"/>
          <w:b/>
          <w:bCs/>
          <w:sz w:val="22"/>
          <w:szCs w:val="22"/>
        </w:rPr>
        <w:t>aktivní politiky zaměstnanosti</w:t>
      </w:r>
      <w:r w:rsidR="1FC94D25" w:rsidRPr="009727F1">
        <w:rPr>
          <w:rFonts w:ascii="Helvetica" w:eastAsia="Helvetica" w:hAnsi="Helvetica" w:cs="Helvetica"/>
          <w:sz w:val="22"/>
          <w:szCs w:val="22"/>
        </w:rPr>
        <w:t xml:space="preserve"> </w:t>
      </w:r>
      <w:r w:rsidR="1FC94D25" w:rsidRPr="009727F1">
        <w:rPr>
          <w:rFonts w:ascii="Helvetica" w:eastAsia="Helvetica" w:hAnsi="Helvetica" w:cs="Helvetica"/>
          <w:b/>
          <w:bCs/>
          <w:sz w:val="22"/>
          <w:szCs w:val="22"/>
        </w:rPr>
        <w:t>(APZ)</w:t>
      </w:r>
      <w:r w:rsidR="1FC94D25" w:rsidRPr="009727F1">
        <w:rPr>
          <w:rFonts w:ascii="Helvetica" w:eastAsia="Helvetica" w:hAnsi="Helvetica" w:cs="Helvetica"/>
          <w:sz w:val="22"/>
          <w:szCs w:val="22"/>
        </w:rPr>
        <w:t xml:space="preserve"> </w:t>
      </w:r>
      <w:r w:rsidR="1FC94D25" w:rsidRPr="009727F1">
        <w:rPr>
          <w:rFonts w:ascii="Helvetica" w:eastAsia="Helvetica" w:hAnsi="Helvetica" w:cs="Helvetica"/>
          <w:b/>
          <w:bCs/>
          <w:sz w:val="22"/>
          <w:szCs w:val="22"/>
        </w:rPr>
        <w:t>celkem</w:t>
      </w:r>
      <w:r w:rsidR="1FC94D25" w:rsidRPr="009727F1">
        <w:rPr>
          <w:rFonts w:ascii="Helvetica" w:eastAsia="Helvetica" w:hAnsi="Helvetica" w:cs="Helvetica"/>
          <w:sz w:val="22"/>
          <w:szCs w:val="22"/>
        </w:rPr>
        <w:t xml:space="preserve"> </w:t>
      </w:r>
      <w:r w:rsidR="1FC94D25" w:rsidRPr="009727F1">
        <w:rPr>
          <w:rFonts w:ascii="Helvetica" w:eastAsia="Helvetica" w:hAnsi="Helvetica" w:cs="Helvetica"/>
          <w:b/>
          <w:bCs/>
          <w:sz w:val="22"/>
          <w:szCs w:val="22"/>
        </w:rPr>
        <w:t>109 osob</w:t>
      </w:r>
      <w:r w:rsidR="1FC94D25" w:rsidRPr="009727F1">
        <w:rPr>
          <w:rFonts w:ascii="Helvetica" w:eastAsia="Helvetica" w:hAnsi="Helvetica" w:cs="Helvetica"/>
          <w:sz w:val="22"/>
          <w:szCs w:val="22"/>
        </w:rPr>
        <w:t>.</w:t>
      </w:r>
      <w:r w:rsidR="135FE904" w:rsidRPr="009727F1">
        <w:rPr>
          <w:rFonts w:ascii="Helvetica" w:hAnsi="Helvetica" w:cs="Helvetica"/>
          <w:sz w:val="22"/>
          <w:szCs w:val="22"/>
        </w:rPr>
        <w:t xml:space="preserve"> </w:t>
      </w:r>
      <w:r w:rsidR="3CFC2ACE" w:rsidRPr="009727F1">
        <w:rPr>
          <w:rFonts w:ascii="Helvetica" w:hAnsi="Helvetica" w:cs="Helvetica"/>
          <w:sz w:val="22"/>
          <w:szCs w:val="22"/>
        </w:rPr>
        <w:t xml:space="preserve">Z tohoto počtu se jednalo na dotovaných pracovních místech </w:t>
      </w:r>
      <w:r w:rsidR="666EF914" w:rsidRPr="009727F1">
        <w:rPr>
          <w:rFonts w:ascii="Helvetica" w:hAnsi="Helvetica" w:cs="Helvetica"/>
          <w:sz w:val="22"/>
          <w:szCs w:val="22"/>
        </w:rPr>
        <w:t>(</w:t>
      </w:r>
      <w:r w:rsidR="3CFC2ACE" w:rsidRPr="009727F1">
        <w:rPr>
          <w:rFonts w:ascii="Helvetica" w:hAnsi="Helvetica" w:cs="Helvetica"/>
          <w:sz w:val="22"/>
          <w:szCs w:val="22"/>
        </w:rPr>
        <w:t>SÚPM) o podporu</w:t>
      </w:r>
      <w:r w:rsidR="77FC6EB0" w:rsidRPr="009727F1">
        <w:rPr>
          <w:rFonts w:ascii="Helvetica" w:hAnsi="Helvetica" w:cs="Helvetica"/>
          <w:sz w:val="22"/>
          <w:szCs w:val="22"/>
        </w:rPr>
        <w:t xml:space="preserve"> </w:t>
      </w:r>
      <w:r w:rsidR="66F8B21F" w:rsidRPr="009727F1">
        <w:rPr>
          <w:rFonts w:ascii="Helvetica" w:hAnsi="Helvetica" w:cs="Helvetica"/>
          <w:sz w:val="22"/>
          <w:szCs w:val="22"/>
        </w:rPr>
        <w:t xml:space="preserve">7 </w:t>
      </w:r>
      <w:r w:rsidR="3CFC2ACE" w:rsidRPr="009727F1">
        <w:rPr>
          <w:rFonts w:ascii="Helvetica" w:hAnsi="Helvetica" w:cs="Helvetica"/>
          <w:sz w:val="22"/>
          <w:szCs w:val="22"/>
        </w:rPr>
        <w:t xml:space="preserve">osob, </w:t>
      </w:r>
      <w:r w:rsidR="3CFC2ACE" w:rsidRPr="009727F1">
        <w:rPr>
          <w:rFonts w:ascii="Helvetica" w:hAnsi="Helvetica" w:cs="Helvetica"/>
          <w:b/>
          <w:bCs/>
          <w:sz w:val="22"/>
          <w:szCs w:val="22"/>
        </w:rPr>
        <w:t>do</w:t>
      </w:r>
      <w:r w:rsidR="00567A86" w:rsidRPr="009727F1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3CFC2ACE" w:rsidRPr="009727F1">
        <w:rPr>
          <w:rFonts w:ascii="Helvetica" w:hAnsi="Helvetica" w:cs="Helvetica"/>
          <w:b/>
          <w:bCs/>
          <w:sz w:val="22"/>
          <w:szCs w:val="22"/>
        </w:rPr>
        <w:t xml:space="preserve">rekvalifikačních kurzů bylo zařazeno celkem </w:t>
      </w:r>
      <w:r w:rsidR="5C522089" w:rsidRPr="009727F1">
        <w:rPr>
          <w:rFonts w:ascii="Helvetica" w:hAnsi="Helvetica" w:cs="Helvetica"/>
          <w:b/>
          <w:bCs/>
          <w:sz w:val="22"/>
          <w:szCs w:val="22"/>
        </w:rPr>
        <w:t>102</w:t>
      </w:r>
      <w:r w:rsidR="3CFC2ACE" w:rsidRPr="009727F1">
        <w:rPr>
          <w:rFonts w:ascii="Helvetica" w:hAnsi="Helvetica" w:cs="Helvetica"/>
          <w:b/>
          <w:bCs/>
          <w:sz w:val="22"/>
          <w:szCs w:val="22"/>
        </w:rPr>
        <w:t xml:space="preserve"> osob</w:t>
      </w:r>
      <w:r w:rsidR="626A4CFD" w:rsidRPr="009727F1">
        <w:rPr>
          <w:rFonts w:ascii="Helvetica" w:hAnsi="Helvetica" w:cs="Helvetica"/>
          <w:sz w:val="22"/>
          <w:szCs w:val="22"/>
        </w:rPr>
        <w:t>.</w:t>
      </w:r>
      <w:r w:rsidR="474E8C06" w:rsidRPr="009727F1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3CFC2ACE" w:rsidRPr="009727F1">
        <w:rPr>
          <w:rFonts w:ascii="Helvetica" w:hAnsi="Helvetica" w:cs="Helvetica"/>
          <w:sz w:val="22"/>
          <w:szCs w:val="22"/>
        </w:rPr>
        <w:t xml:space="preserve">Úřad práce ČR v Jihočeském kraji ke konci </w:t>
      </w:r>
      <w:r w:rsidR="07424128" w:rsidRPr="009727F1">
        <w:rPr>
          <w:rFonts w:ascii="Helvetica" w:hAnsi="Helvetica" w:cs="Helvetica"/>
          <w:sz w:val="22"/>
          <w:szCs w:val="22"/>
        </w:rPr>
        <w:t>února</w:t>
      </w:r>
      <w:r w:rsidR="3CFC2ACE" w:rsidRPr="009727F1">
        <w:rPr>
          <w:rFonts w:ascii="Helvetica" w:hAnsi="Helvetica" w:cs="Helvetica"/>
          <w:sz w:val="22"/>
          <w:szCs w:val="22"/>
        </w:rPr>
        <w:t xml:space="preserve"> podporoval příspěvkem na</w:t>
      </w:r>
      <w:r w:rsidR="00606DC3" w:rsidRPr="009727F1">
        <w:rPr>
          <w:rFonts w:ascii="Helvetica" w:hAnsi="Helvetica" w:cs="Helvetica"/>
          <w:sz w:val="22"/>
          <w:szCs w:val="22"/>
        </w:rPr>
        <w:t xml:space="preserve"> </w:t>
      </w:r>
      <w:r w:rsidR="3CFC2ACE" w:rsidRPr="009727F1">
        <w:rPr>
          <w:rFonts w:ascii="Helvetica" w:hAnsi="Helvetica" w:cs="Helvetica"/>
          <w:sz w:val="22"/>
          <w:szCs w:val="22"/>
        </w:rPr>
        <w:t xml:space="preserve">mzdové náklady na dotovaných pracovních místech celkem </w:t>
      </w:r>
      <w:r w:rsidR="7011C140" w:rsidRPr="009727F1">
        <w:rPr>
          <w:rFonts w:ascii="Helvetica" w:hAnsi="Helvetica" w:cs="Helvetica"/>
          <w:sz w:val="22"/>
          <w:szCs w:val="22"/>
        </w:rPr>
        <w:t>299</w:t>
      </w:r>
      <w:r w:rsidR="760A93B8" w:rsidRPr="009727F1">
        <w:rPr>
          <w:rFonts w:ascii="Helvetica" w:hAnsi="Helvetica" w:cs="Helvetica"/>
          <w:sz w:val="22"/>
          <w:szCs w:val="22"/>
        </w:rPr>
        <w:t xml:space="preserve"> </w:t>
      </w:r>
      <w:r w:rsidR="3CFC2ACE" w:rsidRPr="009727F1">
        <w:rPr>
          <w:rFonts w:ascii="Helvetica" w:hAnsi="Helvetica" w:cs="Helvetica"/>
          <w:sz w:val="22"/>
          <w:szCs w:val="22"/>
        </w:rPr>
        <w:t>osob, v</w:t>
      </w:r>
      <w:r w:rsidR="00731BB5" w:rsidRPr="009727F1">
        <w:rPr>
          <w:rFonts w:ascii="Helvetica" w:hAnsi="Helvetica" w:cs="Helvetica"/>
          <w:sz w:val="22"/>
          <w:szCs w:val="22"/>
        </w:rPr>
        <w:t> </w:t>
      </w:r>
      <w:r w:rsidR="3CFC2ACE" w:rsidRPr="009727F1">
        <w:rPr>
          <w:rFonts w:ascii="Helvetica" w:hAnsi="Helvetica" w:cs="Helvetica"/>
          <w:sz w:val="22"/>
          <w:szCs w:val="22"/>
        </w:rPr>
        <w:t>některém</w:t>
      </w:r>
      <w:r w:rsidR="3ACCE981" w:rsidRPr="009727F1">
        <w:rPr>
          <w:rFonts w:ascii="Helvetica" w:hAnsi="Helvetica" w:cs="Helvetica"/>
          <w:sz w:val="22"/>
          <w:szCs w:val="22"/>
        </w:rPr>
        <w:t xml:space="preserve"> </w:t>
      </w:r>
      <w:r w:rsidR="00731BB5" w:rsidRPr="009727F1">
        <w:rPr>
          <w:rFonts w:ascii="Helvetica" w:hAnsi="Helvetica" w:cs="Helvetica"/>
          <w:sz w:val="22"/>
          <w:szCs w:val="22"/>
        </w:rPr>
        <w:t>z</w:t>
      </w:r>
      <w:r w:rsidR="3CFC2ACE" w:rsidRPr="009727F1">
        <w:rPr>
          <w:rFonts w:ascii="Helvetica" w:hAnsi="Helvetica" w:cs="Helvetica"/>
          <w:sz w:val="22"/>
          <w:szCs w:val="22"/>
        </w:rPr>
        <w:t xml:space="preserve"> probíhající</w:t>
      </w:r>
      <w:r w:rsidR="00731BB5" w:rsidRPr="009727F1">
        <w:rPr>
          <w:rFonts w:ascii="Helvetica" w:hAnsi="Helvetica" w:cs="Helvetica"/>
          <w:sz w:val="22"/>
          <w:szCs w:val="22"/>
        </w:rPr>
        <w:t>ch</w:t>
      </w:r>
      <w:r w:rsidR="3CFC2ACE" w:rsidRPr="009727F1">
        <w:rPr>
          <w:rFonts w:ascii="Helvetica" w:hAnsi="Helvetica" w:cs="Helvetica"/>
          <w:sz w:val="22"/>
          <w:szCs w:val="22"/>
        </w:rPr>
        <w:t xml:space="preserve"> rekvalifikační</w:t>
      </w:r>
      <w:r w:rsidR="00731BB5" w:rsidRPr="009727F1">
        <w:rPr>
          <w:rFonts w:ascii="Helvetica" w:hAnsi="Helvetica" w:cs="Helvetica"/>
          <w:sz w:val="22"/>
          <w:szCs w:val="22"/>
        </w:rPr>
        <w:t>ch</w:t>
      </w:r>
      <w:r w:rsidR="3CFC2ACE" w:rsidRPr="009727F1">
        <w:rPr>
          <w:rFonts w:ascii="Helvetica" w:hAnsi="Helvetica" w:cs="Helvetica"/>
          <w:sz w:val="22"/>
          <w:szCs w:val="22"/>
        </w:rPr>
        <w:t xml:space="preserve"> kurz</w:t>
      </w:r>
      <w:r w:rsidR="00731BB5" w:rsidRPr="009727F1">
        <w:rPr>
          <w:rFonts w:ascii="Helvetica" w:hAnsi="Helvetica" w:cs="Helvetica"/>
          <w:sz w:val="22"/>
          <w:szCs w:val="22"/>
        </w:rPr>
        <w:t>ů</w:t>
      </w:r>
      <w:r w:rsidR="3CFC2ACE" w:rsidRPr="009727F1">
        <w:rPr>
          <w:rFonts w:ascii="Helvetica" w:hAnsi="Helvetica" w:cs="Helvetica"/>
          <w:sz w:val="22"/>
          <w:szCs w:val="22"/>
        </w:rPr>
        <w:t xml:space="preserve"> bylo zapojeno celkem </w:t>
      </w:r>
      <w:r w:rsidR="3765E130" w:rsidRPr="009727F1">
        <w:rPr>
          <w:rFonts w:ascii="Helvetica" w:hAnsi="Helvetica" w:cs="Helvetica"/>
          <w:sz w:val="22"/>
          <w:szCs w:val="22"/>
        </w:rPr>
        <w:t>258</w:t>
      </w:r>
      <w:r w:rsidR="3CFC2ACE" w:rsidRPr="009727F1">
        <w:rPr>
          <w:rFonts w:ascii="Helvetica" w:hAnsi="Helvetica" w:cs="Helvetica"/>
          <w:sz w:val="22"/>
          <w:szCs w:val="22"/>
        </w:rPr>
        <w:t xml:space="preserve"> osob. Zároveň byl </w:t>
      </w:r>
      <w:r w:rsidR="04588A0E" w:rsidRPr="009727F1">
        <w:rPr>
          <w:rFonts w:ascii="Helvetica" w:hAnsi="Helvetica" w:cs="Helvetica"/>
          <w:sz w:val="22"/>
          <w:szCs w:val="22"/>
        </w:rPr>
        <w:t>17</w:t>
      </w:r>
      <w:r w:rsidR="3CFC2ACE" w:rsidRPr="009727F1">
        <w:rPr>
          <w:rFonts w:ascii="Helvetica" w:hAnsi="Helvetica" w:cs="Helvetica"/>
          <w:sz w:val="22"/>
          <w:szCs w:val="22"/>
        </w:rPr>
        <w:t xml:space="preserve"> osobám poskytován příspěvek na dojížďku a pokračovala také podpora </w:t>
      </w:r>
      <w:r w:rsidR="69384018" w:rsidRPr="009727F1">
        <w:rPr>
          <w:rFonts w:ascii="Helvetica" w:hAnsi="Helvetica" w:cs="Helvetica"/>
          <w:sz w:val="22"/>
          <w:szCs w:val="22"/>
        </w:rPr>
        <w:t>jedné</w:t>
      </w:r>
      <w:r w:rsidR="3CFC2ACE" w:rsidRPr="009727F1">
        <w:rPr>
          <w:rFonts w:ascii="Helvetica" w:hAnsi="Helvetica" w:cs="Helvetica"/>
          <w:sz w:val="22"/>
          <w:szCs w:val="22"/>
        </w:rPr>
        <w:t xml:space="preserve"> osob</w:t>
      </w:r>
      <w:r w:rsidR="06A0445B" w:rsidRPr="009727F1">
        <w:rPr>
          <w:rFonts w:ascii="Helvetica" w:hAnsi="Helvetica" w:cs="Helvetica"/>
          <w:sz w:val="22"/>
          <w:szCs w:val="22"/>
        </w:rPr>
        <w:t>y</w:t>
      </w:r>
      <w:r w:rsidR="3CFC2ACE" w:rsidRPr="009727F1">
        <w:rPr>
          <w:rFonts w:ascii="Helvetica" w:hAnsi="Helvetica" w:cs="Helvetica"/>
          <w:sz w:val="22"/>
          <w:szCs w:val="22"/>
        </w:rPr>
        <w:t xml:space="preserve"> se zdravotním postižením na pro n</w:t>
      </w:r>
      <w:r w:rsidR="43A0B9B9" w:rsidRPr="009727F1">
        <w:rPr>
          <w:rFonts w:ascii="Helvetica" w:hAnsi="Helvetica" w:cs="Helvetica"/>
          <w:sz w:val="22"/>
          <w:szCs w:val="22"/>
        </w:rPr>
        <w:t>i</w:t>
      </w:r>
      <w:r w:rsidR="3CFC2ACE" w:rsidRPr="009727F1">
        <w:rPr>
          <w:rFonts w:ascii="Helvetica" w:hAnsi="Helvetica" w:cs="Helvetica"/>
          <w:sz w:val="22"/>
          <w:szCs w:val="22"/>
        </w:rPr>
        <w:t xml:space="preserve"> zřízen</w:t>
      </w:r>
      <w:r w:rsidR="7CA35BC6" w:rsidRPr="009727F1">
        <w:rPr>
          <w:rFonts w:ascii="Helvetica" w:hAnsi="Helvetica" w:cs="Helvetica"/>
          <w:sz w:val="22"/>
          <w:szCs w:val="22"/>
        </w:rPr>
        <w:t>é</w:t>
      </w:r>
      <w:r w:rsidR="597C685B" w:rsidRPr="009727F1">
        <w:rPr>
          <w:rFonts w:ascii="Helvetica" w:hAnsi="Helvetica" w:cs="Helvetica"/>
          <w:sz w:val="22"/>
          <w:szCs w:val="22"/>
        </w:rPr>
        <w:t>m</w:t>
      </w:r>
      <w:r w:rsidR="3CFC2ACE" w:rsidRPr="009727F1">
        <w:rPr>
          <w:rFonts w:ascii="Helvetica" w:hAnsi="Helvetica" w:cs="Helvetica"/>
          <w:sz w:val="22"/>
          <w:szCs w:val="22"/>
        </w:rPr>
        <w:t xml:space="preserve"> pracovní</w:t>
      </w:r>
      <w:r w:rsidR="0BC62199" w:rsidRPr="009727F1">
        <w:rPr>
          <w:rFonts w:ascii="Helvetica" w:hAnsi="Helvetica" w:cs="Helvetica"/>
          <w:sz w:val="22"/>
          <w:szCs w:val="22"/>
        </w:rPr>
        <w:t>m</w:t>
      </w:r>
      <w:r w:rsidR="3CFC2ACE" w:rsidRPr="009727F1">
        <w:rPr>
          <w:rFonts w:ascii="Helvetica" w:hAnsi="Helvetica" w:cs="Helvetica"/>
          <w:sz w:val="22"/>
          <w:szCs w:val="22"/>
        </w:rPr>
        <w:t xml:space="preserve"> m</w:t>
      </w:r>
      <w:r w:rsidR="141B57C8" w:rsidRPr="009727F1">
        <w:rPr>
          <w:rFonts w:ascii="Helvetica" w:hAnsi="Helvetica" w:cs="Helvetica"/>
          <w:sz w:val="22"/>
          <w:szCs w:val="22"/>
        </w:rPr>
        <w:t>íst</w:t>
      </w:r>
      <w:r w:rsidR="37050331" w:rsidRPr="009727F1">
        <w:rPr>
          <w:rFonts w:ascii="Helvetica" w:hAnsi="Helvetica" w:cs="Helvetica"/>
          <w:sz w:val="22"/>
          <w:szCs w:val="22"/>
        </w:rPr>
        <w:t>ě</w:t>
      </w:r>
      <w:r w:rsidR="3CFC2ACE" w:rsidRPr="009727F1">
        <w:rPr>
          <w:rFonts w:ascii="Helvetica" w:hAnsi="Helvetica" w:cs="Helvetica"/>
          <w:sz w:val="22"/>
          <w:szCs w:val="22"/>
        </w:rPr>
        <w:t>.</w:t>
      </w:r>
    </w:p>
    <w:p w14:paraId="3ABB07D0" w14:textId="399D357F" w:rsidR="000446ED" w:rsidRPr="004547C9" w:rsidRDefault="000446ED" w:rsidP="2FBC22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  <w:highlight w:val="green"/>
        </w:rPr>
      </w:pPr>
    </w:p>
    <w:p w14:paraId="7774850B" w14:textId="265D680B" w:rsidR="473C9EC7" w:rsidRPr="00313215" w:rsidRDefault="473C9EC7" w:rsidP="2FBC2273">
      <w:pPr>
        <w:jc w:val="both"/>
        <w:rPr>
          <w:rFonts w:ascii="Arial" w:eastAsia="Arial" w:hAnsi="Arial" w:cs="Arial"/>
          <w:sz w:val="22"/>
          <w:szCs w:val="22"/>
        </w:rPr>
      </w:pPr>
      <w:r w:rsidRPr="18F6E086">
        <w:rPr>
          <w:rFonts w:ascii="Arial" w:eastAsia="Arial" w:hAnsi="Arial" w:cs="Arial"/>
          <w:sz w:val="22"/>
          <w:szCs w:val="22"/>
        </w:rPr>
        <w:t>Úřad práce se v nadcházejícím období</w:t>
      </w:r>
      <w:r w:rsidR="005A1824" w:rsidRPr="18F6E086">
        <w:rPr>
          <w:rFonts w:ascii="Arial" w:eastAsia="Arial" w:hAnsi="Arial" w:cs="Arial"/>
          <w:sz w:val="22"/>
          <w:szCs w:val="22"/>
        </w:rPr>
        <w:t xml:space="preserve"> </w:t>
      </w:r>
      <w:r w:rsidR="410C05D3" w:rsidRPr="18F6E086">
        <w:rPr>
          <w:rFonts w:ascii="Arial" w:eastAsia="Arial" w:hAnsi="Arial" w:cs="Arial"/>
          <w:sz w:val="22"/>
          <w:szCs w:val="22"/>
        </w:rPr>
        <w:t xml:space="preserve">zaměří na </w:t>
      </w:r>
      <w:r w:rsidRPr="18F6E086">
        <w:rPr>
          <w:rFonts w:ascii="Arial" w:eastAsia="Arial" w:hAnsi="Arial" w:cs="Arial"/>
          <w:sz w:val="22"/>
          <w:szCs w:val="22"/>
        </w:rPr>
        <w:t>snižov</w:t>
      </w:r>
      <w:r w:rsidR="1EA50081" w:rsidRPr="18F6E086">
        <w:rPr>
          <w:rFonts w:ascii="Arial" w:eastAsia="Arial" w:hAnsi="Arial" w:cs="Arial"/>
          <w:sz w:val="22"/>
          <w:szCs w:val="22"/>
        </w:rPr>
        <w:t>ání</w:t>
      </w:r>
      <w:r w:rsidRPr="18F6E086">
        <w:rPr>
          <w:rFonts w:ascii="Arial" w:eastAsia="Arial" w:hAnsi="Arial" w:cs="Arial"/>
          <w:sz w:val="22"/>
          <w:szCs w:val="22"/>
        </w:rPr>
        <w:t xml:space="preserve"> nezaměstnanost</w:t>
      </w:r>
      <w:r w:rsidR="72545427" w:rsidRPr="18F6E086">
        <w:rPr>
          <w:rFonts w:ascii="Arial" w:eastAsia="Arial" w:hAnsi="Arial" w:cs="Arial"/>
          <w:sz w:val="22"/>
          <w:szCs w:val="22"/>
        </w:rPr>
        <w:t>i</w:t>
      </w:r>
      <w:r w:rsidRPr="18F6E086">
        <w:rPr>
          <w:rFonts w:ascii="Arial" w:eastAsia="Arial" w:hAnsi="Arial" w:cs="Arial"/>
          <w:sz w:val="22"/>
          <w:szCs w:val="22"/>
        </w:rPr>
        <w:t xml:space="preserve"> především využíváním prostředků a nástrojů v rámci projektů aktivní politiky zaměstnanosti financovaných z</w:t>
      </w:r>
      <w:r w:rsidR="00F231AC" w:rsidRPr="18F6E086">
        <w:rPr>
          <w:rFonts w:ascii="Arial" w:eastAsia="Arial" w:hAnsi="Arial" w:cs="Arial"/>
          <w:sz w:val="22"/>
          <w:szCs w:val="22"/>
        </w:rPr>
        <w:t> </w:t>
      </w:r>
      <w:r w:rsidRPr="18F6E086">
        <w:rPr>
          <w:rFonts w:ascii="Arial" w:eastAsia="Arial" w:hAnsi="Arial" w:cs="Arial"/>
          <w:sz w:val="22"/>
          <w:szCs w:val="22"/>
        </w:rPr>
        <w:t>ESF</w:t>
      </w:r>
      <w:r w:rsidR="00F231AC" w:rsidRPr="18F6E086">
        <w:rPr>
          <w:rFonts w:ascii="Arial" w:eastAsia="Arial" w:hAnsi="Arial" w:cs="Arial"/>
          <w:sz w:val="22"/>
          <w:szCs w:val="22"/>
        </w:rPr>
        <w:t>.</w:t>
      </w:r>
    </w:p>
    <w:p w14:paraId="066C48DE" w14:textId="1D8AF2F7" w:rsidR="2FBC2273" w:rsidRDefault="2FBC2273" w:rsidP="2FBC2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05C3A998" w14:textId="0411E9BA" w:rsidR="0045219A" w:rsidRPr="00EE00AA" w:rsidRDefault="0030A255" w:rsidP="0C4AB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="Arial" w:hAnsi="Helvetica" w:cs="Helvetica"/>
          <w:noProof/>
          <w:sz w:val="22"/>
          <w:szCs w:val="22"/>
        </w:rPr>
      </w:pPr>
      <w:r w:rsidRPr="18F6E086">
        <w:rPr>
          <w:rFonts w:ascii="Helvetica" w:hAnsi="Helvetica" w:cs="Helvetica"/>
          <w:sz w:val="22"/>
          <w:szCs w:val="22"/>
        </w:rPr>
        <w:t>Aktuální statistická data o vývoji nezaměstnanosti v</w:t>
      </w:r>
      <w:r w:rsidR="53ABC50E" w:rsidRPr="18F6E086">
        <w:rPr>
          <w:rFonts w:ascii="Helvetica" w:hAnsi="Helvetica" w:cs="Helvetica"/>
          <w:sz w:val="22"/>
          <w:szCs w:val="22"/>
        </w:rPr>
        <w:t xml:space="preserve"> </w:t>
      </w:r>
      <w:r w:rsidRPr="18F6E086">
        <w:rPr>
          <w:rFonts w:ascii="Helvetica" w:hAnsi="Helvetica" w:cs="Helvetica"/>
          <w:sz w:val="22"/>
          <w:szCs w:val="22"/>
        </w:rPr>
        <w:t xml:space="preserve">ČR jsou k dispozici zde: </w:t>
      </w:r>
      <w:hyperlink r:id="rId14">
        <w:r w:rsidRPr="18F6E086">
          <w:rPr>
            <w:rStyle w:val="Hypertextovodkaz"/>
            <w:rFonts w:ascii="Helvetica" w:hAnsi="Helvetica" w:cs="Helvetica"/>
            <w:noProof/>
            <w:color w:val="auto"/>
            <w:sz w:val="22"/>
            <w:szCs w:val="22"/>
          </w:rPr>
          <w:t>https://data.mpsv.cz/portal</w:t>
        </w:r>
      </w:hyperlink>
      <w:r w:rsidRPr="18F6E086">
        <w:rPr>
          <w:rFonts w:ascii="Helvetica" w:hAnsi="Helvetica" w:cs="Helvetica"/>
          <w:noProof/>
          <w:sz w:val="22"/>
          <w:szCs w:val="22"/>
        </w:rPr>
        <w:t xml:space="preserve">. </w:t>
      </w:r>
      <w:r w:rsidR="5058192B" w:rsidRPr="18F6E086">
        <w:rPr>
          <w:rFonts w:ascii="Helvetica" w:eastAsia="Arial" w:hAnsi="Helvetica" w:cs="Helvetica"/>
          <w:noProof/>
          <w:sz w:val="22"/>
          <w:szCs w:val="22"/>
        </w:rPr>
        <w:t>Stažení dat je možné také ve formátu csv a json nebo prostřednictvím rozhraní v</w:t>
      </w:r>
      <w:r w:rsidR="5A711545" w:rsidRPr="18F6E086">
        <w:rPr>
          <w:rFonts w:ascii="Helvetica" w:eastAsia="Arial" w:hAnsi="Helvetica" w:cs="Helvetica"/>
          <w:noProof/>
          <w:sz w:val="22"/>
          <w:szCs w:val="22"/>
        </w:rPr>
        <w:t> </w:t>
      </w:r>
      <w:r w:rsidR="5058192B" w:rsidRPr="18F6E086">
        <w:rPr>
          <w:rFonts w:ascii="Helvetica" w:eastAsia="Arial" w:hAnsi="Helvetica" w:cs="Helvetica"/>
          <w:noProof/>
          <w:sz w:val="22"/>
          <w:szCs w:val="22"/>
        </w:rPr>
        <w:t>P</w:t>
      </w:r>
      <w:r w:rsidR="5A711545" w:rsidRPr="18F6E086">
        <w:rPr>
          <w:rFonts w:ascii="Helvetica" w:eastAsia="Arial" w:hAnsi="Helvetica" w:cs="Helvetica"/>
          <w:noProof/>
          <w:sz w:val="22"/>
          <w:szCs w:val="22"/>
        </w:rPr>
        <w:t xml:space="preserve">ower </w:t>
      </w:r>
      <w:r w:rsidR="5058192B" w:rsidRPr="18F6E086">
        <w:rPr>
          <w:rFonts w:ascii="Helvetica" w:eastAsia="Arial" w:hAnsi="Helvetica" w:cs="Helvetica"/>
          <w:noProof/>
          <w:sz w:val="22"/>
          <w:szCs w:val="22"/>
        </w:rPr>
        <w:t xml:space="preserve">BI. Statistiky nezaměstnanosti </w:t>
      </w:r>
      <w:r w:rsidR="5058192B" w:rsidRPr="18F6E086">
        <w:rPr>
          <w:rFonts w:ascii="Helvetica" w:eastAsia="Arial" w:hAnsi="Helvetica" w:cs="Helvetica"/>
          <w:b/>
          <w:bCs/>
          <w:noProof/>
          <w:sz w:val="22"/>
          <w:szCs w:val="22"/>
        </w:rPr>
        <w:t>za </w:t>
      </w:r>
      <w:r w:rsidR="77ED2959" w:rsidRPr="18F6E086">
        <w:rPr>
          <w:rFonts w:ascii="Helvetica" w:eastAsia="Arial" w:hAnsi="Helvetica" w:cs="Helvetica"/>
          <w:b/>
          <w:bCs/>
          <w:noProof/>
          <w:sz w:val="22"/>
          <w:szCs w:val="22"/>
        </w:rPr>
        <w:t>březen</w:t>
      </w:r>
      <w:r w:rsidR="5058192B" w:rsidRPr="18F6E086">
        <w:rPr>
          <w:rFonts w:ascii="Helvetica" w:eastAsia="Arial" w:hAnsi="Helvetica" w:cs="Helvetica"/>
          <w:noProof/>
          <w:sz w:val="22"/>
          <w:szCs w:val="22"/>
        </w:rPr>
        <w:t xml:space="preserve"> letošního roku vydá Úřad práce ČR </w:t>
      </w:r>
      <w:r w:rsidR="5058192B" w:rsidRPr="18F6E086">
        <w:rPr>
          <w:rFonts w:ascii="Helvetica" w:eastAsia="Arial" w:hAnsi="Helvetica" w:cs="Helvetica"/>
          <w:b/>
          <w:bCs/>
          <w:noProof/>
          <w:sz w:val="22"/>
          <w:szCs w:val="22"/>
        </w:rPr>
        <w:t>v</w:t>
      </w:r>
      <w:r w:rsidR="00247D59" w:rsidRPr="18F6E086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pátek</w:t>
      </w:r>
      <w:r w:rsidR="21D84D40" w:rsidRPr="18F6E086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79AA909C" w:rsidRPr="18F6E086">
        <w:rPr>
          <w:rFonts w:ascii="Helvetica" w:eastAsia="Arial" w:hAnsi="Helvetica" w:cs="Helvetica"/>
          <w:b/>
          <w:bCs/>
          <w:noProof/>
          <w:sz w:val="22"/>
          <w:szCs w:val="22"/>
        </w:rPr>
        <w:t>10. dubna</w:t>
      </w:r>
      <w:r w:rsidR="665D2F73" w:rsidRPr="18F6E086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6DA330DD" w:rsidRPr="18F6E086">
        <w:rPr>
          <w:rFonts w:ascii="Helvetica" w:eastAsia="Arial" w:hAnsi="Helvetica" w:cs="Helvetica"/>
          <w:b/>
          <w:bCs/>
          <w:noProof/>
          <w:sz w:val="22"/>
          <w:szCs w:val="22"/>
        </w:rPr>
        <w:t>2</w:t>
      </w:r>
      <w:r w:rsidR="5058192B" w:rsidRPr="18F6E086">
        <w:rPr>
          <w:rFonts w:ascii="Helvetica" w:eastAsia="Arial" w:hAnsi="Helvetica" w:cs="Helvetica"/>
          <w:b/>
          <w:bCs/>
          <w:noProof/>
          <w:sz w:val="22"/>
          <w:szCs w:val="22"/>
        </w:rPr>
        <w:t>02</w:t>
      </w:r>
      <w:r w:rsidR="421F3CDE" w:rsidRPr="18F6E086">
        <w:rPr>
          <w:rFonts w:ascii="Helvetica" w:eastAsia="Arial" w:hAnsi="Helvetica" w:cs="Helvetica"/>
          <w:b/>
          <w:bCs/>
          <w:noProof/>
          <w:sz w:val="22"/>
          <w:szCs w:val="22"/>
        </w:rPr>
        <w:t>6</w:t>
      </w:r>
      <w:r w:rsidR="5058192B" w:rsidRPr="18F6E086">
        <w:rPr>
          <w:rFonts w:ascii="Helvetica" w:eastAsia="Arial" w:hAnsi="Helvetica" w:cs="Helvetica"/>
          <w:b/>
          <w:bCs/>
          <w:noProof/>
          <w:sz w:val="22"/>
          <w:szCs w:val="22"/>
        </w:rPr>
        <w:t>.</w:t>
      </w:r>
      <w:r w:rsidR="21BC7EE3" w:rsidRPr="18F6E086">
        <w:rPr>
          <w:rFonts w:ascii="Arial" w:hAnsi="Arial" w:cs="Arial"/>
          <w:sz w:val="22"/>
          <w:szCs w:val="22"/>
        </w:rPr>
        <w:t xml:space="preserve"> </w:t>
      </w:r>
    </w:p>
    <w:p w14:paraId="55FCCDEC" w14:textId="1DEAAE34" w:rsidR="00FD3E9C" w:rsidRPr="004547C9" w:rsidRDefault="00FD3E9C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5D613A12" w14:textId="77777777" w:rsidR="00567A86" w:rsidRDefault="00567A86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1FD3E857" w14:textId="77777777" w:rsidR="00567A86" w:rsidRDefault="00567A86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2B2166E" w14:textId="675DBF53" w:rsidR="00347D2B" w:rsidRDefault="00347D2B" w:rsidP="00840F7B">
      <w:pPr>
        <w:tabs>
          <w:tab w:val="left" w:pos="5460"/>
        </w:tabs>
        <w:rPr>
          <w:noProof/>
        </w:rPr>
      </w:pPr>
      <w:r w:rsidRPr="3CE6F7DF">
        <w:rPr>
          <w:rFonts w:ascii="Helvetica" w:hAnsi="Helvetica" w:cs="Arial"/>
          <w:b/>
          <w:bCs/>
          <w:sz w:val="22"/>
          <w:szCs w:val="22"/>
        </w:rPr>
        <w:t>Kontakt</w:t>
      </w:r>
      <w:r w:rsidR="000C5604" w:rsidRPr="3CE6F7DF">
        <w:rPr>
          <w:rFonts w:ascii="Helvetica" w:hAnsi="Helvetica" w:cs="Arial"/>
          <w:b/>
          <w:bCs/>
          <w:sz w:val="22"/>
          <w:szCs w:val="22"/>
        </w:rPr>
        <w:t>y</w:t>
      </w:r>
      <w:r w:rsidRPr="3CE6F7DF">
        <w:rPr>
          <w:rFonts w:ascii="Helvetica" w:hAnsi="Helvetica" w:cs="Arial"/>
          <w:b/>
          <w:bCs/>
          <w:sz w:val="22"/>
          <w:szCs w:val="22"/>
        </w:rPr>
        <w:t xml:space="preserve"> pro </w:t>
      </w:r>
      <w:r w:rsidR="00F3747C" w:rsidRPr="3CE6F7DF">
        <w:rPr>
          <w:rFonts w:ascii="Helvetica" w:hAnsi="Helvetica" w:cs="Arial"/>
          <w:b/>
          <w:bCs/>
          <w:sz w:val="22"/>
          <w:szCs w:val="22"/>
        </w:rPr>
        <w:t>média</w:t>
      </w:r>
      <w:r w:rsidRPr="3CE6F7DF">
        <w:rPr>
          <w:rFonts w:ascii="Helvetica" w:hAnsi="Helvetica" w:cs="Arial"/>
          <w:b/>
          <w:bCs/>
          <w:sz w:val="22"/>
          <w:szCs w:val="22"/>
        </w:rPr>
        <w:t>:</w:t>
      </w:r>
      <w:r w:rsidR="008F0CA0" w:rsidRPr="3CE6F7DF">
        <w:rPr>
          <w:noProof/>
        </w:rPr>
        <w:t xml:space="preserve"> </w:t>
      </w:r>
    </w:p>
    <w:p w14:paraId="6666B30D" w14:textId="77777777" w:rsidR="00606DC3" w:rsidRPr="003A6C0B" w:rsidRDefault="00606DC3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5135EAA" w14:textId="4F3A2F70" w:rsidR="00347D2B" w:rsidRPr="003A6C0B" w:rsidRDefault="23D168A4" w:rsidP="00F3747C">
      <w:pPr>
        <w:tabs>
          <w:tab w:val="left" w:pos="5103"/>
        </w:tabs>
        <w:rPr>
          <w:rFonts w:ascii="Helvetica" w:hAnsi="Helvetica" w:cs="Arial"/>
          <w:b/>
          <w:bCs/>
          <w:sz w:val="22"/>
          <w:szCs w:val="22"/>
        </w:rPr>
      </w:pPr>
      <w:r w:rsidRPr="0C2FC6EB">
        <w:rPr>
          <w:rFonts w:ascii="Helvetica" w:hAnsi="Helvetica" w:cs="Arial"/>
          <w:b/>
          <w:bCs/>
          <w:sz w:val="22"/>
          <w:szCs w:val="22"/>
        </w:rPr>
        <w:t>Ing. Ivan Loukota</w:t>
      </w:r>
      <w:r w:rsidR="00EE10D9">
        <w:tab/>
      </w:r>
      <w:r w:rsidR="001B62CB" w:rsidRPr="00ED3984">
        <w:rPr>
          <w:rFonts w:ascii="Helvetica" w:hAnsi="Helvetica" w:cs="Arial"/>
          <w:b/>
          <w:bCs/>
          <w:sz w:val="22"/>
          <w:szCs w:val="22"/>
        </w:rPr>
        <w:t>oddělení marketingu a PR</w:t>
      </w:r>
    </w:p>
    <w:p w14:paraId="13237E65" w14:textId="330B0680" w:rsidR="00347D2B" w:rsidRPr="003A6C0B" w:rsidRDefault="16137E6E" w:rsidP="0056006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0C2FC6EB">
        <w:rPr>
          <w:rFonts w:ascii="Helvetica" w:hAnsi="Helvetica" w:cs="Arial"/>
          <w:sz w:val="22"/>
          <w:szCs w:val="22"/>
        </w:rPr>
        <w:t xml:space="preserve">ředitel Krajské pobočky </w:t>
      </w:r>
      <w:r w:rsidR="75EB92FC" w:rsidRPr="0C2FC6EB">
        <w:rPr>
          <w:rFonts w:ascii="Helvetica" w:hAnsi="Helvetica" w:cs="Arial"/>
          <w:sz w:val="22"/>
          <w:szCs w:val="22"/>
        </w:rPr>
        <w:t>Ú</w:t>
      </w:r>
      <w:r w:rsidR="20A2C75C" w:rsidRPr="0C2FC6EB">
        <w:rPr>
          <w:rFonts w:ascii="Helvetica" w:hAnsi="Helvetica" w:cs="Arial"/>
          <w:sz w:val="22"/>
          <w:szCs w:val="22"/>
        </w:rPr>
        <w:t xml:space="preserve">řadu práce </w:t>
      </w:r>
      <w:r w:rsidR="00347D2B">
        <w:tab/>
      </w:r>
      <w:r w:rsidR="001B62CB" w:rsidRPr="0C2FC6EB">
        <w:rPr>
          <w:rFonts w:ascii="Helvetica" w:hAnsi="Helvetica" w:cs="Arial"/>
          <w:sz w:val="22"/>
          <w:szCs w:val="22"/>
        </w:rPr>
        <w:t xml:space="preserve">E: </w:t>
      </w:r>
      <w:hyperlink r:id="rId15">
        <w:r w:rsidR="001B62CB" w:rsidRPr="0C2FC6EB">
          <w:rPr>
            <w:rStyle w:val="Hypertextovodkaz"/>
            <w:rFonts w:ascii="Helvetica" w:hAnsi="Helvetica" w:cs="Arial"/>
            <w:sz w:val="22"/>
            <w:szCs w:val="22"/>
          </w:rPr>
          <w:t>tiskove@uradprace.cz</w:t>
        </w:r>
      </w:hyperlink>
      <w:r w:rsidR="00347D2B">
        <w:br/>
      </w:r>
      <w:r w:rsidR="23D168A4" w:rsidRPr="0C2FC6EB">
        <w:rPr>
          <w:rFonts w:ascii="Helvetica" w:hAnsi="Helvetica" w:cs="Arial"/>
          <w:sz w:val="22"/>
          <w:szCs w:val="22"/>
        </w:rPr>
        <w:t>v</w:t>
      </w:r>
      <w:r w:rsidR="20A2C75C" w:rsidRPr="0C2FC6EB">
        <w:rPr>
          <w:rFonts w:ascii="Helvetica" w:hAnsi="Helvetica" w:cs="Arial"/>
          <w:sz w:val="22"/>
          <w:szCs w:val="22"/>
        </w:rPr>
        <w:t> </w:t>
      </w:r>
      <w:r w:rsidR="23D168A4" w:rsidRPr="0C2FC6EB">
        <w:rPr>
          <w:rFonts w:ascii="Helvetica" w:hAnsi="Helvetica" w:cs="Arial"/>
          <w:sz w:val="22"/>
          <w:szCs w:val="22"/>
        </w:rPr>
        <w:t>Č</w:t>
      </w:r>
      <w:r w:rsidR="20A2C75C" w:rsidRPr="0C2FC6EB">
        <w:rPr>
          <w:rFonts w:ascii="Helvetica" w:hAnsi="Helvetica" w:cs="Arial"/>
          <w:sz w:val="22"/>
          <w:szCs w:val="22"/>
        </w:rPr>
        <w:t>eských Budějovicích</w:t>
      </w:r>
      <w:r w:rsidR="00347D2B">
        <w:tab/>
      </w:r>
    </w:p>
    <w:p w14:paraId="4A0C2CAF" w14:textId="4AC2088C" w:rsidR="4039E26F" w:rsidRDefault="38091C73" w:rsidP="6A3094E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26071D77">
        <w:rPr>
          <w:rFonts w:ascii="Helvetica" w:hAnsi="Helvetica" w:cs="Arial"/>
          <w:sz w:val="22"/>
          <w:szCs w:val="22"/>
        </w:rPr>
        <w:t xml:space="preserve">E: </w:t>
      </w:r>
      <w:hyperlink r:id="rId16">
        <w:r w:rsidR="07CB202A" w:rsidRPr="26071D77">
          <w:rPr>
            <w:rStyle w:val="Hypertextovodkaz"/>
            <w:rFonts w:ascii="Helvetica" w:hAnsi="Helvetica" w:cs="Arial"/>
            <w:sz w:val="22"/>
            <w:szCs w:val="22"/>
          </w:rPr>
          <w:t>ivan.loukota@uradprace.cz</w:t>
        </w:r>
      </w:hyperlink>
    </w:p>
    <w:p w14:paraId="25CF6C4E" w14:textId="4E7EBE5C" w:rsidR="26071D77" w:rsidRDefault="26071D77">
      <w:r>
        <w:br w:type="page"/>
      </w:r>
    </w:p>
    <w:p w14:paraId="7142581D" w14:textId="45B046E9" w:rsidR="00FD3E9C" w:rsidRPr="00AF0ED8" w:rsidRDefault="688511C1" w:rsidP="7A99E37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60981A1" wp14:editId="1F7C0EAC">
            <wp:simplePos x="0" y="0"/>
            <wp:positionH relativeFrom="margin">
              <wp:align>center</wp:align>
            </wp:positionH>
            <wp:positionV relativeFrom="margin">
              <wp:posOffset>-23495</wp:posOffset>
            </wp:positionV>
            <wp:extent cx="5488078" cy="7920000"/>
            <wp:effectExtent l="0" t="0" r="0" b="5080"/>
            <wp:wrapTight wrapText="bothSides">
              <wp:wrapPolygon edited="0">
                <wp:start x="0" y="0"/>
                <wp:lineTo x="0" y="21562"/>
                <wp:lineTo x="21520" y="21562"/>
                <wp:lineTo x="21520" y="0"/>
                <wp:lineTo x="0" y="0"/>
              </wp:wrapPolygon>
            </wp:wrapTight>
            <wp:docPr id="12353575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357515" name="Picture 123535751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07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3E9C" w:rsidRPr="00AF0ED8" w:rsidSect="00AF0ED8">
      <w:headerReference w:type="default" r:id="rId18"/>
      <w:footerReference w:type="even" r:id="rId19"/>
      <w:footerReference w:type="default" r:id="rId20"/>
      <w:footerReference w:type="first" r:id="rId21"/>
      <w:pgSz w:w="11901" w:h="16817"/>
      <w:pgMar w:top="2552" w:right="136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6542" w14:textId="77777777" w:rsidR="00493FDF" w:rsidRPr="00226143" w:rsidRDefault="00493FDF">
      <w:pPr>
        <w:rPr>
          <w:sz w:val="22"/>
          <w:szCs w:val="22"/>
        </w:rPr>
      </w:pPr>
      <w:r w:rsidRPr="00226143">
        <w:rPr>
          <w:sz w:val="22"/>
          <w:szCs w:val="22"/>
        </w:rPr>
        <w:separator/>
      </w:r>
    </w:p>
  </w:endnote>
  <w:endnote w:type="continuationSeparator" w:id="0">
    <w:p w14:paraId="0D71CACD" w14:textId="77777777" w:rsidR="00493FDF" w:rsidRPr="00226143" w:rsidRDefault="00493FDF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endnote>
  <w:endnote w:type="continuationNotice" w:id="1">
    <w:p w14:paraId="33E802B7" w14:textId="77777777" w:rsidR="00493FDF" w:rsidRPr="00226143" w:rsidRDefault="00493FDF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0A7C" w14:textId="205BE0D9" w:rsidR="00567A86" w:rsidRDefault="00567A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FCDA484" wp14:editId="72C200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2116368261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DE10" w14:textId="6F84FB3A" w:rsidR="00567A86" w:rsidRPr="00567A86" w:rsidRDefault="00567A86" w:rsidP="00567A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FCDA484">
              <v:stroke joinstyle="miter"/>
              <v:path gradientshapeok="t" o:connecttype="rect"/>
            </v:shapetype>
            <v:shape id="Textové pole 2" style="position:absolute;margin-left:0;margin-top:0;width:41.75pt;height:24.7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í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9jn+AhIC&#10;AAAhBAAADgAAAAAAAAAAAAAAAAAuAgAAZHJzL2Uyb0RvYy54bWxQSwECLQAUAAYACAAAACEA5MaL&#10;aNoAAAADAQAADwAAAAAAAAAAAAAAAABsBAAAZHJzL2Rvd25yZXYueG1sUEsFBgAAAAAEAAQA8wAA&#10;AHMFAAAAAA==&#10;">
              <v:textbox style="mso-fit-shape-to-text:t" inset="20pt,0,0,15pt">
                <w:txbxContent>
                  <w:p w:rsidRPr="00567A86" w:rsidR="00567A86" w:rsidP="00567A86" w:rsidRDefault="00567A86" w14:paraId="4AE5DE10" w14:textId="6F84FB3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6A41" w14:textId="370361BF" w:rsidR="003C4661" w:rsidRPr="00226143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58244" behindDoc="1" locked="0" layoutInCell="1" allowOverlap="1" wp14:anchorId="4C6C3F4C" wp14:editId="17C9BD1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036718CA" w:rsidR="003C4661" w:rsidRPr="00226143" w:rsidRDefault="68094C67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68094C67">
      <w:rPr>
        <w:rFonts w:ascii="Arial" w:hAnsi="Arial" w:cs="Arial"/>
        <w:color w:val="58595B"/>
        <w:sz w:val="16"/>
        <w:szCs w:val="16"/>
        <w:lang w:eastAsia="cs-CZ"/>
      </w:rPr>
      <w:t xml:space="preserve">       Úřad práce ČR | </w:t>
    </w:r>
    <w:r w:rsidRPr="68094C67">
      <w:rPr>
        <w:rFonts w:ascii="Arial" w:hAnsi="Arial" w:cs="Arial"/>
        <w:color w:val="58595B"/>
        <w:sz w:val="16"/>
        <w:szCs w:val="16"/>
      </w:rPr>
      <w:t>+420 608 194 194</w:t>
    </w:r>
    <w:r w:rsidRPr="68094C67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Pr="68094C67">
      <w:rPr>
        <w:rFonts w:ascii="Arial" w:hAnsi="Arial"/>
        <w:color w:val="58595B"/>
        <w:sz w:val="16"/>
        <w:szCs w:val="16"/>
      </w:rPr>
      <w:t>tiskove@uradprace.cz |</w:t>
    </w:r>
    <w:r w:rsidRPr="68094C67">
      <w:rPr>
        <w:rFonts w:ascii="Arial" w:hAnsi="Arial"/>
        <w:color w:val="333333"/>
        <w:sz w:val="16"/>
        <w:szCs w:val="16"/>
      </w:rPr>
      <w:t xml:space="preserve"> </w:t>
    </w:r>
    <w:r w:rsidRPr="68094C67">
      <w:rPr>
        <w:rFonts w:ascii="Arial" w:eastAsia="Arial" w:hAnsi="Arial" w:cs="Arial"/>
        <w:color w:val="58595B"/>
        <w:sz w:val="16"/>
        <w:szCs w:val="16"/>
      </w:rPr>
      <w:t>https</w:t>
    </w:r>
    <w:r w:rsidRPr="001508DE">
      <w:rPr>
        <w:rFonts w:ascii="Arial" w:hAnsi="Arial"/>
        <w:color w:val="58595B"/>
        <w:sz w:val="16"/>
        <w:szCs w:val="16"/>
      </w:rPr>
      <w:t>://up.gov.cz</w:t>
    </w:r>
    <w:r w:rsidRPr="68094C67">
      <w:rPr>
        <w:color w:val="0F0888"/>
        <w:sz w:val="16"/>
        <w:szCs w:val="16"/>
      </w:rPr>
      <w:t xml:space="preserve"> </w:t>
    </w:r>
  </w:p>
  <w:p w14:paraId="65236628" w14:textId="77777777" w:rsidR="003C4661" w:rsidRPr="00226143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226143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226143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BE28" w14:textId="62E0832A" w:rsidR="00567A86" w:rsidRDefault="00567A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A14D319" wp14:editId="163909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1536883469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79E56" w14:textId="5D723477" w:rsidR="00567A86" w:rsidRPr="00567A86" w:rsidRDefault="00567A86" w:rsidP="00567A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A14D319">
              <v:stroke joinstyle="miter"/>
              <v:path gradientshapeok="t" o:connecttype="rect"/>
            </v:shapetype>
            <v:shape id="Textové pole 1" style="position:absolute;margin-left:0;margin-top:0;width:41.75pt;height:24.7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í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BrZ/ihIC&#10;AAAhBAAADgAAAAAAAAAAAAAAAAAuAgAAZHJzL2Uyb0RvYy54bWxQSwECLQAUAAYACAAAACEA5MaL&#10;aNoAAAADAQAADwAAAAAAAAAAAAAAAABsBAAAZHJzL2Rvd25yZXYueG1sUEsFBgAAAAAEAAQA8wAA&#10;AHMFAAAAAA==&#10;">
              <v:textbox style="mso-fit-shape-to-text:t" inset="20pt,0,0,15pt">
                <w:txbxContent>
                  <w:p w:rsidRPr="00567A86" w:rsidR="00567A86" w:rsidP="00567A86" w:rsidRDefault="00567A86" w14:paraId="74A79E56" w14:textId="5D72347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7AA3" w14:textId="77777777" w:rsidR="00493FDF" w:rsidRPr="00226143" w:rsidRDefault="00493FDF">
      <w:pPr>
        <w:rPr>
          <w:sz w:val="22"/>
          <w:szCs w:val="22"/>
        </w:rPr>
      </w:pPr>
      <w:bookmarkStart w:id="0" w:name="_Hlk134518009"/>
      <w:bookmarkEnd w:id="0"/>
      <w:r w:rsidRPr="00226143">
        <w:rPr>
          <w:sz w:val="22"/>
          <w:szCs w:val="22"/>
        </w:rPr>
        <w:separator/>
      </w:r>
    </w:p>
  </w:footnote>
  <w:footnote w:type="continuationSeparator" w:id="0">
    <w:p w14:paraId="2165E69E" w14:textId="77777777" w:rsidR="00493FDF" w:rsidRPr="00226143" w:rsidRDefault="00493FDF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footnote>
  <w:footnote w:type="continuationNotice" w:id="1">
    <w:p w14:paraId="6FD8C67A" w14:textId="77777777" w:rsidR="00493FDF" w:rsidRPr="00226143" w:rsidRDefault="00493FDF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9013" w14:textId="5A235EFE" w:rsidR="003C4661" w:rsidRPr="00226143" w:rsidRDefault="004658B1">
    <w:pPr>
      <w:pStyle w:val="Zhlav"/>
      <w:rPr>
        <w:sz w:val="20"/>
        <w:szCs w:val="20"/>
      </w:rPr>
    </w:pPr>
    <w:r w:rsidRPr="00D75E9D">
      <w:rPr>
        <w:rFonts w:ascii="Helvetica" w:eastAsiaTheme="majorEastAsia" w:hAnsi="Helvetica" w:cs="Arial"/>
        <w:b/>
        <w:bCs/>
        <w:noProof/>
        <w:color w:val="0F0888"/>
        <w:sz w:val="32"/>
        <w:szCs w:val="32"/>
        <w:lang w:eastAsia="en-US"/>
      </w:rPr>
      <mc:AlternateContent>
        <mc:Choice Requires="wps">
          <w:drawing>
            <wp:anchor distT="0" distB="0" distL="114935" distR="114935" simplePos="0" relativeHeight="251658246" behindDoc="0" locked="0" layoutInCell="1" allowOverlap="1" wp14:anchorId="1A000FE4" wp14:editId="2E791C3D">
              <wp:simplePos x="0" y="0"/>
              <wp:positionH relativeFrom="margin">
                <wp:posOffset>4661032</wp:posOffset>
              </wp:positionH>
              <wp:positionV relativeFrom="margin">
                <wp:posOffset>-1353820</wp:posOffset>
              </wp:positionV>
              <wp:extent cx="1669036" cy="199390"/>
              <wp:effectExtent l="0" t="0" r="7620" b="10160"/>
              <wp:wrapNone/>
              <wp:docPr id="155240482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036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CF661" w14:textId="16BFD485" w:rsidR="004658B1" w:rsidRPr="00226143" w:rsidRDefault="004658B1" w:rsidP="004658B1">
                          <w:pPr>
                            <w:jc w:val="center"/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České Budějovice</w:t>
                          </w:r>
                          <w:r w:rsidRPr="00226143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, </w:t>
                          </w:r>
                          <w:r w:rsidR="000A0131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. </w:t>
                          </w:r>
                          <w:r w:rsidR="00777566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  <w:r w:rsidRPr="00226143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0A0131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Overflow="clip" horzOverflow="clip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1A000FE4">
              <v:stroke joinstyle="miter"/>
              <v:path gradientshapeok="t" o:connecttype="rect"/>
            </v:shapetype>
            <v:shape id="Textové pole 4" style="position:absolute;margin-left:367pt;margin-top:-106.6pt;width:131.4pt;height:15.7pt;z-index:25165824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">
              <v:textbox inset=".05pt,.05pt,.05pt,.05pt">
                <w:txbxContent>
                  <w:p w:rsidRPr="00226143" w:rsidR="004658B1" w:rsidP="004658B1" w:rsidRDefault="004658B1" w14:paraId="571CF661" w14:textId="16BFD485">
                    <w:pPr>
                      <w:jc w:val="center"/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České Budějovice</w:t>
                    </w:r>
                    <w:r w:rsidRPr="00226143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 xml:space="preserve">, </w:t>
                    </w:r>
                    <w:r w:rsidR="000A0131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 xml:space="preserve">. </w:t>
                    </w:r>
                    <w:r w:rsidR="00777566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.</w:t>
                    </w:r>
                    <w:r w:rsidRPr="00226143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 xml:space="preserve"> 202</w:t>
                    </w:r>
                    <w:r w:rsidR="000A0131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15931" w:rsidRPr="00226143">
      <w:rPr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22614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226143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26143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extové pole 8" style="position:absolute;margin-left:-9.8pt;margin-top:-12.55pt;width:222.2pt;height:29.0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" w14:anchorId="60EB7A85">
              <v:textbox>
                <w:txbxContent>
                  <w:p w:rsidRPr="00226143" w:rsidR="004D5BFA" w:rsidRDefault="00835BC1" w14:paraId="4ED93D16" w14:textId="65F85DEB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26143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925"/>
    <w:multiLevelType w:val="hybridMultilevel"/>
    <w:tmpl w:val="432A00BE"/>
    <w:lvl w:ilvl="0" w:tplc="DB86356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19"/>
  </w:num>
  <w:num w:numId="2" w16cid:durableId="1470704884">
    <w:abstractNumId w:val="25"/>
  </w:num>
  <w:num w:numId="3" w16cid:durableId="407503422">
    <w:abstractNumId w:val="32"/>
  </w:num>
  <w:num w:numId="4" w16cid:durableId="312418985">
    <w:abstractNumId w:val="24"/>
  </w:num>
  <w:num w:numId="5" w16cid:durableId="1824542375">
    <w:abstractNumId w:val="32"/>
  </w:num>
  <w:num w:numId="6" w16cid:durableId="948125956">
    <w:abstractNumId w:val="36"/>
  </w:num>
  <w:num w:numId="7" w16cid:durableId="849755224">
    <w:abstractNumId w:val="9"/>
  </w:num>
  <w:num w:numId="8" w16cid:durableId="1843085047">
    <w:abstractNumId w:val="29"/>
  </w:num>
  <w:num w:numId="9" w16cid:durableId="823355442">
    <w:abstractNumId w:val="26"/>
  </w:num>
  <w:num w:numId="10" w16cid:durableId="377750369">
    <w:abstractNumId w:val="40"/>
  </w:num>
  <w:num w:numId="11" w16cid:durableId="384454504">
    <w:abstractNumId w:val="9"/>
  </w:num>
  <w:num w:numId="12" w16cid:durableId="21247530">
    <w:abstractNumId w:val="16"/>
  </w:num>
  <w:num w:numId="13" w16cid:durableId="414589419">
    <w:abstractNumId w:val="28"/>
  </w:num>
  <w:num w:numId="14" w16cid:durableId="1435712140">
    <w:abstractNumId w:val="18"/>
  </w:num>
  <w:num w:numId="15" w16cid:durableId="773399191">
    <w:abstractNumId w:val="21"/>
  </w:num>
  <w:num w:numId="16" w16cid:durableId="1480153776">
    <w:abstractNumId w:val="17"/>
  </w:num>
  <w:num w:numId="17" w16cid:durableId="152111714">
    <w:abstractNumId w:val="1"/>
  </w:num>
  <w:num w:numId="18" w16cid:durableId="362050309">
    <w:abstractNumId w:val="42"/>
  </w:num>
  <w:num w:numId="19" w16cid:durableId="1635788035">
    <w:abstractNumId w:val="5"/>
  </w:num>
  <w:num w:numId="20" w16cid:durableId="150608357">
    <w:abstractNumId w:val="22"/>
  </w:num>
  <w:num w:numId="21" w16cid:durableId="2086494497">
    <w:abstractNumId w:val="15"/>
  </w:num>
  <w:num w:numId="22" w16cid:durableId="2072996025">
    <w:abstractNumId w:val="35"/>
  </w:num>
  <w:num w:numId="23" w16cid:durableId="260839608">
    <w:abstractNumId w:val="7"/>
  </w:num>
  <w:num w:numId="24" w16cid:durableId="186793077">
    <w:abstractNumId w:val="41"/>
  </w:num>
  <w:num w:numId="25" w16cid:durableId="1573272321">
    <w:abstractNumId w:val="33"/>
  </w:num>
  <w:num w:numId="26" w16cid:durableId="1667248791">
    <w:abstractNumId w:val="31"/>
  </w:num>
  <w:num w:numId="27" w16cid:durableId="567308194">
    <w:abstractNumId w:val="39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4"/>
  </w:num>
  <w:num w:numId="32" w16cid:durableId="525944160">
    <w:abstractNumId w:val="3"/>
  </w:num>
  <w:num w:numId="33" w16cid:durableId="687952229">
    <w:abstractNumId w:val="37"/>
  </w:num>
  <w:num w:numId="34" w16cid:durableId="1559516304">
    <w:abstractNumId w:val="20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30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7"/>
  </w:num>
  <w:num w:numId="41" w16cid:durableId="1722746663">
    <w:abstractNumId w:val="23"/>
  </w:num>
  <w:num w:numId="42" w16cid:durableId="247735227">
    <w:abstractNumId w:val="10"/>
  </w:num>
  <w:num w:numId="43" w16cid:durableId="1853031536">
    <w:abstractNumId w:val="27"/>
  </w:num>
  <w:num w:numId="44" w16cid:durableId="1059982718">
    <w:abstractNumId w:val="11"/>
  </w:num>
  <w:num w:numId="45" w16cid:durableId="2003462068">
    <w:abstractNumId w:val="38"/>
  </w:num>
  <w:num w:numId="46" w16cid:durableId="1269192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1E7F"/>
    <w:rsid w:val="00002E0D"/>
    <w:rsid w:val="00003168"/>
    <w:rsid w:val="000034A7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D7C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399"/>
    <w:rsid w:val="000267BF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C09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461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A15"/>
    <w:rsid w:val="00043F9D"/>
    <w:rsid w:val="000443E2"/>
    <w:rsid w:val="0004441D"/>
    <w:rsid w:val="000446ED"/>
    <w:rsid w:val="00044D35"/>
    <w:rsid w:val="00044FDE"/>
    <w:rsid w:val="000460A2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2FF"/>
    <w:rsid w:val="00053870"/>
    <w:rsid w:val="00053BE6"/>
    <w:rsid w:val="00053DDB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079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E8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0E46"/>
    <w:rsid w:val="00070F7F"/>
    <w:rsid w:val="000711AD"/>
    <w:rsid w:val="000722B9"/>
    <w:rsid w:val="00072770"/>
    <w:rsid w:val="00072A8F"/>
    <w:rsid w:val="00072C83"/>
    <w:rsid w:val="0007368A"/>
    <w:rsid w:val="000736C3"/>
    <w:rsid w:val="00073CBB"/>
    <w:rsid w:val="000743D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77EC6"/>
    <w:rsid w:val="00080694"/>
    <w:rsid w:val="00081225"/>
    <w:rsid w:val="00081283"/>
    <w:rsid w:val="0008152F"/>
    <w:rsid w:val="000817BC"/>
    <w:rsid w:val="00081897"/>
    <w:rsid w:val="000818F2"/>
    <w:rsid w:val="00081B0A"/>
    <w:rsid w:val="00081CB0"/>
    <w:rsid w:val="00081CE6"/>
    <w:rsid w:val="00081F20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55A2"/>
    <w:rsid w:val="00086342"/>
    <w:rsid w:val="000866B2"/>
    <w:rsid w:val="00087138"/>
    <w:rsid w:val="00087439"/>
    <w:rsid w:val="000878B4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0DDB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31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447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BC"/>
    <w:rsid w:val="000B5626"/>
    <w:rsid w:val="000B582A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610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A21"/>
    <w:rsid w:val="000C4C34"/>
    <w:rsid w:val="000C560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2EAD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526"/>
    <w:rsid w:val="000E5640"/>
    <w:rsid w:val="000E5AE5"/>
    <w:rsid w:val="000E6796"/>
    <w:rsid w:val="000E7081"/>
    <w:rsid w:val="000E73FF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DE1"/>
    <w:rsid w:val="00103F41"/>
    <w:rsid w:val="00104061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6CB5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2BECE"/>
    <w:rsid w:val="00130C3A"/>
    <w:rsid w:val="00130F5F"/>
    <w:rsid w:val="00131E4B"/>
    <w:rsid w:val="001324F0"/>
    <w:rsid w:val="001331D0"/>
    <w:rsid w:val="0013326A"/>
    <w:rsid w:val="0013341F"/>
    <w:rsid w:val="00133E72"/>
    <w:rsid w:val="00134053"/>
    <w:rsid w:val="0013426F"/>
    <w:rsid w:val="001346A0"/>
    <w:rsid w:val="00134757"/>
    <w:rsid w:val="00134E93"/>
    <w:rsid w:val="00135817"/>
    <w:rsid w:val="00136C97"/>
    <w:rsid w:val="00136D4E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5BF"/>
    <w:rsid w:val="00146B63"/>
    <w:rsid w:val="00146C2F"/>
    <w:rsid w:val="00146ED7"/>
    <w:rsid w:val="00147508"/>
    <w:rsid w:val="00147C67"/>
    <w:rsid w:val="00147FAD"/>
    <w:rsid w:val="0015023B"/>
    <w:rsid w:val="001503EA"/>
    <w:rsid w:val="001508DE"/>
    <w:rsid w:val="00150AAC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4F4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ADF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922"/>
    <w:rsid w:val="00166A85"/>
    <w:rsid w:val="00167067"/>
    <w:rsid w:val="001673D7"/>
    <w:rsid w:val="00167431"/>
    <w:rsid w:val="001678BD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879A6"/>
    <w:rsid w:val="00190BCD"/>
    <w:rsid w:val="00190F8E"/>
    <w:rsid w:val="00191008"/>
    <w:rsid w:val="0019145C"/>
    <w:rsid w:val="00191701"/>
    <w:rsid w:val="0019385F"/>
    <w:rsid w:val="00193B05"/>
    <w:rsid w:val="00195492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0FD6"/>
    <w:rsid w:val="001B1195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2CB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86E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138B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7B0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200CBB"/>
    <w:rsid w:val="0020112F"/>
    <w:rsid w:val="002018AB"/>
    <w:rsid w:val="002022B0"/>
    <w:rsid w:val="00202304"/>
    <w:rsid w:val="002025FC"/>
    <w:rsid w:val="00203CB3"/>
    <w:rsid w:val="00203D4B"/>
    <w:rsid w:val="00203D9E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B59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72C"/>
    <w:rsid w:val="002210B6"/>
    <w:rsid w:val="00221A14"/>
    <w:rsid w:val="0022212F"/>
    <w:rsid w:val="0022250C"/>
    <w:rsid w:val="00222911"/>
    <w:rsid w:val="00222CE8"/>
    <w:rsid w:val="00222D12"/>
    <w:rsid w:val="0022325C"/>
    <w:rsid w:val="0022344D"/>
    <w:rsid w:val="0022357B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712B"/>
    <w:rsid w:val="0022746F"/>
    <w:rsid w:val="00230C3D"/>
    <w:rsid w:val="00231414"/>
    <w:rsid w:val="002317B1"/>
    <w:rsid w:val="00231B18"/>
    <w:rsid w:val="00231BCE"/>
    <w:rsid w:val="00231FB2"/>
    <w:rsid w:val="0023226E"/>
    <w:rsid w:val="00232428"/>
    <w:rsid w:val="0023245C"/>
    <w:rsid w:val="0023253B"/>
    <w:rsid w:val="00232766"/>
    <w:rsid w:val="00234B0E"/>
    <w:rsid w:val="00234BF5"/>
    <w:rsid w:val="00234FBE"/>
    <w:rsid w:val="00235333"/>
    <w:rsid w:val="002367A3"/>
    <w:rsid w:val="002368D7"/>
    <w:rsid w:val="00236D03"/>
    <w:rsid w:val="00237626"/>
    <w:rsid w:val="00237745"/>
    <w:rsid w:val="00237B5C"/>
    <w:rsid w:val="00237BC5"/>
    <w:rsid w:val="002400C6"/>
    <w:rsid w:val="00240240"/>
    <w:rsid w:val="002406C7"/>
    <w:rsid w:val="00240D94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47D59"/>
    <w:rsid w:val="002503A5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A7A"/>
    <w:rsid w:val="00253FD2"/>
    <w:rsid w:val="00254758"/>
    <w:rsid w:val="00254FF0"/>
    <w:rsid w:val="002556E2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3EAB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43A"/>
    <w:rsid w:val="00274641"/>
    <w:rsid w:val="00274771"/>
    <w:rsid w:val="00274C9E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53A8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663"/>
    <w:rsid w:val="002A475C"/>
    <w:rsid w:val="002A49C6"/>
    <w:rsid w:val="002A613B"/>
    <w:rsid w:val="002A6588"/>
    <w:rsid w:val="002A67F3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2061"/>
    <w:rsid w:val="002D2261"/>
    <w:rsid w:val="002D2946"/>
    <w:rsid w:val="002D2A8B"/>
    <w:rsid w:val="002D3177"/>
    <w:rsid w:val="002D3255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4BCD"/>
    <w:rsid w:val="002E5725"/>
    <w:rsid w:val="002E63AB"/>
    <w:rsid w:val="002E6909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1D"/>
    <w:rsid w:val="00301E86"/>
    <w:rsid w:val="0030211F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0A255"/>
    <w:rsid w:val="00311F43"/>
    <w:rsid w:val="003121D0"/>
    <w:rsid w:val="003126EC"/>
    <w:rsid w:val="00312771"/>
    <w:rsid w:val="00312921"/>
    <w:rsid w:val="00312B7D"/>
    <w:rsid w:val="00312F0A"/>
    <w:rsid w:val="00313215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3F6"/>
    <w:rsid w:val="00316EAB"/>
    <w:rsid w:val="0031712B"/>
    <w:rsid w:val="003176D0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613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B3E"/>
    <w:rsid w:val="00332E93"/>
    <w:rsid w:val="00333495"/>
    <w:rsid w:val="0033367A"/>
    <w:rsid w:val="003339A8"/>
    <w:rsid w:val="00334897"/>
    <w:rsid w:val="003351D9"/>
    <w:rsid w:val="0033571E"/>
    <w:rsid w:val="00335850"/>
    <w:rsid w:val="00336219"/>
    <w:rsid w:val="003366E0"/>
    <w:rsid w:val="00336A44"/>
    <w:rsid w:val="00337132"/>
    <w:rsid w:val="00337473"/>
    <w:rsid w:val="0033756D"/>
    <w:rsid w:val="0033768A"/>
    <w:rsid w:val="003376C6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4583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07"/>
    <w:rsid w:val="00353E13"/>
    <w:rsid w:val="00353F3F"/>
    <w:rsid w:val="00353F43"/>
    <w:rsid w:val="00354C3D"/>
    <w:rsid w:val="0035549C"/>
    <w:rsid w:val="003557E3"/>
    <w:rsid w:val="003559A1"/>
    <w:rsid w:val="00355EDA"/>
    <w:rsid w:val="00356099"/>
    <w:rsid w:val="00356867"/>
    <w:rsid w:val="00357531"/>
    <w:rsid w:val="0035769D"/>
    <w:rsid w:val="00357824"/>
    <w:rsid w:val="00357876"/>
    <w:rsid w:val="0035D349"/>
    <w:rsid w:val="00360038"/>
    <w:rsid w:val="0036004C"/>
    <w:rsid w:val="003603A6"/>
    <w:rsid w:val="00360A74"/>
    <w:rsid w:val="00360BF9"/>
    <w:rsid w:val="0036276B"/>
    <w:rsid w:val="0036289B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4A8"/>
    <w:rsid w:val="003747FA"/>
    <w:rsid w:val="00374EBD"/>
    <w:rsid w:val="0037596F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8F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8A8C7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5289"/>
    <w:rsid w:val="0039642D"/>
    <w:rsid w:val="00397985"/>
    <w:rsid w:val="00397A7D"/>
    <w:rsid w:val="00397C29"/>
    <w:rsid w:val="00397F7D"/>
    <w:rsid w:val="003A015C"/>
    <w:rsid w:val="003A08B6"/>
    <w:rsid w:val="003A0DEC"/>
    <w:rsid w:val="003A1F22"/>
    <w:rsid w:val="003A222B"/>
    <w:rsid w:val="003A234A"/>
    <w:rsid w:val="003A268D"/>
    <w:rsid w:val="003A2E59"/>
    <w:rsid w:val="003A3697"/>
    <w:rsid w:val="003A3B17"/>
    <w:rsid w:val="003A3DDD"/>
    <w:rsid w:val="003A4677"/>
    <w:rsid w:val="003A5A6F"/>
    <w:rsid w:val="003A5BF8"/>
    <w:rsid w:val="003A5F06"/>
    <w:rsid w:val="003A5F63"/>
    <w:rsid w:val="003A6009"/>
    <w:rsid w:val="003A62FE"/>
    <w:rsid w:val="003A6573"/>
    <w:rsid w:val="003A6C0B"/>
    <w:rsid w:val="003A702F"/>
    <w:rsid w:val="003A7412"/>
    <w:rsid w:val="003A7519"/>
    <w:rsid w:val="003A7707"/>
    <w:rsid w:val="003A7B3D"/>
    <w:rsid w:val="003A7CB7"/>
    <w:rsid w:val="003B0E44"/>
    <w:rsid w:val="003B0E63"/>
    <w:rsid w:val="003B1094"/>
    <w:rsid w:val="003B1E48"/>
    <w:rsid w:val="003B211B"/>
    <w:rsid w:val="003B303C"/>
    <w:rsid w:val="003B34B1"/>
    <w:rsid w:val="003B3FF9"/>
    <w:rsid w:val="003B4799"/>
    <w:rsid w:val="003B48FF"/>
    <w:rsid w:val="003B53E3"/>
    <w:rsid w:val="003B5FC7"/>
    <w:rsid w:val="003B6072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1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453C"/>
    <w:rsid w:val="003D4B49"/>
    <w:rsid w:val="003D4DA0"/>
    <w:rsid w:val="003D5700"/>
    <w:rsid w:val="003D57DD"/>
    <w:rsid w:val="003D57DF"/>
    <w:rsid w:val="003D62F7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962"/>
    <w:rsid w:val="003E2EF0"/>
    <w:rsid w:val="003E30CF"/>
    <w:rsid w:val="003E3B94"/>
    <w:rsid w:val="003E4D03"/>
    <w:rsid w:val="003E4F6A"/>
    <w:rsid w:val="003E51F3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2C5F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2E67"/>
    <w:rsid w:val="004030C5"/>
    <w:rsid w:val="0040418A"/>
    <w:rsid w:val="004046A9"/>
    <w:rsid w:val="004049BE"/>
    <w:rsid w:val="00404A67"/>
    <w:rsid w:val="004053C6"/>
    <w:rsid w:val="00405420"/>
    <w:rsid w:val="004057EC"/>
    <w:rsid w:val="00405B0F"/>
    <w:rsid w:val="00405B83"/>
    <w:rsid w:val="0040719A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0D"/>
    <w:rsid w:val="00422DBD"/>
    <w:rsid w:val="00423601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549"/>
    <w:rsid w:val="00431BD1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985"/>
    <w:rsid w:val="00437CA2"/>
    <w:rsid w:val="004400E9"/>
    <w:rsid w:val="0044016A"/>
    <w:rsid w:val="00441024"/>
    <w:rsid w:val="004413CD"/>
    <w:rsid w:val="00441F5E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A64"/>
    <w:rsid w:val="00444B42"/>
    <w:rsid w:val="00445937"/>
    <w:rsid w:val="00445A45"/>
    <w:rsid w:val="00445C62"/>
    <w:rsid w:val="00445CD2"/>
    <w:rsid w:val="00445E2D"/>
    <w:rsid w:val="00445F5A"/>
    <w:rsid w:val="0044602A"/>
    <w:rsid w:val="0044628E"/>
    <w:rsid w:val="0044688D"/>
    <w:rsid w:val="00446914"/>
    <w:rsid w:val="0044750B"/>
    <w:rsid w:val="00447BF0"/>
    <w:rsid w:val="00450372"/>
    <w:rsid w:val="004509AD"/>
    <w:rsid w:val="00451823"/>
    <w:rsid w:val="0045219A"/>
    <w:rsid w:val="00452F58"/>
    <w:rsid w:val="004534EF"/>
    <w:rsid w:val="00453C85"/>
    <w:rsid w:val="004547C9"/>
    <w:rsid w:val="00454E21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DA4"/>
    <w:rsid w:val="00463117"/>
    <w:rsid w:val="00463E38"/>
    <w:rsid w:val="00463F55"/>
    <w:rsid w:val="004651AB"/>
    <w:rsid w:val="0046542E"/>
    <w:rsid w:val="004658B1"/>
    <w:rsid w:val="004667BF"/>
    <w:rsid w:val="00466BB8"/>
    <w:rsid w:val="00466C43"/>
    <w:rsid w:val="004670AD"/>
    <w:rsid w:val="00467149"/>
    <w:rsid w:val="00467371"/>
    <w:rsid w:val="0046767A"/>
    <w:rsid w:val="0046773C"/>
    <w:rsid w:val="00470163"/>
    <w:rsid w:val="004701B3"/>
    <w:rsid w:val="00470617"/>
    <w:rsid w:val="0047073A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644A"/>
    <w:rsid w:val="0048657C"/>
    <w:rsid w:val="00487796"/>
    <w:rsid w:val="004878CB"/>
    <w:rsid w:val="00490D30"/>
    <w:rsid w:val="00490F7A"/>
    <w:rsid w:val="00490FD8"/>
    <w:rsid w:val="00491C33"/>
    <w:rsid w:val="00491C97"/>
    <w:rsid w:val="00491DD3"/>
    <w:rsid w:val="00492016"/>
    <w:rsid w:val="004921CF"/>
    <w:rsid w:val="0049234C"/>
    <w:rsid w:val="00492DE4"/>
    <w:rsid w:val="00493302"/>
    <w:rsid w:val="00493D4C"/>
    <w:rsid w:val="00493FDF"/>
    <w:rsid w:val="004947F8"/>
    <w:rsid w:val="004956AF"/>
    <w:rsid w:val="0049605C"/>
    <w:rsid w:val="00496675"/>
    <w:rsid w:val="00496F17"/>
    <w:rsid w:val="00497401"/>
    <w:rsid w:val="0049C995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4F85"/>
    <w:rsid w:val="004A5498"/>
    <w:rsid w:val="004A54AC"/>
    <w:rsid w:val="004A632E"/>
    <w:rsid w:val="004A633A"/>
    <w:rsid w:val="004A64C1"/>
    <w:rsid w:val="004A6E07"/>
    <w:rsid w:val="004A6E09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1A81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0FF5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46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749E"/>
    <w:rsid w:val="004F751D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05A"/>
    <w:rsid w:val="00501F3A"/>
    <w:rsid w:val="0050296D"/>
    <w:rsid w:val="005036D4"/>
    <w:rsid w:val="005038D8"/>
    <w:rsid w:val="00503954"/>
    <w:rsid w:val="00503A35"/>
    <w:rsid w:val="00504688"/>
    <w:rsid w:val="00504B2D"/>
    <w:rsid w:val="00504E78"/>
    <w:rsid w:val="00505620"/>
    <w:rsid w:val="005059D8"/>
    <w:rsid w:val="00505A47"/>
    <w:rsid w:val="00505FD1"/>
    <w:rsid w:val="0050631D"/>
    <w:rsid w:val="00506BC4"/>
    <w:rsid w:val="00507176"/>
    <w:rsid w:val="00507783"/>
    <w:rsid w:val="0051079D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575"/>
    <w:rsid w:val="00523632"/>
    <w:rsid w:val="005236D3"/>
    <w:rsid w:val="005236E2"/>
    <w:rsid w:val="00523882"/>
    <w:rsid w:val="00523C3B"/>
    <w:rsid w:val="00523D9F"/>
    <w:rsid w:val="00523FEC"/>
    <w:rsid w:val="005240CD"/>
    <w:rsid w:val="0052510D"/>
    <w:rsid w:val="0052526F"/>
    <w:rsid w:val="00525C9E"/>
    <w:rsid w:val="00526468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00D"/>
    <w:rsid w:val="00537110"/>
    <w:rsid w:val="005372EB"/>
    <w:rsid w:val="005378A5"/>
    <w:rsid w:val="00537A2D"/>
    <w:rsid w:val="00541ED2"/>
    <w:rsid w:val="005422C7"/>
    <w:rsid w:val="00542360"/>
    <w:rsid w:val="005423B2"/>
    <w:rsid w:val="00543D70"/>
    <w:rsid w:val="00543F16"/>
    <w:rsid w:val="00544617"/>
    <w:rsid w:val="00544709"/>
    <w:rsid w:val="0054559E"/>
    <w:rsid w:val="00545E43"/>
    <w:rsid w:val="005465C0"/>
    <w:rsid w:val="00546DF7"/>
    <w:rsid w:val="00546FF8"/>
    <w:rsid w:val="00547C69"/>
    <w:rsid w:val="005505B6"/>
    <w:rsid w:val="0055088C"/>
    <w:rsid w:val="00550A13"/>
    <w:rsid w:val="00551052"/>
    <w:rsid w:val="005518DC"/>
    <w:rsid w:val="00552987"/>
    <w:rsid w:val="00552A7B"/>
    <w:rsid w:val="00552FD0"/>
    <w:rsid w:val="005535B3"/>
    <w:rsid w:val="00553BFF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65"/>
    <w:rsid w:val="0056009A"/>
    <w:rsid w:val="00560126"/>
    <w:rsid w:val="00560149"/>
    <w:rsid w:val="00560281"/>
    <w:rsid w:val="00561BEA"/>
    <w:rsid w:val="00562161"/>
    <w:rsid w:val="00562264"/>
    <w:rsid w:val="00562433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67A86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1132"/>
    <w:rsid w:val="00582FE3"/>
    <w:rsid w:val="005831DC"/>
    <w:rsid w:val="00583625"/>
    <w:rsid w:val="00583D94"/>
    <w:rsid w:val="00583E9D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4D40"/>
    <w:rsid w:val="005952BD"/>
    <w:rsid w:val="00595894"/>
    <w:rsid w:val="005965C7"/>
    <w:rsid w:val="005966DA"/>
    <w:rsid w:val="005968B4"/>
    <w:rsid w:val="00597219"/>
    <w:rsid w:val="005A09EF"/>
    <w:rsid w:val="005A0AEA"/>
    <w:rsid w:val="005A101B"/>
    <w:rsid w:val="005A105A"/>
    <w:rsid w:val="005A1824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1D28"/>
    <w:rsid w:val="005B22B8"/>
    <w:rsid w:val="005B2BBE"/>
    <w:rsid w:val="005B3809"/>
    <w:rsid w:val="005B39EB"/>
    <w:rsid w:val="005B3A36"/>
    <w:rsid w:val="005B4AAC"/>
    <w:rsid w:val="005B4DBD"/>
    <w:rsid w:val="005B5B03"/>
    <w:rsid w:val="005B7006"/>
    <w:rsid w:val="005B7968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393"/>
    <w:rsid w:val="005C59B6"/>
    <w:rsid w:val="005C6160"/>
    <w:rsid w:val="005C66A6"/>
    <w:rsid w:val="005C6EE3"/>
    <w:rsid w:val="005C7A72"/>
    <w:rsid w:val="005C7E93"/>
    <w:rsid w:val="005D0FED"/>
    <w:rsid w:val="005D1477"/>
    <w:rsid w:val="005D197C"/>
    <w:rsid w:val="005D1C16"/>
    <w:rsid w:val="005D203A"/>
    <w:rsid w:val="005D22D3"/>
    <w:rsid w:val="005D29EB"/>
    <w:rsid w:val="005D2CFF"/>
    <w:rsid w:val="005D2FDA"/>
    <w:rsid w:val="005D3235"/>
    <w:rsid w:val="005D3880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5DF4"/>
    <w:rsid w:val="005E681F"/>
    <w:rsid w:val="005E7BD9"/>
    <w:rsid w:val="005E7F85"/>
    <w:rsid w:val="005F107C"/>
    <w:rsid w:val="005F1348"/>
    <w:rsid w:val="005F13E5"/>
    <w:rsid w:val="005F19E7"/>
    <w:rsid w:val="005F1C46"/>
    <w:rsid w:val="005F1CC0"/>
    <w:rsid w:val="005F23B4"/>
    <w:rsid w:val="005F25D2"/>
    <w:rsid w:val="005F3572"/>
    <w:rsid w:val="005F35BF"/>
    <w:rsid w:val="005F3644"/>
    <w:rsid w:val="005F3D00"/>
    <w:rsid w:val="005F4287"/>
    <w:rsid w:val="005F4A86"/>
    <w:rsid w:val="005F4FBE"/>
    <w:rsid w:val="005F5D4B"/>
    <w:rsid w:val="005F5D71"/>
    <w:rsid w:val="005F5FF7"/>
    <w:rsid w:val="005F68AE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8D2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190"/>
    <w:rsid w:val="00606455"/>
    <w:rsid w:val="00606DC3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22C"/>
    <w:rsid w:val="006205D8"/>
    <w:rsid w:val="00620744"/>
    <w:rsid w:val="00620C40"/>
    <w:rsid w:val="00621DC9"/>
    <w:rsid w:val="006224CC"/>
    <w:rsid w:val="00622580"/>
    <w:rsid w:val="00622932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4D9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5FC"/>
    <w:rsid w:val="00637CBC"/>
    <w:rsid w:val="00640A07"/>
    <w:rsid w:val="00640B49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581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CA0"/>
    <w:rsid w:val="00656D43"/>
    <w:rsid w:val="0065723A"/>
    <w:rsid w:val="00657F72"/>
    <w:rsid w:val="006605CE"/>
    <w:rsid w:val="00661B3B"/>
    <w:rsid w:val="00661C2E"/>
    <w:rsid w:val="00661CF0"/>
    <w:rsid w:val="00662385"/>
    <w:rsid w:val="00662490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5460"/>
    <w:rsid w:val="006761EE"/>
    <w:rsid w:val="0067696F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AEE"/>
    <w:rsid w:val="00683045"/>
    <w:rsid w:val="0068410E"/>
    <w:rsid w:val="00684271"/>
    <w:rsid w:val="00684468"/>
    <w:rsid w:val="0068478C"/>
    <w:rsid w:val="00684883"/>
    <w:rsid w:val="00684B3B"/>
    <w:rsid w:val="00684F00"/>
    <w:rsid w:val="006850C2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63B5"/>
    <w:rsid w:val="00696DC6"/>
    <w:rsid w:val="006971BA"/>
    <w:rsid w:val="00697D36"/>
    <w:rsid w:val="00697FF5"/>
    <w:rsid w:val="006A005C"/>
    <w:rsid w:val="006A0226"/>
    <w:rsid w:val="006A06B0"/>
    <w:rsid w:val="006A06B9"/>
    <w:rsid w:val="006A07B4"/>
    <w:rsid w:val="006A0F15"/>
    <w:rsid w:val="006A165A"/>
    <w:rsid w:val="006A1E84"/>
    <w:rsid w:val="006A2806"/>
    <w:rsid w:val="006A2BC5"/>
    <w:rsid w:val="006A31A9"/>
    <w:rsid w:val="006A336A"/>
    <w:rsid w:val="006A33FC"/>
    <w:rsid w:val="006A3438"/>
    <w:rsid w:val="006A44EE"/>
    <w:rsid w:val="006A4653"/>
    <w:rsid w:val="006A4895"/>
    <w:rsid w:val="006A4D2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6EC"/>
    <w:rsid w:val="006B1873"/>
    <w:rsid w:val="006B1A2E"/>
    <w:rsid w:val="006B1B08"/>
    <w:rsid w:val="006B282D"/>
    <w:rsid w:val="006B29E3"/>
    <w:rsid w:val="006B362E"/>
    <w:rsid w:val="006B39CB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68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4EAC"/>
    <w:rsid w:val="006C56E2"/>
    <w:rsid w:val="006C6194"/>
    <w:rsid w:val="006C66B4"/>
    <w:rsid w:val="006C68AA"/>
    <w:rsid w:val="006C698F"/>
    <w:rsid w:val="006C73FD"/>
    <w:rsid w:val="006C785A"/>
    <w:rsid w:val="006C7D47"/>
    <w:rsid w:val="006C7D68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18E3"/>
    <w:rsid w:val="006E1C90"/>
    <w:rsid w:val="006E25BE"/>
    <w:rsid w:val="006E2B0C"/>
    <w:rsid w:val="006E2BD4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732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619A"/>
    <w:rsid w:val="007075CE"/>
    <w:rsid w:val="00707A43"/>
    <w:rsid w:val="007114CB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232"/>
    <w:rsid w:val="007154DB"/>
    <w:rsid w:val="00716031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2B60"/>
    <w:rsid w:val="007238AA"/>
    <w:rsid w:val="0072404F"/>
    <w:rsid w:val="0072443B"/>
    <w:rsid w:val="00724B40"/>
    <w:rsid w:val="00724ED8"/>
    <w:rsid w:val="00725E94"/>
    <w:rsid w:val="0072614E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BB5"/>
    <w:rsid w:val="00731D2B"/>
    <w:rsid w:val="00732654"/>
    <w:rsid w:val="00732888"/>
    <w:rsid w:val="0073297F"/>
    <w:rsid w:val="00732A6A"/>
    <w:rsid w:val="00732D13"/>
    <w:rsid w:val="00732F92"/>
    <w:rsid w:val="0073340B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96C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504E8"/>
    <w:rsid w:val="007507A2"/>
    <w:rsid w:val="00750948"/>
    <w:rsid w:val="00750F09"/>
    <w:rsid w:val="007517ED"/>
    <w:rsid w:val="00751EFF"/>
    <w:rsid w:val="00752804"/>
    <w:rsid w:val="00752828"/>
    <w:rsid w:val="007528FB"/>
    <w:rsid w:val="00752D34"/>
    <w:rsid w:val="00752DA4"/>
    <w:rsid w:val="00753106"/>
    <w:rsid w:val="007532CC"/>
    <w:rsid w:val="007533B4"/>
    <w:rsid w:val="007538AF"/>
    <w:rsid w:val="00754B3D"/>
    <w:rsid w:val="00755320"/>
    <w:rsid w:val="00755AA7"/>
    <w:rsid w:val="00756358"/>
    <w:rsid w:val="0075675D"/>
    <w:rsid w:val="00756893"/>
    <w:rsid w:val="00756915"/>
    <w:rsid w:val="0075732E"/>
    <w:rsid w:val="00757D54"/>
    <w:rsid w:val="00757ED1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ED7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566"/>
    <w:rsid w:val="00777B4F"/>
    <w:rsid w:val="0078037E"/>
    <w:rsid w:val="0078094B"/>
    <w:rsid w:val="00781194"/>
    <w:rsid w:val="0078140F"/>
    <w:rsid w:val="00781C9B"/>
    <w:rsid w:val="00782219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4E98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A09"/>
    <w:rsid w:val="007A5056"/>
    <w:rsid w:val="007A51CE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2FEB"/>
    <w:rsid w:val="007B32DF"/>
    <w:rsid w:val="007B379F"/>
    <w:rsid w:val="007B3EAB"/>
    <w:rsid w:val="007B40F8"/>
    <w:rsid w:val="007B545E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301"/>
    <w:rsid w:val="007C240E"/>
    <w:rsid w:val="007C28AC"/>
    <w:rsid w:val="007C2AC1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18B8"/>
    <w:rsid w:val="007D2353"/>
    <w:rsid w:val="007D29EB"/>
    <w:rsid w:val="007D2A16"/>
    <w:rsid w:val="007D3D49"/>
    <w:rsid w:val="007D40D2"/>
    <w:rsid w:val="007D43A2"/>
    <w:rsid w:val="007D4767"/>
    <w:rsid w:val="007D4875"/>
    <w:rsid w:val="007D57B3"/>
    <w:rsid w:val="007D5B5E"/>
    <w:rsid w:val="007D5D33"/>
    <w:rsid w:val="007D6C66"/>
    <w:rsid w:val="007D6F4F"/>
    <w:rsid w:val="007D75F4"/>
    <w:rsid w:val="007D77B7"/>
    <w:rsid w:val="007D781C"/>
    <w:rsid w:val="007D90AB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5DE1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1FB8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04"/>
    <w:rsid w:val="00802781"/>
    <w:rsid w:val="008028C8"/>
    <w:rsid w:val="00802AB6"/>
    <w:rsid w:val="00802E46"/>
    <w:rsid w:val="008030D0"/>
    <w:rsid w:val="00803C09"/>
    <w:rsid w:val="00803E8B"/>
    <w:rsid w:val="008047B1"/>
    <w:rsid w:val="00804EB0"/>
    <w:rsid w:val="008051DA"/>
    <w:rsid w:val="00805885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BE"/>
    <w:rsid w:val="00810BDB"/>
    <w:rsid w:val="00810D08"/>
    <w:rsid w:val="0081152C"/>
    <w:rsid w:val="0081224E"/>
    <w:rsid w:val="008123B8"/>
    <w:rsid w:val="00812A27"/>
    <w:rsid w:val="0081332F"/>
    <w:rsid w:val="00813488"/>
    <w:rsid w:val="008139D1"/>
    <w:rsid w:val="00813F39"/>
    <w:rsid w:val="008142B3"/>
    <w:rsid w:val="00814953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859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F7B"/>
    <w:rsid w:val="0084147C"/>
    <w:rsid w:val="00841D32"/>
    <w:rsid w:val="00843F48"/>
    <w:rsid w:val="00843FD9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50095"/>
    <w:rsid w:val="008501D4"/>
    <w:rsid w:val="008505BE"/>
    <w:rsid w:val="00850E7A"/>
    <w:rsid w:val="00851410"/>
    <w:rsid w:val="0085154D"/>
    <w:rsid w:val="0085172E"/>
    <w:rsid w:val="0085174C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1A23"/>
    <w:rsid w:val="008622B3"/>
    <w:rsid w:val="00862590"/>
    <w:rsid w:val="008625F7"/>
    <w:rsid w:val="00862D0C"/>
    <w:rsid w:val="00862F20"/>
    <w:rsid w:val="00862F5C"/>
    <w:rsid w:val="0086343F"/>
    <w:rsid w:val="00863749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2D8"/>
    <w:rsid w:val="008779C3"/>
    <w:rsid w:val="008779C8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5C0"/>
    <w:rsid w:val="008857C7"/>
    <w:rsid w:val="00886408"/>
    <w:rsid w:val="008868E5"/>
    <w:rsid w:val="00886A58"/>
    <w:rsid w:val="00886BB9"/>
    <w:rsid w:val="00886D85"/>
    <w:rsid w:val="00887423"/>
    <w:rsid w:val="008874EC"/>
    <w:rsid w:val="008875D8"/>
    <w:rsid w:val="0088771D"/>
    <w:rsid w:val="00887886"/>
    <w:rsid w:val="00887D1A"/>
    <w:rsid w:val="00891390"/>
    <w:rsid w:val="008918A6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28C"/>
    <w:rsid w:val="008948EA"/>
    <w:rsid w:val="00895808"/>
    <w:rsid w:val="00895C60"/>
    <w:rsid w:val="00895EA1"/>
    <w:rsid w:val="0089623F"/>
    <w:rsid w:val="0089628C"/>
    <w:rsid w:val="008967F6"/>
    <w:rsid w:val="008970C5"/>
    <w:rsid w:val="00897118"/>
    <w:rsid w:val="0089753C"/>
    <w:rsid w:val="00897F7A"/>
    <w:rsid w:val="008A023C"/>
    <w:rsid w:val="008A079B"/>
    <w:rsid w:val="008A0E6B"/>
    <w:rsid w:val="008A148F"/>
    <w:rsid w:val="008A24D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991"/>
    <w:rsid w:val="008B4E14"/>
    <w:rsid w:val="008B4FB4"/>
    <w:rsid w:val="008B548C"/>
    <w:rsid w:val="008B58BA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DEA"/>
    <w:rsid w:val="008B7FF6"/>
    <w:rsid w:val="008C07AD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355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759"/>
    <w:rsid w:val="008E095D"/>
    <w:rsid w:val="008E0D7F"/>
    <w:rsid w:val="008E1C45"/>
    <w:rsid w:val="008E29E9"/>
    <w:rsid w:val="008E2C9F"/>
    <w:rsid w:val="008E2CDB"/>
    <w:rsid w:val="008E347C"/>
    <w:rsid w:val="008E3869"/>
    <w:rsid w:val="008E393B"/>
    <w:rsid w:val="008E3AD7"/>
    <w:rsid w:val="008E3CE0"/>
    <w:rsid w:val="008E3F8A"/>
    <w:rsid w:val="008E3FC5"/>
    <w:rsid w:val="008E42B3"/>
    <w:rsid w:val="008E4325"/>
    <w:rsid w:val="008E4DD4"/>
    <w:rsid w:val="008E5550"/>
    <w:rsid w:val="008E5788"/>
    <w:rsid w:val="008E5F6B"/>
    <w:rsid w:val="008E60CB"/>
    <w:rsid w:val="008E6762"/>
    <w:rsid w:val="008E67F6"/>
    <w:rsid w:val="008E7190"/>
    <w:rsid w:val="008E77C1"/>
    <w:rsid w:val="008E7C6B"/>
    <w:rsid w:val="008E7E4F"/>
    <w:rsid w:val="008F060D"/>
    <w:rsid w:val="008F08AD"/>
    <w:rsid w:val="008F0A41"/>
    <w:rsid w:val="008F0CA0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DF3"/>
    <w:rsid w:val="008F7F94"/>
    <w:rsid w:val="00900526"/>
    <w:rsid w:val="00900728"/>
    <w:rsid w:val="009009D0"/>
    <w:rsid w:val="00901049"/>
    <w:rsid w:val="00901161"/>
    <w:rsid w:val="00901788"/>
    <w:rsid w:val="00901DB2"/>
    <w:rsid w:val="00902008"/>
    <w:rsid w:val="00902822"/>
    <w:rsid w:val="00902B4F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5DE3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17D2D"/>
    <w:rsid w:val="009201E2"/>
    <w:rsid w:val="00920477"/>
    <w:rsid w:val="009205D4"/>
    <w:rsid w:val="00920B33"/>
    <w:rsid w:val="00920D7A"/>
    <w:rsid w:val="009221C0"/>
    <w:rsid w:val="0092223D"/>
    <w:rsid w:val="00922C0E"/>
    <w:rsid w:val="00922C34"/>
    <w:rsid w:val="00922E91"/>
    <w:rsid w:val="00923527"/>
    <w:rsid w:val="00923E11"/>
    <w:rsid w:val="00923F20"/>
    <w:rsid w:val="00924406"/>
    <w:rsid w:val="009249D5"/>
    <w:rsid w:val="00924F97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0EA5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37176"/>
    <w:rsid w:val="00937A81"/>
    <w:rsid w:val="00940398"/>
    <w:rsid w:val="00941074"/>
    <w:rsid w:val="0094152B"/>
    <w:rsid w:val="00941722"/>
    <w:rsid w:val="00941AED"/>
    <w:rsid w:val="00941F0D"/>
    <w:rsid w:val="0094248F"/>
    <w:rsid w:val="009424F4"/>
    <w:rsid w:val="00943502"/>
    <w:rsid w:val="0094371C"/>
    <w:rsid w:val="00944019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F55"/>
    <w:rsid w:val="00951194"/>
    <w:rsid w:val="00951292"/>
    <w:rsid w:val="009516F2"/>
    <w:rsid w:val="00952487"/>
    <w:rsid w:val="009526BA"/>
    <w:rsid w:val="00952A08"/>
    <w:rsid w:val="00952DB6"/>
    <w:rsid w:val="00953263"/>
    <w:rsid w:val="0095326F"/>
    <w:rsid w:val="009538AD"/>
    <w:rsid w:val="009539C6"/>
    <w:rsid w:val="00953C62"/>
    <w:rsid w:val="00954103"/>
    <w:rsid w:val="00954B19"/>
    <w:rsid w:val="00954F29"/>
    <w:rsid w:val="009550AD"/>
    <w:rsid w:val="009551EA"/>
    <w:rsid w:val="0095583B"/>
    <w:rsid w:val="00955C49"/>
    <w:rsid w:val="00955E2B"/>
    <w:rsid w:val="0095619A"/>
    <w:rsid w:val="009568AB"/>
    <w:rsid w:val="009577F6"/>
    <w:rsid w:val="00957E02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3F6"/>
    <w:rsid w:val="00972641"/>
    <w:rsid w:val="009727F1"/>
    <w:rsid w:val="009728F2"/>
    <w:rsid w:val="0097312C"/>
    <w:rsid w:val="009732F4"/>
    <w:rsid w:val="00973A59"/>
    <w:rsid w:val="0097476C"/>
    <w:rsid w:val="00974ABA"/>
    <w:rsid w:val="00974BEE"/>
    <w:rsid w:val="0097550A"/>
    <w:rsid w:val="0097554E"/>
    <w:rsid w:val="0097581D"/>
    <w:rsid w:val="00975C0F"/>
    <w:rsid w:val="00975C98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4B3"/>
    <w:rsid w:val="00987632"/>
    <w:rsid w:val="00987F53"/>
    <w:rsid w:val="00990481"/>
    <w:rsid w:val="0099089E"/>
    <w:rsid w:val="00990B20"/>
    <w:rsid w:val="00990D76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28D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817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838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2C85"/>
    <w:rsid w:val="009B3383"/>
    <w:rsid w:val="009B34BA"/>
    <w:rsid w:val="009B3A31"/>
    <w:rsid w:val="009B4819"/>
    <w:rsid w:val="009B4846"/>
    <w:rsid w:val="009B491E"/>
    <w:rsid w:val="009B5078"/>
    <w:rsid w:val="009B6043"/>
    <w:rsid w:val="009B68C8"/>
    <w:rsid w:val="009B6CBF"/>
    <w:rsid w:val="009B721B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17E2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6EAA"/>
    <w:rsid w:val="009C7073"/>
    <w:rsid w:val="009C72E1"/>
    <w:rsid w:val="009C7639"/>
    <w:rsid w:val="009C76EB"/>
    <w:rsid w:val="009C790C"/>
    <w:rsid w:val="009C7CB8"/>
    <w:rsid w:val="009C7FCB"/>
    <w:rsid w:val="009C8458"/>
    <w:rsid w:val="009D01E7"/>
    <w:rsid w:val="009D0955"/>
    <w:rsid w:val="009D0A7D"/>
    <w:rsid w:val="009D0A87"/>
    <w:rsid w:val="009D1381"/>
    <w:rsid w:val="009D158A"/>
    <w:rsid w:val="009D1CAC"/>
    <w:rsid w:val="009D21A7"/>
    <w:rsid w:val="009D22FA"/>
    <w:rsid w:val="009D2445"/>
    <w:rsid w:val="009D2487"/>
    <w:rsid w:val="009D260A"/>
    <w:rsid w:val="009D339D"/>
    <w:rsid w:val="009D3C36"/>
    <w:rsid w:val="009D3DEA"/>
    <w:rsid w:val="009D3E66"/>
    <w:rsid w:val="009D3EB2"/>
    <w:rsid w:val="009D5A61"/>
    <w:rsid w:val="009D5C95"/>
    <w:rsid w:val="009D63F2"/>
    <w:rsid w:val="009D6675"/>
    <w:rsid w:val="009D6ACD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4ED"/>
    <w:rsid w:val="009E4EC6"/>
    <w:rsid w:val="009E542B"/>
    <w:rsid w:val="009E570F"/>
    <w:rsid w:val="009E5759"/>
    <w:rsid w:val="009E5AA0"/>
    <w:rsid w:val="009E6158"/>
    <w:rsid w:val="009E618F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767"/>
    <w:rsid w:val="009F4DFB"/>
    <w:rsid w:val="009F4F95"/>
    <w:rsid w:val="009F4FCB"/>
    <w:rsid w:val="009F510E"/>
    <w:rsid w:val="009F5244"/>
    <w:rsid w:val="009F5CEC"/>
    <w:rsid w:val="009F6EEC"/>
    <w:rsid w:val="009F708F"/>
    <w:rsid w:val="009F7291"/>
    <w:rsid w:val="009F75E9"/>
    <w:rsid w:val="009F7919"/>
    <w:rsid w:val="009F7D72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5A8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63"/>
    <w:rsid w:val="00A252C3"/>
    <w:rsid w:val="00A25E95"/>
    <w:rsid w:val="00A25FEE"/>
    <w:rsid w:val="00A26024"/>
    <w:rsid w:val="00A2621D"/>
    <w:rsid w:val="00A26518"/>
    <w:rsid w:val="00A26768"/>
    <w:rsid w:val="00A267BB"/>
    <w:rsid w:val="00A268F9"/>
    <w:rsid w:val="00A26C3B"/>
    <w:rsid w:val="00A26FBC"/>
    <w:rsid w:val="00A273ED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3589"/>
    <w:rsid w:val="00A33803"/>
    <w:rsid w:val="00A33D36"/>
    <w:rsid w:val="00A34172"/>
    <w:rsid w:val="00A34198"/>
    <w:rsid w:val="00A34581"/>
    <w:rsid w:val="00A34742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01B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6DD"/>
    <w:rsid w:val="00A42A46"/>
    <w:rsid w:val="00A43A4B"/>
    <w:rsid w:val="00A43D10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03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4BF8"/>
    <w:rsid w:val="00A551A9"/>
    <w:rsid w:val="00A5570D"/>
    <w:rsid w:val="00A55844"/>
    <w:rsid w:val="00A55870"/>
    <w:rsid w:val="00A55CD3"/>
    <w:rsid w:val="00A55F5B"/>
    <w:rsid w:val="00A56A7C"/>
    <w:rsid w:val="00A57416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1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B91"/>
    <w:rsid w:val="00A70D9F"/>
    <w:rsid w:val="00A71A2E"/>
    <w:rsid w:val="00A729E9"/>
    <w:rsid w:val="00A7388C"/>
    <w:rsid w:val="00A73B99"/>
    <w:rsid w:val="00A741AF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588"/>
    <w:rsid w:val="00A81A3D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400"/>
    <w:rsid w:val="00A95E86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086"/>
    <w:rsid w:val="00AA1D37"/>
    <w:rsid w:val="00AA1F71"/>
    <w:rsid w:val="00AA27E1"/>
    <w:rsid w:val="00AA28D6"/>
    <w:rsid w:val="00AA3051"/>
    <w:rsid w:val="00AA32B2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1FF1"/>
    <w:rsid w:val="00AB2102"/>
    <w:rsid w:val="00AB26BF"/>
    <w:rsid w:val="00AB2962"/>
    <w:rsid w:val="00AB2BE8"/>
    <w:rsid w:val="00AB2D68"/>
    <w:rsid w:val="00AB32D7"/>
    <w:rsid w:val="00AB3741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6F06"/>
    <w:rsid w:val="00AB7D06"/>
    <w:rsid w:val="00AC0730"/>
    <w:rsid w:val="00AC0A4F"/>
    <w:rsid w:val="00AC0F54"/>
    <w:rsid w:val="00AC112A"/>
    <w:rsid w:val="00AC193C"/>
    <w:rsid w:val="00AC2A45"/>
    <w:rsid w:val="00AC3230"/>
    <w:rsid w:val="00AC3429"/>
    <w:rsid w:val="00AC36A3"/>
    <w:rsid w:val="00AC3A06"/>
    <w:rsid w:val="00AC3B82"/>
    <w:rsid w:val="00AC3CB6"/>
    <w:rsid w:val="00AC400B"/>
    <w:rsid w:val="00AC4166"/>
    <w:rsid w:val="00AC42EC"/>
    <w:rsid w:val="00AC47BA"/>
    <w:rsid w:val="00AC48EB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1E0"/>
    <w:rsid w:val="00AE599D"/>
    <w:rsid w:val="00AE5CE5"/>
    <w:rsid w:val="00AE68C4"/>
    <w:rsid w:val="00AE772C"/>
    <w:rsid w:val="00AE7A9F"/>
    <w:rsid w:val="00AF063C"/>
    <w:rsid w:val="00AF0911"/>
    <w:rsid w:val="00AF0ED8"/>
    <w:rsid w:val="00AF1216"/>
    <w:rsid w:val="00AF13C4"/>
    <w:rsid w:val="00AF152C"/>
    <w:rsid w:val="00AF241E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0C1B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0B"/>
    <w:rsid w:val="00B04756"/>
    <w:rsid w:val="00B0496B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6A7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98B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17A"/>
    <w:rsid w:val="00B264A9"/>
    <w:rsid w:val="00B264E7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81D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2EA1"/>
    <w:rsid w:val="00B430B9"/>
    <w:rsid w:val="00B4369D"/>
    <w:rsid w:val="00B43955"/>
    <w:rsid w:val="00B44AC1"/>
    <w:rsid w:val="00B4571F"/>
    <w:rsid w:val="00B45B66"/>
    <w:rsid w:val="00B45D2C"/>
    <w:rsid w:val="00B460A6"/>
    <w:rsid w:val="00B4645D"/>
    <w:rsid w:val="00B473D7"/>
    <w:rsid w:val="00B474CB"/>
    <w:rsid w:val="00B475B9"/>
    <w:rsid w:val="00B47DB3"/>
    <w:rsid w:val="00B503F3"/>
    <w:rsid w:val="00B50BCB"/>
    <w:rsid w:val="00B51350"/>
    <w:rsid w:val="00B517D2"/>
    <w:rsid w:val="00B5191A"/>
    <w:rsid w:val="00B53266"/>
    <w:rsid w:val="00B537B4"/>
    <w:rsid w:val="00B53DFE"/>
    <w:rsid w:val="00B543AF"/>
    <w:rsid w:val="00B5469F"/>
    <w:rsid w:val="00B54C4E"/>
    <w:rsid w:val="00B554E8"/>
    <w:rsid w:val="00B55C33"/>
    <w:rsid w:val="00B55FF5"/>
    <w:rsid w:val="00B563A6"/>
    <w:rsid w:val="00B56819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3DD3"/>
    <w:rsid w:val="00B642CB"/>
    <w:rsid w:val="00B64417"/>
    <w:rsid w:val="00B648FA"/>
    <w:rsid w:val="00B64BC9"/>
    <w:rsid w:val="00B64C8F"/>
    <w:rsid w:val="00B65DC1"/>
    <w:rsid w:val="00B65E96"/>
    <w:rsid w:val="00B6650E"/>
    <w:rsid w:val="00B668C8"/>
    <w:rsid w:val="00B6726B"/>
    <w:rsid w:val="00B67415"/>
    <w:rsid w:val="00B67EF0"/>
    <w:rsid w:val="00B70117"/>
    <w:rsid w:val="00B704AF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4EEE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79E"/>
    <w:rsid w:val="00B77EA0"/>
    <w:rsid w:val="00B77F7B"/>
    <w:rsid w:val="00B800B4"/>
    <w:rsid w:val="00B811C0"/>
    <w:rsid w:val="00B822D8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9C8"/>
    <w:rsid w:val="00B86AF6"/>
    <w:rsid w:val="00B86C7A"/>
    <w:rsid w:val="00B86C96"/>
    <w:rsid w:val="00B875BF"/>
    <w:rsid w:val="00B87C92"/>
    <w:rsid w:val="00B87E4B"/>
    <w:rsid w:val="00B90146"/>
    <w:rsid w:val="00B90344"/>
    <w:rsid w:val="00B904E3"/>
    <w:rsid w:val="00B9116E"/>
    <w:rsid w:val="00B91719"/>
    <w:rsid w:val="00B91FE6"/>
    <w:rsid w:val="00B92197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7783"/>
    <w:rsid w:val="00B97C87"/>
    <w:rsid w:val="00BA004D"/>
    <w:rsid w:val="00BA077C"/>
    <w:rsid w:val="00BA0869"/>
    <w:rsid w:val="00BA1EEE"/>
    <w:rsid w:val="00BA224A"/>
    <w:rsid w:val="00BA2B6F"/>
    <w:rsid w:val="00BA3279"/>
    <w:rsid w:val="00BA397C"/>
    <w:rsid w:val="00BA39B5"/>
    <w:rsid w:val="00BA4AE8"/>
    <w:rsid w:val="00BA587A"/>
    <w:rsid w:val="00BA693C"/>
    <w:rsid w:val="00BA7411"/>
    <w:rsid w:val="00BA7813"/>
    <w:rsid w:val="00BA7EE2"/>
    <w:rsid w:val="00BB06E6"/>
    <w:rsid w:val="00BB0B57"/>
    <w:rsid w:val="00BB127A"/>
    <w:rsid w:val="00BB140D"/>
    <w:rsid w:val="00BB154F"/>
    <w:rsid w:val="00BB19C8"/>
    <w:rsid w:val="00BB1EC8"/>
    <w:rsid w:val="00BB2434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013"/>
    <w:rsid w:val="00BB6331"/>
    <w:rsid w:val="00BB6AB7"/>
    <w:rsid w:val="00BB6D92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43BB"/>
    <w:rsid w:val="00BD5116"/>
    <w:rsid w:val="00BD53F3"/>
    <w:rsid w:val="00BD605F"/>
    <w:rsid w:val="00BD64F7"/>
    <w:rsid w:val="00BD65F6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47E"/>
    <w:rsid w:val="00BF4E17"/>
    <w:rsid w:val="00BF55D3"/>
    <w:rsid w:val="00BF5E6B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B24"/>
    <w:rsid w:val="00C02BB4"/>
    <w:rsid w:val="00C02C0E"/>
    <w:rsid w:val="00C02C8D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E44"/>
    <w:rsid w:val="00C140D0"/>
    <w:rsid w:val="00C151A2"/>
    <w:rsid w:val="00C1527D"/>
    <w:rsid w:val="00C15C97"/>
    <w:rsid w:val="00C15F1E"/>
    <w:rsid w:val="00C161AD"/>
    <w:rsid w:val="00C164FE"/>
    <w:rsid w:val="00C16804"/>
    <w:rsid w:val="00C16A9D"/>
    <w:rsid w:val="00C17A2A"/>
    <w:rsid w:val="00C17F8A"/>
    <w:rsid w:val="00C2066A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CFE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3E25"/>
    <w:rsid w:val="00C447C7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47D97"/>
    <w:rsid w:val="00C50177"/>
    <w:rsid w:val="00C50844"/>
    <w:rsid w:val="00C50F56"/>
    <w:rsid w:val="00C50F8C"/>
    <w:rsid w:val="00C512C1"/>
    <w:rsid w:val="00C51790"/>
    <w:rsid w:val="00C5193C"/>
    <w:rsid w:val="00C51A72"/>
    <w:rsid w:val="00C527C5"/>
    <w:rsid w:val="00C527FF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20E"/>
    <w:rsid w:val="00C614BE"/>
    <w:rsid w:val="00C637E6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5765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28EC"/>
    <w:rsid w:val="00C83079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9A6"/>
    <w:rsid w:val="00C91C3F"/>
    <w:rsid w:val="00C92200"/>
    <w:rsid w:val="00C93079"/>
    <w:rsid w:val="00C930D1"/>
    <w:rsid w:val="00C94172"/>
    <w:rsid w:val="00C94546"/>
    <w:rsid w:val="00C94C73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4BF6"/>
    <w:rsid w:val="00CA52D7"/>
    <w:rsid w:val="00CA535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C01A6"/>
    <w:rsid w:val="00CC0759"/>
    <w:rsid w:val="00CC0873"/>
    <w:rsid w:val="00CC0AF8"/>
    <w:rsid w:val="00CC1895"/>
    <w:rsid w:val="00CC1BBB"/>
    <w:rsid w:val="00CC20DA"/>
    <w:rsid w:val="00CC22C6"/>
    <w:rsid w:val="00CC2358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718"/>
    <w:rsid w:val="00CD492D"/>
    <w:rsid w:val="00CD4C1D"/>
    <w:rsid w:val="00CD4DEE"/>
    <w:rsid w:val="00CD502C"/>
    <w:rsid w:val="00CD6A9E"/>
    <w:rsid w:val="00CD73EE"/>
    <w:rsid w:val="00CD7512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4D"/>
    <w:rsid w:val="00CE325D"/>
    <w:rsid w:val="00CE3BAF"/>
    <w:rsid w:val="00CE3C06"/>
    <w:rsid w:val="00CE4773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848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9A7"/>
    <w:rsid w:val="00D04C0A"/>
    <w:rsid w:val="00D057BF"/>
    <w:rsid w:val="00D0585D"/>
    <w:rsid w:val="00D060DF"/>
    <w:rsid w:val="00D06F26"/>
    <w:rsid w:val="00D07249"/>
    <w:rsid w:val="00D07591"/>
    <w:rsid w:val="00D07B6E"/>
    <w:rsid w:val="00D07BA0"/>
    <w:rsid w:val="00D102D9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40D"/>
    <w:rsid w:val="00D1291F"/>
    <w:rsid w:val="00D12CE8"/>
    <w:rsid w:val="00D13107"/>
    <w:rsid w:val="00D13D53"/>
    <w:rsid w:val="00D13F6F"/>
    <w:rsid w:val="00D14424"/>
    <w:rsid w:val="00D14AB7"/>
    <w:rsid w:val="00D14CF2"/>
    <w:rsid w:val="00D1520B"/>
    <w:rsid w:val="00D152E2"/>
    <w:rsid w:val="00D15608"/>
    <w:rsid w:val="00D156B1"/>
    <w:rsid w:val="00D158C2"/>
    <w:rsid w:val="00D16115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5C1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3858"/>
    <w:rsid w:val="00D442B5"/>
    <w:rsid w:val="00D44BD3"/>
    <w:rsid w:val="00D456BD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865"/>
    <w:rsid w:val="00D51DF7"/>
    <w:rsid w:val="00D52275"/>
    <w:rsid w:val="00D52299"/>
    <w:rsid w:val="00D5242E"/>
    <w:rsid w:val="00D52438"/>
    <w:rsid w:val="00D5297B"/>
    <w:rsid w:val="00D52B11"/>
    <w:rsid w:val="00D530B0"/>
    <w:rsid w:val="00D53CB5"/>
    <w:rsid w:val="00D53E1E"/>
    <w:rsid w:val="00D541CD"/>
    <w:rsid w:val="00D546E3"/>
    <w:rsid w:val="00D56391"/>
    <w:rsid w:val="00D5643E"/>
    <w:rsid w:val="00D56510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5EE8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873DC"/>
    <w:rsid w:val="00D90339"/>
    <w:rsid w:val="00D9082E"/>
    <w:rsid w:val="00D90943"/>
    <w:rsid w:val="00D9115F"/>
    <w:rsid w:val="00D9133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38F"/>
    <w:rsid w:val="00D954EC"/>
    <w:rsid w:val="00D95756"/>
    <w:rsid w:val="00D95779"/>
    <w:rsid w:val="00D95E01"/>
    <w:rsid w:val="00D95E98"/>
    <w:rsid w:val="00D960A4"/>
    <w:rsid w:val="00D961A4"/>
    <w:rsid w:val="00D96723"/>
    <w:rsid w:val="00D9691C"/>
    <w:rsid w:val="00D96988"/>
    <w:rsid w:val="00D978BB"/>
    <w:rsid w:val="00D97DFC"/>
    <w:rsid w:val="00DA02AF"/>
    <w:rsid w:val="00DA0530"/>
    <w:rsid w:val="00DA05C6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679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42A"/>
    <w:rsid w:val="00DB354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8FF"/>
    <w:rsid w:val="00DB6954"/>
    <w:rsid w:val="00DB6D38"/>
    <w:rsid w:val="00DB6EE8"/>
    <w:rsid w:val="00DC061F"/>
    <w:rsid w:val="00DC0C39"/>
    <w:rsid w:val="00DC1284"/>
    <w:rsid w:val="00DC1439"/>
    <w:rsid w:val="00DC19C1"/>
    <w:rsid w:val="00DC2105"/>
    <w:rsid w:val="00DC216C"/>
    <w:rsid w:val="00DC2461"/>
    <w:rsid w:val="00DC24F5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47AC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0B92"/>
    <w:rsid w:val="00DD1378"/>
    <w:rsid w:val="00DD15A7"/>
    <w:rsid w:val="00DD1A8F"/>
    <w:rsid w:val="00DD1B70"/>
    <w:rsid w:val="00DD21FA"/>
    <w:rsid w:val="00DD22B6"/>
    <w:rsid w:val="00DD2B63"/>
    <w:rsid w:val="00DD2FED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A7A"/>
    <w:rsid w:val="00DD782C"/>
    <w:rsid w:val="00DD79AE"/>
    <w:rsid w:val="00DD7EBB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2AD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A4D"/>
    <w:rsid w:val="00E04C44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1F02"/>
    <w:rsid w:val="00E22004"/>
    <w:rsid w:val="00E221D2"/>
    <w:rsid w:val="00E2315C"/>
    <w:rsid w:val="00E24492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C0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473"/>
    <w:rsid w:val="00E51D19"/>
    <w:rsid w:val="00E51D1D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57962"/>
    <w:rsid w:val="00E57B37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CBC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3A34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6CD7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DBD"/>
    <w:rsid w:val="00E82E99"/>
    <w:rsid w:val="00E8329F"/>
    <w:rsid w:val="00E8346F"/>
    <w:rsid w:val="00E83D22"/>
    <w:rsid w:val="00E8450C"/>
    <w:rsid w:val="00E84835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B28"/>
    <w:rsid w:val="00E87C14"/>
    <w:rsid w:val="00E87D55"/>
    <w:rsid w:val="00E9077D"/>
    <w:rsid w:val="00E90B31"/>
    <w:rsid w:val="00E91251"/>
    <w:rsid w:val="00E91756"/>
    <w:rsid w:val="00E919E9"/>
    <w:rsid w:val="00E91B13"/>
    <w:rsid w:val="00E92B1E"/>
    <w:rsid w:val="00E9321F"/>
    <w:rsid w:val="00E934B8"/>
    <w:rsid w:val="00E940ED"/>
    <w:rsid w:val="00E94333"/>
    <w:rsid w:val="00E94551"/>
    <w:rsid w:val="00E9552D"/>
    <w:rsid w:val="00E9578F"/>
    <w:rsid w:val="00E95D21"/>
    <w:rsid w:val="00E96AC0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4BFE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A6B"/>
    <w:rsid w:val="00EB0B4B"/>
    <w:rsid w:val="00EB14A5"/>
    <w:rsid w:val="00EB1A94"/>
    <w:rsid w:val="00EB1B13"/>
    <w:rsid w:val="00EB1F94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B55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1EA6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984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E00AA"/>
    <w:rsid w:val="00EE022C"/>
    <w:rsid w:val="00EE0645"/>
    <w:rsid w:val="00EE099C"/>
    <w:rsid w:val="00EE0C27"/>
    <w:rsid w:val="00EE0C8A"/>
    <w:rsid w:val="00EE0D2A"/>
    <w:rsid w:val="00EE0E79"/>
    <w:rsid w:val="00EE10D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E6D71"/>
    <w:rsid w:val="00EF0032"/>
    <w:rsid w:val="00EF047F"/>
    <w:rsid w:val="00EF0AA2"/>
    <w:rsid w:val="00EF152E"/>
    <w:rsid w:val="00EF19C0"/>
    <w:rsid w:val="00EF1E08"/>
    <w:rsid w:val="00EF2231"/>
    <w:rsid w:val="00EF2E2F"/>
    <w:rsid w:val="00EF44ED"/>
    <w:rsid w:val="00EF4CC8"/>
    <w:rsid w:val="00EF527C"/>
    <w:rsid w:val="00EF548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AB3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1AC"/>
    <w:rsid w:val="00F232EC"/>
    <w:rsid w:val="00F234E6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C04"/>
    <w:rsid w:val="00F40CCF"/>
    <w:rsid w:val="00F40D0B"/>
    <w:rsid w:val="00F41149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0D4B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6E5D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BBB"/>
    <w:rsid w:val="00F70F9D"/>
    <w:rsid w:val="00F716C3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207"/>
    <w:rsid w:val="00F778A6"/>
    <w:rsid w:val="00F77E78"/>
    <w:rsid w:val="00F80178"/>
    <w:rsid w:val="00F8093C"/>
    <w:rsid w:val="00F80FB5"/>
    <w:rsid w:val="00F81238"/>
    <w:rsid w:val="00F81622"/>
    <w:rsid w:val="00F81C2D"/>
    <w:rsid w:val="00F81CF1"/>
    <w:rsid w:val="00F8241D"/>
    <w:rsid w:val="00F824E9"/>
    <w:rsid w:val="00F829CC"/>
    <w:rsid w:val="00F82AE7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4BF"/>
    <w:rsid w:val="00F92547"/>
    <w:rsid w:val="00F927D5"/>
    <w:rsid w:val="00F92923"/>
    <w:rsid w:val="00F929FC"/>
    <w:rsid w:val="00F931DA"/>
    <w:rsid w:val="00F934B5"/>
    <w:rsid w:val="00F94161"/>
    <w:rsid w:val="00F943E8"/>
    <w:rsid w:val="00F944D9"/>
    <w:rsid w:val="00F9482A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BED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074"/>
    <w:rsid w:val="00FB6468"/>
    <w:rsid w:val="00FB6D4B"/>
    <w:rsid w:val="00FB6F02"/>
    <w:rsid w:val="00FB712C"/>
    <w:rsid w:val="00FB7229"/>
    <w:rsid w:val="00FB736A"/>
    <w:rsid w:val="00FB7573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D33"/>
    <w:rsid w:val="00FC4D95"/>
    <w:rsid w:val="00FC4EC9"/>
    <w:rsid w:val="00FC5CCD"/>
    <w:rsid w:val="00FC63B2"/>
    <w:rsid w:val="00FC63BE"/>
    <w:rsid w:val="00FC66CF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5D0F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6ED"/>
    <w:rsid w:val="00FE287D"/>
    <w:rsid w:val="00FE2999"/>
    <w:rsid w:val="00FE2D14"/>
    <w:rsid w:val="00FE3821"/>
    <w:rsid w:val="00FE44D9"/>
    <w:rsid w:val="00FE44E2"/>
    <w:rsid w:val="00FE4802"/>
    <w:rsid w:val="00FE5FBE"/>
    <w:rsid w:val="00FE6569"/>
    <w:rsid w:val="00FE66DB"/>
    <w:rsid w:val="00FE6C67"/>
    <w:rsid w:val="00FE6E9B"/>
    <w:rsid w:val="00FE7078"/>
    <w:rsid w:val="00FE7757"/>
    <w:rsid w:val="00FE795B"/>
    <w:rsid w:val="00FE7F42"/>
    <w:rsid w:val="00FF05A8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B9"/>
    <w:rsid w:val="00FF52E1"/>
    <w:rsid w:val="00FF5CE8"/>
    <w:rsid w:val="00FF5DEA"/>
    <w:rsid w:val="00FF6B36"/>
    <w:rsid w:val="00FF7059"/>
    <w:rsid w:val="00FF725C"/>
    <w:rsid w:val="00FF75CB"/>
    <w:rsid w:val="00FF76A6"/>
    <w:rsid w:val="00FF7D10"/>
    <w:rsid w:val="0101CD7C"/>
    <w:rsid w:val="010C1C8D"/>
    <w:rsid w:val="010D1788"/>
    <w:rsid w:val="011D18CC"/>
    <w:rsid w:val="0122B935"/>
    <w:rsid w:val="0123B917"/>
    <w:rsid w:val="0139CD59"/>
    <w:rsid w:val="0146D906"/>
    <w:rsid w:val="0151A94E"/>
    <w:rsid w:val="015E4FDA"/>
    <w:rsid w:val="015F1335"/>
    <w:rsid w:val="0163C36D"/>
    <w:rsid w:val="017BF541"/>
    <w:rsid w:val="017E1E45"/>
    <w:rsid w:val="017FCBD8"/>
    <w:rsid w:val="018866CE"/>
    <w:rsid w:val="019B5C76"/>
    <w:rsid w:val="019C0600"/>
    <w:rsid w:val="019E8D24"/>
    <w:rsid w:val="01A0E3B1"/>
    <w:rsid w:val="01A91CDF"/>
    <w:rsid w:val="01B1B062"/>
    <w:rsid w:val="01B3A17F"/>
    <w:rsid w:val="01B8BBDC"/>
    <w:rsid w:val="01BC2365"/>
    <w:rsid w:val="01CCE5EA"/>
    <w:rsid w:val="01E211B7"/>
    <w:rsid w:val="01E8FBBD"/>
    <w:rsid w:val="01EA737B"/>
    <w:rsid w:val="01EA81D2"/>
    <w:rsid w:val="01F8DC7B"/>
    <w:rsid w:val="01FBBBE4"/>
    <w:rsid w:val="0201EAF0"/>
    <w:rsid w:val="020EF408"/>
    <w:rsid w:val="021949ED"/>
    <w:rsid w:val="021C3565"/>
    <w:rsid w:val="0225A72E"/>
    <w:rsid w:val="023079FE"/>
    <w:rsid w:val="02482D9F"/>
    <w:rsid w:val="024951B2"/>
    <w:rsid w:val="02517815"/>
    <w:rsid w:val="02549F1B"/>
    <w:rsid w:val="02553CFB"/>
    <w:rsid w:val="0256B742"/>
    <w:rsid w:val="025B6D13"/>
    <w:rsid w:val="0264098B"/>
    <w:rsid w:val="02685836"/>
    <w:rsid w:val="026BB038"/>
    <w:rsid w:val="026C4626"/>
    <w:rsid w:val="026F893A"/>
    <w:rsid w:val="02788813"/>
    <w:rsid w:val="027B2760"/>
    <w:rsid w:val="027EDA4D"/>
    <w:rsid w:val="027F03E3"/>
    <w:rsid w:val="02892F5C"/>
    <w:rsid w:val="028DF3A2"/>
    <w:rsid w:val="029204A4"/>
    <w:rsid w:val="029265B6"/>
    <w:rsid w:val="02A7CAF5"/>
    <w:rsid w:val="02AEC0CC"/>
    <w:rsid w:val="02B24B10"/>
    <w:rsid w:val="02B38198"/>
    <w:rsid w:val="02B4EAB1"/>
    <w:rsid w:val="02B76970"/>
    <w:rsid w:val="02C20E99"/>
    <w:rsid w:val="02C8C26B"/>
    <w:rsid w:val="02CB48C4"/>
    <w:rsid w:val="02D00CEA"/>
    <w:rsid w:val="02D26388"/>
    <w:rsid w:val="02D42A3A"/>
    <w:rsid w:val="02DBFE87"/>
    <w:rsid w:val="02EE0AFB"/>
    <w:rsid w:val="02FD48A5"/>
    <w:rsid w:val="0302C163"/>
    <w:rsid w:val="03052C40"/>
    <w:rsid w:val="030BE451"/>
    <w:rsid w:val="03178CCB"/>
    <w:rsid w:val="0319E026"/>
    <w:rsid w:val="032A6A98"/>
    <w:rsid w:val="0333DB13"/>
    <w:rsid w:val="0345282A"/>
    <w:rsid w:val="034F220F"/>
    <w:rsid w:val="035914C9"/>
    <w:rsid w:val="035CA292"/>
    <w:rsid w:val="035EDB84"/>
    <w:rsid w:val="036883BB"/>
    <w:rsid w:val="0374D0C1"/>
    <w:rsid w:val="037BBFD7"/>
    <w:rsid w:val="037E0109"/>
    <w:rsid w:val="0382B891"/>
    <w:rsid w:val="03A350CD"/>
    <w:rsid w:val="03AC6108"/>
    <w:rsid w:val="03B7BBC3"/>
    <w:rsid w:val="03C3AF67"/>
    <w:rsid w:val="03D6324E"/>
    <w:rsid w:val="03E00F1D"/>
    <w:rsid w:val="03F27535"/>
    <w:rsid w:val="03F5BC8E"/>
    <w:rsid w:val="03FCEC00"/>
    <w:rsid w:val="0402D042"/>
    <w:rsid w:val="0404EEDF"/>
    <w:rsid w:val="042A5707"/>
    <w:rsid w:val="042B1539"/>
    <w:rsid w:val="0435178A"/>
    <w:rsid w:val="043DCBB0"/>
    <w:rsid w:val="043FE37E"/>
    <w:rsid w:val="0442C5AC"/>
    <w:rsid w:val="045547CB"/>
    <w:rsid w:val="04588A0E"/>
    <w:rsid w:val="0460B770"/>
    <w:rsid w:val="04615EA7"/>
    <w:rsid w:val="046CC58C"/>
    <w:rsid w:val="047574BE"/>
    <w:rsid w:val="04813736"/>
    <w:rsid w:val="0485EA1F"/>
    <w:rsid w:val="04A10C14"/>
    <w:rsid w:val="04B0CCBB"/>
    <w:rsid w:val="04BB08A8"/>
    <w:rsid w:val="04BE9C39"/>
    <w:rsid w:val="04C94981"/>
    <w:rsid w:val="04CCBAC2"/>
    <w:rsid w:val="04CD679F"/>
    <w:rsid w:val="04CEDC3E"/>
    <w:rsid w:val="04D78377"/>
    <w:rsid w:val="04D8F3FD"/>
    <w:rsid w:val="04DD2403"/>
    <w:rsid w:val="04DD5CAD"/>
    <w:rsid w:val="04E8F92F"/>
    <w:rsid w:val="04F138AA"/>
    <w:rsid w:val="04F1854C"/>
    <w:rsid w:val="04FB583A"/>
    <w:rsid w:val="0500BE20"/>
    <w:rsid w:val="0501ADFF"/>
    <w:rsid w:val="050B02AA"/>
    <w:rsid w:val="0511B095"/>
    <w:rsid w:val="0531011A"/>
    <w:rsid w:val="0532E6A3"/>
    <w:rsid w:val="053C0707"/>
    <w:rsid w:val="053DF85E"/>
    <w:rsid w:val="053ECF97"/>
    <w:rsid w:val="054C7946"/>
    <w:rsid w:val="054F44BD"/>
    <w:rsid w:val="0551A14D"/>
    <w:rsid w:val="055EA2B9"/>
    <w:rsid w:val="0562F902"/>
    <w:rsid w:val="056DE218"/>
    <w:rsid w:val="05823167"/>
    <w:rsid w:val="058353A9"/>
    <w:rsid w:val="0587A27A"/>
    <w:rsid w:val="0588BBC4"/>
    <w:rsid w:val="058F213C"/>
    <w:rsid w:val="058F5C0F"/>
    <w:rsid w:val="058FB5DD"/>
    <w:rsid w:val="059C31D2"/>
    <w:rsid w:val="059EFEB4"/>
    <w:rsid w:val="05AACDCB"/>
    <w:rsid w:val="05ACA629"/>
    <w:rsid w:val="05B21D15"/>
    <w:rsid w:val="05C01533"/>
    <w:rsid w:val="05C0CF93"/>
    <w:rsid w:val="05C6B272"/>
    <w:rsid w:val="05C79BB6"/>
    <w:rsid w:val="05D8E43C"/>
    <w:rsid w:val="05E9B583"/>
    <w:rsid w:val="05F61B5C"/>
    <w:rsid w:val="05FC400F"/>
    <w:rsid w:val="05FFC671"/>
    <w:rsid w:val="0605C44C"/>
    <w:rsid w:val="060CBE3A"/>
    <w:rsid w:val="06109562"/>
    <w:rsid w:val="06137F57"/>
    <w:rsid w:val="061B4A1A"/>
    <w:rsid w:val="061EEC9B"/>
    <w:rsid w:val="062DAB3F"/>
    <w:rsid w:val="0630F0AD"/>
    <w:rsid w:val="06315120"/>
    <w:rsid w:val="0633403B"/>
    <w:rsid w:val="06363A12"/>
    <w:rsid w:val="063642A8"/>
    <w:rsid w:val="063D7004"/>
    <w:rsid w:val="063D8270"/>
    <w:rsid w:val="06415A9C"/>
    <w:rsid w:val="0642A3DF"/>
    <w:rsid w:val="0646F177"/>
    <w:rsid w:val="0654145A"/>
    <w:rsid w:val="066061D5"/>
    <w:rsid w:val="0661ED33"/>
    <w:rsid w:val="0663503A"/>
    <w:rsid w:val="0669C2F1"/>
    <w:rsid w:val="067333E3"/>
    <w:rsid w:val="06860AB4"/>
    <w:rsid w:val="0689E815"/>
    <w:rsid w:val="0689EFB7"/>
    <w:rsid w:val="06A0445B"/>
    <w:rsid w:val="06AD6C23"/>
    <w:rsid w:val="06B1BE28"/>
    <w:rsid w:val="06B4E3FB"/>
    <w:rsid w:val="06B51FBF"/>
    <w:rsid w:val="06C81714"/>
    <w:rsid w:val="06D47FFB"/>
    <w:rsid w:val="06E3E8EB"/>
    <w:rsid w:val="06ED7003"/>
    <w:rsid w:val="06FCD43A"/>
    <w:rsid w:val="06FDAF56"/>
    <w:rsid w:val="06FF7035"/>
    <w:rsid w:val="07069244"/>
    <w:rsid w:val="070AF73E"/>
    <w:rsid w:val="070D5585"/>
    <w:rsid w:val="072502FC"/>
    <w:rsid w:val="0725BC57"/>
    <w:rsid w:val="0727CA61"/>
    <w:rsid w:val="072B415A"/>
    <w:rsid w:val="07424128"/>
    <w:rsid w:val="0745BBA9"/>
    <w:rsid w:val="07498A6A"/>
    <w:rsid w:val="075380AE"/>
    <w:rsid w:val="07764018"/>
    <w:rsid w:val="077D9F4B"/>
    <w:rsid w:val="077FE3CB"/>
    <w:rsid w:val="0782DB7C"/>
    <w:rsid w:val="0784619E"/>
    <w:rsid w:val="0785F0B6"/>
    <w:rsid w:val="07887ACC"/>
    <w:rsid w:val="078997B9"/>
    <w:rsid w:val="078A0608"/>
    <w:rsid w:val="0796205F"/>
    <w:rsid w:val="079EBDD3"/>
    <w:rsid w:val="07AE1833"/>
    <w:rsid w:val="07BD7C1B"/>
    <w:rsid w:val="07BEE9CC"/>
    <w:rsid w:val="07C15718"/>
    <w:rsid w:val="07C16E82"/>
    <w:rsid w:val="07C664DD"/>
    <w:rsid w:val="07C84113"/>
    <w:rsid w:val="07CB202A"/>
    <w:rsid w:val="07CBF410"/>
    <w:rsid w:val="07D95F2A"/>
    <w:rsid w:val="07E75BFF"/>
    <w:rsid w:val="07FC6B1E"/>
    <w:rsid w:val="07FE3203"/>
    <w:rsid w:val="080CC63B"/>
    <w:rsid w:val="0820326B"/>
    <w:rsid w:val="082ACBB5"/>
    <w:rsid w:val="08306D20"/>
    <w:rsid w:val="0834E441"/>
    <w:rsid w:val="08392C48"/>
    <w:rsid w:val="083DF28A"/>
    <w:rsid w:val="08415B45"/>
    <w:rsid w:val="0843AE92"/>
    <w:rsid w:val="084D6ABF"/>
    <w:rsid w:val="084EFAB2"/>
    <w:rsid w:val="08528F85"/>
    <w:rsid w:val="085BEDCA"/>
    <w:rsid w:val="0870D426"/>
    <w:rsid w:val="0877503D"/>
    <w:rsid w:val="087A816E"/>
    <w:rsid w:val="08844198"/>
    <w:rsid w:val="088FEEB1"/>
    <w:rsid w:val="08980042"/>
    <w:rsid w:val="089DFBF2"/>
    <w:rsid w:val="08AF5A93"/>
    <w:rsid w:val="08B2E9B2"/>
    <w:rsid w:val="08B4F967"/>
    <w:rsid w:val="08BB07A4"/>
    <w:rsid w:val="08CC6130"/>
    <w:rsid w:val="08CF093C"/>
    <w:rsid w:val="08D7281F"/>
    <w:rsid w:val="08EA8C5A"/>
    <w:rsid w:val="090DCEAB"/>
    <w:rsid w:val="09115570"/>
    <w:rsid w:val="0915A564"/>
    <w:rsid w:val="0916EBB6"/>
    <w:rsid w:val="0917B2F4"/>
    <w:rsid w:val="091BD439"/>
    <w:rsid w:val="091DB981"/>
    <w:rsid w:val="091E3583"/>
    <w:rsid w:val="0927EBA2"/>
    <w:rsid w:val="093B06C8"/>
    <w:rsid w:val="09450014"/>
    <w:rsid w:val="09520549"/>
    <w:rsid w:val="09586CF3"/>
    <w:rsid w:val="0967E040"/>
    <w:rsid w:val="0970D16F"/>
    <w:rsid w:val="0972821E"/>
    <w:rsid w:val="09728C97"/>
    <w:rsid w:val="097483CE"/>
    <w:rsid w:val="0974A8A2"/>
    <w:rsid w:val="0977271D"/>
    <w:rsid w:val="0977B19C"/>
    <w:rsid w:val="097D6548"/>
    <w:rsid w:val="0988CE4D"/>
    <w:rsid w:val="09955285"/>
    <w:rsid w:val="09978470"/>
    <w:rsid w:val="0997990E"/>
    <w:rsid w:val="0997A536"/>
    <w:rsid w:val="09985B7D"/>
    <w:rsid w:val="0999AB25"/>
    <w:rsid w:val="099E35BA"/>
    <w:rsid w:val="099FEED0"/>
    <w:rsid w:val="09A294F8"/>
    <w:rsid w:val="09A93650"/>
    <w:rsid w:val="09C165A4"/>
    <w:rsid w:val="09CE7A2F"/>
    <w:rsid w:val="09CFA654"/>
    <w:rsid w:val="09D66586"/>
    <w:rsid w:val="09DB363F"/>
    <w:rsid w:val="09E00235"/>
    <w:rsid w:val="09EA92BC"/>
    <w:rsid w:val="09ECC108"/>
    <w:rsid w:val="09F8E201"/>
    <w:rsid w:val="09FB6810"/>
    <w:rsid w:val="0A009422"/>
    <w:rsid w:val="0A0E6A8D"/>
    <w:rsid w:val="0A1AF657"/>
    <w:rsid w:val="0A1EFC95"/>
    <w:rsid w:val="0A259157"/>
    <w:rsid w:val="0A2B7C28"/>
    <w:rsid w:val="0A49A927"/>
    <w:rsid w:val="0A54870B"/>
    <w:rsid w:val="0A59448B"/>
    <w:rsid w:val="0A5A4D7C"/>
    <w:rsid w:val="0A67C7C6"/>
    <w:rsid w:val="0A77F5A3"/>
    <w:rsid w:val="0A820766"/>
    <w:rsid w:val="0A907590"/>
    <w:rsid w:val="0A97BE6C"/>
    <w:rsid w:val="0AA0F711"/>
    <w:rsid w:val="0AA7A390"/>
    <w:rsid w:val="0ABF3736"/>
    <w:rsid w:val="0AC3122C"/>
    <w:rsid w:val="0AC82750"/>
    <w:rsid w:val="0ADE60C1"/>
    <w:rsid w:val="0AE5C53D"/>
    <w:rsid w:val="0AF15F3E"/>
    <w:rsid w:val="0AF4328A"/>
    <w:rsid w:val="0AF592CE"/>
    <w:rsid w:val="0AF82A22"/>
    <w:rsid w:val="0AFC4598"/>
    <w:rsid w:val="0AFC9BA5"/>
    <w:rsid w:val="0AFCECA2"/>
    <w:rsid w:val="0AFDEE8D"/>
    <w:rsid w:val="0B081EF7"/>
    <w:rsid w:val="0B1E88BD"/>
    <w:rsid w:val="0B2100EB"/>
    <w:rsid w:val="0B2CEDF8"/>
    <w:rsid w:val="0B2E541D"/>
    <w:rsid w:val="0B49A769"/>
    <w:rsid w:val="0B5A6158"/>
    <w:rsid w:val="0B6798A9"/>
    <w:rsid w:val="0B6CF3C7"/>
    <w:rsid w:val="0B6EC54E"/>
    <w:rsid w:val="0B6F99FC"/>
    <w:rsid w:val="0B74DCAE"/>
    <w:rsid w:val="0B77DAE0"/>
    <w:rsid w:val="0B78F51B"/>
    <w:rsid w:val="0B84F046"/>
    <w:rsid w:val="0B85F73B"/>
    <w:rsid w:val="0B91A7A9"/>
    <w:rsid w:val="0B9A8C7D"/>
    <w:rsid w:val="0B9E177C"/>
    <w:rsid w:val="0B9F9DA0"/>
    <w:rsid w:val="0BC5A00C"/>
    <w:rsid w:val="0BC62199"/>
    <w:rsid w:val="0BEA9E4C"/>
    <w:rsid w:val="0BF12749"/>
    <w:rsid w:val="0BF864E4"/>
    <w:rsid w:val="0BF90981"/>
    <w:rsid w:val="0C02105A"/>
    <w:rsid w:val="0C0F9E4A"/>
    <w:rsid w:val="0C1C3004"/>
    <w:rsid w:val="0C203A4E"/>
    <w:rsid w:val="0C26B892"/>
    <w:rsid w:val="0C2FC6EB"/>
    <w:rsid w:val="0C31EC69"/>
    <w:rsid w:val="0C3C6291"/>
    <w:rsid w:val="0C486186"/>
    <w:rsid w:val="0C4A7CD3"/>
    <w:rsid w:val="0C4AB085"/>
    <w:rsid w:val="0C4ECC96"/>
    <w:rsid w:val="0C533DF1"/>
    <w:rsid w:val="0C5624C4"/>
    <w:rsid w:val="0C5AF5CB"/>
    <w:rsid w:val="0C61B883"/>
    <w:rsid w:val="0C63B208"/>
    <w:rsid w:val="0C71DEBB"/>
    <w:rsid w:val="0C73FDDF"/>
    <w:rsid w:val="0C74C5A7"/>
    <w:rsid w:val="0C7B4997"/>
    <w:rsid w:val="0C7EB799"/>
    <w:rsid w:val="0C8080C9"/>
    <w:rsid w:val="0C850E34"/>
    <w:rsid w:val="0C8BF335"/>
    <w:rsid w:val="0C8D9BC9"/>
    <w:rsid w:val="0C9A6F13"/>
    <w:rsid w:val="0C9E2D66"/>
    <w:rsid w:val="0CB14ED2"/>
    <w:rsid w:val="0CC000AD"/>
    <w:rsid w:val="0CC3DC2D"/>
    <w:rsid w:val="0CC70FEB"/>
    <w:rsid w:val="0CC9F2A9"/>
    <w:rsid w:val="0CCA26D7"/>
    <w:rsid w:val="0CD0C948"/>
    <w:rsid w:val="0CDB3274"/>
    <w:rsid w:val="0CDC2A0C"/>
    <w:rsid w:val="0CDD740D"/>
    <w:rsid w:val="0CDEC987"/>
    <w:rsid w:val="0CF48561"/>
    <w:rsid w:val="0CF608F5"/>
    <w:rsid w:val="0CF97C93"/>
    <w:rsid w:val="0CFB7767"/>
    <w:rsid w:val="0D02D8CF"/>
    <w:rsid w:val="0D0317E7"/>
    <w:rsid w:val="0D0D538D"/>
    <w:rsid w:val="0D24D9AD"/>
    <w:rsid w:val="0D26BAC0"/>
    <w:rsid w:val="0D2C377A"/>
    <w:rsid w:val="0D35C5A8"/>
    <w:rsid w:val="0D3F60C6"/>
    <w:rsid w:val="0D5438C4"/>
    <w:rsid w:val="0D5B8864"/>
    <w:rsid w:val="0D5D12BB"/>
    <w:rsid w:val="0D64D52C"/>
    <w:rsid w:val="0D6859E6"/>
    <w:rsid w:val="0D7B625D"/>
    <w:rsid w:val="0D85D9BE"/>
    <w:rsid w:val="0D916007"/>
    <w:rsid w:val="0DA981F7"/>
    <w:rsid w:val="0DC112B4"/>
    <w:rsid w:val="0DCC80B5"/>
    <w:rsid w:val="0DCE4011"/>
    <w:rsid w:val="0DCE5DAD"/>
    <w:rsid w:val="0DE483EE"/>
    <w:rsid w:val="0DE5FC4E"/>
    <w:rsid w:val="0DF01377"/>
    <w:rsid w:val="0DF2B1B2"/>
    <w:rsid w:val="0DF33E68"/>
    <w:rsid w:val="0DFECF82"/>
    <w:rsid w:val="0DFFA66F"/>
    <w:rsid w:val="0E0B472F"/>
    <w:rsid w:val="0E1013D3"/>
    <w:rsid w:val="0E17166B"/>
    <w:rsid w:val="0E1E78B8"/>
    <w:rsid w:val="0E28757F"/>
    <w:rsid w:val="0E29688C"/>
    <w:rsid w:val="0E338481"/>
    <w:rsid w:val="0E34E838"/>
    <w:rsid w:val="0E3C4A13"/>
    <w:rsid w:val="0E4540E3"/>
    <w:rsid w:val="0E61731D"/>
    <w:rsid w:val="0E650995"/>
    <w:rsid w:val="0E660F20"/>
    <w:rsid w:val="0E67A4F7"/>
    <w:rsid w:val="0E6AC64E"/>
    <w:rsid w:val="0E6F211B"/>
    <w:rsid w:val="0E7926CB"/>
    <w:rsid w:val="0E799866"/>
    <w:rsid w:val="0E7AD959"/>
    <w:rsid w:val="0E7C1693"/>
    <w:rsid w:val="0E8F6470"/>
    <w:rsid w:val="0E96CDB3"/>
    <w:rsid w:val="0E979D89"/>
    <w:rsid w:val="0E9A8FC9"/>
    <w:rsid w:val="0EA0DE82"/>
    <w:rsid w:val="0EC369FE"/>
    <w:rsid w:val="0ECC0E36"/>
    <w:rsid w:val="0ECEF651"/>
    <w:rsid w:val="0ED4776C"/>
    <w:rsid w:val="0EE676B0"/>
    <w:rsid w:val="0EED9D6B"/>
    <w:rsid w:val="0EF5E852"/>
    <w:rsid w:val="0EF86399"/>
    <w:rsid w:val="0EFD9091"/>
    <w:rsid w:val="0F091CE5"/>
    <w:rsid w:val="0F0928C1"/>
    <w:rsid w:val="0F0D67B8"/>
    <w:rsid w:val="0F10086A"/>
    <w:rsid w:val="0F12E11B"/>
    <w:rsid w:val="0F16FE8A"/>
    <w:rsid w:val="0F1AB731"/>
    <w:rsid w:val="0F1D4F29"/>
    <w:rsid w:val="0F25AFC5"/>
    <w:rsid w:val="0F262462"/>
    <w:rsid w:val="0F310656"/>
    <w:rsid w:val="0F321446"/>
    <w:rsid w:val="0F384DD5"/>
    <w:rsid w:val="0F38A53B"/>
    <w:rsid w:val="0F39FBD4"/>
    <w:rsid w:val="0F3C615B"/>
    <w:rsid w:val="0F422BDC"/>
    <w:rsid w:val="0F44FBA6"/>
    <w:rsid w:val="0F4C8890"/>
    <w:rsid w:val="0F5687AD"/>
    <w:rsid w:val="0F625631"/>
    <w:rsid w:val="0F68DA85"/>
    <w:rsid w:val="0F6A106B"/>
    <w:rsid w:val="0F8139C9"/>
    <w:rsid w:val="0F8BD0F8"/>
    <w:rsid w:val="0F918EC9"/>
    <w:rsid w:val="0F966C0C"/>
    <w:rsid w:val="0F97B5D9"/>
    <w:rsid w:val="0FADB689"/>
    <w:rsid w:val="0FB439CF"/>
    <w:rsid w:val="0FBAAE24"/>
    <w:rsid w:val="0FD6886B"/>
    <w:rsid w:val="0FDA9238"/>
    <w:rsid w:val="0FDE47BB"/>
    <w:rsid w:val="0FF6ADA2"/>
    <w:rsid w:val="101373BF"/>
    <w:rsid w:val="102ADF91"/>
    <w:rsid w:val="102BBDDF"/>
    <w:rsid w:val="10501629"/>
    <w:rsid w:val="10521881"/>
    <w:rsid w:val="105509B2"/>
    <w:rsid w:val="106226F1"/>
    <w:rsid w:val="10685F5F"/>
    <w:rsid w:val="106BFB3C"/>
    <w:rsid w:val="1077582B"/>
    <w:rsid w:val="107E512B"/>
    <w:rsid w:val="107E72D8"/>
    <w:rsid w:val="1088F7B1"/>
    <w:rsid w:val="1089AF65"/>
    <w:rsid w:val="10A7B77D"/>
    <w:rsid w:val="10B4D966"/>
    <w:rsid w:val="10BF75EF"/>
    <w:rsid w:val="10C12872"/>
    <w:rsid w:val="10C60D95"/>
    <w:rsid w:val="10FDAE37"/>
    <w:rsid w:val="110B8E44"/>
    <w:rsid w:val="110E6832"/>
    <w:rsid w:val="11124E9B"/>
    <w:rsid w:val="11145B46"/>
    <w:rsid w:val="1115B8A9"/>
    <w:rsid w:val="1116FC0E"/>
    <w:rsid w:val="111984B7"/>
    <w:rsid w:val="111E676B"/>
    <w:rsid w:val="11274253"/>
    <w:rsid w:val="112956BE"/>
    <w:rsid w:val="112EF8B1"/>
    <w:rsid w:val="11378081"/>
    <w:rsid w:val="11390FA0"/>
    <w:rsid w:val="113EB916"/>
    <w:rsid w:val="1156A4EF"/>
    <w:rsid w:val="116494A8"/>
    <w:rsid w:val="116B8068"/>
    <w:rsid w:val="11733146"/>
    <w:rsid w:val="117F4832"/>
    <w:rsid w:val="1181B554"/>
    <w:rsid w:val="11825D08"/>
    <w:rsid w:val="11922DE7"/>
    <w:rsid w:val="1195D20F"/>
    <w:rsid w:val="11967E7A"/>
    <w:rsid w:val="11979E20"/>
    <w:rsid w:val="119D1C2F"/>
    <w:rsid w:val="119E9985"/>
    <w:rsid w:val="11A2D49F"/>
    <w:rsid w:val="11A7F2EB"/>
    <w:rsid w:val="11B41E7B"/>
    <w:rsid w:val="11B45803"/>
    <w:rsid w:val="11BBC5D0"/>
    <w:rsid w:val="11C051D5"/>
    <w:rsid w:val="11C5D729"/>
    <w:rsid w:val="11C7AF35"/>
    <w:rsid w:val="11C93016"/>
    <w:rsid w:val="11CEDEDE"/>
    <w:rsid w:val="11D32DA1"/>
    <w:rsid w:val="11D7EB3D"/>
    <w:rsid w:val="11E091F5"/>
    <w:rsid w:val="11F074C5"/>
    <w:rsid w:val="11FCE3B8"/>
    <w:rsid w:val="11FD0129"/>
    <w:rsid w:val="1204D2D9"/>
    <w:rsid w:val="12056EB8"/>
    <w:rsid w:val="121138F2"/>
    <w:rsid w:val="121BABC9"/>
    <w:rsid w:val="1225D3EB"/>
    <w:rsid w:val="1229C177"/>
    <w:rsid w:val="122C2E42"/>
    <w:rsid w:val="122F5289"/>
    <w:rsid w:val="123C248A"/>
    <w:rsid w:val="1241A334"/>
    <w:rsid w:val="124375E7"/>
    <w:rsid w:val="124D0E04"/>
    <w:rsid w:val="124E5C03"/>
    <w:rsid w:val="126A43DA"/>
    <w:rsid w:val="1274A53C"/>
    <w:rsid w:val="128C4790"/>
    <w:rsid w:val="128EB35C"/>
    <w:rsid w:val="12AA7AC5"/>
    <w:rsid w:val="12DF078C"/>
    <w:rsid w:val="12EC1741"/>
    <w:rsid w:val="12F2D104"/>
    <w:rsid w:val="12F5B0FE"/>
    <w:rsid w:val="1307A4CE"/>
    <w:rsid w:val="131D1ECE"/>
    <w:rsid w:val="131DC0ED"/>
    <w:rsid w:val="131EB98A"/>
    <w:rsid w:val="1325D518"/>
    <w:rsid w:val="1326794B"/>
    <w:rsid w:val="1327DCC4"/>
    <w:rsid w:val="132CD481"/>
    <w:rsid w:val="1330A16C"/>
    <w:rsid w:val="1338CCB5"/>
    <w:rsid w:val="134F9336"/>
    <w:rsid w:val="1354CF4A"/>
    <w:rsid w:val="135D671C"/>
    <w:rsid w:val="135FE904"/>
    <w:rsid w:val="13617C3A"/>
    <w:rsid w:val="13618EB9"/>
    <w:rsid w:val="13690514"/>
    <w:rsid w:val="13748BAB"/>
    <w:rsid w:val="138646DB"/>
    <w:rsid w:val="13954CB5"/>
    <w:rsid w:val="13B08E3E"/>
    <w:rsid w:val="13B25FFA"/>
    <w:rsid w:val="13B8E64B"/>
    <w:rsid w:val="13B9B747"/>
    <w:rsid w:val="13D16000"/>
    <w:rsid w:val="13D3F75A"/>
    <w:rsid w:val="13DB0957"/>
    <w:rsid w:val="13EB3895"/>
    <w:rsid w:val="13F2F43D"/>
    <w:rsid w:val="13F31582"/>
    <w:rsid w:val="140CF271"/>
    <w:rsid w:val="1414EAB5"/>
    <w:rsid w:val="141B57C8"/>
    <w:rsid w:val="14247624"/>
    <w:rsid w:val="1424A029"/>
    <w:rsid w:val="142528BA"/>
    <w:rsid w:val="142A2584"/>
    <w:rsid w:val="142C5388"/>
    <w:rsid w:val="14317584"/>
    <w:rsid w:val="143E6F37"/>
    <w:rsid w:val="1451AF1B"/>
    <w:rsid w:val="145DDF10"/>
    <w:rsid w:val="14742FB5"/>
    <w:rsid w:val="147F4947"/>
    <w:rsid w:val="1484038C"/>
    <w:rsid w:val="1486BCAD"/>
    <w:rsid w:val="1491B700"/>
    <w:rsid w:val="1492EC60"/>
    <w:rsid w:val="149990C6"/>
    <w:rsid w:val="149F8460"/>
    <w:rsid w:val="14A51B1D"/>
    <w:rsid w:val="14A69911"/>
    <w:rsid w:val="14A8A194"/>
    <w:rsid w:val="14AC7774"/>
    <w:rsid w:val="14BA3E86"/>
    <w:rsid w:val="14BC188D"/>
    <w:rsid w:val="14BD12E0"/>
    <w:rsid w:val="14E057B6"/>
    <w:rsid w:val="14E4C745"/>
    <w:rsid w:val="14EAF6A5"/>
    <w:rsid w:val="14EC2173"/>
    <w:rsid w:val="14EE0938"/>
    <w:rsid w:val="14EEFEDF"/>
    <w:rsid w:val="14F5117A"/>
    <w:rsid w:val="1502C18A"/>
    <w:rsid w:val="15057231"/>
    <w:rsid w:val="15095474"/>
    <w:rsid w:val="15148F7C"/>
    <w:rsid w:val="152DAE9C"/>
    <w:rsid w:val="153A904A"/>
    <w:rsid w:val="153B4C48"/>
    <w:rsid w:val="153FE4F8"/>
    <w:rsid w:val="154025BB"/>
    <w:rsid w:val="1551C8F3"/>
    <w:rsid w:val="15596FF0"/>
    <w:rsid w:val="155B0E14"/>
    <w:rsid w:val="155FD29B"/>
    <w:rsid w:val="15608A96"/>
    <w:rsid w:val="15690549"/>
    <w:rsid w:val="156AD668"/>
    <w:rsid w:val="157806C8"/>
    <w:rsid w:val="15844209"/>
    <w:rsid w:val="158A3AC5"/>
    <w:rsid w:val="158BF1D8"/>
    <w:rsid w:val="15A50B63"/>
    <w:rsid w:val="15BC1D35"/>
    <w:rsid w:val="15D50C21"/>
    <w:rsid w:val="15D8A97E"/>
    <w:rsid w:val="15ECA4D6"/>
    <w:rsid w:val="15EEE303"/>
    <w:rsid w:val="15F12A13"/>
    <w:rsid w:val="15F50618"/>
    <w:rsid w:val="15F84859"/>
    <w:rsid w:val="160F43D2"/>
    <w:rsid w:val="16137E6E"/>
    <w:rsid w:val="1618558B"/>
    <w:rsid w:val="1618B739"/>
    <w:rsid w:val="161AC009"/>
    <w:rsid w:val="16207D22"/>
    <w:rsid w:val="16217200"/>
    <w:rsid w:val="16230C8F"/>
    <w:rsid w:val="1628F97D"/>
    <w:rsid w:val="1628FADA"/>
    <w:rsid w:val="16385F1B"/>
    <w:rsid w:val="164F3E67"/>
    <w:rsid w:val="165C59A0"/>
    <w:rsid w:val="1663350E"/>
    <w:rsid w:val="166882A2"/>
    <w:rsid w:val="166A81D8"/>
    <w:rsid w:val="166B327D"/>
    <w:rsid w:val="1674C4AA"/>
    <w:rsid w:val="167D0A3E"/>
    <w:rsid w:val="1680F664"/>
    <w:rsid w:val="1681C11E"/>
    <w:rsid w:val="1683D988"/>
    <w:rsid w:val="168E232B"/>
    <w:rsid w:val="168EA48C"/>
    <w:rsid w:val="1698D6AC"/>
    <w:rsid w:val="16B63A24"/>
    <w:rsid w:val="16D079D8"/>
    <w:rsid w:val="16D26A5B"/>
    <w:rsid w:val="16E3D247"/>
    <w:rsid w:val="16FC37EF"/>
    <w:rsid w:val="16FFFE67"/>
    <w:rsid w:val="170FD18F"/>
    <w:rsid w:val="1710C409"/>
    <w:rsid w:val="171B657B"/>
    <w:rsid w:val="1720C4D9"/>
    <w:rsid w:val="17252E6C"/>
    <w:rsid w:val="1737BA03"/>
    <w:rsid w:val="173BA770"/>
    <w:rsid w:val="173E0B27"/>
    <w:rsid w:val="173F7AF4"/>
    <w:rsid w:val="17407DE6"/>
    <w:rsid w:val="174E3BB2"/>
    <w:rsid w:val="174FA467"/>
    <w:rsid w:val="1753B68E"/>
    <w:rsid w:val="1754088A"/>
    <w:rsid w:val="1759C40C"/>
    <w:rsid w:val="1762DEB9"/>
    <w:rsid w:val="17637129"/>
    <w:rsid w:val="176C88D1"/>
    <w:rsid w:val="176FDB11"/>
    <w:rsid w:val="1775EC07"/>
    <w:rsid w:val="177798A6"/>
    <w:rsid w:val="177A743A"/>
    <w:rsid w:val="17937241"/>
    <w:rsid w:val="17960B36"/>
    <w:rsid w:val="17A49D81"/>
    <w:rsid w:val="17AC2539"/>
    <w:rsid w:val="17AE1FC7"/>
    <w:rsid w:val="17BCBE5E"/>
    <w:rsid w:val="17C136D9"/>
    <w:rsid w:val="17C2D664"/>
    <w:rsid w:val="17C3C90A"/>
    <w:rsid w:val="17C3D65C"/>
    <w:rsid w:val="17C55022"/>
    <w:rsid w:val="17D59961"/>
    <w:rsid w:val="17D9B15D"/>
    <w:rsid w:val="17EA3267"/>
    <w:rsid w:val="17F26DC7"/>
    <w:rsid w:val="17F344CC"/>
    <w:rsid w:val="17F66153"/>
    <w:rsid w:val="180F6F45"/>
    <w:rsid w:val="182973D2"/>
    <w:rsid w:val="182AC43E"/>
    <w:rsid w:val="183583A8"/>
    <w:rsid w:val="184267F5"/>
    <w:rsid w:val="184310ED"/>
    <w:rsid w:val="18477E50"/>
    <w:rsid w:val="184AF0D3"/>
    <w:rsid w:val="184F1C45"/>
    <w:rsid w:val="18659E89"/>
    <w:rsid w:val="187AF775"/>
    <w:rsid w:val="1880E006"/>
    <w:rsid w:val="188669ED"/>
    <w:rsid w:val="1888A2D7"/>
    <w:rsid w:val="1888BE6A"/>
    <w:rsid w:val="1892B2CA"/>
    <w:rsid w:val="189623F7"/>
    <w:rsid w:val="189FB1A5"/>
    <w:rsid w:val="18A11DAD"/>
    <w:rsid w:val="18A45B7C"/>
    <w:rsid w:val="18A8F1A0"/>
    <w:rsid w:val="18B9DC4E"/>
    <w:rsid w:val="18CB54A2"/>
    <w:rsid w:val="18CEB943"/>
    <w:rsid w:val="18D33C11"/>
    <w:rsid w:val="18D5EA51"/>
    <w:rsid w:val="18DB8428"/>
    <w:rsid w:val="18E19D23"/>
    <w:rsid w:val="18E39124"/>
    <w:rsid w:val="18EA6A67"/>
    <w:rsid w:val="18EAEAAE"/>
    <w:rsid w:val="18EB0E77"/>
    <w:rsid w:val="18F1AD6D"/>
    <w:rsid w:val="18F6E086"/>
    <w:rsid w:val="18FB44F6"/>
    <w:rsid w:val="1900D8CF"/>
    <w:rsid w:val="19041BDE"/>
    <w:rsid w:val="190A7194"/>
    <w:rsid w:val="190BF908"/>
    <w:rsid w:val="191395F7"/>
    <w:rsid w:val="19159A1C"/>
    <w:rsid w:val="19161B57"/>
    <w:rsid w:val="191E3341"/>
    <w:rsid w:val="191E4247"/>
    <w:rsid w:val="1921BAA6"/>
    <w:rsid w:val="1931C14C"/>
    <w:rsid w:val="194666BA"/>
    <w:rsid w:val="194D9DD9"/>
    <w:rsid w:val="195E4422"/>
    <w:rsid w:val="196A25AC"/>
    <w:rsid w:val="19722AE3"/>
    <w:rsid w:val="1978E6F9"/>
    <w:rsid w:val="199062BE"/>
    <w:rsid w:val="199405B0"/>
    <w:rsid w:val="199F6A87"/>
    <w:rsid w:val="19A0D0EB"/>
    <w:rsid w:val="19A46847"/>
    <w:rsid w:val="19A568E9"/>
    <w:rsid w:val="19A9A714"/>
    <w:rsid w:val="19B1E6DC"/>
    <w:rsid w:val="19B8C762"/>
    <w:rsid w:val="19C2BCD0"/>
    <w:rsid w:val="19C98BAA"/>
    <w:rsid w:val="19CA0ED8"/>
    <w:rsid w:val="19CC348D"/>
    <w:rsid w:val="19D43722"/>
    <w:rsid w:val="19E329EC"/>
    <w:rsid w:val="19E7623C"/>
    <w:rsid w:val="19E999AD"/>
    <w:rsid w:val="19ECF7DD"/>
    <w:rsid w:val="19EE58DD"/>
    <w:rsid w:val="19F072A0"/>
    <w:rsid w:val="19F38DE3"/>
    <w:rsid w:val="19F7485E"/>
    <w:rsid w:val="1A00CCF6"/>
    <w:rsid w:val="1A02C539"/>
    <w:rsid w:val="1A0BA74E"/>
    <w:rsid w:val="1A0E8832"/>
    <w:rsid w:val="1A10E903"/>
    <w:rsid w:val="1A1E1729"/>
    <w:rsid w:val="1A23B3F1"/>
    <w:rsid w:val="1A2C8F4E"/>
    <w:rsid w:val="1A2E7102"/>
    <w:rsid w:val="1A316C8C"/>
    <w:rsid w:val="1A35AB27"/>
    <w:rsid w:val="1A4AFE7D"/>
    <w:rsid w:val="1A4EF9A9"/>
    <w:rsid w:val="1A4FA7AE"/>
    <w:rsid w:val="1A5D2D44"/>
    <w:rsid w:val="1A5F3D0A"/>
    <w:rsid w:val="1A65C582"/>
    <w:rsid w:val="1A6D4528"/>
    <w:rsid w:val="1A808556"/>
    <w:rsid w:val="1A80BBA7"/>
    <w:rsid w:val="1A90DE9C"/>
    <w:rsid w:val="1A944F5A"/>
    <w:rsid w:val="1A958C8E"/>
    <w:rsid w:val="1A968E72"/>
    <w:rsid w:val="1A96A1CD"/>
    <w:rsid w:val="1A9F07CE"/>
    <w:rsid w:val="1AAC4C0E"/>
    <w:rsid w:val="1AB60737"/>
    <w:rsid w:val="1AB998EF"/>
    <w:rsid w:val="1ABA6AAA"/>
    <w:rsid w:val="1ABABC58"/>
    <w:rsid w:val="1ABE9FA0"/>
    <w:rsid w:val="1AC1E6C1"/>
    <w:rsid w:val="1ADC48AC"/>
    <w:rsid w:val="1ADF046F"/>
    <w:rsid w:val="1AE4DEB2"/>
    <w:rsid w:val="1AEAEDCD"/>
    <w:rsid w:val="1AF65494"/>
    <w:rsid w:val="1AF765F1"/>
    <w:rsid w:val="1AF7B680"/>
    <w:rsid w:val="1AF8BA25"/>
    <w:rsid w:val="1B026F56"/>
    <w:rsid w:val="1B0CC425"/>
    <w:rsid w:val="1B1E58DF"/>
    <w:rsid w:val="1B21861B"/>
    <w:rsid w:val="1B21F137"/>
    <w:rsid w:val="1B273342"/>
    <w:rsid w:val="1B3361D1"/>
    <w:rsid w:val="1B34868A"/>
    <w:rsid w:val="1B368C9C"/>
    <w:rsid w:val="1B3785EC"/>
    <w:rsid w:val="1B46463D"/>
    <w:rsid w:val="1B5064AD"/>
    <w:rsid w:val="1B69DB69"/>
    <w:rsid w:val="1B700D9C"/>
    <w:rsid w:val="1B80B40B"/>
    <w:rsid w:val="1B88DCC7"/>
    <w:rsid w:val="1B93048F"/>
    <w:rsid w:val="1B94612B"/>
    <w:rsid w:val="1B97D1D6"/>
    <w:rsid w:val="1BB07551"/>
    <w:rsid w:val="1BB5BF6E"/>
    <w:rsid w:val="1BBA2859"/>
    <w:rsid w:val="1BC55357"/>
    <w:rsid w:val="1BCB7B18"/>
    <w:rsid w:val="1BD2545A"/>
    <w:rsid w:val="1BD3C216"/>
    <w:rsid w:val="1BD3FC90"/>
    <w:rsid w:val="1BD82796"/>
    <w:rsid w:val="1BDDD8D7"/>
    <w:rsid w:val="1BE2BBA3"/>
    <w:rsid w:val="1BE994C3"/>
    <w:rsid w:val="1BF0DC63"/>
    <w:rsid w:val="1BF28A1E"/>
    <w:rsid w:val="1BFCF97D"/>
    <w:rsid w:val="1C057FBE"/>
    <w:rsid w:val="1C08B21D"/>
    <w:rsid w:val="1C0A61FC"/>
    <w:rsid w:val="1C14275C"/>
    <w:rsid w:val="1C1AB575"/>
    <w:rsid w:val="1C22F857"/>
    <w:rsid w:val="1C311F1A"/>
    <w:rsid w:val="1C31F419"/>
    <w:rsid w:val="1C40D4C4"/>
    <w:rsid w:val="1C42A17F"/>
    <w:rsid w:val="1C4C0358"/>
    <w:rsid w:val="1C4E2F90"/>
    <w:rsid w:val="1C53863B"/>
    <w:rsid w:val="1C643881"/>
    <w:rsid w:val="1C67628A"/>
    <w:rsid w:val="1C6BC1F3"/>
    <w:rsid w:val="1C6DAB6B"/>
    <w:rsid w:val="1C711AEB"/>
    <w:rsid w:val="1C7830E0"/>
    <w:rsid w:val="1C827D33"/>
    <w:rsid w:val="1C8BE8E1"/>
    <w:rsid w:val="1C8C3D31"/>
    <w:rsid w:val="1C95CD28"/>
    <w:rsid w:val="1CA13FD8"/>
    <w:rsid w:val="1CB68FFE"/>
    <w:rsid w:val="1CBFD9CA"/>
    <w:rsid w:val="1CC26D39"/>
    <w:rsid w:val="1CC4AF42"/>
    <w:rsid w:val="1CC64544"/>
    <w:rsid w:val="1CC67592"/>
    <w:rsid w:val="1CD05916"/>
    <w:rsid w:val="1CD737EF"/>
    <w:rsid w:val="1CDA10AA"/>
    <w:rsid w:val="1CE1FD9A"/>
    <w:rsid w:val="1CE69BCF"/>
    <w:rsid w:val="1CE8F5C6"/>
    <w:rsid w:val="1CF73FAC"/>
    <w:rsid w:val="1CF968F9"/>
    <w:rsid w:val="1CFC530D"/>
    <w:rsid w:val="1D0EC2F9"/>
    <w:rsid w:val="1D14A3AC"/>
    <w:rsid w:val="1D1E795F"/>
    <w:rsid w:val="1D25D35B"/>
    <w:rsid w:val="1D31DEAA"/>
    <w:rsid w:val="1D3325F2"/>
    <w:rsid w:val="1D342DFF"/>
    <w:rsid w:val="1D39A94F"/>
    <w:rsid w:val="1D4196EA"/>
    <w:rsid w:val="1D41E1A2"/>
    <w:rsid w:val="1D4ED060"/>
    <w:rsid w:val="1D5E6706"/>
    <w:rsid w:val="1D6E61A9"/>
    <w:rsid w:val="1D7008D7"/>
    <w:rsid w:val="1D703B4F"/>
    <w:rsid w:val="1D714666"/>
    <w:rsid w:val="1D7712B8"/>
    <w:rsid w:val="1D7FD3AB"/>
    <w:rsid w:val="1D8E5CE6"/>
    <w:rsid w:val="1D97AAB0"/>
    <w:rsid w:val="1D9BAA02"/>
    <w:rsid w:val="1DA14865"/>
    <w:rsid w:val="1DA5D360"/>
    <w:rsid w:val="1DA96F16"/>
    <w:rsid w:val="1DB3C0DB"/>
    <w:rsid w:val="1DB5A44C"/>
    <w:rsid w:val="1DB90FDD"/>
    <w:rsid w:val="1DBF7C80"/>
    <w:rsid w:val="1DC3FC04"/>
    <w:rsid w:val="1DC5FDFD"/>
    <w:rsid w:val="1DCD52CA"/>
    <w:rsid w:val="1DCD7671"/>
    <w:rsid w:val="1DD41B63"/>
    <w:rsid w:val="1DD5B248"/>
    <w:rsid w:val="1DE79B44"/>
    <w:rsid w:val="1E036D81"/>
    <w:rsid w:val="1E0FFCBD"/>
    <w:rsid w:val="1E18F6D6"/>
    <w:rsid w:val="1E2532BD"/>
    <w:rsid w:val="1E3136C4"/>
    <w:rsid w:val="1E3E0C16"/>
    <w:rsid w:val="1E3FD043"/>
    <w:rsid w:val="1E42E932"/>
    <w:rsid w:val="1E48F8AF"/>
    <w:rsid w:val="1E4E9761"/>
    <w:rsid w:val="1E4EC3B1"/>
    <w:rsid w:val="1E61C1FF"/>
    <w:rsid w:val="1E672BEB"/>
    <w:rsid w:val="1E6BA8F0"/>
    <w:rsid w:val="1E6EDCA8"/>
    <w:rsid w:val="1E7439B7"/>
    <w:rsid w:val="1E747BF2"/>
    <w:rsid w:val="1E78E8E0"/>
    <w:rsid w:val="1E79BD3A"/>
    <w:rsid w:val="1E7C5324"/>
    <w:rsid w:val="1E849B8E"/>
    <w:rsid w:val="1E89B0C0"/>
    <w:rsid w:val="1E93AF41"/>
    <w:rsid w:val="1E9606D3"/>
    <w:rsid w:val="1E9B279D"/>
    <w:rsid w:val="1EA01B18"/>
    <w:rsid w:val="1EA0C349"/>
    <w:rsid w:val="1EA50081"/>
    <w:rsid w:val="1EA7E87C"/>
    <w:rsid w:val="1EABC389"/>
    <w:rsid w:val="1EADD28B"/>
    <w:rsid w:val="1EAEFB4C"/>
    <w:rsid w:val="1EB1EBD2"/>
    <w:rsid w:val="1EB2DC00"/>
    <w:rsid w:val="1EB3CAEB"/>
    <w:rsid w:val="1EB4A171"/>
    <w:rsid w:val="1EB75905"/>
    <w:rsid w:val="1EBA7CC2"/>
    <w:rsid w:val="1EC0B67E"/>
    <w:rsid w:val="1ED26735"/>
    <w:rsid w:val="1ED6449C"/>
    <w:rsid w:val="1EDD6CE0"/>
    <w:rsid w:val="1EFD06D1"/>
    <w:rsid w:val="1EFEB98D"/>
    <w:rsid w:val="1F16087C"/>
    <w:rsid w:val="1F185AA9"/>
    <w:rsid w:val="1F1A740C"/>
    <w:rsid w:val="1F1DF0CD"/>
    <w:rsid w:val="1F256255"/>
    <w:rsid w:val="1F31A23D"/>
    <w:rsid w:val="1F3B2DBC"/>
    <w:rsid w:val="1F5A1495"/>
    <w:rsid w:val="1F61E6B5"/>
    <w:rsid w:val="1F6B40FD"/>
    <w:rsid w:val="1F6C512A"/>
    <w:rsid w:val="1F6D93F8"/>
    <w:rsid w:val="1F778C96"/>
    <w:rsid w:val="1F89E4EB"/>
    <w:rsid w:val="1F8BF0CE"/>
    <w:rsid w:val="1F94B895"/>
    <w:rsid w:val="1F957EE7"/>
    <w:rsid w:val="1FA35213"/>
    <w:rsid w:val="1FA863C0"/>
    <w:rsid w:val="1FAA2E6D"/>
    <w:rsid w:val="1FAA9CDF"/>
    <w:rsid w:val="1FAB1617"/>
    <w:rsid w:val="1FBFB1EF"/>
    <w:rsid w:val="1FC5F673"/>
    <w:rsid w:val="1FC86138"/>
    <w:rsid w:val="1FC94D25"/>
    <w:rsid w:val="1FD83BA3"/>
    <w:rsid w:val="1FD920FD"/>
    <w:rsid w:val="1FDA6D6B"/>
    <w:rsid w:val="1FEF9EAA"/>
    <w:rsid w:val="1FFEDFBC"/>
    <w:rsid w:val="1FFEEBC5"/>
    <w:rsid w:val="200AFF3E"/>
    <w:rsid w:val="20137CBC"/>
    <w:rsid w:val="2025755F"/>
    <w:rsid w:val="202C57ED"/>
    <w:rsid w:val="2039C912"/>
    <w:rsid w:val="2042808D"/>
    <w:rsid w:val="2044E7B4"/>
    <w:rsid w:val="204DE0D6"/>
    <w:rsid w:val="205DC82D"/>
    <w:rsid w:val="205F6FFD"/>
    <w:rsid w:val="2068B0CF"/>
    <w:rsid w:val="206B0107"/>
    <w:rsid w:val="206BA227"/>
    <w:rsid w:val="20729A33"/>
    <w:rsid w:val="207C2D3D"/>
    <w:rsid w:val="207ED75E"/>
    <w:rsid w:val="2080C6C3"/>
    <w:rsid w:val="2081A0AD"/>
    <w:rsid w:val="20876D6B"/>
    <w:rsid w:val="208CB6A5"/>
    <w:rsid w:val="209DC8D5"/>
    <w:rsid w:val="20A2C75C"/>
    <w:rsid w:val="20AE22F6"/>
    <w:rsid w:val="20C0BB51"/>
    <w:rsid w:val="20D0AA24"/>
    <w:rsid w:val="20D2852A"/>
    <w:rsid w:val="20D33ABD"/>
    <w:rsid w:val="20D8314A"/>
    <w:rsid w:val="20EEF7FD"/>
    <w:rsid w:val="20F2438E"/>
    <w:rsid w:val="2100C874"/>
    <w:rsid w:val="21122BFD"/>
    <w:rsid w:val="21257BFD"/>
    <w:rsid w:val="212B6487"/>
    <w:rsid w:val="21351266"/>
    <w:rsid w:val="2146CE3E"/>
    <w:rsid w:val="214A5481"/>
    <w:rsid w:val="21587BD3"/>
    <w:rsid w:val="215986D8"/>
    <w:rsid w:val="215C1245"/>
    <w:rsid w:val="215C4D7A"/>
    <w:rsid w:val="215F8D2E"/>
    <w:rsid w:val="21607264"/>
    <w:rsid w:val="216A7AEE"/>
    <w:rsid w:val="21719DE9"/>
    <w:rsid w:val="21761CBF"/>
    <w:rsid w:val="21807D46"/>
    <w:rsid w:val="21894851"/>
    <w:rsid w:val="2189E5A5"/>
    <w:rsid w:val="218E45E1"/>
    <w:rsid w:val="218E6F6F"/>
    <w:rsid w:val="2191FB79"/>
    <w:rsid w:val="21934D25"/>
    <w:rsid w:val="219CFDAE"/>
    <w:rsid w:val="219F816F"/>
    <w:rsid w:val="219F87C6"/>
    <w:rsid w:val="21A57B8D"/>
    <w:rsid w:val="21ADA3CB"/>
    <w:rsid w:val="21B3CA0E"/>
    <w:rsid w:val="21BC7EE3"/>
    <w:rsid w:val="21C288C0"/>
    <w:rsid w:val="21C7B3C1"/>
    <w:rsid w:val="21CCE6F4"/>
    <w:rsid w:val="21D84D40"/>
    <w:rsid w:val="21E7D77E"/>
    <w:rsid w:val="21ECAB57"/>
    <w:rsid w:val="21F66B70"/>
    <w:rsid w:val="21FC0746"/>
    <w:rsid w:val="2209C211"/>
    <w:rsid w:val="220E2C3E"/>
    <w:rsid w:val="2210E059"/>
    <w:rsid w:val="22188E50"/>
    <w:rsid w:val="221CDB0B"/>
    <w:rsid w:val="22277A90"/>
    <w:rsid w:val="223CACCC"/>
    <w:rsid w:val="224FA8F6"/>
    <w:rsid w:val="22507501"/>
    <w:rsid w:val="22516B92"/>
    <w:rsid w:val="2261DDE6"/>
    <w:rsid w:val="226C0B71"/>
    <w:rsid w:val="226F8C5F"/>
    <w:rsid w:val="2270CA87"/>
    <w:rsid w:val="2278049C"/>
    <w:rsid w:val="22790FB5"/>
    <w:rsid w:val="228EFE69"/>
    <w:rsid w:val="229AB6F3"/>
    <w:rsid w:val="229EC984"/>
    <w:rsid w:val="22A53732"/>
    <w:rsid w:val="22ADDF6E"/>
    <w:rsid w:val="22BD8532"/>
    <w:rsid w:val="22C323B2"/>
    <w:rsid w:val="22CB14AF"/>
    <w:rsid w:val="22CE67CB"/>
    <w:rsid w:val="22CF09DF"/>
    <w:rsid w:val="22DFD2EA"/>
    <w:rsid w:val="22E183BF"/>
    <w:rsid w:val="22E35A93"/>
    <w:rsid w:val="22ED02B6"/>
    <w:rsid w:val="22EEFD3B"/>
    <w:rsid w:val="22F2481C"/>
    <w:rsid w:val="22F94A04"/>
    <w:rsid w:val="22FABF5F"/>
    <w:rsid w:val="230AF5AA"/>
    <w:rsid w:val="23107F53"/>
    <w:rsid w:val="23111984"/>
    <w:rsid w:val="2313007C"/>
    <w:rsid w:val="231BA350"/>
    <w:rsid w:val="231E3408"/>
    <w:rsid w:val="2332A6E1"/>
    <w:rsid w:val="2336AA7D"/>
    <w:rsid w:val="233928B0"/>
    <w:rsid w:val="233EE237"/>
    <w:rsid w:val="234509F6"/>
    <w:rsid w:val="2349A8FB"/>
    <w:rsid w:val="234E2F40"/>
    <w:rsid w:val="2358DFA2"/>
    <w:rsid w:val="235A07AF"/>
    <w:rsid w:val="237229CE"/>
    <w:rsid w:val="237BD274"/>
    <w:rsid w:val="237E926D"/>
    <w:rsid w:val="2387A57B"/>
    <w:rsid w:val="239482FA"/>
    <w:rsid w:val="239A6550"/>
    <w:rsid w:val="239D61EC"/>
    <w:rsid w:val="239E340F"/>
    <w:rsid w:val="239E4AAB"/>
    <w:rsid w:val="23A412D5"/>
    <w:rsid w:val="23A846C9"/>
    <w:rsid w:val="23B8C466"/>
    <w:rsid w:val="23C3636A"/>
    <w:rsid w:val="23C5BE56"/>
    <w:rsid w:val="23D01409"/>
    <w:rsid w:val="23D168A4"/>
    <w:rsid w:val="23F9DACA"/>
    <w:rsid w:val="23FCBC12"/>
    <w:rsid w:val="23FF4828"/>
    <w:rsid w:val="24062852"/>
    <w:rsid w:val="24071C76"/>
    <w:rsid w:val="2413CD67"/>
    <w:rsid w:val="24168613"/>
    <w:rsid w:val="24185C32"/>
    <w:rsid w:val="241A6921"/>
    <w:rsid w:val="242E3EAB"/>
    <w:rsid w:val="243D81F0"/>
    <w:rsid w:val="244AEE7F"/>
    <w:rsid w:val="244DF754"/>
    <w:rsid w:val="244FEADE"/>
    <w:rsid w:val="244FF51C"/>
    <w:rsid w:val="24501B22"/>
    <w:rsid w:val="2454C36C"/>
    <w:rsid w:val="2455B0A8"/>
    <w:rsid w:val="24672E53"/>
    <w:rsid w:val="246AD2D5"/>
    <w:rsid w:val="2473106C"/>
    <w:rsid w:val="247751E1"/>
    <w:rsid w:val="2479950B"/>
    <w:rsid w:val="247AC822"/>
    <w:rsid w:val="248A495D"/>
    <w:rsid w:val="248CF270"/>
    <w:rsid w:val="24AB914F"/>
    <w:rsid w:val="24C5E359"/>
    <w:rsid w:val="24D40751"/>
    <w:rsid w:val="24D81D9B"/>
    <w:rsid w:val="24DB6F46"/>
    <w:rsid w:val="24F676B6"/>
    <w:rsid w:val="24FA043B"/>
    <w:rsid w:val="251D63CA"/>
    <w:rsid w:val="25220E81"/>
    <w:rsid w:val="2522588F"/>
    <w:rsid w:val="2524E851"/>
    <w:rsid w:val="2529E75F"/>
    <w:rsid w:val="252E48A6"/>
    <w:rsid w:val="253B0680"/>
    <w:rsid w:val="254297D0"/>
    <w:rsid w:val="255643F5"/>
    <w:rsid w:val="2558BAA8"/>
    <w:rsid w:val="255A6F39"/>
    <w:rsid w:val="255B521F"/>
    <w:rsid w:val="255E1473"/>
    <w:rsid w:val="2565B9B8"/>
    <w:rsid w:val="256CA983"/>
    <w:rsid w:val="25717471"/>
    <w:rsid w:val="2572FCD1"/>
    <w:rsid w:val="2573FDF4"/>
    <w:rsid w:val="2575A46A"/>
    <w:rsid w:val="25774D86"/>
    <w:rsid w:val="257EB27D"/>
    <w:rsid w:val="2584E8DE"/>
    <w:rsid w:val="2587DE4C"/>
    <w:rsid w:val="259329F0"/>
    <w:rsid w:val="259A798C"/>
    <w:rsid w:val="259B7EA4"/>
    <w:rsid w:val="25A5E39B"/>
    <w:rsid w:val="25A6558D"/>
    <w:rsid w:val="25A83B23"/>
    <w:rsid w:val="25B85A69"/>
    <w:rsid w:val="25B9A6F8"/>
    <w:rsid w:val="25C08BB7"/>
    <w:rsid w:val="25C12678"/>
    <w:rsid w:val="25C27473"/>
    <w:rsid w:val="25C8513A"/>
    <w:rsid w:val="25CF770D"/>
    <w:rsid w:val="25D23360"/>
    <w:rsid w:val="25D8BA75"/>
    <w:rsid w:val="25DC25E1"/>
    <w:rsid w:val="25DDCBB1"/>
    <w:rsid w:val="25E40C9E"/>
    <w:rsid w:val="25E469DE"/>
    <w:rsid w:val="25EE73E8"/>
    <w:rsid w:val="25FB2D0A"/>
    <w:rsid w:val="25FC9A46"/>
    <w:rsid w:val="26071D77"/>
    <w:rsid w:val="261CBF2E"/>
    <w:rsid w:val="261CF966"/>
    <w:rsid w:val="26223533"/>
    <w:rsid w:val="26364967"/>
    <w:rsid w:val="263EC547"/>
    <w:rsid w:val="264E0E1B"/>
    <w:rsid w:val="2651D4EE"/>
    <w:rsid w:val="2664DA12"/>
    <w:rsid w:val="266A2DCC"/>
    <w:rsid w:val="266ABF83"/>
    <w:rsid w:val="2673850A"/>
    <w:rsid w:val="267A9592"/>
    <w:rsid w:val="26891597"/>
    <w:rsid w:val="269257C2"/>
    <w:rsid w:val="2699EFEE"/>
    <w:rsid w:val="269F5624"/>
    <w:rsid w:val="269F7E93"/>
    <w:rsid w:val="26AC9439"/>
    <w:rsid w:val="26AE7F0D"/>
    <w:rsid w:val="26BADEA2"/>
    <w:rsid w:val="26C0D81C"/>
    <w:rsid w:val="26C6CA98"/>
    <w:rsid w:val="26C8F240"/>
    <w:rsid w:val="26C95179"/>
    <w:rsid w:val="26CBEFB8"/>
    <w:rsid w:val="26DF70FD"/>
    <w:rsid w:val="26EC0C87"/>
    <w:rsid w:val="26EFB0FF"/>
    <w:rsid w:val="26F115EA"/>
    <w:rsid w:val="26F57FE0"/>
    <w:rsid w:val="26FCA36A"/>
    <w:rsid w:val="27161627"/>
    <w:rsid w:val="27293A4E"/>
    <w:rsid w:val="272CF7FC"/>
    <w:rsid w:val="273FEC92"/>
    <w:rsid w:val="27403F93"/>
    <w:rsid w:val="2745FADD"/>
    <w:rsid w:val="27650605"/>
    <w:rsid w:val="278C371E"/>
    <w:rsid w:val="278D6632"/>
    <w:rsid w:val="278EC39E"/>
    <w:rsid w:val="279036ED"/>
    <w:rsid w:val="27934C9A"/>
    <w:rsid w:val="279A585B"/>
    <w:rsid w:val="279FA53D"/>
    <w:rsid w:val="27D875A8"/>
    <w:rsid w:val="27E7BEB5"/>
    <w:rsid w:val="27EB51D9"/>
    <w:rsid w:val="27EBF4D6"/>
    <w:rsid w:val="27EEA018"/>
    <w:rsid w:val="27EFD9D8"/>
    <w:rsid w:val="27F4012E"/>
    <w:rsid w:val="27F5756C"/>
    <w:rsid w:val="280A7E8C"/>
    <w:rsid w:val="28166DF7"/>
    <w:rsid w:val="282350FF"/>
    <w:rsid w:val="2833C67F"/>
    <w:rsid w:val="2837DC1D"/>
    <w:rsid w:val="28390571"/>
    <w:rsid w:val="283A5A9A"/>
    <w:rsid w:val="284B3C47"/>
    <w:rsid w:val="284B8819"/>
    <w:rsid w:val="284E66C5"/>
    <w:rsid w:val="284FD4AD"/>
    <w:rsid w:val="2855BB94"/>
    <w:rsid w:val="285A4EAA"/>
    <w:rsid w:val="285BEB46"/>
    <w:rsid w:val="286A7992"/>
    <w:rsid w:val="286CDCF3"/>
    <w:rsid w:val="286F42B7"/>
    <w:rsid w:val="28703E95"/>
    <w:rsid w:val="28742977"/>
    <w:rsid w:val="28847394"/>
    <w:rsid w:val="2884CCF1"/>
    <w:rsid w:val="28A1DD7F"/>
    <w:rsid w:val="28A33771"/>
    <w:rsid w:val="28AB366C"/>
    <w:rsid w:val="28B0DB4A"/>
    <w:rsid w:val="28C1F8A0"/>
    <w:rsid w:val="28C2D7C6"/>
    <w:rsid w:val="28C57E2F"/>
    <w:rsid w:val="28C90ABC"/>
    <w:rsid w:val="28CF98F4"/>
    <w:rsid w:val="28D386F8"/>
    <w:rsid w:val="28D40594"/>
    <w:rsid w:val="28D4A92A"/>
    <w:rsid w:val="28EBD307"/>
    <w:rsid w:val="28EC2D27"/>
    <w:rsid w:val="28ED5FF8"/>
    <w:rsid w:val="28F225DB"/>
    <w:rsid w:val="28F5E6C9"/>
    <w:rsid w:val="28F7656D"/>
    <w:rsid w:val="28FB70E2"/>
    <w:rsid w:val="29028D13"/>
    <w:rsid w:val="290E9B03"/>
    <w:rsid w:val="2911A1BD"/>
    <w:rsid w:val="2924C851"/>
    <w:rsid w:val="2928126B"/>
    <w:rsid w:val="292F25CD"/>
    <w:rsid w:val="293456BC"/>
    <w:rsid w:val="29454394"/>
    <w:rsid w:val="295B4BBB"/>
    <w:rsid w:val="296A5087"/>
    <w:rsid w:val="2970DAE1"/>
    <w:rsid w:val="297A9E61"/>
    <w:rsid w:val="297E105E"/>
    <w:rsid w:val="298624E1"/>
    <w:rsid w:val="29866B22"/>
    <w:rsid w:val="29875FA2"/>
    <w:rsid w:val="298E5BC6"/>
    <w:rsid w:val="2994D9DA"/>
    <w:rsid w:val="29A861BF"/>
    <w:rsid w:val="29B1051B"/>
    <w:rsid w:val="29B2D7D3"/>
    <w:rsid w:val="29B3A461"/>
    <w:rsid w:val="29B670D7"/>
    <w:rsid w:val="29BB7198"/>
    <w:rsid w:val="29C36498"/>
    <w:rsid w:val="29C3BE75"/>
    <w:rsid w:val="29CF53B0"/>
    <w:rsid w:val="29D66D88"/>
    <w:rsid w:val="29DA750D"/>
    <w:rsid w:val="29E3320D"/>
    <w:rsid w:val="29F41082"/>
    <w:rsid w:val="29FAF3A7"/>
    <w:rsid w:val="2A004592"/>
    <w:rsid w:val="2A14A8BF"/>
    <w:rsid w:val="2A182E24"/>
    <w:rsid w:val="2A1A9B46"/>
    <w:rsid w:val="2A1AAEDF"/>
    <w:rsid w:val="2A223434"/>
    <w:rsid w:val="2A27E904"/>
    <w:rsid w:val="2A34A346"/>
    <w:rsid w:val="2A3FA39E"/>
    <w:rsid w:val="2A48FA02"/>
    <w:rsid w:val="2A4A4777"/>
    <w:rsid w:val="2A5792C1"/>
    <w:rsid w:val="2A5FD77E"/>
    <w:rsid w:val="2A6B2923"/>
    <w:rsid w:val="2A7713AE"/>
    <w:rsid w:val="2A7D4BFE"/>
    <w:rsid w:val="2A8184BA"/>
    <w:rsid w:val="2A89DCA1"/>
    <w:rsid w:val="2A927EC7"/>
    <w:rsid w:val="2A9D5018"/>
    <w:rsid w:val="2AB42474"/>
    <w:rsid w:val="2AB7A9B7"/>
    <w:rsid w:val="2AC1C2D1"/>
    <w:rsid w:val="2AC6FF49"/>
    <w:rsid w:val="2ACB19E6"/>
    <w:rsid w:val="2AD76BAB"/>
    <w:rsid w:val="2ADC982D"/>
    <w:rsid w:val="2ADD1366"/>
    <w:rsid w:val="2AECB169"/>
    <w:rsid w:val="2AF2542C"/>
    <w:rsid w:val="2AF3274D"/>
    <w:rsid w:val="2B04EE84"/>
    <w:rsid w:val="2B06EE9A"/>
    <w:rsid w:val="2B0E4481"/>
    <w:rsid w:val="2B14DA16"/>
    <w:rsid w:val="2B190F84"/>
    <w:rsid w:val="2B1BED81"/>
    <w:rsid w:val="2B1C187B"/>
    <w:rsid w:val="2B1CCE9B"/>
    <w:rsid w:val="2B1EF087"/>
    <w:rsid w:val="2B21417D"/>
    <w:rsid w:val="2B3F228A"/>
    <w:rsid w:val="2B3F8C34"/>
    <w:rsid w:val="2B4C5FC0"/>
    <w:rsid w:val="2B5AD9C6"/>
    <w:rsid w:val="2B681405"/>
    <w:rsid w:val="2B6D82CA"/>
    <w:rsid w:val="2B787CAA"/>
    <w:rsid w:val="2B7BF0D4"/>
    <w:rsid w:val="2B8DA62C"/>
    <w:rsid w:val="2B98296A"/>
    <w:rsid w:val="2B9B1ECD"/>
    <w:rsid w:val="2BA8FD3F"/>
    <w:rsid w:val="2BAD55C7"/>
    <w:rsid w:val="2BBC8315"/>
    <w:rsid w:val="2BC06D41"/>
    <w:rsid w:val="2BC21F2A"/>
    <w:rsid w:val="2BC39A57"/>
    <w:rsid w:val="2BCB7793"/>
    <w:rsid w:val="2BDA5709"/>
    <w:rsid w:val="2BE4DCDA"/>
    <w:rsid w:val="2BF482E7"/>
    <w:rsid w:val="2BFA48A3"/>
    <w:rsid w:val="2C0BCDBA"/>
    <w:rsid w:val="2C0C7368"/>
    <w:rsid w:val="2C0FBDBC"/>
    <w:rsid w:val="2C139DD3"/>
    <w:rsid w:val="2C15219B"/>
    <w:rsid w:val="2C1BAB97"/>
    <w:rsid w:val="2C292E4E"/>
    <w:rsid w:val="2C2FEB21"/>
    <w:rsid w:val="2C526D62"/>
    <w:rsid w:val="2C551F06"/>
    <w:rsid w:val="2C585952"/>
    <w:rsid w:val="2C59C033"/>
    <w:rsid w:val="2C605231"/>
    <w:rsid w:val="2C64C7BC"/>
    <w:rsid w:val="2C75F539"/>
    <w:rsid w:val="2C783DDC"/>
    <w:rsid w:val="2C79FC60"/>
    <w:rsid w:val="2C82F0BF"/>
    <w:rsid w:val="2C8E820F"/>
    <w:rsid w:val="2C9833B0"/>
    <w:rsid w:val="2CA3D520"/>
    <w:rsid w:val="2CB3FF95"/>
    <w:rsid w:val="2CB9E2A9"/>
    <w:rsid w:val="2CBE1EBF"/>
    <w:rsid w:val="2CC9BF22"/>
    <w:rsid w:val="2CCBF000"/>
    <w:rsid w:val="2CD06B05"/>
    <w:rsid w:val="2CE0223E"/>
    <w:rsid w:val="2CE52090"/>
    <w:rsid w:val="2CF0E095"/>
    <w:rsid w:val="2CF4C6EA"/>
    <w:rsid w:val="2CFECBF7"/>
    <w:rsid w:val="2D1BECA7"/>
    <w:rsid w:val="2D24BC48"/>
    <w:rsid w:val="2D293860"/>
    <w:rsid w:val="2D313588"/>
    <w:rsid w:val="2D369DB8"/>
    <w:rsid w:val="2D4766E0"/>
    <w:rsid w:val="2D6513FB"/>
    <w:rsid w:val="2D661802"/>
    <w:rsid w:val="2D6BF883"/>
    <w:rsid w:val="2D6F3A3A"/>
    <w:rsid w:val="2D756E58"/>
    <w:rsid w:val="2D7D33B8"/>
    <w:rsid w:val="2D7F2EF2"/>
    <w:rsid w:val="2D85D096"/>
    <w:rsid w:val="2D8BBD15"/>
    <w:rsid w:val="2D968258"/>
    <w:rsid w:val="2D9B2A9F"/>
    <w:rsid w:val="2D9D0915"/>
    <w:rsid w:val="2D9F53DC"/>
    <w:rsid w:val="2DAFCFBD"/>
    <w:rsid w:val="2DB7EE50"/>
    <w:rsid w:val="2DBB1B6C"/>
    <w:rsid w:val="2DC81937"/>
    <w:rsid w:val="2DC979DB"/>
    <w:rsid w:val="2DD20208"/>
    <w:rsid w:val="2DD29D62"/>
    <w:rsid w:val="2DE31053"/>
    <w:rsid w:val="2DE39ADA"/>
    <w:rsid w:val="2DE6ECEC"/>
    <w:rsid w:val="2DF6529C"/>
    <w:rsid w:val="2DFBC9DA"/>
    <w:rsid w:val="2E0B3750"/>
    <w:rsid w:val="2E0C7DEC"/>
    <w:rsid w:val="2E1C9D55"/>
    <w:rsid w:val="2E2CBA63"/>
    <w:rsid w:val="2E305042"/>
    <w:rsid w:val="2E3BC70C"/>
    <w:rsid w:val="2E40B447"/>
    <w:rsid w:val="2E4975C9"/>
    <w:rsid w:val="2E4A477E"/>
    <w:rsid w:val="2E4A991B"/>
    <w:rsid w:val="2E5AFDC8"/>
    <w:rsid w:val="2E5D5269"/>
    <w:rsid w:val="2E6440C9"/>
    <w:rsid w:val="2E67B850"/>
    <w:rsid w:val="2E70A7E8"/>
    <w:rsid w:val="2E82250B"/>
    <w:rsid w:val="2E87C5BB"/>
    <w:rsid w:val="2E8A8E19"/>
    <w:rsid w:val="2EA5B155"/>
    <w:rsid w:val="2EB6E858"/>
    <w:rsid w:val="2EBB95E8"/>
    <w:rsid w:val="2EBBF181"/>
    <w:rsid w:val="2ED59B5B"/>
    <w:rsid w:val="2ED79430"/>
    <w:rsid w:val="2EDC2CD0"/>
    <w:rsid w:val="2EEA3D3D"/>
    <w:rsid w:val="2EEFC591"/>
    <w:rsid w:val="2F01A7D8"/>
    <w:rsid w:val="2F0A272F"/>
    <w:rsid w:val="2F0D9FD3"/>
    <w:rsid w:val="2F149F01"/>
    <w:rsid w:val="2F1C9954"/>
    <w:rsid w:val="2F2938FF"/>
    <w:rsid w:val="2F2BA820"/>
    <w:rsid w:val="2F319E49"/>
    <w:rsid w:val="2F452355"/>
    <w:rsid w:val="2F4FDA84"/>
    <w:rsid w:val="2F55D78B"/>
    <w:rsid w:val="2F59EB05"/>
    <w:rsid w:val="2F624630"/>
    <w:rsid w:val="2F63C10F"/>
    <w:rsid w:val="2F6EAE3B"/>
    <w:rsid w:val="2F892A2C"/>
    <w:rsid w:val="2F923F92"/>
    <w:rsid w:val="2F9C1D0F"/>
    <w:rsid w:val="2F9F3BE4"/>
    <w:rsid w:val="2FA6B9EC"/>
    <w:rsid w:val="2FA90F11"/>
    <w:rsid w:val="2FB55353"/>
    <w:rsid w:val="2FBB57AA"/>
    <w:rsid w:val="2FBC2273"/>
    <w:rsid w:val="2FC7625A"/>
    <w:rsid w:val="2FD0DF48"/>
    <w:rsid w:val="2FDC7026"/>
    <w:rsid w:val="2FE1482B"/>
    <w:rsid w:val="2FE60A2B"/>
    <w:rsid w:val="2FE9F21A"/>
    <w:rsid w:val="2FEA3946"/>
    <w:rsid w:val="2FEEE4B5"/>
    <w:rsid w:val="2FF09306"/>
    <w:rsid w:val="2FF5CB0C"/>
    <w:rsid w:val="2FFC7DF6"/>
    <w:rsid w:val="3000D18A"/>
    <w:rsid w:val="3012826C"/>
    <w:rsid w:val="301452A3"/>
    <w:rsid w:val="30193D71"/>
    <w:rsid w:val="302432A1"/>
    <w:rsid w:val="30263751"/>
    <w:rsid w:val="302824F6"/>
    <w:rsid w:val="3030B578"/>
    <w:rsid w:val="304C112A"/>
    <w:rsid w:val="3054BC1E"/>
    <w:rsid w:val="3062CCB3"/>
    <w:rsid w:val="3067C855"/>
    <w:rsid w:val="30743249"/>
    <w:rsid w:val="30783F70"/>
    <w:rsid w:val="307C2AF7"/>
    <w:rsid w:val="3084F865"/>
    <w:rsid w:val="309FA228"/>
    <w:rsid w:val="30A7345C"/>
    <w:rsid w:val="30C52D7D"/>
    <w:rsid w:val="30D1C052"/>
    <w:rsid w:val="30D3344F"/>
    <w:rsid w:val="30DA3EFF"/>
    <w:rsid w:val="30E97A60"/>
    <w:rsid w:val="30EF76EE"/>
    <w:rsid w:val="30FD71ED"/>
    <w:rsid w:val="3115A655"/>
    <w:rsid w:val="3119EA8B"/>
    <w:rsid w:val="311A9AE7"/>
    <w:rsid w:val="3136CE7D"/>
    <w:rsid w:val="3140356A"/>
    <w:rsid w:val="314737FC"/>
    <w:rsid w:val="31598343"/>
    <w:rsid w:val="315AE19B"/>
    <w:rsid w:val="315E9AE8"/>
    <w:rsid w:val="316085D0"/>
    <w:rsid w:val="3169EBA9"/>
    <w:rsid w:val="3173E6CE"/>
    <w:rsid w:val="317802F3"/>
    <w:rsid w:val="317EAC55"/>
    <w:rsid w:val="318331D4"/>
    <w:rsid w:val="31A1D0FB"/>
    <w:rsid w:val="31A3B8B7"/>
    <w:rsid w:val="31A55415"/>
    <w:rsid w:val="31B180FE"/>
    <w:rsid w:val="31B1DC85"/>
    <w:rsid w:val="31B6D5EB"/>
    <w:rsid w:val="31C1A532"/>
    <w:rsid w:val="31C50F51"/>
    <w:rsid w:val="31D06BD8"/>
    <w:rsid w:val="31D2B4F1"/>
    <w:rsid w:val="31DBC9DC"/>
    <w:rsid w:val="31DC5CDE"/>
    <w:rsid w:val="31DFA447"/>
    <w:rsid w:val="31E53870"/>
    <w:rsid w:val="31F678EA"/>
    <w:rsid w:val="32028753"/>
    <w:rsid w:val="32045D0F"/>
    <w:rsid w:val="3207A538"/>
    <w:rsid w:val="32093657"/>
    <w:rsid w:val="3212CFFB"/>
    <w:rsid w:val="32166889"/>
    <w:rsid w:val="32185706"/>
    <w:rsid w:val="321C8CD1"/>
    <w:rsid w:val="3226A3A7"/>
    <w:rsid w:val="3227840B"/>
    <w:rsid w:val="322ACC4F"/>
    <w:rsid w:val="3233BEF9"/>
    <w:rsid w:val="32344721"/>
    <w:rsid w:val="32460ECA"/>
    <w:rsid w:val="32476C8E"/>
    <w:rsid w:val="32498319"/>
    <w:rsid w:val="3252E31F"/>
    <w:rsid w:val="328336AA"/>
    <w:rsid w:val="328C8C75"/>
    <w:rsid w:val="32A2910D"/>
    <w:rsid w:val="32BEBFCD"/>
    <w:rsid w:val="32C2B0D2"/>
    <w:rsid w:val="32C57A34"/>
    <w:rsid w:val="32D1E511"/>
    <w:rsid w:val="32D95689"/>
    <w:rsid w:val="32DD07CF"/>
    <w:rsid w:val="32E20479"/>
    <w:rsid w:val="32E83DA6"/>
    <w:rsid w:val="32F050BC"/>
    <w:rsid w:val="32F7B836"/>
    <w:rsid w:val="32F7FF0C"/>
    <w:rsid w:val="3301928C"/>
    <w:rsid w:val="33025770"/>
    <w:rsid w:val="330BD900"/>
    <w:rsid w:val="33177F65"/>
    <w:rsid w:val="333A6A27"/>
    <w:rsid w:val="333C9A33"/>
    <w:rsid w:val="333FB11E"/>
    <w:rsid w:val="3343A841"/>
    <w:rsid w:val="3346E872"/>
    <w:rsid w:val="3346ED05"/>
    <w:rsid w:val="33546FD4"/>
    <w:rsid w:val="33629CC5"/>
    <w:rsid w:val="336D6DEF"/>
    <w:rsid w:val="33772BC4"/>
    <w:rsid w:val="33777BE4"/>
    <w:rsid w:val="33780366"/>
    <w:rsid w:val="3378269F"/>
    <w:rsid w:val="337BD881"/>
    <w:rsid w:val="338B936D"/>
    <w:rsid w:val="3394888A"/>
    <w:rsid w:val="33A0C34F"/>
    <w:rsid w:val="33A1E2B1"/>
    <w:rsid w:val="33AB7379"/>
    <w:rsid w:val="33C0725B"/>
    <w:rsid w:val="33CBAB80"/>
    <w:rsid w:val="33D28D26"/>
    <w:rsid w:val="33D70379"/>
    <w:rsid w:val="33D917E1"/>
    <w:rsid w:val="33D9D55B"/>
    <w:rsid w:val="33DC6616"/>
    <w:rsid w:val="33E1FDEE"/>
    <w:rsid w:val="33ECC52A"/>
    <w:rsid w:val="33EF40D0"/>
    <w:rsid w:val="33F3871D"/>
    <w:rsid w:val="33F78CC4"/>
    <w:rsid w:val="34022D8A"/>
    <w:rsid w:val="34116E0B"/>
    <w:rsid w:val="3419B9E7"/>
    <w:rsid w:val="342246EF"/>
    <w:rsid w:val="343509BA"/>
    <w:rsid w:val="34408346"/>
    <w:rsid w:val="3443E60B"/>
    <w:rsid w:val="344482B7"/>
    <w:rsid w:val="3450B84C"/>
    <w:rsid w:val="345115C3"/>
    <w:rsid w:val="34613492"/>
    <w:rsid w:val="346468B6"/>
    <w:rsid w:val="3472CE9B"/>
    <w:rsid w:val="3497F994"/>
    <w:rsid w:val="34993E36"/>
    <w:rsid w:val="34B85FA5"/>
    <w:rsid w:val="34BA9669"/>
    <w:rsid w:val="34BB94BB"/>
    <w:rsid w:val="34C417EA"/>
    <w:rsid w:val="34C823C1"/>
    <w:rsid w:val="34CDB105"/>
    <w:rsid w:val="34E802AA"/>
    <w:rsid w:val="34F41B11"/>
    <w:rsid w:val="34FDDE26"/>
    <w:rsid w:val="35069BA9"/>
    <w:rsid w:val="350A4C34"/>
    <w:rsid w:val="35171C4D"/>
    <w:rsid w:val="3520B6B4"/>
    <w:rsid w:val="3523B438"/>
    <w:rsid w:val="352C9C5B"/>
    <w:rsid w:val="352D0588"/>
    <w:rsid w:val="35358F26"/>
    <w:rsid w:val="3537B059"/>
    <w:rsid w:val="353E87A7"/>
    <w:rsid w:val="353FE9E5"/>
    <w:rsid w:val="354A2258"/>
    <w:rsid w:val="355FE577"/>
    <w:rsid w:val="35711551"/>
    <w:rsid w:val="357222CB"/>
    <w:rsid w:val="3588AA6F"/>
    <w:rsid w:val="358B3CBC"/>
    <w:rsid w:val="35A4AE37"/>
    <w:rsid w:val="35B555CC"/>
    <w:rsid w:val="35B8A752"/>
    <w:rsid w:val="35BA8534"/>
    <w:rsid w:val="35BCE19D"/>
    <w:rsid w:val="35C1242B"/>
    <w:rsid w:val="35CCB755"/>
    <w:rsid w:val="35DD6996"/>
    <w:rsid w:val="35E81624"/>
    <w:rsid w:val="361EF060"/>
    <w:rsid w:val="362C8B4F"/>
    <w:rsid w:val="36366E5A"/>
    <w:rsid w:val="3638E920"/>
    <w:rsid w:val="363D46E1"/>
    <w:rsid w:val="3654E513"/>
    <w:rsid w:val="366D672C"/>
    <w:rsid w:val="366E97A8"/>
    <w:rsid w:val="368327BF"/>
    <w:rsid w:val="36899191"/>
    <w:rsid w:val="3689EA20"/>
    <w:rsid w:val="368D836D"/>
    <w:rsid w:val="368F6FF1"/>
    <w:rsid w:val="369DD987"/>
    <w:rsid w:val="36A17D46"/>
    <w:rsid w:val="36A4EDD6"/>
    <w:rsid w:val="36AA5BDA"/>
    <w:rsid w:val="36B3C07D"/>
    <w:rsid w:val="36B4C400"/>
    <w:rsid w:val="36B58EE0"/>
    <w:rsid w:val="36C53CEE"/>
    <w:rsid w:val="36D2B30C"/>
    <w:rsid w:val="36D3EE98"/>
    <w:rsid w:val="36D5E2E1"/>
    <w:rsid w:val="36E2DA17"/>
    <w:rsid w:val="36F23143"/>
    <w:rsid w:val="36F2A952"/>
    <w:rsid w:val="36F41A4D"/>
    <w:rsid w:val="3704D35C"/>
    <w:rsid w:val="37050331"/>
    <w:rsid w:val="370B18BE"/>
    <w:rsid w:val="370D9EE4"/>
    <w:rsid w:val="370E6970"/>
    <w:rsid w:val="370EF1B2"/>
    <w:rsid w:val="370F58A2"/>
    <w:rsid w:val="370F947F"/>
    <w:rsid w:val="371066DE"/>
    <w:rsid w:val="371700C6"/>
    <w:rsid w:val="3730B7A0"/>
    <w:rsid w:val="3739F657"/>
    <w:rsid w:val="373BE412"/>
    <w:rsid w:val="374D86AF"/>
    <w:rsid w:val="375DF28D"/>
    <w:rsid w:val="375FB181"/>
    <w:rsid w:val="3762DF94"/>
    <w:rsid w:val="3765E130"/>
    <w:rsid w:val="37673950"/>
    <w:rsid w:val="376BD370"/>
    <w:rsid w:val="37713173"/>
    <w:rsid w:val="3772760B"/>
    <w:rsid w:val="377D5D5C"/>
    <w:rsid w:val="3785CE2D"/>
    <w:rsid w:val="37888C2E"/>
    <w:rsid w:val="37894CE2"/>
    <w:rsid w:val="378D0A2C"/>
    <w:rsid w:val="37A27D0E"/>
    <w:rsid w:val="37AA90DB"/>
    <w:rsid w:val="37AB5861"/>
    <w:rsid w:val="37B6F29C"/>
    <w:rsid w:val="37B97120"/>
    <w:rsid w:val="37D3C1D5"/>
    <w:rsid w:val="37D437E1"/>
    <w:rsid w:val="37D5C7D0"/>
    <w:rsid w:val="37E406EF"/>
    <w:rsid w:val="37E9CB82"/>
    <w:rsid w:val="37EF6E25"/>
    <w:rsid w:val="37F7087E"/>
    <w:rsid w:val="37F76C5C"/>
    <w:rsid w:val="37FB1A61"/>
    <w:rsid w:val="3805CE77"/>
    <w:rsid w:val="38091C73"/>
    <w:rsid w:val="38141980"/>
    <w:rsid w:val="3814D288"/>
    <w:rsid w:val="3817576B"/>
    <w:rsid w:val="381C72A3"/>
    <w:rsid w:val="381F8B34"/>
    <w:rsid w:val="38254615"/>
    <w:rsid w:val="3827D47B"/>
    <w:rsid w:val="382FEFEE"/>
    <w:rsid w:val="38328175"/>
    <w:rsid w:val="38330D7D"/>
    <w:rsid w:val="38364842"/>
    <w:rsid w:val="38388D66"/>
    <w:rsid w:val="3839C663"/>
    <w:rsid w:val="38476026"/>
    <w:rsid w:val="385927A2"/>
    <w:rsid w:val="386632EB"/>
    <w:rsid w:val="38677B01"/>
    <w:rsid w:val="386FF381"/>
    <w:rsid w:val="38720D04"/>
    <w:rsid w:val="38812775"/>
    <w:rsid w:val="388479BD"/>
    <w:rsid w:val="388EE906"/>
    <w:rsid w:val="3898D705"/>
    <w:rsid w:val="389A473C"/>
    <w:rsid w:val="38A01B85"/>
    <w:rsid w:val="38A3F702"/>
    <w:rsid w:val="38A8B53A"/>
    <w:rsid w:val="38AA7377"/>
    <w:rsid w:val="38BB071F"/>
    <w:rsid w:val="38C4BAC9"/>
    <w:rsid w:val="38C9F68C"/>
    <w:rsid w:val="38CAFBC2"/>
    <w:rsid w:val="38D12EE4"/>
    <w:rsid w:val="38DFA3F9"/>
    <w:rsid w:val="38F23019"/>
    <w:rsid w:val="38F30AC2"/>
    <w:rsid w:val="38F678BA"/>
    <w:rsid w:val="39024044"/>
    <w:rsid w:val="39128767"/>
    <w:rsid w:val="39194B1A"/>
    <w:rsid w:val="392190C5"/>
    <w:rsid w:val="39248E7B"/>
    <w:rsid w:val="3927DD02"/>
    <w:rsid w:val="39353214"/>
    <w:rsid w:val="394A8F7E"/>
    <w:rsid w:val="394C48FC"/>
    <w:rsid w:val="394EBA81"/>
    <w:rsid w:val="3965D08D"/>
    <w:rsid w:val="3965F00F"/>
    <w:rsid w:val="396B14A1"/>
    <w:rsid w:val="39700E88"/>
    <w:rsid w:val="397768C4"/>
    <w:rsid w:val="397D93EA"/>
    <w:rsid w:val="3985C051"/>
    <w:rsid w:val="398CDFD2"/>
    <w:rsid w:val="3992586D"/>
    <w:rsid w:val="3993DD9F"/>
    <w:rsid w:val="3997FB7C"/>
    <w:rsid w:val="39B40265"/>
    <w:rsid w:val="39B57E15"/>
    <w:rsid w:val="39B96896"/>
    <w:rsid w:val="39C14827"/>
    <w:rsid w:val="39CCEE7D"/>
    <w:rsid w:val="39DC2565"/>
    <w:rsid w:val="39E0F8B7"/>
    <w:rsid w:val="39E1D6E3"/>
    <w:rsid w:val="39F2C6FF"/>
    <w:rsid w:val="39F40393"/>
    <w:rsid w:val="39F868F0"/>
    <w:rsid w:val="39F9D480"/>
    <w:rsid w:val="3A01B23A"/>
    <w:rsid w:val="3A024D04"/>
    <w:rsid w:val="3A166A20"/>
    <w:rsid w:val="3A2CE1BA"/>
    <w:rsid w:val="3A2E98A6"/>
    <w:rsid w:val="3A2F6ABD"/>
    <w:rsid w:val="3A31FD42"/>
    <w:rsid w:val="3A331066"/>
    <w:rsid w:val="3A360456"/>
    <w:rsid w:val="3A36A0AB"/>
    <w:rsid w:val="3A3AE95B"/>
    <w:rsid w:val="3A3D28FE"/>
    <w:rsid w:val="3A3FEFED"/>
    <w:rsid w:val="3A489132"/>
    <w:rsid w:val="3A49C54F"/>
    <w:rsid w:val="3A59D393"/>
    <w:rsid w:val="3A6BC36D"/>
    <w:rsid w:val="3A6BD3F4"/>
    <w:rsid w:val="3A6E5546"/>
    <w:rsid w:val="3A7BB994"/>
    <w:rsid w:val="3A88F8BB"/>
    <w:rsid w:val="3A9FF069"/>
    <w:rsid w:val="3AB50492"/>
    <w:rsid w:val="3AC131F3"/>
    <w:rsid w:val="3AC245B2"/>
    <w:rsid w:val="3AC3D58F"/>
    <w:rsid w:val="3ACCBBDE"/>
    <w:rsid w:val="3ACCE981"/>
    <w:rsid w:val="3AD10C31"/>
    <w:rsid w:val="3AD87B8F"/>
    <w:rsid w:val="3ADF88CA"/>
    <w:rsid w:val="3AE2BD3D"/>
    <w:rsid w:val="3AE55728"/>
    <w:rsid w:val="3AECC85E"/>
    <w:rsid w:val="3AF931A7"/>
    <w:rsid w:val="3B0A6046"/>
    <w:rsid w:val="3B0C8545"/>
    <w:rsid w:val="3B12AE84"/>
    <w:rsid w:val="3B133BAB"/>
    <w:rsid w:val="3B1363AB"/>
    <w:rsid w:val="3B1B2190"/>
    <w:rsid w:val="3B2BD606"/>
    <w:rsid w:val="3B401701"/>
    <w:rsid w:val="3B445D76"/>
    <w:rsid w:val="3B5E3004"/>
    <w:rsid w:val="3B615426"/>
    <w:rsid w:val="3B625E64"/>
    <w:rsid w:val="3B66E27B"/>
    <w:rsid w:val="3B694F75"/>
    <w:rsid w:val="3B734EA9"/>
    <w:rsid w:val="3B75BDCC"/>
    <w:rsid w:val="3B8A3F52"/>
    <w:rsid w:val="3B907BA9"/>
    <w:rsid w:val="3B972455"/>
    <w:rsid w:val="3B99162B"/>
    <w:rsid w:val="3BA692C0"/>
    <w:rsid w:val="3BAA274E"/>
    <w:rsid w:val="3BB45585"/>
    <w:rsid w:val="3BB8C93E"/>
    <w:rsid w:val="3BC6CCB9"/>
    <w:rsid w:val="3BC724CF"/>
    <w:rsid w:val="3BC8CB55"/>
    <w:rsid w:val="3BCD39E0"/>
    <w:rsid w:val="3BD83521"/>
    <w:rsid w:val="3BDDAAF6"/>
    <w:rsid w:val="3BE330BC"/>
    <w:rsid w:val="3BE58C61"/>
    <w:rsid w:val="3BE691BC"/>
    <w:rsid w:val="3BED791C"/>
    <w:rsid w:val="3BF6588A"/>
    <w:rsid w:val="3BF94205"/>
    <w:rsid w:val="3C048FC9"/>
    <w:rsid w:val="3C0B1C94"/>
    <w:rsid w:val="3C10A27C"/>
    <w:rsid w:val="3C10E5BA"/>
    <w:rsid w:val="3C1508FC"/>
    <w:rsid w:val="3C2EDA4C"/>
    <w:rsid w:val="3C417B66"/>
    <w:rsid w:val="3C4782A7"/>
    <w:rsid w:val="3C4B8748"/>
    <w:rsid w:val="3C50D913"/>
    <w:rsid w:val="3C513A00"/>
    <w:rsid w:val="3C575CCB"/>
    <w:rsid w:val="3C598EDE"/>
    <w:rsid w:val="3C5F119B"/>
    <w:rsid w:val="3C611921"/>
    <w:rsid w:val="3C6E2115"/>
    <w:rsid w:val="3C6EB8FD"/>
    <w:rsid w:val="3C6FB2E4"/>
    <w:rsid w:val="3C750CCA"/>
    <w:rsid w:val="3C797A3E"/>
    <w:rsid w:val="3C7E7D49"/>
    <w:rsid w:val="3C83E113"/>
    <w:rsid w:val="3C8E11BD"/>
    <w:rsid w:val="3C90F565"/>
    <w:rsid w:val="3C9A8559"/>
    <w:rsid w:val="3C9B7CA0"/>
    <w:rsid w:val="3C9BBBA9"/>
    <w:rsid w:val="3C9EF86F"/>
    <w:rsid w:val="3CA4CC35"/>
    <w:rsid w:val="3CAE898F"/>
    <w:rsid w:val="3CB89A36"/>
    <w:rsid w:val="3CBBBD1C"/>
    <w:rsid w:val="3CC160C8"/>
    <w:rsid w:val="3CCF86DB"/>
    <w:rsid w:val="3CD04C98"/>
    <w:rsid w:val="3CD46872"/>
    <w:rsid w:val="3CE6F7DF"/>
    <w:rsid w:val="3CF9FED1"/>
    <w:rsid w:val="3CFC2ACE"/>
    <w:rsid w:val="3CFD42BE"/>
    <w:rsid w:val="3D045307"/>
    <w:rsid w:val="3D1E0DEE"/>
    <w:rsid w:val="3D21A99E"/>
    <w:rsid w:val="3D29A43B"/>
    <w:rsid w:val="3D2A24EB"/>
    <w:rsid w:val="3D3367BB"/>
    <w:rsid w:val="3D440A07"/>
    <w:rsid w:val="3D4C2B65"/>
    <w:rsid w:val="3D5E9577"/>
    <w:rsid w:val="3D660319"/>
    <w:rsid w:val="3D762DD2"/>
    <w:rsid w:val="3D7AC0AF"/>
    <w:rsid w:val="3D820475"/>
    <w:rsid w:val="3D839D0E"/>
    <w:rsid w:val="3D8C1852"/>
    <w:rsid w:val="3D8CD9FC"/>
    <w:rsid w:val="3D8EED2C"/>
    <w:rsid w:val="3D93A57E"/>
    <w:rsid w:val="3D9E574D"/>
    <w:rsid w:val="3DA6BAD0"/>
    <w:rsid w:val="3DB17A66"/>
    <w:rsid w:val="3DBAFB53"/>
    <w:rsid w:val="3DBDEFF9"/>
    <w:rsid w:val="3DD15520"/>
    <w:rsid w:val="3DEDBDB7"/>
    <w:rsid w:val="3DF08CB2"/>
    <w:rsid w:val="3DF0CAFF"/>
    <w:rsid w:val="3E0C2E2C"/>
    <w:rsid w:val="3E12D27A"/>
    <w:rsid w:val="3E1A1669"/>
    <w:rsid w:val="3E1E48E0"/>
    <w:rsid w:val="3E26D8D2"/>
    <w:rsid w:val="3E2A3631"/>
    <w:rsid w:val="3E33D2A0"/>
    <w:rsid w:val="3E514DE2"/>
    <w:rsid w:val="3E7278DE"/>
    <w:rsid w:val="3E92B61C"/>
    <w:rsid w:val="3EA939FE"/>
    <w:rsid w:val="3EB6502F"/>
    <w:rsid w:val="3ECEA7BD"/>
    <w:rsid w:val="3ED13C06"/>
    <w:rsid w:val="3ED5EDBA"/>
    <w:rsid w:val="3EDF1D14"/>
    <w:rsid w:val="3EE08FD7"/>
    <w:rsid w:val="3EE7A076"/>
    <w:rsid w:val="3EEC4EAA"/>
    <w:rsid w:val="3EF17827"/>
    <w:rsid w:val="3EF2EED3"/>
    <w:rsid w:val="3F0667D0"/>
    <w:rsid w:val="3F07E7B6"/>
    <w:rsid w:val="3F0FC67E"/>
    <w:rsid w:val="3F1A506A"/>
    <w:rsid w:val="3F30979A"/>
    <w:rsid w:val="3F37A931"/>
    <w:rsid w:val="3F3A3334"/>
    <w:rsid w:val="3F3AF635"/>
    <w:rsid w:val="3F3B632A"/>
    <w:rsid w:val="3F43BDD0"/>
    <w:rsid w:val="3F43F209"/>
    <w:rsid w:val="3F455680"/>
    <w:rsid w:val="3F573F32"/>
    <w:rsid w:val="3F5B64E9"/>
    <w:rsid w:val="3F68A535"/>
    <w:rsid w:val="3F6AC6BA"/>
    <w:rsid w:val="3F6C07C6"/>
    <w:rsid w:val="3F7932E6"/>
    <w:rsid w:val="3F8E8F18"/>
    <w:rsid w:val="3F900641"/>
    <w:rsid w:val="3F9EF1FB"/>
    <w:rsid w:val="3FA0E2FB"/>
    <w:rsid w:val="3FAFEBED"/>
    <w:rsid w:val="3FB53495"/>
    <w:rsid w:val="3FC2FDB9"/>
    <w:rsid w:val="3FC99ACE"/>
    <w:rsid w:val="3FC9F24C"/>
    <w:rsid w:val="3FCCC114"/>
    <w:rsid w:val="3FD65EE9"/>
    <w:rsid w:val="3FE05FF9"/>
    <w:rsid w:val="3FF49D06"/>
    <w:rsid w:val="3FFD0723"/>
    <w:rsid w:val="4004F956"/>
    <w:rsid w:val="4005E554"/>
    <w:rsid w:val="4006DCD2"/>
    <w:rsid w:val="401E3E70"/>
    <w:rsid w:val="4023E478"/>
    <w:rsid w:val="403887C5"/>
    <w:rsid w:val="4039E26F"/>
    <w:rsid w:val="403AA361"/>
    <w:rsid w:val="403C9812"/>
    <w:rsid w:val="40420827"/>
    <w:rsid w:val="40441EA5"/>
    <w:rsid w:val="404B20A8"/>
    <w:rsid w:val="404D0173"/>
    <w:rsid w:val="4059ED41"/>
    <w:rsid w:val="4063DB12"/>
    <w:rsid w:val="40666DD7"/>
    <w:rsid w:val="406C43D2"/>
    <w:rsid w:val="40989485"/>
    <w:rsid w:val="409EE1C7"/>
    <w:rsid w:val="40A013E2"/>
    <w:rsid w:val="40B2315D"/>
    <w:rsid w:val="40B8B8CF"/>
    <w:rsid w:val="40D25CAF"/>
    <w:rsid w:val="40D2D34B"/>
    <w:rsid w:val="40DB6314"/>
    <w:rsid w:val="40DE4D17"/>
    <w:rsid w:val="40E330E4"/>
    <w:rsid w:val="40EE1799"/>
    <w:rsid w:val="410C05D3"/>
    <w:rsid w:val="410D78FD"/>
    <w:rsid w:val="411E1679"/>
    <w:rsid w:val="411F89D2"/>
    <w:rsid w:val="41248A45"/>
    <w:rsid w:val="413F27CC"/>
    <w:rsid w:val="41413006"/>
    <w:rsid w:val="41428B71"/>
    <w:rsid w:val="414544EE"/>
    <w:rsid w:val="4149F11D"/>
    <w:rsid w:val="4150BFA6"/>
    <w:rsid w:val="4150DD4D"/>
    <w:rsid w:val="41519302"/>
    <w:rsid w:val="41535179"/>
    <w:rsid w:val="415DC6CC"/>
    <w:rsid w:val="4169803E"/>
    <w:rsid w:val="416E1EFA"/>
    <w:rsid w:val="41721485"/>
    <w:rsid w:val="41785845"/>
    <w:rsid w:val="4178C539"/>
    <w:rsid w:val="4180AA9F"/>
    <w:rsid w:val="41830A84"/>
    <w:rsid w:val="4197DAEE"/>
    <w:rsid w:val="41AB05FE"/>
    <w:rsid w:val="41B0FE05"/>
    <w:rsid w:val="41B26C73"/>
    <w:rsid w:val="41B64287"/>
    <w:rsid w:val="41BE0502"/>
    <w:rsid w:val="41D111F7"/>
    <w:rsid w:val="41E35852"/>
    <w:rsid w:val="41F4518B"/>
    <w:rsid w:val="41FC0E3E"/>
    <w:rsid w:val="41FF1078"/>
    <w:rsid w:val="421A4C83"/>
    <w:rsid w:val="421F3CDE"/>
    <w:rsid w:val="422A789E"/>
    <w:rsid w:val="422F327B"/>
    <w:rsid w:val="4255BCF3"/>
    <w:rsid w:val="425D9361"/>
    <w:rsid w:val="426A4E2B"/>
    <w:rsid w:val="4280CB16"/>
    <w:rsid w:val="429253FE"/>
    <w:rsid w:val="429DD956"/>
    <w:rsid w:val="429DE0D9"/>
    <w:rsid w:val="42AE4FBA"/>
    <w:rsid w:val="42AF2523"/>
    <w:rsid w:val="42B92CEF"/>
    <w:rsid w:val="42B9D559"/>
    <w:rsid w:val="42BF60F4"/>
    <w:rsid w:val="42C316CC"/>
    <w:rsid w:val="42D9178E"/>
    <w:rsid w:val="42DCDE11"/>
    <w:rsid w:val="42E23CA8"/>
    <w:rsid w:val="42E42084"/>
    <w:rsid w:val="42E7B580"/>
    <w:rsid w:val="42EEE4FA"/>
    <w:rsid w:val="42F2615A"/>
    <w:rsid w:val="42FC0E82"/>
    <w:rsid w:val="42FD1252"/>
    <w:rsid w:val="4300167E"/>
    <w:rsid w:val="43099D72"/>
    <w:rsid w:val="430B2DCE"/>
    <w:rsid w:val="430CE6D9"/>
    <w:rsid w:val="4325CDC6"/>
    <w:rsid w:val="432F7A9B"/>
    <w:rsid w:val="43361995"/>
    <w:rsid w:val="4338EC4B"/>
    <w:rsid w:val="433D4BD6"/>
    <w:rsid w:val="43552221"/>
    <w:rsid w:val="4356D8AF"/>
    <w:rsid w:val="4358798C"/>
    <w:rsid w:val="435A66A3"/>
    <w:rsid w:val="435C5F44"/>
    <w:rsid w:val="436B2528"/>
    <w:rsid w:val="437B2C24"/>
    <w:rsid w:val="4382F95E"/>
    <w:rsid w:val="43920C6A"/>
    <w:rsid w:val="43929A24"/>
    <w:rsid w:val="43A0B9B9"/>
    <w:rsid w:val="43AC9E79"/>
    <w:rsid w:val="43BABA1F"/>
    <w:rsid w:val="43CDA151"/>
    <w:rsid w:val="43D66AB9"/>
    <w:rsid w:val="43D73B85"/>
    <w:rsid w:val="43DF6749"/>
    <w:rsid w:val="43E05C7F"/>
    <w:rsid w:val="43E3131D"/>
    <w:rsid w:val="43E914CC"/>
    <w:rsid w:val="44059777"/>
    <w:rsid w:val="4409C489"/>
    <w:rsid w:val="44161A9B"/>
    <w:rsid w:val="44221B07"/>
    <w:rsid w:val="442B6FB6"/>
    <w:rsid w:val="44388003"/>
    <w:rsid w:val="44388DE7"/>
    <w:rsid w:val="4440CD43"/>
    <w:rsid w:val="4443B603"/>
    <w:rsid w:val="4446C4C3"/>
    <w:rsid w:val="4447F345"/>
    <w:rsid w:val="4452D8AC"/>
    <w:rsid w:val="4468F3D4"/>
    <w:rsid w:val="446914EC"/>
    <w:rsid w:val="44711E8C"/>
    <w:rsid w:val="447A2F3A"/>
    <w:rsid w:val="447B59C5"/>
    <w:rsid w:val="44836DA5"/>
    <w:rsid w:val="44875315"/>
    <w:rsid w:val="448C73C7"/>
    <w:rsid w:val="44919245"/>
    <w:rsid w:val="449FB40D"/>
    <w:rsid w:val="44A2604C"/>
    <w:rsid w:val="44AB5838"/>
    <w:rsid w:val="44AD947D"/>
    <w:rsid w:val="44B3A912"/>
    <w:rsid w:val="44C0A422"/>
    <w:rsid w:val="44CA873A"/>
    <w:rsid w:val="44D48B7B"/>
    <w:rsid w:val="44E0EC33"/>
    <w:rsid w:val="44E289ED"/>
    <w:rsid w:val="44FCB111"/>
    <w:rsid w:val="45010292"/>
    <w:rsid w:val="45010522"/>
    <w:rsid w:val="4505D351"/>
    <w:rsid w:val="451F53A4"/>
    <w:rsid w:val="4525D2FE"/>
    <w:rsid w:val="45493965"/>
    <w:rsid w:val="4557B8D4"/>
    <w:rsid w:val="4559C7A1"/>
    <w:rsid w:val="456027A7"/>
    <w:rsid w:val="4560AA04"/>
    <w:rsid w:val="45626EF0"/>
    <w:rsid w:val="456799D9"/>
    <w:rsid w:val="45699BAA"/>
    <w:rsid w:val="456DB5D0"/>
    <w:rsid w:val="4580C736"/>
    <w:rsid w:val="45850F7C"/>
    <w:rsid w:val="45880451"/>
    <w:rsid w:val="4597C0AD"/>
    <w:rsid w:val="45A5D6BB"/>
    <w:rsid w:val="45B02692"/>
    <w:rsid w:val="45B3A51A"/>
    <w:rsid w:val="45C26001"/>
    <w:rsid w:val="45C517D8"/>
    <w:rsid w:val="45C759C3"/>
    <w:rsid w:val="45C867A8"/>
    <w:rsid w:val="45D2AFF8"/>
    <w:rsid w:val="45D4663C"/>
    <w:rsid w:val="45E487D0"/>
    <w:rsid w:val="45E6A886"/>
    <w:rsid w:val="45EAFC5F"/>
    <w:rsid w:val="45EB7ECD"/>
    <w:rsid w:val="45ED4AA1"/>
    <w:rsid w:val="45EFC285"/>
    <w:rsid w:val="4601ED4B"/>
    <w:rsid w:val="46037E42"/>
    <w:rsid w:val="460B01E7"/>
    <w:rsid w:val="460CDBBF"/>
    <w:rsid w:val="460EC8DF"/>
    <w:rsid w:val="46132D2F"/>
    <w:rsid w:val="46137E42"/>
    <w:rsid w:val="461C0495"/>
    <w:rsid w:val="4625F26E"/>
    <w:rsid w:val="462EDB9A"/>
    <w:rsid w:val="46320ADF"/>
    <w:rsid w:val="463DFAA4"/>
    <w:rsid w:val="4640ACCA"/>
    <w:rsid w:val="4675A6C2"/>
    <w:rsid w:val="467B7C52"/>
    <w:rsid w:val="467BC307"/>
    <w:rsid w:val="46860667"/>
    <w:rsid w:val="46891D3D"/>
    <w:rsid w:val="46BEF8B5"/>
    <w:rsid w:val="46BF42CB"/>
    <w:rsid w:val="46BF94A3"/>
    <w:rsid w:val="46C3A545"/>
    <w:rsid w:val="46CD1CA8"/>
    <w:rsid w:val="46D06FF5"/>
    <w:rsid w:val="46DEBD49"/>
    <w:rsid w:val="46EB5373"/>
    <w:rsid w:val="46FB4901"/>
    <w:rsid w:val="46FC8E9F"/>
    <w:rsid w:val="4704A2E7"/>
    <w:rsid w:val="47104C18"/>
    <w:rsid w:val="47112FF9"/>
    <w:rsid w:val="471C5E47"/>
    <w:rsid w:val="4726D4F5"/>
    <w:rsid w:val="4728A0A8"/>
    <w:rsid w:val="473111F6"/>
    <w:rsid w:val="4735E54D"/>
    <w:rsid w:val="473C9EC7"/>
    <w:rsid w:val="473EF324"/>
    <w:rsid w:val="473F2712"/>
    <w:rsid w:val="474608DD"/>
    <w:rsid w:val="474A6D3D"/>
    <w:rsid w:val="474E8C06"/>
    <w:rsid w:val="474F855F"/>
    <w:rsid w:val="475CE1DE"/>
    <w:rsid w:val="47669FA3"/>
    <w:rsid w:val="4768E0A4"/>
    <w:rsid w:val="4792ACB2"/>
    <w:rsid w:val="47A269BF"/>
    <w:rsid w:val="47A4A9C3"/>
    <w:rsid w:val="47A9E459"/>
    <w:rsid w:val="47AD9AF3"/>
    <w:rsid w:val="47B39613"/>
    <w:rsid w:val="47B72AA8"/>
    <w:rsid w:val="47BBBF5A"/>
    <w:rsid w:val="47DAB899"/>
    <w:rsid w:val="47DBE808"/>
    <w:rsid w:val="47E530B2"/>
    <w:rsid w:val="47FACF34"/>
    <w:rsid w:val="480C3E85"/>
    <w:rsid w:val="480FFF44"/>
    <w:rsid w:val="48102629"/>
    <w:rsid w:val="481253C3"/>
    <w:rsid w:val="4815324B"/>
    <w:rsid w:val="481C301C"/>
    <w:rsid w:val="4827ABDC"/>
    <w:rsid w:val="482B2C79"/>
    <w:rsid w:val="4830AA01"/>
    <w:rsid w:val="483790E8"/>
    <w:rsid w:val="48416CF7"/>
    <w:rsid w:val="4852CDBF"/>
    <w:rsid w:val="485B3151"/>
    <w:rsid w:val="486C8C52"/>
    <w:rsid w:val="486D7331"/>
    <w:rsid w:val="486DB854"/>
    <w:rsid w:val="486E60B7"/>
    <w:rsid w:val="48703671"/>
    <w:rsid w:val="48707A7B"/>
    <w:rsid w:val="4873403F"/>
    <w:rsid w:val="48893BBB"/>
    <w:rsid w:val="488D63FF"/>
    <w:rsid w:val="488E016F"/>
    <w:rsid w:val="4891246C"/>
    <w:rsid w:val="48932F3E"/>
    <w:rsid w:val="489F4DB1"/>
    <w:rsid w:val="48A389CF"/>
    <w:rsid w:val="48A8C617"/>
    <w:rsid w:val="48AAF1E9"/>
    <w:rsid w:val="48AE9A68"/>
    <w:rsid w:val="48C30F33"/>
    <w:rsid w:val="48E481B7"/>
    <w:rsid w:val="48E4DD15"/>
    <w:rsid w:val="48E4E445"/>
    <w:rsid w:val="48E6850B"/>
    <w:rsid w:val="48E79446"/>
    <w:rsid w:val="48E8E456"/>
    <w:rsid w:val="48F403D0"/>
    <w:rsid w:val="48FE83E6"/>
    <w:rsid w:val="490B8236"/>
    <w:rsid w:val="4918BEF9"/>
    <w:rsid w:val="491BF427"/>
    <w:rsid w:val="491D3DEF"/>
    <w:rsid w:val="491EE583"/>
    <w:rsid w:val="49229DE2"/>
    <w:rsid w:val="4925BB21"/>
    <w:rsid w:val="4934F864"/>
    <w:rsid w:val="4938EAF0"/>
    <w:rsid w:val="49408E93"/>
    <w:rsid w:val="494FFD2E"/>
    <w:rsid w:val="495448A8"/>
    <w:rsid w:val="4962E731"/>
    <w:rsid w:val="49684BD7"/>
    <w:rsid w:val="496A5072"/>
    <w:rsid w:val="497377F7"/>
    <w:rsid w:val="49738363"/>
    <w:rsid w:val="498DE3AC"/>
    <w:rsid w:val="49958DF9"/>
    <w:rsid w:val="499A1BD5"/>
    <w:rsid w:val="49A805EB"/>
    <w:rsid w:val="49A99E84"/>
    <w:rsid w:val="49AF8D8D"/>
    <w:rsid w:val="49BD987B"/>
    <w:rsid w:val="49BF8079"/>
    <w:rsid w:val="49C77573"/>
    <w:rsid w:val="49D24F20"/>
    <w:rsid w:val="49E809CD"/>
    <w:rsid w:val="49EC52ED"/>
    <w:rsid w:val="49ED0E82"/>
    <w:rsid w:val="49F03ABD"/>
    <w:rsid w:val="49F24A74"/>
    <w:rsid w:val="49F290D1"/>
    <w:rsid w:val="49FD4B07"/>
    <w:rsid w:val="4A01F1CB"/>
    <w:rsid w:val="4A06CE0E"/>
    <w:rsid w:val="4A072AA8"/>
    <w:rsid w:val="4A0738C9"/>
    <w:rsid w:val="4A13C74B"/>
    <w:rsid w:val="4A156973"/>
    <w:rsid w:val="4A192CB5"/>
    <w:rsid w:val="4A1DEEDA"/>
    <w:rsid w:val="4A24CB5B"/>
    <w:rsid w:val="4A255AEC"/>
    <w:rsid w:val="4A2754F1"/>
    <w:rsid w:val="4A28871E"/>
    <w:rsid w:val="4A2CFA6E"/>
    <w:rsid w:val="4A31CE86"/>
    <w:rsid w:val="4A3217A7"/>
    <w:rsid w:val="4A322B71"/>
    <w:rsid w:val="4A38F662"/>
    <w:rsid w:val="4A413528"/>
    <w:rsid w:val="4A46EE55"/>
    <w:rsid w:val="4A4E9054"/>
    <w:rsid w:val="4A53142D"/>
    <w:rsid w:val="4A5627DB"/>
    <w:rsid w:val="4A5665DB"/>
    <w:rsid w:val="4A723C7E"/>
    <w:rsid w:val="4A819C6B"/>
    <w:rsid w:val="4A8711FE"/>
    <w:rsid w:val="4A9D1817"/>
    <w:rsid w:val="4AB20379"/>
    <w:rsid w:val="4AB3D27F"/>
    <w:rsid w:val="4AB8D66C"/>
    <w:rsid w:val="4ABF20D4"/>
    <w:rsid w:val="4AC6F1E2"/>
    <w:rsid w:val="4ACEC617"/>
    <w:rsid w:val="4AD5AE69"/>
    <w:rsid w:val="4ADB2D32"/>
    <w:rsid w:val="4AE1B71C"/>
    <w:rsid w:val="4AEA6B62"/>
    <w:rsid w:val="4AFA1D18"/>
    <w:rsid w:val="4AFAE25D"/>
    <w:rsid w:val="4B03B4C7"/>
    <w:rsid w:val="4B047929"/>
    <w:rsid w:val="4B0736B0"/>
    <w:rsid w:val="4B104D96"/>
    <w:rsid w:val="4B11AB0C"/>
    <w:rsid w:val="4B13C86A"/>
    <w:rsid w:val="4B351843"/>
    <w:rsid w:val="4B49E65A"/>
    <w:rsid w:val="4B4D7F0C"/>
    <w:rsid w:val="4B58BBB0"/>
    <w:rsid w:val="4B599ED3"/>
    <w:rsid w:val="4B5EFBD6"/>
    <w:rsid w:val="4B671A73"/>
    <w:rsid w:val="4B72D419"/>
    <w:rsid w:val="4B7BF9E0"/>
    <w:rsid w:val="4B7D24AF"/>
    <w:rsid w:val="4B81EDD2"/>
    <w:rsid w:val="4B823886"/>
    <w:rsid w:val="4B931AF3"/>
    <w:rsid w:val="4B9BDBC1"/>
    <w:rsid w:val="4BA4246E"/>
    <w:rsid w:val="4BA8B2E3"/>
    <w:rsid w:val="4BB59E0B"/>
    <w:rsid w:val="4BB76532"/>
    <w:rsid w:val="4BBE36F2"/>
    <w:rsid w:val="4BC0E07D"/>
    <w:rsid w:val="4BCC1249"/>
    <w:rsid w:val="4BDC8A00"/>
    <w:rsid w:val="4BE1F74A"/>
    <w:rsid w:val="4BFC54A4"/>
    <w:rsid w:val="4BFD354E"/>
    <w:rsid w:val="4C03F165"/>
    <w:rsid w:val="4C0E5A7C"/>
    <w:rsid w:val="4C1225C1"/>
    <w:rsid w:val="4C171DF4"/>
    <w:rsid w:val="4C18FDA8"/>
    <w:rsid w:val="4C1BF2CA"/>
    <w:rsid w:val="4C1FD42C"/>
    <w:rsid w:val="4C298EBE"/>
    <w:rsid w:val="4C334BEE"/>
    <w:rsid w:val="4C3DBE65"/>
    <w:rsid w:val="4C3E4A6E"/>
    <w:rsid w:val="4C453270"/>
    <w:rsid w:val="4C4B1F2A"/>
    <w:rsid w:val="4C4BEE93"/>
    <w:rsid w:val="4C6C949E"/>
    <w:rsid w:val="4C7A204A"/>
    <w:rsid w:val="4C7E8BD1"/>
    <w:rsid w:val="4C7EBC32"/>
    <w:rsid w:val="4C7ECD62"/>
    <w:rsid w:val="4C82BB1B"/>
    <w:rsid w:val="4C92D21B"/>
    <w:rsid w:val="4C964241"/>
    <w:rsid w:val="4C9BF6AC"/>
    <w:rsid w:val="4CA05686"/>
    <w:rsid w:val="4CA3B227"/>
    <w:rsid w:val="4CA3B9DA"/>
    <w:rsid w:val="4CAC79E6"/>
    <w:rsid w:val="4CBB9154"/>
    <w:rsid w:val="4CCA6A69"/>
    <w:rsid w:val="4CD9B987"/>
    <w:rsid w:val="4CE2529D"/>
    <w:rsid w:val="4CE2AD5D"/>
    <w:rsid w:val="4CF966DD"/>
    <w:rsid w:val="4CF9CB75"/>
    <w:rsid w:val="4D11A525"/>
    <w:rsid w:val="4D146595"/>
    <w:rsid w:val="4D146D2F"/>
    <w:rsid w:val="4D2C45FC"/>
    <w:rsid w:val="4D39F55D"/>
    <w:rsid w:val="4D3AE278"/>
    <w:rsid w:val="4D448A46"/>
    <w:rsid w:val="4D44D8B0"/>
    <w:rsid w:val="4D49B37A"/>
    <w:rsid w:val="4D4ED427"/>
    <w:rsid w:val="4D507378"/>
    <w:rsid w:val="4D5EB554"/>
    <w:rsid w:val="4D642D71"/>
    <w:rsid w:val="4D68B378"/>
    <w:rsid w:val="4D6C84C1"/>
    <w:rsid w:val="4D843B0C"/>
    <w:rsid w:val="4D8EBA7E"/>
    <w:rsid w:val="4D9373BA"/>
    <w:rsid w:val="4D937F8D"/>
    <w:rsid w:val="4D9B39A5"/>
    <w:rsid w:val="4D9C0236"/>
    <w:rsid w:val="4D9C9DAC"/>
    <w:rsid w:val="4DA5E568"/>
    <w:rsid w:val="4DB17AE5"/>
    <w:rsid w:val="4DB1902E"/>
    <w:rsid w:val="4DB6C088"/>
    <w:rsid w:val="4DC771F4"/>
    <w:rsid w:val="4DDF5766"/>
    <w:rsid w:val="4DE04951"/>
    <w:rsid w:val="4DE220C6"/>
    <w:rsid w:val="4DE61C92"/>
    <w:rsid w:val="4DF0332C"/>
    <w:rsid w:val="4DF131A3"/>
    <w:rsid w:val="4DF2220E"/>
    <w:rsid w:val="4DFB03DB"/>
    <w:rsid w:val="4DFE0F35"/>
    <w:rsid w:val="4E0A438F"/>
    <w:rsid w:val="4E1E75FC"/>
    <w:rsid w:val="4E22A10D"/>
    <w:rsid w:val="4E2E622E"/>
    <w:rsid w:val="4E3D42A0"/>
    <w:rsid w:val="4E52727B"/>
    <w:rsid w:val="4E535D8D"/>
    <w:rsid w:val="4E5C4A04"/>
    <w:rsid w:val="4E7110BD"/>
    <w:rsid w:val="4E76A004"/>
    <w:rsid w:val="4E8F7A42"/>
    <w:rsid w:val="4E91411D"/>
    <w:rsid w:val="4E926BA5"/>
    <w:rsid w:val="4E935C95"/>
    <w:rsid w:val="4E948F9D"/>
    <w:rsid w:val="4E972E7B"/>
    <w:rsid w:val="4E9BCE8B"/>
    <w:rsid w:val="4E9F14F9"/>
    <w:rsid w:val="4E9FA17E"/>
    <w:rsid w:val="4EA68C1F"/>
    <w:rsid w:val="4EB151B4"/>
    <w:rsid w:val="4EB33AB0"/>
    <w:rsid w:val="4EB57FCC"/>
    <w:rsid w:val="4EBA5A58"/>
    <w:rsid w:val="4EBC527F"/>
    <w:rsid w:val="4EBE759C"/>
    <w:rsid w:val="4EC02D4F"/>
    <w:rsid w:val="4EC74567"/>
    <w:rsid w:val="4ED74605"/>
    <w:rsid w:val="4EDDE0A3"/>
    <w:rsid w:val="4EE7FDC4"/>
    <w:rsid w:val="4EEA6455"/>
    <w:rsid w:val="4EF6D50B"/>
    <w:rsid w:val="4EF77A7F"/>
    <w:rsid w:val="4EFC7DF2"/>
    <w:rsid w:val="4F02AE59"/>
    <w:rsid w:val="4F02E744"/>
    <w:rsid w:val="4F200FDA"/>
    <w:rsid w:val="4F229101"/>
    <w:rsid w:val="4F24F6F6"/>
    <w:rsid w:val="4F2DFFEF"/>
    <w:rsid w:val="4F2E0BF4"/>
    <w:rsid w:val="4F36AFC9"/>
    <w:rsid w:val="4F3DF85A"/>
    <w:rsid w:val="4F42470B"/>
    <w:rsid w:val="4F462437"/>
    <w:rsid w:val="4F482923"/>
    <w:rsid w:val="4F59C111"/>
    <w:rsid w:val="4F63B723"/>
    <w:rsid w:val="4F64DFC9"/>
    <w:rsid w:val="4F8B3FCF"/>
    <w:rsid w:val="4F9575C8"/>
    <w:rsid w:val="4FBD3EDA"/>
    <w:rsid w:val="4FC40036"/>
    <w:rsid w:val="4FCAA97C"/>
    <w:rsid w:val="4FD0624D"/>
    <w:rsid w:val="4FD910D1"/>
    <w:rsid w:val="4FE70024"/>
    <w:rsid w:val="4FF0054E"/>
    <w:rsid w:val="4FF4AF42"/>
    <w:rsid w:val="4FF59FF2"/>
    <w:rsid w:val="5002936E"/>
    <w:rsid w:val="500505F1"/>
    <w:rsid w:val="500D268E"/>
    <w:rsid w:val="502AA849"/>
    <w:rsid w:val="502C74A6"/>
    <w:rsid w:val="5033FF26"/>
    <w:rsid w:val="5034C48C"/>
    <w:rsid w:val="503F2774"/>
    <w:rsid w:val="50436730"/>
    <w:rsid w:val="50442D1D"/>
    <w:rsid w:val="5045F57E"/>
    <w:rsid w:val="5047EAD8"/>
    <w:rsid w:val="504A5235"/>
    <w:rsid w:val="504D8A33"/>
    <w:rsid w:val="5058192B"/>
    <w:rsid w:val="50643767"/>
    <w:rsid w:val="50744ACA"/>
    <w:rsid w:val="507C4316"/>
    <w:rsid w:val="50845AC7"/>
    <w:rsid w:val="508B8B42"/>
    <w:rsid w:val="5092FE07"/>
    <w:rsid w:val="50A470EC"/>
    <w:rsid w:val="50A49DA6"/>
    <w:rsid w:val="50A734F7"/>
    <w:rsid w:val="50C1AB71"/>
    <w:rsid w:val="50C851C1"/>
    <w:rsid w:val="50CA5E5E"/>
    <w:rsid w:val="50CAEE6B"/>
    <w:rsid w:val="50F0CFE5"/>
    <w:rsid w:val="50F1A6D5"/>
    <w:rsid w:val="50F5A784"/>
    <w:rsid w:val="50FED910"/>
    <w:rsid w:val="51097E0A"/>
    <w:rsid w:val="510FCF27"/>
    <w:rsid w:val="51134FF4"/>
    <w:rsid w:val="5118F961"/>
    <w:rsid w:val="51194A59"/>
    <w:rsid w:val="511CD3CD"/>
    <w:rsid w:val="5127AA6D"/>
    <w:rsid w:val="5127ABC1"/>
    <w:rsid w:val="5132FD19"/>
    <w:rsid w:val="51346997"/>
    <w:rsid w:val="51349710"/>
    <w:rsid w:val="5147680A"/>
    <w:rsid w:val="5149DA30"/>
    <w:rsid w:val="514B769D"/>
    <w:rsid w:val="514F7CCD"/>
    <w:rsid w:val="5150DAB5"/>
    <w:rsid w:val="5166893A"/>
    <w:rsid w:val="51673B71"/>
    <w:rsid w:val="5177CFF2"/>
    <w:rsid w:val="517A0B83"/>
    <w:rsid w:val="517BFE21"/>
    <w:rsid w:val="5185FE80"/>
    <w:rsid w:val="518ACF47"/>
    <w:rsid w:val="518E17AD"/>
    <w:rsid w:val="518FA430"/>
    <w:rsid w:val="51930375"/>
    <w:rsid w:val="519C3695"/>
    <w:rsid w:val="519CF0CC"/>
    <w:rsid w:val="519D7C3C"/>
    <w:rsid w:val="51A0A14B"/>
    <w:rsid w:val="51B92F7F"/>
    <w:rsid w:val="51C2D969"/>
    <w:rsid w:val="51C71482"/>
    <w:rsid w:val="51C8C66B"/>
    <w:rsid w:val="51D5E1A1"/>
    <w:rsid w:val="51DFD525"/>
    <w:rsid w:val="51E7807C"/>
    <w:rsid w:val="51E9CF2B"/>
    <w:rsid w:val="51EA7D1D"/>
    <w:rsid w:val="51F06636"/>
    <w:rsid w:val="51F91E22"/>
    <w:rsid w:val="52057AAB"/>
    <w:rsid w:val="520C8E8B"/>
    <w:rsid w:val="52128025"/>
    <w:rsid w:val="5223872E"/>
    <w:rsid w:val="522B1EAF"/>
    <w:rsid w:val="52312C5B"/>
    <w:rsid w:val="5232ECFA"/>
    <w:rsid w:val="524B83FC"/>
    <w:rsid w:val="52511C56"/>
    <w:rsid w:val="525344EA"/>
    <w:rsid w:val="5253FF12"/>
    <w:rsid w:val="525A792E"/>
    <w:rsid w:val="526D031B"/>
    <w:rsid w:val="527A9948"/>
    <w:rsid w:val="52816C85"/>
    <w:rsid w:val="5286B602"/>
    <w:rsid w:val="5292D557"/>
    <w:rsid w:val="529A2F1D"/>
    <w:rsid w:val="529ADEA4"/>
    <w:rsid w:val="529B523A"/>
    <w:rsid w:val="52A1C778"/>
    <w:rsid w:val="52A34AAF"/>
    <w:rsid w:val="52A4CC66"/>
    <w:rsid w:val="52A9EA4C"/>
    <w:rsid w:val="52B914B5"/>
    <w:rsid w:val="52BB9B82"/>
    <w:rsid w:val="52C77520"/>
    <w:rsid w:val="52C8813C"/>
    <w:rsid w:val="52C96355"/>
    <w:rsid w:val="52CA4EA0"/>
    <w:rsid w:val="52CB3997"/>
    <w:rsid w:val="52D9C861"/>
    <w:rsid w:val="52E0B96D"/>
    <w:rsid w:val="52E37251"/>
    <w:rsid w:val="52E6727E"/>
    <w:rsid w:val="52EBC8D7"/>
    <w:rsid w:val="52EF9DAA"/>
    <w:rsid w:val="52F1D6D0"/>
    <w:rsid w:val="52F218F0"/>
    <w:rsid w:val="530A3362"/>
    <w:rsid w:val="530C1794"/>
    <w:rsid w:val="531A5456"/>
    <w:rsid w:val="531DE547"/>
    <w:rsid w:val="532554FC"/>
    <w:rsid w:val="5334B8EC"/>
    <w:rsid w:val="533E6673"/>
    <w:rsid w:val="534F768E"/>
    <w:rsid w:val="535D6BC8"/>
    <w:rsid w:val="537AF6A3"/>
    <w:rsid w:val="537CF2E7"/>
    <w:rsid w:val="537DCE3B"/>
    <w:rsid w:val="538654AC"/>
    <w:rsid w:val="53891242"/>
    <w:rsid w:val="538B8003"/>
    <w:rsid w:val="538E3B4D"/>
    <w:rsid w:val="53A0E3DF"/>
    <w:rsid w:val="53A1D624"/>
    <w:rsid w:val="53A6AB88"/>
    <w:rsid w:val="53ABC50E"/>
    <w:rsid w:val="53B12A3A"/>
    <w:rsid w:val="53B12F14"/>
    <w:rsid w:val="53BABCCB"/>
    <w:rsid w:val="53BB719E"/>
    <w:rsid w:val="53CA6110"/>
    <w:rsid w:val="53CECB7F"/>
    <w:rsid w:val="53D1213D"/>
    <w:rsid w:val="53E9BF59"/>
    <w:rsid w:val="53EBCA17"/>
    <w:rsid w:val="53F02800"/>
    <w:rsid w:val="53F16F69"/>
    <w:rsid w:val="53F30568"/>
    <w:rsid w:val="53F7B42D"/>
    <w:rsid w:val="53FF737D"/>
    <w:rsid w:val="540CF40A"/>
    <w:rsid w:val="540E9A3C"/>
    <w:rsid w:val="540FDC9F"/>
    <w:rsid w:val="54199704"/>
    <w:rsid w:val="541F7450"/>
    <w:rsid w:val="54217696"/>
    <w:rsid w:val="54241E8A"/>
    <w:rsid w:val="5429D77D"/>
    <w:rsid w:val="542A4FC8"/>
    <w:rsid w:val="5435D931"/>
    <w:rsid w:val="54456121"/>
    <w:rsid w:val="5450689F"/>
    <w:rsid w:val="54530223"/>
    <w:rsid w:val="5454A5F8"/>
    <w:rsid w:val="5459FC5E"/>
    <w:rsid w:val="54917C16"/>
    <w:rsid w:val="549539D1"/>
    <w:rsid w:val="5496D70D"/>
    <w:rsid w:val="549AE185"/>
    <w:rsid w:val="549B2531"/>
    <w:rsid w:val="54A0A6FD"/>
    <w:rsid w:val="54A3363C"/>
    <w:rsid w:val="54A8938A"/>
    <w:rsid w:val="54B7F9DC"/>
    <w:rsid w:val="54C43158"/>
    <w:rsid w:val="54CBF7C6"/>
    <w:rsid w:val="54D06C26"/>
    <w:rsid w:val="54DF9F13"/>
    <w:rsid w:val="54E4AD70"/>
    <w:rsid w:val="54E7EE71"/>
    <w:rsid w:val="54EFF535"/>
    <w:rsid w:val="54F2C06E"/>
    <w:rsid w:val="54F6E622"/>
    <w:rsid w:val="54FAD226"/>
    <w:rsid w:val="54FD1752"/>
    <w:rsid w:val="5514DFBF"/>
    <w:rsid w:val="551B31D1"/>
    <w:rsid w:val="551B8B28"/>
    <w:rsid w:val="551F65C8"/>
    <w:rsid w:val="551F85F4"/>
    <w:rsid w:val="55213775"/>
    <w:rsid w:val="552193EA"/>
    <w:rsid w:val="55344BBD"/>
    <w:rsid w:val="5536EE7B"/>
    <w:rsid w:val="55382987"/>
    <w:rsid w:val="554E98A8"/>
    <w:rsid w:val="555FE200"/>
    <w:rsid w:val="556304C8"/>
    <w:rsid w:val="55679A6B"/>
    <w:rsid w:val="556A50B2"/>
    <w:rsid w:val="556E6FBE"/>
    <w:rsid w:val="556F78A4"/>
    <w:rsid w:val="5574D6EA"/>
    <w:rsid w:val="5575E28B"/>
    <w:rsid w:val="558CB6B0"/>
    <w:rsid w:val="559A2286"/>
    <w:rsid w:val="559C3583"/>
    <w:rsid w:val="559EA616"/>
    <w:rsid w:val="55A793BA"/>
    <w:rsid w:val="55AB309C"/>
    <w:rsid w:val="55AF0EA9"/>
    <w:rsid w:val="55B30C3B"/>
    <w:rsid w:val="55BDD6F4"/>
    <w:rsid w:val="55C50878"/>
    <w:rsid w:val="55C9E25D"/>
    <w:rsid w:val="55CEA0BE"/>
    <w:rsid w:val="55D99C76"/>
    <w:rsid w:val="55DC7FBF"/>
    <w:rsid w:val="55DCF933"/>
    <w:rsid w:val="55DE020E"/>
    <w:rsid w:val="55DEBB95"/>
    <w:rsid w:val="55ED3FC1"/>
    <w:rsid w:val="55F4ACAC"/>
    <w:rsid w:val="55F74C79"/>
    <w:rsid w:val="55FDC0BD"/>
    <w:rsid w:val="5602808B"/>
    <w:rsid w:val="56070EB1"/>
    <w:rsid w:val="56097BA1"/>
    <w:rsid w:val="560BC162"/>
    <w:rsid w:val="560BDC54"/>
    <w:rsid w:val="56195742"/>
    <w:rsid w:val="56199077"/>
    <w:rsid w:val="562FF9A1"/>
    <w:rsid w:val="5637A5FB"/>
    <w:rsid w:val="563C1FD1"/>
    <w:rsid w:val="563D2881"/>
    <w:rsid w:val="56675B40"/>
    <w:rsid w:val="5676463F"/>
    <w:rsid w:val="56876BC8"/>
    <w:rsid w:val="5687DF0A"/>
    <w:rsid w:val="569072FA"/>
    <w:rsid w:val="569C6A9B"/>
    <w:rsid w:val="569E586E"/>
    <w:rsid w:val="56A6F720"/>
    <w:rsid w:val="56ADCBCA"/>
    <w:rsid w:val="56AEB4F8"/>
    <w:rsid w:val="56BB35A6"/>
    <w:rsid w:val="56EFB3A8"/>
    <w:rsid w:val="56EFCA1C"/>
    <w:rsid w:val="56F6633A"/>
    <w:rsid w:val="5705E68F"/>
    <w:rsid w:val="570A3AD8"/>
    <w:rsid w:val="570AADA5"/>
    <w:rsid w:val="571AAAB1"/>
    <w:rsid w:val="571D606C"/>
    <w:rsid w:val="572028C3"/>
    <w:rsid w:val="5720AABE"/>
    <w:rsid w:val="572558C1"/>
    <w:rsid w:val="572C6DB3"/>
    <w:rsid w:val="5740DAAD"/>
    <w:rsid w:val="574A1FFF"/>
    <w:rsid w:val="5760E874"/>
    <w:rsid w:val="576BB047"/>
    <w:rsid w:val="577E2441"/>
    <w:rsid w:val="57833C24"/>
    <w:rsid w:val="57854E1C"/>
    <w:rsid w:val="57878AB2"/>
    <w:rsid w:val="578AA3DE"/>
    <w:rsid w:val="57936D92"/>
    <w:rsid w:val="579A9D6E"/>
    <w:rsid w:val="57AAF46B"/>
    <w:rsid w:val="57B65256"/>
    <w:rsid w:val="57B91119"/>
    <w:rsid w:val="57C81AA7"/>
    <w:rsid w:val="57CDBE3A"/>
    <w:rsid w:val="57D7064E"/>
    <w:rsid w:val="57DB7FBD"/>
    <w:rsid w:val="57DC8D4F"/>
    <w:rsid w:val="57DEDD87"/>
    <w:rsid w:val="57E03B03"/>
    <w:rsid w:val="57E1D73F"/>
    <w:rsid w:val="57E3CEC4"/>
    <w:rsid w:val="57F7C33B"/>
    <w:rsid w:val="58316E4B"/>
    <w:rsid w:val="58368878"/>
    <w:rsid w:val="583BA2B4"/>
    <w:rsid w:val="583FF244"/>
    <w:rsid w:val="5848CECE"/>
    <w:rsid w:val="584DEAF0"/>
    <w:rsid w:val="584E4D56"/>
    <w:rsid w:val="5851C049"/>
    <w:rsid w:val="58535759"/>
    <w:rsid w:val="58589D91"/>
    <w:rsid w:val="585FD711"/>
    <w:rsid w:val="58682D8F"/>
    <w:rsid w:val="586EBDB9"/>
    <w:rsid w:val="58767D88"/>
    <w:rsid w:val="58771FA3"/>
    <w:rsid w:val="588B91BE"/>
    <w:rsid w:val="58958883"/>
    <w:rsid w:val="5899B488"/>
    <w:rsid w:val="58A0DD5D"/>
    <w:rsid w:val="58A5D51D"/>
    <w:rsid w:val="58AC7ACF"/>
    <w:rsid w:val="58B4E1C0"/>
    <w:rsid w:val="58B794B4"/>
    <w:rsid w:val="58BAED04"/>
    <w:rsid w:val="58C2945B"/>
    <w:rsid w:val="58C66541"/>
    <w:rsid w:val="58C899EC"/>
    <w:rsid w:val="58CBE68B"/>
    <w:rsid w:val="58CC7857"/>
    <w:rsid w:val="58CFE514"/>
    <w:rsid w:val="58D841B3"/>
    <w:rsid w:val="58E2B678"/>
    <w:rsid w:val="58E89621"/>
    <w:rsid w:val="59045125"/>
    <w:rsid w:val="59082AA3"/>
    <w:rsid w:val="591C8B20"/>
    <w:rsid w:val="5934E1E0"/>
    <w:rsid w:val="5938DE4E"/>
    <w:rsid w:val="5942B49C"/>
    <w:rsid w:val="5949325D"/>
    <w:rsid w:val="594CBB14"/>
    <w:rsid w:val="59590718"/>
    <w:rsid w:val="59698149"/>
    <w:rsid w:val="5969915C"/>
    <w:rsid w:val="5974DAB6"/>
    <w:rsid w:val="5976E506"/>
    <w:rsid w:val="59799169"/>
    <w:rsid w:val="597C685B"/>
    <w:rsid w:val="597E64D8"/>
    <w:rsid w:val="597F27EB"/>
    <w:rsid w:val="5985D2AF"/>
    <w:rsid w:val="598C7622"/>
    <w:rsid w:val="599FA868"/>
    <w:rsid w:val="599FC3C5"/>
    <w:rsid w:val="59A0A5C7"/>
    <w:rsid w:val="59A49353"/>
    <w:rsid w:val="59AE35AD"/>
    <w:rsid w:val="59B93EC5"/>
    <w:rsid w:val="59B96EA6"/>
    <w:rsid w:val="59BA4D76"/>
    <w:rsid w:val="59C5CCA9"/>
    <w:rsid w:val="59C84C8A"/>
    <w:rsid w:val="59C9A8EC"/>
    <w:rsid w:val="59D55796"/>
    <w:rsid w:val="59DB777A"/>
    <w:rsid w:val="59DE330D"/>
    <w:rsid w:val="59E2B540"/>
    <w:rsid w:val="59E2BD0F"/>
    <w:rsid w:val="59E50EBB"/>
    <w:rsid w:val="59E83A37"/>
    <w:rsid w:val="59F81C28"/>
    <w:rsid w:val="5A006DF4"/>
    <w:rsid w:val="5A05EAE3"/>
    <w:rsid w:val="5A097488"/>
    <w:rsid w:val="5A149F53"/>
    <w:rsid w:val="5A201A4C"/>
    <w:rsid w:val="5A25414D"/>
    <w:rsid w:val="5A2E069B"/>
    <w:rsid w:val="5A450305"/>
    <w:rsid w:val="5A452021"/>
    <w:rsid w:val="5A53F5CB"/>
    <w:rsid w:val="5A5DB01C"/>
    <w:rsid w:val="5A61EF68"/>
    <w:rsid w:val="5A711545"/>
    <w:rsid w:val="5A7136DA"/>
    <w:rsid w:val="5A805340"/>
    <w:rsid w:val="5A826BBA"/>
    <w:rsid w:val="5A8CD62C"/>
    <w:rsid w:val="5A939BB4"/>
    <w:rsid w:val="5AAEE492"/>
    <w:rsid w:val="5AAF1E44"/>
    <w:rsid w:val="5ABD6CA3"/>
    <w:rsid w:val="5ABDBDE3"/>
    <w:rsid w:val="5ACB104B"/>
    <w:rsid w:val="5ACDCF28"/>
    <w:rsid w:val="5AD258A7"/>
    <w:rsid w:val="5AD360DF"/>
    <w:rsid w:val="5AD86616"/>
    <w:rsid w:val="5AE83F26"/>
    <w:rsid w:val="5AE8540C"/>
    <w:rsid w:val="5AFC64BD"/>
    <w:rsid w:val="5AFD327F"/>
    <w:rsid w:val="5B01F4AD"/>
    <w:rsid w:val="5B03A2EF"/>
    <w:rsid w:val="5B046025"/>
    <w:rsid w:val="5B0D899A"/>
    <w:rsid w:val="5B17E67B"/>
    <w:rsid w:val="5B18775F"/>
    <w:rsid w:val="5B2C4B48"/>
    <w:rsid w:val="5B3AEE22"/>
    <w:rsid w:val="5B433061"/>
    <w:rsid w:val="5B48863E"/>
    <w:rsid w:val="5B48AED9"/>
    <w:rsid w:val="5B4FF008"/>
    <w:rsid w:val="5B503936"/>
    <w:rsid w:val="5B538D7B"/>
    <w:rsid w:val="5B638808"/>
    <w:rsid w:val="5B6E8B30"/>
    <w:rsid w:val="5B710BD7"/>
    <w:rsid w:val="5B7247C3"/>
    <w:rsid w:val="5B7CF4CA"/>
    <w:rsid w:val="5B7DC39F"/>
    <w:rsid w:val="5B7E8B91"/>
    <w:rsid w:val="5B84C3B7"/>
    <w:rsid w:val="5B89A01A"/>
    <w:rsid w:val="5B9177E3"/>
    <w:rsid w:val="5B971C0C"/>
    <w:rsid w:val="5B9D9C39"/>
    <w:rsid w:val="5B9EE8E0"/>
    <w:rsid w:val="5BB08D5C"/>
    <w:rsid w:val="5BB41790"/>
    <w:rsid w:val="5BC3E46B"/>
    <w:rsid w:val="5BCF22C9"/>
    <w:rsid w:val="5BD2C491"/>
    <w:rsid w:val="5BDBB0B7"/>
    <w:rsid w:val="5BE0FA27"/>
    <w:rsid w:val="5BE8486B"/>
    <w:rsid w:val="5BED8FB6"/>
    <w:rsid w:val="5BF7C7CB"/>
    <w:rsid w:val="5C1BEE0C"/>
    <w:rsid w:val="5C1D571B"/>
    <w:rsid w:val="5C22D34F"/>
    <w:rsid w:val="5C234DF9"/>
    <w:rsid w:val="5C384451"/>
    <w:rsid w:val="5C4B499B"/>
    <w:rsid w:val="5C4D9BDE"/>
    <w:rsid w:val="5C51590C"/>
    <w:rsid w:val="5C522089"/>
    <w:rsid w:val="5C54C76E"/>
    <w:rsid w:val="5C54CBC7"/>
    <w:rsid w:val="5C5E52C7"/>
    <w:rsid w:val="5C672D8B"/>
    <w:rsid w:val="5C6A57E2"/>
    <w:rsid w:val="5C8091A2"/>
    <w:rsid w:val="5C95CE2B"/>
    <w:rsid w:val="5C9EFD4B"/>
    <w:rsid w:val="5C9FC842"/>
    <w:rsid w:val="5CB545BF"/>
    <w:rsid w:val="5CBEE495"/>
    <w:rsid w:val="5CC9AA94"/>
    <w:rsid w:val="5CC9F8A3"/>
    <w:rsid w:val="5CCB1A9C"/>
    <w:rsid w:val="5CD1FE59"/>
    <w:rsid w:val="5CD373BC"/>
    <w:rsid w:val="5CD72A4F"/>
    <w:rsid w:val="5CE361EF"/>
    <w:rsid w:val="5CE8A1F2"/>
    <w:rsid w:val="5CEACDD5"/>
    <w:rsid w:val="5CED059B"/>
    <w:rsid w:val="5CEF9DDE"/>
    <w:rsid w:val="5CF10CE6"/>
    <w:rsid w:val="5CF41C4C"/>
    <w:rsid w:val="5CF56757"/>
    <w:rsid w:val="5CFE6661"/>
    <w:rsid w:val="5D03BCAF"/>
    <w:rsid w:val="5D074640"/>
    <w:rsid w:val="5D08E0CC"/>
    <w:rsid w:val="5D0D84F2"/>
    <w:rsid w:val="5D0E952A"/>
    <w:rsid w:val="5D0FF5DB"/>
    <w:rsid w:val="5D10BD0A"/>
    <w:rsid w:val="5D1962EC"/>
    <w:rsid w:val="5D1BA171"/>
    <w:rsid w:val="5D2C7E49"/>
    <w:rsid w:val="5D323171"/>
    <w:rsid w:val="5D37BBD8"/>
    <w:rsid w:val="5D595D82"/>
    <w:rsid w:val="5D637E5D"/>
    <w:rsid w:val="5D798103"/>
    <w:rsid w:val="5D7A87C7"/>
    <w:rsid w:val="5D810222"/>
    <w:rsid w:val="5D86D8BA"/>
    <w:rsid w:val="5D8740BC"/>
    <w:rsid w:val="5D91BCE3"/>
    <w:rsid w:val="5D93E150"/>
    <w:rsid w:val="5D97EA91"/>
    <w:rsid w:val="5D998C4E"/>
    <w:rsid w:val="5D99CB02"/>
    <w:rsid w:val="5DA0E071"/>
    <w:rsid w:val="5DA98A3B"/>
    <w:rsid w:val="5DB2F4E4"/>
    <w:rsid w:val="5DB4B0DD"/>
    <w:rsid w:val="5DC75AAD"/>
    <w:rsid w:val="5DE05BFA"/>
    <w:rsid w:val="5DEB6BC7"/>
    <w:rsid w:val="5DF20E10"/>
    <w:rsid w:val="5DF48915"/>
    <w:rsid w:val="5E0CD240"/>
    <w:rsid w:val="5E1239DC"/>
    <w:rsid w:val="5E18DB35"/>
    <w:rsid w:val="5E1BD6E6"/>
    <w:rsid w:val="5E1EE7C7"/>
    <w:rsid w:val="5E29182D"/>
    <w:rsid w:val="5E2C21FB"/>
    <w:rsid w:val="5E2EBE13"/>
    <w:rsid w:val="5E318E8E"/>
    <w:rsid w:val="5E362731"/>
    <w:rsid w:val="5E40131C"/>
    <w:rsid w:val="5E41F215"/>
    <w:rsid w:val="5E703CE9"/>
    <w:rsid w:val="5E710DC4"/>
    <w:rsid w:val="5E76DE55"/>
    <w:rsid w:val="5E76E061"/>
    <w:rsid w:val="5E7A4865"/>
    <w:rsid w:val="5E7B7F6F"/>
    <w:rsid w:val="5E8332F6"/>
    <w:rsid w:val="5E8B83E3"/>
    <w:rsid w:val="5E9E15BF"/>
    <w:rsid w:val="5EAD8805"/>
    <w:rsid w:val="5EADC16C"/>
    <w:rsid w:val="5EAE06D9"/>
    <w:rsid w:val="5EB311DD"/>
    <w:rsid w:val="5EC51E69"/>
    <w:rsid w:val="5EC62B28"/>
    <w:rsid w:val="5ED3022A"/>
    <w:rsid w:val="5EDECA40"/>
    <w:rsid w:val="5EEC7970"/>
    <w:rsid w:val="5EF0D804"/>
    <w:rsid w:val="5EF4FD48"/>
    <w:rsid w:val="5EFB1454"/>
    <w:rsid w:val="5EFE5C01"/>
    <w:rsid w:val="5F04AB7A"/>
    <w:rsid w:val="5F04DEC5"/>
    <w:rsid w:val="5F0E0731"/>
    <w:rsid w:val="5F0E62ED"/>
    <w:rsid w:val="5F26C66A"/>
    <w:rsid w:val="5F28108B"/>
    <w:rsid w:val="5F2A722C"/>
    <w:rsid w:val="5F2CBE3B"/>
    <w:rsid w:val="5F34636E"/>
    <w:rsid w:val="5F36FB99"/>
    <w:rsid w:val="5F3B1BF8"/>
    <w:rsid w:val="5F3FC204"/>
    <w:rsid w:val="5F43169F"/>
    <w:rsid w:val="5F44DB2D"/>
    <w:rsid w:val="5F45689D"/>
    <w:rsid w:val="5F4D2CEF"/>
    <w:rsid w:val="5F4DCAF7"/>
    <w:rsid w:val="5F5329C4"/>
    <w:rsid w:val="5F578572"/>
    <w:rsid w:val="5F58681E"/>
    <w:rsid w:val="5F5A696A"/>
    <w:rsid w:val="5F5E0B47"/>
    <w:rsid w:val="5F619063"/>
    <w:rsid w:val="5F6430A8"/>
    <w:rsid w:val="5F6B2AD1"/>
    <w:rsid w:val="5F6E7470"/>
    <w:rsid w:val="5F7B27CC"/>
    <w:rsid w:val="5F7BF908"/>
    <w:rsid w:val="5F83FBB1"/>
    <w:rsid w:val="5FA149D2"/>
    <w:rsid w:val="5FA86017"/>
    <w:rsid w:val="5FAAB491"/>
    <w:rsid w:val="5FAB1737"/>
    <w:rsid w:val="5FB27283"/>
    <w:rsid w:val="5FB892D6"/>
    <w:rsid w:val="5FBE4359"/>
    <w:rsid w:val="5FD2CE41"/>
    <w:rsid w:val="5FD8E8FE"/>
    <w:rsid w:val="5FDE8780"/>
    <w:rsid w:val="5FEA3CD7"/>
    <w:rsid w:val="5FEC7455"/>
    <w:rsid w:val="5FF0D820"/>
    <w:rsid w:val="5FF29F85"/>
    <w:rsid w:val="5FF6C808"/>
    <w:rsid w:val="5FFD0611"/>
    <w:rsid w:val="600756E5"/>
    <w:rsid w:val="600B12BE"/>
    <w:rsid w:val="6010FA0F"/>
    <w:rsid w:val="601C6A25"/>
    <w:rsid w:val="602AD262"/>
    <w:rsid w:val="602CD73A"/>
    <w:rsid w:val="602D642E"/>
    <w:rsid w:val="60386C36"/>
    <w:rsid w:val="6040CD27"/>
    <w:rsid w:val="6087B19A"/>
    <w:rsid w:val="608F6568"/>
    <w:rsid w:val="6090EE35"/>
    <w:rsid w:val="60A99D98"/>
    <w:rsid w:val="60AAF2FE"/>
    <w:rsid w:val="60B3D61A"/>
    <w:rsid w:val="60B85ABF"/>
    <w:rsid w:val="60BFFFDB"/>
    <w:rsid w:val="60C2728D"/>
    <w:rsid w:val="60D7DBF8"/>
    <w:rsid w:val="60DF9C23"/>
    <w:rsid w:val="60EA953B"/>
    <w:rsid w:val="60EB6DE7"/>
    <w:rsid w:val="60ED4E22"/>
    <w:rsid w:val="60F36FA8"/>
    <w:rsid w:val="60F43AC1"/>
    <w:rsid w:val="60F57F02"/>
    <w:rsid w:val="60FD88A6"/>
    <w:rsid w:val="61088869"/>
    <w:rsid w:val="610E8BCB"/>
    <w:rsid w:val="61148519"/>
    <w:rsid w:val="6115EF25"/>
    <w:rsid w:val="6116C8E5"/>
    <w:rsid w:val="6116DC1E"/>
    <w:rsid w:val="61171FC3"/>
    <w:rsid w:val="611DCA0B"/>
    <w:rsid w:val="6125A830"/>
    <w:rsid w:val="6131961D"/>
    <w:rsid w:val="61362952"/>
    <w:rsid w:val="613E89C2"/>
    <w:rsid w:val="61403E0E"/>
    <w:rsid w:val="6143FCD7"/>
    <w:rsid w:val="614BF659"/>
    <w:rsid w:val="6153C110"/>
    <w:rsid w:val="6161125B"/>
    <w:rsid w:val="6163566A"/>
    <w:rsid w:val="6167379A"/>
    <w:rsid w:val="617555C3"/>
    <w:rsid w:val="6176D196"/>
    <w:rsid w:val="617CBBD0"/>
    <w:rsid w:val="618A7BB2"/>
    <w:rsid w:val="619739D9"/>
    <w:rsid w:val="619C28DE"/>
    <w:rsid w:val="61B08125"/>
    <w:rsid w:val="61B33CE0"/>
    <w:rsid w:val="61C4E6D5"/>
    <w:rsid w:val="61DC2A92"/>
    <w:rsid w:val="61E71254"/>
    <w:rsid w:val="61F44C00"/>
    <w:rsid w:val="61FC36C6"/>
    <w:rsid w:val="61FC97E6"/>
    <w:rsid w:val="6202BDB4"/>
    <w:rsid w:val="620E6296"/>
    <w:rsid w:val="62107307"/>
    <w:rsid w:val="621365A3"/>
    <w:rsid w:val="621A2E7A"/>
    <w:rsid w:val="621E3928"/>
    <w:rsid w:val="622DA910"/>
    <w:rsid w:val="6236AF3E"/>
    <w:rsid w:val="6239C310"/>
    <w:rsid w:val="623EDE15"/>
    <w:rsid w:val="625A7B69"/>
    <w:rsid w:val="626A4CFD"/>
    <w:rsid w:val="626C6A96"/>
    <w:rsid w:val="626D188A"/>
    <w:rsid w:val="6271953A"/>
    <w:rsid w:val="6274EAE4"/>
    <w:rsid w:val="62780B39"/>
    <w:rsid w:val="627C0A03"/>
    <w:rsid w:val="6281445E"/>
    <w:rsid w:val="62840AC4"/>
    <w:rsid w:val="6287CB56"/>
    <w:rsid w:val="6295A8A3"/>
    <w:rsid w:val="629CF953"/>
    <w:rsid w:val="62AE4182"/>
    <w:rsid w:val="62B02B77"/>
    <w:rsid w:val="62B53C9D"/>
    <w:rsid w:val="62B63F59"/>
    <w:rsid w:val="62C2F813"/>
    <w:rsid w:val="62D9C16F"/>
    <w:rsid w:val="62DA494F"/>
    <w:rsid w:val="62E05270"/>
    <w:rsid w:val="62E4AC9C"/>
    <w:rsid w:val="62E9F62D"/>
    <w:rsid w:val="62EA13CA"/>
    <w:rsid w:val="62EB1BA5"/>
    <w:rsid w:val="62F83F6C"/>
    <w:rsid w:val="62FF3991"/>
    <w:rsid w:val="630A7B28"/>
    <w:rsid w:val="63156B45"/>
    <w:rsid w:val="63164252"/>
    <w:rsid w:val="63177A4D"/>
    <w:rsid w:val="631E9C13"/>
    <w:rsid w:val="632A6100"/>
    <w:rsid w:val="634A2FFF"/>
    <w:rsid w:val="634A58EB"/>
    <w:rsid w:val="634BAFA3"/>
    <w:rsid w:val="6354435A"/>
    <w:rsid w:val="6363B0D2"/>
    <w:rsid w:val="6366C635"/>
    <w:rsid w:val="636A952E"/>
    <w:rsid w:val="636D5750"/>
    <w:rsid w:val="6377D4B0"/>
    <w:rsid w:val="6380DD44"/>
    <w:rsid w:val="6388A83F"/>
    <w:rsid w:val="63950C29"/>
    <w:rsid w:val="63955C2F"/>
    <w:rsid w:val="639DC049"/>
    <w:rsid w:val="63B30306"/>
    <w:rsid w:val="63D2BD6F"/>
    <w:rsid w:val="63D4A940"/>
    <w:rsid w:val="63D7C338"/>
    <w:rsid w:val="63F5A931"/>
    <w:rsid w:val="63FCDCE8"/>
    <w:rsid w:val="64090B35"/>
    <w:rsid w:val="64090E98"/>
    <w:rsid w:val="640CAA85"/>
    <w:rsid w:val="640F777B"/>
    <w:rsid w:val="64105498"/>
    <w:rsid w:val="64197572"/>
    <w:rsid w:val="641C7132"/>
    <w:rsid w:val="64294A32"/>
    <w:rsid w:val="642CA0CE"/>
    <w:rsid w:val="642D959E"/>
    <w:rsid w:val="642E749F"/>
    <w:rsid w:val="64337C4C"/>
    <w:rsid w:val="6442CF25"/>
    <w:rsid w:val="6462C69D"/>
    <w:rsid w:val="64636C40"/>
    <w:rsid w:val="64653A5D"/>
    <w:rsid w:val="646B54A0"/>
    <w:rsid w:val="64792133"/>
    <w:rsid w:val="648075C3"/>
    <w:rsid w:val="648A700E"/>
    <w:rsid w:val="6490C80E"/>
    <w:rsid w:val="6494337E"/>
    <w:rsid w:val="649ADAFC"/>
    <w:rsid w:val="64AD7429"/>
    <w:rsid w:val="64B48F59"/>
    <w:rsid w:val="64BD33F1"/>
    <w:rsid w:val="64D8E50F"/>
    <w:rsid w:val="64E8A267"/>
    <w:rsid w:val="64E8E8EC"/>
    <w:rsid w:val="64EB9113"/>
    <w:rsid w:val="64F5EF4B"/>
    <w:rsid w:val="650CB1DD"/>
    <w:rsid w:val="650EEAB0"/>
    <w:rsid w:val="650EF51B"/>
    <w:rsid w:val="6510CCE8"/>
    <w:rsid w:val="651A53B6"/>
    <w:rsid w:val="65231523"/>
    <w:rsid w:val="652CACAF"/>
    <w:rsid w:val="652F01BD"/>
    <w:rsid w:val="6537D8A2"/>
    <w:rsid w:val="653CDEFF"/>
    <w:rsid w:val="65470FF8"/>
    <w:rsid w:val="65474B70"/>
    <w:rsid w:val="6549CC67"/>
    <w:rsid w:val="654A0021"/>
    <w:rsid w:val="65578553"/>
    <w:rsid w:val="656557B6"/>
    <w:rsid w:val="656B6825"/>
    <w:rsid w:val="657312BB"/>
    <w:rsid w:val="65778677"/>
    <w:rsid w:val="658B63CF"/>
    <w:rsid w:val="658FEABA"/>
    <w:rsid w:val="65943366"/>
    <w:rsid w:val="659C5B56"/>
    <w:rsid w:val="65A37E7D"/>
    <w:rsid w:val="65A845DB"/>
    <w:rsid w:val="65A90FF1"/>
    <w:rsid w:val="65AE6AE2"/>
    <w:rsid w:val="65B0A865"/>
    <w:rsid w:val="65BB71C9"/>
    <w:rsid w:val="65C24033"/>
    <w:rsid w:val="65C4BF07"/>
    <w:rsid w:val="65CC3081"/>
    <w:rsid w:val="65CFBDE6"/>
    <w:rsid w:val="65D0ADC5"/>
    <w:rsid w:val="65E1988F"/>
    <w:rsid w:val="65E57BC2"/>
    <w:rsid w:val="65EBF2D9"/>
    <w:rsid w:val="65F45365"/>
    <w:rsid w:val="65FFC0AB"/>
    <w:rsid w:val="661B0F74"/>
    <w:rsid w:val="66242119"/>
    <w:rsid w:val="6642444F"/>
    <w:rsid w:val="66440BCD"/>
    <w:rsid w:val="66441649"/>
    <w:rsid w:val="6649D8AE"/>
    <w:rsid w:val="665D2F73"/>
    <w:rsid w:val="66688B52"/>
    <w:rsid w:val="666AF2A8"/>
    <w:rsid w:val="666EF914"/>
    <w:rsid w:val="667B24BA"/>
    <w:rsid w:val="667BFD89"/>
    <w:rsid w:val="668A4FB1"/>
    <w:rsid w:val="668AB803"/>
    <w:rsid w:val="668B4D0D"/>
    <w:rsid w:val="669276F1"/>
    <w:rsid w:val="6696B743"/>
    <w:rsid w:val="6697CA29"/>
    <w:rsid w:val="66ACDC0A"/>
    <w:rsid w:val="66B82E2C"/>
    <w:rsid w:val="66BB2448"/>
    <w:rsid w:val="66CDA41A"/>
    <w:rsid w:val="66D90157"/>
    <w:rsid w:val="66DB5D40"/>
    <w:rsid w:val="66DC7042"/>
    <w:rsid w:val="66E30D83"/>
    <w:rsid w:val="66EDB7A3"/>
    <w:rsid w:val="66EE3871"/>
    <w:rsid w:val="66F5811D"/>
    <w:rsid w:val="66F7FA05"/>
    <w:rsid w:val="66F8B21F"/>
    <w:rsid w:val="6714D1D2"/>
    <w:rsid w:val="6731F838"/>
    <w:rsid w:val="673E0235"/>
    <w:rsid w:val="673E91D5"/>
    <w:rsid w:val="6747886A"/>
    <w:rsid w:val="67579975"/>
    <w:rsid w:val="675DC38D"/>
    <w:rsid w:val="67673BE0"/>
    <w:rsid w:val="676AB148"/>
    <w:rsid w:val="677B9A46"/>
    <w:rsid w:val="67A4F40C"/>
    <w:rsid w:val="67AB2A75"/>
    <w:rsid w:val="67ACA589"/>
    <w:rsid w:val="67B816AE"/>
    <w:rsid w:val="67BB265C"/>
    <w:rsid w:val="67C1FF20"/>
    <w:rsid w:val="67DFAF1D"/>
    <w:rsid w:val="67F96FE1"/>
    <w:rsid w:val="67FC5405"/>
    <w:rsid w:val="68067A6F"/>
    <w:rsid w:val="68094C67"/>
    <w:rsid w:val="681A8C51"/>
    <w:rsid w:val="681D7803"/>
    <w:rsid w:val="682D3E33"/>
    <w:rsid w:val="683238C0"/>
    <w:rsid w:val="6837AE3A"/>
    <w:rsid w:val="684F5812"/>
    <w:rsid w:val="685189EF"/>
    <w:rsid w:val="6854CA7E"/>
    <w:rsid w:val="685E7D9E"/>
    <w:rsid w:val="6862E804"/>
    <w:rsid w:val="68697BF4"/>
    <w:rsid w:val="686A73CB"/>
    <w:rsid w:val="686AEB4F"/>
    <w:rsid w:val="686FED24"/>
    <w:rsid w:val="6872BCB3"/>
    <w:rsid w:val="688288B8"/>
    <w:rsid w:val="688511C1"/>
    <w:rsid w:val="6890D822"/>
    <w:rsid w:val="68938DD3"/>
    <w:rsid w:val="68A40AB0"/>
    <w:rsid w:val="68AA717D"/>
    <w:rsid w:val="68BD28E7"/>
    <w:rsid w:val="68C6B528"/>
    <w:rsid w:val="68D03E83"/>
    <w:rsid w:val="68D7813C"/>
    <w:rsid w:val="68DAB069"/>
    <w:rsid w:val="68DF02AD"/>
    <w:rsid w:val="68E10945"/>
    <w:rsid w:val="68E79B6B"/>
    <w:rsid w:val="68EDF1A5"/>
    <w:rsid w:val="68EFF536"/>
    <w:rsid w:val="691BD626"/>
    <w:rsid w:val="691C4B17"/>
    <w:rsid w:val="6920D653"/>
    <w:rsid w:val="6920F930"/>
    <w:rsid w:val="692B956A"/>
    <w:rsid w:val="69384018"/>
    <w:rsid w:val="693E1D4B"/>
    <w:rsid w:val="69492187"/>
    <w:rsid w:val="694BD7FD"/>
    <w:rsid w:val="69533B69"/>
    <w:rsid w:val="695A8FC8"/>
    <w:rsid w:val="69627BFF"/>
    <w:rsid w:val="696B97DC"/>
    <w:rsid w:val="696DF826"/>
    <w:rsid w:val="696E283D"/>
    <w:rsid w:val="697552CF"/>
    <w:rsid w:val="6978201B"/>
    <w:rsid w:val="69813C8F"/>
    <w:rsid w:val="69A82D4B"/>
    <w:rsid w:val="69B7A4A8"/>
    <w:rsid w:val="69B83173"/>
    <w:rsid w:val="69C2C43C"/>
    <w:rsid w:val="69C40259"/>
    <w:rsid w:val="69C8DB3A"/>
    <w:rsid w:val="69D8E0D5"/>
    <w:rsid w:val="69DBBA73"/>
    <w:rsid w:val="69DC8BDB"/>
    <w:rsid w:val="69E0F55B"/>
    <w:rsid w:val="69E2D8DA"/>
    <w:rsid w:val="69E6E8A3"/>
    <w:rsid w:val="69EBF147"/>
    <w:rsid w:val="69FCF3C7"/>
    <w:rsid w:val="6A0323E8"/>
    <w:rsid w:val="6A12FDDC"/>
    <w:rsid w:val="6A13270D"/>
    <w:rsid w:val="6A1C037F"/>
    <w:rsid w:val="6A220C9B"/>
    <w:rsid w:val="6A28461A"/>
    <w:rsid w:val="6A29C390"/>
    <w:rsid w:val="6A2FFBD1"/>
    <w:rsid w:val="6A3094E5"/>
    <w:rsid w:val="6A34C38B"/>
    <w:rsid w:val="6A73978E"/>
    <w:rsid w:val="6A780182"/>
    <w:rsid w:val="6A8686DB"/>
    <w:rsid w:val="6A9648AC"/>
    <w:rsid w:val="6A96FCED"/>
    <w:rsid w:val="6A9CB08F"/>
    <w:rsid w:val="6A9EB3C9"/>
    <w:rsid w:val="6AB610A1"/>
    <w:rsid w:val="6ABB1665"/>
    <w:rsid w:val="6AC43251"/>
    <w:rsid w:val="6AD45D64"/>
    <w:rsid w:val="6AD5D0F7"/>
    <w:rsid w:val="6AD840F9"/>
    <w:rsid w:val="6ADBC98F"/>
    <w:rsid w:val="6AE6A534"/>
    <w:rsid w:val="6AF37994"/>
    <w:rsid w:val="6AF98D31"/>
    <w:rsid w:val="6AFD1B16"/>
    <w:rsid w:val="6AFF6BCF"/>
    <w:rsid w:val="6B038184"/>
    <w:rsid w:val="6B085912"/>
    <w:rsid w:val="6B2430D3"/>
    <w:rsid w:val="6B3845EC"/>
    <w:rsid w:val="6B38C100"/>
    <w:rsid w:val="6B47FA6D"/>
    <w:rsid w:val="6B48B42F"/>
    <w:rsid w:val="6B492CA0"/>
    <w:rsid w:val="6B4A9BA3"/>
    <w:rsid w:val="6B551EED"/>
    <w:rsid w:val="6B5AD4B8"/>
    <w:rsid w:val="6B5BEC31"/>
    <w:rsid w:val="6B678125"/>
    <w:rsid w:val="6B7681C0"/>
    <w:rsid w:val="6B7BE6B8"/>
    <w:rsid w:val="6B7F37D3"/>
    <w:rsid w:val="6B822F25"/>
    <w:rsid w:val="6B911FD3"/>
    <w:rsid w:val="6B9E349F"/>
    <w:rsid w:val="6B9EE6BF"/>
    <w:rsid w:val="6BA1A7F9"/>
    <w:rsid w:val="6BB9D934"/>
    <w:rsid w:val="6BB9F286"/>
    <w:rsid w:val="6BD1F020"/>
    <w:rsid w:val="6BD72AFE"/>
    <w:rsid w:val="6BD9BF00"/>
    <w:rsid w:val="6BDDFE27"/>
    <w:rsid w:val="6BE14A4F"/>
    <w:rsid w:val="6BEE4CE3"/>
    <w:rsid w:val="6BF038F7"/>
    <w:rsid w:val="6BF1BD7C"/>
    <w:rsid w:val="6BFA70FD"/>
    <w:rsid w:val="6BFD4549"/>
    <w:rsid w:val="6BFF00BA"/>
    <w:rsid w:val="6C007935"/>
    <w:rsid w:val="6C05459C"/>
    <w:rsid w:val="6C0990ED"/>
    <w:rsid w:val="6C14AF6D"/>
    <w:rsid w:val="6C1F2F5E"/>
    <w:rsid w:val="6C3572CD"/>
    <w:rsid w:val="6C39BBC3"/>
    <w:rsid w:val="6C39E507"/>
    <w:rsid w:val="6C3A5AA6"/>
    <w:rsid w:val="6C440D5E"/>
    <w:rsid w:val="6C4B28BA"/>
    <w:rsid w:val="6C6A945D"/>
    <w:rsid w:val="6C70DFBB"/>
    <w:rsid w:val="6C720FA3"/>
    <w:rsid w:val="6C7826AA"/>
    <w:rsid w:val="6C79CD94"/>
    <w:rsid w:val="6C7FD1F4"/>
    <w:rsid w:val="6C82E5BD"/>
    <w:rsid w:val="6C87CB10"/>
    <w:rsid w:val="6C88E245"/>
    <w:rsid w:val="6C8D48FA"/>
    <w:rsid w:val="6C8D5FAF"/>
    <w:rsid w:val="6CB17992"/>
    <w:rsid w:val="6CBC313F"/>
    <w:rsid w:val="6CBE4BB8"/>
    <w:rsid w:val="6CC124A1"/>
    <w:rsid w:val="6CC1280C"/>
    <w:rsid w:val="6CDF0CC9"/>
    <w:rsid w:val="6CE1935D"/>
    <w:rsid w:val="6CE3E10E"/>
    <w:rsid w:val="6CE59BC7"/>
    <w:rsid w:val="6CE98601"/>
    <w:rsid w:val="6CEA5FA2"/>
    <w:rsid w:val="6CF39DC8"/>
    <w:rsid w:val="6CF51AE1"/>
    <w:rsid w:val="6D066478"/>
    <w:rsid w:val="6D0996A2"/>
    <w:rsid w:val="6D09F056"/>
    <w:rsid w:val="6D0E367B"/>
    <w:rsid w:val="6D1619B8"/>
    <w:rsid w:val="6D1CB529"/>
    <w:rsid w:val="6D1D22AD"/>
    <w:rsid w:val="6D23E12A"/>
    <w:rsid w:val="6D2FB0BF"/>
    <w:rsid w:val="6D2FFFB2"/>
    <w:rsid w:val="6D360355"/>
    <w:rsid w:val="6D3A2AD9"/>
    <w:rsid w:val="6D3D8274"/>
    <w:rsid w:val="6D3FA1A4"/>
    <w:rsid w:val="6D4C23CB"/>
    <w:rsid w:val="6D782417"/>
    <w:rsid w:val="6D8C604C"/>
    <w:rsid w:val="6D931D96"/>
    <w:rsid w:val="6D93D730"/>
    <w:rsid w:val="6D974F5F"/>
    <w:rsid w:val="6DA330DD"/>
    <w:rsid w:val="6DAE5E13"/>
    <w:rsid w:val="6DB244FB"/>
    <w:rsid w:val="6DB7691E"/>
    <w:rsid w:val="6DBF9307"/>
    <w:rsid w:val="6DC18648"/>
    <w:rsid w:val="6DCB30E2"/>
    <w:rsid w:val="6DD384BC"/>
    <w:rsid w:val="6DD7B35C"/>
    <w:rsid w:val="6DDB8A86"/>
    <w:rsid w:val="6DDE685F"/>
    <w:rsid w:val="6DEA5563"/>
    <w:rsid w:val="6DF56DEA"/>
    <w:rsid w:val="6DF6EF99"/>
    <w:rsid w:val="6DFB4880"/>
    <w:rsid w:val="6E040CFF"/>
    <w:rsid w:val="6E0A7104"/>
    <w:rsid w:val="6E0D1ED8"/>
    <w:rsid w:val="6E115266"/>
    <w:rsid w:val="6E12DD49"/>
    <w:rsid w:val="6E1896FD"/>
    <w:rsid w:val="6E19CA5E"/>
    <w:rsid w:val="6E19D83A"/>
    <w:rsid w:val="6E1FEAD0"/>
    <w:rsid w:val="6E211809"/>
    <w:rsid w:val="6E3E0465"/>
    <w:rsid w:val="6E6B2EF9"/>
    <w:rsid w:val="6E6CE42A"/>
    <w:rsid w:val="6E6F9839"/>
    <w:rsid w:val="6E72041E"/>
    <w:rsid w:val="6E7290AF"/>
    <w:rsid w:val="6E72E807"/>
    <w:rsid w:val="6E83504A"/>
    <w:rsid w:val="6E881527"/>
    <w:rsid w:val="6E8DAA42"/>
    <w:rsid w:val="6E8E38A9"/>
    <w:rsid w:val="6E9D6A06"/>
    <w:rsid w:val="6EA27858"/>
    <w:rsid w:val="6EA7E3B8"/>
    <w:rsid w:val="6EAC8FA9"/>
    <w:rsid w:val="6EB05E79"/>
    <w:rsid w:val="6EB66575"/>
    <w:rsid w:val="6EB84676"/>
    <w:rsid w:val="6EB9B70C"/>
    <w:rsid w:val="6EC61333"/>
    <w:rsid w:val="6ECC1D6F"/>
    <w:rsid w:val="6ECCF020"/>
    <w:rsid w:val="6ED3F609"/>
    <w:rsid w:val="6EE41D67"/>
    <w:rsid w:val="6EE68E45"/>
    <w:rsid w:val="6EF55145"/>
    <w:rsid w:val="6EF9FD1A"/>
    <w:rsid w:val="6F07856A"/>
    <w:rsid w:val="6F0EBA2A"/>
    <w:rsid w:val="6F19BE5E"/>
    <w:rsid w:val="6F1F2AB4"/>
    <w:rsid w:val="6F1F2D93"/>
    <w:rsid w:val="6F36D5B2"/>
    <w:rsid w:val="6F47E98D"/>
    <w:rsid w:val="6F4A7CC8"/>
    <w:rsid w:val="6F4BAB9C"/>
    <w:rsid w:val="6F5EA4FB"/>
    <w:rsid w:val="6F7131C0"/>
    <w:rsid w:val="6F93E3DE"/>
    <w:rsid w:val="6F940C1A"/>
    <w:rsid w:val="6F9B52BD"/>
    <w:rsid w:val="6FA2C154"/>
    <w:rsid w:val="6FB34D3E"/>
    <w:rsid w:val="6FBC708C"/>
    <w:rsid w:val="6FBFA143"/>
    <w:rsid w:val="6FC5B5EA"/>
    <w:rsid w:val="6FD2421B"/>
    <w:rsid w:val="6FD298E3"/>
    <w:rsid w:val="6FD9277E"/>
    <w:rsid w:val="6FDD15ED"/>
    <w:rsid w:val="6FE01022"/>
    <w:rsid w:val="6FF17842"/>
    <w:rsid w:val="6FFA000E"/>
    <w:rsid w:val="7009DCC3"/>
    <w:rsid w:val="700AED64"/>
    <w:rsid w:val="7011C140"/>
    <w:rsid w:val="701C3316"/>
    <w:rsid w:val="701D1192"/>
    <w:rsid w:val="701D2B4A"/>
    <w:rsid w:val="7024F1A5"/>
    <w:rsid w:val="702D3630"/>
    <w:rsid w:val="702DAA05"/>
    <w:rsid w:val="7032DD31"/>
    <w:rsid w:val="703301AF"/>
    <w:rsid w:val="7034195C"/>
    <w:rsid w:val="7039835E"/>
    <w:rsid w:val="7046AD8A"/>
    <w:rsid w:val="704EF7C3"/>
    <w:rsid w:val="70670F11"/>
    <w:rsid w:val="7069AED3"/>
    <w:rsid w:val="70748FD3"/>
    <w:rsid w:val="7084AAA7"/>
    <w:rsid w:val="708B5BB9"/>
    <w:rsid w:val="7091D37E"/>
    <w:rsid w:val="70A001D4"/>
    <w:rsid w:val="70A7686E"/>
    <w:rsid w:val="70B3AC79"/>
    <w:rsid w:val="70B56368"/>
    <w:rsid w:val="70C30C40"/>
    <w:rsid w:val="70C6D937"/>
    <w:rsid w:val="70C81F28"/>
    <w:rsid w:val="70D82054"/>
    <w:rsid w:val="70D833F3"/>
    <w:rsid w:val="70DB06DF"/>
    <w:rsid w:val="70DE7ED1"/>
    <w:rsid w:val="70E7AC47"/>
    <w:rsid w:val="70EAC8E0"/>
    <w:rsid w:val="70EED497"/>
    <w:rsid w:val="70F1573C"/>
    <w:rsid w:val="70F1DCF2"/>
    <w:rsid w:val="70F61B6C"/>
    <w:rsid w:val="70F65198"/>
    <w:rsid w:val="710B78D1"/>
    <w:rsid w:val="711C2107"/>
    <w:rsid w:val="712066D9"/>
    <w:rsid w:val="712CB06D"/>
    <w:rsid w:val="71450C9B"/>
    <w:rsid w:val="7149157F"/>
    <w:rsid w:val="714ECA4D"/>
    <w:rsid w:val="7158B483"/>
    <w:rsid w:val="715DC304"/>
    <w:rsid w:val="71611EEA"/>
    <w:rsid w:val="71697BBC"/>
    <w:rsid w:val="716CC0A4"/>
    <w:rsid w:val="716DA230"/>
    <w:rsid w:val="717486F7"/>
    <w:rsid w:val="7174F8F7"/>
    <w:rsid w:val="717A0218"/>
    <w:rsid w:val="71815BB9"/>
    <w:rsid w:val="71848CCE"/>
    <w:rsid w:val="718628B6"/>
    <w:rsid w:val="718C0903"/>
    <w:rsid w:val="718E8F02"/>
    <w:rsid w:val="719BF68A"/>
    <w:rsid w:val="71A0E939"/>
    <w:rsid w:val="71AA1320"/>
    <w:rsid w:val="71B9172F"/>
    <w:rsid w:val="71BB14CD"/>
    <w:rsid w:val="71D72465"/>
    <w:rsid w:val="71D7262E"/>
    <w:rsid w:val="71DF59B2"/>
    <w:rsid w:val="71E14093"/>
    <w:rsid w:val="71E1D133"/>
    <w:rsid w:val="720165E3"/>
    <w:rsid w:val="7204E24F"/>
    <w:rsid w:val="72050A92"/>
    <w:rsid w:val="72056F2D"/>
    <w:rsid w:val="720AFE37"/>
    <w:rsid w:val="720B863B"/>
    <w:rsid w:val="720D2C5B"/>
    <w:rsid w:val="72110AA8"/>
    <w:rsid w:val="7220ED68"/>
    <w:rsid w:val="722109F1"/>
    <w:rsid w:val="722F5F89"/>
    <w:rsid w:val="7234BAB2"/>
    <w:rsid w:val="723A9803"/>
    <w:rsid w:val="723CCF6E"/>
    <w:rsid w:val="723D1C7C"/>
    <w:rsid w:val="724B1EF8"/>
    <w:rsid w:val="72545427"/>
    <w:rsid w:val="725824E7"/>
    <w:rsid w:val="72598948"/>
    <w:rsid w:val="725BC582"/>
    <w:rsid w:val="726A7D44"/>
    <w:rsid w:val="727399CD"/>
    <w:rsid w:val="727E0B17"/>
    <w:rsid w:val="7280BBC1"/>
    <w:rsid w:val="72849515"/>
    <w:rsid w:val="72850984"/>
    <w:rsid w:val="729F10DC"/>
    <w:rsid w:val="72AFC7F1"/>
    <w:rsid w:val="72B7BBDC"/>
    <w:rsid w:val="72B9C0F2"/>
    <w:rsid w:val="72BD64EA"/>
    <w:rsid w:val="72BE4F81"/>
    <w:rsid w:val="72C06237"/>
    <w:rsid w:val="72C39904"/>
    <w:rsid w:val="72CD8B65"/>
    <w:rsid w:val="72CEE5C6"/>
    <w:rsid w:val="72E4F709"/>
    <w:rsid w:val="72E79BCB"/>
    <w:rsid w:val="72E88D8E"/>
    <w:rsid w:val="72EA2CE8"/>
    <w:rsid w:val="72EF9C23"/>
    <w:rsid w:val="72F49315"/>
    <w:rsid w:val="72F72B51"/>
    <w:rsid w:val="72F81816"/>
    <w:rsid w:val="72FF13C8"/>
    <w:rsid w:val="731ACE92"/>
    <w:rsid w:val="731DF8E9"/>
    <w:rsid w:val="73229449"/>
    <w:rsid w:val="7327D160"/>
    <w:rsid w:val="732871A3"/>
    <w:rsid w:val="732B29C0"/>
    <w:rsid w:val="732DFE7E"/>
    <w:rsid w:val="7332F794"/>
    <w:rsid w:val="733CEC1C"/>
    <w:rsid w:val="733DBDDE"/>
    <w:rsid w:val="7341A202"/>
    <w:rsid w:val="7343BAC5"/>
    <w:rsid w:val="73470AE0"/>
    <w:rsid w:val="734C161D"/>
    <w:rsid w:val="7356E9FD"/>
    <w:rsid w:val="73570580"/>
    <w:rsid w:val="7373D284"/>
    <w:rsid w:val="737420DA"/>
    <w:rsid w:val="7374AC89"/>
    <w:rsid w:val="7378E434"/>
    <w:rsid w:val="737A4D83"/>
    <w:rsid w:val="738483BA"/>
    <w:rsid w:val="7387F469"/>
    <w:rsid w:val="73883F4A"/>
    <w:rsid w:val="7390E4C9"/>
    <w:rsid w:val="7393093B"/>
    <w:rsid w:val="739681B2"/>
    <w:rsid w:val="73A8ABDB"/>
    <w:rsid w:val="73A8F744"/>
    <w:rsid w:val="73A94D1C"/>
    <w:rsid w:val="73B24CDA"/>
    <w:rsid w:val="73B33D03"/>
    <w:rsid w:val="73B90D79"/>
    <w:rsid w:val="73BFB279"/>
    <w:rsid w:val="73C02430"/>
    <w:rsid w:val="73C3FF66"/>
    <w:rsid w:val="73CD2BEF"/>
    <w:rsid w:val="73EED21D"/>
    <w:rsid w:val="73EF99DE"/>
    <w:rsid w:val="73FEAF28"/>
    <w:rsid w:val="73FFB791"/>
    <w:rsid w:val="740230BD"/>
    <w:rsid w:val="7404436E"/>
    <w:rsid w:val="740F49E0"/>
    <w:rsid w:val="7413F994"/>
    <w:rsid w:val="7417DCF3"/>
    <w:rsid w:val="7418A35F"/>
    <w:rsid w:val="7435127A"/>
    <w:rsid w:val="74386C69"/>
    <w:rsid w:val="7442FC42"/>
    <w:rsid w:val="74483D3D"/>
    <w:rsid w:val="744BE56E"/>
    <w:rsid w:val="7455BAF4"/>
    <w:rsid w:val="7457B2F1"/>
    <w:rsid w:val="745BDB8F"/>
    <w:rsid w:val="74671C76"/>
    <w:rsid w:val="746F2F76"/>
    <w:rsid w:val="747140A8"/>
    <w:rsid w:val="7471767A"/>
    <w:rsid w:val="74746670"/>
    <w:rsid w:val="74825EEA"/>
    <w:rsid w:val="74895EF0"/>
    <w:rsid w:val="7494461A"/>
    <w:rsid w:val="74A9D5F5"/>
    <w:rsid w:val="74AD30A9"/>
    <w:rsid w:val="74C42B79"/>
    <w:rsid w:val="74F25B8E"/>
    <w:rsid w:val="74F5DE73"/>
    <w:rsid w:val="750229D7"/>
    <w:rsid w:val="750C33E5"/>
    <w:rsid w:val="7513BF85"/>
    <w:rsid w:val="7527B231"/>
    <w:rsid w:val="7527C98F"/>
    <w:rsid w:val="752BBEB6"/>
    <w:rsid w:val="75392BCD"/>
    <w:rsid w:val="753E8A2E"/>
    <w:rsid w:val="75482642"/>
    <w:rsid w:val="754E18A4"/>
    <w:rsid w:val="75509F5A"/>
    <w:rsid w:val="7558DD34"/>
    <w:rsid w:val="756E320C"/>
    <w:rsid w:val="756E44EC"/>
    <w:rsid w:val="7572DB23"/>
    <w:rsid w:val="757554DA"/>
    <w:rsid w:val="757B3C80"/>
    <w:rsid w:val="758183B0"/>
    <w:rsid w:val="75849249"/>
    <w:rsid w:val="759CB9B8"/>
    <w:rsid w:val="75A6835D"/>
    <w:rsid w:val="75ACB8C6"/>
    <w:rsid w:val="75B07152"/>
    <w:rsid w:val="75B4CC68"/>
    <w:rsid w:val="75B7B2BC"/>
    <w:rsid w:val="75B95FED"/>
    <w:rsid w:val="75B9E58D"/>
    <w:rsid w:val="75BFCAEE"/>
    <w:rsid w:val="75C222AC"/>
    <w:rsid w:val="75C3CDF7"/>
    <w:rsid w:val="75C9419B"/>
    <w:rsid w:val="75CF672B"/>
    <w:rsid w:val="75E1E2C0"/>
    <w:rsid w:val="75E8CEAD"/>
    <w:rsid w:val="75EB45FE"/>
    <w:rsid w:val="75EB92FC"/>
    <w:rsid w:val="76011EB2"/>
    <w:rsid w:val="7604BB68"/>
    <w:rsid w:val="7608D92A"/>
    <w:rsid w:val="760A93B8"/>
    <w:rsid w:val="761BD07A"/>
    <w:rsid w:val="76209F25"/>
    <w:rsid w:val="7621056D"/>
    <w:rsid w:val="7623BF7B"/>
    <w:rsid w:val="763378E7"/>
    <w:rsid w:val="76380EF6"/>
    <w:rsid w:val="763B35C3"/>
    <w:rsid w:val="763E84E9"/>
    <w:rsid w:val="763EFDD5"/>
    <w:rsid w:val="7649C990"/>
    <w:rsid w:val="76506184"/>
    <w:rsid w:val="765590FE"/>
    <w:rsid w:val="76600C39"/>
    <w:rsid w:val="7664E94A"/>
    <w:rsid w:val="7668E643"/>
    <w:rsid w:val="766D4F14"/>
    <w:rsid w:val="767D1E9C"/>
    <w:rsid w:val="7683E12B"/>
    <w:rsid w:val="768B17BA"/>
    <w:rsid w:val="7690B350"/>
    <w:rsid w:val="769388F5"/>
    <w:rsid w:val="76A66819"/>
    <w:rsid w:val="76B51D46"/>
    <w:rsid w:val="76C2055B"/>
    <w:rsid w:val="76D9B5D4"/>
    <w:rsid w:val="76E1B016"/>
    <w:rsid w:val="76E2484E"/>
    <w:rsid w:val="76F35351"/>
    <w:rsid w:val="76FB7418"/>
    <w:rsid w:val="76FCF3E6"/>
    <w:rsid w:val="76FFCD12"/>
    <w:rsid w:val="77048AFC"/>
    <w:rsid w:val="77097496"/>
    <w:rsid w:val="7715AE11"/>
    <w:rsid w:val="77178DF0"/>
    <w:rsid w:val="7719F789"/>
    <w:rsid w:val="772C3CD0"/>
    <w:rsid w:val="7732C355"/>
    <w:rsid w:val="7736B4B3"/>
    <w:rsid w:val="7736C008"/>
    <w:rsid w:val="773BC01C"/>
    <w:rsid w:val="774E9FF6"/>
    <w:rsid w:val="776379F9"/>
    <w:rsid w:val="776C6258"/>
    <w:rsid w:val="776CB123"/>
    <w:rsid w:val="7771263E"/>
    <w:rsid w:val="7773EF7F"/>
    <w:rsid w:val="777771FC"/>
    <w:rsid w:val="7784854C"/>
    <w:rsid w:val="77868609"/>
    <w:rsid w:val="778A3B3A"/>
    <w:rsid w:val="77972EFE"/>
    <w:rsid w:val="77AEF050"/>
    <w:rsid w:val="77BB2E6D"/>
    <w:rsid w:val="77C2CDB8"/>
    <w:rsid w:val="77D40284"/>
    <w:rsid w:val="77DFA076"/>
    <w:rsid w:val="77E1C2B2"/>
    <w:rsid w:val="77E1F963"/>
    <w:rsid w:val="77ED2959"/>
    <w:rsid w:val="77F3F4A1"/>
    <w:rsid w:val="77F536AA"/>
    <w:rsid w:val="77F7F56A"/>
    <w:rsid w:val="77FC6EB0"/>
    <w:rsid w:val="77FFC383"/>
    <w:rsid w:val="78064A04"/>
    <w:rsid w:val="780D91C3"/>
    <w:rsid w:val="78185D9C"/>
    <w:rsid w:val="7818C2D8"/>
    <w:rsid w:val="781BF52E"/>
    <w:rsid w:val="7822EDB2"/>
    <w:rsid w:val="782669E4"/>
    <w:rsid w:val="78313ADF"/>
    <w:rsid w:val="78348CAA"/>
    <w:rsid w:val="7836885D"/>
    <w:rsid w:val="7838C16E"/>
    <w:rsid w:val="7838F1E8"/>
    <w:rsid w:val="783DBE41"/>
    <w:rsid w:val="784532DD"/>
    <w:rsid w:val="784A7661"/>
    <w:rsid w:val="784EF8E8"/>
    <w:rsid w:val="7850B06F"/>
    <w:rsid w:val="785E6EFB"/>
    <w:rsid w:val="78674A52"/>
    <w:rsid w:val="78781E65"/>
    <w:rsid w:val="787B2E3F"/>
    <w:rsid w:val="78A56C6B"/>
    <w:rsid w:val="78B313BB"/>
    <w:rsid w:val="78C18F45"/>
    <w:rsid w:val="78C4D885"/>
    <w:rsid w:val="78C58A4E"/>
    <w:rsid w:val="78C998E1"/>
    <w:rsid w:val="78DC9236"/>
    <w:rsid w:val="78E7289C"/>
    <w:rsid w:val="79367A36"/>
    <w:rsid w:val="7948E6C6"/>
    <w:rsid w:val="794F8574"/>
    <w:rsid w:val="795A0BE8"/>
    <w:rsid w:val="795BA679"/>
    <w:rsid w:val="7964A62F"/>
    <w:rsid w:val="796AC392"/>
    <w:rsid w:val="797C07C4"/>
    <w:rsid w:val="797DFE4C"/>
    <w:rsid w:val="797E5C12"/>
    <w:rsid w:val="79816F00"/>
    <w:rsid w:val="79939003"/>
    <w:rsid w:val="7998DFB2"/>
    <w:rsid w:val="799EB1E6"/>
    <w:rsid w:val="79A478BE"/>
    <w:rsid w:val="79A8AB76"/>
    <w:rsid w:val="79AA909C"/>
    <w:rsid w:val="79AAD115"/>
    <w:rsid w:val="79B20BEB"/>
    <w:rsid w:val="79CA3379"/>
    <w:rsid w:val="79D2712F"/>
    <w:rsid w:val="79DF12A0"/>
    <w:rsid w:val="79E0DC2F"/>
    <w:rsid w:val="79E4C78D"/>
    <w:rsid w:val="79F48C9E"/>
    <w:rsid w:val="7A12B957"/>
    <w:rsid w:val="7A2827E7"/>
    <w:rsid w:val="7A2A2FF0"/>
    <w:rsid w:val="7A2CBD37"/>
    <w:rsid w:val="7A36BD10"/>
    <w:rsid w:val="7A4CF110"/>
    <w:rsid w:val="7A4F2051"/>
    <w:rsid w:val="7A5BD997"/>
    <w:rsid w:val="7A5F125C"/>
    <w:rsid w:val="7A61E65F"/>
    <w:rsid w:val="7A65A9A7"/>
    <w:rsid w:val="7A6F7CF7"/>
    <w:rsid w:val="7A6F8345"/>
    <w:rsid w:val="7A6FFB78"/>
    <w:rsid w:val="7A78F595"/>
    <w:rsid w:val="7A84A166"/>
    <w:rsid w:val="7A856586"/>
    <w:rsid w:val="7A99E37B"/>
    <w:rsid w:val="7A9CBB50"/>
    <w:rsid w:val="7AA1CEF0"/>
    <w:rsid w:val="7AA73353"/>
    <w:rsid w:val="7AB4588E"/>
    <w:rsid w:val="7AB5F119"/>
    <w:rsid w:val="7AC38DE9"/>
    <w:rsid w:val="7ACC95C2"/>
    <w:rsid w:val="7ACCF4A0"/>
    <w:rsid w:val="7AE49AF5"/>
    <w:rsid w:val="7AEE73E2"/>
    <w:rsid w:val="7AFBFB80"/>
    <w:rsid w:val="7B0E5197"/>
    <w:rsid w:val="7B1ACDA9"/>
    <w:rsid w:val="7B266EF9"/>
    <w:rsid w:val="7B2A6D2C"/>
    <w:rsid w:val="7B2CB874"/>
    <w:rsid w:val="7B342DEB"/>
    <w:rsid w:val="7B343B4F"/>
    <w:rsid w:val="7B382340"/>
    <w:rsid w:val="7B3994F4"/>
    <w:rsid w:val="7B507565"/>
    <w:rsid w:val="7B559030"/>
    <w:rsid w:val="7B56ABE4"/>
    <w:rsid w:val="7B65A007"/>
    <w:rsid w:val="7B6BCD36"/>
    <w:rsid w:val="7B713DDB"/>
    <w:rsid w:val="7B77A3A8"/>
    <w:rsid w:val="7B7F6C63"/>
    <w:rsid w:val="7B813E21"/>
    <w:rsid w:val="7B836206"/>
    <w:rsid w:val="7B8CBC93"/>
    <w:rsid w:val="7B96A4D5"/>
    <w:rsid w:val="7B971D10"/>
    <w:rsid w:val="7B97E61C"/>
    <w:rsid w:val="7B9AD63C"/>
    <w:rsid w:val="7BB91449"/>
    <w:rsid w:val="7BBAC558"/>
    <w:rsid w:val="7BC8BDE1"/>
    <w:rsid w:val="7BCE5FCF"/>
    <w:rsid w:val="7BCF2225"/>
    <w:rsid w:val="7BEAC0C1"/>
    <w:rsid w:val="7BED36F7"/>
    <w:rsid w:val="7C083670"/>
    <w:rsid w:val="7C0CD648"/>
    <w:rsid w:val="7C136F07"/>
    <w:rsid w:val="7C34CA98"/>
    <w:rsid w:val="7C458B2F"/>
    <w:rsid w:val="7C4C0020"/>
    <w:rsid w:val="7C4F466F"/>
    <w:rsid w:val="7C537106"/>
    <w:rsid w:val="7C5C678B"/>
    <w:rsid w:val="7C677441"/>
    <w:rsid w:val="7C6B6484"/>
    <w:rsid w:val="7C6C523A"/>
    <w:rsid w:val="7C809D39"/>
    <w:rsid w:val="7C83B155"/>
    <w:rsid w:val="7C85495F"/>
    <w:rsid w:val="7C8A0153"/>
    <w:rsid w:val="7CA35BC6"/>
    <w:rsid w:val="7CA3DCE4"/>
    <w:rsid w:val="7CA4A6AC"/>
    <w:rsid w:val="7CB7C0A1"/>
    <w:rsid w:val="7CB8F870"/>
    <w:rsid w:val="7CB98911"/>
    <w:rsid w:val="7CC1A6F2"/>
    <w:rsid w:val="7CC1BDF6"/>
    <w:rsid w:val="7CDF5DAD"/>
    <w:rsid w:val="7CDFA5D4"/>
    <w:rsid w:val="7CEE3B95"/>
    <w:rsid w:val="7CEF8D09"/>
    <w:rsid w:val="7CF87322"/>
    <w:rsid w:val="7CFE2DC0"/>
    <w:rsid w:val="7D021085"/>
    <w:rsid w:val="7D0393F7"/>
    <w:rsid w:val="7D14F527"/>
    <w:rsid w:val="7D14FBCC"/>
    <w:rsid w:val="7D1AF20D"/>
    <w:rsid w:val="7D1BD30F"/>
    <w:rsid w:val="7D1C82C6"/>
    <w:rsid w:val="7D20AF46"/>
    <w:rsid w:val="7D2A535B"/>
    <w:rsid w:val="7D318C5D"/>
    <w:rsid w:val="7D3728B7"/>
    <w:rsid w:val="7D4057A5"/>
    <w:rsid w:val="7D4085C7"/>
    <w:rsid w:val="7D48F6C1"/>
    <w:rsid w:val="7D494EDB"/>
    <w:rsid w:val="7D4E0822"/>
    <w:rsid w:val="7D4EC1F7"/>
    <w:rsid w:val="7D4EDB17"/>
    <w:rsid w:val="7D4F9E7B"/>
    <w:rsid w:val="7D5BA4C0"/>
    <w:rsid w:val="7D634209"/>
    <w:rsid w:val="7D6E1D6B"/>
    <w:rsid w:val="7D723857"/>
    <w:rsid w:val="7D9BCA75"/>
    <w:rsid w:val="7DA5E902"/>
    <w:rsid w:val="7DAB1017"/>
    <w:rsid w:val="7DAC27C3"/>
    <w:rsid w:val="7DAEBB53"/>
    <w:rsid w:val="7DB444C0"/>
    <w:rsid w:val="7DB8DF3B"/>
    <w:rsid w:val="7DCB462F"/>
    <w:rsid w:val="7DD9E5D4"/>
    <w:rsid w:val="7DE70786"/>
    <w:rsid w:val="7DEC8EAA"/>
    <w:rsid w:val="7E0002D7"/>
    <w:rsid w:val="7E0E32A2"/>
    <w:rsid w:val="7E0EF11C"/>
    <w:rsid w:val="7E19163C"/>
    <w:rsid w:val="7E1F0E81"/>
    <w:rsid w:val="7E2131CD"/>
    <w:rsid w:val="7E22B098"/>
    <w:rsid w:val="7E3EBCE8"/>
    <w:rsid w:val="7E497F2C"/>
    <w:rsid w:val="7E4E333A"/>
    <w:rsid w:val="7E61253F"/>
    <w:rsid w:val="7E69BA4E"/>
    <w:rsid w:val="7E705206"/>
    <w:rsid w:val="7E7981B1"/>
    <w:rsid w:val="7E7C99CD"/>
    <w:rsid w:val="7E7CEFC6"/>
    <w:rsid w:val="7E836DFA"/>
    <w:rsid w:val="7E8379E5"/>
    <w:rsid w:val="7E8FF8FB"/>
    <w:rsid w:val="7E9AF227"/>
    <w:rsid w:val="7E9EE5C2"/>
    <w:rsid w:val="7EA650CA"/>
    <w:rsid w:val="7EA84C5F"/>
    <w:rsid w:val="7EA9DBDE"/>
    <w:rsid w:val="7EAB04F3"/>
    <w:rsid w:val="7EAC3A49"/>
    <w:rsid w:val="7EBA8B8B"/>
    <w:rsid w:val="7EBF9A9A"/>
    <w:rsid w:val="7ECD96AE"/>
    <w:rsid w:val="7ED218DE"/>
    <w:rsid w:val="7ED50694"/>
    <w:rsid w:val="7EDBC5EE"/>
    <w:rsid w:val="7EEAAA5F"/>
    <w:rsid w:val="7EEB043B"/>
    <w:rsid w:val="7EF52BBD"/>
    <w:rsid w:val="7F026E71"/>
    <w:rsid w:val="7F0ABFCF"/>
    <w:rsid w:val="7F111E6C"/>
    <w:rsid w:val="7F1661C1"/>
    <w:rsid w:val="7F1849F5"/>
    <w:rsid w:val="7F1D8555"/>
    <w:rsid w:val="7F1EFD86"/>
    <w:rsid w:val="7F20F57A"/>
    <w:rsid w:val="7F2CF0EE"/>
    <w:rsid w:val="7F35502F"/>
    <w:rsid w:val="7F364BD7"/>
    <w:rsid w:val="7F367B03"/>
    <w:rsid w:val="7F3A07B4"/>
    <w:rsid w:val="7F3E2E1D"/>
    <w:rsid w:val="7F3F1AB2"/>
    <w:rsid w:val="7F407F7A"/>
    <w:rsid w:val="7F43A076"/>
    <w:rsid w:val="7F4413D9"/>
    <w:rsid w:val="7F477E48"/>
    <w:rsid w:val="7F5A8144"/>
    <w:rsid w:val="7F82683C"/>
    <w:rsid w:val="7F8387E2"/>
    <w:rsid w:val="7F862F10"/>
    <w:rsid w:val="7F91F04F"/>
    <w:rsid w:val="7F930DC6"/>
    <w:rsid w:val="7FACBC63"/>
    <w:rsid w:val="7FAE21F1"/>
    <w:rsid w:val="7FB07370"/>
    <w:rsid w:val="7FBA314F"/>
    <w:rsid w:val="7FBB1EF6"/>
    <w:rsid w:val="7FC216CB"/>
    <w:rsid w:val="7FD5F3B3"/>
    <w:rsid w:val="7FDAF5C2"/>
    <w:rsid w:val="7FDDCDF9"/>
    <w:rsid w:val="7FDDE0F7"/>
    <w:rsid w:val="7FEAD87A"/>
    <w:rsid w:val="7FEEF8CB"/>
    <w:rsid w:val="7FF13151"/>
    <w:rsid w:val="7FF16A30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1CC7A912-5D2D-4616-BB3D-3D71D2DF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Rejstk">
    <w:name w:val="Rejstřík"/>
    <w:basedOn w:val="Normln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Obsahrmce">
    <w:name w:val="Obsah rámce"/>
    <w:basedOn w:val="Normln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ind w:left="720"/>
    </w:pPr>
    <w:rPr>
      <w:rFonts w:ascii="Aptos" w:eastAsiaTheme="minorHAnsi" w:hAnsi="Aptos" w:cs="Aptos"/>
      <w:sz w:val="22"/>
      <w:szCs w:val="22"/>
    </w:rPr>
  </w:style>
  <w:style w:type="paragraph" w:customStyle="1" w:styleId="p1">
    <w:name w:val="p1"/>
    <w:basedOn w:val="Normln"/>
    <w:rsid w:val="00D9508B"/>
    <w:rPr>
      <w:rFonts w:ascii="Helvetica Neue" w:eastAsiaTheme="minorHAnsi" w:hAnsi="Helvetica Neue" w:cs="Aptos"/>
      <w:sz w:val="20"/>
      <w:szCs w:val="20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rPr>
      <w:rFonts w:ascii="Aptos" w:eastAsiaTheme="minorHAnsi" w:hAnsi="Aptos" w:cs="Apto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3E9C"/>
    <w:rPr>
      <w:b/>
      <w:sz w:val="28"/>
    </w:rPr>
  </w:style>
  <w:style w:type="paragraph" w:customStyle="1" w:styleId="xl7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ln"/>
    <w:rsid w:val="00FD3E9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3">
    <w:name w:val="xl8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ln"/>
    <w:rsid w:val="00FD3E9C"/>
    <w:pPr>
      <w:spacing w:before="100" w:beforeAutospacing="1" w:after="100" w:afterAutospacing="1"/>
    </w:pPr>
  </w:style>
  <w:style w:type="paragraph" w:customStyle="1" w:styleId="xl85">
    <w:name w:val="xl85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FD3E9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ln"/>
    <w:rsid w:val="00FD3E9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ln"/>
    <w:rsid w:val="00FD3E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FD3E9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ln"/>
    <w:rsid w:val="00FD3E9C"/>
    <w:pPr>
      <w:pBdr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83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ivan.loukota@uradprace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mailto:tiskove@uradprace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mpsv.cz/port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D4EDC12-E47D-4FC0-8211-78A29B39F413}">
    <t:Anchor>
      <t:Comment id="975728308"/>
    </t:Anchor>
    <t:History>
      <t:Event id="{AFA4A760-483C-4E02-9F89-46F82C25FDD5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Create/>
      </t:Event>
      <t:Event id="{A958CB18-B698-4B0F-9C25-2E9F5E88E360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Assign userId="S::jiri.beran@uradprace.cz::dc9516a2-fda6-4519-a63f-4fac8d1989d9" userProvider="AD" userName="Beran Jiří Mgr. (UPC-CBB)"/>
      </t:Event>
      <t:Event id="{621A752C-FF3A-4610-9492-5A3CF6E7AD6C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SetTitle title="@Beran Jiří Mgr. (UPC-CBB) Jirko, jde mi jen o toto číslo, co do toho započítat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0EC152C292A4EB085DB931D1D3921" ma:contentTypeVersion="16" ma:contentTypeDescription="Vytvoří nový dokument" ma:contentTypeScope="" ma:versionID="aa9cb071807f1296fe8dfb9be6036bd0">
  <xsd:schema xmlns:xsd="http://www.w3.org/2001/XMLSchema" xmlns:xs="http://www.w3.org/2001/XMLSchema" xmlns:p="http://schemas.microsoft.com/office/2006/metadata/properties" xmlns:ns2="839dad87-1580-4b2c-a3dd-b90d0807ebc5" xmlns:ns3="9241c3fd-d771-47d7-9490-12d8aac5d600" xmlns:ns4="http://schemas.microsoft.com/sharepoint/v3/fields" targetNamespace="http://schemas.microsoft.com/office/2006/metadata/properties" ma:root="true" ma:fieldsID="30fcbba257f89d5c598890e210b67d50" ns2:_="" ns3:_="" ns4:_="">
    <xsd:import namespace="839dad87-1580-4b2c-a3dd-b90d0807ebc5"/>
    <xsd:import namespace="9241c3fd-d771-47d7-9490-12d8aac5d60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_Forma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dad87-1580-4b2c-a3dd-b90d0807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1c3fd-d771-47d7-9490-12d8aac5d6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8d7c4-d990-4e25-b2ea-8422fec88c52}" ma:internalName="TaxCatchAll" ma:showField="CatchAllData" ma:web="9241c3fd-d771-47d7-9490-12d8aac5d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nillable="true" ma:displayName="Formát" ma:description="Typ multimédia, formát souboru nebo rozměry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 xsi:nil="true"/>
    <TaxCatchAll xmlns="9241c3fd-d771-47d7-9490-12d8aac5d600" xsi:nil="true"/>
    <lcf76f155ced4ddcb4097134ff3c332f xmlns="839dad87-1580-4b2c-a3dd-b90d0807eb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DE968-B929-4676-A7CA-CEA073EE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dad87-1580-4b2c-a3dd-b90d0807ebc5"/>
    <ds:schemaRef ds:uri="9241c3fd-d771-47d7-9490-12d8aac5d60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500D6-DE45-4404-9E8A-8BFF14958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EF2CA-5542-4C36-96AE-8839F62D143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241c3fd-d771-47d7-9490-12d8aac5d600"/>
    <ds:schemaRef ds:uri="http://purl.org/dc/dcmitype/"/>
    <ds:schemaRef ds:uri="http://schemas.microsoft.com/sharepoint/v3/fields"/>
    <ds:schemaRef ds:uri="839dad87-1580-4b2c-a3dd-b90d0807ebc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7</TotalTime>
  <Pages>5</Pages>
  <Words>1162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dc:description/>
  <cp:lastModifiedBy>Gbelec Ondřej Ing. (UPG-AAA)</cp:lastModifiedBy>
  <cp:revision>3</cp:revision>
  <cp:lastPrinted>2025-04-03T21:59:00Z</cp:lastPrinted>
  <dcterms:created xsi:type="dcterms:W3CDTF">2026-03-08T17:53:00Z</dcterms:created>
  <dcterms:modified xsi:type="dcterms:W3CDTF">2026-03-09T09:51:00Z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0x0101002090EC152C292A4EB085DB931D1D3921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5b9afb0d,7e253785,48bb3ae7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Interní</vt:lpwstr>
  </property>
  <property fmtid="{D5CDD505-2E9C-101B-9397-08002B2CF9AE}" pid="7" name="MSIP_Label_ddb17303-3b8f-4b47-acc0-fdc9082e531d_Enabled">
    <vt:lpwstr>true</vt:lpwstr>
  </property>
  <property fmtid="{D5CDD505-2E9C-101B-9397-08002B2CF9AE}" pid="8" name="MSIP_Label_ddb17303-3b8f-4b47-acc0-fdc9082e531d_SetDate">
    <vt:lpwstr>2025-11-09T08:15:02Z</vt:lpwstr>
  </property>
  <property fmtid="{D5CDD505-2E9C-101B-9397-08002B2CF9AE}" pid="9" name="MSIP_Label_ddb17303-3b8f-4b47-acc0-fdc9082e531d_Method">
    <vt:lpwstr>Standard</vt:lpwstr>
  </property>
  <property fmtid="{D5CDD505-2E9C-101B-9397-08002B2CF9AE}" pid="10" name="MSIP_Label_ddb17303-3b8f-4b47-acc0-fdc9082e531d_Name">
    <vt:lpwstr>Interni_MPSV_Vsichni_MPSV</vt:lpwstr>
  </property>
  <property fmtid="{D5CDD505-2E9C-101B-9397-08002B2CF9AE}" pid="11" name="MSIP_Label_ddb17303-3b8f-4b47-acc0-fdc9082e531d_SiteId">
    <vt:lpwstr>dabdd9c0-bacd-4324-a424-22a9ba9ac877</vt:lpwstr>
  </property>
  <property fmtid="{D5CDD505-2E9C-101B-9397-08002B2CF9AE}" pid="12" name="MSIP_Label_ddb17303-3b8f-4b47-acc0-fdc9082e531d_ActionId">
    <vt:lpwstr>da1c01ad-2940-4de6-a33c-d8f635e9f57d</vt:lpwstr>
  </property>
  <property fmtid="{D5CDD505-2E9C-101B-9397-08002B2CF9AE}" pid="13" name="MSIP_Label_ddb17303-3b8f-4b47-acc0-fdc9082e531d_ContentBits">
    <vt:lpwstr>2</vt:lpwstr>
  </property>
</Properties>
</file>