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Pr="00F360ED" w:rsidR="007A3AD4" w:rsidP="22277A90" w:rsidRDefault="18F1AD6D" w14:paraId="5CC59BC5" w14:textId="56DDECDD">
      <w:pPr>
        <w:pStyle w:val="Bezmezer"/>
        <w:jc w:val="both"/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</w:pPr>
      <w:r w:rsidRPr="26223533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Pr="26223533" w:rsidR="09F8E201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Pr="26223533" w:rsidR="17937241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 </w:t>
      </w:r>
      <w:r w:rsidRPr="26223533" w:rsidR="5C9FC842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Jihočeském</w:t>
      </w:r>
      <w:r w:rsidRPr="26223533" w:rsidR="09F8E201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Pr="26223533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v </w:t>
      </w:r>
      <w:r w:rsidRPr="26223533" w:rsidR="304C112A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listopad</w:t>
      </w:r>
      <w:r w:rsidRPr="26223533" w:rsidR="019B5C76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u</w:t>
      </w:r>
      <w:r w:rsidRPr="26223533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Pr="26223533" w:rsidR="783DBE41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mírně </w:t>
      </w:r>
      <w:r w:rsidRPr="26223533" w:rsidR="54F2C06E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vzrostla </w:t>
      </w:r>
      <w:r w:rsidRPr="26223533" w:rsidR="1EBA7CC2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na </w:t>
      </w:r>
      <w:r w:rsidRPr="26223533" w:rsidR="4DF131A3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4</w:t>
      </w:r>
      <w:r w:rsidRPr="26223533" w:rsidR="1EBA7CC2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,</w:t>
      </w:r>
      <w:r w:rsidRPr="26223533" w:rsidR="51D5E1A1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0</w:t>
      </w:r>
      <w:r w:rsidRPr="26223533" w:rsidR="42AF2523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Pr="26223533" w:rsidR="1EBA7CC2">
        <w:rPr>
          <w:rFonts w:ascii="Helvetica" w:hAnsi="Helvetica" w:cs="Arial" w:eastAsiaTheme="majorEastAsia"/>
          <w:b/>
          <w:bCs/>
          <w:noProof/>
          <w:color w:val="0F0888"/>
          <w:sz w:val="32"/>
          <w:szCs w:val="32"/>
          <w:lang w:eastAsia="en-US"/>
        </w:rPr>
        <w:t>%</w:t>
      </w:r>
    </w:p>
    <w:p w:rsidRPr="00F82AE7" w:rsidR="00F82AE7" w:rsidP="00F82AE7" w:rsidRDefault="00F82AE7" w14:paraId="05A534F4" w14:textId="2B3AF076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name="_Hlk144113707" w:id="1"/>
      <w:bookmarkStart w:name="_Hlk71271064" w:id="2"/>
      <w:bookmarkStart w:name="_Hlk89629698" w:id="3"/>
      <w:bookmarkStart w:name="_Hlk151976907" w:id="4"/>
      <w:bookmarkStart w:name="_Hlk89787133" w:id="5"/>
    </w:p>
    <w:p w:rsidRPr="00E73A34" w:rsidR="0045219A" w:rsidP="79DF12A0" w:rsidRDefault="491BF427" w14:paraId="5648CEE9" w14:textId="0714C4A1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E73A34">
        <w:rPr>
          <w:rFonts w:ascii="Helvetica" w:hAnsi="Helvetica" w:cs="Arial"/>
          <w:b/>
          <w:bCs/>
          <w:lang w:eastAsia="en-US"/>
        </w:rPr>
        <w:t>K</w:t>
      </w:r>
      <w:r w:rsidRPr="00E73A34" w:rsidR="7ECD96AE">
        <w:rPr>
          <w:rFonts w:ascii="Helvetica" w:hAnsi="Helvetica" w:cs="Arial"/>
          <w:b/>
          <w:bCs/>
          <w:lang w:eastAsia="en-US"/>
        </w:rPr>
        <w:t>rajská</w:t>
      </w:r>
      <w:r w:rsidRPr="00E73A34" w:rsidR="7ECD96AE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Pr="00E73A34" w:rsidR="2F2938FF">
        <w:rPr>
          <w:rFonts w:ascii="Helvetica" w:hAnsi="Helvetica" w:cs="Arial"/>
          <w:b/>
          <w:bCs/>
          <w:noProof/>
          <w:lang w:eastAsia="en-US"/>
        </w:rPr>
        <w:t>Ú</w:t>
      </w:r>
      <w:r w:rsidRPr="00E73A34" w:rsidR="430B2DCE">
        <w:rPr>
          <w:rFonts w:ascii="Helvetica" w:hAnsi="Helvetica" w:cs="Arial"/>
          <w:b/>
          <w:bCs/>
          <w:noProof/>
          <w:lang w:eastAsia="en-US"/>
        </w:rPr>
        <w:t>řadu práce</w:t>
      </w:r>
      <w:r w:rsidRPr="00E73A34" w:rsidR="57E03B03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3927DD02">
        <w:rPr>
          <w:rFonts w:ascii="Helvetica" w:hAnsi="Helvetica" w:cs="Arial"/>
          <w:b/>
          <w:bCs/>
          <w:noProof/>
          <w:lang w:eastAsia="en-US"/>
        </w:rPr>
        <w:t>v</w:t>
      </w:r>
      <w:r w:rsidRPr="00E73A34" w:rsidR="2F2938FF">
        <w:rPr>
          <w:rFonts w:ascii="Helvetica" w:hAnsi="Helvetica" w:cs="Arial"/>
          <w:b/>
          <w:bCs/>
          <w:noProof/>
          <w:lang w:eastAsia="en-US"/>
        </w:rPr>
        <w:t> Českých Budějovicích</w:t>
      </w:r>
      <w:r w:rsidRPr="00E73A34" w:rsidR="3927DD02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57E03B03">
        <w:rPr>
          <w:rFonts w:ascii="Helvetica" w:hAnsi="Helvetica" w:cs="Arial"/>
          <w:b/>
          <w:bCs/>
          <w:noProof/>
          <w:lang w:eastAsia="en-US"/>
        </w:rPr>
        <w:t>evidoval</w:t>
      </w:r>
      <w:r w:rsidRPr="00E73A34" w:rsidR="3927DD02">
        <w:rPr>
          <w:rFonts w:ascii="Helvetica" w:hAnsi="Helvetica" w:cs="Arial"/>
          <w:b/>
          <w:bCs/>
          <w:noProof/>
          <w:lang w:eastAsia="en-US"/>
        </w:rPr>
        <w:t>a</w:t>
      </w:r>
      <w:r w:rsidRPr="00E73A34" w:rsidR="57E03B03">
        <w:rPr>
          <w:rFonts w:ascii="Helvetica" w:hAnsi="Helvetica" w:cs="Arial"/>
          <w:b/>
          <w:bCs/>
          <w:noProof/>
          <w:lang w:eastAsia="en-US"/>
        </w:rPr>
        <w:t xml:space="preserve"> k</w:t>
      </w:r>
      <w:r w:rsidRPr="004C1A81" w:rsidR="06FF7035">
        <w:rPr>
          <w:rFonts w:ascii="Helvetica" w:hAnsi="Helvetica" w:cs="Arial"/>
          <w:b/>
          <w:bCs/>
          <w:noProof/>
          <w:lang w:eastAsia="en-US"/>
        </w:rPr>
        <w:t> </w:t>
      </w:r>
      <w:r w:rsidRPr="004C1A81" w:rsidR="38330D7D">
        <w:rPr>
          <w:rFonts w:ascii="Helvetica" w:hAnsi="Helvetica" w:cs="Arial"/>
          <w:b/>
          <w:bCs/>
          <w:noProof/>
          <w:lang w:eastAsia="en-US"/>
        </w:rPr>
        <w:t>3</w:t>
      </w:r>
      <w:r w:rsidRPr="004C1A81" w:rsidR="0F10086A">
        <w:rPr>
          <w:rFonts w:ascii="Helvetica" w:hAnsi="Helvetica" w:cs="Arial"/>
          <w:b/>
          <w:bCs/>
          <w:noProof/>
          <w:lang w:eastAsia="en-US"/>
        </w:rPr>
        <w:t>0</w:t>
      </w:r>
      <w:r w:rsidRPr="004C1A81" w:rsidR="06FF7035">
        <w:rPr>
          <w:rFonts w:ascii="Helvetica" w:hAnsi="Helvetica" w:cs="Arial"/>
          <w:b/>
          <w:bCs/>
          <w:noProof/>
          <w:lang w:eastAsia="en-US"/>
        </w:rPr>
        <w:t>.</w:t>
      </w:r>
      <w:r w:rsidRPr="004C1A81" w:rsidR="7E2131CD">
        <w:rPr>
          <w:rFonts w:ascii="Helvetica" w:hAnsi="Helvetica" w:cs="Arial"/>
          <w:b/>
          <w:bCs/>
          <w:noProof/>
          <w:lang w:eastAsia="en-US"/>
        </w:rPr>
        <w:t> </w:t>
      </w:r>
      <w:r w:rsidRPr="004C1A81" w:rsidR="5E703CE9">
        <w:rPr>
          <w:rFonts w:ascii="Helvetica" w:hAnsi="Helvetica" w:cs="Arial"/>
          <w:b/>
          <w:bCs/>
          <w:noProof/>
          <w:lang w:eastAsia="en-US"/>
        </w:rPr>
        <w:t>listopadu</w:t>
      </w:r>
      <w:r w:rsidRPr="004C1A81" w:rsidR="07C15718">
        <w:rPr>
          <w:rFonts w:ascii="Helvetica" w:hAnsi="Helvetica" w:cs="Arial"/>
          <w:b/>
          <w:bCs/>
          <w:noProof/>
          <w:lang w:eastAsia="en-US"/>
        </w:rPr>
        <w:t> </w:t>
      </w:r>
      <w:r w:rsidRPr="00E73A34" w:rsidR="57E03B03">
        <w:rPr>
          <w:rFonts w:ascii="Helvetica" w:hAnsi="Helvetica" w:cs="Arial"/>
          <w:b/>
          <w:bCs/>
          <w:noProof/>
          <w:lang w:eastAsia="en-US"/>
        </w:rPr>
        <w:t>20</w:t>
      </w:r>
      <w:r w:rsidRPr="00E73A34" w:rsidR="57E03B03">
        <w:rPr>
          <w:rFonts w:ascii="Helvetica" w:hAnsi="Helvetica" w:cs="Arial"/>
          <w:b/>
          <w:bCs/>
          <w:lang w:eastAsia="en-US"/>
        </w:rPr>
        <w:t>2</w:t>
      </w:r>
      <w:r w:rsidRPr="00E73A34" w:rsidR="4827ABDC">
        <w:rPr>
          <w:rFonts w:ascii="Helvetica" w:hAnsi="Helvetica" w:cs="Arial"/>
          <w:b/>
          <w:bCs/>
          <w:lang w:eastAsia="en-US"/>
        </w:rPr>
        <w:t>5</w:t>
      </w:r>
      <w:r w:rsidRPr="00E73A34" w:rsidR="57E03B03">
        <w:rPr>
          <w:rFonts w:ascii="Helvetica" w:hAnsi="Helvetica" w:cs="Arial"/>
          <w:b/>
          <w:bCs/>
          <w:lang w:eastAsia="en-US"/>
        </w:rPr>
        <w:t xml:space="preserve"> celkem </w:t>
      </w:r>
      <w:r w:rsidRPr="004C1A81" w:rsidR="52511C56">
        <w:rPr>
          <w:rFonts w:ascii="Helvetica" w:hAnsi="Helvetica" w:cs="Arial"/>
          <w:b/>
          <w:bCs/>
          <w:lang w:eastAsia="en-US"/>
        </w:rPr>
        <w:t>1</w:t>
      </w:r>
      <w:r w:rsidRPr="004C1A81" w:rsidR="1A90DE9C">
        <w:rPr>
          <w:rFonts w:ascii="Helvetica" w:hAnsi="Helvetica" w:cs="Arial"/>
          <w:b/>
          <w:bCs/>
          <w:lang w:eastAsia="en-US"/>
        </w:rPr>
        <w:t>7</w:t>
      </w:r>
      <w:r w:rsidRPr="004C1A81" w:rsidR="49684BD7">
        <w:rPr>
          <w:rFonts w:ascii="Helvetica" w:hAnsi="Helvetica" w:cs="Arial"/>
          <w:b/>
          <w:bCs/>
          <w:lang w:eastAsia="en-US"/>
        </w:rPr>
        <w:t xml:space="preserve"> </w:t>
      </w:r>
      <w:r w:rsidRPr="004C1A81" w:rsidR="3D21A99E">
        <w:rPr>
          <w:rFonts w:ascii="Helvetica" w:hAnsi="Helvetica" w:cs="Arial"/>
          <w:b/>
          <w:bCs/>
          <w:lang w:eastAsia="en-US"/>
        </w:rPr>
        <w:t>291</w:t>
      </w:r>
      <w:r w:rsidRPr="004C1A81" w:rsidR="3927DD02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57E03B03">
        <w:rPr>
          <w:rFonts w:ascii="Helvetica" w:hAnsi="Helvetica" w:cs="Arial"/>
          <w:b/>
          <w:bCs/>
          <w:lang w:eastAsia="en-US"/>
        </w:rPr>
        <w:t>uchazečů o</w:t>
      </w:r>
      <w:r w:rsidRPr="00E73A34" w:rsidR="00567A86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57E03B03">
        <w:rPr>
          <w:rFonts w:ascii="Helvetica" w:hAnsi="Helvetica" w:cs="Arial"/>
          <w:b/>
          <w:bCs/>
          <w:lang w:eastAsia="en-US"/>
        </w:rPr>
        <w:t>zaměstnání,</w:t>
      </w:r>
      <w:r w:rsidRPr="00E73A34" w:rsidR="3927DD02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7ECD96AE">
        <w:rPr>
          <w:rFonts w:ascii="Helvetica" w:hAnsi="Helvetica" w:cs="Arial"/>
          <w:b/>
          <w:bCs/>
          <w:lang w:eastAsia="en-US"/>
        </w:rPr>
        <w:t xml:space="preserve">tedy </w:t>
      </w:r>
      <w:r w:rsidRPr="00E73A34" w:rsidR="57E03B03">
        <w:rPr>
          <w:rFonts w:ascii="Helvetica" w:hAnsi="Helvetica" w:cs="Arial"/>
          <w:b/>
          <w:bCs/>
          <w:lang w:eastAsia="en-US"/>
        </w:rPr>
        <w:t xml:space="preserve">o </w:t>
      </w:r>
      <w:r w:rsidRPr="004C1A81" w:rsidR="5F44DB2D">
        <w:rPr>
          <w:rFonts w:ascii="Helvetica" w:hAnsi="Helvetica" w:cs="Arial"/>
          <w:b/>
          <w:bCs/>
          <w:lang w:eastAsia="en-US"/>
        </w:rPr>
        <w:t>3</w:t>
      </w:r>
      <w:r w:rsidRPr="004C1A81" w:rsidR="4150DD4D">
        <w:rPr>
          <w:rFonts w:ascii="Helvetica" w:hAnsi="Helvetica" w:cs="Arial"/>
          <w:b/>
          <w:bCs/>
          <w:lang w:eastAsia="en-US"/>
        </w:rPr>
        <w:t>7</w:t>
      </w:r>
      <w:r w:rsidRPr="004C1A81" w:rsidR="3817576B">
        <w:rPr>
          <w:rFonts w:ascii="Helvetica" w:hAnsi="Helvetica" w:cs="Arial"/>
          <w:b/>
          <w:bCs/>
          <w:lang w:eastAsia="en-US"/>
        </w:rPr>
        <w:t>8</w:t>
      </w:r>
      <w:r w:rsidRPr="004C1A81" w:rsidR="57E03B03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52511C56">
        <w:rPr>
          <w:rFonts w:ascii="Helvetica" w:hAnsi="Helvetica" w:cs="Arial"/>
          <w:b/>
          <w:bCs/>
          <w:lang w:eastAsia="en-US"/>
        </w:rPr>
        <w:t>více</w:t>
      </w:r>
      <w:r w:rsidRPr="00E73A34" w:rsidR="57E03B03">
        <w:rPr>
          <w:rFonts w:ascii="Helvetica" w:hAnsi="Helvetica" w:cs="Arial"/>
          <w:b/>
          <w:bCs/>
          <w:lang w:eastAsia="en-US"/>
        </w:rPr>
        <w:t xml:space="preserve"> než</w:t>
      </w:r>
      <w:r w:rsidRPr="00E73A34" w:rsidR="00567A86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57E03B03">
        <w:rPr>
          <w:rFonts w:ascii="Helvetica" w:hAnsi="Helvetica" w:cs="Arial"/>
          <w:b/>
          <w:bCs/>
          <w:lang w:eastAsia="en-US"/>
        </w:rPr>
        <w:t>v</w:t>
      </w:r>
      <w:r w:rsidRPr="00E73A34" w:rsidR="00567A86">
        <w:rPr>
          <w:rFonts w:ascii="Helvetica" w:hAnsi="Helvetica" w:cs="Arial"/>
          <w:b/>
          <w:bCs/>
          <w:lang w:eastAsia="en-US"/>
        </w:rPr>
        <w:t xml:space="preserve"> </w:t>
      </w:r>
      <w:r w:rsidRPr="004C1A81" w:rsidR="3D762DD2">
        <w:rPr>
          <w:rFonts w:ascii="Helvetica" w:hAnsi="Helvetica" w:cs="Arial"/>
          <w:b/>
          <w:bCs/>
          <w:lang w:eastAsia="en-US"/>
        </w:rPr>
        <w:t>říjnu</w:t>
      </w:r>
      <w:r w:rsidRPr="004C1A81" w:rsidR="78C58A4E">
        <w:rPr>
          <w:rFonts w:ascii="Helvetica" w:hAnsi="Helvetica" w:cs="Arial"/>
          <w:b/>
          <w:bCs/>
          <w:lang w:eastAsia="en-US"/>
        </w:rPr>
        <w:t>.</w:t>
      </w:r>
    </w:p>
    <w:p w:rsidRPr="00E73A34" w:rsidR="00801A85" w:rsidP="4ACEC617" w:rsidRDefault="57E03B03" w14:paraId="2D662F1A" w14:textId="7F34C997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E73A34">
        <w:rPr>
          <w:rFonts w:ascii="Helvetica" w:hAnsi="Helvetica" w:cs="Arial"/>
          <w:b/>
          <w:bCs/>
          <w:lang w:eastAsia="en-US"/>
        </w:rPr>
        <w:t>Podíl nezaměstnaných</w:t>
      </w:r>
      <w:r w:rsidRPr="00E73A34" w:rsidR="2E4A477E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371066DE">
        <w:rPr>
          <w:rFonts w:ascii="Helvetica" w:hAnsi="Helvetica" w:cs="Arial"/>
          <w:b/>
          <w:bCs/>
          <w:lang w:eastAsia="en-US"/>
        </w:rPr>
        <w:t>v Jihočeském kraji</w:t>
      </w:r>
      <w:r w:rsidRPr="00E73A34">
        <w:rPr>
          <w:rFonts w:ascii="Helvetica" w:hAnsi="Helvetica" w:cs="Arial"/>
          <w:b/>
          <w:bCs/>
          <w:lang w:eastAsia="en-US"/>
        </w:rPr>
        <w:t xml:space="preserve"> </w:t>
      </w:r>
      <w:r w:rsidRPr="00E73A34" w:rsidR="008B58BA">
        <w:rPr>
          <w:rFonts w:ascii="Helvetica" w:hAnsi="Helvetica" w:cs="Arial"/>
          <w:b/>
          <w:bCs/>
          <w:lang w:eastAsia="en-US"/>
        </w:rPr>
        <w:t>ke</w:t>
      </w:r>
      <w:r w:rsidRPr="00E73A34" w:rsidR="00567A86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008B58BA">
        <w:rPr>
          <w:rFonts w:ascii="Helvetica" w:hAnsi="Helvetica" w:cs="Arial"/>
          <w:b/>
          <w:bCs/>
          <w:noProof/>
          <w:lang w:eastAsia="en-US"/>
        </w:rPr>
        <w:t xml:space="preserve">konci </w:t>
      </w:r>
      <w:r w:rsidRPr="004C1A81" w:rsidR="3BD83521">
        <w:rPr>
          <w:rFonts w:ascii="Helvetica" w:hAnsi="Helvetica" w:cs="Arial"/>
          <w:b/>
          <w:bCs/>
          <w:noProof/>
          <w:lang w:eastAsia="en-US"/>
        </w:rPr>
        <w:t>listopadu</w:t>
      </w:r>
      <w:r w:rsidRPr="004C1A81" w:rsidR="63D7C338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053DF85E">
        <w:rPr>
          <w:rFonts w:ascii="Helvetica" w:hAnsi="Helvetica" w:cs="Arial"/>
          <w:b/>
          <w:bCs/>
          <w:noProof/>
          <w:lang w:eastAsia="en-US"/>
        </w:rPr>
        <w:t>vzrostl</w:t>
      </w:r>
      <w:r w:rsidRPr="00E73A34" w:rsidR="63D7C338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001B62CB">
        <w:rPr>
          <w:rFonts w:ascii="Helvetica" w:hAnsi="Helvetica" w:cs="Arial"/>
          <w:b/>
          <w:bCs/>
          <w:noProof/>
          <w:lang w:eastAsia="en-US"/>
        </w:rPr>
        <w:br/>
      </w:r>
      <w:r w:rsidRPr="00E73A34" w:rsidR="5EEC7970">
        <w:rPr>
          <w:rFonts w:ascii="Helvetica" w:hAnsi="Helvetica" w:cs="Arial"/>
          <w:b/>
          <w:bCs/>
          <w:noProof/>
          <w:lang w:eastAsia="en-US"/>
        </w:rPr>
        <w:t>o 0,1</w:t>
      </w:r>
      <w:r w:rsidRPr="00E73A34" w:rsidR="27EEA018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5EEC7970">
        <w:rPr>
          <w:rFonts w:ascii="Helvetica" w:hAnsi="Helvetica" w:cs="Arial"/>
          <w:b/>
          <w:bCs/>
          <w:noProof/>
          <w:lang w:eastAsia="en-US"/>
        </w:rPr>
        <w:t xml:space="preserve">procentního bodu </w:t>
      </w:r>
      <w:r w:rsidRPr="00E73A34" w:rsidR="63D7C338">
        <w:rPr>
          <w:rFonts w:ascii="Helvetica" w:hAnsi="Helvetica" w:cs="Arial"/>
          <w:b/>
          <w:bCs/>
          <w:noProof/>
          <w:lang w:eastAsia="en-US"/>
        </w:rPr>
        <w:t>na</w:t>
      </w:r>
      <w:r w:rsidRPr="00E73A34" w:rsidR="00567A86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4C1A81" w:rsidR="47104C18">
        <w:rPr>
          <w:rFonts w:ascii="Helvetica" w:hAnsi="Helvetica" w:cs="Arial"/>
          <w:b/>
          <w:bCs/>
          <w:noProof/>
          <w:lang w:eastAsia="en-US"/>
        </w:rPr>
        <w:t>4</w:t>
      </w:r>
      <w:r w:rsidRPr="004C1A81" w:rsidR="3927DD02">
        <w:rPr>
          <w:rFonts w:ascii="Helvetica" w:hAnsi="Helvetica" w:cs="Arial"/>
          <w:b/>
          <w:bCs/>
          <w:noProof/>
          <w:lang w:eastAsia="en-US"/>
        </w:rPr>
        <w:t>,</w:t>
      </w:r>
      <w:r w:rsidRPr="004C1A81" w:rsidR="3EEC4EAA">
        <w:rPr>
          <w:rFonts w:ascii="Helvetica" w:hAnsi="Helvetica" w:cs="Arial"/>
          <w:b/>
          <w:bCs/>
          <w:noProof/>
          <w:lang w:eastAsia="en-US"/>
        </w:rPr>
        <w:t>0</w:t>
      </w:r>
      <w:r w:rsidRPr="004C1A81" w:rsidR="00567A86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75E1E2C0">
        <w:rPr>
          <w:rFonts w:ascii="Helvetica" w:hAnsi="Helvetica" w:cs="Arial"/>
          <w:b/>
          <w:bCs/>
          <w:noProof/>
          <w:lang w:eastAsia="en-US"/>
        </w:rPr>
        <w:t>%</w:t>
      </w:r>
      <w:r w:rsidRPr="00E73A34" w:rsidR="397D93EA">
        <w:rPr>
          <w:rFonts w:ascii="Helvetica" w:hAnsi="Helvetica" w:cs="Arial"/>
          <w:b/>
          <w:bCs/>
          <w:noProof/>
          <w:lang w:eastAsia="en-US"/>
        </w:rPr>
        <w:t xml:space="preserve">, nezaměstnanost v celé ČR </w:t>
      </w:r>
      <w:r w:rsidRPr="004C1A81" w:rsidR="524B83FC">
        <w:rPr>
          <w:rFonts w:ascii="Helvetica" w:hAnsi="Helvetica" w:cs="Arial"/>
          <w:b/>
          <w:bCs/>
          <w:noProof/>
          <w:lang w:eastAsia="en-US"/>
        </w:rPr>
        <w:t>zůstala na stejné úrovni</w:t>
      </w:r>
      <w:r w:rsidRPr="00E73A34" w:rsidR="0E9A8FC9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 w:rsidR="397D93EA">
        <w:rPr>
          <w:rFonts w:ascii="Helvetica" w:hAnsi="Helvetica" w:cs="Arial"/>
          <w:b/>
          <w:bCs/>
          <w:noProof/>
          <w:lang w:eastAsia="en-US"/>
        </w:rPr>
        <w:t>4,</w:t>
      </w:r>
      <w:r w:rsidRPr="00E73A34" w:rsidR="27EBF4D6">
        <w:rPr>
          <w:rFonts w:ascii="Helvetica" w:hAnsi="Helvetica" w:cs="Arial"/>
          <w:b/>
          <w:bCs/>
          <w:noProof/>
          <w:lang w:eastAsia="en-US"/>
        </w:rPr>
        <w:t>6</w:t>
      </w:r>
      <w:r w:rsidRPr="00E73A34" w:rsidR="2CC9BF22">
        <w:rPr>
          <w:rFonts w:ascii="Helvetica" w:hAnsi="Helvetica" w:cs="Arial"/>
          <w:b/>
          <w:bCs/>
          <w:noProof/>
          <w:lang w:eastAsia="en-US"/>
        </w:rPr>
        <w:t> </w:t>
      </w:r>
      <w:r w:rsidRPr="00E73A34" w:rsidR="397D93EA">
        <w:rPr>
          <w:rFonts w:ascii="Helvetica" w:hAnsi="Helvetica" w:cs="Arial"/>
          <w:b/>
          <w:bCs/>
          <w:noProof/>
          <w:lang w:eastAsia="en-US"/>
        </w:rPr>
        <w:t>%.</w:t>
      </w:r>
    </w:p>
    <w:p w:rsidRPr="00E73A34" w:rsidR="00640B49" w:rsidP="79DF12A0" w:rsidRDefault="4EEA6455" w14:paraId="0BA2844A" w14:textId="3A1A6169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E73A34">
        <w:rPr>
          <w:rFonts w:ascii="Helvetica" w:hAnsi="Helvetica" w:cs="Arial"/>
          <w:b/>
          <w:bCs/>
          <w:noProof/>
          <w:lang w:eastAsia="en-US"/>
        </w:rPr>
        <w:t>V meziročním srovnání byl podíl nezaměstnaných vyšší o</w:t>
      </w:r>
      <w:r w:rsidRPr="004C1A81">
        <w:rPr>
          <w:rFonts w:ascii="Helvetica" w:hAnsi="Helvetica" w:cs="Arial"/>
          <w:b/>
          <w:bCs/>
          <w:noProof/>
          <w:lang w:eastAsia="en-US"/>
        </w:rPr>
        <w:t xml:space="preserve"> 0,</w:t>
      </w:r>
      <w:r w:rsidRPr="004C1A81" w:rsidR="28FB70E2">
        <w:rPr>
          <w:rFonts w:ascii="Helvetica" w:hAnsi="Helvetica" w:cs="Arial"/>
          <w:b/>
          <w:bCs/>
          <w:noProof/>
          <w:lang w:eastAsia="en-US"/>
        </w:rPr>
        <w:t xml:space="preserve">8 </w:t>
      </w:r>
      <w:r w:rsidRPr="00E73A34">
        <w:rPr>
          <w:rFonts w:ascii="Helvetica" w:hAnsi="Helvetica" w:cs="Arial"/>
          <w:b/>
          <w:bCs/>
          <w:noProof/>
          <w:lang w:eastAsia="en-US"/>
        </w:rPr>
        <w:t xml:space="preserve">procentního bodu, tedy o </w:t>
      </w:r>
      <w:r w:rsidRPr="004C1A81">
        <w:rPr>
          <w:rFonts w:ascii="Helvetica" w:hAnsi="Helvetica" w:cs="Arial"/>
          <w:b/>
          <w:bCs/>
          <w:noProof/>
          <w:lang w:eastAsia="en-US"/>
        </w:rPr>
        <w:t xml:space="preserve">2 </w:t>
      </w:r>
      <w:r w:rsidRPr="004C1A81" w:rsidR="1CE69BCF">
        <w:rPr>
          <w:rFonts w:ascii="Helvetica" w:hAnsi="Helvetica" w:cs="Arial"/>
          <w:b/>
          <w:bCs/>
          <w:noProof/>
          <w:lang w:eastAsia="en-US"/>
        </w:rPr>
        <w:t>8</w:t>
      </w:r>
      <w:r w:rsidRPr="004C1A81" w:rsidR="17C136D9">
        <w:rPr>
          <w:rFonts w:ascii="Helvetica" w:hAnsi="Helvetica" w:cs="Arial"/>
          <w:b/>
          <w:bCs/>
          <w:noProof/>
          <w:lang w:eastAsia="en-US"/>
        </w:rPr>
        <w:t>57</w:t>
      </w:r>
      <w:r w:rsidRPr="004C1A81" w:rsidR="239A6550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E73A34">
        <w:rPr>
          <w:rFonts w:ascii="Helvetica" w:hAnsi="Helvetica" w:cs="Arial"/>
          <w:b/>
          <w:bCs/>
          <w:noProof/>
          <w:lang w:eastAsia="en-US"/>
        </w:rPr>
        <w:t>uchazečů.</w:t>
      </w:r>
    </w:p>
    <w:p w:rsidRPr="00E73A34" w:rsidR="009B2C85" w:rsidP="79DF12A0" w:rsidRDefault="4EEA6455" w14:paraId="7B1B9F56" w14:textId="0AB47B9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</w:rPr>
      </w:pPr>
      <w:r w:rsidRPr="00E73A34">
        <w:rPr>
          <w:rFonts w:ascii="Helvetica" w:hAnsi="Helvetica" w:cs="Arial"/>
          <w:b/>
          <w:bCs/>
        </w:rPr>
        <w:t>P</w:t>
      </w:r>
      <w:r w:rsidRPr="00E73A34" w:rsidR="2F2938FF">
        <w:rPr>
          <w:rFonts w:ascii="Helvetica" w:hAnsi="Helvetica" w:cs="Arial"/>
          <w:b/>
          <w:bCs/>
        </w:rPr>
        <w:t xml:space="preserve">očet volných pracovních míst se </w:t>
      </w:r>
      <w:r w:rsidRPr="00E73A34" w:rsidR="397D93EA">
        <w:rPr>
          <w:rFonts w:ascii="Helvetica" w:hAnsi="Helvetica" w:cs="Arial"/>
          <w:b/>
          <w:bCs/>
        </w:rPr>
        <w:t xml:space="preserve">na jihu Čech </w:t>
      </w:r>
      <w:r w:rsidRPr="00E73A34" w:rsidR="2F2938FF">
        <w:rPr>
          <w:rFonts w:ascii="Helvetica" w:hAnsi="Helvetica" w:cs="Arial"/>
          <w:b/>
          <w:bCs/>
        </w:rPr>
        <w:t xml:space="preserve">meziměsíčně </w:t>
      </w:r>
      <w:r w:rsidRPr="00E73A34" w:rsidR="571D606C">
        <w:rPr>
          <w:rFonts w:ascii="Helvetica" w:hAnsi="Helvetica" w:cs="Arial"/>
          <w:b/>
          <w:bCs/>
        </w:rPr>
        <w:t xml:space="preserve">snížil </w:t>
      </w:r>
      <w:r w:rsidR="001B62CB">
        <w:rPr>
          <w:rFonts w:ascii="Helvetica" w:hAnsi="Helvetica" w:cs="Arial"/>
          <w:b/>
          <w:bCs/>
        </w:rPr>
        <w:br/>
      </w:r>
      <w:r w:rsidRPr="00E73A34" w:rsidR="571D606C">
        <w:rPr>
          <w:rFonts w:ascii="Helvetica" w:hAnsi="Helvetica" w:cs="Arial"/>
          <w:b/>
          <w:bCs/>
        </w:rPr>
        <w:t xml:space="preserve">o </w:t>
      </w:r>
      <w:r w:rsidRPr="004C1A81" w:rsidR="110B8E44">
        <w:rPr>
          <w:rFonts w:ascii="Helvetica" w:hAnsi="Helvetica" w:cs="Arial"/>
          <w:b/>
          <w:bCs/>
        </w:rPr>
        <w:t>175</w:t>
      </w:r>
      <w:r w:rsidRPr="00E73A34" w:rsidR="2F2938FF">
        <w:rPr>
          <w:rFonts w:ascii="Helvetica" w:hAnsi="Helvetica" w:cs="Arial"/>
          <w:b/>
          <w:bCs/>
        </w:rPr>
        <w:t>, ke</w:t>
      </w:r>
      <w:r w:rsidRPr="00E73A34" w:rsidR="7998DFB2">
        <w:rPr>
          <w:rFonts w:ascii="Helvetica" w:hAnsi="Helvetica" w:cs="Arial"/>
          <w:b/>
          <w:bCs/>
        </w:rPr>
        <w:t> </w:t>
      </w:r>
      <w:r w:rsidRPr="00E73A34" w:rsidR="2F2938FF">
        <w:rPr>
          <w:rFonts w:ascii="Helvetica" w:hAnsi="Helvetica" w:cs="Arial"/>
          <w:b/>
          <w:bCs/>
        </w:rPr>
        <w:t>konci</w:t>
      </w:r>
      <w:r w:rsidRPr="004C1A81" w:rsidR="2F2938FF">
        <w:rPr>
          <w:rFonts w:ascii="Helvetica" w:hAnsi="Helvetica" w:cs="Arial"/>
          <w:b/>
          <w:bCs/>
        </w:rPr>
        <w:t xml:space="preserve"> </w:t>
      </w:r>
      <w:r w:rsidRPr="004C1A81" w:rsidR="65E1988F">
        <w:rPr>
          <w:rFonts w:ascii="Helvetica" w:hAnsi="Helvetica" w:cs="Arial"/>
          <w:b/>
          <w:bCs/>
        </w:rPr>
        <w:t>listopadu</w:t>
      </w:r>
      <w:r w:rsidRPr="004C1A81" w:rsidR="2F2938FF">
        <w:rPr>
          <w:rFonts w:ascii="Helvetica" w:hAnsi="Helvetica" w:cs="Arial"/>
          <w:b/>
          <w:bCs/>
        </w:rPr>
        <w:t xml:space="preserve"> </w:t>
      </w:r>
      <w:r w:rsidRPr="00E73A34" w:rsidR="7C85495F">
        <w:rPr>
          <w:rFonts w:ascii="Helvetica" w:hAnsi="Helvetica" w:cs="Arial"/>
          <w:b/>
          <w:bCs/>
        </w:rPr>
        <w:t>zveřejnily</w:t>
      </w:r>
      <w:r w:rsidRPr="00E73A34" w:rsidR="7E2131CD">
        <w:rPr>
          <w:rFonts w:ascii="Helvetica" w:hAnsi="Helvetica" w:cs="Arial"/>
          <w:b/>
          <w:bCs/>
        </w:rPr>
        <w:t xml:space="preserve"> firmy </w:t>
      </w:r>
      <w:r w:rsidRPr="004C1A81" w:rsidR="4C18FDA8">
        <w:rPr>
          <w:rFonts w:ascii="Helvetica" w:hAnsi="Helvetica" w:cs="Arial"/>
          <w:b/>
          <w:bCs/>
        </w:rPr>
        <w:t xml:space="preserve">5 </w:t>
      </w:r>
      <w:r w:rsidRPr="004C1A81" w:rsidR="4255BCF3">
        <w:rPr>
          <w:rFonts w:ascii="Helvetica" w:hAnsi="Helvetica" w:cs="Arial"/>
          <w:b/>
          <w:bCs/>
        </w:rPr>
        <w:t>500</w:t>
      </w:r>
      <w:r w:rsidRPr="004C1A81" w:rsidR="7E2131CD">
        <w:rPr>
          <w:rFonts w:ascii="Helvetica" w:hAnsi="Helvetica" w:cs="Arial"/>
          <w:b/>
          <w:bCs/>
        </w:rPr>
        <w:t xml:space="preserve"> </w:t>
      </w:r>
      <w:r w:rsidRPr="00E73A34" w:rsidR="7C85495F">
        <w:rPr>
          <w:rFonts w:ascii="Helvetica" w:hAnsi="Helvetica" w:cs="Arial"/>
          <w:b/>
          <w:bCs/>
        </w:rPr>
        <w:t>nabídek</w:t>
      </w:r>
      <w:r w:rsidRPr="00E73A34" w:rsidR="5BE8486B">
        <w:rPr>
          <w:rFonts w:ascii="Helvetica" w:hAnsi="Helvetica" w:cs="Arial"/>
          <w:b/>
          <w:bCs/>
        </w:rPr>
        <w:t xml:space="preserve"> zaměstnání</w:t>
      </w:r>
      <w:r w:rsidRPr="00E73A34" w:rsidR="7E2131CD">
        <w:rPr>
          <w:rFonts w:ascii="Helvetica" w:hAnsi="Helvetica" w:cs="Arial"/>
          <w:b/>
          <w:bCs/>
        </w:rPr>
        <w:t>.</w:t>
      </w:r>
    </w:p>
    <w:p w:rsidRPr="000267BF" w:rsidR="009B2C85" w:rsidP="7A99E37B" w:rsidRDefault="001B62CB" w14:paraId="7D48C220" w14:textId="48F50B2B">
      <w:pPr>
        <w:spacing w:line="267" w:lineRule="auto"/>
        <w:ind w:right="-23"/>
        <w:jc w:val="both"/>
        <w:rPr>
          <w:rFonts w:ascii="Helvetica" w:hAnsi="Helvetica"/>
          <w:noProof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374F74" wp14:editId="44FAEF56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5305476" cy="1260000"/>
            <wp:effectExtent l="0" t="0" r="0" b="0"/>
            <wp:wrapTight wrapText="bothSides">
              <wp:wrapPolygon edited="0">
                <wp:start x="0" y="0"/>
                <wp:lineTo x="0" y="21230"/>
                <wp:lineTo x="21484" y="21230"/>
                <wp:lineTo x="21484" y="0"/>
                <wp:lineTo x="0" y="0"/>
              </wp:wrapPolygon>
            </wp:wrapTight>
            <wp:docPr id="2298830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83022" name="Picture 22988302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2" b="9088"/>
                    <a:stretch/>
                  </pic:blipFill>
                  <pic:spPr bwMode="auto">
                    <a:xfrm>
                      <a:off x="0" y="0"/>
                      <a:ext cx="5305476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394EBA81" w:rsidP="7A99E37B" w:rsidRDefault="394EBA81" w14:paraId="505916EE" w14:textId="56541C1C">
      <w:pPr>
        <w:ind w:right="-23"/>
        <w:jc w:val="both"/>
        <w:rPr>
          <w:rFonts w:ascii="Helvetica" w:hAnsi="Helvetica"/>
          <w:noProof/>
          <w:sz w:val="15"/>
          <w:szCs w:val="15"/>
        </w:rPr>
      </w:pPr>
      <w:r w:rsidRPr="7A99E37B">
        <w:rPr>
          <w:rFonts w:ascii="Helvetica" w:hAnsi="Helvetica"/>
          <w:noProof/>
          <w:sz w:val="16"/>
          <w:szCs w:val="16"/>
        </w:rPr>
        <w:t xml:space="preserve">Poznámka: </w:t>
      </w:r>
      <w:r w:rsidRPr="7A99E37B">
        <w:rPr>
          <w:rFonts w:ascii="Helvetica" w:hAnsi="Helvetica"/>
          <w:noProof/>
          <w:sz w:val="15"/>
          <w:szCs w:val="15"/>
        </w:rPr>
        <w:t>S ohledem na výraznou změnu systému evidence volných pracovních míst, kdy jsou neobsazená volná místa po 6 měsících automaticky vyřazována z databáze, nelze počty volných míst v roce 2025 srovnávat s dřívějšími obdobími.</w:t>
      </w:r>
    </w:p>
    <w:p w:rsidR="7A99E37B" w:rsidP="7A99E37B" w:rsidRDefault="7A99E37B" w14:paraId="64B2F680" w14:textId="3D323BD6">
      <w:pPr>
        <w:ind w:right="-23"/>
        <w:jc w:val="both"/>
        <w:rPr>
          <w:rFonts w:ascii="Helvetica" w:hAnsi="Helvetica" w:cs="Arial"/>
          <w:b/>
          <w:bCs/>
          <w:sz w:val="22"/>
          <w:szCs w:val="22"/>
        </w:rPr>
      </w:pPr>
    </w:p>
    <w:p w:rsidRPr="00E73A34" w:rsidR="00782219" w:rsidP="4ACEC617" w:rsidRDefault="61B08125" w14:paraId="2F0C217B" w14:textId="69BC9A7E">
      <w:pPr>
        <w:ind w:right="-23"/>
        <w:jc w:val="both"/>
      </w:pPr>
      <w:r w:rsidRPr="00E73A34">
        <w:rPr>
          <w:rFonts w:ascii="Helvetica" w:hAnsi="Helvetica" w:cs="Arial"/>
          <w:b/>
          <w:bCs/>
          <w:sz w:val="22"/>
          <w:szCs w:val="22"/>
        </w:rPr>
        <w:t>P</w:t>
      </w:r>
      <w:r w:rsidRPr="00E73A34" w:rsidR="007D90AB">
        <w:rPr>
          <w:rFonts w:ascii="Helvetica" w:hAnsi="Helvetica" w:cs="Arial"/>
          <w:b/>
          <w:bCs/>
          <w:sz w:val="22"/>
          <w:szCs w:val="22"/>
        </w:rPr>
        <w:t xml:space="preserve">odíl nezaměstnaných </w:t>
      </w:r>
      <w:r w:rsidRPr="00E73A34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v Jihočeském kraji</w:t>
      </w:r>
      <w:r w:rsidRPr="00E73A3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="00DA05C6">
        <w:rPr>
          <w:rFonts w:ascii="Helvetica" w:hAnsi="Helvetica" w:cs="Arial"/>
          <w:b/>
          <w:bCs/>
          <w:sz w:val="22"/>
          <w:szCs w:val="22"/>
        </w:rPr>
        <w:t>vůči</w:t>
      </w:r>
      <w:r w:rsidRPr="00E73A34" w:rsidR="007D90AB">
        <w:rPr>
          <w:rFonts w:ascii="Helvetica" w:hAnsi="Helvetica" w:cs="Arial"/>
          <w:b/>
          <w:bCs/>
          <w:sz w:val="22"/>
          <w:szCs w:val="22"/>
        </w:rPr>
        <w:t xml:space="preserve"> obyvatelstvu ve věkové skupině </w:t>
      </w:r>
      <w:r w:rsidR="001B62CB">
        <w:rPr>
          <w:rFonts w:ascii="Helvetica" w:hAnsi="Helvetica" w:cs="Arial"/>
          <w:b/>
          <w:bCs/>
          <w:sz w:val="22"/>
          <w:szCs w:val="22"/>
        </w:rPr>
        <w:br/>
      </w:r>
      <w:r w:rsidRPr="00E73A34" w:rsidR="007D90AB">
        <w:rPr>
          <w:rFonts w:ascii="Helvetica" w:hAnsi="Helvetica" w:cs="Arial"/>
          <w:b/>
          <w:bCs/>
          <w:sz w:val="22"/>
          <w:szCs w:val="22"/>
        </w:rPr>
        <w:t>15–64 let</w:t>
      </w:r>
      <w:r w:rsidRPr="00E73A34" w:rsidR="007D90AB">
        <w:rPr>
          <w:rFonts w:ascii="Helvetica" w:hAnsi="Helvetica" w:cs="Arial"/>
          <w:sz w:val="22"/>
          <w:szCs w:val="22"/>
        </w:rPr>
        <w:t xml:space="preserve"> </w:t>
      </w:r>
      <w:r w:rsidRPr="00E73A34" w:rsidR="77DFA076">
        <w:rPr>
          <w:rFonts w:ascii="Helvetica" w:hAnsi="Helvetica" w:cs="Arial"/>
          <w:b/>
          <w:bCs/>
          <w:sz w:val="22"/>
          <w:szCs w:val="22"/>
        </w:rPr>
        <w:t xml:space="preserve">ke konci </w:t>
      </w:r>
      <w:r w:rsidRPr="004C1A81" w:rsidR="41B26C73">
        <w:rPr>
          <w:rFonts w:ascii="Helvetica" w:hAnsi="Helvetica" w:cs="Arial"/>
          <w:b/>
          <w:bCs/>
          <w:sz w:val="22"/>
          <w:szCs w:val="22"/>
        </w:rPr>
        <w:t>listopadu</w:t>
      </w:r>
      <w:r w:rsidRPr="004C1A81" w:rsidR="0075282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10685F5F">
        <w:rPr>
          <w:rFonts w:ascii="Helvetica" w:hAnsi="Helvetica" w:cs="Arial"/>
          <w:b/>
          <w:bCs/>
          <w:sz w:val="22"/>
          <w:szCs w:val="22"/>
        </w:rPr>
        <w:t xml:space="preserve">vzrostl na </w:t>
      </w:r>
      <w:r w:rsidRPr="004C1A81" w:rsidR="11390FA0">
        <w:rPr>
          <w:rFonts w:ascii="Helvetica" w:hAnsi="Helvetica" w:cs="Arial"/>
          <w:b/>
          <w:bCs/>
          <w:sz w:val="22"/>
          <w:szCs w:val="22"/>
        </w:rPr>
        <w:t>4,0</w:t>
      </w:r>
      <w:r w:rsidRPr="004C1A81" w:rsidR="10685F5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77DFA076">
        <w:rPr>
          <w:rFonts w:ascii="Helvetica" w:hAnsi="Helvetica" w:cs="Arial"/>
          <w:b/>
          <w:bCs/>
          <w:sz w:val="22"/>
          <w:szCs w:val="22"/>
        </w:rPr>
        <w:t>%</w:t>
      </w:r>
      <w:r w:rsidRPr="00E73A34" w:rsidR="77DFA076">
        <w:rPr>
          <w:rFonts w:ascii="Helvetica" w:hAnsi="Helvetica" w:cs="Arial"/>
          <w:sz w:val="22"/>
          <w:szCs w:val="22"/>
        </w:rPr>
        <w:t>.</w:t>
      </w:r>
      <w:r w:rsidRPr="00E73A34">
        <w:rPr>
          <w:rFonts w:ascii="Helvetica" w:hAnsi="Helvetica" w:cs="Arial"/>
          <w:sz w:val="22"/>
          <w:szCs w:val="22"/>
        </w:rPr>
        <w:t xml:space="preserve"> </w:t>
      </w:r>
      <w:r w:rsidRPr="00E73A34" w:rsidR="1369051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Počet </w:t>
      </w:r>
      <w:r w:rsidRPr="00E73A34" w:rsidR="63164252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evidovaných</w:t>
      </w:r>
      <w:r w:rsidRPr="00E73A34" w:rsidR="1369051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se </w:t>
      </w:r>
      <w:r w:rsidRPr="00E73A34" w:rsidR="5D637E5D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oproti</w:t>
      </w:r>
      <w:r w:rsidRPr="004C1A81" w:rsidR="5D637E5D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4C1A81" w:rsidR="18D33C11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ří</w:t>
      </w:r>
      <w:r w:rsidRPr="004C1A81" w:rsidR="5687DF0A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jnu</w:t>
      </w:r>
      <w:r w:rsidRPr="004C1A81" w:rsidR="007D90A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E73A34" w:rsidR="007D90A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zvýšil</w:t>
      </w:r>
      <w:r w:rsidRPr="00E73A34" w:rsidR="0CC9F2A9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E73A34" w:rsidR="1369051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o</w:t>
      </w:r>
      <w:r w:rsidRPr="004C1A81" w:rsidR="5D637E5D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 </w:t>
      </w:r>
      <w:r w:rsidRPr="004C1A81" w:rsidR="551B8B28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3</w:t>
      </w:r>
      <w:r w:rsidRPr="004C1A81" w:rsidR="4B351843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7</w:t>
      </w:r>
      <w:r w:rsidRPr="004C1A81" w:rsidR="28C57E2F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8</w:t>
      </w:r>
      <w:r w:rsidRPr="004C1A81" w:rsidR="007D90A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 </w:t>
      </w:r>
      <w:r w:rsidRPr="00E73A34" w:rsidR="63164252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osob, </w:t>
      </w:r>
      <w:r w:rsidRPr="00E73A34" w:rsidR="1369051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na</w:t>
      </w:r>
      <w:r w:rsidRPr="00E73A34" w:rsidR="5292D557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 </w:t>
      </w:r>
      <w:r w:rsidRPr="00E73A34" w:rsidR="63164252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konci </w:t>
      </w:r>
      <w:r w:rsidRPr="00E73A3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měsíce</w:t>
      </w:r>
      <w:r w:rsidRPr="00E73A34" w:rsidR="63164252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bylo </w:t>
      </w:r>
      <w:r w:rsidRPr="00E73A34" w:rsidR="63164252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 xml:space="preserve">v evidenci </w:t>
      </w:r>
      <w:r w:rsidRPr="004C1A81" w:rsidR="5D637E5D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1</w:t>
      </w:r>
      <w:r w:rsidRPr="004C1A81" w:rsidR="5D998C4E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7</w:t>
      </w:r>
      <w:r w:rsidRPr="004C1A81" w:rsidR="042A5707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4C1A81" w:rsidR="0DFECF82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291</w:t>
      </w:r>
      <w:r w:rsidRPr="004C1A81" w:rsidR="78781E65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E73A34" w:rsidR="63164252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uchazečů o zaměstnání</w:t>
      </w:r>
      <w:r w:rsidRPr="00E73A34" w:rsidR="13690514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.</w:t>
      </w:r>
      <w:r w:rsidRPr="00E73A34" w:rsidR="1369051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Ve</w:t>
      </w:r>
      <w:r w:rsidRPr="00E73A34" w:rsidR="5D637E5D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E73A34" w:rsidR="13690514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srovnání se stejným obdobím minulého roku</w:t>
      </w:r>
      <w:r w:rsidRPr="00E73A34" w:rsidR="57F7C33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E73A34" w:rsidR="681D7803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bylo</w:t>
      </w:r>
      <w:r w:rsidRPr="00E73A34" w:rsidR="57F7C33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evidováno o</w:t>
      </w:r>
      <w:r w:rsidRPr="00E73A34" w:rsidR="68DF02AD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4C1A81" w:rsidR="0035D349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2</w:t>
      </w:r>
      <w:r w:rsidRPr="004C1A81" w:rsidR="7838C16E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 </w:t>
      </w:r>
      <w:r w:rsidRPr="004C1A81" w:rsidR="42B92CEF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8</w:t>
      </w:r>
      <w:r w:rsidRPr="004C1A81" w:rsidR="1618B739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57</w:t>
      </w:r>
      <w:r w:rsidRPr="004C1A81" w:rsidR="5D637E5D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 </w:t>
      </w:r>
      <w:r w:rsidRPr="00E73A34" w:rsidR="57F7C33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Pr="004C1A81" w:rsidR="0035D349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1</w:t>
      </w:r>
      <w:r w:rsidRPr="004C1A81" w:rsidR="731ACE92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6</w:t>
      </w:r>
      <w:r w:rsidRPr="004C1A81" w:rsidR="3054BC1E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 xml:space="preserve"> 219</w:t>
      </w:r>
      <w:r w:rsidRPr="004C1A81" w:rsidR="110E6832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 </w:t>
      </w:r>
      <w:r w:rsidRPr="00E73A34" w:rsidR="57F7C33B">
        <w:rPr>
          <w:rFonts w:ascii="Helvetica" w:hAnsi="Helvetica" w:cs="Arial" w:eastAsiaTheme="minorEastAsia"/>
          <w:b/>
          <w:bCs/>
          <w:sz w:val="22"/>
          <w:szCs w:val="22"/>
          <w:lang w:eastAsia="en-US"/>
          <w14:ligatures w14:val="standardContextual"/>
        </w:rPr>
        <w:t>dosažitelných</w:t>
      </w:r>
      <w:r w:rsidRPr="00E73A34" w:rsidR="57F7C33B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Pr="00E73A34" w:rsidR="1AF8BA25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se </w:t>
      </w:r>
      <w:r w:rsidRPr="00E73A34" w:rsidR="0CC9F2A9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>ne</w:t>
      </w:r>
      <w:r w:rsidRPr="00E73A34" w:rsidR="1AF8BA25">
        <w:rPr>
          <w:rFonts w:ascii="Helvetica" w:hAnsi="Helvetica" w:cs="Arial" w:eastAsiaTheme="minorEastAsia"/>
          <w:sz w:val="22"/>
          <w:szCs w:val="22"/>
          <w:lang w:eastAsia="en-US"/>
          <w14:ligatures w14:val="standardContextual"/>
        </w:rPr>
        <w:t xml:space="preserve">účastní rekvalifikace. </w:t>
      </w:r>
      <w:r w:rsidRPr="00E73A34" w:rsidR="0035D349">
        <w:rPr>
          <w:rFonts w:ascii="Helvetica" w:hAnsi="Helvetica" w:cs="Arial"/>
          <w:sz w:val="22"/>
          <w:szCs w:val="22"/>
        </w:rPr>
        <w:t>Z pohledu meziročního porovnání pak byl podíl nezaměstnaných o</w:t>
      </w:r>
      <w:r w:rsidRPr="00E73A34" w:rsidR="00567A86">
        <w:rPr>
          <w:rFonts w:ascii="Helvetica" w:hAnsi="Helvetica" w:cs="Arial"/>
          <w:sz w:val="22"/>
          <w:szCs w:val="22"/>
        </w:rPr>
        <w:t xml:space="preserve"> </w:t>
      </w:r>
      <w:r w:rsidRPr="004C1A81" w:rsidR="0035D349">
        <w:rPr>
          <w:rFonts w:ascii="Helvetica" w:hAnsi="Helvetica" w:cs="Arial"/>
          <w:sz w:val="22"/>
          <w:szCs w:val="22"/>
        </w:rPr>
        <w:t>0,</w:t>
      </w:r>
      <w:r w:rsidRPr="004C1A81" w:rsidR="11D32DA1">
        <w:rPr>
          <w:rFonts w:ascii="Helvetica" w:hAnsi="Helvetica" w:cs="Arial"/>
          <w:sz w:val="22"/>
          <w:szCs w:val="22"/>
        </w:rPr>
        <w:t>8</w:t>
      </w:r>
      <w:r w:rsidRPr="00E73A34" w:rsidR="0035D349">
        <w:rPr>
          <w:rFonts w:ascii="Helvetica" w:hAnsi="Helvetica" w:cs="Arial"/>
          <w:sz w:val="22"/>
          <w:szCs w:val="22"/>
        </w:rPr>
        <w:t>p</w:t>
      </w:r>
      <w:r w:rsidRPr="00E73A34" w:rsidR="0F12E11B">
        <w:rPr>
          <w:rFonts w:ascii="Helvetica" w:hAnsi="Helvetica" w:cs="Arial"/>
          <w:sz w:val="22"/>
          <w:szCs w:val="22"/>
        </w:rPr>
        <w:t>rocentního</w:t>
      </w:r>
      <w:r w:rsidRPr="00E73A34" w:rsidR="0035D349">
        <w:rPr>
          <w:rFonts w:ascii="Helvetica" w:hAnsi="Helvetica" w:cs="Arial"/>
          <w:sz w:val="22"/>
          <w:szCs w:val="22"/>
        </w:rPr>
        <w:t xml:space="preserve"> b</w:t>
      </w:r>
      <w:r w:rsidRPr="00E73A34" w:rsidR="0F12E11B">
        <w:rPr>
          <w:rFonts w:ascii="Helvetica" w:hAnsi="Helvetica" w:cs="Arial"/>
          <w:sz w:val="22"/>
          <w:szCs w:val="22"/>
        </w:rPr>
        <w:t>odu</w:t>
      </w:r>
      <w:r w:rsidRPr="00E73A34" w:rsidR="0035D349">
        <w:rPr>
          <w:rFonts w:ascii="Helvetica" w:hAnsi="Helvetica" w:cs="Arial"/>
          <w:sz w:val="22"/>
          <w:szCs w:val="22"/>
        </w:rPr>
        <w:t xml:space="preserve"> vyšší</w:t>
      </w:r>
      <w:r w:rsidRPr="00E73A34" w:rsidR="50CAEE6B">
        <w:rPr>
          <w:rFonts w:ascii="Helvetica" w:hAnsi="Helvetica" w:cs="Arial"/>
          <w:sz w:val="22"/>
          <w:szCs w:val="22"/>
        </w:rPr>
        <w:t>.</w:t>
      </w:r>
      <w:r w:rsidRPr="00E73A34" w:rsidR="0035D349">
        <w:rPr>
          <w:rFonts w:ascii="Helvetica" w:hAnsi="Helvetica" w:cs="Arial"/>
          <w:sz w:val="22"/>
          <w:szCs w:val="22"/>
        </w:rPr>
        <w:t xml:space="preserve"> </w:t>
      </w:r>
      <w:r w:rsidRPr="00E73A34" w:rsidR="0035D349">
        <w:rPr>
          <w:rFonts w:ascii="Helvetica" w:hAnsi="Helvetica" w:cs="Arial"/>
          <w:b/>
          <w:bCs/>
          <w:sz w:val="22"/>
          <w:szCs w:val="22"/>
        </w:rPr>
        <w:t xml:space="preserve">Jihočeský kraj se tak v letošním </w:t>
      </w:r>
      <w:r w:rsidRPr="004C1A81" w:rsidR="6B7F37D3">
        <w:rPr>
          <w:rFonts w:ascii="Helvetica" w:hAnsi="Helvetica" w:cs="Arial"/>
          <w:b/>
          <w:bCs/>
          <w:sz w:val="22"/>
          <w:szCs w:val="22"/>
        </w:rPr>
        <w:t>listopadu</w:t>
      </w:r>
      <w:r w:rsidRPr="00E73A34" w:rsidR="015F133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0035D349">
        <w:rPr>
          <w:rFonts w:ascii="Helvetica" w:hAnsi="Helvetica" w:cs="Arial"/>
          <w:b/>
          <w:bCs/>
          <w:sz w:val="22"/>
          <w:szCs w:val="22"/>
        </w:rPr>
        <w:t>v</w:t>
      </w:r>
      <w:r w:rsidRPr="00E73A34" w:rsidR="143E6F37">
        <w:rPr>
          <w:rFonts w:ascii="Helvetica" w:hAnsi="Helvetica" w:cs="Arial"/>
          <w:b/>
          <w:bCs/>
          <w:sz w:val="22"/>
          <w:szCs w:val="22"/>
        </w:rPr>
        <w:t> </w:t>
      </w:r>
      <w:r w:rsidRPr="00E73A34" w:rsidR="0035D349">
        <w:rPr>
          <w:rFonts w:ascii="Helvetica" w:hAnsi="Helvetica" w:cs="Arial"/>
          <w:b/>
          <w:bCs/>
          <w:sz w:val="22"/>
          <w:szCs w:val="22"/>
        </w:rPr>
        <w:t xml:space="preserve">rámci </w:t>
      </w:r>
      <w:r w:rsidRPr="00E73A34" w:rsidR="266A2DCC">
        <w:rPr>
          <w:rFonts w:ascii="Helvetica" w:hAnsi="Helvetica" w:cs="Arial"/>
          <w:b/>
          <w:bCs/>
          <w:sz w:val="22"/>
          <w:szCs w:val="22"/>
        </w:rPr>
        <w:t>celé ČR</w:t>
      </w:r>
      <w:r w:rsidRPr="00E73A34" w:rsidR="0035D349">
        <w:rPr>
          <w:rFonts w:ascii="Helvetica" w:hAnsi="Helvetica" w:cs="Arial"/>
          <w:b/>
          <w:bCs/>
          <w:sz w:val="22"/>
          <w:szCs w:val="22"/>
        </w:rPr>
        <w:t xml:space="preserve"> řadil mezi </w:t>
      </w:r>
      <w:r w:rsidRPr="004C1A81" w:rsidR="772C3CD0">
        <w:rPr>
          <w:rFonts w:ascii="Helvetica" w:hAnsi="Helvetica" w:cs="Arial"/>
          <w:b/>
          <w:bCs/>
          <w:sz w:val="22"/>
          <w:szCs w:val="22"/>
        </w:rPr>
        <w:t>os</w:t>
      </w:r>
      <w:r w:rsidRPr="004C1A81" w:rsidR="090DCEAB">
        <w:rPr>
          <w:rFonts w:ascii="Helvetica" w:hAnsi="Helvetica" w:cs="Arial"/>
          <w:b/>
          <w:bCs/>
          <w:sz w:val="22"/>
          <w:szCs w:val="22"/>
        </w:rPr>
        <w:t>m</w:t>
      </w:r>
      <w:r w:rsidRPr="00E73A34" w:rsidR="1DCD52C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0035D349">
        <w:rPr>
          <w:rFonts w:ascii="Helvetica" w:hAnsi="Helvetica" w:cs="Arial"/>
          <w:b/>
          <w:bCs/>
          <w:sz w:val="22"/>
          <w:szCs w:val="22"/>
        </w:rPr>
        <w:t>krajů s nejnižší nezaměstnaností.</w:t>
      </w:r>
      <w:r w:rsidRPr="00E73A34" w:rsidR="50A470EC">
        <w:rPr>
          <w:b/>
          <w:bCs/>
        </w:rPr>
        <w:t xml:space="preserve"> </w:t>
      </w:r>
    </w:p>
    <w:p w:rsidRPr="00567A86" w:rsidR="00567A86" w:rsidP="4ACEC617" w:rsidRDefault="00567A86" w14:paraId="3F6D985E" w14:textId="77777777">
      <w:pPr>
        <w:ind w:right="-23"/>
        <w:jc w:val="both"/>
        <w:rPr>
          <w:sz w:val="18"/>
          <w:szCs w:val="18"/>
        </w:rPr>
      </w:pPr>
    </w:p>
    <w:p w:rsidRPr="00B90146" w:rsidR="60FD88A6" w:rsidP="7A99E37B" w:rsidRDefault="3730B7A0" w14:paraId="2857D25A" w14:textId="73C7EF0F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>„Podíl nezaměstnaných osob v Jihočeském kraji ke konci letošního listopadu meziměsíčně vzrostl o 0,1</w:t>
      </w:r>
      <w:r w:rsidRPr="11274253" w:rsidR="30E97A60">
        <w:rPr>
          <w:rFonts w:ascii="Arial" w:hAnsi="Arial" w:eastAsia="Arial" w:cs="Arial"/>
          <w:i w:val="1"/>
          <w:iCs w:val="1"/>
          <w:sz w:val="22"/>
          <w:szCs w:val="22"/>
        </w:rPr>
        <w:t xml:space="preserve"> </w:t>
      </w: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 xml:space="preserve">procentního bodu na 4,0 %. Z regionálního hlediska k největšímu nárůstu došlo </w:t>
      </w:r>
      <w:r>
        <w:br/>
      </w: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>v okrese Český Krumlov, kde podíl nezaměstnaných dosáhl 5,3 %</w:t>
      </w:r>
      <w:r w:rsidRPr="11274253" w:rsidR="005B39EB">
        <w:rPr>
          <w:rFonts w:ascii="Arial" w:hAnsi="Arial" w:eastAsia="Arial" w:cs="Arial"/>
          <w:i w:val="1"/>
          <w:iCs w:val="1"/>
          <w:sz w:val="22"/>
          <w:szCs w:val="22"/>
        </w:rPr>
        <w:t>,</w:t>
      </w: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 xml:space="preserve"> a jako jediný okres na jihu Čech tak přesáhl celorepublikový průměr. Na kontaktních pracovištích Jihočeského kraje bylo ke konci listopadu evidováno celkem 17 291 uchazečů o zaměstnání. Za zmínku stojí, že během sledovaného měsíce byla evidence ukončena celkem u 1 952 uchazečů, z nichž téměř </w:t>
      </w:r>
      <w:r w:rsidRPr="11274253" w:rsidR="00AF241E">
        <w:rPr>
          <w:rFonts w:ascii="Arial" w:hAnsi="Arial" w:eastAsia="Arial" w:cs="Arial"/>
          <w:i w:val="1"/>
          <w:iCs w:val="1"/>
          <w:sz w:val="22"/>
          <w:szCs w:val="22"/>
        </w:rPr>
        <w:t>8</w:t>
      </w: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 xml:space="preserve">0 % nastoupilo do nového zaměstnání díky některé z aktivit úřadu práce. Zájem klientů </w:t>
      </w:r>
      <w:r>
        <w:br/>
      </w: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>o online registraci prostřednictvím Klientské zóny Jenda je stále vysoký. V listopadu se v Jihočeském kraji elektronicky registrovalo 35 % z celkového počtu 2 323 nově evidovaných uchazečů. Nejvíce uchazečů se touto formou evidovalo v okresech Český Krumlov a Písek, kde se jednalo téměř o polovinu všech nových uchazečů</w:t>
      </w:r>
      <w:r w:rsidRPr="11274253" w:rsidR="001B62CB">
        <w:rPr>
          <w:rFonts w:ascii="Arial" w:hAnsi="Arial" w:eastAsia="Arial" w:cs="Arial"/>
          <w:i w:val="1"/>
          <w:iCs w:val="1"/>
          <w:sz w:val="22"/>
          <w:szCs w:val="22"/>
        </w:rPr>
        <w:t>,</w:t>
      </w:r>
      <w:r w:rsidRPr="11274253" w:rsidR="3730B7A0">
        <w:rPr>
          <w:rFonts w:ascii="Arial" w:hAnsi="Arial" w:eastAsia="Arial" w:cs="Arial"/>
          <w:i w:val="1"/>
          <w:iCs w:val="1"/>
          <w:sz w:val="22"/>
          <w:szCs w:val="22"/>
        </w:rPr>
        <w:t>“</w:t>
      </w:r>
      <w:r w:rsidRPr="11274253" w:rsidR="5FDE8780">
        <w:rPr>
          <w:rFonts w:ascii="Helvetica" w:hAnsi="Helvetica" w:eastAsia="游明朝" w:cs="Arial" w:eastAsiaTheme="minorEastAsia"/>
          <w:i w:val="1"/>
          <w:iCs w:val="1"/>
          <w:sz w:val="22"/>
          <w:szCs w:val="22"/>
          <w:lang w:eastAsia="en-US"/>
        </w:rPr>
        <w:t xml:space="preserve"> </w:t>
      </w:r>
      <w:r w:rsidRPr="11274253" w:rsidR="5FDE8780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Pr="11274253" w:rsidR="5FDE8780">
        <w:rPr>
          <w:rFonts w:ascii="Helvetica" w:hAnsi="Helvetica" w:cs="Arial"/>
          <w:b w:val="1"/>
          <w:bCs w:val="1"/>
          <w:sz w:val="22"/>
          <w:szCs w:val="22"/>
        </w:rPr>
        <w:t>Ivan Loukota</w:t>
      </w:r>
      <w:r w:rsidRPr="11274253" w:rsidR="5FDE8780">
        <w:rPr>
          <w:rFonts w:ascii="Helvetica" w:hAnsi="Helvetica" w:cs="Arial"/>
          <w:sz w:val="22"/>
          <w:szCs w:val="22"/>
        </w:rPr>
        <w:t>.</w:t>
      </w:r>
    </w:p>
    <w:p w:rsidR="32F050BC" w:rsidP="32F050BC" w:rsidRDefault="32F050BC" w14:paraId="32A890BA" w14:textId="316DBC34">
      <w:pPr>
        <w:jc w:val="both"/>
        <w:rPr>
          <w:rFonts w:ascii="Helvetica" w:hAnsi="Helvetica" w:cs="Arial" w:eastAsiaTheme="minorEastAsia"/>
          <w:i/>
          <w:iCs/>
          <w:color w:val="FF0000"/>
          <w:sz w:val="22"/>
          <w:szCs w:val="22"/>
          <w:lang w:eastAsia="en-US"/>
        </w:rPr>
      </w:pPr>
    </w:p>
    <w:p w:rsidRPr="00E73A34" w:rsidR="00AF0ED8" w:rsidP="22277A90" w:rsidRDefault="613E89C2" w14:paraId="1AEAB3AD" w14:textId="0C198316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</w:rPr>
      </w:pPr>
      <w:r w:rsidRPr="00E73A34">
        <w:rPr>
          <w:rFonts w:ascii="Helvetica" w:hAnsi="Helvetica" w:cs="Arial"/>
          <w:sz w:val="22"/>
          <w:szCs w:val="22"/>
        </w:rPr>
        <w:t>Během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4C1A81" w:rsidR="1E79BD3A">
        <w:rPr>
          <w:rFonts w:ascii="Helvetica" w:hAnsi="Helvetica" w:cs="Arial"/>
          <w:sz w:val="22"/>
          <w:szCs w:val="22"/>
        </w:rPr>
        <w:t>listopadu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>se na pracovištích Krajské pobočky Ú</w:t>
      </w:r>
      <w:r w:rsidRPr="00E73A34" w:rsidR="0999AB25">
        <w:rPr>
          <w:rFonts w:ascii="Helvetica" w:hAnsi="Helvetica" w:cs="Arial"/>
          <w:sz w:val="22"/>
          <w:szCs w:val="22"/>
        </w:rPr>
        <w:t>řadu práce</w:t>
      </w:r>
      <w:r w:rsidRPr="00E73A34">
        <w:rPr>
          <w:rFonts w:ascii="Helvetica" w:hAnsi="Helvetica" w:cs="Arial"/>
          <w:sz w:val="22"/>
          <w:szCs w:val="22"/>
        </w:rPr>
        <w:t xml:space="preserve"> v Českých Budějovicích </w:t>
      </w:r>
      <w:r w:rsidRPr="00E73A34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Pr="004C1A81" w:rsidR="15690549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Pr="004C1A81" w:rsidR="3985C051">
        <w:rPr>
          <w:rFonts w:ascii="Helvetica" w:hAnsi="Helvetica" w:cs="Arial"/>
          <w:b/>
          <w:bCs/>
          <w:sz w:val="22"/>
          <w:szCs w:val="22"/>
        </w:rPr>
        <w:t>323</w:t>
      </w:r>
      <w:r w:rsidRPr="004C1A8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>
        <w:rPr>
          <w:rFonts w:ascii="Helvetica" w:hAnsi="Helvetica" w:cs="Arial"/>
          <w:b/>
          <w:bCs/>
          <w:sz w:val="22"/>
          <w:szCs w:val="22"/>
        </w:rPr>
        <w:t xml:space="preserve">osob, z toho </w:t>
      </w:r>
      <w:r w:rsidRPr="004C1A81" w:rsidR="2E3BC70C">
        <w:rPr>
          <w:rFonts w:ascii="Helvetica" w:hAnsi="Helvetica" w:cs="Arial"/>
          <w:b/>
          <w:bCs/>
          <w:sz w:val="22"/>
          <w:szCs w:val="22"/>
        </w:rPr>
        <w:t>3</w:t>
      </w:r>
      <w:r w:rsidRPr="004C1A81" w:rsidR="3DEDBDB7">
        <w:rPr>
          <w:rFonts w:ascii="Helvetica" w:hAnsi="Helvetica" w:cs="Arial"/>
          <w:b/>
          <w:bCs/>
          <w:sz w:val="22"/>
          <w:szCs w:val="22"/>
        </w:rPr>
        <w:t>5</w:t>
      </w:r>
      <w:r w:rsidRPr="004C1A81" w:rsidR="2E3BC70C">
        <w:rPr>
          <w:rFonts w:ascii="Helvetica" w:hAnsi="Helvetica" w:cs="Arial"/>
          <w:b/>
          <w:bCs/>
          <w:sz w:val="22"/>
          <w:szCs w:val="22"/>
        </w:rPr>
        <w:t>,</w:t>
      </w:r>
      <w:r w:rsidRPr="004C1A81" w:rsidR="7B56ABE4">
        <w:rPr>
          <w:rFonts w:ascii="Helvetica" w:hAnsi="Helvetica" w:cs="Arial"/>
          <w:b/>
          <w:bCs/>
          <w:sz w:val="22"/>
          <w:szCs w:val="22"/>
        </w:rPr>
        <w:t>3</w:t>
      </w:r>
      <w:r w:rsidRPr="004C1A81" w:rsidR="66BB244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>
        <w:rPr>
          <w:rFonts w:ascii="Helvetica" w:hAnsi="Helvetica" w:cs="Arial"/>
          <w:b/>
          <w:bCs/>
          <w:sz w:val="22"/>
          <w:szCs w:val="22"/>
        </w:rPr>
        <w:t xml:space="preserve">% </w:t>
      </w:r>
      <w:r w:rsidRPr="00E73A34" w:rsidR="3B2BD606">
        <w:rPr>
          <w:rFonts w:ascii="Helvetica" w:hAnsi="Helvetica" w:cs="Arial"/>
          <w:b/>
          <w:bCs/>
          <w:sz w:val="22"/>
          <w:szCs w:val="22"/>
        </w:rPr>
        <w:t>se registrovalo</w:t>
      </w:r>
      <w:r w:rsidRPr="00E73A34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Pr="00E73A34" w:rsidR="3689EA20">
        <w:rPr>
          <w:rFonts w:ascii="Helvetica" w:hAnsi="Helvetica" w:cs="Arial"/>
          <w:b/>
          <w:bCs/>
          <w:sz w:val="22"/>
          <w:szCs w:val="22"/>
        </w:rPr>
        <w:t>.</w:t>
      </w:r>
      <w:r w:rsidRPr="00E73A3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3B2BD606">
        <w:rPr>
          <w:rFonts w:ascii="Helvetica" w:hAnsi="Helvetica" w:cs="Arial"/>
          <w:sz w:val="22"/>
          <w:szCs w:val="22"/>
        </w:rPr>
        <w:t>N</w:t>
      </w:r>
      <w:r w:rsidRPr="00E73A34">
        <w:rPr>
          <w:rFonts w:ascii="Helvetica" w:hAnsi="Helvetica" w:cs="Arial"/>
          <w:sz w:val="22"/>
          <w:szCs w:val="22"/>
        </w:rPr>
        <w:t xml:space="preserve">ejvíce této možnosti </w:t>
      </w:r>
      <w:r w:rsidRPr="00E73A34">
        <w:rPr>
          <w:rFonts w:ascii="Helvetica" w:hAnsi="Helvetica" w:cs="Arial"/>
          <w:sz w:val="22"/>
          <w:szCs w:val="22"/>
        </w:rPr>
        <w:lastRenderedPageBreak/>
        <w:t xml:space="preserve">využili klienti z okresu </w:t>
      </w:r>
      <w:r w:rsidRPr="004C1A81" w:rsidR="480FFF44">
        <w:rPr>
          <w:rFonts w:ascii="Helvetica" w:hAnsi="Helvetica" w:cs="Arial"/>
          <w:sz w:val="22"/>
          <w:szCs w:val="22"/>
        </w:rPr>
        <w:t xml:space="preserve">Český Krumlov a </w:t>
      </w:r>
      <w:r w:rsidRPr="004C1A81" w:rsidR="701D2B4A">
        <w:rPr>
          <w:rFonts w:ascii="Helvetica" w:hAnsi="Helvetica" w:cs="Arial"/>
          <w:sz w:val="22"/>
          <w:szCs w:val="22"/>
        </w:rPr>
        <w:t xml:space="preserve">Písek, </w:t>
      </w:r>
      <w:r w:rsidRPr="004C1A81" w:rsidR="3FFD0723">
        <w:rPr>
          <w:rFonts w:ascii="Helvetica" w:hAnsi="Helvetica" w:cs="Arial"/>
          <w:sz w:val="22"/>
          <w:szCs w:val="22"/>
        </w:rPr>
        <w:t xml:space="preserve">kde si </w:t>
      </w:r>
      <w:r w:rsidRPr="004C1A81" w:rsidR="49A805EB">
        <w:rPr>
          <w:rFonts w:ascii="Helvetica" w:hAnsi="Helvetica" w:cs="Arial"/>
          <w:b/>
          <w:bCs/>
          <w:sz w:val="22"/>
          <w:szCs w:val="22"/>
        </w:rPr>
        <w:t>4</w:t>
      </w:r>
      <w:r w:rsidRPr="004C1A81" w:rsidR="584DEAF0">
        <w:rPr>
          <w:rFonts w:ascii="Helvetica" w:hAnsi="Helvetica" w:cs="Arial"/>
          <w:b/>
          <w:bCs/>
          <w:sz w:val="22"/>
          <w:szCs w:val="22"/>
        </w:rPr>
        <w:t>7</w:t>
      </w:r>
      <w:r w:rsidRPr="004C1A81" w:rsidR="48F403D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4C1A81" w:rsidR="3FFD0723">
        <w:rPr>
          <w:rFonts w:ascii="Helvetica" w:hAnsi="Helvetica" w:cs="Arial"/>
          <w:b/>
          <w:bCs/>
          <w:sz w:val="22"/>
          <w:szCs w:val="22"/>
        </w:rPr>
        <w:t>%</w:t>
      </w:r>
      <w:r w:rsidRPr="004C1A8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>
        <w:rPr>
          <w:rFonts w:ascii="Helvetica" w:hAnsi="Helvetica" w:cs="Arial"/>
          <w:b/>
          <w:bCs/>
          <w:sz w:val="22"/>
          <w:szCs w:val="22"/>
        </w:rPr>
        <w:t>nových uchazečů</w:t>
      </w:r>
      <w:r w:rsidRPr="00E73A34">
        <w:rPr>
          <w:rFonts w:ascii="Helvetica" w:hAnsi="Helvetica" w:cs="Arial"/>
          <w:sz w:val="22"/>
          <w:szCs w:val="22"/>
        </w:rPr>
        <w:t xml:space="preserve"> </w:t>
      </w:r>
      <w:r w:rsidRPr="00E73A34" w:rsidR="3B2BD606">
        <w:rPr>
          <w:rFonts w:ascii="Helvetica" w:hAnsi="Helvetica" w:cs="Arial"/>
          <w:b/>
          <w:bCs/>
          <w:sz w:val="22"/>
          <w:szCs w:val="22"/>
        </w:rPr>
        <w:t xml:space="preserve">poslalo </w:t>
      </w:r>
      <w:r w:rsidRPr="00E73A34">
        <w:rPr>
          <w:rFonts w:ascii="Helvetica" w:hAnsi="Helvetica" w:cs="Arial"/>
          <w:b/>
          <w:bCs/>
          <w:sz w:val="22"/>
          <w:szCs w:val="22"/>
        </w:rPr>
        <w:t xml:space="preserve">žádost </w:t>
      </w:r>
      <w:r w:rsidR="001B62CB">
        <w:rPr>
          <w:noProof/>
        </w:rPr>
        <w:drawing>
          <wp:anchor distT="0" distB="0" distL="114300" distR="114300" simplePos="0" relativeHeight="251660288" behindDoc="1" locked="0" layoutInCell="1" allowOverlap="1" wp14:anchorId="76880054" wp14:editId="49C699B1">
            <wp:simplePos x="0" y="0"/>
            <wp:positionH relativeFrom="margin">
              <wp:align>center</wp:align>
            </wp:positionH>
            <wp:positionV relativeFrom="paragraph">
              <wp:posOffset>506730</wp:posOffset>
            </wp:positionV>
            <wp:extent cx="6098221" cy="3528000"/>
            <wp:effectExtent l="0" t="0" r="0" b="0"/>
            <wp:wrapTight wrapText="bothSides">
              <wp:wrapPolygon edited="0">
                <wp:start x="0" y="0"/>
                <wp:lineTo x="0" y="21464"/>
                <wp:lineTo x="21526" y="21464"/>
                <wp:lineTo x="21526" y="0"/>
                <wp:lineTo x="0" y="0"/>
              </wp:wrapPolygon>
            </wp:wrapTight>
            <wp:docPr id="19052742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74272" name="Picture 1905274272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" b="4311"/>
                    <a:stretch/>
                  </pic:blipFill>
                  <pic:spPr bwMode="auto">
                    <a:xfrm>
                      <a:off x="0" y="0"/>
                      <a:ext cx="6098221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73A34">
        <w:rPr>
          <w:rFonts w:ascii="Helvetica" w:hAnsi="Helvetica" w:cs="Arial"/>
          <w:b/>
          <w:bCs/>
          <w:sz w:val="22"/>
          <w:szCs w:val="22"/>
        </w:rPr>
        <w:t>o</w:t>
      </w:r>
      <w:r w:rsidRPr="00E73A34" w:rsidR="630A7B28">
        <w:rPr>
          <w:rFonts w:ascii="Helvetica" w:hAnsi="Helvetica" w:cs="Arial"/>
          <w:b/>
          <w:bCs/>
          <w:sz w:val="22"/>
          <w:szCs w:val="22"/>
        </w:rPr>
        <w:t> </w:t>
      </w:r>
      <w:r w:rsidRPr="00E73A34">
        <w:rPr>
          <w:rFonts w:ascii="Helvetica" w:hAnsi="Helvetica" w:cs="Arial"/>
          <w:b/>
          <w:bCs/>
          <w:sz w:val="22"/>
          <w:szCs w:val="22"/>
        </w:rPr>
        <w:t>evidenci přes</w:t>
      </w:r>
      <w:r w:rsidRPr="00E73A34" w:rsidR="4A2CFA6E">
        <w:rPr>
          <w:rFonts w:ascii="Helvetica" w:hAnsi="Helvetica" w:cs="Arial"/>
          <w:b/>
          <w:bCs/>
          <w:sz w:val="22"/>
          <w:szCs w:val="22"/>
        </w:rPr>
        <w:t> </w:t>
      </w:r>
      <w:r w:rsidRPr="00E73A34">
        <w:rPr>
          <w:rFonts w:ascii="Helvetica" w:hAnsi="Helvetica" w:cs="Arial"/>
          <w:b/>
          <w:bCs/>
          <w:sz w:val="22"/>
          <w:szCs w:val="22"/>
        </w:rPr>
        <w:t>Klientsk</w:t>
      </w:r>
      <w:r w:rsidRPr="00E73A34" w:rsidR="55DC7FBF">
        <w:rPr>
          <w:rFonts w:ascii="Helvetica" w:hAnsi="Helvetica" w:cs="Arial"/>
          <w:b/>
          <w:bCs/>
          <w:sz w:val="22"/>
          <w:szCs w:val="22"/>
        </w:rPr>
        <w:t>ou zónu Jenda</w:t>
      </w:r>
      <w:r w:rsidRPr="00E73A34" w:rsidR="032A6A98">
        <w:rPr>
          <w:rFonts w:ascii="Helvetica" w:hAnsi="Helvetica" w:cs="Arial"/>
          <w:b/>
          <w:bCs/>
          <w:sz w:val="22"/>
          <w:szCs w:val="22"/>
        </w:rPr>
        <w:t xml:space="preserve">, </w:t>
      </w:r>
      <w:r w:rsidR="00E73A34">
        <w:rPr>
          <w:rFonts w:ascii="Helvetica" w:hAnsi="Helvetica" w:cs="Arial"/>
          <w:b/>
          <w:bCs/>
          <w:sz w:val="22"/>
          <w:szCs w:val="22"/>
        </w:rPr>
        <w:t>což je více než republikový průměr.</w:t>
      </w:r>
    </w:p>
    <w:p w:rsidR="003B4799" w:rsidP="00356099" w:rsidRDefault="003B4799" w14:paraId="58F78A5C" w14:textId="4AF40938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</w:rPr>
      </w:pPr>
    </w:p>
    <w:p w:rsidR="00C33CFE" w:rsidP="7A99E37B" w:rsidRDefault="2E305042" w14:paraId="2774F862" w14:textId="6302E5B4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 w:rsidRPr="00E73A34">
        <w:rPr>
          <w:rFonts w:ascii="Helvetica" w:hAnsi="Helvetica" w:cs="Arial"/>
          <w:sz w:val="22"/>
          <w:szCs w:val="22"/>
        </w:rPr>
        <w:t>Počet nově zaevidovaných</w:t>
      </w:r>
      <w:r w:rsidRPr="00E73A34" w:rsidR="2270CA87">
        <w:rPr>
          <w:rFonts w:ascii="Helvetica" w:hAnsi="Helvetica" w:cs="Arial"/>
          <w:sz w:val="22"/>
          <w:szCs w:val="22"/>
        </w:rPr>
        <w:t xml:space="preserve"> byl</w:t>
      </w:r>
      <w:r w:rsidRPr="00E73A34">
        <w:rPr>
          <w:rFonts w:ascii="Helvetica" w:hAnsi="Helvetica" w:cs="Arial"/>
          <w:sz w:val="22"/>
          <w:szCs w:val="22"/>
        </w:rPr>
        <w:t xml:space="preserve"> v</w:t>
      </w:r>
      <w:r w:rsidRPr="004C1A81">
        <w:rPr>
          <w:rFonts w:ascii="Helvetica" w:hAnsi="Helvetica" w:cs="Arial"/>
          <w:sz w:val="22"/>
          <w:szCs w:val="22"/>
        </w:rPr>
        <w:t> </w:t>
      </w:r>
      <w:r w:rsidRPr="004C1A81" w:rsidR="78E7289C">
        <w:rPr>
          <w:rFonts w:ascii="Helvetica" w:hAnsi="Helvetica" w:cs="Arial"/>
          <w:sz w:val="22"/>
          <w:szCs w:val="22"/>
        </w:rPr>
        <w:t xml:space="preserve">listopadu </w:t>
      </w:r>
      <w:r w:rsidRPr="00E73A34">
        <w:rPr>
          <w:rFonts w:ascii="Helvetica" w:hAnsi="Helvetica" w:cs="Arial"/>
          <w:sz w:val="22"/>
          <w:szCs w:val="22"/>
        </w:rPr>
        <w:t xml:space="preserve">meziměsíčně </w:t>
      </w:r>
      <w:r w:rsidRPr="00E73A34" w:rsidR="784EF8E8">
        <w:rPr>
          <w:rFonts w:ascii="Helvetica" w:hAnsi="Helvetica" w:cs="Arial"/>
          <w:sz w:val="22"/>
          <w:szCs w:val="22"/>
        </w:rPr>
        <w:t>nižší</w:t>
      </w:r>
      <w:r w:rsidRPr="00E73A34" w:rsidR="4358798C">
        <w:rPr>
          <w:rFonts w:ascii="Helvetica" w:hAnsi="Helvetica" w:cs="Arial"/>
          <w:sz w:val="22"/>
          <w:szCs w:val="22"/>
        </w:rPr>
        <w:t xml:space="preserve"> o </w:t>
      </w:r>
      <w:r w:rsidRPr="004C1A81" w:rsidR="5D0D84F2">
        <w:rPr>
          <w:rFonts w:ascii="Helvetica" w:hAnsi="Helvetica" w:cs="Arial"/>
          <w:sz w:val="22"/>
          <w:szCs w:val="22"/>
        </w:rPr>
        <w:t>52</w:t>
      </w:r>
      <w:r w:rsidRPr="004C1A81" w:rsidR="0A59448B">
        <w:rPr>
          <w:rFonts w:ascii="Helvetica" w:hAnsi="Helvetica" w:cs="Arial"/>
          <w:sz w:val="22"/>
          <w:szCs w:val="22"/>
        </w:rPr>
        <w:t>1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 xml:space="preserve">osob a meziročně </w:t>
      </w:r>
      <w:r w:rsidRPr="004C1A81" w:rsidR="27403F93">
        <w:rPr>
          <w:rFonts w:ascii="Helvetica" w:hAnsi="Helvetica" w:cs="Arial"/>
          <w:sz w:val="22"/>
          <w:szCs w:val="22"/>
        </w:rPr>
        <w:t xml:space="preserve">nižší </w:t>
      </w:r>
      <w:r w:rsidRPr="00E73A34">
        <w:rPr>
          <w:rFonts w:ascii="Helvetica" w:hAnsi="Helvetica" w:cs="Arial"/>
          <w:sz w:val="22"/>
          <w:szCs w:val="22"/>
        </w:rPr>
        <w:t>o</w:t>
      </w:r>
      <w:r w:rsidRPr="00E73A34" w:rsidR="531DE547">
        <w:rPr>
          <w:rFonts w:ascii="Helvetica" w:hAnsi="Helvetica" w:cs="Arial"/>
          <w:sz w:val="22"/>
          <w:szCs w:val="22"/>
        </w:rPr>
        <w:t> </w:t>
      </w:r>
      <w:r w:rsidRPr="004C1A81" w:rsidR="11378081">
        <w:rPr>
          <w:rFonts w:ascii="Helvetica" w:hAnsi="Helvetica" w:cs="Arial"/>
          <w:sz w:val="22"/>
          <w:szCs w:val="22"/>
        </w:rPr>
        <w:t>4</w:t>
      </w:r>
      <w:r w:rsidRPr="004C1A81" w:rsidR="04E8F92F">
        <w:rPr>
          <w:rFonts w:ascii="Helvetica" w:hAnsi="Helvetica" w:cs="Arial"/>
          <w:sz w:val="22"/>
          <w:szCs w:val="22"/>
        </w:rPr>
        <w:t>9</w:t>
      </w:r>
      <w:r w:rsidRPr="00E73A34" w:rsidR="00B90146">
        <w:rPr>
          <w:rFonts w:ascii="Helvetica" w:hAnsi="Helvetica" w:cs="Arial"/>
          <w:sz w:val="22"/>
          <w:szCs w:val="22"/>
        </w:rPr>
        <w:t> </w:t>
      </w:r>
      <w:r w:rsidR="00A54BF8">
        <w:rPr>
          <w:rFonts w:ascii="Helvetica" w:hAnsi="Helvetica" w:cs="Arial"/>
          <w:sz w:val="22"/>
          <w:szCs w:val="22"/>
        </w:rPr>
        <w:t>osob</w:t>
      </w:r>
      <w:r w:rsidRPr="00E73A34" w:rsidR="7B382340">
        <w:rPr>
          <w:rFonts w:ascii="Helvetica" w:hAnsi="Helvetica" w:cs="Arial"/>
          <w:sz w:val="22"/>
          <w:szCs w:val="22"/>
        </w:rPr>
        <w:t>.</w:t>
      </w:r>
      <w:r w:rsidRPr="00E73A34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b/>
          <w:bCs/>
          <w:sz w:val="22"/>
          <w:szCs w:val="22"/>
        </w:rPr>
        <w:t>Z evidence Ú</w:t>
      </w:r>
      <w:r w:rsidRPr="00E73A34" w:rsidR="2270CA87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Pr="00E73A34" w:rsidR="430B2DCE">
        <w:rPr>
          <w:rFonts w:ascii="Helvetica" w:hAnsi="Helvetica" w:cs="Arial"/>
          <w:b/>
          <w:bCs/>
          <w:sz w:val="22"/>
          <w:szCs w:val="22"/>
        </w:rPr>
        <w:t>v Jihočeském kraji</w:t>
      </w:r>
      <w:r w:rsidRPr="00E73A34" w:rsidR="5BF7C7C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>odešlo v</w:t>
      </w:r>
      <w:r w:rsidRPr="00E73A34" w:rsidR="111984B7">
        <w:rPr>
          <w:rFonts w:ascii="Helvetica" w:hAnsi="Helvetica" w:cs="Arial"/>
          <w:sz w:val="22"/>
          <w:szCs w:val="22"/>
        </w:rPr>
        <w:t xml:space="preserve"> </w:t>
      </w:r>
      <w:r w:rsidRPr="004C1A81" w:rsidR="6B911FD3">
        <w:rPr>
          <w:rFonts w:ascii="Helvetica" w:hAnsi="Helvetica" w:cs="Arial"/>
          <w:sz w:val="22"/>
          <w:szCs w:val="22"/>
        </w:rPr>
        <w:t>listopadu</w:t>
      </w:r>
      <w:r w:rsidRPr="00E73A34" w:rsidR="02517815">
        <w:rPr>
          <w:rFonts w:ascii="Helvetica" w:hAnsi="Helvetica" w:cs="Arial"/>
          <w:sz w:val="22"/>
          <w:szCs w:val="22"/>
        </w:rPr>
        <w:t xml:space="preserve"> </w:t>
      </w:r>
      <w:r w:rsidRPr="004C1A81" w:rsidR="394A8F7E">
        <w:rPr>
          <w:rFonts w:ascii="Helvetica" w:hAnsi="Helvetica" w:cs="Arial"/>
          <w:b/>
          <w:bCs/>
          <w:sz w:val="22"/>
          <w:szCs w:val="22"/>
        </w:rPr>
        <w:t>1 952</w:t>
      </w:r>
      <w:r w:rsidRPr="004C1A8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>uchazečů,</w:t>
      </w:r>
      <w:r w:rsidRPr="00E73A34" w:rsidR="2CC9BF22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>tj.</w:t>
      </w:r>
      <w:r w:rsidRPr="00E73A34" w:rsidR="2CC9BF22">
        <w:rPr>
          <w:rFonts w:ascii="Helvetica" w:hAnsi="Helvetica" w:cs="Arial"/>
          <w:sz w:val="22"/>
          <w:szCs w:val="22"/>
        </w:rPr>
        <w:t> </w:t>
      </w:r>
      <w:r w:rsidRPr="00E73A34">
        <w:rPr>
          <w:rFonts w:ascii="Helvetica" w:hAnsi="Helvetica" w:cs="Arial"/>
          <w:sz w:val="22"/>
          <w:szCs w:val="22"/>
        </w:rPr>
        <w:t>o</w:t>
      </w:r>
      <w:r w:rsidRPr="004C1A81">
        <w:rPr>
          <w:rFonts w:ascii="Helvetica" w:hAnsi="Helvetica" w:cs="Arial"/>
          <w:sz w:val="22"/>
          <w:szCs w:val="22"/>
        </w:rPr>
        <w:t> </w:t>
      </w:r>
      <w:r w:rsidRPr="004C1A81" w:rsidR="52816C85">
        <w:rPr>
          <w:rFonts w:ascii="Helvetica" w:hAnsi="Helvetica" w:cs="Arial"/>
          <w:sz w:val="22"/>
          <w:szCs w:val="22"/>
        </w:rPr>
        <w:t>523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 xml:space="preserve">osob </w:t>
      </w:r>
      <w:r w:rsidRPr="00E73A34" w:rsidR="2884CCF1">
        <w:rPr>
          <w:rFonts w:ascii="Helvetica" w:hAnsi="Helvetica" w:cs="Arial"/>
          <w:sz w:val="22"/>
          <w:szCs w:val="22"/>
        </w:rPr>
        <w:t>méně</w:t>
      </w:r>
      <w:r w:rsidRPr="00E73A34">
        <w:rPr>
          <w:rFonts w:ascii="Helvetica" w:hAnsi="Helvetica" w:cs="Arial"/>
          <w:sz w:val="22"/>
          <w:szCs w:val="22"/>
        </w:rPr>
        <w:t xml:space="preserve"> než v předchozím měsíci a o </w:t>
      </w:r>
      <w:r w:rsidRPr="004C1A81" w:rsidR="7F3A07B4">
        <w:rPr>
          <w:rFonts w:ascii="Helvetica" w:hAnsi="Helvetica" w:cs="Arial"/>
          <w:sz w:val="22"/>
          <w:szCs w:val="22"/>
        </w:rPr>
        <w:t>69</w:t>
      </w:r>
      <w:r w:rsidRPr="004C1A81" w:rsidR="5E40131C">
        <w:rPr>
          <w:rFonts w:ascii="Helvetica" w:hAnsi="Helvetica" w:cs="Arial"/>
          <w:sz w:val="22"/>
          <w:szCs w:val="22"/>
        </w:rPr>
        <w:t xml:space="preserve"> </w:t>
      </w:r>
      <w:r w:rsidRPr="004C1A81" w:rsidR="57E3CEC4">
        <w:rPr>
          <w:rFonts w:ascii="Helvetica" w:hAnsi="Helvetica" w:cs="Arial"/>
          <w:sz w:val="22"/>
          <w:szCs w:val="22"/>
        </w:rPr>
        <w:t>méně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>než v</w:t>
      </w:r>
      <w:r w:rsidRPr="004C1A81" w:rsidR="4F9575C8">
        <w:rPr>
          <w:rFonts w:ascii="Helvetica" w:hAnsi="Helvetica" w:cs="Arial"/>
          <w:sz w:val="22"/>
          <w:szCs w:val="22"/>
        </w:rPr>
        <w:t xml:space="preserve"> </w:t>
      </w:r>
      <w:r w:rsidRPr="004C1A81" w:rsidR="1B69DB69">
        <w:rPr>
          <w:rFonts w:ascii="Helvetica" w:hAnsi="Helvetica" w:cs="Arial"/>
          <w:sz w:val="22"/>
          <w:szCs w:val="22"/>
        </w:rPr>
        <w:t>listopad</w:t>
      </w:r>
      <w:r w:rsidRPr="004C1A81" w:rsidR="4F9575C8">
        <w:rPr>
          <w:rFonts w:ascii="Helvetica" w:hAnsi="Helvetica" w:cs="Arial"/>
          <w:sz w:val="22"/>
          <w:szCs w:val="22"/>
        </w:rPr>
        <w:t>u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E73A34" w:rsidR="629CF953">
        <w:rPr>
          <w:rFonts w:ascii="Helvetica" w:hAnsi="Helvetica" w:cs="Arial"/>
          <w:sz w:val="22"/>
          <w:szCs w:val="22"/>
        </w:rPr>
        <w:t>loňského roku</w:t>
      </w:r>
      <w:r w:rsidRPr="00E73A34">
        <w:rPr>
          <w:rFonts w:ascii="Helvetica" w:hAnsi="Helvetica" w:cs="Arial"/>
          <w:sz w:val="22"/>
          <w:szCs w:val="22"/>
        </w:rPr>
        <w:t>.</w:t>
      </w:r>
      <w:r w:rsidRPr="00E73A34" w:rsidR="7332F794">
        <w:rPr>
          <w:rFonts w:ascii="Helvetica" w:hAnsi="Helvetica" w:cs="Arial"/>
          <w:sz w:val="22"/>
          <w:szCs w:val="22"/>
        </w:rPr>
        <w:t xml:space="preserve"> </w:t>
      </w:r>
      <w:r w:rsidR="001B62CB">
        <w:rPr>
          <w:rFonts w:ascii="Helvetica" w:hAnsi="Helvetica" w:cs="Arial"/>
          <w:sz w:val="22"/>
          <w:szCs w:val="22"/>
        </w:rPr>
        <w:br/>
      </w:r>
      <w:r w:rsidR="00FC66CF">
        <w:rPr>
          <w:rFonts w:ascii="Helvetica" w:hAnsi="Helvetica" w:cs="Arial"/>
          <w:sz w:val="22"/>
          <w:szCs w:val="22"/>
        </w:rPr>
        <w:t xml:space="preserve">Z uvedeného počtu nastoupilo do nového </w:t>
      </w:r>
      <w:r w:rsidRPr="004C1A81" w:rsidR="00FC66CF">
        <w:rPr>
          <w:rFonts w:ascii="Helvetica" w:hAnsi="Helvetica" w:cs="Arial"/>
          <w:sz w:val="22"/>
          <w:szCs w:val="22"/>
        </w:rPr>
        <w:t>zaměstnání</w:t>
      </w:r>
      <w:r w:rsidRPr="004C1A81" w:rsidR="7332F794">
        <w:rPr>
          <w:rFonts w:ascii="Helvetica" w:hAnsi="Helvetica" w:cs="Arial"/>
          <w:sz w:val="22"/>
          <w:szCs w:val="22"/>
        </w:rPr>
        <w:t xml:space="preserve"> </w:t>
      </w:r>
      <w:r w:rsidRPr="004C1A81" w:rsidR="18CEB943">
        <w:rPr>
          <w:rFonts w:ascii="Helvetica" w:hAnsi="Helvetica" w:cs="Arial"/>
          <w:b/>
          <w:bCs/>
          <w:sz w:val="22"/>
          <w:szCs w:val="22"/>
        </w:rPr>
        <w:t xml:space="preserve">1 </w:t>
      </w:r>
      <w:r w:rsidRPr="004C1A81" w:rsidR="6462C69D">
        <w:rPr>
          <w:rFonts w:ascii="Helvetica" w:hAnsi="Helvetica" w:cs="Arial"/>
          <w:b/>
          <w:bCs/>
          <w:sz w:val="22"/>
          <w:szCs w:val="22"/>
        </w:rPr>
        <w:t>551</w:t>
      </w:r>
      <w:r w:rsidRPr="004C1A81" w:rsidR="55A793B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4C1A81" w:rsidR="7332F794">
        <w:rPr>
          <w:rFonts w:ascii="Helvetica" w:hAnsi="Helvetica" w:cs="Arial"/>
          <w:b/>
          <w:bCs/>
          <w:sz w:val="22"/>
          <w:szCs w:val="22"/>
        </w:rPr>
        <w:t xml:space="preserve">osob, </w:t>
      </w:r>
      <w:r w:rsidRPr="004C1A81" w:rsidR="629CF953">
        <w:rPr>
          <w:rFonts w:ascii="Helvetica" w:hAnsi="Helvetica" w:cs="Arial"/>
          <w:b/>
          <w:bCs/>
          <w:sz w:val="22"/>
          <w:szCs w:val="22"/>
        </w:rPr>
        <w:t>což představuje</w:t>
      </w:r>
      <w:r w:rsidRPr="004C1A81" w:rsidR="7332F79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4C1A81" w:rsidR="247AC822">
        <w:rPr>
          <w:rFonts w:ascii="Helvetica" w:hAnsi="Helvetica" w:cs="Arial"/>
          <w:b/>
          <w:bCs/>
          <w:sz w:val="22"/>
          <w:szCs w:val="22"/>
        </w:rPr>
        <w:t>80</w:t>
      </w:r>
      <w:r w:rsidRPr="004C1A81" w:rsidR="623EDE1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7332F794">
        <w:rPr>
          <w:rFonts w:ascii="Helvetica" w:hAnsi="Helvetica" w:cs="Arial"/>
          <w:b/>
          <w:bCs/>
          <w:sz w:val="22"/>
          <w:szCs w:val="22"/>
        </w:rPr>
        <w:t>%</w:t>
      </w:r>
      <w:r w:rsidR="00FC66CF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4C1A81" w:rsidR="00FC66CF">
        <w:rPr>
          <w:rFonts w:ascii="Helvetica" w:hAnsi="Helvetica" w:cs="Arial"/>
          <w:sz w:val="22"/>
          <w:szCs w:val="22"/>
        </w:rPr>
        <w:t>z</w:t>
      </w:r>
      <w:r w:rsidRPr="00E73A34" w:rsidR="00FC66CF">
        <w:rPr>
          <w:rFonts w:ascii="Helvetica" w:hAnsi="Helvetica" w:cs="Arial"/>
          <w:sz w:val="22"/>
          <w:szCs w:val="22"/>
        </w:rPr>
        <w:t> celkového počtu ukončených evidencí</w:t>
      </w:r>
      <w:r w:rsidR="00FC66CF">
        <w:rPr>
          <w:rFonts w:ascii="Helvetica" w:hAnsi="Helvetica" w:cs="Arial"/>
          <w:sz w:val="22"/>
          <w:szCs w:val="22"/>
        </w:rPr>
        <w:t>.</w:t>
      </w:r>
    </w:p>
    <w:p w:rsidRPr="00782219" w:rsidR="00356099" w:rsidP="00356099" w:rsidRDefault="00356099" w14:paraId="706D6B57" w14:textId="77777777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</w:p>
    <w:p w:rsidRPr="00B90146" w:rsidR="00F83C18" w:rsidP="0C2FC6EB" w:rsidRDefault="40D2D34B" w14:paraId="17BC7009" w14:textId="2CBC89F9">
      <w:pPr>
        <w:jc w:val="both"/>
        <w:rPr>
          <w:rFonts w:ascii="Helvetica" w:hAnsi="Helvetica" w:cs="Arial"/>
          <w:sz w:val="22"/>
          <w:szCs w:val="22"/>
        </w:rPr>
      </w:pPr>
      <w:r w:rsidRPr="11B41E7B">
        <w:rPr>
          <w:rFonts w:ascii="Helvetica" w:hAnsi="Helvetica" w:cs="Arial"/>
          <w:sz w:val="22"/>
          <w:szCs w:val="22"/>
        </w:rPr>
        <w:t xml:space="preserve">Podíl nezaměstnaných osob </w:t>
      </w:r>
      <w:r w:rsidR="00FC66CF">
        <w:rPr>
          <w:rFonts w:ascii="Helvetica" w:hAnsi="Helvetica" w:cs="Arial"/>
          <w:sz w:val="22"/>
          <w:szCs w:val="22"/>
        </w:rPr>
        <w:t>v</w:t>
      </w:r>
      <w:r w:rsidR="006A4653">
        <w:rPr>
          <w:rFonts w:ascii="Helvetica" w:hAnsi="Helvetica" w:cs="Arial"/>
          <w:sz w:val="22"/>
          <w:szCs w:val="22"/>
        </w:rPr>
        <w:t xml:space="preserve"> pěti </w:t>
      </w:r>
      <w:r w:rsidR="00FC66CF">
        <w:rPr>
          <w:rFonts w:ascii="Helvetica" w:hAnsi="Helvetica" w:cs="Arial"/>
          <w:sz w:val="22"/>
          <w:szCs w:val="22"/>
        </w:rPr>
        <w:t>okresech Jihočeského kraje</w:t>
      </w:r>
      <w:r w:rsidRPr="11B41E7B" w:rsidR="00FC66CF">
        <w:rPr>
          <w:rFonts w:ascii="Helvetica" w:hAnsi="Helvetica" w:cs="Arial"/>
          <w:sz w:val="22"/>
          <w:szCs w:val="22"/>
        </w:rPr>
        <w:t xml:space="preserve"> </w:t>
      </w:r>
      <w:r w:rsidRPr="11B41E7B">
        <w:rPr>
          <w:rFonts w:ascii="Helvetica" w:hAnsi="Helvetica" w:cs="Arial"/>
          <w:sz w:val="22"/>
          <w:szCs w:val="22"/>
        </w:rPr>
        <w:t xml:space="preserve">meziměsíčně </w:t>
      </w:r>
      <w:r w:rsidRPr="11B41E7B" w:rsidR="0C850E34">
        <w:rPr>
          <w:rFonts w:ascii="Helvetica" w:hAnsi="Helvetica" w:cs="Arial"/>
          <w:b/>
          <w:bCs/>
          <w:sz w:val="22"/>
          <w:szCs w:val="22"/>
        </w:rPr>
        <w:t>vzrostl</w:t>
      </w:r>
      <w:r w:rsidRPr="11B41E7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4C1A81" w:rsidR="006A4653">
        <w:rPr>
          <w:rFonts w:ascii="Helvetica" w:hAnsi="Helvetica" w:cs="Arial"/>
          <w:sz w:val="22"/>
          <w:szCs w:val="22"/>
        </w:rPr>
        <w:t>a ve dvou zbývajících</w:t>
      </w:r>
      <w:r w:rsidRPr="11B41E7B" w:rsidR="006A465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11B41E7B" w:rsidR="5E318E8E">
        <w:rPr>
          <w:rFonts w:ascii="Helvetica" w:hAnsi="Helvetica" w:cs="Arial"/>
          <w:b/>
          <w:bCs/>
          <w:sz w:val="22"/>
          <w:szCs w:val="22"/>
        </w:rPr>
        <w:t>zůstal na stejné úrovni</w:t>
      </w:r>
      <w:r w:rsidRPr="11B41E7B" w:rsidR="66EE3871">
        <w:rPr>
          <w:rFonts w:ascii="Helvetica" w:hAnsi="Helvetica" w:cs="Arial"/>
          <w:b/>
          <w:bCs/>
          <w:sz w:val="22"/>
          <w:szCs w:val="22"/>
        </w:rPr>
        <w:t>.</w:t>
      </w:r>
      <w:r w:rsidRPr="11B41E7B" w:rsidR="301452A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11B41E7B" w:rsidR="301452A3">
        <w:rPr>
          <w:rFonts w:ascii="Helvetica" w:hAnsi="Helvetica" w:cs="Arial"/>
          <w:sz w:val="22"/>
          <w:szCs w:val="22"/>
        </w:rPr>
        <w:t>N</w:t>
      </w:r>
      <w:r w:rsidRPr="11B41E7B" w:rsidR="1225D3EB">
        <w:rPr>
          <w:rFonts w:ascii="Helvetica" w:hAnsi="Helvetica" w:cs="Arial"/>
          <w:sz w:val="22"/>
          <w:szCs w:val="22"/>
        </w:rPr>
        <w:t>ejv</w:t>
      </w:r>
      <w:r w:rsidRPr="11B41E7B" w:rsidR="7B96A4D5">
        <w:rPr>
          <w:rFonts w:ascii="Helvetica" w:hAnsi="Helvetica" w:cs="Arial"/>
          <w:sz w:val="22"/>
          <w:szCs w:val="22"/>
        </w:rPr>
        <w:t xml:space="preserve">íce vzrostl </w:t>
      </w:r>
      <w:r w:rsidRPr="11B41E7B">
        <w:rPr>
          <w:rFonts w:ascii="Helvetica" w:hAnsi="Helvetica" w:cs="Arial"/>
          <w:sz w:val="22"/>
          <w:szCs w:val="22"/>
        </w:rPr>
        <w:t xml:space="preserve">podíl nezaměstnaných osob </w:t>
      </w:r>
      <w:r w:rsidRPr="11B41E7B" w:rsidR="1C31F419">
        <w:rPr>
          <w:rFonts w:ascii="Helvetica" w:hAnsi="Helvetica" w:cs="Arial"/>
          <w:sz w:val="22"/>
          <w:szCs w:val="22"/>
        </w:rPr>
        <w:t>v okrese Český Krumlov</w:t>
      </w:r>
      <w:r w:rsidRPr="11B41E7B" w:rsidR="00ED3984">
        <w:rPr>
          <w:rFonts w:ascii="Helvetica" w:hAnsi="Helvetica" w:cs="Arial"/>
          <w:sz w:val="22"/>
          <w:szCs w:val="22"/>
        </w:rPr>
        <w:t xml:space="preserve"> </w:t>
      </w:r>
      <w:r w:rsidRPr="11B41E7B" w:rsidR="2CFECBF7">
        <w:rPr>
          <w:rFonts w:ascii="Helvetica" w:hAnsi="Helvetica" w:cs="Arial"/>
          <w:sz w:val="22"/>
          <w:szCs w:val="22"/>
        </w:rPr>
        <w:t>(+0,3</w:t>
      </w:r>
      <w:r w:rsidRPr="11B41E7B" w:rsidR="0044016A">
        <w:rPr>
          <w:rFonts w:ascii="Helvetica" w:hAnsi="Helvetica" w:cs="Arial"/>
          <w:sz w:val="22"/>
          <w:szCs w:val="22"/>
        </w:rPr>
        <w:t xml:space="preserve"> </w:t>
      </w:r>
      <w:r w:rsidRPr="11B41E7B" w:rsidR="72CD8B65">
        <w:rPr>
          <w:rFonts w:ascii="Helvetica" w:hAnsi="Helvetica" w:cs="Arial"/>
          <w:sz w:val="22"/>
          <w:szCs w:val="22"/>
        </w:rPr>
        <w:t>p.</w:t>
      </w:r>
      <w:r w:rsidRPr="11B41E7B" w:rsidR="1B026F56">
        <w:rPr>
          <w:rFonts w:ascii="Helvetica" w:hAnsi="Helvetica" w:cs="Arial"/>
          <w:sz w:val="22"/>
          <w:szCs w:val="22"/>
        </w:rPr>
        <w:t xml:space="preserve"> </w:t>
      </w:r>
      <w:r w:rsidRPr="11B41E7B" w:rsidR="72CD8B65">
        <w:rPr>
          <w:rFonts w:ascii="Helvetica" w:hAnsi="Helvetica" w:cs="Arial"/>
          <w:sz w:val="22"/>
          <w:szCs w:val="22"/>
        </w:rPr>
        <w:t>b.</w:t>
      </w:r>
      <w:r w:rsidRPr="11B41E7B" w:rsidR="2CFECBF7">
        <w:rPr>
          <w:rFonts w:ascii="Helvetica" w:hAnsi="Helvetica" w:cs="Arial"/>
          <w:sz w:val="22"/>
          <w:szCs w:val="22"/>
        </w:rPr>
        <w:t>)</w:t>
      </w:r>
      <w:r w:rsidRPr="11B41E7B" w:rsidR="00752828">
        <w:rPr>
          <w:rFonts w:ascii="Helvetica" w:hAnsi="Helvetica" w:cs="Arial"/>
          <w:sz w:val="22"/>
          <w:szCs w:val="22"/>
        </w:rPr>
        <w:t>,</w:t>
      </w:r>
      <w:r w:rsidRPr="11B41E7B" w:rsidR="629CF953">
        <w:rPr>
          <w:rFonts w:ascii="Helvetica" w:hAnsi="Helvetica" w:cs="Arial"/>
          <w:sz w:val="22"/>
          <w:szCs w:val="22"/>
        </w:rPr>
        <w:t xml:space="preserve"> </w:t>
      </w:r>
      <w:r w:rsidRPr="11B41E7B" w:rsidR="301452A3">
        <w:rPr>
          <w:rFonts w:ascii="Helvetica" w:hAnsi="Helvetica" w:cs="Arial"/>
          <w:sz w:val="22"/>
          <w:szCs w:val="22"/>
        </w:rPr>
        <w:t>kde</w:t>
      </w:r>
      <w:r w:rsidRPr="11B41E7B" w:rsidR="629CF953">
        <w:rPr>
          <w:rFonts w:ascii="Helvetica" w:hAnsi="Helvetica" w:cs="Arial"/>
          <w:sz w:val="22"/>
          <w:szCs w:val="22"/>
        </w:rPr>
        <w:t xml:space="preserve"> </w:t>
      </w:r>
      <w:r w:rsidRPr="00E73A34" w:rsidR="7471767A">
        <w:rPr>
          <w:rFonts w:ascii="Helvetica" w:hAnsi="Helvetica" w:cs="Arial"/>
          <w:sz w:val="22"/>
          <w:szCs w:val="22"/>
        </w:rPr>
        <w:t>podíl nezaměstnaných dos</w:t>
      </w:r>
      <w:r w:rsidRPr="00E73A34" w:rsidR="6D974F5F">
        <w:rPr>
          <w:rFonts w:ascii="Helvetica" w:hAnsi="Helvetica" w:cs="Arial"/>
          <w:sz w:val="22"/>
          <w:szCs w:val="22"/>
        </w:rPr>
        <w:t>áhl</w:t>
      </w:r>
      <w:r w:rsidRPr="00E73A34" w:rsidR="629CF953">
        <w:rPr>
          <w:rFonts w:ascii="Helvetica" w:hAnsi="Helvetica" w:cs="Arial"/>
          <w:sz w:val="22"/>
          <w:szCs w:val="22"/>
        </w:rPr>
        <w:t xml:space="preserve"> </w:t>
      </w:r>
      <w:r w:rsidRPr="00E73A34" w:rsidR="2BE4DCDA">
        <w:rPr>
          <w:rFonts w:ascii="Helvetica" w:hAnsi="Helvetica" w:cs="Arial"/>
          <w:sz w:val="22"/>
          <w:szCs w:val="22"/>
        </w:rPr>
        <w:t>nejvyšší hodnoty</w:t>
      </w:r>
      <w:r w:rsidRPr="00E73A34" w:rsidR="76380EF6">
        <w:rPr>
          <w:rFonts w:ascii="Helvetica" w:hAnsi="Helvetica" w:cs="Arial"/>
          <w:sz w:val="22"/>
          <w:szCs w:val="22"/>
        </w:rPr>
        <w:t xml:space="preserve"> </w:t>
      </w:r>
      <w:r w:rsidRPr="00E73A34" w:rsidR="2BE4DCDA">
        <w:rPr>
          <w:rFonts w:ascii="Helvetica" w:hAnsi="Helvetica" w:cs="Arial"/>
          <w:sz w:val="22"/>
          <w:szCs w:val="22"/>
        </w:rPr>
        <w:t>v rámci kraje</w:t>
      </w:r>
      <w:r w:rsidRPr="004C1A81" w:rsidR="629CF953">
        <w:rPr>
          <w:rFonts w:ascii="Helvetica" w:hAnsi="Helvetica" w:cs="Arial"/>
          <w:sz w:val="22"/>
          <w:szCs w:val="22"/>
        </w:rPr>
        <w:t xml:space="preserve"> </w:t>
      </w:r>
      <w:r w:rsidRPr="004C1A81" w:rsidR="3136CE7D">
        <w:rPr>
          <w:rFonts w:ascii="Helvetica" w:hAnsi="Helvetica" w:cs="Arial"/>
          <w:b/>
          <w:bCs/>
          <w:sz w:val="22"/>
          <w:szCs w:val="22"/>
        </w:rPr>
        <w:t>5</w:t>
      </w:r>
      <w:r w:rsidRPr="004C1A81" w:rsidR="629CF953">
        <w:rPr>
          <w:rFonts w:ascii="Helvetica" w:hAnsi="Helvetica" w:cs="Arial"/>
          <w:b/>
          <w:bCs/>
          <w:sz w:val="22"/>
          <w:szCs w:val="22"/>
        </w:rPr>
        <w:t>,</w:t>
      </w:r>
      <w:r w:rsidRPr="004C1A81" w:rsidR="5253FF12">
        <w:rPr>
          <w:rFonts w:ascii="Helvetica" w:hAnsi="Helvetica" w:cs="Arial"/>
          <w:b/>
          <w:bCs/>
          <w:sz w:val="22"/>
          <w:szCs w:val="22"/>
        </w:rPr>
        <w:t>3</w:t>
      </w:r>
      <w:r w:rsidRPr="004C1A81" w:rsidR="629CF95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E73A34" w:rsidR="629CF953">
        <w:rPr>
          <w:rFonts w:ascii="Helvetica" w:hAnsi="Helvetica" w:cs="Arial"/>
          <w:b/>
          <w:bCs/>
          <w:sz w:val="22"/>
          <w:szCs w:val="22"/>
        </w:rPr>
        <w:t>%</w:t>
      </w:r>
      <w:r w:rsidRPr="00E73A34">
        <w:rPr>
          <w:rFonts w:ascii="Helvetica" w:hAnsi="Helvetica" w:cs="Arial"/>
          <w:sz w:val="22"/>
          <w:szCs w:val="22"/>
        </w:rPr>
        <w:t xml:space="preserve">. Nejnižší podíl nezaměstnaných naopak </w:t>
      </w:r>
      <w:r w:rsidRPr="00E73A34" w:rsidR="629CF953">
        <w:rPr>
          <w:rFonts w:ascii="Helvetica" w:hAnsi="Helvetica" w:cs="Arial"/>
          <w:sz w:val="22"/>
          <w:szCs w:val="22"/>
        </w:rPr>
        <w:t xml:space="preserve">sledujeme </w:t>
      </w:r>
      <w:r w:rsidRPr="00E73A34">
        <w:rPr>
          <w:rFonts w:ascii="Helvetica" w:hAnsi="Helvetica" w:cs="Arial"/>
          <w:sz w:val="22"/>
          <w:szCs w:val="22"/>
        </w:rPr>
        <w:t>v okrese Jindřichův Hradec (</w:t>
      </w:r>
      <w:r w:rsidRPr="004C1A81">
        <w:rPr>
          <w:rFonts w:ascii="Helvetica" w:hAnsi="Helvetica" w:cs="Arial"/>
          <w:sz w:val="22"/>
          <w:szCs w:val="22"/>
        </w:rPr>
        <w:t>3,</w:t>
      </w:r>
      <w:r w:rsidRPr="004C1A81" w:rsidR="7B713DDB">
        <w:rPr>
          <w:rFonts w:ascii="Helvetica" w:hAnsi="Helvetica" w:cs="Arial"/>
          <w:sz w:val="22"/>
          <w:szCs w:val="22"/>
        </w:rPr>
        <w:t>4</w:t>
      </w:r>
      <w:r w:rsidRPr="004C1A81">
        <w:rPr>
          <w:rFonts w:ascii="Helvetica" w:hAnsi="Helvetica" w:cs="Arial"/>
          <w:sz w:val="22"/>
          <w:szCs w:val="22"/>
        </w:rPr>
        <w:t xml:space="preserve"> </w:t>
      </w:r>
      <w:r w:rsidRPr="00E73A34">
        <w:rPr>
          <w:rFonts w:ascii="Helvetica" w:hAnsi="Helvetica" w:cs="Arial"/>
          <w:sz w:val="22"/>
          <w:szCs w:val="22"/>
        </w:rPr>
        <w:t>%).</w:t>
      </w:r>
      <w:r w:rsidRPr="00E73A34" w:rsidR="3B972455">
        <w:t xml:space="preserve"> </w:t>
      </w:r>
    </w:p>
    <w:p w:rsidRPr="00782219" w:rsidR="00150AAC" w:rsidP="00840F7B" w:rsidRDefault="00150AAC" w14:paraId="72B84D79" w14:textId="7E8C45C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:rsidRPr="00FB7573" w:rsidR="00AF0ED8" w:rsidP="3CE6F7DF" w:rsidRDefault="0E650995" w14:paraId="46942158" w14:textId="5805DB4A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FB7573">
        <w:rPr>
          <w:rFonts w:ascii="Helvetica" w:hAnsi="Helvetica" w:cs="Arial"/>
          <w:color w:val="auto"/>
          <w:sz w:val="22"/>
          <w:szCs w:val="22"/>
        </w:rPr>
        <w:t>Krajská pobočka Ú</w:t>
      </w:r>
      <w:r w:rsidRPr="00FB7573" w:rsidR="430B2DCE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00FB7573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Pr="004C1A81" w:rsidR="40D25CAF">
        <w:rPr>
          <w:rFonts w:ascii="Helvetica" w:hAnsi="Helvetica" w:cs="Arial"/>
          <w:color w:val="auto"/>
          <w:sz w:val="22"/>
          <w:szCs w:val="22"/>
        </w:rPr>
        <w:t>listopadovému</w:t>
      </w:r>
      <w:r w:rsidRPr="00FB7573" w:rsidR="26C0D81C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Pr="00FB7573" w:rsidR="2270CA87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Pr="004C1A81" w:rsidR="2BC06D41">
        <w:rPr>
          <w:rFonts w:ascii="Helvetica" w:hAnsi="Helvetica" w:cs="Arial"/>
          <w:b/>
          <w:bCs/>
          <w:color w:val="auto"/>
          <w:sz w:val="22"/>
          <w:szCs w:val="22"/>
        </w:rPr>
        <w:t xml:space="preserve">1 131 </w:t>
      </w:r>
      <w:r w:rsidRPr="00FB7573" w:rsidR="2E305042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Pr="00FB7573" w:rsidR="2E305042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Pr="004C1A81" w:rsidR="486E60B7">
        <w:rPr>
          <w:rFonts w:ascii="Helvetica" w:hAnsi="Helvetica" w:cs="Arial"/>
          <w:color w:val="auto"/>
          <w:sz w:val="22"/>
          <w:szCs w:val="22"/>
        </w:rPr>
        <w:t>se sníži</w:t>
      </w:r>
      <w:r w:rsidRPr="00FB7573" w:rsidR="486E60B7">
        <w:rPr>
          <w:rFonts w:ascii="Helvetica" w:hAnsi="Helvetica" w:cs="Arial"/>
          <w:color w:val="auto"/>
          <w:sz w:val="22"/>
          <w:szCs w:val="22"/>
        </w:rPr>
        <w:t>l</w:t>
      </w:r>
      <w:r w:rsidRPr="00FB7573" w:rsidR="16B63A24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>ve</w:t>
      </w:r>
      <w:r w:rsidRPr="00FB7573" w:rsidR="6CC1280C">
        <w:rPr>
          <w:rFonts w:ascii="Helvetica" w:hAnsi="Helvetica" w:cs="Arial"/>
          <w:color w:val="auto"/>
          <w:sz w:val="22"/>
          <w:szCs w:val="22"/>
        </w:rPr>
        <w:t> 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>srovnání s předcházejícím měsícem o</w:t>
      </w:r>
      <w:r w:rsidRPr="004C1A81" w:rsidR="2E305042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4C1A81" w:rsidR="0F0D67B8">
        <w:rPr>
          <w:rFonts w:ascii="Helvetica" w:hAnsi="Helvetica" w:cs="Arial"/>
          <w:color w:val="auto"/>
          <w:sz w:val="22"/>
          <w:szCs w:val="22"/>
        </w:rPr>
        <w:t xml:space="preserve">45 </w:t>
      </w:r>
      <w:r w:rsidRPr="00FB7573" w:rsidR="46037E42">
        <w:rPr>
          <w:rFonts w:ascii="Helvetica" w:hAnsi="Helvetica" w:cs="Arial"/>
          <w:color w:val="auto"/>
          <w:sz w:val="22"/>
          <w:szCs w:val="22"/>
        </w:rPr>
        <w:t>osob</w:t>
      </w:r>
      <w:r w:rsidRPr="00FB7573" w:rsidR="2E305042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>minulého roku byl vyšší o</w:t>
      </w:r>
      <w:r w:rsidRPr="00FB7573" w:rsidR="7CB8F870">
        <w:rPr>
          <w:rFonts w:ascii="Helvetica" w:hAnsi="Helvetica" w:cs="Arial"/>
          <w:color w:val="auto"/>
          <w:sz w:val="22"/>
          <w:szCs w:val="22"/>
        </w:rPr>
        <w:t> </w:t>
      </w:r>
      <w:r w:rsidRPr="004C1A81" w:rsidR="04DD2403">
        <w:rPr>
          <w:rFonts w:ascii="Helvetica" w:hAnsi="Helvetica" w:cs="Arial"/>
          <w:color w:val="auto"/>
          <w:sz w:val="22"/>
          <w:szCs w:val="22"/>
        </w:rPr>
        <w:t xml:space="preserve">221 </w:t>
      </w:r>
      <w:r w:rsidR="00A54BF8">
        <w:rPr>
          <w:rFonts w:ascii="Helvetica" w:hAnsi="Helvetica" w:cs="Arial"/>
          <w:color w:val="auto"/>
          <w:sz w:val="22"/>
          <w:szCs w:val="22"/>
        </w:rPr>
        <w:t>osob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 xml:space="preserve">. </w:t>
      </w:r>
      <w:r w:rsidRPr="00FB7573" w:rsidR="7E4E333A">
        <w:rPr>
          <w:rFonts w:ascii="Helvetica" w:hAnsi="Helvetica" w:cs="Arial"/>
          <w:b/>
          <w:bCs/>
          <w:color w:val="auto"/>
          <w:sz w:val="22"/>
          <w:szCs w:val="22"/>
        </w:rPr>
        <w:t xml:space="preserve">Na celkové nezaměstnanosti se </w:t>
      </w:r>
      <w:r w:rsidRPr="00FB7573" w:rsidR="3839C663">
        <w:rPr>
          <w:rFonts w:ascii="Helvetica" w:hAnsi="Helvetica" w:cs="Arial"/>
          <w:b/>
          <w:bCs/>
          <w:color w:val="auto"/>
          <w:sz w:val="22"/>
          <w:szCs w:val="22"/>
        </w:rPr>
        <w:t xml:space="preserve">absolventi a mladiství </w:t>
      </w:r>
      <w:r w:rsidRPr="00FB7573" w:rsidR="7E4E333A">
        <w:rPr>
          <w:rFonts w:ascii="Helvetica" w:hAnsi="Helvetica" w:cs="Arial"/>
          <w:b/>
          <w:bCs/>
          <w:color w:val="auto"/>
          <w:sz w:val="22"/>
          <w:szCs w:val="22"/>
        </w:rPr>
        <w:t>podíle</w:t>
      </w:r>
      <w:r w:rsidRPr="00FB7573" w:rsidR="430B2DCE">
        <w:rPr>
          <w:rFonts w:ascii="Helvetica" w:hAnsi="Helvetica" w:cs="Arial"/>
          <w:b/>
          <w:bCs/>
          <w:color w:val="auto"/>
          <w:sz w:val="22"/>
          <w:szCs w:val="22"/>
        </w:rPr>
        <w:t xml:space="preserve">li </w:t>
      </w:r>
      <w:r w:rsidRPr="004C1A81" w:rsidR="03E00F1D">
        <w:rPr>
          <w:rFonts w:ascii="Helvetica" w:hAnsi="Helvetica" w:cs="Arial"/>
          <w:b/>
          <w:bCs/>
          <w:color w:val="auto"/>
          <w:sz w:val="22"/>
          <w:szCs w:val="22"/>
        </w:rPr>
        <w:t>6,5</w:t>
      </w:r>
      <w:r w:rsidRPr="004C1A81" w:rsidR="3FA0E2FB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00FB7573" w:rsidR="7E4E333A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Pr="00FB7573" w:rsidR="720B863B">
        <w:rPr>
          <w:rFonts w:ascii="Helvetica" w:hAnsi="Helvetica" w:cs="Arial" w:eastAsiaTheme="minorEastAsia"/>
          <w:color w:val="auto"/>
          <w:sz w:val="22"/>
          <w:szCs w:val="22"/>
        </w:rPr>
        <w:t xml:space="preserve"> 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>Uchazeči</w:t>
      </w:r>
      <w:r w:rsidRPr="00FB7573" w:rsidR="06FF7035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>o</w:t>
      </w:r>
      <w:r w:rsidRPr="00FB7573" w:rsidR="06FF7035">
        <w:rPr>
          <w:rFonts w:ascii="Helvetica" w:hAnsi="Helvetica" w:cs="Arial"/>
          <w:color w:val="auto"/>
          <w:sz w:val="22"/>
          <w:szCs w:val="22"/>
        </w:rPr>
        <w:t> 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Pr="00FB7573" w:rsidR="430B2DCE">
        <w:rPr>
          <w:rFonts w:ascii="Helvetica" w:hAnsi="Helvetica" w:cs="Arial"/>
          <w:color w:val="auto"/>
          <w:sz w:val="22"/>
          <w:szCs w:val="22"/>
        </w:rPr>
        <w:t xml:space="preserve"> </w:t>
      </w:r>
      <w:r w:rsidRPr="00FB7573" w:rsidR="430B2DCE">
        <w:rPr>
          <w:rFonts w:ascii="Helvetica" w:hAnsi="Helvetica" w:cs="Arial"/>
          <w:b/>
          <w:bCs/>
          <w:color w:val="auto"/>
          <w:sz w:val="22"/>
          <w:szCs w:val="22"/>
        </w:rPr>
        <w:t>(OZP)</w:t>
      </w:r>
      <w:r w:rsidRPr="00FB7573" w:rsidR="7E4E333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00FB7573" w:rsidR="1EADD28B">
        <w:rPr>
          <w:rFonts w:ascii="Helvetica" w:hAnsi="Helvetica" w:cs="Arial"/>
          <w:b/>
          <w:bCs/>
          <w:color w:val="auto"/>
          <w:sz w:val="22"/>
          <w:szCs w:val="22"/>
        </w:rPr>
        <w:t>se podíleli</w:t>
      </w:r>
      <w:r w:rsidRPr="00FB7573" w:rsidR="3839C663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00FB7573" w:rsidR="7E4E333A">
        <w:rPr>
          <w:rFonts w:ascii="Helvetica" w:hAnsi="Helvetica" w:cs="Arial"/>
          <w:b/>
          <w:bCs/>
          <w:color w:val="auto"/>
          <w:sz w:val="22"/>
          <w:szCs w:val="22"/>
        </w:rPr>
        <w:t xml:space="preserve">na celkové nezaměstnanosti </w:t>
      </w:r>
      <w:r w:rsidRPr="004C1A81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Pr="004C1A81" w:rsidR="28D40594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Pr="004C1A81" w:rsidR="4F24F6F6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Pr="004C1A81" w:rsidR="28D40594">
        <w:rPr>
          <w:rFonts w:ascii="Helvetica" w:hAnsi="Helvetica" w:cs="Arial"/>
          <w:b/>
          <w:bCs/>
          <w:color w:val="auto"/>
          <w:sz w:val="22"/>
          <w:szCs w:val="22"/>
        </w:rPr>
        <w:t>7</w:t>
      </w:r>
      <w:r w:rsidRPr="004C1A81" w:rsidR="1EADD28B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Pr="00FB7573" w:rsidR="7E4E333A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 xml:space="preserve">, v kraji </w:t>
      </w:r>
      <w:r w:rsidRPr="00FB7573" w:rsidR="430B2DCE">
        <w:rPr>
          <w:rFonts w:ascii="Helvetica" w:hAnsi="Helvetica" w:cs="Arial"/>
          <w:color w:val="auto"/>
          <w:sz w:val="22"/>
          <w:szCs w:val="22"/>
        </w:rPr>
        <w:t>bylo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 xml:space="preserve"> evidováno </w:t>
      </w:r>
      <w:r w:rsidRPr="004C1A81" w:rsidR="7E4E333A">
        <w:rPr>
          <w:rFonts w:ascii="Helvetica" w:hAnsi="Helvetica" w:cs="Arial"/>
          <w:color w:val="auto"/>
          <w:sz w:val="22"/>
          <w:szCs w:val="22"/>
        </w:rPr>
        <w:t>2</w:t>
      </w:r>
      <w:r w:rsidRPr="004C1A81" w:rsidR="3839C663">
        <w:rPr>
          <w:rFonts w:ascii="Helvetica" w:hAnsi="Helvetica" w:cs="Arial"/>
          <w:color w:val="auto"/>
          <w:sz w:val="22"/>
          <w:szCs w:val="22"/>
        </w:rPr>
        <w:t> </w:t>
      </w:r>
      <w:r w:rsidRPr="004C1A81" w:rsidR="5B4FF008">
        <w:rPr>
          <w:rFonts w:ascii="Helvetica" w:hAnsi="Helvetica" w:cs="Arial"/>
          <w:color w:val="auto"/>
          <w:sz w:val="22"/>
          <w:szCs w:val="22"/>
        </w:rPr>
        <w:t xml:space="preserve">369 </w:t>
      </w:r>
      <w:r w:rsidRPr="00FB7573" w:rsidR="430B2DCE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Pr="00FB7573" w:rsidR="3839C663">
        <w:rPr>
          <w:rFonts w:ascii="Helvetica" w:hAnsi="Helvetica" w:cs="Arial"/>
          <w:color w:val="auto"/>
          <w:sz w:val="22"/>
          <w:szCs w:val="22"/>
        </w:rPr>
        <w:t>osob</w:t>
      </w:r>
      <w:r w:rsidRPr="00FB7573" w:rsidR="7E4E333A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:rsidRPr="00B90146" w:rsidR="00567A86" w:rsidP="3CE6F7DF" w:rsidRDefault="00567A86" w14:paraId="2E47B08D" w14:textId="77777777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:rsidRPr="00B90146" w:rsidR="00F9078A" w:rsidP="600B12BE" w:rsidRDefault="77048AFC" w14:paraId="00FD1BF3" w14:textId="02235A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  <w:r w:rsidRPr="0FF6ADA2">
        <w:rPr>
          <w:rFonts w:ascii="Helvetica" w:hAnsi="Helvetica" w:cs="Helvetica"/>
          <w:sz w:val="22"/>
          <w:szCs w:val="22"/>
        </w:rPr>
        <w:t>Krajská pobo</w:t>
      </w:r>
      <w:r w:rsidRPr="0FF6ADA2" w:rsidR="36F23143">
        <w:rPr>
          <w:rFonts w:ascii="Helvetica" w:hAnsi="Helvetica" w:cs="Helvetica"/>
          <w:sz w:val="22"/>
          <w:szCs w:val="22"/>
        </w:rPr>
        <w:t>č</w:t>
      </w:r>
      <w:r w:rsidRPr="0FF6ADA2">
        <w:rPr>
          <w:rFonts w:ascii="Helvetica" w:hAnsi="Helvetica" w:cs="Helvetica"/>
          <w:sz w:val="22"/>
          <w:szCs w:val="22"/>
        </w:rPr>
        <w:t>ka Ú</w:t>
      </w:r>
      <w:r w:rsidRPr="0FF6ADA2" w:rsidR="640F777B">
        <w:rPr>
          <w:rFonts w:ascii="Helvetica" w:hAnsi="Helvetica" w:cs="Helvetica"/>
          <w:sz w:val="22"/>
          <w:szCs w:val="22"/>
        </w:rPr>
        <w:t>řadu práce</w:t>
      </w:r>
      <w:r w:rsidRPr="0FF6ADA2">
        <w:rPr>
          <w:rFonts w:ascii="Helvetica" w:hAnsi="Helvetica" w:cs="Helvetica"/>
          <w:sz w:val="22"/>
          <w:szCs w:val="22"/>
        </w:rPr>
        <w:t xml:space="preserve"> v Českých Budějovicích </w:t>
      </w:r>
      <w:r w:rsidRPr="0FF6ADA2" w:rsidR="5B538D7B">
        <w:rPr>
          <w:rFonts w:ascii="Helvetica" w:hAnsi="Helvetica" w:cs="Helvetica"/>
          <w:sz w:val="22"/>
          <w:szCs w:val="22"/>
        </w:rPr>
        <w:t>evidoval</w:t>
      </w:r>
      <w:r w:rsidRPr="0FF6ADA2" w:rsidR="0030A255">
        <w:rPr>
          <w:rFonts w:ascii="Helvetica" w:hAnsi="Helvetica" w:cs="Helvetica"/>
          <w:sz w:val="22"/>
          <w:szCs w:val="22"/>
        </w:rPr>
        <w:t>a</w:t>
      </w:r>
      <w:r w:rsidRPr="0FF6ADA2" w:rsidR="5B538D7B">
        <w:rPr>
          <w:rFonts w:ascii="Helvetica" w:hAnsi="Helvetica" w:cs="Helvetica"/>
          <w:sz w:val="22"/>
          <w:szCs w:val="22"/>
        </w:rPr>
        <w:t xml:space="preserve"> </w:t>
      </w:r>
      <w:r w:rsidRPr="0FF6ADA2" w:rsidR="5F6E7470">
        <w:rPr>
          <w:rFonts w:ascii="Helvetica" w:hAnsi="Helvetica" w:cs="Helvetica"/>
          <w:sz w:val="22"/>
          <w:szCs w:val="22"/>
        </w:rPr>
        <w:t xml:space="preserve">k </w:t>
      </w:r>
      <w:r w:rsidRPr="004C1A81" w:rsidR="6D066478">
        <w:rPr>
          <w:rFonts w:ascii="Helvetica" w:hAnsi="Helvetica" w:cs="Helvetica"/>
          <w:sz w:val="22"/>
          <w:szCs w:val="22"/>
        </w:rPr>
        <w:t>3</w:t>
      </w:r>
      <w:r w:rsidRPr="004C1A81" w:rsidR="7B3994F4">
        <w:rPr>
          <w:rFonts w:ascii="Helvetica" w:hAnsi="Helvetica" w:cs="Helvetica"/>
          <w:sz w:val="22"/>
          <w:szCs w:val="22"/>
        </w:rPr>
        <w:t>0</w:t>
      </w:r>
      <w:r w:rsidRPr="004C1A81" w:rsidR="6D066478">
        <w:rPr>
          <w:rFonts w:ascii="Helvetica" w:hAnsi="Helvetica" w:cs="Helvetica"/>
          <w:sz w:val="22"/>
          <w:szCs w:val="22"/>
        </w:rPr>
        <w:t>.</w:t>
      </w:r>
      <w:r w:rsidRPr="0FF6ADA2" w:rsidR="00B474CB">
        <w:rPr>
          <w:rFonts w:ascii="Helvetica" w:hAnsi="Helvetica" w:cs="Helvetica"/>
          <w:sz w:val="22"/>
          <w:szCs w:val="22"/>
        </w:rPr>
        <w:t xml:space="preserve"> </w:t>
      </w:r>
      <w:r w:rsidRPr="004C1A81" w:rsidR="017BF541">
        <w:rPr>
          <w:rFonts w:ascii="Helvetica" w:hAnsi="Helvetica" w:cs="Helvetica"/>
          <w:sz w:val="22"/>
          <w:szCs w:val="22"/>
        </w:rPr>
        <w:t>listopadu</w:t>
      </w:r>
      <w:r w:rsidRPr="004C1A81" w:rsidR="5B538D7B">
        <w:rPr>
          <w:rFonts w:ascii="Helvetica" w:hAnsi="Helvetica" w:cs="Helvetica"/>
          <w:sz w:val="22"/>
          <w:szCs w:val="22"/>
        </w:rPr>
        <w:t xml:space="preserve"> </w:t>
      </w:r>
      <w:r w:rsidRPr="0FF6ADA2" w:rsidR="5B538D7B">
        <w:rPr>
          <w:rFonts w:ascii="Helvetica" w:hAnsi="Helvetica" w:cs="Helvetica"/>
          <w:sz w:val="22"/>
          <w:szCs w:val="22"/>
        </w:rPr>
        <w:t xml:space="preserve">2025 </w:t>
      </w:r>
      <w:r w:rsidRPr="0FF6ADA2" w:rsidR="5B538D7B">
        <w:rPr>
          <w:rFonts w:ascii="Helvetica" w:hAnsi="Helvetica" w:cs="Helvetica"/>
          <w:b/>
          <w:bCs/>
          <w:sz w:val="22"/>
          <w:szCs w:val="22"/>
        </w:rPr>
        <w:t>celkem</w:t>
      </w:r>
      <w:r w:rsidRPr="004C1A81" w:rsidR="15148F7C">
        <w:rPr>
          <w:rFonts w:ascii="Helvetica" w:hAnsi="Helvetica" w:cs="Helvetica"/>
          <w:b/>
          <w:bCs/>
          <w:sz w:val="22"/>
          <w:szCs w:val="22"/>
        </w:rPr>
        <w:t> </w:t>
      </w:r>
      <w:r w:rsidRPr="004C1A81" w:rsidR="22DFD2EA">
        <w:rPr>
          <w:rFonts w:ascii="Helvetica" w:hAnsi="Helvetica" w:cs="Helvetica"/>
          <w:b/>
          <w:bCs/>
          <w:sz w:val="22"/>
          <w:szCs w:val="22"/>
        </w:rPr>
        <w:t>5 500</w:t>
      </w:r>
      <w:r w:rsidRPr="0FF6ADA2" w:rsidR="15148F7C">
        <w:rPr>
          <w:rFonts w:ascii="Helvetica" w:hAnsi="Helvetica" w:cs="Helvetica"/>
          <w:b/>
          <w:bCs/>
          <w:sz w:val="22"/>
          <w:szCs w:val="22"/>
        </w:rPr>
        <w:t> </w:t>
      </w:r>
      <w:r w:rsidRPr="0FF6ADA2" w:rsidR="5B538D7B">
        <w:rPr>
          <w:rFonts w:ascii="Helvetica" w:hAnsi="Helvetica" w:cs="Helvetica"/>
          <w:b/>
          <w:bCs/>
          <w:sz w:val="22"/>
          <w:szCs w:val="22"/>
        </w:rPr>
        <w:t>volných pracovních míst</w:t>
      </w:r>
      <w:r w:rsidRPr="0FF6ADA2" w:rsidR="5B538D7B">
        <w:rPr>
          <w:rFonts w:ascii="Helvetica" w:hAnsi="Helvetica" w:cs="Helvetica"/>
          <w:sz w:val="22"/>
          <w:szCs w:val="22"/>
        </w:rPr>
        <w:t xml:space="preserve">. Jejich počet byl o </w:t>
      </w:r>
      <w:r w:rsidRPr="004C1A81" w:rsidR="1D7008D7">
        <w:rPr>
          <w:rFonts w:ascii="Helvetica" w:hAnsi="Helvetica" w:cs="Helvetica"/>
          <w:sz w:val="22"/>
          <w:szCs w:val="22"/>
        </w:rPr>
        <w:t>175</w:t>
      </w:r>
      <w:r w:rsidRPr="0FF6ADA2" w:rsidR="1D7008D7">
        <w:rPr>
          <w:rFonts w:ascii="Helvetica" w:hAnsi="Helvetica" w:cs="Helvetica"/>
          <w:sz w:val="22"/>
          <w:szCs w:val="22"/>
        </w:rPr>
        <w:t xml:space="preserve"> n</w:t>
      </w:r>
      <w:r w:rsidRPr="0FF6ADA2" w:rsidR="0562F902">
        <w:rPr>
          <w:rFonts w:ascii="Helvetica" w:hAnsi="Helvetica" w:cs="Helvetica"/>
          <w:sz w:val="22"/>
          <w:szCs w:val="22"/>
        </w:rPr>
        <w:t>iž</w:t>
      </w:r>
      <w:r w:rsidRPr="0FF6ADA2" w:rsidR="27161627">
        <w:rPr>
          <w:rFonts w:ascii="Helvetica" w:hAnsi="Helvetica" w:cs="Helvetica"/>
          <w:sz w:val="22"/>
          <w:szCs w:val="22"/>
        </w:rPr>
        <w:t>ší</w:t>
      </w:r>
      <w:r w:rsidRPr="0FF6ADA2" w:rsidR="5B538D7B">
        <w:rPr>
          <w:rFonts w:ascii="Helvetica" w:hAnsi="Helvetica" w:cs="Helvetica"/>
          <w:sz w:val="22"/>
          <w:szCs w:val="22"/>
        </w:rPr>
        <w:t xml:space="preserve"> než v předchozím měsíci</w:t>
      </w:r>
      <w:r w:rsidRPr="0FF6ADA2" w:rsidR="640F777B">
        <w:rPr>
          <w:rFonts w:ascii="Helvetica" w:hAnsi="Helvetica" w:cs="Helvetica"/>
          <w:sz w:val="22"/>
          <w:szCs w:val="22"/>
        </w:rPr>
        <w:t xml:space="preserve">. </w:t>
      </w:r>
      <w:r w:rsidRPr="0FF6ADA2" w:rsidR="5B538D7B">
        <w:rPr>
          <w:rFonts w:ascii="Helvetica" w:hAnsi="Helvetica" w:cs="Helvetica"/>
          <w:sz w:val="22"/>
          <w:szCs w:val="22"/>
        </w:rPr>
        <w:t>Na</w:t>
      </w:r>
      <w:r w:rsidRPr="0FF6ADA2" w:rsidR="41413006">
        <w:rPr>
          <w:rFonts w:ascii="Helvetica" w:hAnsi="Helvetica" w:cs="Helvetica"/>
          <w:sz w:val="22"/>
          <w:szCs w:val="22"/>
        </w:rPr>
        <w:t> </w:t>
      </w:r>
      <w:r w:rsidRPr="0FF6ADA2" w:rsidR="5B538D7B">
        <w:rPr>
          <w:rFonts w:ascii="Helvetica" w:hAnsi="Helvetica" w:cs="Helvetica"/>
          <w:sz w:val="22"/>
          <w:szCs w:val="22"/>
        </w:rPr>
        <w:t>jedno volné pracovní místo připada</w:t>
      </w:r>
      <w:r w:rsidRPr="004C1A81" w:rsidR="5B538D7B">
        <w:rPr>
          <w:rFonts w:ascii="Helvetica" w:hAnsi="Helvetica" w:cs="Helvetica"/>
          <w:sz w:val="22"/>
          <w:szCs w:val="22"/>
        </w:rPr>
        <w:t>l</w:t>
      </w:r>
      <w:r w:rsidRPr="004C1A81" w:rsidR="0CCA26D7">
        <w:rPr>
          <w:rFonts w:ascii="Helvetica" w:hAnsi="Helvetica" w:cs="Helvetica"/>
          <w:sz w:val="22"/>
          <w:szCs w:val="22"/>
        </w:rPr>
        <w:t>o</w:t>
      </w:r>
      <w:r w:rsidRPr="0FF6ADA2" w:rsidR="5B538D7B">
        <w:rPr>
          <w:rFonts w:ascii="Helvetica" w:hAnsi="Helvetica" w:cs="Helvetica"/>
          <w:sz w:val="22"/>
          <w:szCs w:val="22"/>
        </w:rPr>
        <w:t xml:space="preserve"> v průměru </w:t>
      </w:r>
      <w:r w:rsidRPr="004C1A81" w:rsidR="4A322B71">
        <w:rPr>
          <w:rFonts w:ascii="Helvetica" w:hAnsi="Helvetica" w:cs="Arial" w:eastAsiaTheme="minorEastAsia"/>
          <w:sz w:val="22"/>
          <w:szCs w:val="22"/>
        </w:rPr>
        <w:t>3</w:t>
      </w:r>
      <w:r w:rsidRPr="004C1A81" w:rsidR="0988CE4D">
        <w:rPr>
          <w:rFonts w:ascii="Helvetica" w:hAnsi="Helvetica" w:cs="Arial" w:eastAsiaTheme="minorEastAsia"/>
          <w:sz w:val="22"/>
          <w:szCs w:val="22"/>
        </w:rPr>
        <w:t>,1</w:t>
      </w:r>
      <w:r w:rsidRPr="004C1A81" w:rsidR="569C6A9B">
        <w:rPr>
          <w:rFonts w:ascii="Helvetica" w:hAnsi="Helvetica" w:cs="Helvetica"/>
          <w:sz w:val="22"/>
          <w:szCs w:val="22"/>
        </w:rPr>
        <w:t xml:space="preserve"> </w:t>
      </w:r>
      <w:r w:rsidRPr="0FF6ADA2" w:rsidR="569C6A9B">
        <w:rPr>
          <w:rFonts w:ascii="Helvetica" w:hAnsi="Helvetica" w:cs="Helvetica"/>
          <w:sz w:val="22"/>
          <w:szCs w:val="22"/>
        </w:rPr>
        <w:t>u</w:t>
      </w:r>
      <w:r w:rsidRPr="0FF6ADA2" w:rsidR="5B538D7B">
        <w:rPr>
          <w:rFonts w:ascii="Helvetica" w:hAnsi="Helvetica" w:cs="Helvetica"/>
          <w:sz w:val="22"/>
          <w:szCs w:val="22"/>
        </w:rPr>
        <w:t>chazeč</w:t>
      </w:r>
      <w:r w:rsidRPr="0FF6ADA2" w:rsidR="37D5C7D0">
        <w:rPr>
          <w:rFonts w:ascii="Helvetica" w:hAnsi="Helvetica" w:cs="Helvetica"/>
          <w:sz w:val="22"/>
          <w:szCs w:val="22"/>
        </w:rPr>
        <w:t>e</w:t>
      </w:r>
      <w:r w:rsidRPr="0FF6ADA2" w:rsidR="5B538D7B">
        <w:rPr>
          <w:rFonts w:ascii="Helvetica" w:hAnsi="Helvetica" w:cs="Helvetica"/>
          <w:sz w:val="22"/>
          <w:szCs w:val="22"/>
        </w:rPr>
        <w:t xml:space="preserve">. Z celkového počtu nahlášených volných míst bylo </w:t>
      </w:r>
      <w:r w:rsidRPr="004C1A81" w:rsidR="1A4FA7AE">
        <w:rPr>
          <w:rFonts w:ascii="Helvetica" w:hAnsi="Helvetica" w:cs="Helvetica"/>
          <w:sz w:val="22"/>
          <w:szCs w:val="22"/>
        </w:rPr>
        <w:t>5</w:t>
      </w:r>
      <w:r w:rsidRPr="004C1A81" w:rsidR="71AA1320">
        <w:rPr>
          <w:rFonts w:ascii="Helvetica" w:hAnsi="Helvetica" w:cs="Helvetica"/>
          <w:sz w:val="22"/>
          <w:szCs w:val="22"/>
        </w:rPr>
        <w:t>22</w:t>
      </w:r>
      <w:r w:rsidRPr="0FF6ADA2" w:rsidR="5B538D7B">
        <w:rPr>
          <w:rFonts w:ascii="Helvetica" w:hAnsi="Helvetica" w:cs="Helvetica"/>
          <w:sz w:val="22"/>
          <w:szCs w:val="22"/>
        </w:rPr>
        <w:t xml:space="preserve"> vhodných pro osoby se zdravotním postižením</w:t>
      </w:r>
      <w:r w:rsidRPr="0FF6ADA2" w:rsidR="642CA0CE">
        <w:rPr>
          <w:rFonts w:ascii="Helvetica" w:hAnsi="Helvetica" w:cs="Helvetica"/>
          <w:sz w:val="22"/>
          <w:szCs w:val="22"/>
        </w:rPr>
        <w:t xml:space="preserve"> (OZP)</w:t>
      </w:r>
      <w:r w:rsidRPr="0FF6ADA2" w:rsidR="5B538D7B">
        <w:rPr>
          <w:rFonts w:ascii="Helvetica" w:hAnsi="Helvetica" w:cs="Helvetica"/>
          <w:sz w:val="22"/>
          <w:szCs w:val="22"/>
        </w:rPr>
        <w:t xml:space="preserve">. </w:t>
      </w:r>
      <w:r w:rsidRPr="0FF6ADA2" w:rsidR="7EA84C5F">
        <w:rPr>
          <w:rFonts w:ascii="Helvetica" w:hAnsi="Helvetica" w:cs="Helvetica"/>
          <w:sz w:val="22"/>
          <w:szCs w:val="22"/>
        </w:rPr>
        <w:t>P</w:t>
      </w:r>
      <w:r w:rsidRPr="0FF6ADA2" w:rsidR="5B538D7B">
        <w:rPr>
          <w:rFonts w:ascii="Helvetica" w:hAnsi="Helvetica" w:cs="Helvetica"/>
          <w:sz w:val="22"/>
          <w:szCs w:val="22"/>
        </w:rPr>
        <w:t xml:space="preserve">ro absolventy a mladistvé </w:t>
      </w:r>
      <w:r w:rsidRPr="0FF6ADA2" w:rsidR="39024044">
        <w:rPr>
          <w:rFonts w:ascii="Helvetica" w:hAnsi="Helvetica" w:cs="Helvetica"/>
          <w:sz w:val="22"/>
          <w:szCs w:val="22"/>
        </w:rPr>
        <w:t>bylo k dispozici</w:t>
      </w:r>
      <w:r w:rsidRPr="0FF6ADA2" w:rsidR="7EA84C5F">
        <w:rPr>
          <w:rFonts w:ascii="Helvetica" w:hAnsi="Helvetica" w:cs="Helvetica"/>
          <w:sz w:val="22"/>
          <w:szCs w:val="22"/>
        </w:rPr>
        <w:t xml:space="preserve"> vhodných</w:t>
      </w:r>
      <w:r w:rsidRPr="0FF6ADA2" w:rsidR="5B538D7B">
        <w:rPr>
          <w:rFonts w:ascii="Helvetica" w:hAnsi="Helvetica" w:cs="Helvetica"/>
          <w:sz w:val="22"/>
          <w:szCs w:val="22"/>
        </w:rPr>
        <w:t xml:space="preserve"> </w:t>
      </w:r>
      <w:r w:rsidRPr="004C1A81" w:rsidR="611DCA0B">
        <w:rPr>
          <w:rFonts w:ascii="Helvetica" w:hAnsi="Helvetica" w:cs="Helvetica"/>
          <w:sz w:val="22"/>
          <w:szCs w:val="22"/>
        </w:rPr>
        <w:t>1</w:t>
      </w:r>
      <w:r w:rsidRPr="004C1A81" w:rsidR="2BF482E7">
        <w:rPr>
          <w:rFonts w:ascii="Helvetica" w:hAnsi="Helvetica" w:cs="Helvetica"/>
          <w:sz w:val="22"/>
          <w:szCs w:val="22"/>
        </w:rPr>
        <w:t xml:space="preserve"> 2</w:t>
      </w:r>
      <w:r w:rsidRPr="004C1A81" w:rsidR="208CB6A5">
        <w:rPr>
          <w:rFonts w:ascii="Helvetica" w:hAnsi="Helvetica" w:cs="Helvetica"/>
          <w:sz w:val="22"/>
          <w:szCs w:val="22"/>
        </w:rPr>
        <w:t>19</w:t>
      </w:r>
      <w:r w:rsidRPr="004C1A81" w:rsidR="7EA84C5F">
        <w:rPr>
          <w:rFonts w:ascii="Helvetica" w:hAnsi="Helvetica" w:cs="Helvetica"/>
          <w:sz w:val="22"/>
          <w:szCs w:val="22"/>
        </w:rPr>
        <w:t xml:space="preserve"> </w:t>
      </w:r>
      <w:r w:rsidRPr="0FF6ADA2" w:rsidR="7EA84C5F">
        <w:rPr>
          <w:rFonts w:ascii="Helvetica" w:hAnsi="Helvetica" w:cs="Helvetica"/>
          <w:sz w:val="22"/>
          <w:szCs w:val="22"/>
        </w:rPr>
        <w:t>volných pracovních míst</w:t>
      </w:r>
      <w:r w:rsidRPr="0FF6ADA2" w:rsidR="5B538D7B">
        <w:rPr>
          <w:rFonts w:ascii="Helvetica" w:hAnsi="Helvetica" w:cs="Helvetica"/>
          <w:sz w:val="22"/>
          <w:szCs w:val="22"/>
        </w:rPr>
        <w:t>.</w:t>
      </w:r>
      <w:r w:rsidRPr="0FF6ADA2" w:rsidR="05C79BB6">
        <w:rPr>
          <w:rFonts w:ascii="Helvetica" w:hAnsi="Helvetica" w:cs="Helvetica"/>
          <w:sz w:val="22"/>
          <w:szCs w:val="22"/>
        </w:rPr>
        <w:t xml:space="preserve"> </w:t>
      </w:r>
    </w:p>
    <w:p w:rsidRPr="00FB7573" w:rsidR="00F9078A" w:rsidP="600B12BE" w:rsidRDefault="00F9078A" w14:paraId="015296C5" w14:textId="5CA012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:rsidRPr="004C1A81" w:rsidR="00F9078A" w:rsidP="600B12BE" w:rsidRDefault="79E0DC2F" w14:paraId="76169518" w14:textId="4F4568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4C1A81">
        <w:rPr>
          <w:rFonts w:ascii="Helvetica" w:hAnsi="Helvetica" w:cs="Helvetica"/>
          <w:sz w:val="22"/>
          <w:szCs w:val="22"/>
        </w:rPr>
        <w:lastRenderedPageBreak/>
        <w:t xml:space="preserve">V nabídce volných pracovních míst jsou zahrnuty i ty pozice, kdy zaměstnavatelé hledají zaměstnance i </w:t>
      </w:r>
      <w:r w:rsidRPr="004C1A81" w:rsidR="42F2615A">
        <w:rPr>
          <w:rFonts w:ascii="Helvetica" w:hAnsi="Helvetica" w:cs="Helvetica"/>
          <w:sz w:val="22"/>
          <w:szCs w:val="22"/>
        </w:rPr>
        <w:t>mezi cizinci. Ke konci listopadu bylo evidováno</w:t>
      </w:r>
      <w:r w:rsidRPr="004C1A81" w:rsidR="196A25AC">
        <w:rPr>
          <w:rFonts w:ascii="Helvetica" w:hAnsi="Helvetica" w:cs="Helvetica"/>
          <w:sz w:val="22"/>
          <w:szCs w:val="22"/>
        </w:rPr>
        <w:t xml:space="preserve"> </w:t>
      </w:r>
      <w:r w:rsidRPr="004C1A81" w:rsidR="2210E059">
        <w:rPr>
          <w:rFonts w:ascii="Helvetica" w:hAnsi="Helvetica" w:cs="Helvetica"/>
          <w:sz w:val="22"/>
          <w:szCs w:val="22"/>
        </w:rPr>
        <w:t xml:space="preserve">3 335 pozic vhodných i pro cizince, což je </w:t>
      </w:r>
      <w:r w:rsidRPr="004C1A81" w:rsidR="196A25AC">
        <w:rPr>
          <w:rFonts w:ascii="Helvetica" w:hAnsi="Helvetica" w:cs="Helvetica"/>
          <w:sz w:val="22"/>
          <w:szCs w:val="22"/>
        </w:rPr>
        <w:t xml:space="preserve">61 % </w:t>
      </w:r>
      <w:r w:rsidRPr="004C1A81" w:rsidR="4B49E65A">
        <w:rPr>
          <w:rFonts w:ascii="Helvetica" w:hAnsi="Helvetica" w:cs="Helvetica"/>
          <w:sz w:val="22"/>
          <w:szCs w:val="22"/>
        </w:rPr>
        <w:t xml:space="preserve">z celkového počtu </w:t>
      </w:r>
      <w:r w:rsidRPr="004C1A81" w:rsidR="1E6BA8F0">
        <w:rPr>
          <w:rFonts w:ascii="Helvetica" w:hAnsi="Helvetica" w:cs="Helvetica"/>
          <w:sz w:val="22"/>
          <w:szCs w:val="22"/>
        </w:rPr>
        <w:t>nabízených volných pracovních míst.</w:t>
      </w:r>
    </w:p>
    <w:p w:rsidRPr="00B90146" w:rsidR="00F9078A" w:rsidP="600B12BE" w:rsidRDefault="00F9078A" w14:paraId="52717089" w14:textId="4A437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:rsidR="15A50B63" w:rsidP="6E9D6A06" w:rsidRDefault="1E6BA8F0" w14:paraId="28EE56FA" w14:textId="562A75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FF6ADA2">
        <w:rPr>
          <w:rFonts w:ascii="Helvetica" w:hAnsi="Helvetica" w:cs="Helvetica"/>
          <w:sz w:val="22"/>
          <w:szCs w:val="22"/>
        </w:rPr>
        <w:t>Z</w:t>
      </w:r>
      <w:r w:rsidRPr="0FF6ADA2" w:rsidR="79A478BE">
        <w:rPr>
          <w:rFonts w:ascii="Helvetica" w:hAnsi="Helvetica" w:cs="Helvetica"/>
          <w:sz w:val="22"/>
          <w:szCs w:val="22"/>
        </w:rPr>
        <w:t> regionálního hlediska hlás</w:t>
      </w:r>
      <w:r w:rsidRPr="0FF6ADA2" w:rsidR="2A8184BA">
        <w:rPr>
          <w:rFonts w:ascii="Helvetica" w:hAnsi="Helvetica" w:cs="Helvetica"/>
          <w:sz w:val="22"/>
          <w:szCs w:val="22"/>
        </w:rPr>
        <w:t>ili</w:t>
      </w:r>
      <w:r w:rsidRPr="0FF6ADA2" w:rsidR="79A478BE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Pr="0FF6ADA2" w:rsidR="2A8184BA">
        <w:rPr>
          <w:rFonts w:ascii="Helvetica" w:hAnsi="Helvetica" w:cs="Helvetica"/>
          <w:sz w:val="22"/>
          <w:szCs w:val="22"/>
        </w:rPr>
        <w:t>České Budějovice</w:t>
      </w:r>
      <w:r w:rsidRPr="0FF6ADA2" w:rsidR="0E34E838">
        <w:rPr>
          <w:rFonts w:ascii="Helvetica" w:hAnsi="Helvetica" w:cs="Helvetica"/>
          <w:sz w:val="22"/>
          <w:szCs w:val="22"/>
        </w:rPr>
        <w:t xml:space="preserve">, </w:t>
      </w:r>
      <w:r w:rsidRPr="0FF6ADA2" w:rsidR="2F1C9954">
        <w:rPr>
          <w:rFonts w:ascii="Helvetica" w:hAnsi="Helvetica" w:cs="Helvetica"/>
          <w:sz w:val="22"/>
          <w:szCs w:val="22"/>
        </w:rPr>
        <w:t xml:space="preserve">kde </w:t>
      </w:r>
      <w:r w:rsidRPr="004C1A81" w:rsidR="2F1C9954">
        <w:rPr>
          <w:rFonts w:ascii="Helvetica" w:hAnsi="Helvetica" w:cs="Helvetica"/>
          <w:sz w:val="22"/>
          <w:szCs w:val="22"/>
        </w:rPr>
        <w:t>byl</w:t>
      </w:r>
      <w:r w:rsidRPr="004C1A81" w:rsidR="0C9A6F13">
        <w:rPr>
          <w:rFonts w:ascii="Helvetica" w:hAnsi="Helvetica" w:cs="Helvetica"/>
          <w:sz w:val="22"/>
          <w:szCs w:val="22"/>
        </w:rPr>
        <w:t>a</w:t>
      </w:r>
      <w:r w:rsidRPr="004C1A81" w:rsidR="2F1C9954">
        <w:rPr>
          <w:rFonts w:ascii="Helvetica" w:hAnsi="Helvetica" w:cs="Helvetica"/>
          <w:sz w:val="22"/>
          <w:szCs w:val="22"/>
        </w:rPr>
        <w:t xml:space="preserve"> nahlášen</w:t>
      </w:r>
      <w:r w:rsidRPr="004C1A81" w:rsidR="3C797A3E">
        <w:rPr>
          <w:rFonts w:ascii="Helvetica" w:hAnsi="Helvetica" w:cs="Helvetica"/>
          <w:sz w:val="22"/>
          <w:szCs w:val="22"/>
        </w:rPr>
        <w:t xml:space="preserve">a téměř třetina </w:t>
      </w:r>
      <w:r w:rsidRPr="0FF6ADA2" w:rsidR="2F1C9954">
        <w:rPr>
          <w:rFonts w:ascii="Helvetica" w:hAnsi="Helvetica" w:cs="Helvetica"/>
          <w:sz w:val="22"/>
          <w:szCs w:val="22"/>
        </w:rPr>
        <w:t xml:space="preserve">z celkového počtu všech </w:t>
      </w:r>
      <w:r w:rsidRPr="0FF6ADA2" w:rsidR="79A478BE">
        <w:rPr>
          <w:rFonts w:ascii="Helvetica" w:hAnsi="Helvetica" w:cs="Helvetica"/>
          <w:sz w:val="22"/>
          <w:szCs w:val="22"/>
        </w:rPr>
        <w:t>nových míst nahlášených v</w:t>
      </w:r>
      <w:r w:rsidRPr="0FF6ADA2" w:rsidR="34FDDE26">
        <w:rPr>
          <w:rFonts w:ascii="Helvetica" w:hAnsi="Helvetica" w:cs="Helvetica"/>
          <w:sz w:val="22"/>
          <w:szCs w:val="22"/>
        </w:rPr>
        <w:t xml:space="preserve"> </w:t>
      </w:r>
      <w:r w:rsidRPr="004C1A81" w:rsidR="784532DD">
        <w:rPr>
          <w:rFonts w:ascii="Helvetica" w:hAnsi="Helvetica" w:cs="Helvetica"/>
          <w:sz w:val="22"/>
          <w:szCs w:val="22"/>
        </w:rPr>
        <w:t>listopadu</w:t>
      </w:r>
      <w:r w:rsidRPr="004C1A81" w:rsidR="79A478BE">
        <w:rPr>
          <w:rFonts w:ascii="Helvetica" w:hAnsi="Helvetica" w:cs="Helvetica"/>
          <w:sz w:val="22"/>
          <w:szCs w:val="22"/>
        </w:rPr>
        <w:t>.</w:t>
      </w:r>
      <w:r w:rsidRPr="004C1A81" w:rsidR="79816F00">
        <w:rPr>
          <w:rFonts w:ascii="Helvetica" w:hAnsi="Helvetica" w:cs="Helvetica"/>
          <w:sz w:val="22"/>
          <w:szCs w:val="22"/>
        </w:rPr>
        <w:t xml:space="preserve"> </w:t>
      </w:r>
    </w:p>
    <w:p w:rsidR="001B62CB" w:rsidP="6E9D6A06" w:rsidRDefault="001B62CB" w14:paraId="1CF43162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</w:p>
    <w:p w:rsidRPr="00B90146" w:rsidR="00B503F3" w:rsidP="7A99E37B" w:rsidRDefault="1F16087C" w14:paraId="5E57AB30" w14:textId="00543503">
      <w:pPr>
        <w:spacing w:line="259" w:lineRule="auto"/>
        <w:jc w:val="both"/>
        <w:rPr>
          <w:rFonts w:ascii="Arial" w:hAnsi="Arial" w:eastAsia="Arial" w:cs="Arial"/>
          <w:sz w:val="22"/>
          <w:szCs w:val="22"/>
        </w:rPr>
      </w:pPr>
      <w:r w:rsidRPr="004C1A81">
        <w:rPr>
          <w:rFonts w:ascii="Arial" w:hAnsi="Arial" w:eastAsia="Arial" w:cs="Arial"/>
          <w:i/>
          <w:iCs/>
          <w:sz w:val="22"/>
          <w:szCs w:val="22"/>
        </w:rPr>
        <w:t xml:space="preserve">„Ke konci listopadu zaměstnavatelé na jihu Čech prostřednictvím úřadu práce poptávali celkem 5 500 volných pracovních míst. Jednalo se zejména o řidiče nákladních aut převážně v dálkové dopravě, montážní dělníky, </w:t>
      </w:r>
      <w:r w:rsidRPr="0FF6ADA2" w:rsidR="4E3D42A0">
        <w:rPr>
          <w:rFonts w:ascii="Arial" w:hAnsi="Arial" w:eastAsia="Arial" w:cs="Arial"/>
          <w:i/>
          <w:iCs/>
          <w:sz w:val="22"/>
          <w:szCs w:val="22"/>
        </w:rPr>
        <w:t xml:space="preserve">seřizovače a obsluhu strojů, </w:t>
      </w:r>
      <w:r w:rsidRPr="004C1A81">
        <w:rPr>
          <w:rFonts w:ascii="Arial" w:hAnsi="Arial" w:eastAsia="Arial" w:cs="Arial"/>
          <w:i/>
          <w:iCs/>
          <w:sz w:val="22"/>
          <w:szCs w:val="22"/>
        </w:rPr>
        <w:t>kuchaře a dělníky v potravinářské výrobě,“</w:t>
      </w:r>
      <w:r w:rsidRPr="004C1A81" w:rsidR="5F04AB7A">
        <w:rPr>
          <w:rFonts w:ascii="Arial" w:hAnsi="Arial" w:eastAsia="Arial" w:cs="Arial"/>
          <w:i/>
          <w:iCs/>
          <w:sz w:val="22"/>
          <w:szCs w:val="22"/>
        </w:rPr>
        <w:t xml:space="preserve"> </w:t>
      </w:r>
      <w:r w:rsidRPr="0FF6ADA2" w:rsidR="5F04AB7A">
        <w:rPr>
          <w:rFonts w:ascii="Arial" w:hAnsi="Arial" w:eastAsia="Arial" w:cs="Arial"/>
          <w:sz w:val="22"/>
          <w:szCs w:val="22"/>
        </w:rPr>
        <w:t>uvedl ředitel Krajské po</w:t>
      </w:r>
      <w:r w:rsidRPr="0FF6ADA2" w:rsidR="7455BAF4">
        <w:rPr>
          <w:rFonts w:ascii="Arial" w:hAnsi="Arial" w:eastAsia="Arial" w:cs="Arial"/>
          <w:sz w:val="22"/>
          <w:szCs w:val="22"/>
        </w:rPr>
        <w:t xml:space="preserve">bočky Úřadu práce v Českých Budějovicích </w:t>
      </w:r>
      <w:r w:rsidRPr="0FF6ADA2" w:rsidR="7455BAF4">
        <w:rPr>
          <w:rFonts w:ascii="Arial" w:hAnsi="Arial" w:eastAsia="Arial" w:cs="Arial"/>
          <w:b/>
          <w:bCs/>
          <w:sz w:val="22"/>
          <w:szCs w:val="22"/>
        </w:rPr>
        <w:t>Ivan Loukota</w:t>
      </w:r>
      <w:r w:rsidRPr="0FF6ADA2" w:rsidR="7455BAF4">
        <w:rPr>
          <w:rFonts w:ascii="Arial" w:hAnsi="Arial" w:eastAsia="Arial" w:cs="Arial"/>
          <w:sz w:val="22"/>
          <w:szCs w:val="22"/>
        </w:rPr>
        <w:t>.</w:t>
      </w:r>
    </w:p>
    <w:p w:rsidRPr="00B90146" w:rsidR="00B503F3" w:rsidP="3A2F6ABD" w:rsidRDefault="00B503F3" w14:paraId="28CA13E9" w14:textId="1EFB2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:rsidRPr="00FB7573" w:rsidR="00B503F3" w:rsidP="7A99E37B" w:rsidRDefault="37EF6E25" w14:paraId="567014FE" w14:textId="5E8417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FB7573">
        <w:rPr>
          <w:noProof/>
        </w:rPr>
        <w:drawing>
          <wp:anchor distT="0" distB="0" distL="114300" distR="114300" simplePos="0" relativeHeight="251658240" behindDoc="0" locked="0" layoutInCell="1" allowOverlap="1" wp14:anchorId="2359BF27" wp14:editId="3506BCC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640484" cy="2664000"/>
            <wp:effectExtent l="0" t="0" r="0" b="3175"/>
            <wp:wrapSquare wrapText="bothSides"/>
            <wp:docPr id="11849349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34928" name="Picture 11849349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0484" cy="26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573">
        <w:rPr>
          <w:rFonts w:ascii="Helvetica" w:hAnsi="Helvetica" w:cs="Helvetica"/>
          <w:sz w:val="22"/>
          <w:szCs w:val="22"/>
        </w:rPr>
        <w:t xml:space="preserve">V rámci </w:t>
      </w:r>
      <w:r w:rsidRPr="00FB7573">
        <w:rPr>
          <w:rFonts w:ascii="Helvetica" w:hAnsi="Helvetica" w:cs="Helvetica"/>
          <w:b/>
          <w:bCs/>
          <w:sz w:val="22"/>
          <w:szCs w:val="22"/>
        </w:rPr>
        <w:t>aktivní politiky</w:t>
      </w:r>
      <w:r w:rsidRPr="00FB7573" w:rsidR="5E7A4865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B7573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Pr="00FB7573">
        <w:rPr>
          <w:rFonts w:ascii="Helvetica" w:hAnsi="Helvetica" w:cs="Helvetica"/>
          <w:sz w:val="22"/>
          <w:szCs w:val="22"/>
        </w:rPr>
        <w:t xml:space="preserve"> od</w:t>
      </w:r>
      <w:r w:rsidRPr="00FB7573" w:rsidR="3E12D27A">
        <w:rPr>
          <w:rFonts w:ascii="Helvetica" w:hAnsi="Helvetica" w:cs="Helvetica"/>
          <w:sz w:val="22"/>
          <w:szCs w:val="22"/>
        </w:rPr>
        <w:t xml:space="preserve"> </w:t>
      </w:r>
      <w:r w:rsidRPr="00FB7573">
        <w:rPr>
          <w:rFonts w:ascii="Helvetica" w:hAnsi="Helvetica" w:cs="Helvetica"/>
          <w:sz w:val="22"/>
          <w:szCs w:val="22"/>
        </w:rPr>
        <w:t xml:space="preserve">počátku roku </w:t>
      </w:r>
      <w:r w:rsidRPr="00FB7573" w:rsidR="65C24033">
        <w:rPr>
          <w:rFonts w:ascii="Helvetica" w:hAnsi="Helvetica" w:cs="Helvetica"/>
          <w:sz w:val="22"/>
          <w:szCs w:val="22"/>
        </w:rPr>
        <w:t xml:space="preserve">do </w:t>
      </w:r>
      <w:r w:rsidRPr="00FB7573" w:rsidR="610E8BCB">
        <w:rPr>
          <w:rFonts w:ascii="Helvetica" w:hAnsi="Helvetica" w:cs="Helvetica"/>
          <w:sz w:val="22"/>
          <w:szCs w:val="22"/>
        </w:rPr>
        <w:t>konce</w:t>
      </w:r>
      <w:r w:rsidRPr="004C1A81" w:rsidR="65C24033">
        <w:rPr>
          <w:rFonts w:ascii="Helvetica" w:hAnsi="Helvetica" w:cs="Helvetica"/>
          <w:sz w:val="22"/>
          <w:szCs w:val="22"/>
        </w:rPr>
        <w:t xml:space="preserve"> </w:t>
      </w:r>
      <w:r w:rsidRPr="004C1A81" w:rsidR="2D756E58">
        <w:rPr>
          <w:rFonts w:ascii="Helvetica" w:hAnsi="Helvetica" w:cs="Helvetica"/>
          <w:sz w:val="22"/>
          <w:szCs w:val="22"/>
        </w:rPr>
        <w:t>listopadu</w:t>
      </w:r>
      <w:r w:rsidRPr="004C1A81" w:rsidR="49EC52ED">
        <w:rPr>
          <w:rFonts w:ascii="Helvetica" w:hAnsi="Helvetica" w:cs="Helvetica"/>
          <w:sz w:val="22"/>
          <w:szCs w:val="22"/>
        </w:rPr>
        <w:t xml:space="preserve"> </w:t>
      </w:r>
      <w:r w:rsidRPr="00FB7573" w:rsidR="65C24033">
        <w:rPr>
          <w:rFonts w:ascii="Helvetica" w:hAnsi="Helvetica" w:cs="Helvetica"/>
          <w:sz w:val="22"/>
          <w:szCs w:val="22"/>
        </w:rPr>
        <w:t xml:space="preserve">2025 </w:t>
      </w:r>
      <w:r w:rsidRPr="00FB7573">
        <w:rPr>
          <w:rFonts w:ascii="Helvetica" w:hAnsi="Helvetica" w:cs="Helvetica"/>
          <w:sz w:val="22"/>
          <w:szCs w:val="22"/>
        </w:rPr>
        <w:t xml:space="preserve">prostřednictvím </w:t>
      </w:r>
      <w:r w:rsidRPr="00FB7573" w:rsidR="1077582B">
        <w:rPr>
          <w:rFonts w:ascii="Helvetica" w:hAnsi="Helvetica" w:cs="Helvetica"/>
          <w:sz w:val="22"/>
          <w:szCs w:val="22"/>
        </w:rPr>
        <w:t xml:space="preserve">nástrojů </w:t>
      </w:r>
      <w:r w:rsidRPr="00FB7573">
        <w:rPr>
          <w:rFonts w:ascii="Helvetica" w:hAnsi="Helvetica" w:cs="Helvetica"/>
          <w:sz w:val="22"/>
          <w:szCs w:val="22"/>
        </w:rPr>
        <w:t xml:space="preserve">APZ </w:t>
      </w:r>
      <w:r w:rsidRPr="00FB7573" w:rsidR="72EF9C23">
        <w:rPr>
          <w:rFonts w:ascii="Helvetica" w:hAnsi="Helvetica" w:cs="Helvetica"/>
          <w:sz w:val="22"/>
          <w:szCs w:val="22"/>
        </w:rPr>
        <w:t xml:space="preserve">podpořil úřad práce </w:t>
      </w:r>
      <w:r w:rsidRPr="00FB7573">
        <w:rPr>
          <w:rFonts w:ascii="Helvetica" w:hAnsi="Helvetica" w:cs="Helvetica"/>
          <w:sz w:val="22"/>
          <w:szCs w:val="22"/>
        </w:rPr>
        <w:t>na</w:t>
      </w:r>
      <w:r w:rsidRPr="00FB7573" w:rsidR="72EF9C23">
        <w:rPr>
          <w:rFonts w:ascii="Helvetica" w:hAnsi="Helvetica" w:cs="Helvetica"/>
          <w:sz w:val="22"/>
          <w:szCs w:val="22"/>
        </w:rPr>
        <w:t> </w:t>
      </w:r>
      <w:r w:rsidRPr="00FB7573">
        <w:rPr>
          <w:rFonts w:ascii="Helvetica" w:hAnsi="Helvetica" w:cs="Helvetica"/>
          <w:sz w:val="22"/>
          <w:szCs w:val="22"/>
        </w:rPr>
        <w:t xml:space="preserve">jihu Čech </w:t>
      </w:r>
      <w:r w:rsidRPr="00FB7573" w:rsidR="123C248A">
        <w:rPr>
          <w:rFonts w:ascii="Helvetica" w:hAnsi="Helvetica" w:cs="Helvetica"/>
          <w:b/>
          <w:bCs/>
          <w:sz w:val="22"/>
          <w:szCs w:val="22"/>
        </w:rPr>
        <w:t xml:space="preserve">celkem </w:t>
      </w:r>
      <w:r w:rsidRPr="004C1A81" w:rsidR="6FD9277E">
        <w:rPr>
          <w:rFonts w:ascii="Helvetica" w:hAnsi="Helvetica" w:cs="Helvetica"/>
          <w:b/>
          <w:bCs/>
          <w:sz w:val="22"/>
          <w:szCs w:val="22"/>
        </w:rPr>
        <w:t>8 938</w:t>
      </w:r>
      <w:r w:rsidRPr="004C1A81" w:rsidR="00567A8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B7573" w:rsidR="65C24033">
        <w:rPr>
          <w:rFonts w:ascii="Helvetica" w:hAnsi="Helvetica" w:cs="Helvetica"/>
          <w:b/>
          <w:bCs/>
          <w:sz w:val="22"/>
          <w:szCs w:val="22"/>
        </w:rPr>
        <w:t>osob</w:t>
      </w:r>
      <w:r w:rsidRPr="00FB7573" w:rsidR="65C24033">
        <w:rPr>
          <w:rFonts w:ascii="Helvetica" w:hAnsi="Helvetica" w:cs="Helvetica"/>
          <w:sz w:val="22"/>
          <w:szCs w:val="22"/>
        </w:rPr>
        <w:t>.</w:t>
      </w:r>
      <w:r w:rsidRPr="00FB7573" w:rsidR="135FE904">
        <w:rPr>
          <w:rFonts w:ascii="Helvetica" w:hAnsi="Helvetica" w:cs="Helvetica"/>
          <w:sz w:val="22"/>
          <w:szCs w:val="22"/>
        </w:rPr>
        <w:t xml:space="preserve"> </w:t>
      </w:r>
      <w:r w:rsidRPr="00FB7573" w:rsidR="3CFC2ACE">
        <w:rPr>
          <w:rFonts w:ascii="Helvetica" w:hAnsi="Helvetica" w:cs="Helvetica"/>
          <w:sz w:val="22"/>
          <w:szCs w:val="22"/>
        </w:rPr>
        <w:t>Z tohoto počtu se jednalo na dotovaných pracovních místech (VPP, SÚPM) o podporu</w:t>
      </w:r>
      <w:r w:rsidRPr="00FB7573" w:rsidR="77FC6EB0">
        <w:rPr>
          <w:rFonts w:ascii="Helvetica" w:hAnsi="Helvetica" w:cs="Helvetica"/>
          <w:sz w:val="22"/>
          <w:szCs w:val="22"/>
        </w:rPr>
        <w:t xml:space="preserve"> </w:t>
      </w:r>
      <w:r w:rsidRPr="004C1A81" w:rsidR="621365A3">
        <w:rPr>
          <w:rFonts w:ascii="Helvetica" w:hAnsi="Helvetica" w:cs="Helvetica"/>
          <w:sz w:val="22"/>
          <w:szCs w:val="22"/>
        </w:rPr>
        <w:t>5</w:t>
      </w:r>
      <w:r w:rsidRPr="004C1A81" w:rsidR="67F96FE1">
        <w:rPr>
          <w:rFonts w:ascii="Helvetica" w:hAnsi="Helvetica" w:cs="Helvetica"/>
          <w:sz w:val="22"/>
          <w:szCs w:val="22"/>
        </w:rPr>
        <w:t>52</w:t>
      </w:r>
      <w:r w:rsidRPr="00FB7573" w:rsidR="5CC9F8A3">
        <w:rPr>
          <w:rFonts w:ascii="Helvetica" w:hAnsi="Helvetica" w:cs="Helvetica"/>
          <w:sz w:val="22"/>
          <w:szCs w:val="22"/>
        </w:rPr>
        <w:t xml:space="preserve"> </w:t>
      </w:r>
      <w:r w:rsidRPr="00FB7573" w:rsidR="3CFC2ACE">
        <w:rPr>
          <w:rFonts w:ascii="Helvetica" w:hAnsi="Helvetica" w:cs="Helvetica"/>
          <w:sz w:val="22"/>
          <w:szCs w:val="22"/>
        </w:rPr>
        <w:t xml:space="preserve">osob, </w:t>
      </w:r>
      <w:r w:rsidRPr="00FB7573" w:rsidR="3CFC2ACE">
        <w:rPr>
          <w:rFonts w:ascii="Helvetica" w:hAnsi="Helvetica" w:cs="Helvetica"/>
          <w:b/>
          <w:bCs/>
          <w:sz w:val="22"/>
          <w:szCs w:val="22"/>
        </w:rPr>
        <w:t>do</w:t>
      </w:r>
      <w:r w:rsidRPr="00FB7573" w:rsidR="00567A8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B7573" w:rsidR="3CFC2ACE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Pr="004C1A81" w:rsidR="0B84F046">
        <w:rPr>
          <w:rFonts w:ascii="Helvetica" w:hAnsi="Helvetica" w:cs="Helvetica"/>
          <w:b/>
          <w:bCs/>
          <w:sz w:val="22"/>
          <w:szCs w:val="22"/>
        </w:rPr>
        <w:t xml:space="preserve">8 </w:t>
      </w:r>
      <w:r w:rsidRPr="004C1A81" w:rsidR="0A0E6A8D">
        <w:rPr>
          <w:rFonts w:ascii="Helvetica" w:hAnsi="Helvetica" w:cs="Helvetica"/>
          <w:b/>
          <w:bCs/>
          <w:sz w:val="22"/>
          <w:szCs w:val="22"/>
        </w:rPr>
        <w:t>2</w:t>
      </w:r>
      <w:r w:rsidRPr="004C1A81" w:rsidR="0B84F046">
        <w:rPr>
          <w:rFonts w:ascii="Helvetica" w:hAnsi="Helvetica" w:cs="Helvetica"/>
          <w:b/>
          <w:bCs/>
          <w:sz w:val="22"/>
          <w:szCs w:val="22"/>
        </w:rPr>
        <w:t>85</w:t>
      </w:r>
      <w:r w:rsidRPr="004C1A81" w:rsidR="3CFC2AC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B7573" w:rsidR="3CFC2ACE">
        <w:rPr>
          <w:rFonts w:ascii="Helvetica" w:hAnsi="Helvetica" w:cs="Helvetica"/>
          <w:b/>
          <w:bCs/>
          <w:sz w:val="22"/>
          <w:szCs w:val="22"/>
        </w:rPr>
        <w:t>osob</w:t>
      </w:r>
      <w:r w:rsidRPr="00FB7573" w:rsidR="3CFC2ACE">
        <w:rPr>
          <w:rFonts w:ascii="Arial" w:hAnsi="Arial" w:cs="Arial"/>
          <w:b/>
          <w:bCs/>
        </w:rPr>
        <w:t xml:space="preserve">, </w:t>
      </w:r>
      <w:r w:rsidRPr="00FB7573" w:rsidR="3CFC2ACE">
        <w:rPr>
          <w:rFonts w:ascii="Helvetica" w:hAnsi="Helvetica" w:cs="Helvetica"/>
          <w:b/>
          <w:bCs/>
          <w:sz w:val="22"/>
          <w:szCs w:val="22"/>
        </w:rPr>
        <w:t xml:space="preserve">z toho </w:t>
      </w:r>
      <w:r w:rsidRPr="004C1A81" w:rsidR="0402D042">
        <w:rPr>
          <w:rFonts w:ascii="Helvetica" w:hAnsi="Helvetica" w:cs="Helvetica"/>
          <w:b/>
          <w:bCs/>
          <w:sz w:val="22"/>
          <w:szCs w:val="22"/>
        </w:rPr>
        <w:t>4 296</w:t>
      </w:r>
      <w:r w:rsidRPr="004C1A81" w:rsidR="5976E50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B7573" w:rsidR="3CFC2ACE">
        <w:rPr>
          <w:rFonts w:ascii="Helvetica" w:hAnsi="Helvetica" w:cs="Helvetica"/>
          <w:b/>
          <w:bCs/>
          <w:sz w:val="22"/>
          <w:szCs w:val="22"/>
        </w:rPr>
        <w:t>v rámci kurzů digitálního vzdělávání.</w:t>
      </w:r>
      <w:r w:rsidRPr="00FB7573" w:rsidR="474E8C06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B7573" w:rsidR="3CFC2ACE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Pr="004C1A81" w:rsidR="69E6E8A3">
        <w:rPr>
          <w:rFonts w:ascii="Helvetica" w:hAnsi="Helvetica" w:cs="Helvetica"/>
          <w:sz w:val="22"/>
          <w:szCs w:val="22"/>
        </w:rPr>
        <w:t>listopadu</w:t>
      </w:r>
      <w:r w:rsidRPr="00FB7573" w:rsidR="3CFC2ACE">
        <w:rPr>
          <w:rFonts w:ascii="Helvetica" w:hAnsi="Helvetica" w:cs="Helvetica"/>
          <w:sz w:val="22"/>
          <w:szCs w:val="22"/>
        </w:rPr>
        <w:t xml:space="preserve"> podporoval příspěvkem na mzdové náklady na dotovaných pracovních místech celkem</w:t>
      </w:r>
      <w:r w:rsidRPr="004C1A81" w:rsidR="3CFC2ACE">
        <w:rPr>
          <w:rFonts w:ascii="Helvetica" w:hAnsi="Helvetica" w:cs="Helvetica"/>
          <w:sz w:val="22"/>
          <w:szCs w:val="22"/>
        </w:rPr>
        <w:t xml:space="preserve"> </w:t>
      </w:r>
      <w:r w:rsidRPr="004C1A81" w:rsidR="7F20F57A">
        <w:rPr>
          <w:rFonts w:ascii="Helvetica" w:hAnsi="Helvetica" w:cs="Helvetica"/>
          <w:sz w:val="22"/>
          <w:szCs w:val="22"/>
        </w:rPr>
        <w:t>4</w:t>
      </w:r>
      <w:r w:rsidRPr="004C1A81" w:rsidR="6F9B52BD">
        <w:rPr>
          <w:rFonts w:ascii="Helvetica" w:hAnsi="Helvetica" w:cs="Helvetica"/>
          <w:sz w:val="22"/>
          <w:szCs w:val="22"/>
        </w:rPr>
        <w:t>11</w:t>
      </w:r>
      <w:r w:rsidRPr="004C1A81" w:rsidR="3CFC2ACE">
        <w:rPr>
          <w:rFonts w:ascii="Helvetica" w:hAnsi="Helvetica" w:cs="Helvetica"/>
          <w:sz w:val="22"/>
          <w:szCs w:val="22"/>
        </w:rPr>
        <w:t> </w:t>
      </w:r>
      <w:r w:rsidRPr="00FB7573" w:rsidR="3CFC2ACE">
        <w:rPr>
          <w:rFonts w:ascii="Helvetica" w:hAnsi="Helvetica" w:cs="Helvetica"/>
          <w:sz w:val="22"/>
          <w:szCs w:val="22"/>
        </w:rPr>
        <w:t>osob, v</w:t>
      </w:r>
      <w:r w:rsidR="00731BB5">
        <w:rPr>
          <w:rFonts w:ascii="Helvetica" w:hAnsi="Helvetica" w:cs="Helvetica"/>
          <w:sz w:val="22"/>
          <w:szCs w:val="22"/>
        </w:rPr>
        <w:t> </w:t>
      </w:r>
      <w:r w:rsidRPr="00FB7573" w:rsidR="3CFC2ACE">
        <w:rPr>
          <w:rFonts w:ascii="Helvetica" w:hAnsi="Helvetica" w:cs="Helvetica"/>
          <w:sz w:val="22"/>
          <w:szCs w:val="22"/>
        </w:rPr>
        <w:t>některém</w:t>
      </w:r>
      <w:r w:rsidR="00731BB5">
        <w:rPr>
          <w:rFonts w:ascii="Helvetica" w:hAnsi="Helvetica" w:cs="Helvetica"/>
          <w:sz w:val="22"/>
          <w:szCs w:val="22"/>
        </w:rPr>
        <w:t xml:space="preserve"> </w:t>
      </w:r>
      <w:r w:rsidR="001B62CB">
        <w:rPr>
          <w:rFonts w:ascii="Helvetica" w:hAnsi="Helvetica" w:cs="Helvetica"/>
          <w:sz w:val="22"/>
          <w:szCs w:val="22"/>
        </w:rPr>
        <w:br/>
      </w:r>
      <w:r w:rsidR="00731BB5">
        <w:rPr>
          <w:rFonts w:ascii="Helvetica" w:hAnsi="Helvetica" w:cs="Helvetica"/>
          <w:sz w:val="22"/>
          <w:szCs w:val="22"/>
        </w:rPr>
        <w:t>z</w:t>
      </w:r>
      <w:r w:rsidRPr="00FB7573" w:rsidR="3CFC2ACE">
        <w:rPr>
          <w:rFonts w:ascii="Helvetica" w:hAnsi="Helvetica" w:cs="Helvetica"/>
          <w:sz w:val="22"/>
          <w:szCs w:val="22"/>
        </w:rPr>
        <w:t xml:space="preserve"> probíhající</w:t>
      </w:r>
      <w:r w:rsidR="00731BB5">
        <w:rPr>
          <w:rFonts w:ascii="Helvetica" w:hAnsi="Helvetica" w:cs="Helvetica"/>
          <w:sz w:val="22"/>
          <w:szCs w:val="22"/>
        </w:rPr>
        <w:t>ch</w:t>
      </w:r>
      <w:r w:rsidRPr="00FB7573" w:rsidR="3CFC2ACE">
        <w:rPr>
          <w:rFonts w:ascii="Helvetica" w:hAnsi="Helvetica" w:cs="Helvetica"/>
          <w:sz w:val="22"/>
          <w:szCs w:val="22"/>
        </w:rPr>
        <w:t xml:space="preserve"> rekvalifikační</w:t>
      </w:r>
      <w:r w:rsidR="00731BB5">
        <w:rPr>
          <w:rFonts w:ascii="Helvetica" w:hAnsi="Helvetica" w:cs="Helvetica"/>
          <w:sz w:val="22"/>
          <w:szCs w:val="22"/>
        </w:rPr>
        <w:t>ch</w:t>
      </w:r>
      <w:r w:rsidRPr="00FB7573" w:rsidR="3CFC2ACE">
        <w:rPr>
          <w:rFonts w:ascii="Helvetica" w:hAnsi="Helvetica" w:cs="Helvetica"/>
          <w:sz w:val="22"/>
          <w:szCs w:val="22"/>
        </w:rPr>
        <w:t xml:space="preserve"> kurz</w:t>
      </w:r>
      <w:r w:rsidR="00731BB5">
        <w:rPr>
          <w:rFonts w:ascii="Helvetica" w:hAnsi="Helvetica" w:cs="Helvetica"/>
          <w:sz w:val="22"/>
          <w:szCs w:val="22"/>
        </w:rPr>
        <w:t>ů</w:t>
      </w:r>
      <w:r w:rsidRPr="00FB7573" w:rsidR="3CFC2ACE">
        <w:rPr>
          <w:rFonts w:ascii="Helvetica" w:hAnsi="Helvetica" w:cs="Helvetica"/>
          <w:sz w:val="22"/>
          <w:szCs w:val="22"/>
        </w:rPr>
        <w:t xml:space="preserve"> bylo zapojeno celkem </w:t>
      </w:r>
      <w:r w:rsidRPr="004C1A81" w:rsidR="34BB94BB">
        <w:rPr>
          <w:rFonts w:ascii="Helvetica" w:hAnsi="Helvetica" w:cs="Helvetica"/>
          <w:sz w:val="22"/>
          <w:szCs w:val="22"/>
        </w:rPr>
        <w:t>6</w:t>
      </w:r>
      <w:r w:rsidRPr="004C1A81" w:rsidR="7736C008">
        <w:rPr>
          <w:rFonts w:ascii="Helvetica" w:hAnsi="Helvetica" w:cs="Helvetica"/>
          <w:sz w:val="22"/>
          <w:szCs w:val="22"/>
        </w:rPr>
        <w:t>29</w:t>
      </w:r>
      <w:r w:rsidRPr="00FB7573" w:rsidR="3CFC2ACE">
        <w:rPr>
          <w:rFonts w:ascii="Helvetica" w:hAnsi="Helvetica" w:cs="Helvetica"/>
          <w:sz w:val="22"/>
          <w:szCs w:val="22"/>
        </w:rPr>
        <w:t xml:space="preserve"> osob. Zároveň byl</w:t>
      </w:r>
      <w:r w:rsidRPr="004C1A81" w:rsidR="3CFC2ACE">
        <w:rPr>
          <w:rFonts w:ascii="Helvetica" w:hAnsi="Helvetica" w:cs="Helvetica"/>
          <w:sz w:val="22"/>
          <w:szCs w:val="22"/>
        </w:rPr>
        <w:t xml:space="preserve"> </w:t>
      </w:r>
      <w:r w:rsidRPr="004C1A81" w:rsidR="649ADAFC">
        <w:rPr>
          <w:rFonts w:ascii="Helvetica" w:hAnsi="Helvetica" w:cs="Helvetica"/>
          <w:sz w:val="22"/>
          <w:szCs w:val="22"/>
        </w:rPr>
        <w:t>32</w:t>
      </w:r>
      <w:r w:rsidRPr="004C1A81" w:rsidR="3CFC2ACE">
        <w:rPr>
          <w:rFonts w:ascii="Helvetica" w:hAnsi="Helvetica" w:cs="Helvetica"/>
          <w:sz w:val="22"/>
          <w:szCs w:val="22"/>
        </w:rPr>
        <w:t> </w:t>
      </w:r>
      <w:r w:rsidRPr="00FB7573" w:rsidR="3CFC2ACE">
        <w:rPr>
          <w:rFonts w:ascii="Helvetica" w:hAnsi="Helvetica" w:cs="Helvetica"/>
          <w:sz w:val="22"/>
          <w:szCs w:val="22"/>
        </w:rPr>
        <w:t xml:space="preserve">osobám poskytován příspěvek na dojížďku a pokračovala také podpora </w:t>
      </w:r>
      <w:r w:rsidRPr="00FB7573" w:rsidR="69384018">
        <w:rPr>
          <w:rFonts w:ascii="Helvetica" w:hAnsi="Helvetica" w:cs="Helvetica"/>
          <w:sz w:val="22"/>
          <w:szCs w:val="22"/>
        </w:rPr>
        <w:t>jedné</w:t>
      </w:r>
      <w:r w:rsidRPr="00FB7573" w:rsidR="3CFC2ACE">
        <w:rPr>
          <w:rFonts w:ascii="Helvetica" w:hAnsi="Helvetica" w:cs="Helvetica"/>
          <w:sz w:val="22"/>
          <w:szCs w:val="22"/>
        </w:rPr>
        <w:t xml:space="preserve"> osob</w:t>
      </w:r>
      <w:r w:rsidRPr="00FB7573" w:rsidR="06A0445B">
        <w:rPr>
          <w:rFonts w:ascii="Helvetica" w:hAnsi="Helvetica" w:cs="Helvetica"/>
          <w:sz w:val="22"/>
          <w:szCs w:val="22"/>
        </w:rPr>
        <w:t>y</w:t>
      </w:r>
      <w:r w:rsidRPr="00FB7573" w:rsidR="3CFC2ACE">
        <w:rPr>
          <w:rFonts w:ascii="Helvetica" w:hAnsi="Helvetica" w:cs="Helvetica"/>
          <w:sz w:val="22"/>
          <w:szCs w:val="22"/>
        </w:rPr>
        <w:t xml:space="preserve"> se zdravotním postižením na pro n</w:t>
      </w:r>
      <w:r w:rsidRPr="00FB7573" w:rsidR="43A0B9B9">
        <w:rPr>
          <w:rFonts w:ascii="Helvetica" w:hAnsi="Helvetica" w:cs="Helvetica"/>
          <w:sz w:val="22"/>
          <w:szCs w:val="22"/>
        </w:rPr>
        <w:t>i</w:t>
      </w:r>
      <w:r w:rsidRPr="00FB7573" w:rsidR="3CFC2ACE">
        <w:rPr>
          <w:rFonts w:ascii="Helvetica" w:hAnsi="Helvetica" w:cs="Helvetica"/>
          <w:sz w:val="22"/>
          <w:szCs w:val="22"/>
        </w:rPr>
        <w:t xml:space="preserve"> zřízen</w:t>
      </w:r>
      <w:r w:rsidRPr="00FB7573" w:rsidR="7CA35BC6">
        <w:rPr>
          <w:rFonts w:ascii="Helvetica" w:hAnsi="Helvetica" w:cs="Helvetica"/>
          <w:sz w:val="22"/>
          <w:szCs w:val="22"/>
        </w:rPr>
        <w:t>é</w:t>
      </w:r>
      <w:r w:rsidRPr="00FB7573" w:rsidR="597C685B">
        <w:rPr>
          <w:rFonts w:ascii="Helvetica" w:hAnsi="Helvetica" w:cs="Helvetica"/>
          <w:sz w:val="22"/>
          <w:szCs w:val="22"/>
        </w:rPr>
        <w:t>m</w:t>
      </w:r>
      <w:r w:rsidRPr="00FB7573" w:rsidR="3CFC2ACE">
        <w:rPr>
          <w:rFonts w:ascii="Helvetica" w:hAnsi="Helvetica" w:cs="Helvetica"/>
          <w:sz w:val="22"/>
          <w:szCs w:val="22"/>
        </w:rPr>
        <w:t xml:space="preserve"> pracovní</w:t>
      </w:r>
      <w:r w:rsidRPr="00FB7573" w:rsidR="0BC62199">
        <w:rPr>
          <w:rFonts w:ascii="Helvetica" w:hAnsi="Helvetica" w:cs="Helvetica"/>
          <w:sz w:val="22"/>
          <w:szCs w:val="22"/>
        </w:rPr>
        <w:t>m</w:t>
      </w:r>
      <w:r w:rsidRPr="00FB7573" w:rsidR="3CFC2ACE">
        <w:rPr>
          <w:rFonts w:ascii="Helvetica" w:hAnsi="Helvetica" w:cs="Helvetica"/>
          <w:sz w:val="22"/>
          <w:szCs w:val="22"/>
        </w:rPr>
        <w:t xml:space="preserve"> m</w:t>
      </w:r>
      <w:r w:rsidRPr="00FB7573" w:rsidR="141B57C8">
        <w:rPr>
          <w:rFonts w:ascii="Helvetica" w:hAnsi="Helvetica" w:cs="Helvetica"/>
          <w:sz w:val="22"/>
          <w:szCs w:val="22"/>
        </w:rPr>
        <w:t>íst</w:t>
      </w:r>
      <w:r w:rsidRPr="00FB7573" w:rsidR="37050331">
        <w:rPr>
          <w:rFonts w:ascii="Helvetica" w:hAnsi="Helvetica" w:cs="Helvetica"/>
          <w:sz w:val="22"/>
          <w:szCs w:val="22"/>
        </w:rPr>
        <w:t>ě</w:t>
      </w:r>
      <w:r w:rsidRPr="00FB7573" w:rsidR="3CFC2ACE">
        <w:rPr>
          <w:rFonts w:ascii="Helvetica" w:hAnsi="Helvetica" w:cs="Helvetica"/>
          <w:sz w:val="22"/>
          <w:szCs w:val="22"/>
        </w:rPr>
        <w:t>.</w:t>
      </w:r>
    </w:p>
    <w:p w:rsidRPr="00FB7573" w:rsidR="000446ED" w:rsidP="00A25E95" w:rsidRDefault="000446ED" w14:paraId="3ABB07D0" w14:textId="399D357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:rsidRPr="004C1A81" w:rsidR="0045219A" w:rsidP="0C4AB085" w:rsidRDefault="0030A255" w14:paraId="05C3A998" w14:textId="1B1F1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eastAsia="Arial" w:cs="Helvetica"/>
          <w:noProof/>
          <w:sz w:val="22"/>
          <w:szCs w:val="22"/>
        </w:rPr>
      </w:pPr>
      <w:r w:rsidRPr="00FB7573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Pr="00FB7573" w:rsidR="53ABC50E">
        <w:rPr>
          <w:rFonts w:ascii="Helvetica" w:hAnsi="Helvetica" w:cs="Helvetica"/>
          <w:sz w:val="22"/>
          <w:szCs w:val="22"/>
        </w:rPr>
        <w:t xml:space="preserve"> </w:t>
      </w:r>
      <w:r w:rsidRPr="00FB7573">
        <w:rPr>
          <w:rFonts w:ascii="Helvetica" w:hAnsi="Helvetica" w:cs="Helvetica"/>
          <w:sz w:val="22"/>
          <w:szCs w:val="22"/>
        </w:rPr>
        <w:t xml:space="preserve">ČR jsou k dispozici zde: </w:t>
      </w:r>
      <w:hyperlink r:id="rId14">
        <w:r w:rsidRPr="00FB7573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00FB7573">
        <w:rPr>
          <w:rFonts w:ascii="Helvetica" w:hAnsi="Helvetica" w:cs="Helvetica"/>
          <w:noProof/>
          <w:sz w:val="22"/>
          <w:szCs w:val="22"/>
        </w:rPr>
        <w:t xml:space="preserve">. </w:t>
      </w:r>
      <w:r w:rsidRPr="00FB7573" w:rsidR="5058192B">
        <w:rPr>
          <w:rFonts w:ascii="Helvetica" w:hAnsi="Helvetica" w:eastAsia="Arial" w:cs="Helvetica"/>
          <w:noProof/>
          <w:sz w:val="22"/>
          <w:szCs w:val="22"/>
        </w:rPr>
        <w:t>Stažení dat je možné také ve formátu csv a json nebo prostřednictvím rozhraní v</w:t>
      </w:r>
      <w:r w:rsidRPr="00FB7573" w:rsidR="5A711545">
        <w:rPr>
          <w:rFonts w:ascii="Helvetica" w:hAnsi="Helvetica" w:eastAsia="Arial" w:cs="Helvetica"/>
          <w:noProof/>
          <w:sz w:val="22"/>
          <w:szCs w:val="22"/>
        </w:rPr>
        <w:t> </w:t>
      </w:r>
      <w:r w:rsidRPr="00FB7573" w:rsidR="5058192B">
        <w:rPr>
          <w:rFonts w:ascii="Helvetica" w:hAnsi="Helvetica" w:eastAsia="Arial" w:cs="Helvetica"/>
          <w:noProof/>
          <w:sz w:val="22"/>
          <w:szCs w:val="22"/>
        </w:rPr>
        <w:t>P</w:t>
      </w:r>
      <w:r w:rsidRPr="00FB7573" w:rsidR="5A711545">
        <w:rPr>
          <w:rFonts w:ascii="Helvetica" w:hAnsi="Helvetica" w:eastAsia="Arial" w:cs="Helvetica"/>
          <w:noProof/>
          <w:sz w:val="22"/>
          <w:szCs w:val="22"/>
        </w:rPr>
        <w:t xml:space="preserve">ower </w:t>
      </w:r>
      <w:r w:rsidRPr="00FB7573" w:rsidR="5058192B">
        <w:rPr>
          <w:rFonts w:ascii="Helvetica" w:hAnsi="Helvetica" w:eastAsia="Arial" w:cs="Helvetica"/>
          <w:noProof/>
          <w:sz w:val="22"/>
          <w:szCs w:val="22"/>
        </w:rPr>
        <w:t xml:space="preserve">BI. Statistiky nezaměstnanosti </w:t>
      </w:r>
      <w:r w:rsidRPr="004C1A81" w:rsidR="5058192B">
        <w:rPr>
          <w:rFonts w:ascii="Helvetica" w:hAnsi="Helvetica" w:eastAsia="Arial" w:cs="Helvetica"/>
          <w:b/>
          <w:bCs/>
          <w:noProof/>
          <w:sz w:val="22"/>
          <w:szCs w:val="22"/>
        </w:rPr>
        <w:t>za </w:t>
      </w:r>
      <w:r w:rsidRPr="004C1A81" w:rsidR="65231523">
        <w:rPr>
          <w:rFonts w:ascii="Helvetica" w:hAnsi="Helvetica" w:eastAsia="Arial" w:cs="Helvetica"/>
          <w:b/>
          <w:bCs/>
          <w:noProof/>
          <w:sz w:val="22"/>
          <w:szCs w:val="22"/>
        </w:rPr>
        <w:t>prosinec</w:t>
      </w:r>
      <w:r w:rsidRPr="004C1A81" w:rsidR="5058192B">
        <w:rPr>
          <w:rFonts w:ascii="Helvetica" w:hAnsi="Helvetica" w:eastAsia="Arial" w:cs="Helvetica"/>
          <w:noProof/>
          <w:sz w:val="22"/>
          <w:szCs w:val="22"/>
        </w:rPr>
        <w:t xml:space="preserve"> </w:t>
      </w:r>
      <w:r w:rsidRPr="00FB7573" w:rsidR="5058192B">
        <w:rPr>
          <w:rFonts w:ascii="Helvetica" w:hAnsi="Helvetica" w:eastAsia="Arial" w:cs="Helvetica"/>
          <w:noProof/>
          <w:sz w:val="22"/>
          <w:szCs w:val="22"/>
        </w:rPr>
        <w:t xml:space="preserve">letošního roku vydá Úřad práce ČR </w:t>
      </w:r>
      <w:r w:rsidRPr="004C1A81" w:rsidR="5058192B">
        <w:rPr>
          <w:rFonts w:ascii="Helvetica" w:hAnsi="Helvetica" w:eastAsia="Arial" w:cs="Helvetica"/>
          <w:b/>
          <w:bCs/>
          <w:noProof/>
          <w:sz w:val="22"/>
          <w:szCs w:val="22"/>
        </w:rPr>
        <w:t>v</w:t>
      </w:r>
      <w:r w:rsidRPr="004C1A81" w:rsidR="21D84D40">
        <w:rPr>
          <w:rFonts w:ascii="Helvetica" w:hAnsi="Helvetica" w:eastAsia="Arial" w:cs="Helvetica"/>
          <w:b/>
          <w:bCs/>
          <w:noProof/>
          <w:sz w:val="22"/>
          <w:szCs w:val="22"/>
        </w:rPr>
        <w:t xml:space="preserve"> </w:t>
      </w:r>
      <w:r w:rsidRPr="004C1A81" w:rsidR="352C9C5B">
        <w:rPr>
          <w:rFonts w:ascii="Helvetica" w:hAnsi="Helvetica" w:eastAsia="Arial" w:cs="Helvetica"/>
          <w:b/>
          <w:bCs/>
          <w:noProof/>
          <w:sz w:val="22"/>
          <w:szCs w:val="22"/>
        </w:rPr>
        <w:t>p</w:t>
      </w:r>
      <w:r w:rsidRPr="004C1A81" w:rsidR="799EB1E6">
        <w:rPr>
          <w:rFonts w:ascii="Helvetica" w:hAnsi="Helvetica" w:eastAsia="Arial" w:cs="Helvetica"/>
          <w:b/>
          <w:bCs/>
          <w:noProof/>
          <w:sz w:val="22"/>
          <w:szCs w:val="22"/>
        </w:rPr>
        <w:t>átek</w:t>
      </w:r>
      <w:r w:rsidRPr="004C1A81" w:rsidR="21D84D40">
        <w:rPr>
          <w:rFonts w:ascii="Helvetica" w:hAnsi="Helvetica" w:eastAsia="Arial" w:cs="Helvetica"/>
          <w:b/>
          <w:bCs/>
          <w:noProof/>
          <w:sz w:val="22"/>
          <w:szCs w:val="22"/>
        </w:rPr>
        <w:t xml:space="preserve"> </w:t>
      </w:r>
      <w:r w:rsidRPr="004C1A81" w:rsidR="5D810222">
        <w:rPr>
          <w:rFonts w:ascii="Helvetica" w:hAnsi="Helvetica" w:eastAsia="Arial" w:cs="Helvetica"/>
          <w:b/>
          <w:bCs/>
          <w:noProof/>
          <w:sz w:val="22"/>
          <w:szCs w:val="22"/>
        </w:rPr>
        <w:t>9</w:t>
      </w:r>
      <w:r w:rsidRPr="004C1A81" w:rsidR="5058192B">
        <w:rPr>
          <w:rFonts w:ascii="Helvetica" w:hAnsi="Helvetica" w:eastAsia="Arial" w:cs="Helvetica"/>
          <w:b/>
          <w:bCs/>
          <w:noProof/>
          <w:sz w:val="22"/>
          <w:szCs w:val="22"/>
        </w:rPr>
        <w:t xml:space="preserve">. </w:t>
      </w:r>
      <w:r w:rsidRPr="004C1A81" w:rsidR="467B7C52">
        <w:rPr>
          <w:rFonts w:ascii="Helvetica" w:hAnsi="Helvetica" w:eastAsia="Arial" w:cs="Helvetica"/>
          <w:b/>
          <w:bCs/>
          <w:noProof/>
          <w:sz w:val="22"/>
          <w:szCs w:val="22"/>
        </w:rPr>
        <w:t>ledna</w:t>
      </w:r>
      <w:r w:rsidRPr="004C1A81" w:rsidR="665D2F73">
        <w:rPr>
          <w:rFonts w:ascii="Helvetica" w:hAnsi="Helvetica" w:eastAsia="Arial" w:cs="Helvetica"/>
          <w:b/>
          <w:bCs/>
          <w:noProof/>
          <w:sz w:val="22"/>
          <w:szCs w:val="22"/>
        </w:rPr>
        <w:t xml:space="preserve"> </w:t>
      </w:r>
      <w:r w:rsidRPr="004C1A81" w:rsidR="6DA330DD">
        <w:rPr>
          <w:rFonts w:ascii="Helvetica" w:hAnsi="Helvetica" w:eastAsia="Arial" w:cs="Helvetica"/>
          <w:b/>
          <w:bCs/>
          <w:noProof/>
          <w:sz w:val="22"/>
          <w:szCs w:val="22"/>
        </w:rPr>
        <w:t>2</w:t>
      </w:r>
      <w:r w:rsidRPr="004C1A81" w:rsidR="5058192B">
        <w:rPr>
          <w:rFonts w:ascii="Helvetica" w:hAnsi="Helvetica" w:eastAsia="Arial" w:cs="Helvetica"/>
          <w:b/>
          <w:bCs/>
          <w:noProof/>
          <w:sz w:val="22"/>
          <w:szCs w:val="22"/>
        </w:rPr>
        <w:t>02</w:t>
      </w:r>
      <w:r w:rsidRPr="004C1A81" w:rsidR="421F3CDE">
        <w:rPr>
          <w:rFonts w:ascii="Helvetica" w:hAnsi="Helvetica" w:eastAsia="Arial" w:cs="Helvetica"/>
          <w:b/>
          <w:bCs/>
          <w:noProof/>
          <w:sz w:val="22"/>
          <w:szCs w:val="22"/>
        </w:rPr>
        <w:t>6</w:t>
      </w:r>
      <w:r w:rsidRPr="004C1A81" w:rsidR="5058192B">
        <w:rPr>
          <w:rFonts w:ascii="Helvetica" w:hAnsi="Helvetica" w:eastAsia="Arial" w:cs="Helvetica"/>
          <w:b/>
          <w:bCs/>
          <w:noProof/>
          <w:sz w:val="22"/>
          <w:szCs w:val="22"/>
        </w:rPr>
        <w:t>.</w:t>
      </w:r>
      <w:r w:rsidRPr="004C1A81" w:rsidR="21BC7EE3">
        <w:rPr>
          <w:rFonts w:ascii="Arial" w:hAnsi="Arial" w:cs="Arial"/>
          <w:sz w:val="22"/>
          <w:szCs w:val="22"/>
        </w:rPr>
        <w:t xml:space="preserve"> </w:t>
      </w:r>
    </w:p>
    <w:p w:rsidR="00FD3E9C" w:rsidP="00840F7B" w:rsidRDefault="00FD3E9C" w14:paraId="55FCCDEC" w14:textId="1DEAAE34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:rsidR="00567A86" w:rsidP="00840F7B" w:rsidRDefault="00567A86" w14:paraId="5D613A12" w14:textId="77777777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:rsidR="00567A86" w:rsidP="00840F7B" w:rsidRDefault="00567A86" w14:paraId="1FD3E857" w14:textId="77777777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:rsidRPr="003A6C0B" w:rsidR="00347D2B" w:rsidP="00840F7B" w:rsidRDefault="00347D2B" w14:paraId="42B2166E" w14:textId="675DBF53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Pr="3CE6F7DF"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Pr="3CE6F7DF"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Pr="3CE6F7DF" w:rsidR="008F0CA0">
        <w:rPr>
          <w:noProof/>
        </w:rPr>
        <w:t xml:space="preserve"> </w:t>
      </w:r>
    </w:p>
    <w:p w:rsidRPr="003A6C0B" w:rsidR="00347D2B" w:rsidP="00F3747C" w:rsidRDefault="23D168A4" w14:paraId="45135EAA" w14:textId="4F3A2F70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  <w:r w:rsidRPr="00ED3984" w:rsidR="001B62CB">
        <w:rPr>
          <w:rFonts w:ascii="Helvetica" w:hAnsi="Helvetica" w:cs="Arial"/>
          <w:b/>
          <w:bCs/>
          <w:sz w:val="22"/>
          <w:szCs w:val="22"/>
        </w:rPr>
        <w:t>oddělení marketingu a PR</w:t>
      </w:r>
    </w:p>
    <w:p w:rsidRPr="003A6C0B" w:rsidR="00347D2B" w:rsidP="00560065" w:rsidRDefault="16137E6E" w14:paraId="13237E65" w14:textId="330B0680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C2FC6EB">
        <w:rPr>
          <w:rFonts w:ascii="Helvetica" w:hAnsi="Helvetica" w:cs="Arial"/>
          <w:sz w:val="22"/>
          <w:szCs w:val="22"/>
        </w:rPr>
        <w:t xml:space="preserve">ředitel Krajské pobočky </w:t>
      </w:r>
      <w:r w:rsidRPr="0C2FC6EB" w:rsidR="75EB92FC">
        <w:rPr>
          <w:rFonts w:ascii="Helvetica" w:hAnsi="Helvetica" w:cs="Arial"/>
          <w:sz w:val="22"/>
          <w:szCs w:val="22"/>
        </w:rPr>
        <w:t>Ú</w:t>
      </w:r>
      <w:r w:rsidRPr="0C2FC6EB" w:rsidR="20A2C75C">
        <w:rPr>
          <w:rFonts w:ascii="Helvetica" w:hAnsi="Helvetica" w:cs="Arial"/>
          <w:sz w:val="22"/>
          <w:szCs w:val="22"/>
        </w:rPr>
        <w:t xml:space="preserve">řadu práce </w:t>
      </w:r>
      <w:r w:rsidR="00347D2B">
        <w:tab/>
      </w:r>
      <w:r w:rsidRPr="0C2FC6EB" w:rsidR="001B62CB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Pr="0C2FC6EB" w:rsidR="001B62CB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  <w:r w:rsidR="00347D2B">
        <w:br/>
      </w:r>
      <w:r w:rsidRPr="0C2FC6EB" w:rsidR="23D168A4">
        <w:rPr>
          <w:rFonts w:ascii="Helvetica" w:hAnsi="Helvetica" w:cs="Arial"/>
          <w:sz w:val="22"/>
          <w:szCs w:val="22"/>
        </w:rPr>
        <w:t>v</w:t>
      </w:r>
      <w:r w:rsidRPr="0C2FC6EB" w:rsidR="20A2C75C">
        <w:rPr>
          <w:rFonts w:ascii="Helvetica" w:hAnsi="Helvetica" w:cs="Arial"/>
          <w:sz w:val="22"/>
          <w:szCs w:val="22"/>
        </w:rPr>
        <w:t> </w:t>
      </w:r>
      <w:r w:rsidRPr="0C2FC6EB" w:rsidR="23D168A4">
        <w:rPr>
          <w:rFonts w:ascii="Helvetica" w:hAnsi="Helvetica" w:cs="Arial"/>
          <w:sz w:val="22"/>
          <w:szCs w:val="22"/>
        </w:rPr>
        <w:t>Č</w:t>
      </w:r>
      <w:r w:rsidRPr="0C2FC6EB" w:rsidR="20A2C75C">
        <w:rPr>
          <w:rFonts w:ascii="Helvetica" w:hAnsi="Helvetica" w:cs="Arial"/>
          <w:sz w:val="22"/>
          <w:szCs w:val="22"/>
        </w:rPr>
        <w:t>eských Budějovicích</w:t>
      </w:r>
      <w:r w:rsidR="00347D2B">
        <w:tab/>
      </w:r>
    </w:p>
    <w:p w:rsidR="4039E26F" w:rsidP="6A3094E5" w:rsidRDefault="38091C73" w14:paraId="4A0C2CAF" w14:textId="4AC2088C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6A3094E5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Pr="6A3094E5" w:rsidR="07CB202A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</w:p>
    <w:p w:rsidRPr="00AF0ED8" w:rsidR="00FD3E9C" w:rsidP="7A99E37B" w:rsidRDefault="357222CB" w14:paraId="7142581D" w14:textId="36A2D269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1AF7926" wp14:editId="61DA53A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05123" cy="7920000"/>
            <wp:effectExtent l="0" t="0" r="0" b="5080"/>
            <wp:wrapTight wrapText="bothSides">
              <wp:wrapPolygon edited="0">
                <wp:start x="0" y="0"/>
                <wp:lineTo x="0" y="21562"/>
                <wp:lineTo x="21512" y="21562"/>
                <wp:lineTo x="21512" y="0"/>
                <wp:lineTo x="0" y="0"/>
              </wp:wrapPolygon>
            </wp:wrapTight>
            <wp:docPr id="17105839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83963" name="Picture 171058396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23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Pr="00AF0ED8" w:rsidR="00FD3E9C" w:rsidSect="00AF0ED8">
      <w:headerReference w:type="default" r:id="rId18"/>
      <w:footerReference w:type="even" r:id="rId19"/>
      <w:footerReference w:type="default" r:id="rId20"/>
      <w:footerReference w:type="first" r:id="rId21"/>
      <w:pgSz w:w="11901" w:h="16817" w:orient="portrait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226143" w:rsidR="008A24DF" w:rsidRDefault="008A24DF" w14:paraId="121FD7F2" w14:textId="77777777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:rsidRPr="00226143" w:rsidR="008A24DF" w:rsidRDefault="008A24DF" w14:paraId="66E2B125" w14:textId="7777777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:rsidRPr="00226143" w:rsidR="008A24DF" w:rsidRDefault="008A24DF" w14:paraId="6120524C" w14:textId="77777777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67A86" w:rsidRDefault="00567A86" w14:paraId="788D0A7C" w14:textId="205BE0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67A86" w:rsidR="00567A86" w:rsidP="00567A86" w:rsidRDefault="00567A86" w14:paraId="4AE5DE10" w14:textId="6F84FB3A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202" coordsize="21600,21600" o:spt="202" path="m,l,21600r21600,l21600,xe" w14:anchorId="7FCDA484">
              <v:stroke joinstyle="miter"/>
              <v:path gradientshapeok="t" o:connecttype="rect"/>
            </v:shapetype>
            <v:shape id="Textové pole 2" style="position:absolute;margin-left:0;margin-top:0;width:41.75pt;height:24.7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4AE5DE10" w14:textId="6F84FB3A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26143" w:rsidR="003C4661" w:rsidRDefault="00DF63C5" w14:paraId="65C66A41" w14:textId="370361BF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26143" w:rsidR="003C4661" w:rsidP="00331DAA" w:rsidRDefault="00331DAA" w14:paraId="4B464097" w14:textId="6375E81F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Pr="00226143" w:rsidR="00D442B5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Pr="00226143" w:rsidR="000F05F2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Pr="00226143" w:rsidR="000F6C67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Pr="00226143" w:rsidR="003405FF">
      <w:rPr>
        <w:rFonts w:ascii="Arial" w:hAnsi="Arial"/>
        <w:color w:val="58595B"/>
        <w:sz w:val="16"/>
        <w:szCs w:val="16"/>
      </w:rPr>
      <w:t>tiskove</w:t>
    </w:r>
    <w:r w:rsidRPr="00226143" w:rsidR="000F05F2">
      <w:rPr>
        <w:rFonts w:ascii="Arial" w:hAnsi="Arial"/>
        <w:color w:val="58595B"/>
        <w:sz w:val="16"/>
        <w:szCs w:val="16"/>
      </w:rPr>
      <w:t>@uradprace.cz |</w:t>
    </w:r>
    <w:r w:rsidRPr="00226143" w:rsidR="000F05F2">
      <w:rPr>
        <w:rFonts w:ascii="Arial" w:hAnsi="Arial"/>
        <w:color w:val="333333"/>
        <w:sz w:val="16"/>
        <w:szCs w:val="16"/>
      </w:rPr>
      <w:t xml:space="preserve"> </w:t>
    </w:r>
    <w:r w:rsidRPr="00226143" w:rsidR="000F05F2">
      <w:rPr>
        <w:rFonts w:ascii="Arial" w:hAnsi="Arial"/>
        <w:color w:val="0F0888"/>
        <w:sz w:val="16"/>
        <w:szCs w:val="16"/>
      </w:rPr>
      <w:t>www.uradprace.cz</w:t>
    </w:r>
    <w:r w:rsidRPr="00226143" w:rsidR="000F05F2">
      <w:rPr>
        <w:color w:val="0F0888"/>
        <w:sz w:val="16"/>
        <w:szCs w:val="16"/>
      </w:rPr>
      <w:t xml:space="preserve"> </w:t>
    </w:r>
  </w:p>
  <w:p w:rsidRPr="00226143" w:rsidR="003C4661" w:rsidRDefault="003C4661" w14:paraId="65236628" w14:textId="77777777">
    <w:pPr>
      <w:pStyle w:val="Zpat"/>
      <w:ind w:left="1701"/>
      <w:rPr>
        <w:rFonts w:ascii="Arial" w:hAnsi="Arial" w:eastAsia="Arial" w:cs="Arial"/>
        <w:color w:val="58595B"/>
        <w:sz w:val="16"/>
        <w:szCs w:val="16"/>
      </w:rPr>
    </w:pPr>
  </w:p>
  <w:p w:rsidRPr="00226143" w:rsidR="003C4661" w:rsidRDefault="003C4661" w14:paraId="1A12FD73" w14:textId="77777777">
    <w:pPr>
      <w:pStyle w:val="Zpat"/>
      <w:ind w:left="1701"/>
      <w:rPr>
        <w:sz w:val="20"/>
        <w:szCs w:val="20"/>
      </w:rPr>
    </w:pPr>
  </w:p>
  <w:p w:rsidRPr="00226143" w:rsidR="003C4661" w:rsidRDefault="003C4661" w14:paraId="6591F459" w14:textId="77777777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67A86" w:rsidRDefault="00567A86" w14:paraId="729DBE28" w14:textId="62E0832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67A86" w:rsidR="00567A86" w:rsidP="00567A86" w:rsidRDefault="00567A86" w14:paraId="74A79E56" w14:textId="5D7234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id="_x0000_t202" coordsize="21600,21600" o:spt="202" path="m,l,21600r21600,l21600,xe" w14:anchorId="5A14D319">
              <v:stroke joinstyle="miter"/>
              <v:path gradientshapeok="t" o:connecttype="rect"/>
            </v:shapetype>
            <v:shape id="Textové pole 1" style="position:absolute;margin-left:0;margin-top:0;width:41.75pt;height:24.7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í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>
              <v:textbox style="mso-fit-shape-to-text:t" inset="20pt,0,0,15pt">
                <w:txbxContent>
                  <w:p w:rsidRPr="00567A86" w:rsidR="00567A86" w:rsidP="00567A86" w:rsidRDefault="00567A86" w14:paraId="74A79E56" w14:textId="5D7234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226143" w:rsidR="008A24DF" w:rsidRDefault="008A24DF" w14:paraId="4384F574" w14:textId="77777777">
      <w:pPr>
        <w:rPr>
          <w:sz w:val="22"/>
          <w:szCs w:val="22"/>
        </w:rPr>
      </w:pPr>
      <w:bookmarkStart w:name="_Hlk134518009" w:id="0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:rsidRPr="00226143" w:rsidR="008A24DF" w:rsidRDefault="008A24DF" w14:paraId="67946D9B" w14:textId="77777777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:rsidRPr="00226143" w:rsidR="008A24DF" w:rsidRDefault="008A24DF" w14:paraId="1067171B" w14:textId="77777777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26143" w:rsidR="003C4661" w:rsidRDefault="004658B1" w14:paraId="49789013" w14:textId="5A235EFE">
    <w:pPr>
      <w:pStyle w:val="Zhlav"/>
      <w:rPr>
        <w:sz w:val="20"/>
        <w:szCs w:val="20"/>
      </w:rPr>
    </w:pPr>
    <w:r w:rsidRPr="00D75E9D">
      <w:rPr>
        <w:rFonts w:ascii="Helvetica" w:hAnsi="Helvetica" w:cs="Arial" w:eastAsiaTheme="majorEastAsia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26143" w:rsidR="004658B1" w:rsidP="004658B1" w:rsidRDefault="004658B1" w14:paraId="571CF661" w14:textId="608C3E09">
                          <w:pPr>
                            <w:jc w:val="center"/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62490"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>. 1</w:t>
                          </w:r>
                          <w:r w:rsidR="00662490"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226143">
                            <w:rPr>
                              <w:rFonts w:ascii="Helvetica" w:hAnsi="Helvetica" w:eastAsia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000FE4">
              <v:stroke joinstyle="miter"/>
              <v:path gradientshapeok="t" o:connecttype="rect"/>
            </v:shapetype>
            <v:shape id="Textové pole 4" style="position:absolute;margin-left:367pt;margin-top:-106.6pt;width:131.4pt;height:15.7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">
              <v:textbox inset=".05pt,.05pt,.05pt,.05pt">
                <w:txbxContent>
                  <w:p w:rsidRPr="00226143" w:rsidR="004658B1" w:rsidP="004658B1" w:rsidRDefault="004658B1" w14:paraId="571CF661" w14:textId="608C3E09">
                    <w:pPr>
                      <w:jc w:val="center"/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="00662490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. 1</w:t>
                    </w:r>
                    <w:r w:rsidR="00662490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226143">
                      <w:rPr>
                        <w:rFonts w:ascii="Helvetica" w:hAnsi="Helvetica" w:eastAsia="Arial" w:cs="Arial"/>
                        <w:color w:val="FFFFFF" w:themeColor="background1"/>
                        <w:sz w:val="18"/>
                        <w:szCs w:val="18"/>
                      </w:rPr>
                      <w:t xml:space="preserve"> 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226143" w:rsidR="00315931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143" w:rsidR="0087224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226143" w:rsidR="004D5BFA" w:rsidRDefault="00835BC1" w14:paraId="4ED93D16" w14:textId="65F85DEB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id="Textové pole 8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w14:anchorId="60EB7A85">
              <v:textbox>
                <w:txbxContent>
                  <w:p w:rsidRPr="00226143" w:rsidR="004D5BFA" w:rsidRDefault="00835BC1" w14:paraId="4ED93D16" w14:textId="65F85DEB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hint="default" w:ascii="Helvetica" w:hAnsi="Helvetica" w:eastAsia="Calibri" w:cs="Helvetica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hint="default" w:ascii="Wingdings" w:hAnsi="Wingdings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DB863566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E46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8B4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82A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2CB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58B1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1A81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9EB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07C"/>
    <w:rsid w:val="005F1348"/>
    <w:rsid w:val="005F13E5"/>
    <w:rsid w:val="005F1C46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490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653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BB5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2B3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8A6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4D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17E2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63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4BF8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3741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41E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4CB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5C6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3A34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73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66CF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D1788"/>
    <w:rsid w:val="011D18CC"/>
    <w:rsid w:val="0122B935"/>
    <w:rsid w:val="0123B917"/>
    <w:rsid w:val="0139CD59"/>
    <w:rsid w:val="0151A94E"/>
    <w:rsid w:val="015E4FDA"/>
    <w:rsid w:val="015F1335"/>
    <w:rsid w:val="0163C36D"/>
    <w:rsid w:val="017BF541"/>
    <w:rsid w:val="017FCBD8"/>
    <w:rsid w:val="018866CE"/>
    <w:rsid w:val="019B5C76"/>
    <w:rsid w:val="01A0E3B1"/>
    <w:rsid w:val="01B1B062"/>
    <w:rsid w:val="01B8BBDC"/>
    <w:rsid w:val="01BC2365"/>
    <w:rsid w:val="01CCE5EA"/>
    <w:rsid w:val="01E8FBBD"/>
    <w:rsid w:val="01EA737B"/>
    <w:rsid w:val="01EA81D2"/>
    <w:rsid w:val="01F8DC7B"/>
    <w:rsid w:val="020EF408"/>
    <w:rsid w:val="021C3565"/>
    <w:rsid w:val="024951B2"/>
    <w:rsid w:val="02517815"/>
    <w:rsid w:val="02549F1B"/>
    <w:rsid w:val="02553CFB"/>
    <w:rsid w:val="0264098B"/>
    <w:rsid w:val="026C4626"/>
    <w:rsid w:val="02788813"/>
    <w:rsid w:val="027F03E3"/>
    <w:rsid w:val="02892F5C"/>
    <w:rsid w:val="028DF3A2"/>
    <w:rsid w:val="029204A4"/>
    <w:rsid w:val="02A7CAF5"/>
    <w:rsid w:val="02AEC0CC"/>
    <w:rsid w:val="02C8C26B"/>
    <w:rsid w:val="02CB48C4"/>
    <w:rsid w:val="02D00CEA"/>
    <w:rsid w:val="02D26388"/>
    <w:rsid w:val="02D42A3A"/>
    <w:rsid w:val="02DBFE87"/>
    <w:rsid w:val="0302C163"/>
    <w:rsid w:val="030BE451"/>
    <w:rsid w:val="0319E026"/>
    <w:rsid w:val="032A6A98"/>
    <w:rsid w:val="036883BB"/>
    <w:rsid w:val="0374D0C1"/>
    <w:rsid w:val="037BBFD7"/>
    <w:rsid w:val="037E0109"/>
    <w:rsid w:val="0382B891"/>
    <w:rsid w:val="03B7BBC3"/>
    <w:rsid w:val="03C3AF67"/>
    <w:rsid w:val="03E00F1D"/>
    <w:rsid w:val="03F27535"/>
    <w:rsid w:val="0402D042"/>
    <w:rsid w:val="0404EEDF"/>
    <w:rsid w:val="042A5707"/>
    <w:rsid w:val="042B1539"/>
    <w:rsid w:val="0435178A"/>
    <w:rsid w:val="043DCBB0"/>
    <w:rsid w:val="0442C5AC"/>
    <w:rsid w:val="0460B770"/>
    <w:rsid w:val="04615EA7"/>
    <w:rsid w:val="046CC58C"/>
    <w:rsid w:val="04813736"/>
    <w:rsid w:val="0485EA1F"/>
    <w:rsid w:val="04A10C14"/>
    <w:rsid w:val="04B0CCBB"/>
    <w:rsid w:val="04C94981"/>
    <w:rsid w:val="04CCBAC2"/>
    <w:rsid w:val="04CD679F"/>
    <w:rsid w:val="04CEDC3E"/>
    <w:rsid w:val="04D78377"/>
    <w:rsid w:val="04DD2403"/>
    <w:rsid w:val="04DD5CAD"/>
    <w:rsid w:val="04E8F92F"/>
    <w:rsid w:val="04F138AA"/>
    <w:rsid w:val="04F1854C"/>
    <w:rsid w:val="04FB583A"/>
    <w:rsid w:val="050B02AA"/>
    <w:rsid w:val="0511B095"/>
    <w:rsid w:val="0531011A"/>
    <w:rsid w:val="053C0707"/>
    <w:rsid w:val="053DF85E"/>
    <w:rsid w:val="053ECF97"/>
    <w:rsid w:val="0551A14D"/>
    <w:rsid w:val="0562F902"/>
    <w:rsid w:val="056DE218"/>
    <w:rsid w:val="05823167"/>
    <w:rsid w:val="0588BBC4"/>
    <w:rsid w:val="058F213C"/>
    <w:rsid w:val="058FB5DD"/>
    <w:rsid w:val="059EFEB4"/>
    <w:rsid w:val="05AACDCB"/>
    <w:rsid w:val="05ACA629"/>
    <w:rsid w:val="05B21D15"/>
    <w:rsid w:val="05C01533"/>
    <w:rsid w:val="05C0CF93"/>
    <w:rsid w:val="05C79BB6"/>
    <w:rsid w:val="05D8E43C"/>
    <w:rsid w:val="05F61B5C"/>
    <w:rsid w:val="05FFC671"/>
    <w:rsid w:val="0605C44C"/>
    <w:rsid w:val="06137F57"/>
    <w:rsid w:val="061B4A1A"/>
    <w:rsid w:val="0630F0AD"/>
    <w:rsid w:val="06315120"/>
    <w:rsid w:val="0633403B"/>
    <w:rsid w:val="06363A12"/>
    <w:rsid w:val="063642A8"/>
    <w:rsid w:val="063D7004"/>
    <w:rsid w:val="063D8270"/>
    <w:rsid w:val="06415A9C"/>
    <w:rsid w:val="0654145A"/>
    <w:rsid w:val="0663503A"/>
    <w:rsid w:val="0669C2F1"/>
    <w:rsid w:val="067333E3"/>
    <w:rsid w:val="06860AB4"/>
    <w:rsid w:val="0689E815"/>
    <w:rsid w:val="0689EFB7"/>
    <w:rsid w:val="06A0445B"/>
    <w:rsid w:val="06AD6C23"/>
    <w:rsid w:val="06B1BE28"/>
    <w:rsid w:val="06C81714"/>
    <w:rsid w:val="06D47FFB"/>
    <w:rsid w:val="06E3E8EB"/>
    <w:rsid w:val="06ED7003"/>
    <w:rsid w:val="06FF7035"/>
    <w:rsid w:val="07069244"/>
    <w:rsid w:val="070AF73E"/>
    <w:rsid w:val="0727CA61"/>
    <w:rsid w:val="072B415A"/>
    <w:rsid w:val="0745BBA9"/>
    <w:rsid w:val="07498A6A"/>
    <w:rsid w:val="075380AE"/>
    <w:rsid w:val="07764018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AE1833"/>
    <w:rsid w:val="07BD7C1B"/>
    <w:rsid w:val="07C15718"/>
    <w:rsid w:val="07C84113"/>
    <w:rsid w:val="07CB202A"/>
    <w:rsid w:val="07CBF410"/>
    <w:rsid w:val="07D95F2A"/>
    <w:rsid w:val="07E75BFF"/>
    <w:rsid w:val="07FC6B1E"/>
    <w:rsid w:val="0820326B"/>
    <w:rsid w:val="082ACBB5"/>
    <w:rsid w:val="08306D20"/>
    <w:rsid w:val="0834E441"/>
    <w:rsid w:val="08392C48"/>
    <w:rsid w:val="083DF28A"/>
    <w:rsid w:val="08415B45"/>
    <w:rsid w:val="0843AE92"/>
    <w:rsid w:val="084D6ABF"/>
    <w:rsid w:val="084EFAB2"/>
    <w:rsid w:val="08528F85"/>
    <w:rsid w:val="08844198"/>
    <w:rsid w:val="08980042"/>
    <w:rsid w:val="08AF5A93"/>
    <w:rsid w:val="08B2E9B2"/>
    <w:rsid w:val="08B4F967"/>
    <w:rsid w:val="08BB07A4"/>
    <w:rsid w:val="08CC6130"/>
    <w:rsid w:val="090DCEAB"/>
    <w:rsid w:val="0917B2F4"/>
    <w:rsid w:val="091DB981"/>
    <w:rsid w:val="091E3583"/>
    <w:rsid w:val="093B06C8"/>
    <w:rsid w:val="09520549"/>
    <w:rsid w:val="09586CF3"/>
    <w:rsid w:val="0967E040"/>
    <w:rsid w:val="0970D16F"/>
    <w:rsid w:val="0972821E"/>
    <w:rsid w:val="09728C97"/>
    <w:rsid w:val="0977271D"/>
    <w:rsid w:val="0977B19C"/>
    <w:rsid w:val="097D6548"/>
    <w:rsid w:val="0988CE4D"/>
    <w:rsid w:val="09955285"/>
    <w:rsid w:val="09978470"/>
    <w:rsid w:val="0997990E"/>
    <w:rsid w:val="0997A536"/>
    <w:rsid w:val="0999AB25"/>
    <w:rsid w:val="09A294F8"/>
    <w:rsid w:val="09A93650"/>
    <w:rsid w:val="09C165A4"/>
    <w:rsid w:val="09CE7A2F"/>
    <w:rsid w:val="09D66586"/>
    <w:rsid w:val="09DB363F"/>
    <w:rsid w:val="09F8E201"/>
    <w:rsid w:val="09FB6810"/>
    <w:rsid w:val="0A009422"/>
    <w:rsid w:val="0A0E6A8D"/>
    <w:rsid w:val="0A1AF657"/>
    <w:rsid w:val="0A49A927"/>
    <w:rsid w:val="0A59448B"/>
    <w:rsid w:val="0A5A4D7C"/>
    <w:rsid w:val="0A77F5A3"/>
    <w:rsid w:val="0A820766"/>
    <w:rsid w:val="0A907590"/>
    <w:rsid w:val="0AA0F711"/>
    <w:rsid w:val="0AA7A390"/>
    <w:rsid w:val="0AC3122C"/>
    <w:rsid w:val="0AC82750"/>
    <w:rsid w:val="0ADE60C1"/>
    <w:rsid w:val="0AE5C53D"/>
    <w:rsid w:val="0AF15F3E"/>
    <w:rsid w:val="0AF4328A"/>
    <w:rsid w:val="0AF592CE"/>
    <w:rsid w:val="0AF82A22"/>
    <w:rsid w:val="0AFC4598"/>
    <w:rsid w:val="0AFC9BA5"/>
    <w:rsid w:val="0AFCECA2"/>
    <w:rsid w:val="0B081EF7"/>
    <w:rsid w:val="0B1E88BD"/>
    <w:rsid w:val="0B2100EB"/>
    <w:rsid w:val="0B49A769"/>
    <w:rsid w:val="0B5A6158"/>
    <w:rsid w:val="0B6798A9"/>
    <w:rsid w:val="0B6EC54E"/>
    <w:rsid w:val="0B74DCAE"/>
    <w:rsid w:val="0B77DAE0"/>
    <w:rsid w:val="0B78F51B"/>
    <w:rsid w:val="0B84F046"/>
    <w:rsid w:val="0B9A8C7D"/>
    <w:rsid w:val="0B9E177C"/>
    <w:rsid w:val="0B9F9DA0"/>
    <w:rsid w:val="0BC5A00C"/>
    <w:rsid w:val="0BC62199"/>
    <w:rsid w:val="0BEA9E4C"/>
    <w:rsid w:val="0BF12749"/>
    <w:rsid w:val="0BF864E4"/>
    <w:rsid w:val="0BF90981"/>
    <w:rsid w:val="0C02105A"/>
    <w:rsid w:val="0C0F9E4A"/>
    <w:rsid w:val="0C1C3004"/>
    <w:rsid w:val="0C26B892"/>
    <w:rsid w:val="0C2FC6EB"/>
    <w:rsid w:val="0C3C6291"/>
    <w:rsid w:val="0C486186"/>
    <w:rsid w:val="0C4AB085"/>
    <w:rsid w:val="0C5AF5CB"/>
    <w:rsid w:val="0C61B883"/>
    <w:rsid w:val="0C63B208"/>
    <w:rsid w:val="0C73FDDF"/>
    <w:rsid w:val="0C74C5A7"/>
    <w:rsid w:val="0C7B4997"/>
    <w:rsid w:val="0C8080C9"/>
    <w:rsid w:val="0C850E34"/>
    <w:rsid w:val="0C8BF335"/>
    <w:rsid w:val="0C8D9BC9"/>
    <w:rsid w:val="0C9A6F13"/>
    <w:rsid w:val="0CB14ED2"/>
    <w:rsid w:val="0CC000AD"/>
    <w:rsid w:val="0CC9F2A9"/>
    <w:rsid w:val="0CCA26D7"/>
    <w:rsid w:val="0CD0C948"/>
    <w:rsid w:val="0CDB3274"/>
    <w:rsid w:val="0CDC2A0C"/>
    <w:rsid w:val="0CF48561"/>
    <w:rsid w:val="0CF608F5"/>
    <w:rsid w:val="0CF97C93"/>
    <w:rsid w:val="0CFB7767"/>
    <w:rsid w:val="0D0317E7"/>
    <w:rsid w:val="0D2C377A"/>
    <w:rsid w:val="0D35C5A8"/>
    <w:rsid w:val="0D3F60C6"/>
    <w:rsid w:val="0D5438C4"/>
    <w:rsid w:val="0D5D12BB"/>
    <w:rsid w:val="0D64D52C"/>
    <w:rsid w:val="0D85D9BE"/>
    <w:rsid w:val="0D916007"/>
    <w:rsid w:val="0DA981F7"/>
    <w:rsid w:val="0DC112B4"/>
    <w:rsid w:val="0DCE4011"/>
    <w:rsid w:val="0DE5FC4E"/>
    <w:rsid w:val="0DF01377"/>
    <w:rsid w:val="0DF2B1B2"/>
    <w:rsid w:val="0DF33E68"/>
    <w:rsid w:val="0DFECF82"/>
    <w:rsid w:val="0DFFA66F"/>
    <w:rsid w:val="0E1013D3"/>
    <w:rsid w:val="0E17166B"/>
    <w:rsid w:val="0E1E78B8"/>
    <w:rsid w:val="0E28757F"/>
    <w:rsid w:val="0E34E838"/>
    <w:rsid w:val="0E3C4A13"/>
    <w:rsid w:val="0E4540E3"/>
    <w:rsid w:val="0E61731D"/>
    <w:rsid w:val="0E650995"/>
    <w:rsid w:val="0E67A4F7"/>
    <w:rsid w:val="0E6AC64E"/>
    <w:rsid w:val="0E6F211B"/>
    <w:rsid w:val="0E7926CB"/>
    <w:rsid w:val="0E799866"/>
    <w:rsid w:val="0E7AD959"/>
    <w:rsid w:val="0E7C1693"/>
    <w:rsid w:val="0E96CDB3"/>
    <w:rsid w:val="0E9A8FC9"/>
    <w:rsid w:val="0EA0DE82"/>
    <w:rsid w:val="0EC369FE"/>
    <w:rsid w:val="0ECEF651"/>
    <w:rsid w:val="0ED4776C"/>
    <w:rsid w:val="0EE676B0"/>
    <w:rsid w:val="0EED9D6B"/>
    <w:rsid w:val="0EF5E852"/>
    <w:rsid w:val="0EF86399"/>
    <w:rsid w:val="0F091CE5"/>
    <w:rsid w:val="0F0928C1"/>
    <w:rsid w:val="0F0D67B8"/>
    <w:rsid w:val="0F10086A"/>
    <w:rsid w:val="0F12E11B"/>
    <w:rsid w:val="0F16FE8A"/>
    <w:rsid w:val="0F1AB731"/>
    <w:rsid w:val="0F1D4F29"/>
    <w:rsid w:val="0F25AFC5"/>
    <w:rsid w:val="0F310656"/>
    <w:rsid w:val="0F384DD5"/>
    <w:rsid w:val="0F39FBD4"/>
    <w:rsid w:val="0F3C615B"/>
    <w:rsid w:val="0F422BDC"/>
    <w:rsid w:val="0F44FBA6"/>
    <w:rsid w:val="0F4C8890"/>
    <w:rsid w:val="0F5687AD"/>
    <w:rsid w:val="0F625631"/>
    <w:rsid w:val="0F6A106B"/>
    <w:rsid w:val="0F8139C9"/>
    <w:rsid w:val="0F8BD0F8"/>
    <w:rsid w:val="0F918EC9"/>
    <w:rsid w:val="0FADB689"/>
    <w:rsid w:val="0FB439CF"/>
    <w:rsid w:val="0FBAAE24"/>
    <w:rsid w:val="0FD6886B"/>
    <w:rsid w:val="0FDA9238"/>
    <w:rsid w:val="0FDE47BB"/>
    <w:rsid w:val="0FF6ADA2"/>
    <w:rsid w:val="101373BF"/>
    <w:rsid w:val="102ADF91"/>
    <w:rsid w:val="10501629"/>
    <w:rsid w:val="10521881"/>
    <w:rsid w:val="105509B2"/>
    <w:rsid w:val="106226F1"/>
    <w:rsid w:val="10685F5F"/>
    <w:rsid w:val="106BFB3C"/>
    <w:rsid w:val="1077582B"/>
    <w:rsid w:val="1088F7B1"/>
    <w:rsid w:val="10A7B77D"/>
    <w:rsid w:val="10B4D966"/>
    <w:rsid w:val="10BF75EF"/>
    <w:rsid w:val="10C12872"/>
    <w:rsid w:val="10FDAE37"/>
    <w:rsid w:val="110B8E44"/>
    <w:rsid w:val="110E6832"/>
    <w:rsid w:val="11124E9B"/>
    <w:rsid w:val="11145B46"/>
    <w:rsid w:val="111984B7"/>
    <w:rsid w:val="111E676B"/>
    <w:rsid w:val="11274253"/>
    <w:rsid w:val="112956BE"/>
    <w:rsid w:val="11378081"/>
    <w:rsid w:val="11390FA0"/>
    <w:rsid w:val="116494A8"/>
    <w:rsid w:val="116B8068"/>
    <w:rsid w:val="117F4832"/>
    <w:rsid w:val="11825D08"/>
    <w:rsid w:val="1195D20F"/>
    <w:rsid w:val="11967E7A"/>
    <w:rsid w:val="11979E20"/>
    <w:rsid w:val="119E9985"/>
    <w:rsid w:val="11A2D49F"/>
    <w:rsid w:val="11A7F2EB"/>
    <w:rsid w:val="11B41E7B"/>
    <w:rsid w:val="11B45803"/>
    <w:rsid w:val="11BBC5D0"/>
    <w:rsid w:val="11C7AF35"/>
    <w:rsid w:val="11D32DA1"/>
    <w:rsid w:val="11D7EB3D"/>
    <w:rsid w:val="11E091F5"/>
    <w:rsid w:val="11F074C5"/>
    <w:rsid w:val="11FD0129"/>
    <w:rsid w:val="12056EB8"/>
    <w:rsid w:val="1225D3EB"/>
    <w:rsid w:val="1229C177"/>
    <w:rsid w:val="122C2E42"/>
    <w:rsid w:val="122F5289"/>
    <w:rsid w:val="123C248A"/>
    <w:rsid w:val="124375E7"/>
    <w:rsid w:val="124D0E04"/>
    <w:rsid w:val="124E5C03"/>
    <w:rsid w:val="1274A53C"/>
    <w:rsid w:val="128C4790"/>
    <w:rsid w:val="128EB35C"/>
    <w:rsid w:val="12AA7AC5"/>
    <w:rsid w:val="12F2D104"/>
    <w:rsid w:val="12F5B0FE"/>
    <w:rsid w:val="1307A4CE"/>
    <w:rsid w:val="131D1ECE"/>
    <w:rsid w:val="131DC0ED"/>
    <w:rsid w:val="1325D518"/>
    <w:rsid w:val="132CD481"/>
    <w:rsid w:val="1330A16C"/>
    <w:rsid w:val="1338CCB5"/>
    <w:rsid w:val="134F9336"/>
    <w:rsid w:val="1354CF4A"/>
    <w:rsid w:val="135FE904"/>
    <w:rsid w:val="13617C3A"/>
    <w:rsid w:val="13618EB9"/>
    <w:rsid w:val="13690514"/>
    <w:rsid w:val="13748BAB"/>
    <w:rsid w:val="13B08E3E"/>
    <w:rsid w:val="13B25FFA"/>
    <w:rsid w:val="13B9B747"/>
    <w:rsid w:val="13D3F75A"/>
    <w:rsid w:val="13F2F43D"/>
    <w:rsid w:val="13F31582"/>
    <w:rsid w:val="1414EAB5"/>
    <w:rsid w:val="141B57C8"/>
    <w:rsid w:val="14247624"/>
    <w:rsid w:val="142528BA"/>
    <w:rsid w:val="142C5388"/>
    <w:rsid w:val="143E6F37"/>
    <w:rsid w:val="145DDF10"/>
    <w:rsid w:val="14742FB5"/>
    <w:rsid w:val="147F4947"/>
    <w:rsid w:val="1484038C"/>
    <w:rsid w:val="1486BCAD"/>
    <w:rsid w:val="1492EC60"/>
    <w:rsid w:val="14A51B1D"/>
    <w:rsid w:val="14A69911"/>
    <w:rsid w:val="14AC7774"/>
    <w:rsid w:val="14BA3E86"/>
    <w:rsid w:val="14BC188D"/>
    <w:rsid w:val="14EAF6A5"/>
    <w:rsid w:val="14EE0938"/>
    <w:rsid w:val="14EEFEDF"/>
    <w:rsid w:val="14F5117A"/>
    <w:rsid w:val="1502C18A"/>
    <w:rsid w:val="15057231"/>
    <w:rsid w:val="15095474"/>
    <w:rsid w:val="15148F7C"/>
    <w:rsid w:val="152DAE9C"/>
    <w:rsid w:val="153B4C48"/>
    <w:rsid w:val="154025BB"/>
    <w:rsid w:val="1551C8F3"/>
    <w:rsid w:val="155FD29B"/>
    <w:rsid w:val="15690549"/>
    <w:rsid w:val="156AD668"/>
    <w:rsid w:val="157806C8"/>
    <w:rsid w:val="15844209"/>
    <w:rsid w:val="158A3AC5"/>
    <w:rsid w:val="158BF1D8"/>
    <w:rsid w:val="15A50B63"/>
    <w:rsid w:val="15BC1D35"/>
    <w:rsid w:val="15D50C21"/>
    <w:rsid w:val="15D8A97E"/>
    <w:rsid w:val="15F50618"/>
    <w:rsid w:val="160F43D2"/>
    <w:rsid w:val="16137E6E"/>
    <w:rsid w:val="1618558B"/>
    <w:rsid w:val="1618B739"/>
    <w:rsid w:val="16207D22"/>
    <w:rsid w:val="16217200"/>
    <w:rsid w:val="16230C8F"/>
    <w:rsid w:val="1628F97D"/>
    <w:rsid w:val="16385F1B"/>
    <w:rsid w:val="1663350E"/>
    <w:rsid w:val="166882A2"/>
    <w:rsid w:val="1674C4AA"/>
    <w:rsid w:val="167D0A3E"/>
    <w:rsid w:val="1681C11E"/>
    <w:rsid w:val="168E232B"/>
    <w:rsid w:val="16B63A24"/>
    <w:rsid w:val="16D079D8"/>
    <w:rsid w:val="16D26A5B"/>
    <w:rsid w:val="16E3D247"/>
    <w:rsid w:val="16FC37EF"/>
    <w:rsid w:val="170FD18F"/>
    <w:rsid w:val="1710C409"/>
    <w:rsid w:val="171B657B"/>
    <w:rsid w:val="17252E6C"/>
    <w:rsid w:val="173E0B27"/>
    <w:rsid w:val="174FA467"/>
    <w:rsid w:val="1753B68E"/>
    <w:rsid w:val="1754088A"/>
    <w:rsid w:val="1759C40C"/>
    <w:rsid w:val="17637129"/>
    <w:rsid w:val="177798A6"/>
    <w:rsid w:val="177A743A"/>
    <w:rsid w:val="17937241"/>
    <w:rsid w:val="17960B36"/>
    <w:rsid w:val="17A49D81"/>
    <w:rsid w:val="17C136D9"/>
    <w:rsid w:val="17C3D65C"/>
    <w:rsid w:val="17D59961"/>
    <w:rsid w:val="17F26DC7"/>
    <w:rsid w:val="17F344CC"/>
    <w:rsid w:val="180F6F45"/>
    <w:rsid w:val="182973D2"/>
    <w:rsid w:val="182AC43E"/>
    <w:rsid w:val="183583A8"/>
    <w:rsid w:val="184267F5"/>
    <w:rsid w:val="184310ED"/>
    <w:rsid w:val="184F1C45"/>
    <w:rsid w:val="187AF775"/>
    <w:rsid w:val="1888A2D7"/>
    <w:rsid w:val="1888BE6A"/>
    <w:rsid w:val="189623F7"/>
    <w:rsid w:val="189FB1A5"/>
    <w:rsid w:val="18A11DAD"/>
    <w:rsid w:val="18A45B7C"/>
    <w:rsid w:val="18B9DC4E"/>
    <w:rsid w:val="18CB54A2"/>
    <w:rsid w:val="18CEB943"/>
    <w:rsid w:val="18D33C11"/>
    <w:rsid w:val="18D5EA51"/>
    <w:rsid w:val="18DB8428"/>
    <w:rsid w:val="18E39124"/>
    <w:rsid w:val="18EAEAAE"/>
    <w:rsid w:val="18F1AD6D"/>
    <w:rsid w:val="1900D8CF"/>
    <w:rsid w:val="19041BDE"/>
    <w:rsid w:val="190A7194"/>
    <w:rsid w:val="190BF908"/>
    <w:rsid w:val="191395F7"/>
    <w:rsid w:val="191E3341"/>
    <w:rsid w:val="191E4247"/>
    <w:rsid w:val="1921BAA6"/>
    <w:rsid w:val="1931C14C"/>
    <w:rsid w:val="194666BA"/>
    <w:rsid w:val="194D9DD9"/>
    <w:rsid w:val="195E4422"/>
    <w:rsid w:val="196A25AC"/>
    <w:rsid w:val="19722AE3"/>
    <w:rsid w:val="1978E6F9"/>
    <w:rsid w:val="199062BE"/>
    <w:rsid w:val="19A0D0EB"/>
    <w:rsid w:val="19A46847"/>
    <w:rsid w:val="19A568E9"/>
    <w:rsid w:val="19A9A714"/>
    <w:rsid w:val="19B1E6DC"/>
    <w:rsid w:val="19B8C762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E8832"/>
    <w:rsid w:val="1A1E1729"/>
    <w:rsid w:val="1A23B3F1"/>
    <w:rsid w:val="1A2C8F4E"/>
    <w:rsid w:val="1A2E7102"/>
    <w:rsid w:val="1A316C8C"/>
    <w:rsid w:val="1A4AFE7D"/>
    <w:rsid w:val="1A4EF9A9"/>
    <w:rsid w:val="1A4FA7AE"/>
    <w:rsid w:val="1A5D2D44"/>
    <w:rsid w:val="1A5F3D0A"/>
    <w:rsid w:val="1A65C582"/>
    <w:rsid w:val="1A6D4528"/>
    <w:rsid w:val="1A80BBA7"/>
    <w:rsid w:val="1A90DE9C"/>
    <w:rsid w:val="1A944F5A"/>
    <w:rsid w:val="1A958C8E"/>
    <w:rsid w:val="1A968E72"/>
    <w:rsid w:val="1A9F07CE"/>
    <w:rsid w:val="1AB60737"/>
    <w:rsid w:val="1AB998EF"/>
    <w:rsid w:val="1ABABC58"/>
    <w:rsid w:val="1ABE9FA0"/>
    <w:rsid w:val="1AC1E6C1"/>
    <w:rsid w:val="1AEAEDCD"/>
    <w:rsid w:val="1AF7B680"/>
    <w:rsid w:val="1AF8BA25"/>
    <w:rsid w:val="1B026F56"/>
    <w:rsid w:val="1B0CC425"/>
    <w:rsid w:val="1B1E58DF"/>
    <w:rsid w:val="1B21861B"/>
    <w:rsid w:val="1B21F137"/>
    <w:rsid w:val="1B273342"/>
    <w:rsid w:val="1B3361D1"/>
    <w:rsid w:val="1B368C9C"/>
    <w:rsid w:val="1B3785EC"/>
    <w:rsid w:val="1B5064AD"/>
    <w:rsid w:val="1B69DB69"/>
    <w:rsid w:val="1B700D9C"/>
    <w:rsid w:val="1B80B40B"/>
    <w:rsid w:val="1B94612B"/>
    <w:rsid w:val="1B97D1D6"/>
    <w:rsid w:val="1BB07551"/>
    <w:rsid w:val="1BB5BF6E"/>
    <w:rsid w:val="1BBA2859"/>
    <w:rsid w:val="1BC55357"/>
    <w:rsid w:val="1BD3FC90"/>
    <w:rsid w:val="1BDDD8D7"/>
    <w:rsid w:val="1BE2BBA3"/>
    <w:rsid w:val="1BF0DC63"/>
    <w:rsid w:val="1C057FBE"/>
    <w:rsid w:val="1C0A61FC"/>
    <w:rsid w:val="1C14275C"/>
    <w:rsid w:val="1C1AB575"/>
    <w:rsid w:val="1C22F857"/>
    <w:rsid w:val="1C31F419"/>
    <w:rsid w:val="1C643881"/>
    <w:rsid w:val="1C8BE8E1"/>
    <w:rsid w:val="1C8C3D31"/>
    <w:rsid w:val="1C95CD28"/>
    <w:rsid w:val="1CA13FD8"/>
    <w:rsid w:val="1CB68FFE"/>
    <w:rsid w:val="1CC26D39"/>
    <w:rsid w:val="1CC4AF42"/>
    <w:rsid w:val="1CC64544"/>
    <w:rsid w:val="1CD05916"/>
    <w:rsid w:val="1CDA10AA"/>
    <w:rsid w:val="1CE69BCF"/>
    <w:rsid w:val="1CE8F5C6"/>
    <w:rsid w:val="1CF73FAC"/>
    <w:rsid w:val="1CF968F9"/>
    <w:rsid w:val="1D14A3AC"/>
    <w:rsid w:val="1D1E795F"/>
    <w:rsid w:val="1D25D35B"/>
    <w:rsid w:val="1D342DFF"/>
    <w:rsid w:val="1D39A94F"/>
    <w:rsid w:val="1D4196EA"/>
    <w:rsid w:val="1D5E6706"/>
    <w:rsid w:val="1D6E61A9"/>
    <w:rsid w:val="1D7008D7"/>
    <w:rsid w:val="1D714666"/>
    <w:rsid w:val="1D7712B8"/>
    <w:rsid w:val="1D8E5CE6"/>
    <w:rsid w:val="1D9BAA02"/>
    <w:rsid w:val="1DA14865"/>
    <w:rsid w:val="1DA5D360"/>
    <w:rsid w:val="1DA96F16"/>
    <w:rsid w:val="1DB5A44C"/>
    <w:rsid w:val="1DB90FDD"/>
    <w:rsid w:val="1DBF7C80"/>
    <w:rsid w:val="1DC3FC04"/>
    <w:rsid w:val="1DC5FDFD"/>
    <w:rsid w:val="1DCD52CA"/>
    <w:rsid w:val="1DCD7671"/>
    <w:rsid w:val="1DD41B63"/>
    <w:rsid w:val="1DD5B248"/>
    <w:rsid w:val="1DE79B44"/>
    <w:rsid w:val="1E0FFCBD"/>
    <w:rsid w:val="1E18F6D6"/>
    <w:rsid w:val="1E2532BD"/>
    <w:rsid w:val="1E3136C4"/>
    <w:rsid w:val="1E42E932"/>
    <w:rsid w:val="1E48F8AF"/>
    <w:rsid w:val="1E4E9761"/>
    <w:rsid w:val="1E4EC3B1"/>
    <w:rsid w:val="1E61C1FF"/>
    <w:rsid w:val="1E6BA8F0"/>
    <w:rsid w:val="1E6EDCA8"/>
    <w:rsid w:val="1E7439B7"/>
    <w:rsid w:val="1E79BD3A"/>
    <w:rsid w:val="1E89B0C0"/>
    <w:rsid w:val="1E9606D3"/>
    <w:rsid w:val="1EA0C349"/>
    <w:rsid w:val="1EABC389"/>
    <w:rsid w:val="1EADD28B"/>
    <w:rsid w:val="1EAEFB4C"/>
    <w:rsid w:val="1EB1EBD2"/>
    <w:rsid w:val="1EB2DC00"/>
    <w:rsid w:val="1EB3CAEB"/>
    <w:rsid w:val="1EB75905"/>
    <w:rsid w:val="1EBA7CC2"/>
    <w:rsid w:val="1EC0B67E"/>
    <w:rsid w:val="1ED26735"/>
    <w:rsid w:val="1ED6449C"/>
    <w:rsid w:val="1EDD6CE0"/>
    <w:rsid w:val="1EFD06D1"/>
    <w:rsid w:val="1EFEB98D"/>
    <w:rsid w:val="1F16087C"/>
    <w:rsid w:val="1F1A740C"/>
    <w:rsid w:val="1F1DF0CD"/>
    <w:rsid w:val="1F31A23D"/>
    <w:rsid w:val="1F3B2DBC"/>
    <w:rsid w:val="1F5A1495"/>
    <w:rsid w:val="1F6C512A"/>
    <w:rsid w:val="1F778C96"/>
    <w:rsid w:val="1F89E4EB"/>
    <w:rsid w:val="1F8BF0CE"/>
    <w:rsid w:val="1F94B895"/>
    <w:rsid w:val="1F957EE7"/>
    <w:rsid w:val="1FA35213"/>
    <w:rsid w:val="1FA863C0"/>
    <w:rsid w:val="1FAA2E6D"/>
    <w:rsid w:val="1FC5F673"/>
    <w:rsid w:val="1FD83BA3"/>
    <w:rsid w:val="1FD920FD"/>
    <w:rsid w:val="1FDA6D6B"/>
    <w:rsid w:val="1FEF9EAA"/>
    <w:rsid w:val="1FFEDFBC"/>
    <w:rsid w:val="1FFEEBC5"/>
    <w:rsid w:val="200AFF3E"/>
    <w:rsid w:val="20137CBC"/>
    <w:rsid w:val="2025755F"/>
    <w:rsid w:val="202C57ED"/>
    <w:rsid w:val="2039C912"/>
    <w:rsid w:val="2042808D"/>
    <w:rsid w:val="2044E7B4"/>
    <w:rsid w:val="204DE0D6"/>
    <w:rsid w:val="205DC82D"/>
    <w:rsid w:val="2068B0CF"/>
    <w:rsid w:val="206B0107"/>
    <w:rsid w:val="20729A33"/>
    <w:rsid w:val="207C2D3D"/>
    <w:rsid w:val="207ED75E"/>
    <w:rsid w:val="2080C6C3"/>
    <w:rsid w:val="2081A0AD"/>
    <w:rsid w:val="20876D6B"/>
    <w:rsid w:val="208CB6A5"/>
    <w:rsid w:val="209DC8D5"/>
    <w:rsid w:val="20A2C75C"/>
    <w:rsid w:val="20D0AA24"/>
    <w:rsid w:val="20D2852A"/>
    <w:rsid w:val="20EEF7FD"/>
    <w:rsid w:val="20F2438E"/>
    <w:rsid w:val="2100C874"/>
    <w:rsid w:val="21122BFD"/>
    <w:rsid w:val="21351266"/>
    <w:rsid w:val="2146CE3E"/>
    <w:rsid w:val="214A5481"/>
    <w:rsid w:val="21587BD3"/>
    <w:rsid w:val="215986D8"/>
    <w:rsid w:val="216A7AEE"/>
    <w:rsid w:val="21761CBF"/>
    <w:rsid w:val="21807D46"/>
    <w:rsid w:val="2189E5A5"/>
    <w:rsid w:val="218E45E1"/>
    <w:rsid w:val="2191FB79"/>
    <w:rsid w:val="21934D25"/>
    <w:rsid w:val="21A57B8D"/>
    <w:rsid w:val="21ADA3CB"/>
    <w:rsid w:val="21BC7EE3"/>
    <w:rsid w:val="21C288C0"/>
    <w:rsid w:val="21CCE6F4"/>
    <w:rsid w:val="21D84D40"/>
    <w:rsid w:val="21E7D77E"/>
    <w:rsid w:val="21ECAB57"/>
    <w:rsid w:val="21FC0746"/>
    <w:rsid w:val="220E2C3E"/>
    <w:rsid w:val="2210E059"/>
    <w:rsid w:val="22188E50"/>
    <w:rsid w:val="221CDB0B"/>
    <w:rsid w:val="22277A90"/>
    <w:rsid w:val="223CACCC"/>
    <w:rsid w:val="224FA8F6"/>
    <w:rsid w:val="22516B92"/>
    <w:rsid w:val="2261DDE6"/>
    <w:rsid w:val="226F8C5F"/>
    <w:rsid w:val="2270CA87"/>
    <w:rsid w:val="2278049C"/>
    <w:rsid w:val="22790FB5"/>
    <w:rsid w:val="228EFE69"/>
    <w:rsid w:val="229AB6F3"/>
    <w:rsid w:val="229EC984"/>
    <w:rsid w:val="22A53732"/>
    <w:rsid w:val="22BD8532"/>
    <w:rsid w:val="22DFD2EA"/>
    <w:rsid w:val="22E183BF"/>
    <w:rsid w:val="22E35A93"/>
    <w:rsid w:val="22ED02B6"/>
    <w:rsid w:val="22F94A04"/>
    <w:rsid w:val="23107F53"/>
    <w:rsid w:val="23111984"/>
    <w:rsid w:val="2313007C"/>
    <w:rsid w:val="231BA350"/>
    <w:rsid w:val="231E3408"/>
    <w:rsid w:val="233EE237"/>
    <w:rsid w:val="234E2F40"/>
    <w:rsid w:val="2358DFA2"/>
    <w:rsid w:val="235A07AF"/>
    <w:rsid w:val="237E926D"/>
    <w:rsid w:val="239A6550"/>
    <w:rsid w:val="239D61EC"/>
    <w:rsid w:val="239E4AAB"/>
    <w:rsid w:val="23A412D5"/>
    <w:rsid w:val="23B8C466"/>
    <w:rsid w:val="23D01409"/>
    <w:rsid w:val="23D168A4"/>
    <w:rsid w:val="23F9DACA"/>
    <w:rsid w:val="23FCBC12"/>
    <w:rsid w:val="23FF4828"/>
    <w:rsid w:val="24062852"/>
    <w:rsid w:val="24071C76"/>
    <w:rsid w:val="2413CD67"/>
    <w:rsid w:val="24168613"/>
    <w:rsid w:val="24185C32"/>
    <w:rsid w:val="243D81F0"/>
    <w:rsid w:val="244AEE7F"/>
    <w:rsid w:val="244DF754"/>
    <w:rsid w:val="244FF51C"/>
    <w:rsid w:val="24501B22"/>
    <w:rsid w:val="2455B0A8"/>
    <w:rsid w:val="24672E53"/>
    <w:rsid w:val="246AD2D5"/>
    <w:rsid w:val="2473106C"/>
    <w:rsid w:val="2479950B"/>
    <w:rsid w:val="247AC822"/>
    <w:rsid w:val="248CF270"/>
    <w:rsid w:val="24D40751"/>
    <w:rsid w:val="24D81D9B"/>
    <w:rsid w:val="24FA043B"/>
    <w:rsid w:val="25220E81"/>
    <w:rsid w:val="2522588F"/>
    <w:rsid w:val="252E48A6"/>
    <w:rsid w:val="253B0680"/>
    <w:rsid w:val="255643F5"/>
    <w:rsid w:val="2558BAA8"/>
    <w:rsid w:val="255A6F39"/>
    <w:rsid w:val="255E1473"/>
    <w:rsid w:val="2565B9B8"/>
    <w:rsid w:val="25717471"/>
    <w:rsid w:val="2572FCD1"/>
    <w:rsid w:val="2573FDF4"/>
    <w:rsid w:val="25774D86"/>
    <w:rsid w:val="257EB27D"/>
    <w:rsid w:val="2587DE4C"/>
    <w:rsid w:val="259329F0"/>
    <w:rsid w:val="259B7EA4"/>
    <w:rsid w:val="25A5E39B"/>
    <w:rsid w:val="25A6558D"/>
    <w:rsid w:val="25B9A6F8"/>
    <w:rsid w:val="25C08BB7"/>
    <w:rsid w:val="25C12678"/>
    <w:rsid w:val="25C27473"/>
    <w:rsid w:val="25C8513A"/>
    <w:rsid w:val="25D8BA75"/>
    <w:rsid w:val="25FC9A46"/>
    <w:rsid w:val="261CBF2E"/>
    <w:rsid w:val="261CF966"/>
    <w:rsid w:val="26223533"/>
    <w:rsid w:val="26364967"/>
    <w:rsid w:val="263EC547"/>
    <w:rsid w:val="264E0E1B"/>
    <w:rsid w:val="2651D4EE"/>
    <w:rsid w:val="2664DA12"/>
    <w:rsid w:val="266A2DCC"/>
    <w:rsid w:val="266ABF83"/>
    <w:rsid w:val="2673850A"/>
    <w:rsid w:val="267A9592"/>
    <w:rsid w:val="26891597"/>
    <w:rsid w:val="269257C2"/>
    <w:rsid w:val="269F7E93"/>
    <w:rsid w:val="26AC9439"/>
    <w:rsid w:val="26BADEA2"/>
    <w:rsid w:val="26C0D81C"/>
    <w:rsid w:val="26C8F240"/>
    <w:rsid w:val="26C95179"/>
    <w:rsid w:val="26CBEFB8"/>
    <w:rsid w:val="26DF70FD"/>
    <w:rsid w:val="26EC0C87"/>
    <w:rsid w:val="26EFB0FF"/>
    <w:rsid w:val="26F115EA"/>
    <w:rsid w:val="26F57FE0"/>
    <w:rsid w:val="27161627"/>
    <w:rsid w:val="27293A4E"/>
    <w:rsid w:val="272CF7FC"/>
    <w:rsid w:val="27403F93"/>
    <w:rsid w:val="27650605"/>
    <w:rsid w:val="278C371E"/>
    <w:rsid w:val="279036ED"/>
    <w:rsid w:val="27934C9A"/>
    <w:rsid w:val="279A585B"/>
    <w:rsid w:val="27D875A8"/>
    <w:rsid w:val="27E7BEB5"/>
    <w:rsid w:val="27EB51D9"/>
    <w:rsid w:val="27EBF4D6"/>
    <w:rsid w:val="27EEA018"/>
    <w:rsid w:val="27EFD9D8"/>
    <w:rsid w:val="27F4012E"/>
    <w:rsid w:val="27F5756C"/>
    <w:rsid w:val="280A7E8C"/>
    <w:rsid w:val="28166DF7"/>
    <w:rsid w:val="282350FF"/>
    <w:rsid w:val="2833C67F"/>
    <w:rsid w:val="2837DC1D"/>
    <w:rsid w:val="28390571"/>
    <w:rsid w:val="283A5A9A"/>
    <w:rsid w:val="284B8819"/>
    <w:rsid w:val="284E66C5"/>
    <w:rsid w:val="2855BB94"/>
    <w:rsid w:val="285A4EAA"/>
    <w:rsid w:val="285BEB46"/>
    <w:rsid w:val="286CDCF3"/>
    <w:rsid w:val="286F42B7"/>
    <w:rsid w:val="28742977"/>
    <w:rsid w:val="2884CCF1"/>
    <w:rsid w:val="28A33771"/>
    <w:rsid w:val="28AB366C"/>
    <w:rsid w:val="28C2D7C6"/>
    <w:rsid w:val="28C57E2F"/>
    <w:rsid w:val="28C90ABC"/>
    <w:rsid w:val="28CF98F4"/>
    <w:rsid w:val="28D40594"/>
    <w:rsid w:val="28D4A92A"/>
    <w:rsid w:val="28EBD307"/>
    <w:rsid w:val="28EC2D27"/>
    <w:rsid w:val="28ED5FF8"/>
    <w:rsid w:val="28F225DB"/>
    <w:rsid w:val="28F5E6C9"/>
    <w:rsid w:val="28F7656D"/>
    <w:rsid w:val="28FB70E2"/>
    <w:rsid w:val="29028D13"/>
    <w:rsid w:val="290E9B03"/>
    <w:rsid w:val="2911A1BD"/>
    <w:rsid w:val="292F25CD"/>
    <w:rsid w:val="293456BC"/>
    <w:rsid w:val="29454394"/>
    <w:rsid w:val="2970DAE1"/>
    <w:rsid w:val="297E105E"/>
    <w:rsid w:val="298624E1"/>
    <w:rsid w:val="29866B22"/>
    <w:rsid w:val="29875FA2"/>
    <w:rsid w:val="298E5BC6"/>
    <w:rsid w:val="2994D9DA"/>
    <w:rsid w:val="29B1051B"/>
    <w:rsid w:val="29B2D7D3"/>
    <w:rsid w:val="29B670D7"/>
    <w:rsid w:val="29C36498"/>
    <w:rsid w:val="29CF53B0"/>
    <w:rsid w:val="29DA750D"/>
    <w:rsid w:val="29E3320D"/>
    <w:rsid w:val="29F41082"/>
    <w:rsid w:val="29FAF3A7"/>
    <w:rsid w:val="2A14A8BF"/>
    <w:rsid w:val="2A182E24"/>
    <w:rsid w:val="2A1A9B46"/>
    <w:rsid w:val="2A223434"/>
    <w:rsid w:val="2A27E904"/>
    <w:rsid w:val="2A48FA02"/>
    <w:rsid w:val="2A5792C1"/>
    <w:rsid w:val="2A5FD77E"/>
    <w:rsid w:val="2A8184BA"/>
    <w:rsid w:val="2A9D5018"/>
    <w:rsid w:val="2AB42474"/>
    <w:rsid w:val="2AC1C2D1"/>
    <w:rsid w:val="2AC6FF49"/>
    <w:rsid w:val="2ACB19E6"/>
    <w:rsid w:val="2ADD1366"/>
    <w:rsid w:val="2AECB169"/>
    <w:rsid w:val="2AF2542C"/>
    <w:rsid w:val="2AF3274D"/>
    <w:rsid w:val="2B06EE9A"/>
    <w:rsid w:val="2B0E4481"/>
    <w:rsid w:val="2B190F84"/>
    <w:rsid w:val="2B1BED81"/>
    <w:rsid w:val="2B1C187B"/>
    <w:rsid w:val="2B1CCE9B"/>
    <w:rsid w:val="2B3F8C34"/>
    <w:rsid w:val="2B5AD9C6"/>
    <w:rsid w:val="2B681405"/>
    <w:rsid w:val="2B7BF0D4"/>
    <w:rsid w:val="2BA8FD3F"/>
    <w:rsid w:val="2BAD55C7"/>
    <w:rsid w:val="2BBC8315"/>
    <w:rsid w:val="2BC06D41"/>
    <w:rsid w:val="2BC21F2A"/>
    <w:rsid w:val="2BC39A57"/>
    <w:rsid w:val="2BCB7793"/>
    <w:rsid w:val="2BE4DCDA"/>
    <w:rsid w:val="2BF482E7"/>
    <w:rsid w:val="2BFA48A3"/>
    <w:rsid w:val="2C0BCDBA"/>
    <w:rsid w:val="2C0C7368"/>
    <w:rsid w:val="2C0FBDBC"/>
    <w:rsid w:val="2C139DD3"/>
    <w:rsid w:val="2C15219B"/>
    <w:rsid w:val="2C1BAB97"/>
    <w:rsid w:val="2C292E4E"/>
    <w:rsid w:val="2C2FEB21"/>
    <w:rsid w:val="2C526D62"/>
    <w:rsid w:val="2C585952"/>
    <w:rsid w:val="2C64C7BC"/>
    <w:rsid w:val="2C783DDC"/>
    <w:rsid w:val="2C79FC60"/>
    <w:rsid w:val="2C82F0BF"/>
    <w:rsid w:val="2CBE1EBF"/>
    <w:rsid w:val="2CC9BF22"/>
    <w:rsid w:val="2CCBF000"/>
    <w:rsid w:val="2CD06B05"/>
    <w:rsid w:val="2CE0223E"/>
    <w:rsid w:val="2CE52090"/>
    <w:rsid w:val="2CF0E095"/>
    <w:rsid w:val="2CF4C6EA"/>
    <w:rsid w:val="2CFECBF7"/>
    <w:rsid w:val="2D24BC48"/>
    <w:rsid w:val="2D313588"/>
    <w:rsid w:val="2D369DB8"/>
    <w:rsid w:val="2D4766E0"/>
    <w:rsid w:val="2D6BF883"/>
    <w:rsid w:val="2D6F3A3A"/>
    <w:rsid w:val="2D756E58"/>
    <w:rsid w:val="2D8BBD15"/>
    <w:rsid w:val="2D968258"/>
    <w:rsid w:val="2D9B2A9F"/>
    <w:rsid w:val="2D9D0915"/>
    <w:rsid w:val="2DB7EE50"/>
    <w:rsid w:val="2DBB1B6C"/>
    <w:rsid w:val="2DC81937"/>
    <w:rsid w:val="2DC979DB"/>
    <w:rsid w:val="2DD29D62"/>
    <w:rsid w:val="2DE31053"/>
    <w:rsid w:val="2DE6ECEC"/>
    <w:rsid w:val="2DFBC9DA"/>
    <w:rsid w:val="2E0B3750"/>
    <w:rsid w:val="2E2CBA63"/>
    <w:rsid w:val="2E305042"/>
    <w:rsid w:val="2E3BC70C"/>
    <w:rsid w:val="2E4975C9"/>
    <w:rsid w:val="2E4A477E"/>
    <w:rsid w:val="2E4A991B"/>
    <w:rsid w:val="2E5AFDC8"/>
    <w:rsid w:val="2E5D5269"/>
    <w:rsid w:val="2E6440C9"/>
    <w:rsid w:val="2E67B850"/>
    <w:rsid w:val="2E82250B"/>
    <w:rsid w:val="2EB6E858"/>
    <w:rsid w:val="2EBB95E8"/>
    <w:rsid w:val="2EBBF181"/>
    <w:rsid w:val="2ED59B5B"/>
    <w:rsid w:val="2EDC2CD0"/>
    <w:rsid w:val="2EEA3D3D"/>
    <w:rsid w:val="2EEFC591"/>
    <w:rsid w:val="2F0D9FD3"/>
    <w:rsid w:val="2F149F01"/>
    <w:rsid w:val="2F1C9954"/>
    <w:rsid w:val="2F2938FF"/>
    <w:rsid w:val="2F2BA820"/>
    <w:rsid w:val="2F319E49"/>
    <w:rsid w:val="2F452355"/>
    <w:rsid w:val="2F55D78B"/>
    <w:rsid w:val="2F59EB05"/>
    <w:rsid w:val="2F923F92"/>
    <w:rsid w:val="2F9F3BE4"/>
    <w:rsid w:val="2FA6B9EC"/>
    <w:rsid w:val="2FC7625A"/>
    <w:rsid w:val="2FDC7026"/>
    <w:rsid w:val="2FE60A2B"/>
    <w:rsid w:val="2FEEE4B5"/>
    <w:rsid w:val="2FF09306"/>
    <w:rsid w:val="2FFC7DF6"/>
    <w:rsid w:val="301452A3"/>
    <w:rsid w:val="302432A1"/>
    <w:rsid w:val="30263751"/>
    <w:rsid w:val="302824F6"/>
    <w:rsid w:val="3030B578"/>
    <w:rsid w:val="304C112A"/>
    <w:rsid w:val="3054BC1E"/>
    <w:rsid w:val="30743249"/>
    <w:rsid w:val="30783F70"/>
    <w:rsid w:val="307C2AF7"/>
    <w:rsid w:val="3084F865"/>
    <w:rsid w:val="309FA228"/>
    <w:rsid w:val="30A7345C"/>
    <w:rsid w:val="30C52D7D"/>
    <w:rsid w:val="30D3344F"/>
    <w:rsid w:val="30DA3EFF"/>
    <w:rsid w:val="30E97A60"/>
    <w:rsid w:val="30EF76EE"/>
    <w:rsid w:val="3115A655"/>
    <w:rsid w:val="3119EA8B"/>
    <w:rsid w:val="3136CE7D"/>
    <w:rsid w:val="3140356A"/>
    <w:rsid w:val="314737FC"/>
    <w:rsid w:val="31598343"/>
    <w:rsid w:val="315AE19B"/>
    <w:rsid w:val="316085D0"/>
    <w:rsid w:val="3173E6CE"/>
    <w:rsid w:val="31A3B8B7"/>
    <w:rsid w:val="31A55415"/>
    <w:rsid w:val="31B180FE"/>
    <w:rsid w:val="31B1DC85"/>
    <w:rsid w:val="31B6D5EB"/>
    <w:rsid w:val="31C1A532"/>
    <w:rsid w:val="31C50F51"/>
    <w:rsid w:val="31D06BD8"/>
    <w:rsid w:val="31D2B4F1"/>
    <w:rsid w:val="31DFA447"/>
    <w:rsid w:val="31F678EA"/>
    <w:rsid w:val="32045D0F"/>
    <w:rsid w:val="3207A538"/>
    <w:rsid w:val="32093657"/>
    <w:rsid w:val="321C8CD1"/>
    <w:rsid w:val="3226A3A7"/>
    <w:rsid w:val="3227840B"/>
    <w:rsid w:val="322ACC4F"/>
    <w:rsid w:val="32344721"/>
    <w:rsid w:val="32460ECA"/>
    <w:rsid w:val="32476C8E"/>
    <w:rsid w:val="32498319"/>
    <w:rsid w:val="3252E31F"/>
    <w:rsid w:val="328336AA"/>
    <w:rsid w:val="32BEBFCD"/>
    <w:rsid w:val="32C2B0D2"/>
    <w:rsid w:val="32C57A34"/>
    <w:rsid w:val="32D95689"/>
    <w:rsid w:val="32DD07CF"/>
    <w:rsid w:val="32F050BC"/>
    <w:rsid w:val="32F7B836"/>
    <w:rsid w:val="33025770"/>
    <w:rsid w:val="330BD900"/>
    <w:rsid w:val="333C9A33"/>
    <w:rsid w:val="333FB11E"/>
    <w:rsid w:val="3343A841"/>
    <w:rsid w:val="3346E872"/>
    <w:rsid w:val="3346ED05"/>
    <w:rsid w:val="33546FD4"/>
    <w:rsid w:val="33780366"/>
    <w:rsid w:val="3378269F"/>
    <w:rsid w:val="338B936D"/>
    <w:rsid w:val="3394888A"/>
    <w:rsid w:val="33A0C34F"/>
    <w:rsid w:val="33A1E2B1"/>
    <w:rsid w:val="33AB7379"/>
    <w:rsid w:val="33C0725B"/>
    <w:rsid w:val="33CBAB80"/>
    <w:rsid w:val="33D9D55B"/>
    <w:rsid w:val="33E1FDEE"/>
    <w:rsid w:val="33ECC52A"/>
    <w:rsid w:val="33EF40D0"/>
    <w:rsid w:val="33F3871D"/>
    <w:rsid w:val="33F78CC4"/>
    <w:rsid w:val="34116E0B"/>
    <w:rsid w:val="3419B9E7"/>
    <w:rsid w:val="342246EF"/>
    <w:rsid w:val="343509BA"/>
    <w:rsid w:val="344482B7"/>
    <w:rsid w:val="346468B6"/>
    <w:rsid w:val="3472CE9B"/>
    <w:rsid w:val="34993E36"/>
    <w:rsid w:val="34BB94BB"/>
    <w:rsid w:val="34C417EA"/>
    <w:rsid w:val="34E802AA"/>
    <w:rsid w:val="34F41B11"/>
    <w:rsid w:val="34FDDE26"/>
    <w:rsid w:val="35069BA9"/>
    <w:rsid w:val="350A4C34"/>
    <w:rsid w:val="35171C4D"/>
    <w:rsid w:val="3523B438"/>
    <w:rsid w:val="352C9C5B"/>
    <w:rsid w:val="352D0588"/>
    <w:rsid w:val="353E87A7"/>
    <w:rsid w:val="353FE9E5"/>
    <w:rsid w:val="354A2258"/>
    <w:rsid w:val="355FE577"/>
    <w:rsid w:val="35711551"/>
    <w:rsid w:val="357222CB"/>
    <w:rsid w:val="3588AA6F"/>
    <w:rsid w:val="35C1242B"/>
    <w:rsid w:val="35DD6996"/>
    <w:rsid w:val="362C8B4F"/>
    <w:rsid w:val="3638E920"/>
    <w:rsid w:val="363D46E1"/>
    <w:rsid w:val="3654E513"/>
    <w:rsid w:val="366E97A8"/>
    <w:rsid w:val="368327BF"/>
    <w:rsid w:val="3689EA20"/>
    <w:rsid w:val="368D836D"/>
    <w:rsid w:val="368F6FF1"/>
    <w:rsid w:val="369DD987"/>
    <w:rsid w:val="36A17D46"/>
    <w:rsid w:val="36A4EDD6"/>
    <w:rsid w:val="36AA5BDA"/>
    <w:rsid w:val="36B4C400"/>
    <w:rsid w:val="36C53CEE"/>
    <w:rsid w:val="36D3EE98"/>
    <w:rsid w:val="36E2DA17"/>
    <w:rsid w:val="36F23143"/>
    <w:rsid w:val="36F2A952"/>
    <w:rsid w:val="36F41A4D"/>
    <w:rsid w:val="3704D35C"/>
    <w:rsid w:val="37050331"/>
    <w:rsid w:val="370B18BE"/>
    <w:rsid w:val="370D9EE4"/>
    <w:rsid w:val="370EF1B2"/>
    <w:rsid w:val="370F58A2"/>
    <w:rsid w:val="370F947F"/>
    <w:rsid w:val="371066DE"/>
    <w:rsid w:val="371700C6"/>
    <w:rsid w:val="3730B7A0"/>
    <w:rsid w:val="373BE412"/>
    <w:rsid w:val="375DF28D"/>
    <w:rsid w:val="375FB181"/>
    <w:rsid w:val="3762DF94"/>
    <w:rsid w:val="376BD370"/>
    <w:rsid w:val="3772760B"/>
    <w:rsid w:val="37888C2E"/>
    <w:rsid w:val="37894CE2"/>
    <w:rsid w:val="378D0A2C"/>
    <w:rsid w:val="37AB5861"/>
    <w:rsid w:val="37B6F29C"/>
    <w:rsid w:val="37D5C7D0"/>
    <w:rsid w:val="37E406EF"/>
    <w:rsid w:val="37EF6E25"/>
    <w:rsid w:val="37F7087E"/>
    <w:rsid w:val="37F76C5C"/>
    <w:rsid w:val="37FB1A61"/>
    <w:rsid w:val="3805CE77"/>
    <w:rsid w:val="38091C73"/>
    <w:rsid w:val="3814D288"/>
    <w:rsid w:val="3817576B"/>
    <w:rsid w:val="381F8B34"/>
    <w:rsid w:val="38254615"/>
    <w:rsid w:val="3827D47B"/>
    <w:rsid w:val="382FEFEE"/>
    <w:rsid w:val="38330D7D"/>
    <w:rsid w:val="38388D66"/>
    <w:rsid w:val="3839C663"/>
    <w:rsid w:val="386632EB"/>
    <w:rsid w:val="38677B01"/>
    <w:rsid w:val="386FF381"/>
    <w:rsid w:val="38720D04"/>
    <w:rsid w:val="388479BD"/>
    <w:rsid w:val="3898D705"/>
    <w:rsid w:val="389A473C"/>
    <w:rsid w:val="38A3F702"/>
    <w:rsid w:val="38A8B53A"/>
    <w:rsid w:val="38BB071F"/>
    <w:rsid w:val="38C4BAC9"/>
    <w:rsid w:val="38C9F68C"/>
    <w:rsid w:val="38CAFBC2"/>
    <w:rsid w:val="38F678BA"/>
    <w:rsid w:val="39024044"/>
    <w:rsid w:val="39128767"/>
    <w:rsid w:val="39194B1A"/>
    <w:rsid w:val="392190C5"/>
    <w:rsid w:val="39248E7B"/>
    <w:rsid w:val="3927DD02"/>
    <w:rsid w:val="39353214"/>
    <w:rsid w:val="394A8F7E"/>
    <w:rsid w:val="394C48FC"/>
    <w:rsid w:val="394EBA81"/>
    <w:rsid w:val="3965D08D"/>
    <w:rsid w:val="3965F00F"/>
    <w:rsid w:val="39700E88"/>
    <w:rsid w:val="397D93EA"/>
    <w:rsid w:val="3985C051"/>
    <w:rsid w:val="398CDFD2"/>
    <w:rsid w:val="3992586D"/>
    <w:rsid w:val="3993DD9F"/>
    <w:rsid w:val="39B57E15"/>
    <w:rsid w:val="39B96896"/>
    <w:rsid w:val="39E1D6E3"/>
    <w:rsid w:val="39F2C6FF"/>
    <w:rsid w:val="39F9D480"/>
    <w:rsid w:val="3A024D04"/>
    <w:rsid w:val="3A166A20"/>
    <w:rsid w:val="3A2E98A6"/>
    <w:rsid w:val="3A2F6ABD"/>
    <w:rsid w:val="3A360456"/>
    <w:rsid w:val="3A36A0AB"/>
    <w:rsid w:val="3A3D28FE"/>
    <w:rsid w:val="3A3FEFED"/>
    <w:rsid w:val="3A489132"/>
    <w:rsid w:val="3A49C54F"/>
    <w:rsid w:val="3A59D393"/>
    <w:rsid w:val="3A6BC36D"/>
    <w:rsid w:val="3A6BD3F4"/>
    <w:rsid w:val="3A7BB994"/>
    <w:rsid w:val="3A88F8BB"/>
    <w:rsid w:val="3A9FF069"/>
    <w:rsid w:val="3AB50492"/>
    <w:rsid w:val="3AC3D58F"/>
    <w:rsid w:val="3ACCBBDE"/>
    <w:rsid w:val="3AD10C31"/>
    <w:rsid w:val="3AD87B8F"/>
    <w:rsid w:val="3ADF88CA"/>
    <w:rsid w:val="3AE2BD3D"/>
    <w:rsid w:val="3AE55728"/>
    <w:rsid w:val="3AECC85E"/>
    <w:rsid w:val="3AF931A7"/>
    <w:rsid w:val="3B0A6046"/>
    <w:rsid w:val="3B12AE84"/>
    <w:rsid w:val="3B1363AB"/>
    <w:rsid w:val="3B2BD606"/>
    <w:rsid w:val="3B401701"/>
    <w:rsid w:val="3B445D76"/>
    <w:rsid w:val="3B5E3004"/>
    <w:rsid w:val="3B694F75"/>
    <w:rsid w:val="3B734EA9"/>
    <w:rsid w:val="3B8A3F52"/>
    <w:rsid w:val="3B907BA9"/>
    <w:rsid w:val="3B972455"/>
    <w:rsid w:val="3B99162B"/>
    <w:rsid w:val="3BA692C0"/>
    <w:rsid w:val="3BAA274E"/>
    <w:rsid w:val="3BB45585"/>
    <w:rsid w:val="3BC724CF"/>
    <w:rsid w:val="3BC8CB55"/>
    <w:rsid w:val="3BCD39E0"/>
    <w:rsid w:val="3BD83521"/>
    <w:rsid w:val="3BE691BC"/>
    <w:rsid w:val="3BF6588A"/>
    <w:rsid w:val="3C1508FC"/>
    <w:rsid w:val="3C2EDA4C"/>
    <w:rsid w:val="3C417B66"/>
    <w:rsid w:val="3C4782A7"/>
    <w:rsid w:val="3C513A00"/>
    <w:rsid w:val="3C598EDE"/>
    <w:rsid w:val="3C5F119B"/>
    <w:rsid w:val="3C6EB8FD"/>
    <w:rsid w:val="3C6FB2E4"/>
    <w:rsid w:val="3C797A3E"/>
    <w:rsid w:val="3C7E7D49"/>
    <w:rsid w:val="3C83E113"/>
    <w:rsid w:val="3C8E11BD"/>
    <w:rsid w:val="3C90F565"/>
    <w:rsid w:val="3C9A8559"/>
    <w:rsid w:val="3C9EF86F"/>
    <w:rsid w:val="3CA4CC35"/>
    <w:rsid w:val="3CB89A36"/>
    <w:rsid w:val="3CBBBD1C"/>
    <w:rsid w:val="3CD04C98"/>
    <w:rsid w:val="3CD46872"/>
    <w:rsid w:val="3CE6F7DF"/>
    <w:rsid w:val="3CFC2ACE"/>
    <w:rsid w:val="3CFD42BE"/>
    <w:rsid w:val="3D045307"/>
    <w:rsid w:val="3D21A99E"/>
    <w:rsid w:val="3D29A43B"/>
    <w:rsid w:val="3D660319"/>
    <w:rsid w:val="3D762DD2"/>
    <w:rsid w:val="3D839D0E"/>
    <w:rsid w:val="3D8EED2C"/>
    <w:rsid w:val="3D93A57E"/>
    <w:rsid w:val="3DA6BAD0"/>
    <w:rsid w:val="3DB17A66"/>
    <w:rsid w:val="3DBDEFF9"/>
    <w:rsid w:val="3DEDBDB7"/>
    <w:rsid w:val="3DF0CAFF"/>
    <w:rsid w:val="3E12D27A"/>
    <w:rsid w:val="3E1A1669"/>
    <w:rsid w:val="3E1E48E0"/>
    <w:rsid w:val="3E26D8D2"/>
    <w:rsid w:val="3E2A3631"/>
    <w:rsid w:val="3E514DE2"/>
    <w:rsid w:val="3E7278DE"/>
    <w:rsid w:val="3EB6502F"/>
    <w:rsid w:val="3ECEA7BD"/>
    <w:rsid w:val="3ED13C06"/>
    <w:rsid w:val="3ED5EDBA"/>
    <w:rsid w:val="3EDF1D14"/>
    <w:rsid w:val="3EE7A076"/>
    <w:rsid w:val="3EEC4EAA"/>
    <w:rsid w:val="3EF17827"/>
    <w:rsid w:val="3EF2EED3"/>
    <w:rsid w:val="3F07E7B6"/>
    <w:rsid w:val="3F0FC67E"/>
    <w:rsid w:val="3F1A506A"/>
    <w:rsid w:val="3F30979A"/>
    <w:rsid w:val="3F37A931"/>
    <w:rsid w:val="3F3A3334"/>
    <w:rsid w:val="3F3AF635"/>
    <w:rsid w:val="3F43BDD0"/>
    <w:rsid w:val="3F43F209"/>
    <w:rsid w:val="3F573F32"/>
    <w:rsid w:val="3F68A535"/>
    <w:rsid w:val="3F6AC6BA"/>
    <w:rsid w:val="3F6C07C6"/>
    <w:rsid w:val="3F8E8F18"/>
    <w:rsid w:val="3F900641"/>
    <w:rsid w:val="3FA0E2FB"/>
    <w:rsid w:val="3FB53495"/>
    <w:rsid w:val="3FC2FDB9"/>
    <w:rsid w:val="3FC9F24C"/>
    <w:rsid w:val="3FCCC114"/>
    <w:rsid w:val="3FE05FF9"/>
    <w:rsid w:val="3FF49D06"/>
    <w:rsid w:val="3FFD0723"/>
    <w:rsid w:val="4004F956"/>
    <w:rsid w:val="4005E554"/>
    <w:rsid w:val="4006DCD2"/>
    <w:rsid w:val="401E3E70"/>
    <w:rsid w:val="4023E478"/>
    <w:rsid w:val="403887C5"/>
    <w:rsid w:val="4039E26F"/>
    <w:rsid w:val="403AA361"/>
    <w:rsid w:val="403C9812"/>
    <w:rsid w:val="4059ED41"/>
    <w:rsid w:val="4063DB12"/>
    <w:rsid w:val="40666DD7"/>
    <w:rsid w:val="406C43D2"/>
    <w:rsid w:val="40989485"/>
    <w:rsid w:val="409EE1C7"/>
    <w:rsid w:val="40B2315D"/>
    <w:rsid w:val="40B8B8CF"/>
    <w:rsid w:val="40D25CAF"/>
    <w:rsid w:val="40D2D34B"/>
    <w:rsid w:val="40DB6314"/>
    <w:rsid w:val="40E330E4"/>
    <w:rsid w:val="410D78FD"/>
    <w:rsid w:val="411E1679"/>
    <w:rsid w:val="411F89D2"/>
    <w:rsid w:val="41413006"/>
    <w:rsid w:val="41428B71"/>
    <w:rsid w:val="414544EE"/>
    <w:rsid w:val="4150DD4D"/>
    <w:rsid w:val="41535179"/>
    <w:rsid w:val="415DC6CC"/>
    <w:rsid w:val="416E1EFA"/>
    <w:rsid w:val="41721485"/>
    <w:rsid w:val="41785845"/>
    <w:rsid w:val="4197DAEE"/>
    <w:rsid w:val="41AB05FE"/>
    <w:rsid w:val="41B26C73"/>
    <w:rsid w:val="41BE0502"/>
    <w:rsid w:val="41D111F7"/>
    <w:rsid w:val="41E35852"/>
    <w:rsid w:val="41FC0E3E"/>
    <w:rsid w:val="421F3CDE"/>
    <w:rsid w:val="422A789E"/>
    <w:rsid w:val="422F327B"/>
    <w:rsid w:val="4255BCF3"/>
    <w:rsid w:val="425D9361"/>
    <w:rsid w:val="429253FE"/>
    <w:rsid w:val="429DD956"/>
    <w:rsid w:val="429DE0D9"/>
    <w:rsid w:val="42AE4FBA"/>
    <w:rsid w:val="42AF2523"/>
    <w:rsid w:val="42B92CEF"/>
    <w:rsid w:val="42B9D559"/>
    <w:rsid w:val="42D9178E"/>
    <w:rsid w:val="42DCDE11"/>
    <w:rsid w:val="42F2615A"/>
    <w:rsid w:val="42FC0E82"/>
    <w:rsid w:val="4300167E"/>
    <w:rsid w:val="43099D72"/>
    <w:rsid w:val="430B2DCE"/>
    <w:rsid w:val="430CE6D9"/>
    <w:rsid w:val="4325CDC6"/>
    <w:rsid w:val="432F7A9B"/>
    <w:rsid w:val="4338EC4B"/>
    <w:rsid w:val="433D4BD6"/>
    <w:rsid w:val="43552221"/>
    <w:rsid w:val="4356D8AF"/>
    <w:rsid w:val="4358798C"/>
    <w:rsid w:val="435A66A3"/>
    <w:rsid w:val="435C5F44"/>
    <w:rsid w:val="437B2C24"/>
    <w:rsid w:val="43929A24"/>
    <w:rsid w:val="43A0B9B9"/>
    <w:rsid w:val="43CDA151"/>
    <w:rsid w:val="43D66AB9"/>
    <w:rsid w:val="43D73B85"/>
    <w:rsid w:val="43DF6749"/>
    <w:rsid w:val="43E3131D"/>
    <w:rsid w:val="43E914CC"/>
    <w:rsid w:val="44059777"/>
    <w:rsid w:val="4409C489"/>
    <w:rsid w:val="44161A9B"/>
    <w:rsid w:val="442B6FB6"/>
    <w:rsid w:val="44388DE7"/>
    <w:rsid w:val="4440CD43"/>
    <w:rsid w:val="4446C4C3"/>
    <w:rsid w:val="4447F345"/>
    <w:rsid w:val="4452D8AC"/>
    <w:rsid w:val="446914EC"/>
    <w:rsid w:val="447A2F3A"/>
    <w:rsid w:val="447B59C5"/>
    <w:rsid w:val="448C73C7"/>
    <w:rsid w:val="44AB5838"/>
    <w:rsid w:val="44AD947D"/>
    <w:rsid w:val="44C0A422"/>
    <w:rsid w:val="44CA873A"/>
    <w:rsid w:val="44D48B7B"/>
    <w:rsid w:val="44E289ED"/>
    <w:rsid w:val="44FCB111"/>
    <w:rsid w:val="45010292"/>
    <w:rsid w:val="45010522"/>
    <w:rsid w:val="4505D351"/>
    <w:rsid w:val="451F53A4"/>
    <w:rsid w:val="45493965"/>
    <w:rsid w:val="4559C7A1"/>
    <w:rsid w:val="4560AA04"/>
    <w:rsid w:val="45626EF0"/>
    <w:rsid w:val="456799D9"/>
    <w:rsid w:val="4580C736"/>
    <w:rsid w:val="45880451"/>
    <w:rsid w:val="4597C0AD"/>
    <w:rsid w:val="45A5D6BB"/>
    <w:rsid w:val="45C26001"/>
    <w:rsid w:val="45C759C3"/>
    <w:rsid w:val="45D2AFF8"/>
    <w:rsid w:val="45E487D0"/>
    <w:rsid w:val="45EB7ECD"/>
    <w:rsid w:val="45ED4AA1"/>
    <w:rsid w:val="45EFC285"/>
    <w:rsid w:val="46037E42"/>
    <w:rsid w:val="460B01E7"/>
    <w:rsid w:val="460EC8DF"/>
    <w:rsid w:val="46137E42"/>
    <w:rsid w:val="461C0495"/>
    <w:rsid w:val="4625F26E"/>
    <w:rsid w:val="462EDB9A"/>
    <w:rsid w:val="46320ADF"/>
    <w:rsid w:val="4640ACCA"/>
    <w:rsid w:val="4675A6C2"/>
    <w:rsid w:val="467B7C52"/>
    <w:rsid w:val="467BC307"/>
    <w:rsid w:val="46C3A545"/>
    <w:rsid w:val="46D06FF5"/>
    <w:rsid w:val="46DEBD49"/>
    <w:rsid w:val="46EB5373"/>
    <w:rsid w:val="46FB4901"/>
    <w:rsid w:val="4704A2E7"/>
    <w:rsid w:val="47104C18"/>
    <w:rsid w:val="47112FF9"/>
    <w:rsid w:val="471C5E47"/>
    <w:rsid w:val="4726D4F5"/>
    <w:rsid w:val="473111F6"/>
    <w:rsid w:val="4735E54D"/>
    <w:rsid w:val="473EF324"/>
    <w:rsid w:val="474608DD"/>
    <w:rsid w:val="474A6D3D"/>
    <w:rsid w:val="474E8C06"/>
    <w:rsid w:val="47669FA3"/>
    <w:rsid w:val="4792ACB2"/>
    <w:rsid w:val="47AD9AF3"/>
    <w:rsid w:val="47B72AA8"/>
    <w:rsid w:val="47BBBF5A"/>
    <w:rsid w:val="47DAB899"/>
    <w:rsid w:val="47DBE808"/>
    <w:rsid w:val="47FACF34"/>
    <w:rsid w:val="480FFF44"/>
    <w:rsid w:val="481C301C"/>
    <w:rsid w:val="4827ABDC"/>
    <w:rsid w:val="482B2C79"/>
    <w:rsid w:val="4830AA01"/>
    <w:rsid w:val="483790E8"/>
    <w:rsid w:val="48416CF7"/>
    <w:rsid w:val="4852CDBF"/>
    <w:rsid w:val="486C8C52"/>
    <w:rsid w:val="486D7331"/>
    <w:rsid w:val="486DB854"/>
    <w:rsid w:val="486E60B7"/>
    <w:rsid w:val="48707A7B"/>
    <w:rsid w:val="48893BBB"/>
    <w:rsid w:val="4891246C"/>
    <w:rsid w:val="48932F3E"/>
    <w:rsid w:val="489F4DB1"/>
    <w:rsid w:val="48AAF1E9"/>
    <w:rsid w:val="48AE9A68"/>
    <w:rsid w:val="48C30F33"/>
    <w:rsid w:val="48E481B7"/>
    <w:rsid w:val="48E4DD15"/>
    <w:rsid w:val="48E79446"/>
    <w:rsid w:val="48F403D0"/>
    <w:rsid w:val="490B8236"/>
    <w:rsid w:val="4918BEF9"/>
    <w:rsid w:val="491BF427"/>
    <w:rsid w:val="491D3DEF"/>
    <w:rsid w:val="49229DE2"/>
    <w:rsid w:val="4925BB21"/>
    <w:rsid w:val="4934F864"/>
    <w:rsid w:val="4938EAF0"/>
    <w:rsid w:val="49408E93"/>
    <w:rsid w:val="494FFD2E"/>
    <w:rsid w:val="495448A8"/>
    <w:rsid w:val="4962E731"/>
    <w:rsid w:val="49684BD7"/>
    <w:rsid w:val="497377F7"/>
    <w:rsid w:val="498DE3AC"/>
    <w:rsid w:val="49958DF9"/>
    <w:rsid w:val="49A805EB"/>
    <w:rsid w:val="49AF8D8D"/>
    <w:rsid w:val="49BD987B"/>
    <w:rsid w:val="49C77573"/>
    <w:rsid w:val="49D24F20"/>
    <w:rsid w:val="49E809CD"/>
    <w:rsid w:val="49EC52ED"/>
    <w:rsid w:val="49ED0E82"/>
    <w:rsid w:val="49FD4B07"/>
    <w:rsid w:val="4A01F1CB"/>
    <w:rsid w:val="4A06CE0E"/>
    <w:rsid w:val="4A13C74B"/>
    <w:rsid w:val="4A156973"/>
    <w:rsid w:val="4A192CB5"/>
    <w:rsid w:val="4A24CB5B"/>
    <w:rsid w:val="4A2CFA6E"/>
    <w:rsid w:val="4A31CE86"/>
    <w:rsid w:val="4A3217A7"/>
    <w:rsid w:val="4A322B71"/>
    <w:rsid w:val="4A46EE55"/>
    <w:rsid w:val="4A4E9054"/>
    <w:rsid w:val="4A723C7E"/>
    <w:rsid w:val="4A8711FE"/>
    <w:rsid w:val="4A9D1817"/>
    <w:rsid w:val="4AB20379"/>
    <w:rsid w:val="4AB3D27F"/>
    <w:rsid w:val="4ABF20D4"/>
    <w:rsid w:val="4AC6F1E2"/>
    <w:rsid w:val="4ACEC617"/>
    <w:rsid w:val="4ADB2D32"/>
    <w:rsid w:val="4AE1B71C"/>
    <w:rsid w:val="4AEA6B62"/>
    <w:rsid w:val="4AFAE25D"/>
    <w:rsid w:val="4B03B4C7"/>
    <w:rsid w:val="4B104D96"/>
    <w:rsid w:val="4B351843"/>
    <w:rsid w:val="4B49E65A"/>
    <w:rsid w:val="4B4D7F0C"/>
    <w:rsid w:val="4B58BBB0"/>
    <w:rsid w:val="4B5EFBD6"/>
    <w:rsid w:val="4B671A73"/>
    <w:rsid w:val="4B7BF9E0"/>
    <w:rsid w:val="4B7D24AF"/>
    <w:rsid w:val="4B81EDD2"/>
    <w:rsid w:val="4B931AF3"/>
    <w:rsid w:val="4B9BDBC1"/>
    <w:rsid w:val="4BA4246E"/>
    <w:rsid w:val="4BA8B2E3"/>
    <w:rsid w:val="4BB59E0B"/>
    <w:rsid w:val="4BC0E07D"/>
    <w:rsid w:val="4BCC1249"/>
    <w:rsid w:val="4BDC8A00"/>
    <w:rsid w:val="4BFD354E"/>
    <w:rsid w:val="4C03F165"/>
    <w:rsid w:val="4C0E5A7C"/>
    <w:rsid w:val="4C1225C1"/>
    <w:rsid w:val="4C171DF4"/>
    <w:rsid w:val="4C18FDA8"/>
    <w:rsid w:val="4C1BF2CA"/>
    <w:rsid w:val="4C1FD42C"/>
    <w:rsid w:val="4C298EBE"/>
    <w:rsid w:val="4C334BEE"/>
    <w:rsid w:val="4C3E4A6E"/>
    <w:rsid w:val="4C4B1F2A"/>
    <w:rsid w:val="4C7ECD62"/>
    <w:rsid w:val="4C82BB1B"/>
    <w:rsid w:val="4C92D21B"/>
    <w:rsid w:val="4C964241"/>
    <w:rsid w:val="4C9BF6AC"/>
    <w:rsid w:val="4CA05686"/>
    <w:rsid w:val="4CA3B227"/>
    <w:rsid w:val="4CA3B9DA"/>
    <w:rsid w:val="4CAC79E6"/>
    <w:rsid w:val="4CBB9154"/>
    <w:rsid w:val="4CD9B987"/>
    <w:rsid w:val="4CF966DD"/>
    <w:rsid w:val="4CF9CB75"/>
    <w:rsid w:val="4D146D2F"/>
    <w:rsid w:val="4D448A46"/>
    <w:rsid w:val="4D44D8B0"/>
    <w:rsid w:val="4D507378"/>
    <w:rsid w:val="4D5EB554"/>
    <w:rsid w:val="4D6C84C1"/>
    <w:rsid w:val="4D843B0C"/>
    <w:rsid w:val="4D8EBA7E"/>
    <w:rsid w:val="4D9373BA"/>
    <w:rsid w:val="4D9B39A5"/>
    <w:rsid w:val="4D9C0236"/>
    <w:rsid w:val="4D9C9DAC"/>
    <w:rsid w:val="4DA5E568"/>
    <w:rsid w:val="4DB17AE5"/>
    <w:rsid w:val="4DB1902E"/>
    <w:rsid w:val="4DDF5766"/>
    <w:rsid w:val="4DE04951"/>
    <w:rsid w:val="4DE220C6"/>
    <w:rsid w:val="4DE61C92"/>
    <w:rsid w:val="4DF0332C"/>
    <w:rsid w:val="4DF131A3"/>
    <w:rsid w:val="4DF2220E"/>
    <w:rsid w:val="4DFE0F35"/>
    <w:rsid w:val="4E0A438F"/>
    <w:rsid w:val="4E22A10D"/>
    <w:rsid w:val="4E2E622E"/>
    <w:rsid w:val="4E3D42A0"/>
    <w:rsid w:val="4E52727B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B33AB0"/>
    <w:rsid w:val="4EB57FCC"/>
    <w:rsid w:val="4EBA5A58"/>
    <w:rsid w:val="4EBC527F"/>
    <w:rsid w:val="4EBE759C"/>
    <w:rsid w:val="4EC74567"/>
    <w:rsid w:val="4ED74605"/>
    <w:rsid w:val="4EDDE0A3"/>
    <w:rsid w:val="4EEA6455"/>
    <w:rsid w:val="4EF77A7F"/>
    <w:rsid w:val="4F02AE59"/>
    <w:rsid w:val="4F200FDA"/>
    <w:rsid w:val="4F229101"/>
    <w:rsid w:val="4F24F6F6"/>
    <w:rsid w:val="4F2DFFEF"/>
    <w:rsid w:val="4F36AFC9"/>
    <w:rsid w:val="4F42470B"/>
    <w:rsid w:val="4F462437"/>
    <w:rsid w:val="4F482923"/>
    <w:rsid w:val="4F59C111"/>
    <w:rsid w:val="4F63B723"/>
    <w:rsid w:val="4F9575C8"/>
    <w:rsid w:val="4FBD3EDA"/>
    <w:rsid w:val="4FC40036"/>
    <w:rsid w:val="4FCAA97C"/>
    <w:rsid w:val="4FD0624D"/>
    <w:rsid w:val="4FD910D1"/>
    <w:rsid w:val="4FE70024"/>
    <w:rsid w:val="4FF4AF42"/>
    <w:rsid w:val="4FF59FF2"/>
    <w:rsid w:val="500D268E"/>
    <w:rsid w:val="502C74A6"/>
    <w:rsid w:val="5033FF26"/>
    <w:rsid w:val="5034C48C"/>
    <w:rsid w:val="503F2774"/>
    <w:rsid w:val="5045F57E"/>
    <w:rsid w:val="5047EAD8"/>
    <w:rsid w:val="504A5235"/>
    <w:rsid w:val="5058192B"/>
    <w:rsid w:val="507C4316"/>
    <w:rsid w:val="50845AC7"/>
    <w:rsid w:val="5092FE07"/>
    <w:rsid w:val="50A470EC"/>
    <w:rsid w:val="50A49DA6"/>
    <w:rsid w:val="50A734F7"/>
    <w:rsid w:val="50C1AB71"/>
    <w:rsid w:val="50CA5E5E"/>
    <w:rsid w:val="50CAEE6B"/>
    <w:rsid w:val="50F1A6D5"/>
    <w:rsid w:val="50F5A784"/>
    <w:rsid w:val="50FED910"/>
    <w:rsid w:val="51097E0A"/>
    <w:rsid w:val="510FCF27"/>
    <w:rsid w:val="51134FF4"/>
    <w:rsid w:val="511CD3CD"/>
    <w:rsid w:val="5127ABC1"/>
    <w:rsid w:val="5132FD19"/>
    <w:rsid w:val="51346997"/>
    <w:rsid w:val="514B769D"/>
    <w:rsid w:val="5150DAB5"/>
    <w:rsid w:val="5166893A"/>
    <w:rsid w:val="517BFE21"/>
    <w:rsid w:val="518ACF47"/>
    <w:rsid w:val="51930375"/>
    <w:rsid w:val="519CF0CC"/>
    <w:rsid w:val="519D7C3C"/>
    <w:rsid w:val="51A0A14B"/>
    <w:rsid w:val="51C2D969"/>
    <w:rsid w:val="51C71482"/>
    <w:rsid w:val="51C8C66B"/>
    <w:rsid w:val="51D5E1A1"/>
    <w:rsid w:val="51DFD525"/>
    <w:rsid w:val="51E7807C"/>
    <w:rsid w:val="51E9CF2B"/>
    <w:rsid w:val="52057AAB"/>
    <w:rsid w:val="52128025"/>
    <w:rsid w:val="5223872E"/>
    <w:rsid w:val="5232ECFA"/>
    <w:rsid w:val="524B83FC"/>
    <w:rsid w:val="52511C56"/>
    <w:rsid w:val="525344EA"/>
    <w:rsid w:val="5253FF12"/>
    <w:rsid w:val="525A792E"/>
    <w:rsid w:val="526D031B"/>
    <w:rsid w:val="527A9948"/>
    <w:rsid w:val="52816C85"/>
    <w:rsid w:val="5292D557"/>
    <w:rsid w:val="529ADEA4"/>
    <w:rsid w:val="529B523A"/>
    <w:rsid w:val="52A1C778"/>
    <w:rsid w:val="52A34AAF"/>
    <w:rsid w:val="52A4CC66"/>
    <w:rsid w:val="52B914B5"/>
    <w:rsid w:val="52BB9B82"/>
    <w:rsid w:val="52C77520"/>
    <w:rsid w:val="52C8813C"/>
    <w:rsid w:val="52C96355"/>
    <w:rsid w:val="52CA4EA0"/>
    <w:rsid w:val="52CB3997"/>
    <w:rsid w:val="52D9C861"/>
    <w:rsid w:val="52E0B96D"/>
    <w:rsid w:val="52E37251"/>
    <w:rsid w:val="52E6727E"/>
    <w:rsid w:val="52EBC8D7"/>
    <w:rsid w:val="52EF9DAA"/>
    <w:rsid w:val="52F1D6D0"/>
    <w:rsid w:val="530A3362"/>
    <w:rsid w:val="530C1794"/>
    <w:rsid w:val="531A5456"/>
    <w:rsid w:val="531DE547"/>
    <w:rsid w:val="532554FC"/>
    <w:rsid w:val="5334B8E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A1D624"/>
    <w:rsid w:val="53ABC50E"/>
    <w:rsid w:val="53B12A3A"/>
    <w:rsid w:val="53B12F14"/>
    <w:rsid w:val="53CECB7F"/>
    <w:rsid w:val="53D1213D"/>
    <w:rsid w:val="53E9BF59"/>
    <w:rsid w:val="53EBCA17"/>
    <w:rsid w:val="53F16F69"/>
    <w:rsid w:val="53F30568"/>
    <w:rsid w:val="53F7B42D"/>
    <w:rsid w:val="540CF40A"/>
    <w:rsid w:val="540E9A3C"/>
    <w:rsid w:val="540FDC9F"/>
    <w:rsid w:val="54199704"/>
    <w:rsid w:val="541F7450"/>
    <w:rsid w:val="54217696"/>
    <w:rsid w:val="5435D931"/>
    <w:rsid w:val="5450689F"/>
    <w:rsid w:val="54530223"/>
    <w:rsid w:val="5459FC5E"/>
    <w:rsid w:val="54917C16"/>
    <w:rsid w:val="549AE185"/>
    <w:rsid w:val="549B2531"/>
    <w:rsid w:val="54A0A6FD"/>
    <w:rsid w:val="54A8938A"/>
    <w:rsid w:val="54B7F9DC"/>
    <w:rsid w:val="54C43158"/>
    <w:rsid w:val="54CBF7C6"/>
    <w:rsid w:val="54D06C26"/>
    <w:rsid w:val="54EFF535"/>
    <w:rsid w:val="54F2C06E"/>
    <w:rsid w:val="54F6E622"/>
    <w:rsid w:val="54FD1752"/>
    <w:rsid w:val="5514DFBF"/>
    <w:rsid w:val="551B31D1"/>
    <w:rsid w:val="551B8B28"/>
    <w:rsid w:val="551F65C8"/>
    <w:rsid w:val="551F85F4"/>
    <w:rsid w:val="55213775"/>
    <w:rsid w:val="552193EA"/>
    <w:rsid w:val="5536EE7B"/>
    <w:rsid w:val="554E98A8"/>
    <w:rsid w:val="555FE200"/>
    <w:rsid w:val="55679A6B"/>
    <w:rsid w:val="556A50B2"/>
    <w:rsid w:val="556E6FBE"/>
    <w:rsid w:val="556F78A4"/>
    <w:rsid w:val="5574D6EA"/>
    <w:rsid w:val="5575E28B"/>
    <w:rsid w:val="559A2286"/>
    <w:rsid w:val="559C3583"/>
    <w:rsid w:val="55A793BA"/>
    <w:rsid w:val="55AF0EA9"/>
    <w:rsid w:val="55B30C3B"/>
    <w:rsid w:val="55BDD6F4"/>
    <w:rsid w:val="55D99C76"/>
    <w:rsid w:val="55DC7FBF"/>
    <w:rsid w:val="55DCF933"/>
    <w:rsid w:val="55DE020E"/>
    <w:rsid w:val="55DEBB95"/>
    <w:rsid w:val="55F74C79"/>
    <w:rsid w:val="55FDC0BD"/>
    <w:rsid w:val="56097BA1"/>
    <w:rsid w:val="560BDC54"/>
    <w:rsid w:val="56199077"/>
    <w:rsid w:val="5637A5FB"/>
    <w:rsid w:val="563D2881"/>
    <w:rsid w:val="5676463F"/>
    <w:rsid w:val="56876BC8"/>
    <w:rsid w:val="5687DF0A"/>
    <w:rsid w:val="569C6A9B"/>
    <w:rsid w:val="56A6F720"/>
    <w:rsid w:val="56ADCBCA"/>
    <w:rsid w:val="56BB35A6"/>
    <w:rsid w:val="56EFCA1C"/>
    <w:rsid w:val="5705E68F"/>
    <w:rsid w:val="570A3AD8"/>
    <w:rsid w:val="570AADA5"/>
    <w:rsid w:val="571D606C"/>
    <w:rsid w:val="572028C3"/>
    <w:rsid w:val="5720AABE"/>
    <w:rsid w:val="5740DAAD"/>
    <w:rsid w:val="574A1FFF"/>
    <w:rsid w:val="576BB047"/>
    <w:rsid w:val="577E2441"/>
    <w:rsid w:val="57854E1C"/>
    <w:rsid w:val="57878AB2"/>
    <w:rsid w:val="57936D92"/>
    <w:rsid w:val="57B65256"/>
    <w:rsid w:val="57B91119"/>
    <w:rsid w:val="57C81AA7"/>
    <w:rsid w:val="57D7064E"/>
    <w:rsid w:val="57DB7FBD"/>
    <w:rsid w:val="57DC8D4F"/>
    <w:rsid w:val="57DEDD87"/>
    <w:rsid w:val="57E03B03"/>
    <w:rsid w:val="57E3CEC4"/>
    <w:rsid w:val="57F7C33B"/>
    <w:rsid w:val="58316E4B"/>
    <w:rsid w:val="58368878"/>
    <w:rsid w:val="583FF244"/>
    <w:rsid w:val="5848CECE"/>
    <w:rsid w:val="584DEAF0"/>
    <w:rsid w:val="584E4D56"/>
    <w:rsid w:val="58535759"/>
    <w:rsid w:val="58589D91"/>
    <w:rsid w:val="585FD711"/>
    <w:rsid w:val="58682D8F"/>
    <w:rsid w:val="586EBDB9"/>
    <w:rsid w:val="58767D88"/>
    <w:rsid w:val="58771FA3"/>
    <w:rsid w:val="5899B488"/>
    <w:rsid w:val="58A5D51D"/>
    <w:rsid w:val="58AC7ACF"/>
    <w:rsid w:val="58B4E1C0"/>
    <w:rsid w:val="58B794B4"/>
    <w:rsid w:val="58C2945B"/>
    <w:rsid w:val="58C66541"/>
    <w:rsid w:val="58C899EC"/>
    <w:rsid w:val="58CBE68B"/>
    <w:rsid w:val="58CFE514"/>
    <w:rsid w:val="58D841B3"/>
    <w:rsid w:val="58E2B678"/>
    <w:rsid w:val="58E89621"/>
    <w:rsid w:val="59045125"/>
    <w:rsid w:val="59082AA3"/>
    <w:rsid w:val="591C8B20"/>
    <w:rsid w:val="5934E1E0"/>
    <w:rsid w:val="5938DE4E"/>
    <w:rsid w:val="5942B49C"/>
    <w:rsid w:val="594CBB14"/>
    <w:rsid w:val="5974DAB6"/>
    <w:rsid w:val="5976E506"/>
    <w:rsid w:val="597C685B"/>
    <w:rsid w:val="597E64D8"/>
    <w:rsid w:val="598C7622"/>
    <w:rsid w:val="599FC3C5"/>
    <w:rsid w:val="59A0A5C7"/>
    <w:rsid w:val="59AE35AD"/>
    <w:rsid w:val="59B93EC5"/>
    <w:rsid w:val="59B96EA6"/>
    <w:rsid w:val="59BA4D76"/>
    <w:rsid w:val="59C5CCA9"/>
    <w:rsid w:val="59C84C8A"/>
    <w:rsid w:val="59C9A8EC"/>
    <w:rsid w:val="59DB777A"/>
    <w:rsid w:val="59E2B540"/>
    <w:rsid w:val="59F81C28"/>
    <w:rsid w:val="5A006DF4"/>
    <w:rsid w:val="5A05EAE3"/>
    <w:rsid w:val="5A097488"/>
    <w:rsid w:val="5A452021"/>
    <w:rsid w:val="5A61EF68"/>
    <w:rsid w:val="5A711545"/>
    <w:rsid w:val="5A8CD62C"/>
    <w:rsid w:val="5A939BB4"/>
    <w:rsid w:val="5AAEE492"/>
    <w:rsid w:val="5AD258A7"/>
    <w:rsid w:val="5AD360DF"/>
    <w:rsid w:val="5AD86616"/>
    <w:rsid w:val="5AE83F26"/>
    <w:rsid w:val="5AE8540C"/>
    <w:rsid w:val="5AFC64BD"/>
    <w:rsid w:val="5AFD327F"/>
    <w:rsid w:val="5B01F4AD"/>
    <w:rsid w:val="5B03A2EF"/>
    <w:rsid w:val="5B046025"/>
    <w:rsid w:val="5B0D899A"/>
    <w:rsid w:val="5B17E67B"/>
    <w:rsid w:val="5B3AEE22"/>
    <w:rsid w:val="5B48AED9"/>
    <w:rsid w:val="5B4FF008"/>
    <w:rsid w:val="5B503936"/>
    <w:rsid w:val="5B538D7B"/>
    <w:rsid w:val="5B6E8B30"/>
    <w:rsid w:val="5B710BD7"/>
    <w:rsid w:val="5B7247C3"/>
    <w:rsid w:val="5B7CF4CA"/>
    <w:rsid w:val="5B7E8B91"/>
    <w:rsid w:val="5B84C3B7"/>
    <w:rsid w:val="5B9177E3"/>
    <w:rsid w:val="5B971C0C"/>
    <w:rsid w:val="5B9D9C39"/>
    <w:rsid w:val="5B9EE8E0"/>
    <w:rsid w:val="5BB08D5C"/>
    <w:rsid w:val="5BB41790"/>
    <w:rsid w:val="5BC3E46B"/>
    <w:rsid w:val="5BCF22C9"/>
    <w:rsid w:val="5BD2C491"/>
    <w:rsid w:val="5BE0FA27"/>
    <w:rsid w:val="5BE8486B"/>
    <w:rsid w:val="5BED8FB6"/>
    <w:rsid w:val="5BF7C7CB"/>
    <w:rsid w:val="5C1BEE0C"/>
    <w:rsid w:val="5C22D34F"/>
    <w:rsid w:val="5C384451"/>
    <w:rsid w:val="5C51590C"/>
    <w:rsid w:val="5C54C76E"/>
    <w:rsid w:val="5C54CBC7"/>
    <w:rsid w:val="5C5E52C7"/>
    <w:rsid w:val="5C672D8B"/>
    <w:rsid w:val="5C6A57E2"/>
    <w:rsid w:val="5C8091A2"/>
    <w:rsid w:val="5C95CE2B"/>
    <w:rsid w:val="5C9EFD4B"/>
    <w:rsid w:val="5C9FC842"/>
    <w:rsid w:val="5CB545BF"/>
    <w:rsid w:val="5CC9AA94"/>
    <w:rsid w:val="5CC9F8A3"/>
    <w:rsid w:val="5CCB1A9C"/>
    <w:rsid w:val="5CD373BC"/>
    <w:rsid w:val="5CE361EF"/>
    <w:rsid w:val="5CEACDD5"/>
    <w:rsid w:val="5CED059B"/>
    <w:rsid w:val="5CEF9DDE"/>
    <w:rsid w:val="5CF56757"/>
    <w:rsid w:val="5CFE6661"/>
    <w:rsid w:val="5D03BCAF"/>
    <w:rsid w:val="5D074640"/>
    <w:rsid w:val="5D08E0CC"/>
    <w:rsid w:val="5D0D84F2"/>
    <w:rsid w:val="5D0E952A"/>
    <w:rsid w:val="5D10BD0A"/>
    <w:rsid w:val="5D1962EC"/>
    <w:rsid w:val="5D1BA171"/>
    <w:rsid w:val="5D2C7E49"/>
    <w:rsid w:val="5D637E5D"/>
    <w:rsid w:val="5D798103"/>
    <w:rsid w:val="5D7A87C7"/>
    <w:rsid w:val="5D810222"/>
    <w:rsid w:val="5D86D8BA"/>
    <w:rsid w:val="5D91BCE3"/>
    <w:rsid w:val="5D97EA91"/>
    <w:rsid w:val="5D998C4E"/>
    <w:rsid w:val="5D99CB02"/>
    <w:rsid w:val="5DA98A3B"/>
    <w:rsid w:val="5DB2F4E4"/>
    <w:rsid w:val="5DE05BFA"/>
    <w:rsid w:val="5DEB6BC7"/>
    <w:rsid w:val="5DF20E10"/>
    <w:rsid w:val="5DF48915"/>
    <w:rsid w:val="5E1239DC"/>
    <w:rsid w:val="5E1BD6E6"/>
    <w:rsid w:val="5E1EE7C7"/>
    <w:rsid w:val="5E2C21FB"/>
    <w:rsid w:val="5E2EBE13"/>
    <w:rsid w:val="5E318E8E"/>
    <w:rsid w:val="5E40131C"/>
    <w:rsid w:val="5E41F215"/>
    <w:rsid w:val="5E703CE9"/>
    <w:rsid w:val="5E76DE55"/>
    <w:rsid w:val="5E7A4865"/>
    <w:rsid w:val="5E7B7F6F"/>
    <w:rsid w:val="5E8332F6"/>
    <w:rsid w:val="5EAD8805"/>
    <w:rsid w:val="5EADC16C"/>
    <w:rsid w:val="5EAE06D9"/>
    <w:rsid w:val="5ED3022A"/>
    <w:rsid w:val="5EDECA40"/>
    <w:rsid w:val="5EEC7970"/>
    <w:rsid w:val="5EF0D804"/>
    <w:rsid w:val="5EF4FD48"/>
    <w:rsid w:val="5EFB1454"/>
    <w:rsid w:val="5EFE5C01"/>
    <w:rsid w:val="5F04AB7A"/>
    <w:rsid w:val="5F04DEC5"/>
    <w:rsid w:val="5F26C66A"/>
    <w:rsid w:val="5F28108B"/>
    <w:rsid w:val="5F2A722C"/>
    <w:rsid w:val="5F2CBE3B"/>
    <w:rsid w:val="5F34636E"/>
    <w:rsid w:val="5F36FB99"/>
    <w:rsid w:val="5F3B1BF8"/>
    <w:rsid w:val="5F3FC204"/>
    <w:rsid w:val="5F44DB2D"/>
    <w:rsid w:val="5F45689D"/>
    <w:rsid w:val="5F4D2CEF"/>
    <w:rsid w:val="5F5329C4"/>
    <w:rsid w:val="5F5A696A"/>
    <w:rsid w:val="5F5E0B47"/>
    <w:rsid w:val="5F6B2AD1"/>
    <w:rsid w:val="5F6E7470"/>
    <w:rsid w:val="5F7B27CC"/>
    <w:rsid w:val="5FA149D2"/>
    <w:rsid w:val="5FA86017"/>
    <w:rsid w:val="5FAAB491"/>
    <w:rsid w:val="5FAB1737"/>
    <w:rsid w:val="5FB27283"/>
    <w:rsid w:val="5FD2CE41"/>
    <w:rsid w:val="5FD8E8FE"/>
    <w:rsid w:val="5FDE8780"/>
    <w:rsid w:val="5FFD0611"/>
    <w:rsid w:val="600756E5"/>
    <w:rsid w:val="600B12BE"/>
    <w:rsid w:val="602AD262"/>
    <w:rsid w:val="602CD73A"/>
    <w:rsid w:val="602D642E"/>
    <w:rsid w:val="608F6568"/>
    <w:rsid w:val="6090EE35"/>
    <w:rsid w:val="60AAF2FE"/>
    <w:rsid w:val="60B85ABF"/>
    <w:rsid w:val="60BFFFDB"/>
    <w:rsid w:val="60C2728D"/>
    <w:rsid w:val="60D7DBF8"/>
    <w:rsid w:val="60DF9C23"/>
    <w:rsid w:val="60EB6DE7"/>
    <w:rsid w:val="60F43AC1"/>
    <w:rsid w:val="60F57F02"/>
    <w:rsid w:val="60FD88A6"/>
    <w:rsid w:val="61088869"/>
    <w:rsid w:val="610E8BCB"/>
    <w:rsid w:val="6115EF25"/>
    <w:rsid w:val="6116C8E5"/>
    <w:rsid w:val="6116DC1E"/>
    <w:rsid w:val="61171FC3"/>
    <w:rsid w:val="611DCA0B"/>
    <w:rsid w:val="6125A830"/>
    <w:rsid w:val="6131961D"/>
    <w:rsid w:val="61362952"/>
    <w:rsid w:val="613E89C2"/>
    <w:rsid w:val="6143FCD7"/>
    <w:rsid w:val="6153C110"/>
    <w:rsid w:val="6163566A"/>
    <w:rsid w:val="6167379A"/>
    <w:rsid w:val="6176D196"/>
    <w:rsid w:val="617CBBD0"/>
    <w:rsid w:val="618A7BB2"/>
    <w:rsid w:val="619739D9"/>
    <w:rsid w:val="61B08125"/>
    <w:rsid w:val="61DC2A92"/>
    <w:rsid w:val="61E71254"/>
    <w:rsid w:val="61F44C00"/>
    <w:rsid w:val="61FC97E6"/>
    <w:rsid w:val="620E6296"/>
    <w:rsid w:val="62107307"/>
    <w:rsid w:val="621365A3"/>
    <w:rsid w:val="621A2E7A"/>
    <w:rsid w:val="621E3928"/>
    <w:rsid w:val="6236AF3E"/>
    <w:rsid w:val="6239C310"/>
    <w:rsid w:val="623EDE15"/>
    <w:rsid w:val="6274EAE4"/>
    <w:rsid w:val="6281445E"/>
    <w:rsid w:val="62840AC4"/>
    <w:rsid w:val="6287CB56"/>
    <w:rsid w:val="629CF953"/>
    <w:rsid w:val="62AE4182"/>
    <w:rsid w:val="62B53C9D"/>
    <w:rsid w:val="62D9C16F"/>
    <w:rsid w:val="62E05270"/>
    <w:rsid w:val="62E4AC9C"/>
    <w:rsid w:val="62E9F62D"/>
    <w:rsid w:val="62EA13CA"/>
    <w:rsid w:val="62EB1BA5"/>
    <w:rsid w:val="62F83F6C"/>
    <w:rsid w:val="62FF3991"/>
    <w:rsid w:val="630A7B28"/>
    <w:rsid w:val="63164252"/>
    <w:rsid w:val="63177A4D"/>
    <w:rsid w:val="631E9C13"/>
    <w:rsid w:val="632A6100"/>
    <w:rsid w:val="634A2FFF"/>
    <w:rsid w:val="634A58EB"/>
    <w:rsid w:val="634BAFA3"/>
    <w:rsid w:val="6354435A"/>
    <w:rsid w:val="6363B0D2"/>
    <w:rsid w:val="6366C635"/>
    <w:rsid w:val="636D5750"/>
    <w:rsid w:val="6377D4B0"/>
    <w:rsid w:val="6380DD44"/>
    <w:rsid w:val="6388A83F"/>
    <w:rsid w:val="63955C2F"/>
    <w:rsid w:val="639DC049"/>
    <w:rsid w:val="63B30306"/>
    <w:rsid w:val="63D2BD6F"/>
    <w:rsid w:val="63D4A940"/>
    <w:rsid w:val="63D7C338"/>
    <w:rsid w:val="63F5A931"/>
    <w:rsid w:val="64090B35"/>
    <w:rsid w:val="64090E98"/>
    <w:rsid w:val="640CAA85"/>
    <w:rsid w:val="640F777B"/>
    <w:rsid w:val="64105498"/>
    <w:rsid w:val="64197572"/>
    <w:rsid w:val="64294A32"/>
    <w:rsid w:val="642CA0CE"/>
    <w:rsid w:val="642E749F"/>
    <w:rsid w:val="64337C4C"/>
    <w:rsid w:val="6442CF25"/>
    <w:rsid w:val="6462C69D"/>
    <w:rsid w:val="64636C40"/>
    <w:rsid w:val="64653A5D"/>
    <w:rsid w:val="648075C3"/>
    <w:rsid w:val="6490C80E"/>
    <w:rsid w:val="649ADAFC"/>
    <w:rsid w:val="64B48F59"/>
    <w:rsid w:val="64BD33F1"/>
    <w:rsid w:val="64E8A267"/>
    <w:rsid w:val="64EB9113"/>
    <w:rsid w:val="650EEAB0"/>
    <w:rsid w:val="650EF51B"/>
    <w:rsid w:val="6510CCE8"/>
    <w:rsid w:val="651A53B6"/>
    <w:rsid w:val="65231523"/>
    <w:rsid w:val="652CACAF"/>
    <w:rsid w:val="6537D8A2"/>
    <w:rsid w:val="65470FF8"/>
    <w:rsid w:val="65474B70"/>
    <w:rsid w:val="654A0021"/>
    <w:rsid w:val="65578553"/>
    <w:rsid w:val="656557B6"/>
    <w:rsid w:val="657312BB"/>
    <w:rsid w:val="658B63CF"/>
    <w:rsid w:val="658FEABA"/>
    <w:rsid w:val="65943366"/>
    <w:rsid w:val="659C5B56"/>
    <w:rsid w:val="65A37E7D"/>
    <w:rsid w:val="65A845DB"/>
    <w:rsid w:val="65A90FF1"/>
    <w:rsid w:val="65AE6AE2"/>
    <w:rsid w:val="65BB71C9"/>
    <w:rsid w:val="65C24033"/>
    <w:rsid w:val="65CC3081"/>
    <w:rsid w:val="65CFBDE6"/>
    <w:rsid w:val="65D0ADC5"/>
    <w:rsid w:val="65E1988F"/>
    <w:rsid w:val="65F45365"/>
    <w:rsid w:val="65FFC0AB"/>
    <w:rsid w:val="66242119"/>
    <w:rsid w:val="6642444F"/>
    <w:rsid w:val="66440BCD"/>
    <w:rsid w:val="665D2F73"/>
    <w:rsid w:val="66688B52"/>
    <w:rsid w:val="666AF2A8"/>
    <w:rsid w:val="667BFD89"/>
    <w:rsid w:val="668A4FB1"/>
    <w:rsid w:val="669276F1"/>
    <w:rsid w:val="6697CA29"/>
    <w:rsid w:val="66BB2448"/>
    <w:rsid w:val="66CDA41A"/>
    <w:rsid w:val="66DB5D40"/>
    <w:rsid w:val="66DC7042"/>
    <w:rsid w:val="66E30D83"/>
    <w:rsid w:val="66EE3871"/>
    <w:rsid w:val="66F5811D"/>
    <w:rsid w:val="6731F838"/>
    <w:rsid w:val="673E0235"/>
    <w:rsid w:val="67579975"/>
    <w:rsid w:val="675DC38D"/>
    <w:rsid w:val="676AB148"/>
    <w:rsid w:val="677B9A46"/>
    <w:rsid w:val="67AB2A75"/>
    <w:rsid w:val="67ACA589"/>
    <w:rsid w:val="67C1FF20"/>
    <w:rsid w:val="67DFAF1D"/>
    <w:rsid w:val="67F96FE1"/>
    <w:rsid w:val="67FC5405"/>
    <w:rsid w:val="68067A6F"/>
    <w:rsid w:val="681A8C51"/>
    <w:rsid w:val="681D7803"/>
    <w:rsid w:val="682D3E33"/>
    <w:rsid w:val="683238C0"/>
    <w:rsid w:val="684F5812"/>
    <w:rsid w:val="685189EF"/>
    <w:rsid w:val="6854CA7E"/>
    <w:rsid w:val="6862E804"/>
    <w:rsid w:val="686A73CB"/>
    <w:rsid w:val="686AEB4F"/>
    <w:rsid w:val="686FED24"/>
    <w:rsid w:val="6872BCB3"/>
    <w:rsid w:val="688288B8"/>
    <w:rsid w:val="6890D822"/>
    <w:rsid w:val="68AA717D"/>
    <w:rsid w:val="68BD28E7"/>
    <w:rsid w:val="68C6B528"/>
    <w:rsid w:val="68D03E83"/>
    <w:rsid w:val="68DAB069"/>
    <w:rsid w:val="68DF02AD"/>
    <w:rsid w:val="68E79B6B"/>
    <w:rsid w:val="68EDF1A5"/>
    <w:rsid w:val="68EFF536"/>
    <w:rsid w:val="691BD626"/>
    <w:rsid w:val="691C4B17"/>
    <w:rsid w:val="6920D653"/>
    <w:rsid w:val="6920F930"/>
    <w:rsid w:val="69384018"/>
    <w:rsid w:val="693E1D4B"/>
    <w:rsid w:val="69533B69"/>
    <w:rsid w:val="695A8FC8"/>
    <w:rsid w:val="69627BFF"/>
    <w:rsid w:val="696DF826"/>
    <w:rsid w:val="697552CF"/>
    <w:rsid w:val="69813C8F"/>
    <w:rsid w:val="69B83173"/>
    <w:rsid w:val="69C2C43C"/>
    <w:rsid w:val="69C40259"/>
    <w:rsid w:val="69D8E0D5"/>
    <w:rsid w:val="69DBBA73"/>
    <w:rsid w:val="69DC8BDB"/>
    <w:rsid w:val="69E0F55B"/>
    <w:rsid w:val="69E2D8DA"/>
    <w:rsid w:val="69E6E8A3"/>
    <w:rsid w:val="6A1C037F"/>
    <w:rsid w:val="6A2FFBD1"/>
    <w:rsid w:val="6A3094E5"/>
    <w:rsid w:val="6A73978E"/>
    <w:rsid w:val="6A8686DB"/>
    <w:rsid w:val="6A96FCED"/>
    <w:rsid w:val="6A9EB3C9"/>
    <w:rsid w:val="6ABB1665"/>
    <w:rsid w:val="6AC43251"/>
    <w:rsid w:val="6AD45D64"/>
    <w:rsid w:val="6ADBC98F"/>
    <w:rsid w:val="6AF37994"/>
    <w:rsid w:val="6AF98D31"/>
    <w:rsid w:val="6AFD1B16"/>
    <w:rsid w:val="6B038184"/>
    <w:rsid w:val="6B085912"/>
    <w:rsid w:val="6B2430D3"/>
    <w:rsid w:val="6B3845EC"/>
    <w:rsid w:val="6B38C100"/>
    <w:rsid w:val="6B47FA6D"/>
    <w:rsid w:val="6B48B42F"/>
    <w:rsid w:val="6B492CA0"/>
    <w:rsid w:val="6B4A9BA3"/>
    <w:rsid w:val="6B551EED"/>
    <w:rsid w:val="6B5AD4B8"/>
    <w:rsid w:val="6B5BEC31"/>
    <w:rsid w:val="6B7681C0"/>
    <w:rsid w:val="6B7F37D3"/>
    <w:rsid w:val="6B822F25"/>
    <w:rsid w:val="6B911FD3"/>
    <w:rsid w:val="6BA1A7F9"/>
    <w:rsid w:val="6BB9D934"/>
    <w:rsid w:val="6BB9F286"/>
    <w:rsid w:val="6BD1F020"/>
    <w:rsid w:val="6BD72AFE"/>
    <w:rsid w:val="6BD9BF00"/>
    <w:rsid w:val="6BE14A4F"/>
    <w:rsid w:val="6BF038F7"/>
    <w:rsid w:val="6BF1BD7C"/>
    <w:rsid w:val="6BFD4549"/>
    <w:rsid w:val="6BFF00BA"/>
    <w:rsid w:val="6C007935"/>
    <w:rsid w:val="6C05459C"/>
    <w:rsid w:val="6C0990ED"/>
    <w:rsid w:val="6C3572CD"/>
    <w:rsid w:val="6C39BBC3"/>
    <w:rsid w:val="6C6A945D"/>
    <w:rsid w:val="6C70DFBB"/>
    <w:rsid w:val="6C720FA3"/>
    <w:rsid w:val="6C7826AA"/>
    <w:rsid w:val="6C79CD94"/>
    <w:rsid w:val="6C7FD1F4"/>
    <w:rsid w:val="6C82E5BD"/>
    <w:rsid w:val="6C87CB10"/>
    <w:rsid w:val="6C88E245"/>
    <w:rsid w:val="6C8D48FA"/>
    <w:rsid w:val="6C8D5FAF"/>
    <w:rsid w:val="6CB17992"/>
    <w:rsid w:val="6CBC313F"/>
    <w:rsid w:val="6CBE4BB8"/>
    <w:rsid w:val="6CC1280C"/>
    <w:rsid w:val="6CE59BC7"/>
    <w:rsid w:val="6CE98601"/>
    <w:rsid w:val="6CEA5FA2"/>
    <w:rsid w:val="6CF39DC8"/>
    <w:rsid w:val="6CF51AE1"/>
    <w:rsid w:val="6D066478"/>
    <w:rsid w:val="6D0996A2"/>
    <w:rsid w:val="6D0E367B"/>
    <w:rsid w:val="6D1619B8"/>
    <w:rsid w:val="6D1D22AD"/>
    <w:rsid w:val="6D23E12A"/>
    <w:rsid w:val="6D2FFFB2"/>
    <w:rsid w:val="6D360355"/>
    <w:rsid w:val="6D3A2AD9"/>
    <w:rsid w:val="6D3D8274"/>
    <w:rsid w:val="6D4C23CB"/>
    <w:rsid w:val="6D782417"/>
    <w:rsid w:val="6D8C604C"/>
    <w:rsid w:val="6D974F5F"/>
    <w:rsid w:val="6DA330DD"/>
    <w:rsid w:val="6DAE5E13"/>
    <w:rsid w:val="6DB244FB"/>
    <w:rsid w:val="6DB7691E"/>
    <w:rsid w:val="6DBF9307"/>
    <w:rsid w:val="6DC18648"/>
    <w:rsid w:val="6DCB30E2"/>
    <w:rsid w:val="6DDB8A86"/>
    <w:rsid w:val="6DF56DEA"/>
    <w:rsid w:val="6DF6EF99"/>
    <w:rsid w:val="6DFB4880"/>
    <w:rsid w:val="6E040CFF"/>
    <w:rsid w:val="6E0A7104"/>
    <w:rsid w:val="6E0D1ED8"/>
    <w:rsid w:val="6E115266"/>
    <w:rsid w:val="6E1896FD"/>
    <w:rsid w:val="6E19D83A"/>
    <w:rsid w:val="6E1FEAD0"/>
    <w:rsid w:val="6E6F9839"/>
    <w:rsid w:val="6E7290AF"/>
    <w:rsid w:val="6E72E807"/>
    <w:rsid w:val="6E83504A"/>
    <w:rsid w:val="6E881527"/>
    <w:rsid w:val="6E8E38A9"/>
    <w:rsid w:val="6E9D6A06"/>
    <w:rsid w:val="6EA27858"/>
    <w:rsid w:val="6EA7E3B8"/>
    <w:rsid w:val="6EAC8FA9"/>
    <w:rsid w:val="6EB66575"/>
    <w:rsid w:val="6EB84676"/>
    <w:rsid w:val="6EB9B70C"/>
    <w:rsid w:val="6ECC1D6F"/>
    <w:rsid w:val="6ED3F609"/>
    <w:rsid w:val="6EF55145"/>
    <w:rsid w:val="6EF9FD1A"/>
    <w:rsid w:val="6F19BE5E"/>
    <w:rsid w:val="6F1F2AB4"/>
    <w:rsid w:val="6F36D5B2"/>
    <w:rsid w:val="6F47E98D"/>
    <w:rsid w:val="6F4A7CC8"/>
    <w:rsid w:val="6F4BAB9C"/>
    <w:rsid w:val="6F5EA4FB"/>
    <w:rsid w:val="6F9B52BD"/>
    <w:rsid w:val="6FA2C154"/>
    <w:rsid w:val="6FBC708C"/>
    <w:rsid w:val="6FBFA143"/>
    <w:rsid w:val="6FC5B5EA"/>
    <w:rsid w:val="6FD2421B"/>
    <w:rsid w:val="6FD298E3"/>
    <w:rsid w:val="6FD9277E"/>
    <w:rsid w:val="6FF17842"/>
    <w:rsid w:val="6FFA000E"/>
    <w:rsid w:val="7009DCC3"/>
    <w:rsid w:val="700AED64"/>
    <w:rsid w:val="701C3316"/>
    <w:rsid w:val="701D1192"/>
    <w:rsid w:val="701D2B4A"/>
    <w:rsid w:val="702D3630"/>
    <w:rsid w:val="7034195C"/>
    <w:rsid w:val="7039835E"/>
    <w:rsid w:val="704EF7C3"/>
    <w:rsid w:val="70670F11"/>
    <w:rsid w:val="7084AAA7"/>
    <w:rsid w:val="708B5BB9"/>
    <w:rsid w:val="7091D37E"/>
    <w:rsid w:val="70A7686E"/>
    <w:rsid w:val="70B3AC79"/>
    <w:rsid w:val="70C30C40"/>
    <w:rsid w:val="70C81F28"/>
    <w:rsid w:val="70D82054"/>
    <w:rsid w:val="70D833F3"/>
    <w:rsid w:val="70DB06DF"/>
    <w:rsid w:val="70DE7ED1"/>
    <w:rsid w:val="70E7AC47"/>
    <w:rsid w:val="70F1DCF2"/>
    <w:rsid w:val="70F61B6C"/>
    <w:rsid w:val="70F65198"/>
    <w:rsid w:val="712066D9"/>
    <w:rsid w:val="71450C9B"/>
    <w:rsid w:val="714ECA4D"/>
    <w:rsid w:val="7158B483"/>
    <w:rsid w:val="71697BBC"/>
    <w:rsid w:val="716DA230"/>
    <w:rsid w:val="7174F8F7"/>
    <w:rsid w:val="717A0218"/>
    <w:rsid w:val="71815BB9"/>
    <w:rsid w:val="71848CCE"/>
    <w:rsid w:val="718C0903"/>
    <w:rsid w:val="71A0E939"/>
    <w:rsid w:val="71AA1320"/>
    <w:rsid w:val="71B9172F"/>
    <w:rsid w:val="71BB14CD"/>
    <w:rsid w:val="71E1D133"/>
    <w:rsid w:val="720165E3"/>
    <w:rsid w:val="7204E24F"/>
    <w:rsid w:val="72050A92"/>
    <w:rsid w:val="720AFE37"/>
    <w:rsid w:val="720B863B"/>
    <w:rsid w:val="720D2C5B"/>
    <w:rsid w:val="72110AA8"/>
    <w:rsid w:val="7220ED68"/>
    <w:rsid w:val="722109F1"/>
    <w:rsid w:val="722F5F89"/>
    <w:rsid w:val="723A9803"/>
    <w:rsid w:val="723D1C7C"/>
    <w:rsid w:val="724B1EF8"/>
    <w:rsid w:val="725824E7"/>
    <w:rsid w:val="72598948"/>
    <w:rsid w:val="725BC582"/>
    <w:rsid w:val="727399CD"/>
    <w:rsid w:val="7280BBC1"/>
    <w:rsid w:val="72849515"/>
    <w:rsid w:val="72850984"/>
    <w:rsid w:val="729F10DC"/>
    <w:rsid w:val="72AFC7F1"/>
    <w:rsid w:val="72B7BBDC"/>
    <w:rsid w:val="72B9C0F2"/>
    <w:rsid w:val="72C06237"/>
    <w:rsid w:val="72CD8B65"/>
    <w:rsid w:val="72CEE5C6"/>
    <w:rsid w:val="72EA2CE8"/>
    <w:rsid w:val="72EF9C23"/>
    <w:rsid w:val="72F49315"/>
    <w:rsid w:val="72F72B51"/>
    <w:rsid w:val="72F81816"/>
    <w:rsid w:val="731ACE92"/>
    <w:rsid w:val="731DF8E9"/>
    <w:rsid w:val="73229449"/>
    <w:rsid w:val="7327D160"/>
    <w:rsid w:val="732871A3"/>
    <w:rsid w:val="7332F794"/>
    <w:rsid w:val="733CEC1C"/>
    <w:rsid w:val="7341A202"/>
    <w:rsid w:val="7343BAC5"/>
    <w:rsid w:val="73470AE0"/>
    <w:rsid w:val="734C161D"/>
    <w:rsid w:val="7356E9FD"/>
    <w:rsid w:val="7373D284"/>
    <w:rsid w:val="737420DA"/>
    <w:rsid w:val="7378E434"/>
    <w:rsid w:val="737A4D83"/>
    <w:rsid w:val="738483BA"/>
    <w:rsid w:val="7387F469"/>
    <w:rsid w:val="73883F4A"/>
    <w:rsid w:val="7390E4C9"/>
    <w:rsid w:val="739681B2"/>
    <w:rsid w:val="73A8F744"/>
    <w:rsid w:val="73A94D1C"/>
    <w:rsid w:val="73B24CDA"/>
    <w:rsid w:val="73B33D03"/>
    <w:rsid w:val="73B90D79"/>
    <w:rsid w:val="73BFB279"/>
    <w:rsid w:val="73CD2BEF"/>
    <w:rsid w:val="73EED21D"/>
    <w:rsid w:val="73FEAF28"/>
    <w:rsid w:val="740230BD"/>
    <w:rsid w:val="740F49E0"/>
    <w:rsid w:val="7418A35F"/>
    <w:rsid w:val="744BE56E"/>
    <w:rsid w:val="7455BAF4"/>
    <w:rsid w:val="7457B2F1"/>
    <w:rsid w:val="745BDB8F"/>
    <w:rsid w:val="74671C76"/>
    <w:rsid w:val="747140A8"/>
    <w:rsid w:val="7471767A"/>
    <w:rsid w:val="74746670"/>
    <w:rsid w:val="74825EEA"/>
    <w:rsid w:val="74A9D5F5"/>
    <w:rsid w:val="74C42B79"/>
    <w:rsid w:val="74F5DE73"/>
    <w:rsid w:val="750C33E5"/>
    <w:rsid w:val="7527C98F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ACB8C6"/>
    <w:rsid w:val="75B07152"/>
    <w:rsid w:val="75B4CC68"/>
    <w:rsid w:val="75B7B2BC"/>
    <w:rsid w:val="75B95FED"/>
    <w:rsid w:val="75B9E58D"/>
    <w:rsid w:val="75CF672B"/>
    <w:rsid w:val="75E1E2C0"/>
    <w:rsid w:val="75EB45FE"/>
    <w:rsid w:val="75EB92FC"/>
    <w:rsid w:val="76011EB2"/>
    <w:rsid w:val="7604BB68"/>
    <w:rsid w:val="76209F25"/>
    <w:rsid w:val="7621056D"/>
    <w:rsid w:val="7623BF7B"/>
    <w:rsid w:val="76380EF6"/>
    <w:rsid w:val="763E84E9"/>
    <w:rsid w:val="763EFDD5"/>
    <w:rsid w:val="765590FE"/>
    <w:rsid w:val="76600C39"/>
    <w:rsid w:val="7668E643"/>
    <w:rsid w:val="767D1E9C"/>
    <w:rsid w:val="768B17BA"/>
    <w:rsid w:val="7690B350"/>
    <w:rsid w:val="76C2055B"/>
    <w:rsid w:val="76E1B016"/>
    <w:rsid w:val="76E2484E"/>
    <w:rsid w:val="76F35351"/>
    <w:rsid w:val="76FB7418"/>
    <w:rsid w:val="76FFCD12"/>
    <w:rsid w:val="77048AFC"/>
    <w:rsid w:val="7715AE11"/>
    <w:rsid w:val="772C3CD0"/>
    <w:rsid w:val="7736B4B3"/>
    <w:rsid w:val="7736C008"/>
    <w:rsid w:val="773BC01C"/>
    <w:rsid w:val="776C6258"/>
    <w:rsid w:val="776CB123"/>
    <w:rsid w:val="7771263E"/>
    <w:rsid w:val="7773EF7F"/>
    <w:rsid w:val="777771FC"/>
    <w:rsid w:val="778A3B3A"/>
    <w:rsid w:val="77972EFE"/>
    <w:rsid w:val="77AEF050"/>
    <w:rsid w:val="77BB2E6D"/>
    <w:rsid w:val="77C2CDB8"/>
    <w:rsid w:val="77D40284"/>
    <w:rsid w:val="77DFA076"/>
    <w:rsid w:val="77E1C2B2"/>
    <w:rsid w:val="77E1F963"/>
    <w:rsid w:val="77F3F4A1"/>
    <w:rsid w:val="77F536AA"/>
    <w:rsid w:val="77F7F56A"/>
    <w:rsid w:val="77FC6EB0"/>
    <w:rsid w:val="78185D9C"/>
    <w:rsid w:val="7818C2D8"/>
    <w:rsid w:val="7822EDB2"/>
    <w:rsid w:val="7838C16E"/>
    <w:rsid w:val="7838F1E8"/>
    <w:rsid w:val="783DBE41"/>
    <w:rsid w:val="784532DD"/>
    <w:rsid w:val="784A7661"/>
    <w:rsid w:val="784EF8E8"/>
    <w:rsid w:val="7850B06F"/>
    <w:rsid w:val="785E6EFB"/>
    <w:rsid w:val="78781E65"/>
    <w:rsid w:val="787B2E3F"/>
    <w:rsid w:val="78A56C6B"/>
    <w:rsid w:val="78B313BB"/>
    <w:rsid w:val="78C18F45"/>
    <w:rsid w:val="78C4D885"/>
    <w:rsid w:val="78C58A4E"/>
    <w:rsid w:val="78DC9236"/>
    <w:rsid w:val="78E7289C"/>
    <w:rsid w:val="79367A36"/>
    <w:rsid w:val="795BA679"/>
    <w:rsid w:val="796AC392"/>
    <w:rsid w:val="797C07C4"/>
    <w:rsid w:val="797E5C12"/>
    <w:rsid w:val="79816F00"/>
    <w:rsid w:val="79939003"/>
    <w:rsid w:val="7998DFB2"/>
    <w:rsid w:val="799EB1E6"/>
    <w:rsid w:val="79A478BE"/>
    <w:rsid w:val="79B20BEB"/>
    <w:rsid w:val="79D2712F"/>
    <w:rsid w:val="79DF12A0"/>
    <w:rsid w:val="79E0DC2F"/>
    <w:rsid w:val="79E4C78D"/>
    <w:rsid w:val="79F48C9E"/>
    <w:rsid w:val="7A12B957"/>
    <w:rsid w:val="7A2827E7"/>
    <w:rsid w:val="7A2A2FF0"/>
    <w:rsid w:val="7A36BD10"/>
    <w:rsid w:val="7A4F2051"/>
    <w:rsid w:val="7A5BD997"/>
    <w:rsid w:val="7A5F125C"/>
    <w:rsid w:val="7A61E65F"/>
    <w:rsid w:val="7A6F7CF7"/>
    <w:rsid w:val="7A6F8345"/>
    <w:rsid w:val="7A78F595"/>
    <w:rsid w:val="7A99E37B"/>
    <w:rsid w:val="7A9CBB50"/>
    <w:rsid w:val="7AA1CEF0"/>
    <w:rsid w:val="7AA73353"/>
    <w:rsid w:val="7AB4588E"/>
    <w:rsid w:val="7AB5F119"/>
    <w:rsid w:val="7AC38DE9"/>
    <w:rsid w:val="7ACC95C2"/>
    <w:rsid w:val="7AE49AF5"/>
    <w:rsid w:val="7AEE73E2"/>
    <w:rsid w:val="7AFBFB80"/>
    <w:rsid w:val="7B0E5197"/>
    <w:rsid w:val="7B1ACDA9"/>
    <w:rsid w:val="7B266EF9"/>
    <w:rsid w:val="7B2A6D2C"/>
    <w:rsid w:val="7B342DEB"/>
    <w:rsid w:val="7B382340"/>
    <w:rsid w:val="7B3994F4"/>
    <w:rsid w:val="7B507565"/>
    <w:rsid w:val="7B56ABE4"/>
    <w:rsid w:val="7B6BCD36"/>
    <w:rsid w:val="7B713DDB"/>
    <w:rsid w:val="7B77A3A8"/>
    <w:rsid w:val="7B7F6C63"/>
    <w:rsid w:val="7B813E21"/>
    <w:rsid w:val="7B8CBC93"/>
    <w:rsid w:val="7B96A4D5"/>
    <w:rsid w:val="7B971D10"/>
    <w:rsid w:val="7B97E61C"/>
    <w:rsid w:val="7B9AD63C"/>
    <w:rsid w:val="7BBAC558"/>
    <w:rsid w:val="7BCE5FCF"/>
    <w:rsid w:val="7BEAC0C1"/>
    <w:rsid w:val="7BED36F7"/>
    <w:rsid w:val="7C0CD648"/>
    <w:rsid w:val="7C136F07"/>
    <w:rsid w:val="7C4C0020"/>
    <w:rsid w:val="7C4F466F"/>
    <w:rsid w:val="7C537106"/>
    <w:rsid w:val="7C677441"/>
    <w:rsid w:val="7C809D39"/>
    <w:rsid w:val="7C83B155"/>
    <w:rsid w:val="7C85495F"/>
    <w:rsid w:val="7CA35BC6"/>
    <w:rsid w:val="7CA4A6AC"/>
    <w:rsid w:val="7CB8F870"/>
    <w:rsid w:val="7CB98911"/>
    <w:rsid w:val="7CC1BDF6"/>
    <w:rsid w:val="7CDF5DAD"/>
    <w:rsid w:val="7CEE3B95"/>
    <w:rsid w:val="7CEF8D09"/>
    <w:rsid w:val="7D14FBCC"/>
    <w:rsid w:val="7D1AF20D"/>
    <w:rsid w:val="7D1BD30F"/>
    <w:rsid w:val="7D318C5D"/>
    <w:rsid w:val="7D3728B7"/>
    <w:rsid w:val="7D4057A5"/>
    <w:rsid w:val="7D4085C7"/>
    <w:rsid w:val="7D48F6C1"/>
    <w:rsid w:val="7D494EDB"/>
    <w:rsid w:val="7D4EC1F7"/>
    <w:rsid w:val="7D4EDB17"/>
    <w:rsid w:val="7D5BA4C0"/>
    <w:rsid w:val="7D634209"/>
    <w:rsid w:val="7D6E1D6B"/>
    <w:rsid w:val="7D9BCA75"/>
    <w:rsid w:val="7DAEBB53"/>
    <w:rsid w:val="7DB444C0"/>
    <w:rsid w:val="7DE70786"/>
    <w:rsid w:val="7E0002D7"/>
    <w:rsid w:val="7E0E32A2"/>
    <w:rsid w:val="7E19163C"/>
    <w:rsid w:val="7E2131CD"/>
    <w:rsid w:val="7E3EBCE8"/>
    <w:rsid w:val="7E497F2C"/>
    <w:rsid w:val="7E4E333A"/>
    <w:rsid w:val="7E61253F"/>
    <w:rsid w:val="7E69BA4E"/>
    <w:rsid w:val="7E705206"/>
    <w:rsid w:val="7E7981B1"/>
    <w:rsid w:val="7E836DFA"/>
    <w:rsid w:val="7E8379E5"/>
    <w:rsid w:val="7E8FF8FB"/>
    <w:rsid w:val="7E9AF227"/>
    <w:rsid w:val="7E9EE5C2"/>
    <w:rsid w:val="7EA650CA"/>
    <w:rsid w:val="7EA84C5F"/>
    <w:rsid w:val="7EA9DBDE"/>
    <w:rsid w:val="7EAB04F3"/>
    <w:rsid w:val="7EAC3A49"/>
    <w:rsid w:val="7EBA8B8B"/>
    <w:rsid w:val="7EBF9A9A"/>
    <w:rsid w:val="7ECD96AE"/>
    <w:rsid w:val="7ED218DE"/>
    <w:rsid w:val="7ED50694"/>
    <w:rsid w:val="7EDBC5EE"/>
    <w:rsid w:val="7EEAAA5F"/>
    <w:rsid w:val="7F026E71"/>
    <w:rsid w:val="7F0ABFCF"/>
    <w:rsid w:val="7F111E6C"/>
    <w:rsid w:val="7F1661C1"/>
    <w:rsid w:val="7F1849F5"/>
    <w:rsid w:val="7F1D8555"/>
    <w:rsid w:val="7F20F57A"/>
    <w:rsid w:val="7F364BD7"/>
    <w:rsid w:val="7F367B03"/>
    <w:rsid w:val="7F3A07B4"/>
    <w:rsid w:val="7F3E2E1D"/>
    <w:rsid w:val="7F43A076"/>
    <w:rsid w:val="7F4413D9"/>
    <w:rsid w:val="7F5A8144"/>
    <w:rsid w:val="7F82683C"/>
    <w:rsid w:val="7F8387E2"/>
    <w:rsid w:val="7FBA314F"/>
    <w:rsid w:val="7FBB1EF6"/>
    <w:rsid w:val="7FC216CB"/>
    <w:rsid w:val="7FD5F3B3"/>
    <w:rsid w:val="7FDDCDF9"/>
    <w:rsid w:val="7FDDE0F7"/>
    <w:rsid w:val="7FEAD87A"/>
    <w:rsid w:val="7FEEF8CB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7F6211D-27E7-4CE5-AD43-ECF873F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zh-CN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Standardnpsmoodstavce1" w:customStyle="1">
    <w:name w:val="Standardní písmo odstavce1"/>
  </w:style>
  <w:style w:type="character" w:styleId="ZhlavChar" w:customStyle="1">
    <w:name w:val="Záhlaví Char"/>
    <w:basedOn w:val="Standardnpsmoodstavce1"/>
  </w:style>
  <w:style w:type="character" w:styleId="ZpatChar" w:customStyle="1">
    <w:name w:val="Zápatí Char"/>
    <w:basedOn w:val="Standardnpsmoodstavce1"/>
    <w:uiPriority w:val="99"/>
  </w:style>
  <w:style w:type="character" w:styleId="TextbublinyChar" w:customStyle="1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styleId="Nadpis" w:customStyle="1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hAnsi="Calibri" w:eastAsia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hAnsi="Calibri" w:eastAsia="Calibri" w:cs="Mangal"/>
      <w:i/>
      <w:iCs/>
      <w:lang w:eastAsia="zh-CN"/>
    </w:rPr>
  </w:style>
  <w:style w:type="paragraph" w:styleId="Rejstk" w:customStyle="1">
    <w:name w:val="Rejstřík"/>
    <w:basedOn w:val="Normln"/>
    <w:pPr>
      <w:suppressLineNumbers/>
      <w:suppressAutoHyphens/>
      <w:spacing w:after="200" w:line="276" w:lineRule="auto"/>
    </w:pPr>
    <w:rPr>
      <w:rFonts w:ascii="Calibri" w:hAnsi="Calibri" w:eastAsia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hAnsi="Calibri" w:eastAsia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hAnsi="Calibri" w:eastAsia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hAnsi="Tahoma" w:eastAsia="Calibri" w:cs="Tahoma"/>
      <w:sz w:val="16"/>
      <w:szCs w:val="16"/>
      <w:lang w:eastAsia="zh-CN"/>
    </w:rPr>
  </w:style>
  <w:style w:type="paragraph" w:styleId="Obsahrmce" w:customStyle="1">
    <w:name w:val="Obsah rámce"/>
    <w:basedOn w:val="Normln"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hAnsi="Calibri" w:eastAsia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hAnsi="Calibri" w:eastAsia="Calibri"/>
      <w:sz w:val="20"/>
      <w:szCs w:val="20"/>
      <w:lang w:eastAsia="zh-CN"/>
    </w:rPr>
  </w:style>
  <w:style w:type="character" w:styleId="TextkomenteChar" w:customStyle="1">
    <w:name w:val="Text komentáře Char"/>
    <w:basedOn w:val="Standardnpsmoodstavce"/>
    <w:link w:val="Textkomente"/>
    <w:uiPriority w:val="99"/>
    <w:rPr>
      <w:rFonts w:ascii="Calibri" w:hAnsi="Calibri" w:eastAsia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Pr>
      <w:rFonts w:ascii="Calibri" w:hAnsi="Calibri" w:eastAsia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hAnsi="Calibri" w:eastAsia="Calibri"/>
      <w:sz w:val="22"/>
      <w:szCs w:val="22"/>
      <w:lang w:eastAsia="zh-CN"/>
    </w:rPr>
  </w:style>
  <w:style w:type="character" w:styleId="Nevyeenzmnka1" w:customStyle="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Mkatabulky1" w:customStyle="1">
    <w:name w:val="Mřížka tabulky1"/>
    <w:basedOn w:val="Normlntabulka"/>
    <w:next w:val="Mkatabulky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styleId="Zkladnodstavec" w:customStyle="1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 w:eastAsiaTheme="minorHAnsi"/>
      <w:color w:val="000000"/>
      <w:lang w:eastAsia="en-US"/>
      <w14:ligatures w14:val="standardContextual"/>
    </w:rPr>
  </w:style>
  <w:style w:type="paragraph" w:styleId="pf0" w:customStyle="1">
    <w:name w:val="pf0"/>
    <w:basedOn w:val="Normln"/>
    <w:rsid w:val="00586283"/>
    <w:pPr>
      <w:spacing w:before="100" w:beforeAutospacing="1" w:after="100" w:afterAutospacing="1"/>
    </w:pPr>
  </w:style>
  <w:style w:type="character" w:styleId="cf01" w:customStyle="1">
    <w:name w:val="cf01"/>
    <w:basedOn w:val="Standardnpsmoodstavce"/>
    <w:rsid w:val="00586283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Standardnpsmoodstavce"/>
    <w:rsid w:val="00586283"/>
    <w:rPr>
      <w:rFonts w:hint="default" w:ascii="Segoe UI" w:hAnsi="Segoe UI" w:cs="Segoe UI"/>
      <w:b/>
      <w:bCs/>
      <w:sz w:val="18"/>
      <w:szCs w:val="18"/>
    </w:rPr>
  </w:style>
  <w:style w:type="paragraph" w:styleId="Default" w:customStyle="1">
    <w:name w:val="Default"/>
    <w:basedOn w:val="Normln"/>
    <w:rsid w:val="0039642D"/>
    <w:pPr>
      <w:autoSpaceDE w:val="0"/>
      <w:autoSpaceDN w:val="0"/>
    </w:pPr>
    <w:rPr>
      <w:rFonts w:ascii="Arial" w:hAnsi="Arial" w:cs="Arial" w:eastAsiaTheme="minorHAnsi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xmsolistparagraph" w:customStyle="1">
    <w:name w:val="x_msolistparagraph"/>
    <w:basedOn w:val="Normln"/>
    <w:rsid w:val="006A336A"/>
    <w:pPr>
      <w:ind w:left="720"/>
    </w:pPr>
    <w:rPr>
      <w:rFonts w:ascii="Aptos" w:hAnsi="Aptos" w:cs="Aptos" w:eastAsiaTheme="minorHAnsi"/>
      <w:sz w:val="22"/>
      <w:szCs w:val="22"/>
    </w:rPr>
  </w:style>
  <w:style w:type="paragraph" w:styleId="p1" w:customStyle="1">
    <w:name w:val="p1"/>
    <w:basedOn w:val="Normln"/>
    <w:rsid w:val="00D9508B"/>
    <w:rPr>
      <w:rFonts w:ascii="Helvetica Neue" w:hAnsi="Helvetica Neue" w:cs="Aptos" w:eastAsiaTheme="minorHAnsi"/>
      <w:sz w:val="20"/>
      <w:szCs w:val="20"/>
    </w:rPr>
  </w:style>
  <w:style w:type="character" w:styleId="OdstavecseseznamemChar" w:customStyle="1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hAnsi="Calibri" w:eastAsia="Calibri"/>
      <w:sz w:val="22"/>
      <w:szCs w:val="22"/>
      <w:lang w:eastAsia="zh-CN"/>
    </w:rPr>
  </w:style>
  <w:style w:type="paragraph" w:styleId="xmsonormal" w:customStyle="1">
    <w:name w:val="x_msonormal"/>
    <w:basedOn w:val="Normln"/>
    <w:rsid w:val="00081897"/>
    <w:rPr>
      <w:rFonts w:ascii="Aptos" w:hAnsi="Aptos" w:cs="Aptos" w:eastAsiaTheme="minorHAnsi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D2718B"/>
    <w:rPr>
      <w:rFonts w:ascii="Calibri" w:hAnsi="Calibri" w:eastAsia="Calibri"/>
      <w:sz w:val="22"/>
      <w:szCs w:val="22"/>
      <w:lang w:eastAsia="zh-CN"/>
    </w:rPr>
  </w:style>
  <w:style w:type="character" w:styleId="s10" w:customStyle="1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character" w:styleId="Nadpis1Char" w:customStyle="1">
    <w:name w:val="Nadpis 1 Char"/>
    <w:basedOn w:val="Standardnpsmoodstavce"/>
    <w:link w:val="Nadpis1"/>
    <w:uiPriority w:val="9"/>
    <w:rsid w:val="004555C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styleId="NzevChar" w:customStyle="1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styleId="Zkladntext2Char" w:customStyle="1">
    <w:name w:val="Základní text 2 Char"/>
    <w:basedOn w:val="Standardnpsmoodstavce"/>
    <w:link w:val="Zkladntext2"/>
    <w:rsid w:val="00FD3E9C"/>
    <w:rPr>
      <w:b/>
      <w:sz w:val="28"/>
    </w:rPr>
  </w:style>
  <w:style w:type="paragraph" w:styleId="xl71" w:customStyle="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styleId="xl72" w:customStyle="1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styleId="xl73" w:customStyle="1">
    <w:name w:val="xl73"/>
    <w:basedOn w:val="Normln"/>
    <w:rsid w:val="00FD3E9C"/>
    <w:pPr>
      <w:pBdr>
        <w:top w:val="double" w:color="auto" w:sz="6" w:space="0"/>
        <w:lef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74" w:customStyle="1">
    <w:name w:val="xl74"/>
    <w:basedOn w:val="Normln"/>
    <w:rsid w:val="00FD3E9C"/>
    <w:pPr>
      <w:pBdr>
        <w:top w:val="double" w:color="auto" w:sz="6" w:space="0"/>
        <w:lef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xl75" w:customStyle="1">
    <w:name w:val="xl75"/>
    <w:basedOn w:val="Normln"/>
    <w:rsid w:val="00FD3E9C"/>
    <w:pPr>
      <w:pBdr>
        <w:lef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76" w:customStyle="1">
    <w:name w:val="xl76"/>
    <w:basedOn w:val="Normln"/>
    <w:rsid w:val="00FD3E9C"/>
    <w:pPr>
      <w:pBdr>
        <w:top w:val="double" w:color="auto" w:sz="6" w:space="0"/>
        <w:left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xl77" w:customStyle="1">
    <w:name w:val="xl77"/>
    <w:basedOn w:val="Normln"/>
    <w:rsid w:val="00FD3E9C"/>
    <w:pPr>
      <w:pBdr>
        <w:lef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xl78" w:customStyle="1">
    <w:name w:val="xl78"/>
    <w:basedOn w:val="Normln"/>
    <w:rsid w:val="00FD3E9C"/>
    <w:pPr>
      <w:pBdr>
        <w:left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xl79" w:customStyle="1">
    <w:name w:val="xl79"/>
    <w:basedOn w:val="Normln"/>
    <w:rsid w:val="00FD3E9C"/>
    <w:pPr>
      <w:pBdr>
        <w:left w:val="double" w:color="auto" w:sz="6" w:space="0"/>
        <w:bottom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80" w:customStyle="1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styleId="xl81" w:customStyle="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styleId="xl82" w:customStyle="1">
    <w:name w:val="xl82"/>
    <w:basedOn w:val="Normln"/>
    <w:rsid w:val="00FD3E9C"/>
    <w:pPr>
      <w:pBdr>
        <w:left w:val="single" w:color="auto" w:sz="4" w:space="0"/>
        <w:bottom w:val="double" w:color="auto" w:sz="6" w:space="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xl83" w:customStyle="1">
    <w:name w:val="xl83"/>
    <w:basedOn w:val="Normln"/>
    <w:rsid w:val="00FD3E9C"/>
    <w:pPr>
      <w:pBdr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xl84" w:customStyle="1">
    <w:name w:val="xl84"/>
    <w:basedOn w:val="Normln"/>
    <w:rsid w:val="00FD3E9C"/>
    <w:pPr>
      <w:spacing w:before="100" w:beforeAutospacing="1" w:after="100" w:afterAutospacing="1"/>
    </w:pPr>
  </w:style>
  <w:style w:type="paragraph" w:styleId="xl85" w:customStyle="1">
    <w:name w:val="xl85"/>
    <w:basedOn w:val="Normln"/>
    <w:rsid w:val="00FD3E9C"/>
    <w:pPr>
      <w:pBdr>
        <w:top w:val="double" w:color="auto" w:sz="6" w:space="0"/>
        <w:lef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86" w:customStyle="1">
    <w:name w:val="xl86"/>
    <w:basedOn w:val="Normln"/>
    <w:rsid w:val="00FD3E9C"/>
    <w:pPr>
      <w:pBdr>
        <w:top w:val="double" w:color="auto" w:sz="6" w:space="0"/>
        <w:left w:val="single" w:color="auto" w:sz="4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87" w:customStyle="1">
    <w:name w:val="xl87"/>
    <w:basedOn w:val="Normln"/>
    <w:rsid w:val="00FD3E9C"/>
    <w:pPr>
      <w:pBdr>
        <w:lef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88" w:customStyle="1">
    <w:name w:val="xl88"/>
    <w:basedOn w:val="Normln"/>
    <w:rsid w:val="00FD3E9C"/>
    <w:pPr>
      <w:pBdr>
        <w:top w:val="double" w:color="auto" w:sz="6" w:space="0"/>
        <w:left w:val="single" w:color="auto" w:sz="4" w:space="0"/>
        <w:righ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89" w:customStyle="1">
    <w:name w:val="xl89"/>
    <w:basedOn w:val="Normln"/>
    <w:rsid w:val="00FD3E9C"/>
    <w:pPr>
      <w:pBdr>
        <w:left w:val="single" w:color="auto" w:sz="4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0" w:customStyle="1">
    <w:name w:val="xl90"/>
    <w:basedOn w:val="Normln"/>
    <w:rsid w:val="00FD3E9C"/>
    <w:pPr>
      <w:pBdr>
        <w:left w:val="single" w:color="auto" w:sz="4" w:space="0"/>
        <w:righ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1" w:customStyle="1">
    <w:name w:val="xl91"/>
    <w:basedOn w:val="Normln"/>
    <w:rsid w:val="00FD3E9C"/>
    <w:pPr>
      <w:pBdr>
        <w:left w:val="double" w:color="auto" w:sz="6" w:space="0"/>
        <w:bottom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2" w:customStyle="1">
    <w:name w:val="xl92"/>
    <w:basedOn w:val="Normln"/>
    <w:rsid w:val="00FD3E9C"/>
    <w:pPr>
      <w:pBdr>
        <w:left w:val="single" w:color="auto" w:sz="4" w:space="0"/>
        <w:bottom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3" w:customStyle="1">
    <w:name w:val="xl93"/>
    <w:basedOn w:val="Normln"/>
    <w:rsid w:val="00FD3E9C"/>
    <w:pPr>
      <w:pBdr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4" w:customStyle="1">
    <w:name w:val="xl94"/>
    <w:basedOn w:val="Normln"/>
    <w:rsid w:val="00FD3E9C"/>
    <w:pPr>
      <w:pBdr>
        <w:top w:val="double" w:color="auto" w:sz="6" w:space="0"/>
        <w:left w:val="double" w:color="auto" w:sz="6" w:space="0"/>
        <w:bottom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5" w:customStyle="1">
    <w:name w:val="xl95"/>
    <w:basedOn w:val="Normln"/>
    <w:rsid w:val="00FD3E9C"/>
    <w:pPr>
      <w:pBdr>
        <w:top w:val="double" w:color="auto" w:sz="6" w:space="0"/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</w:pPr>
    <w:rPr>
      <w:rFonts w:ascii="Arial" w:hAnsi="Arial" w:cs="Arial"/>
    </w:rPr>
  </w:style>
  <w:style w:type="paragraph" w:styleId="xl96" w:customStyle="1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styleId="xl97" w:customStyle="1">
    <w:name w:val="xl97"/>
    <w:basedOn w:val="Normln"/>
    <w:rsid w:val="00FD3E9C"/>
    <w:pPr>
      <w:pBdr>
        <w:top w:val="double" w:color="auto" w:sz="6" w:space="0"/>
        <w:left w:val="single" w:color="auto" w:sz="4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98" w:customStyle="1">
    <w:name w:val="xl98"/>
    <w:basedOn w:val="Normln"/>
    <w:rsid w:val="00FD3E9C"/>
    <w:pPr>
      <w:pBdr>
        <w:left w:val="single" w:color="auto" w:sz="4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99" w:customStyle="1">
    <w:name w:val="xl99"/>
    <w:basedOn w:val="Normln"/>
    <w:rsid w:val="00FD3E9C"/>
    <w:pPr>
      <w:pBdr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100" w:customStyle="1">
    <w:name w:val="xl100"/>
    <w:basedOn w:val="Normln"/>
    <w:rsid w:val="00FD3E9C"/>
    <w:pPr>
      <w:pBdr>
        <w:left w:val="single" w:color="auto" w:sz="4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101" w:customStyle="1">
    <w:name w:val="xl101"/>
    <w:basedOn w:val="Normln"/>
    <w:rsid w:val="00FD3E9C"/>
    <w:pPr>
      <w:pBdr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102" w:customStyle="1">
    <w:name w:val="xl102"/>
    <w:basedOn w:val="Normln"/>
    <w:rsid w:val="00FD3E9C"/>
    <w:pPr>
      <w:pBdr>
        <w:left w:val="single" w:color="auto" w:sz="4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styleId="xl103" w:customStyle="1">
    <w:name w:val="xl103"/>
    <w:basedOn w:val="Normln"/>
    <w:rsid w:val="00FD3E9C"/>
    <w:pPr>
      <w:pBdr>
        <w:left w:val="single" w:color="auto" w:sz="4" w:space="0"/>
        <w:right w:val="double" w:color="auto" w:sz="6" w:space="0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4.png" Id="rId17" /><Relationship Type="http://schemas.openxmlformats.org/officeDocument/2006/relationships/customXml" Target="../customXml/item2.xml" Id="rId2" /><Relationship Type="http://schemas.openxmlformats.org/officeDocument/2006/relationships/hyperlink" Target="mailto:ivan.loukota@uradprace.cz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19/05/relationships/documenttasks" Target="documenttasks/documenttasks1.xml" Id="rId24" /><Relationship Type="http://schemas.openxmlformats.org/officeDocument/2006/relationships/numbering" Target="numbering.xml" Id="rId5" /><Relationship Type="http://schemas.openxmlformats.org/officeDocument/2006/relationships/hyperlink" Target="mailto:tiskove@uradprace.cz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data.mpsv.cz/portal" TargetMode="External" Id="rId14" /><Relationship Type="http://schemas.openxmlformats.org/officeDocument/2006/relationships/fontTable" Target="fontTable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dd3187c28b81afc51237f93656dfe2a8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ac93c932fb21bdae240a6777cc120a42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02DE8-27B6-4788-8841-8169312C2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EF2CA-5542-4C36-96AE-8839F62D143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241c3fd-d771-47d7-9490-12d8aac5d600"/>
    <ds:schemaRef ds:uri="839dad87-1580-4b2c-a3dd-b90d0807ebc5"/>
  </ds:schemaRefs>
</ds:datastoreItem>
</file>

<file path=customXml/itemProps4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tisková zpráva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Kacka</dc:creator>
  <keywords/>
  <dc:description/>
  <lastModifiedBy>Vocásková Daniela Mgr. (UPG-AAA)</lastModifiedBy>
  <revision>3</revision>
  <lastPrinted>2025-04-03T12:59:00.0000000Z</lastPrinted>
  <dcterms:created xsi:type="dcterms:W3CDTF">2025-12-05T15:20:00.0000000Z</dcterms:created>
  <dcterms:modified xsi:type="dcterms:W3CDTF">2025-12-07T20:18:40.7987145Z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