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62DDEEED" w:rsidR="007A3AD4" w:rsidRPr="00F360ED" w:rsidRDefault="18F1AD6D" w:rsidP="5A939BB4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09F8E201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17937241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5C9FC842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09F8E201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 </w:t>
      </w:r>
      <w:r w:rsidR="019B5C76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říjnu</w:t>
      </w:r>
      <w:r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783DBE41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mírně </w:t>
      </w:r>
      <w:r w:rsidR="54F2C06E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vzrostla </w:t>
      </w:r>
      <w:r w:rsidR="1EBA7CC2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 3,</w:t>
      </w:r>
      <w:r w:rsidR="2E5D5269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9</w:t>
      </w:r>
      <w:r w:rsidR="42AF2523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1EBA7CC2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%</w:t>
      </w:r>
      <w:r w:rsidR="60AAF2FE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, </w:t>
      </w:r>
      <w:r w:rsidR="028DF3A2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</w:t>
      </w:r>
      <w:r w:rsidR="00FF7059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6E18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okrese</w:t>
      </w:r>
      <w:r w:rsidR="028DF3A2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Pís</w:t>
      </w:r>
      <w:r w:rsidR="006E18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ek</w:t>
      </w:r>
      <w:r w:rsidR="028DF3A2" w:rsidRPr="0C2FC6E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online evidenci zvolil</w:t>
      </w:r>
      <w:r w:rsidR="006E18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a témě</w:t>
      </w:r>
      <w:r w:rsidR="004658B1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ř</w:t>
      </w:r>
      <w:r w:rsidR="006E18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polovina uchazečů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706A5497" w:rsidR="0045219A" w:rsidRPr="0022250C" w:rsidRDefault="491BF427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22250C">
        <w:rPr>
          <w:rFonts w:ascii="Helvetica" w:hAnsi="Helvetica" w:cs="Arial"/>
          <w:b/>
          <w:bCs/>
          <w:lang w:eastAsia="en-US"/>
        </w:rPr>
        <w:t>K</w:t>
      </w:r>
      <w:r w:rsidR="7ECD96AE" w:rsidRPr="0022250C">
        <w:rPr>
          <w:rFonts w:ascii="Helvetica" w:hAnsi="Helvetica" w:cs="Arial"/>
          <w:b/>
          <w:bCs/>
          <w:lang w:eastAsia="en-US"/>
        </w:rPr>
        <w:t>rajská</w:t>
      </w:r>
      <w:r w:rsidR="7ECD96AE" w:rsidRPr="0022250C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="2F2938FF" w:rsidRPr="0022250C">
        <w:rPr>
          <w:rFonts w:ascii="Helvetica" w:hAnsi="Helvetica" w:cs="Arial"/>
          <w:b/>
          <w:bCs/>
          <w:noProof/>
          <w:lang w:eastAsia="en-US"/>
        </w:rPr>
        <w:t>Ú</w:t>
      </w:r>
      <w:r w:rsidR="430B2DCE" w:rsidRPr="0022250C">
        <w:rPr>
          <w:rFonts w:ascii="Helvetica" w:hAnsi="Helvetica" w:cs="Arial"/>
          <w:b/>
          <w:bCs/>
          <w:noProof/>
          <w:lang w:eastAsia="en-US"/>
        </w:rPr>
        <w:t>řadu práce</w:t>
      </w:r>
      <w:r w:rsidR="57E03B03" w:rsidRPr="0022250C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3927DD02" w:rsidRPr="0022250C">
        <w:rPr>
          <w:rFonts w:ascii="Helvetica" w:hAnsi="Helvetica" w:cs="Arial"/>
          <w:b/>
          <w:bCs/>
          <w:noProof/>
          <w:lang w:eastAsia="en-US"/>
        </w:rPr>
        <w:t>v</w:t>
      </w:r>
      <w:r w:rsidR="2F2938FF" w:rsidRPr="0022250C">
        <w:rPr>
          <w:rFonts w:ascii="Helvetica" w:hAnsi="Helvetica" w:cs="Arial"/>
          <w:b/>
          <w:bCs/>
          <w:noProof/>
          <w:lang w:eastAsia="en-US"/>
        </w:rPr>
        <w:t> Českých Budějovicích</w:t>
      </w:r>
      <w:r w:rsidR="3927DD02" w:rsidRPr="0022250C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7E03B03" w:rsidRPr="0022250C">
        <w:rPr>
          <w:rFonts w:ascii="Helvetica" w:hAnsi="Helvetica" w:cs="Arial"/>
          <w:b/>
          <w:bCs/>
          <w:noProof/>
          <w:lang w:eastAsia="en-US"/>
        </w:rPr>
        <w:t>evidoval</w:t>
      </w:r>
      <w:r w:rsidR="3927DD02" w:rsidRPr="0022250C">
        <w:rPr>
          <w:rFonts w:ascii="Helvetica" w:hAnsi="Helvetica" w:cs="Arial"/>
          <w:b/>
          <w:bCs/>
          <w:noProof/>
          <w:lang w:eastAsia="en-US"/>
        </w:rPr>
        <w:t>a</w:t>
      </w:r>
      <w:r w:rsidR="57E03B03" w:rsidRPr="0022250C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7E03B03" w:rsidRPr="00ED3984">
        <w:rPr>
          <w:rFonts w:ascii="Helvetica" w:hAnsi="Helvetica" w:cs="Arial"/>
          <w:b/>
          <w:bCs/>
          <w:noProof/>
          <w:lang w:eastAsia="en-US"/>
        </w:rPr>
        <w:t>k</w:t>
      </w:r>
      <w:r w:rsidR="06FF7035" w:rsidRPr="00ED3984">
        <w:rPr>
          <w:rFonts w:ascii="Helvetica" w:hAnsi="Helvetica" w:cs="Arial"/>
          <w:b/>
          <w:bCs/>
          <w:noProof/>
          <w:lang w:eastAsia="en-US"/>
        </w:rPr>
        <w:t> </w:t>
      </w:r>
      <w:r w:rsidR="38330D7D" w:rsidRPr="00ED3984">
        <w:rPr>
          <w:rFonts w:ascii="Helvetica" w:hAnsi="Helvetica" w:cs="Arial"/>
          <w:b/>
          <w:bCs/>
          <w:noProof/>
          <w:lang w:eastAsia="en-US"/>
        </w:rPr>
        <w:t>3</w:t>
      </w:r>
      <w:r w:rsidR="0EA0DE82" w:rsidRPr="00ED3984">
        <w:rPr>
          <w:rFonts w:ascii="Helvetica" w:hAnsi="Helvetica" w:cs="Arial"/>
          <w:b/>
          <w:bCs/>
          <w:noProof/>
          <w:lang w:eastAsia="en-US"/>
        </w:rPr>
        <w:t>1</w:t>
      </w:r>
      <w:r w:rsidR="06FF7035" w:rsidRPr="00ED3984">
        <w:rPr>
          <w:rFonts w:ascii="Helvetica" w:hAnsi="Helvetica" w:cs="Arial"/>
          <w:b/>
          <w:bCs/>
          <w:noProof/>
          <w:lang w:eastAsia="en-US"/>
        </w:rPr>
        <w:t>.</w:t>
      </w:r>
      <w:r w:rsidR="7E2131CD" w:rsidRPr="00ED3984">
        <w:rPr>
          <w:rFonts w:ascii="Helvetica" w:hAnsi="Helvetica" w:cs="Arial"/>
          <w:b/>
          <w:bCs/>
          <w:noProof/>
          <w:lang w:eastAsia="en-US"/>
        </w:rPr>
        <w:t> </w:t>
      </w:r>
      <w:r w:rsidR="259B7EA4" w:rsidRPr="00ED3984">
        <w:rPr>
          <w:rFonts w:ascii="Helvetica" w:hAnsi="Helvetica" w:cs="Arial"/>
          <w:b/>
          <w:bCs/>
          <w:noProof/>
          <w:lang w:eastAsia="en-US"/>
        </w:rPr>
        <w:t>ří</w:t>
      </w:r>
      <w:r w:rsidR="48893BBB" w:rsidRPr="00ED3984">
        <w:rPr>
          <w:rFonts w:ascii="Helvetica" w:hAnsi="Helvetica" w:cs="Arial"/>
          <w:b/>
          <w:bCs/>
          <w:noProof/>
          <w:lang w:eastAsia="en-US"/>
        </w:rPr>
        <w:t>jnu</w:t>
      </w:r>
      <w:r w:rsidR="07C15718" w:rsidRPr="00ED3984">
        <w:rPr>
          <w:rFonts w:ascii="Helvetica" w:hAnsi="Helvetica" w:cs="Arial"/>
          <w:b/>
          <w:bCs/>
          <w:noProof/>
          <w:lang w:eastAsia="en-US"/>
        </w:rPr>
        <w:t> </w:t>
      </w:r>
      <w:r w:rsidR="57E03B03" w:rsidRPr="00ED3984">
        <w:rPr>
          <w:rFonts w:ascii="Helvetica" w:hAnsi="Helvetica" w:cs="Arial"/>
          <w:b/>
          <w:bCs/>
          <w:noProof/>
          <w:lang w:eastAsia="en-US"/>
        </w:rPr>
        <w:t>20</w:t>
      </w:r>
      <w:r w:rsidR="57E03B03" w:rsidRPr="00ED3984">
        <w:rPr>
          <w:rFonts w:ascii="Helvetica" w:hAnsi="Helvetica" w:cs="Arial"/>
          <w:b/>
          <w:bCs/>
          <w:lang w:eastAsia="en-US"/>
        </w:rPr>
        <w:t>2</w:t>
      </w:r>
      <w:r w:rsidR="4827ABDC" w:rsidRPr="00ED3984">
        <w:rPr>
          <w:rFonts w:ascii="Helvetica" w:hAnsi="Helvetica" w:cs="Arial"/>
          <w:b/>
          <w:bCs/>
          <w:lang w:eastAsia="en-US"/>
        </w:rPr>
        <w:t>5</w:t>
      </w:r>
      <w:r w:rsidR="57E03B03" w:rsidRPr="0022250C">
        <w:rPr>
          <w:rFonts w:ascii="Helvetica" w:hAnsi="Helvetica" w:cs="Arial"/>
          <w:b/>
          <w:bCs/>
          <w:lang w:eastAsia="en-US"/>
        </w:rPr>
        <w:t xml:space="preserve"> celkem </w:t>
      </w:r>
      <w:r w:rsidR="52511C56" w:rsidRPr="00ED3984">
        <w:rPr>
          <w:rFonts w:ascii="Helvetica" w:hAnsi="Helvetica" w:cs="Arial"/>
          <w:b/>
          <w:bCs/>
          <w:lang w:eastAsia="en-US"/>
        </w:rPr>
        <w:t>1</w:t>
      </w:r>
      <w:r w:rsidR="49684BD7" w:rsidRPr="00ED3984">
        <w:rPr>
          <w:rFonts w:ascii="Helvetica" w:hAnsi="Helvetica" w:cs="Arial"/>
          <w:b/>
          <w:bCs/>
          <w:lang w:eastAsia="en-US"/>
        </w:rPr>
        <w:t xml:space="preserve">6 </w:t>
      </w:r>
      <w:r w:rsidR="170FD18F" w:rsidRPr="00ED3984">
        <w:rPr>
          <w:rFonts w:ascii="Helvetica" w:hAnsi="Helvetica" w:cs="Arial"/>
          <w:b/>
          <w:bCs/>
          <w:lang w:eastAsia="en-US"/>
        </w:rPr>
        <w:t>913</w:t>
      </w:r>
      <w:r w:rsidR="3927DD02" w:rsidRPr="00ED3984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22250C">
        <w:rPr>
          <w:rFonts w:ascii="Helvetica" w:hAnsi="Helvetica" w:cs="Arial"/>
          <w:b/>
          <w:bCs/>
          <w:lang w:eastAsia="en-US"/>
        </w:rPr>
        <w:t>uchazečů o</w:t>
      </w:r>
      <w:r w:rsidR="00567A86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22250C">
        <w:rPr>
          <w:rFonts w:ascii="Helvetica" w:hAnsi="Helvetica" w:cs="Arial"/>
          <w:b/>
          <w:bCs/>
          <w:lang w:eastAsia="en-US"/>
        </w:rPr>
        <w:t>zaměstnání,</w:t>
      </w:r>
      <w:r w:rsidR="3927DD02" w:rsidRPr="0022250C">
        <w:rPr>
          <w:rFonts w:ascii="Helvetica" w:hAnsi="Helvetica" w:cs="Arial"/>
          <w:b/>
          <w:bCs/>
          <w:lang w:eastAsia="en-US"/>
        </w:rPr>
        <w:t xml:space="preserve"> </w:t>
      </w:r>
      <w:r w:rsidR="7ECD96AE" w:rsidRPr="0022250C">
        <w:rPr>
          <w:rFonts w:ascii="Helvetica" w:hAnsi="Helvetica" w:cs="Arial"/>
          <w:b/>
          <w:bCs/>
          <w:lang w:eastAsia="en-US"/>
        </w:rPr>
        <w:t xml:space="preserve">tedy </w:t>
      </w:r>
      <w:r w:rsidR="57E03B03" w:rsidRPr="0022250C">
        <w:rPr>
          <w:rFonts w:ascii="Helvetica" w:hAnsi="Helvetica" w:cs="Arial"/>
          <w:b/>
          <w:bCs/>
          <w:lang w:eastAsia="en-US"/>
        </w:rPr>
        <w:t xml:space="preserve">o </w:t>
      </w:r>
      <w:r w:rsidR="5F44DB2D" w:rsidRPr="00ED3984">
        <w:rPr>
          <w:rFonts w:ascii="Helvetica" w:hAnsi="Helvetica" w:cs="Arial"/>
          <w:b/>
          <w:bCs/>
          <w:lang w:eastAsia="en-US"/>
        </w:rPr>
        <w:t>3</w:t>
      </w:r>
      <w:r w:rsidR="4150DD4D" w:rsidRPr="00ED3984">
        <w:rPr>
          <w:rFonts w:ascii="Helvetica" w:hAnsi="Helvetica" w:cs="Arial"/>
          <w:b/>
          <w:bCs/>
          <w:lang w:eastAsia="en-US"/>
        </w:rPr>
        <w:t>73</w:t>
      </w:r>
      <w:r w:rsidR="57E03B03" w:rsidRPr="00ED3984">
        <w:rPr>
          <w:rFonts w:ascii="Helvetica" w:hAnsi="Helvetica" w:cs="Arial"/>
          <w:b/>
          <w:bCs/>
          <w:lang w:eastAsia="en-US"/>
        </w:rPr>
        <w:t xml:space="preserve"> </w:t>
      </w:r>
      <w:r w:rsidR="52511C56" w:rsidRPr="0022250C">
        <w:rPr>
          <w:rFonts w:ascii="Helvetica" w:hAnsi="Helvetica" w:cs="Arial"/>
          <w:b/>
          <w:bCs/>
          <w:lang w:eastAsia="en-US"/>
        </w:rPr>
        <w:t>více</w:t>
      </w:r>
      <w:r w:rsidR="57E03B03" w:rsidRPr="0022250C">
        <w:rPr>
          <w:rFonts w:ascii="Helvetica" w:hAnsi="Helvetica" w:cs="Arial"/>
          <w:b/>
          <w:bCs/>
          <w:lang w:eastAsia="en-US"/>
        </w:rPr>
        <w:t xml:space="preserve"> než</w:t>
      </w:r>
      <w:r w:rsidR="00567A86">
        <w:rPr>
          <w:rFonts w:ascii="Helvetica" w:hAnsi="Helvetica" w:cs="Arial"/>
          <w:b/>
          <w:bCs/>
          <w:lang w:eastAsia="en-US"/>
        </w:rPr>
        <w:t xml:space="preserve"> </w:t>
      </w:r>
      <w:r w:rsidR="57E03B03" w:rsidRPr="0022250C">
        <w:rPr>
          <w:rFonts w:ascii="Helvetica" w:hAnsi="Helvetica" w:cs="Arial"/>
          <w:b/>
          <w:bCs/>
          <w:lang w:eastAsia="en-US"/>
        </w:rPr>
        <w:t>v</w:t>
      </w:r>
      <w:r w:rsidR="00567A86">
        <w:rPr>
          <w:rFonts w:ascii="Helvetica" w:hAnsi="Helvetica" w:cs="Arial"/>
          <w:b/>
          <w:bCs/>
          <w:lang w:eastAsia="en-US"/>
        </w:rPr>
        <w:t xml:space="preserve"> </w:t>
      </w:r>
      <w:r w:rsidR="1414EAB5" w:rsidRPr="00ED3984">
        <w:rPr>
          <w:rFonts w:ascii="Helvetica" w:hAnsi="Helvetica" w:cs="Arial"/>
          <w:b/>
          <w:bCs/>
          <w:lang w:eastAsia="en-US"/>
        </w:rPr>
        <w:t>září</w:t>
      </w:r>
      <w:r w:rsidR="78C58A4E" w:rsidRPr="0022250C">
        <w:rPr>
          <w:rFonts w:ascii="Helvetica" w:hAnsi="Helvetica" w:cs="Arial"/>
          <w:b/>
          <w:bCs/>
          <w:lang w:eastAsia="en-US"/>
        </w:rPr>
        <w:t>.</w:t>
      </w:r>
    </w:p>
    <w:p w14:paraId="2D662F1A" w14:textId="71D5F679" w:rsidR="00801A85" w:rsidRPr="00ED3984" w:rsidRDefault="57E03B03" w:rsidP="4ACEC617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22250C">
        <w:rPr>
          <w:rFonts w:ascii="Helvetica" w:hAnsi="Helvetica" w:cs="Arial"/>
          <w:b/>
          <w:bCs/>
          <w:lang w:eastAsia="en-US"/>
        </w:rPr>
        <w:t>Podíl nezaměstnaných</w:t>
      </w:r>
      <w:r w:rsidR="2E4A477E" w:rsidRPr="0022250C">
        <w:rPr>
          <w:rFonts w:ascii="Helvetica" w:hAnsi="Helvetica" w:cs="Arial"/>
          <w:b/>
          <w:bCs/>
          <w:lang w:eastAsia="en-US"/>
        </w:rPr>
        <w:t xml:space="preserve"> </w:t>
      </w:r>
      <w:r w:rsidR="371066DE" w:rsidRPr="0022250C">
        <w:rPr>
          <w:rFonts w:ascii="Helvetica" w:hAnsi="Helvetica" w:cs="Arial"/>
          <w:b/>
          <w:bCs/>
          <w:lang w:eastAsia="en-US"/>
        </w:rPr>
        <w:t>v Jihočeském kraji</w:t>
      </w:r>
      <w:r w:rsidRPr="0022250C">
        <w:rPr>
          <w:rFonts w:ascii="Helvetica" w:hAnsi="Helvetica" w:cs="Arial"/>
          <w:b/>
          <w:bCs/>
          <w:lang w:eastAsia="en-US"/>
        </w:rPr>
        <w:t xml:space="preserve"> </w:t>
      </w:r>
      <w:r w:rsidR="008B58BA" w:rsidRPr="0022250C">
        <w:rPr>
          <w:rFonts w:ascii="Helvetica" w:hAnsi="Helvetica" w:cs="Arial"/>
          <w:b/>
          <w:bCs/>
          <w:lang w:eastAsia="en-US"/>
        </w:rPr>
        <w:t>ke</w:t>
      </w:r>
      <w:r w:rsidR="00567A86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008B58BA" w:rsidRPr="0022250C">
        <w:rPr>
          <w:rFonts w:ascii="Helvetica" w:hAnsi="Helvetica" w:cs="Arial"/>
          <w:b/>
          <w:bCs/>
          <w:noProof/>
          <w:lang w:eastAsia="en-US"/>
        </w:rPr>
        <w:t xml:space="preserve">konci </w:t>
      </w:r>
      <w:r w:rsidR="31F678EA" w:rsidRPr="0022250C">
        <w:rPr>
          <w:rFonts w:ascii="Helvetica" w:hAnsi="Helvetica" w:cs="Arial"/>
          <w:b/>
          <w:bCs/>
          <w:noProof/>
          <w:lang w:eastAsia="en-US"/>
        </w:rPr>
        <w:t>října</w:t>
      </w:r>
      <w:r w:rsidR="63D7C338" w:rsidRPr="0022250C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053DF85E" w:rsidRPr="00ED3984">
        <w:rPr>
          <w:rFonts w:ascii="Helvetica" w:hAnsi="Helvetica" w:cs="Arial"/>
          <w:b/>
          <w:bCs/>
          <w:noProof/>
          <w:lang w:eastAsia="en-US"/>
        </w:rPr>
        <w:t>vzrostl</w:t>
      </w:r>
      <w:r w:rsidR="63D7C338" w:rsidRPr="00ED3984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EEC7970" w:rsidRPr="00ED3984">
        <w:rPr>
          <w:rFonts w:ascii="Helvetica" w:hAnsi="Helvetica" w:cs="Arial"/>
          <w:b/>
          <w:bCs/>
          <w:noProof/>
          <w:lang w:eastAsia="en-US"/>
        </w:rPr>
        <w:t xml:space="preserve">o 0,1 procentního bodu </w:t>
      </w:r>
      <w:r w:rsidR="63D7C338" w:rsidRPr="00ED3984">
        <w:rPr>
          <w:rFonts w:ascii="Helvetica" w:hAnsi="Helvetica" w:cs="Arial"/>
          <w:b/>
          <w:bCs/>
          <w:noProof/>
          <w:lang w:eastAsia="en-US"/>
        </w:rPr>
        <w:t>na</w:t>
      </w:r>
      <w:r w:rsidR="00567A86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3927DD02" w:rsidRPr="00ED3984">
        <w:rPr>
          <w:rFonts w:ascii="Helvetica" w:hAnsi="Helvetica" w:cs="Arial"/>
          <w:b/>
          <w:bCs/>
          <w:noProof/>
          <w:lang w:eastAsia="en-US"/>
        </w:rPr>
        <w:t>3,</w:t>
      </w:r>
      <w:r w:rsidR="69813C8F" w:rsidRPr="00ED3984">
        <w:rPr>
          <w:rFonts w:ascii="Helvetica" w:hAnsi="Helvetica" w:cs="Arial"/>
          <w:b/>
          <w:bCs/>
          <w:noProof/>
          <w:lang w:eastAsia="en-US"/>
        </w:rPr>
        <w:t>9</w:t>
      </w:r>
      <w:r w:rsidR="00567A86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75E1E2C0" w:rsidRPr="00ED3984">
        <w:rPr>
          <w:rFonts w:ascii="Helvetica" w:hAnsi="Helvetica" w:cs="Arial"/>
          <w:b/>
          <w:bCs/>
          <w:noProof/>
          <w:lang w:eastAsia="en-US"/>
        </w:rPr>
        <w:t>%</w:t>
      </w:r>
      <w:r w:rsidR="397D93EA" w:rsidRPr="0022250C">
        <w:rPr>
          <w:rFonts w:ascii="Helvetica" w:hAnsi="Helvetica" w:cs="Arial"/>
          <w:b/>
          <w:bCs/>
          <w:noProof/>
          <w:lang w:eastAsia="en-US"/>
        </w:rPr>
        <w:t xml:space="preserve">, nezaměstnanost v celé ČR </w:t>
      </w:r>
      <w:r w:rsidR="0F0928C1" w:rsidRPr="0022250C">
        <w:rPr>
          <w:rFonts w:ascii="Helvetica" w:hAnsi="Helvetica" w:cs="Arial"/>
          <w:b/>
          <w:bCs/>
          <w:noProof/>
          <w:lang w:eastAsia="en-US"/>
        </w:rPr>
        <w:t xml:space="preserve">se </w:t>
      </w:r>
      <w:r w:rsidR="0E9A8FC9" w:rsidRPr="0022250C">
        <w:rPr>
          <w:rFonts w:ascii="Helvetica" w:hAnsi="Helvetica" w:cs="Arial"/>
          <w:b/>
          <w:bCs/>
          <w:noProof/>
          <w:lang w:eastAsia="en-US"/>
        </w:rPr>
        <w:t>také</w:t>
      </w:r>
      <w:r w:rsidR="0E9A8FC9" w:rsidRPr="00ED3984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218E45E1" w:rsidRPr="00ED3984">
        <w:rPr>
          <w:rFonts w:ascii="Helvetica" w:hAnsi="Helvetica" w:cs="Arial"/>
          <w:b/>
          <w:bCs/>
          <w:noProof/>
          <w:lang w:eastAsia="en-US"/>
        </w:rPr>
        <w:t xml:space="preserve">lehce </w:t>
      </w:r>
      <w:r w:rsidR="0E17166B" w:rsidRPr="00ED3984">
        <w:rPr>
          <w:rFonts w:ascii="Helvetica" w:hAnsi="Helvetica" w:cs="Arial"/>
          <w:b/>
          <w:bCs/>
          <w:noProof/>
          <w:lang w:eastAsia="en-US"/>
        </w:rPr>
        <w:t>zvýšila</w:t>
      </w:r>
      <w:r w:rsidR="1A65C582" w:rsidRPr="00ED3984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0E9A8FC9" w:rsidRPr="00ED3984">
        <w:rPr>
          <w:rFonts w:ascii="Helvetica" w:hAnsi="Helvetica" w:cs="Arial"/>
          <w:b/>
          <w:bCs/>
          <w:noProof/>
          <w:lang w:eastAsia="en-US"/>
        </w:rPr>
        <w:t xml:space="preserve">na </w:t>
      </w:r>
      <w:r w:rsidR="397D93EA" w:rsidRPr="00ED3984">
        <w:rPr>
          <w:rFonts w:ascii="Helvetica" w:hAnsi="Helvetica" w:cs="Arial"/>
          <w:b/>
          <w:bCs/>
          <w:noProof/>
          <w:lang w:eastAsia="en-US"/>
        </w:rPr>
        <w:t>4,</w:t>
      </w:r>
      <w:r w:rsidR="27EBF4D6" w:rsidRPr="00ED3984">
        <w:rPr>
          <w:rFonts w:ascii="Helvetica" w:hAnsi="Helvetica" w:cs="Arial"/>
          <w:b/>
          <w:bCs/>
          <w:noProof/>
          <w:lang w:eastAsia="en-US"/>
        </w:rPr>
        <w:t>6</w:t>
      </w:r>
      <w:r w:rsidR="2CC9BF22" w:rsidRPr="00ED3984">
        <w:rPr>
          <w:rFonts w:ascii="Helvetica" w:hAnsi="Helvetica" w:cs="Arial"/>
          <w:b/>
          <w:bCs/>
          <w:noProof/>
          <w:lang w:eastAsia="en-US"/>
        </w:rPr>
        <w:t> </w:t>
      </w:r>
      <w:r w:rsidR="397D93EA" w:rsidRPr="00ED3984">
        <w:rPr>
          <w:rFonts w:ascii="Helvetica" w:hAnsi="Helvetica" w:cs="Arial"/>
          <w:b/>
          <w:bCs/>
          <w:noProof/>
          <w:lang w:eastAsia="en-US"/>
        </w:rPr>
        <w:t>%.</w:t>
      </w:r>
    </w:p>
    <w:p w14:paraId="0BA2844A" w14:textId="1D3E2C43" w:rsidR="00640B49" w:rsidRPr="0022250C" w:rsidRDefault="4EEA6455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  <w:lang w:eastAsia="en-US"/>
        </w:rPr>
      </w:pPr>
      <w:r w:rsidRPr="0022250C">
        <w:rPr>
          <w:rFonts w:ascii="Helvetica" w:hAnsi="Helvetica" w:cs="Arial"/>
          <w:b/>
          <w:bCs/>
          <w:noProof/>
          <w:lang w:eastAsia="en-US"/>
        </w:rPr>
        <w:t>V meziročním srovnání byl podíl nezaměstnaných vyšší o 0,</w:t>
      </w:r>
      <w:r w:rsidR="7A6F7CF7" w:rsidRPr="0022250C">
        <w:rPr>
          <w:rFonts w:ascii="Helvetica" w:hAnsi="Helvetica" w:cs="Arial"/>
          <w:b/>
          <w:bCs/>
          <w:noProof/>
          <w:lang w:eastAsia="en-US"/>
        </w:rPr>
        <w:t>7</w:t>
      </w:r>
      <w:r w:rsidR="6DCB30E2" w:rsidRPr="0022250C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22250C">
        <w:rPr>
          <w:rFonts w:ascii="Helvetica" w:hAnsi="Helvetica" w:cs="Arial"/>
          <w:b/>
          <w:bCs/>
          <w:noProof/>
          <w:lang w:eastAsia="en-US"/>
        </w:rPr>
        <w:t>procentního bodu, tedy o</w:t>
      </w:r>
      <w:r w:rsidRPr="00ED3984">
        <w:rPr>
          <w:rFonts w:ascii="Helvetica" w:hAnsi="Helvetica" w:cs="Arial"/>
          <w:b/>
          <w:bCs/>
          <w:noProof/>
          <w:lang w:eastAsia="en-US"/>
        </w:rPr>
        <w:t xml:space="preserve"> 2 </w:t>
      </w:r>
      <w:r w:rsidR="1CE69BCF" w:rsidRPr="00ED3984">
        <w:rPr>
          <w:rFonts w:ascii="Helvetica" w:hAnsi="Helvetica" w:cs="Arial"/>
          <w:b/>
          <w:bCs/>
          <w:noProof/>
          <w:lang w:eastAsia="en-US"/>
        </w:rPr>
        <w:t>830</w:t>
      </w:r>
      <w:r w:rsidR="239A6550" w:rsidRPr="00ED3984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Pr="0022250C">
        <w:rPr>
          <w:rFonts w:ascii="Helvetica" w:hAnsi="Helvetica" w:cs="Arial"/>
          <w:b/>
          <w:bCs/>
          <w:noProof/>
          <w:lang w:eastAsia="en-US"/>
        </w:rPr>
        <w:t>uchazečů.</w:t>
      </w:r>
    </w:p>
    <w:p w14:paraId="7B1B9F56" w14:textId="7ADA7907" w:rsidR="009B2C85" w:rsidRPr="000267BF" w:rsidRDefault="4EEA6455" w:rsidP="79DF12A0">
      <w:pPr>
        <w:pStyle w:val="Odstavecseseznamem"/>
        <w:numPr>
          <w:ilvl w:val="0"/>
          <w:numId w:val="46"/>
        </w:numPr>
        <w:spacing w:after="0" w:line="240" w:lineRule="auto"/>
        <w:ind w:right="-23" w:hanging="357"/>
        <w:jc w:val="both"/>
        <w:rPr>
          <w:rFonts w:ascii="Helvetica" w:hAnsi="Helvetica" w:cs="Arial"/>
          <w:b/>
          <w:bCs/>
          <w:noProof/>
        </w:rPr>
      </w:pPr>
      <w:r w:rsidRPr="0022250C">
        <w:rPr>
          <w:rFonts w:ascii="Helvetica" w:hAnsi="Helvetica" w:cs="Arial"/>
          <w:b/>
          <w:bCs/>
        </w:rPr>
        <w:t>P</w:t>
      </w:r>
      <w:r w:rsidR="2F2938FF" w:rsidRPr="0022250C">
        <w:rPr>
          <w:rFonts w:ascii="Helvetica" w:hAnsi="Helvetica" w:cs="Arial"/>
          <w:b/>
          <w:bCs/>
        </w:rPr>
        <w:t xml:space="preserve">očet volných pracovních míst se </w:t>
      </w:r>
      <w:r w:rsidR="397D93EA" w:rsidRPr="0022250C">
        <w:rPr>
          <w:rFonts w:ascii="Helvetica" w:hAnsi="Helvetica" w:cs="Arial"/>
          <w:b/>
          <w:bCs/>
        </w:rPr>
        <w:t xml:space="preserve">na jihu Čech </w:t>
      </w:r>
      <w:r w:rsidR="2F2938FF" w:rsidRPr="0022250C">
        <w:rPr>
          <w:rFonts w:ascii="Helvetica" w:hAnsi="Helvetica" w:cs="Arial"/>
          <w:b/>
          <w:bCs/>
        </w:rPr>
        <w:t xml:space="preserve">meziměsíčně </w:t>
      </w:r>
      <w:r w:rsidR="571D606C" w:rsidRPr="0022250C">
        <w:rPr>
          <w:rFonts w:ascii="Helvetica" w:hAnsi="Helvetica" w:cs="Arial"/>
          <w:b/>
          <w:bCs/>
        </w:rPr>
        <w:t xml:space="preserve">snížil o </w:t>
      </w:r>
      <w:r w:rsidR="69533B69" w:rsidRPr="00ED3984">
        <w:rPr>
          <w:rFonts w:ascii="Helvetica" w:hAnsi="Helvetica" w:cs="Arial"/>
          <w:b/>
          <w:bCs/>
        </w:rPr>
        <w:t>7</w:t>
      </w:r>
      <w:r w:rsidR="571D606C" w:rsidRPr="00ED3984">
        <w:rPr>
          <w:rFonts w:ascii="Helvetica" w:hAnsi="Helvetica" w:cs="Arial"/>
          <w:b/>
          <w:bCs/>
        </w:rPr>
        <w:t>9</w:t>
      </w:r>
      <w:r w:rsidR="2F2938FF" w:rsidRPr="0022250C">
        <w:rPr>
          <w:rFonts w:ascii="Helvetica" w:hAnsi="Helvetica" w:cs="Arial"/>
          <w:b/>
          <w:bCs/>
        </w:rPr>
        <w:t>, ke</w:t>
      </w:r>
      <w:r w:rsidR="7998DFB2" w:rsidRPr="0022250C">
        <w:rPr>
          <w:rFonts w:ascii="Helvetica" w:hAnsi="Helvetica" w:cs="Arial"/>
          <w:b/>
          <w:bCs/>
        </w:rPr>
        <w:t> </w:t>
      </w:r>
      <w:r w:rsidR="2F2938FF" w:rsidRPr="0022250C">
        <w:rPr>
          <w:rFonts w:ascii="Helvetica" w:hAnsi="Helvetica" w:cs="Arial"/>
          <w:b/>
          <w:bCs/>
        </w:rPr>
        <w:t>konci</w:t>
      </w:r>
      <w:r w:rsidR="2F2938FF" w:rsidRPr="00ED3984">
        <w:rPr>
          <w:rFonts w:ascii="Helvetica" w:hAnsi="Helvetica" w:cs="Arial"/>
          <w:b/>
          <w:bCs/>
        </w:rPr>
        <w:t xml:space="preserve"> </w:t>
      </w:r>
      <w:r w:rsidR="738483BA" w:rsidRPr="00ED3984">
        <w:rPr>
          <w:rFonts w:ascii="Helvetica" w:hAnsi="Helvetica" w:cs="Arial"/>
          <w:b/>
          <w:bCs/>
        </w:rPr>
        <w:t>října</w:t>
      </w:r>
      <w:r w:rsidR="2F2938FF" w:rsidRPr="00ED3984">
        <w:rPr>
          <w:rFonts w:ascii="Helvetica" w:hAnsi="Helvetica" w:cs="Arial"/>
          <w:b/>
          <w:bCs/>
        </w:rPr>
        <w:t xml:space="preserve"> </w:t>
      </w:r>
      <w:r w:rsidR="7C85495F" w:rsidRPr="0022250C">
        <w:rPr>
          <w:rFonts w:ascii="Helvetica" w:hAnsi="Helvetica" w:cs="Arial"/>
          <w:b/>
          <w:bCs/>
        </w:rPr>
        <w:t>zveřejnily</w:t>
      </w:r>
      <w:r w:rsidR="7E2131CD" w:rsidRPr="0022250C">
        <w:rPr>
          <w:rFonts w:ascii="Helvetica" w:hAnsi="Helvetica" w:cs="Arial"/>
          <w:b/>
          <w:bCs/>
        </w:rPr>
        <w:t xml:space="preserve"> firmy </w:t>
      </w:r>
      <w:r w:rsidR="4C18FDA8" w:rsidRPr="00ED3984">
        <w:rPr>
          <w:rFonts w:ascii="Helvetica" w:hAnsi="Helvetica" w:cs="Arial"/>
          <w:b/>
          <w:bCs/>
        </w:rPr>
        <w:t xml:space="preserve">5 </w:t>
      </w:r>
      <w:r w:rsidR="315AE19B" w:rsidRPr="00ED3984">
        <w:rPr>
          <w:rFonts w:ascii="Helvetica" w:hAnsi="Helvetica" w:cs="Arial"/>
          <w:b/>
          <w:bCs/>
        </w:rPr>
        <w:t>675</w:t>
      </w:r>
      <w:r w:rsidR="7E2131CD" w:rsidRPr="00ED3984">
        <w:rPr>
          <w:rFonts w:ascii="Helvetica" w:hAnsi="Helvetica" w:cs="Arial"/>
          <w:b/>
          <w:bCs/>
        </w:rPr>
        <w:t xml:space="preserve"> </w:t>
      </w:r>
      <w:r w:rsidR="7C85495F" w:rsidRPr="0C2FC6EB">
        <w:rPr>
          <w:rFonts w:ascii="Helvetica" w:hAnsi="Helvetica" w:cs="Arial"/>
          <w:b/>
          <w:bCs/>
        </w:rPr>
        <w:t>nabídek</w:t>
      </w:r>
      <w:r w:rsidR="5BE8486B" w:rsidRPr="0C2FC6EB">
        <w:rPr>
          <w:rFonts w:ascii="Helvetica" w:hAnsi="Helvetica" w:cs="Arial"/>
          <w:b/>
          <w:bCs/>
        </w:rPr>
        <w:t xml:space="preserve"> zaměstnání</w:t>
      </w:r>
      <w:r w:rsidR="7E2131CD" w:rsidRPr="0C2FC6EB">
        <w:rPr>
          <w:rFonts w:ascii="Helvetica" w:hAnsi="Helvetica" w:cs="Arial"/>
          <w:b/>
          <w:bCs/>
        </w:rPr>
        <w:t>.</w:t>
      </w:r>
    </w:p>
    <w:p w14:paraId="583626C6" w14:textId="11AA7A5E" w:rsidR="009B2C85" w:rsidRPr="000267BF" w:rsidRDefault="009B2C85" w:rsidP="00EC4718">
      <w:pPr>
        <w:ind w:right="-23"/>
        <w:jc w:val="both"/>
        <w:rPr>
          <w:rFonts w:ascii="Arial" w:hAnsi="Arial" w:cs="Arial"/>
          <w:b/>
          <w:bCs/>
          <w:sz w:val="22"/>
          <w:szCs w:val="22"/>
        </w:rPr>
      </w:pPr>
    </w:p>
    <w:p w14:paraId="2F0C217B" w14:textId="1C656129" w:rsidR="00782219" w:rsidRDefault="00567A86" w:rsidP="4ACEC617">
      <w:pPr>
        <w:ind w:right="-23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56887D" wp14:editId="6BD2FDFB">
            <wp:simplePos x="0" y="0"/>
            <wp:positionH relativeFrom="margin">
              <wp:align>center</wp:align>
            </wp:positionH>
            <wp:positionV relativeFrom="paragraph">
              <wp:posOffset>1347470</wp:posOffset>
            </wp:positionV>
            <wp:extent cx="5328285" cy="1259840"/>
            <wp:effectExtent l="0" t="0" r="5715" b="0"/>
            <wp:wrapTight wrapText="bothSides">
              <wp:wrapPolygon edited="0">
                <wp:start x="0" y="0"/>
                <wp:lineTo x="0" y="21230"/>
                <wp:lineTo x="21546" y="21230"/>
                <wp:lineTo x="21546" y="0"/>
                <wp:lineTo x="0" y="0"/>
              </wp:wrapPolygon>
            </wp:wrapTight>
            <wp:docPr id="1899822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225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61B08125" w:rsidRPr="0C2FC6EB">
        <w:rPr>
          <w:rFonts w:ascii="Helvetica" w:hAnsi="Helvetica" w:cs="Arial"/>
          <w:b/>
          <w:bCs/>
          <w:sz w:val="22"/>
          <w:szCs w:val="22"/>
        </w:rPr>
        <w:t>P</w:t>
      </w:r>
      <w:r w:rsidR="007D90AB" w:rsidRPr="0C2FC6EB">
        <w:rPr>
          <w:rFonts w:ascii="Helvetica" w:hAnsi="Helvetica" w:cs="Arial"/>
          <w:b/>
          <w:bCs/>
          <w:sz w:val="22"/>
          <w:szCs w:val="22"/>
        </w:rPr>
        <w:t xml:space="preserve">odíl nezaměstnaných </w:t>
      </w:r>
      <w:r w:rsidR="61B08125" w:rsidRPr="0C2FC6EB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v </w:t>
      </w:r>
      <w:r w:rsidR="61B08125" w:rsidRPr="0022250C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Jihočeském kraji</w:t>
      </w:r>
      <w:r w:rsidR="61B08125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7D90AB" w:rsidRPr="0022250C">
        <w:rPr>
          <w:rFonts w:ascii="Helvetica" w:hAnsi="Helvetica" w:cs="Arial"/>
          <w:b/>
          <w:bCs/>
          <w:sz w:val="22"/>
          <w:szCs w:val="22"/>
        </w:rPr>
        <w:t>na obyvatelstvu ve věkové skupině 15–64 let</w:t>
      </w:r>
      <w:r w:rsidR="007D90AB" w:rsidRPr="0022250C">
        <w:rPr>
          <w:rFonts w:ascii="Helvetica" w:hAnsi="Helvetica" w:cs="Arial"/>
          <w:sz w:val="22"/>
          <w:szCs w:val="22"/>
        </w:rPr>
        <w:t xml:space="preserve"> </w:t>
      </w:r>
      <w:r w:rsidR="77DFA076" w:rsidRPr="0022250C">
        <w:rPr>
          <w:rFonts w:ascii="Helvetica" w:hAnsi="Helvetica" w:cs="Arial"/>
          <w:b/>
          <w:bCs/>
          <w:sz w:val="22"/>
          <w:szCs w:val="22"/>
        </w:rPr>
        <w:t xml:space="preserve">ke konci </w:t>
      </w:r>
      <w:r w:rsidR="00752828">
        <w:rPr>
          <w:rFonts w:ascii="Helvetica" w:hAnsi="Helvetica" w:cs="Arial"/>
          <w:b/>
          <w:bCs/>
          <w:sz w:val="22"/>
          <w:szCs w:val="22"/>
        </w:rPr>
        <w:t xml:space="preserve">října </w:t>
      </w:r>
      <w:r w:rsidR="10685F5F" w:rsidRPr="00ED3984">
        <w:rPr>
          <w:rFonts w:ascii="Helvetica" w:hAnsi="Helvetica" w:cs="Arial"/>
          <w:b/>
          <w:bCs/>
          <w:sz w:val="22"/>
          <w:szCs w:val="22"/>
        </w:rPr>
        <w:t xml:space="preserve">vzrostl na 3,9 </w:t>
      </w:r>
      <w:r w:rsidR="77DFA076" w:rsidRPr="0022250C">
        <w:rPr>
          <w:rFonts w:ascii="Helvetica" w:hAnsi="Helvetica" w:cs="Arial"/>
          <w:b/>
          <w:bCs/>
          <w:sz w:val="22"/>
          <w:szCs w:val="22"/>
        </w:rPr>
        <w:t>%</w:t>
      </w:r>
      <w:r w:rsidR="77DFA076" w:rsidRPr="0022250C">
        <w:rPr>
          <w:rFonts w:ascii="Helvetica" w:hAnsi="Helvetica" w:cs="Arial"/>
          <w:sz w:val="22"/>
          <w:szCs w:val="22"/>
        </w:rPr>
        <w:t>.</w:t>
      </w:r>
      <w:r w:rsidR="61B08125" w:rsidRPr="0022250C">
        <w:rPr>
          <w:rFonts w:ascii="Helvetica" w:hAnsi="Helvetica" w:cs="Arial"/>
          <w:sz w:val="22"/>
          <w:szCs w:val="22"/>
        </w:rPr>
        <w:t xml:space="preserve"> </w:t>
      </w:r>
      <w:r w:rsidR="13690514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63164252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13690514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5D637E5D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18D33C11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září</w:t>
      </w:r>
      <w:r w:rsidR="007D90AB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7D90AB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zvýšil</w:t>
      </w:r>
      <w:r w:rsidR="0CC9F2A9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3690514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5D637E5D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551B8B28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3</w:t>
      </w:r>
      <w:r w:rsidR="4B351843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73</w:t>
      </w:r>
      <w:r w:rsidR="007D90AB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3164252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osob, </w:t>
      </w:r>
      <w:r w:rsidR="13690514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5292D557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3164252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 w:rsidR="61B08125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63164252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</w:t>
      </w:r>
      <w:r w:rsidR="63164252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v evidenci </w:t>
      </w:r>
      <w:r w:rsidR="5D637E5D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77F7F56A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6</w:t>
      </w:r>
      <w:r w:rsidR="042A5707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913</w:t>
      </w:r>
      <w:r w:rsidR="78781E65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63164252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uchazečů o zaměstnání</w:t>
      </w:r>
      <w:r w:rsidR="13690514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.</w:t>
      </w:r>
      <w:r w:rsidR="13690514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Ve</w:t>
      </w:r>
      <w:r w:rsidR="5D637E5D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3690514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57F7C33B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81D7803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57F7C33B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68DF02AD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35D349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</w:t>
      </w:r>
      <w:r w:rsidR="7838C16E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42B92CEF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830</w:t>
      </w:r>
      <w:r w:rsidR="5D637E5D" w:rsidRPr="00ED3984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57F7C33B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="0035D349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75EB45FE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5 </w:t>
      </w:r>
      <w:r w:rsidR="731ACE92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846</w:t>
      </w:r>
      <w:r w:rsidR="110E6832" w:rsidRPr="00ED3984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57F7C33B" w:rsidRPr="0022250C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57F7C33B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1AF8BA25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CC9F2A9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1AF8BA25" w:rsidRPr="0022250C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0035D349" w:rsidRPr="0022250C">
        <w:rPr>
          <w:rFonts w:ascii="Helvetica" w:hAnsi="Helvetica" w:cs="Arial"/>
          <w:sz w:val="22"/>
          <w:szCs w:val="22"/>
        </w:rPr>
        <w:t>Z pohledu meziročního porovnání pak byl podíl nezaměstnaných o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35D349" w:rsidRPr="00ED3984">
        <w:rPr>
          <w:rFonts w:ascii="Helvetica" w:hAnsi="Helvetica" w:cs="Arial"/>
          <w:sz w:val="22"/>
          <w:szCs w:val="22"/>
        </w:rPr>
        <w:t>0,</w:t>
      </w:r>
      <w:r w:rsidR="0DF33E68" w:rsidRPr="00ED3984">
        <w:rPr>
          <w:rFonts w:ascii="Helvetica" w:hAnsi="Helvetica" w:cs="Arial"/>
          <w:sz w:val="22"/>
          <w:szCs w:val="22"/>
        </w:rPr>
        <w:t>7</w:t>
      </w:r>
      <w:r>
        <w:rPr>
          <w:rFonts w:ascii="Helvetica" w:hAnsi="Helvetica" w:cs="Arial"/>
          <w:sz w:val="22"/>
          <w:szCs w:val="22"/>
        </w:rPr>
        <w:t xml:space="preserve"> </w:t>
      </w:r>
      <w:r w:rsidR="0035D349" w:rsidRPr="0022250C">
        <w:rPr>
          <w:rFonts w:ascii="Helvetica" w:hAnsi="Helvetica" w:cs="Arial"/>
          <w:sz w:val="22"/>
          <w:szCs w:val="22"/>
        </w:rPr>
        <w:t>p</w:t>
      </w:r>
      <w:r w:rsidR="0F12E11B" w:rsidRPr="0022250C">
        <w:rPr>
          <w:rFonts w:ascii="Helvetica" w:hAnsi="Helvetica" w:cs="Arial"/>
          <w:sz w:val="22"/>
          <w:szCs w:val="22"/>
        </w:rPr>
        <w:t>rocentního</w:t>
      </w:r>
      <w:proofErr w:type="gramEnd"/>
      <w:r w:rsidR="0035D349" w:rsidRPr="0022250C">
        <w:rPr>
          <w:rFonts w:ascii="Helvetica" w:hAnsi="Helvetica" w:cs="Arial"/>
          <w:sz w:val="22"/>
          <w:szCs w:val="22"/>
        </w:rPr>
        <w:t xml:space="preserve"> b</w:t>
      </w:r>
      <w:r w:rsidR="0F12E11B" w:rsidRPr="0022250C">
        <w:rPr>
          <w:rFonts w:ascii="Helvetica" w:hAnsi="Helvetica" w:cs="Arial"/>
          <w:sz w:val="22"/>
          <w:szCs w:val="22"/>
        </w:rPr>
        <w:t>odu</w:t>
      </w:r>
      <w:r w:rsidR="0035D349" w:rsidRPr="0022250C">
        <w:rPr>
          <w:rFonts w:ascii="Helvetica" w:hAnsi="Helvetica" w:cs="Arial"/>
          <w:sz w:val="22"/>
          <w:szCs w:val="22"/>
        </w:rPr>
        <w:t xml:space="preserve"> vyšší</w:t>
      </w:r>
      <w:r w:rsidR="50CAEE6B" w:rsidRPr="0022250C">
        <w:rPr>
          <w:rFonts w:ascii="Helvetica" w:hAnsi="Helvetica" w:cs="Arial"/>
          <w:sz w:val="22"/>
          <w:szCs w:val="22"/>
        </w:rPr>
        <w:t>.</w:t>
      </w:r>
      <w:r w:rsidR="0035D349" w:rsidRPr="0022250C">
        <w:rPr>
          <w:rFonts w:ascii="Helvetica" w:hAnsi="Helvetica" w:cs="Arial"/>
          <w:sz w:val="22"/>
          <w:szCs w:val="22"/>
        </w:rPr>
        <w:t xml:space="preserve"> </w:t>
      </w:r>
      <w:r w:rsidR="0035D349" w:rsidRPr="00ED3984">
        <w:rPr>
          <w:rFonts w:ascii="Helvetica" w:hAnsi="Helvetica" w:cs="Arial"/>
          <w:b/>
          <w:bCs/>
          <w:sz w:val="22"/>
          <w:szCs w:val="22"/>
        </w:rPr>
        <w:t xml:space="preserve">Jihočeský kraj se tak v letošním </w:t>
      </w:r>
      <w:r w:rsidR="65470FF8" w:rsidRPr="00ED3984">
        <w:rPr>
          <w:rFonts w:ascii="Helvetica" w:hAnsi="Helvetica" w:cs="Arial"/>
          <w:b/>
          <w:bCs/>
          <w:sz w:val="22"/>
          <w:szCs w:val="22"/>
        </w:rPr>
        <w:t>říjnu</w:t>
      </w:r>
      <w:r w:rsidR="015F1335"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5D349" w:rsidRPr="00ED3984">
        <w:rPr>
          <w:rFonts w:ascii="Helvetica" w:hAnsi="Helvetica" w:cs="Arial"/>
          <w:b/>
          <w:bCs/>
          <w:sz w:val="22"/>
          <w:szCs w:val="22"/>
        </w:rPr>
        <w:t>v</w:t>
      </w:r>
      <w:r w:rsidR="143E6F37" w:rsidRPr="00ED3984">
        <w:rPr>
          <w:rFonts w:ascii="Helvetica" w:hAnsi="Helvetica" w:cs="Arial"/>
          <w:b/>
          <w:bCs/>
          <w:sz w:val="22"/>
          <w:szCs w:val="22"/>
        </w:rPr>
        <w:t> </w:t>
      </w:r>
      <w:r w:rsidR="0035D349" w:rsidRPr="00ED3984">
        <w:rPr>
          <w:rFonts w:ascii="Helvetica" w:hAnsi="Helvetica" w:cs="Arial"/>
          <w:b/>
          <w:bCs/>
          <w:sz w:val="22"/>
          <w:szCs w:val="22"/>
        </w:rPr>
        <w:t xml:space="preserve">rámci </w:t>
      </w:r>
      <w:r w:rsidR="266A2DCC" w:rsidRPr="0022250C">
        <w:rPr>
          <w:rFonts w:ascii="Helvetica" w:hAnsi="Helvetica" w:cs="Arial"/>
          <w:b/>
          <w:bCs/>
          <w:sz w:val="22"/>
          <w:szCs w:val="22"/>
        </w:rPr>
        <w:t>celé ČR</w:t>
      </w:r>
      <w:r w:rsidR="0035D349" w:rsidRPr="00ED3984">
        <w:rPr>
          <w:rFonts w:ascii="Helvetica" w:hAnsi="Helvetica" w:cs="Arial"/>
          <w:b/>
          <w:bCs/>
          <w:sz w:val="22"/>
          <w:szCs w:val="22"/>
        </w:rPr>
        <w:t xml:space="preserve"> řadil mezi </w:t>
      </w:r>
      <w:r w:rsidR="090DCEAB" w:rsidRPr="00ED3984">
        <w:rPr>
          <w:rFonts w:ascii="Helvetica" w:hAnsi="Helvetica" w:cs="Arial"/>
          <w:b/>
          <w:bCs/>
          <w:sz w:val="22"/>
          <w:szCs w:val="22"/>
        </w:rPr>
        <w:t>sedm</w:t>
      </w:r>
      <w:r w:rsidR="1DCD52CA"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35D349" w:rsidRPr="00ED3984">
        <w:rPr>
          <w:rFonts w:ascii="Helvetica" w:hAnsi="Helvetica" w:cs="Arial"/>
          <w:b/>
          <w:bCs/>
          <w:sz w:val="22"/>
          <w:szCs w:val="22"/>
        </w:rPr>
        <w:t>krajů s nejnižší nezaměstnaností.</w:t>
      </w:r>
      <w:r w:rsidR="50A470EC" w:rsidRPr="00ED3984">
        <w:rPr>
          <w:b/>
          <w:bCs/>
        </w:rPr>
        <w:t xml:space="preserve"> </w:t>
      </w:r>
    </w:p>
    <w:p w14:paraId="3F6D985E" w14:textId="77777777" w:rsidR="00567A86" w:rsidRPr="00567A86" w:rsidRDefault="00567A86" w:rsidP="4ACEC617">
      <w:pPr>
        <w:ind w:right="-23"/>
        <w:jc w:val="both"/>
        <w:rPr>
          <w:sz w:val="18"/>
          <w:szCs w:val="18"/>
        </w:rPr>
      </w:pPr>
    </w:p>
    <w:p w14:paraId="10DA36FD" w14:textId="6155D512" w:rsidR="00034461" w:rsidRPr="00B92197" w:rsidRDefault="4E52727B" w:rsidP="5EADC16C">
      <w:pPr>
        <w:spacing w:line="267" w:lineRule="auto"/>
        <w:ind w:right="-23"/>
        <w:jc w:val="both"/>
        <w:rPr>
          <w:rFonts w:ascii="Helvetica" w:hAnsi="Helvetica"/>
          <w:noProof/>
          <w:sz w:val="15"/>
          <w:szCs w:val="15"/>
        </w:rPr>
      </w:pPr>
      <w:r w:rsidRPr="32F050BC">
        <w:rPr>
          <w:rFonts w:ascii="Helvetica" w:hAnsi="Helvetica"/>
          <w:noProof/>
          <w:sz w:val="16"/>
          <w:szCs w:val="16"/>
        </w:rPr>
        <w:t>Poznámka:</w:t>
      </w:r>
      <w:r w:rsidR="70670F11" w:rsidRPr="32F050BC">
        <w:rPr>
          <w:rFonts w:ascii="Helvetica" w:hAnsi="Helvetica"/>
          <w:noProof/>
          <w:sz w:val="16"/>
          <w:szCs w:val="16"/>
        </w:rPr>
        <w:t xml:space="preserve"> </w:t>
      </w:r>
      <w:r w:rsidRPr="32F050BC">
        <w:rPr>
          <w:rFonts w:ascii="Helvetica" w:hAnsi="Helvetica"/>
          <w:noProof/>
          <w:sz w:val="15"/>
          <w:szCs w:val="15"/>
        </w:rPr>
        <w:t xml:space="preserve">S ohledem na výraznou změnu systému evidence volných pracovních míst, kdy jsou neobsazená volná místa po 6 měsících automaticky vyřazována z databáze, nelze počty volných míst v roce 2025 srovnávat s dřívějšími obdobími. </w:t>
      </w:r>
    </w:p>
    <w:p w14:paraId="3587B27A" w14:textId="5DCE9D62" w:rsidR="32F050BC" w:rsidRDefault="32F050BC" w:rsidP="32F050BC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857D25A" w14:textId="18666C3D" w:rsidR="60FD88A6" w:rsidRPr="00B90146" w:rsidRDefault="5FDE8780" w:rsidP="0C2FC6EB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C2FC6EB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>„</w:t>
      </w:r>
      <w:r w:rsidR="77BB2E6D" w:rsidRPr="0C2FC6EB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V </w:t>
      </w:r>
      <w:r w:rsidR="77BB2E6D" w:rsidRPr="0C2FC6EB">
        <w:rPr>
          <w:rFonts w:ascii="Arial" w:eastAsia="Arial" w:hAnsi="Arial" w:cs="Arial"/>
          <w:i/>
          <w:iCs/>
          <w:sz w:val="22"/>
          <w:szCs w:val="22"/>
        </w:rPr>
        <w:t>Jihočeském kraji podíl nezaměstnaných osob ke konci října vzrostl na 3,9 %. Z regionálního hlediska k největšímu nárůstu podílu nezaměstnaných došlo v okrese Český Krumlov, kde podíl nezaměstnaných dosáhl nejvyšší hodnoty v rámci kraje 5,0 %. Na kontaktních pracovištích Jihočeského kraje bylo ke konci října evidováno celkem</w:t>
      </w:r>
      <w:r w:rsidR="403AA361" w:rsidRPr="0C2FC6EB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77BB2E6D" w:rsidRPr="0C2FC6EB">
        <w:rPr>
          <w:rFonts w:ascii="Arial" w:eastAsia="Arial" w:hAnsi="Arial" w:cs="Arial"/>
          <w:i/>
          <w:iCs/>
          <w:sz w:val="22"/>
          <w:szCs w:val="22"/>
        </w:rPr>
        <w:t xml:space="preserve">16 913 uchazečů o zaměstnání. Stále roste zájem </w:t>
      </w:r>
      <w:r w:rsidR="591C8B20" w:rsidRPr="0C2FC6EB">
        <w:rPr>
          <w:rFonts w:ascii="Arial" w:eastAsia="Arial" w:hAnsi="Arial" w:cs="Arial"/>
          <w:i/>
          <w:iCs/>
          <w:sz w:val="22"/>
          <w:szCs w:val="22"/>
        </w:rPr>
        <w:t>klientů</w:t>
      </w:r>
      <w:r w:rsidR="77BB2E6D" w:rsidRPr="0C2FC6EB">
        <w:rPr>
          <w:rFonts w:ascii="Arial" w:eastAsia="Arial" w:hAnsi="Arial" w:cs="Arial"/>
          <w:i/>
          <w:iCs/>
          <w:sz w:val="22"/>
          <w:szCs w:val="22"/>
        </w:rPr>
        <w:t xml:space="preserve"> o online registraci prostřednictvím Klientské zóny Jenda. V říjnu se v Jihočeském kraji elektronicky registrovalo 3</w:t>
      </w:r>
      <w:r w:rsidR="3BF6588A" w:rsidRPr="0C2FC6EB">
        <w:rPr>
          <w:rFonts w:ascii="Arial" w:eastAsia="Arial" w:hAnsi="Arial" w:cs="Arial"/>
          <w:i/>
          <w:iCs/>
          <w:sz w:val="22"/>
          <w:szCs w:val="22"/>
        </w:rPr>
        <w:t>8</w:t>
      </w:r>
      <w:r w:rsidR="77BB2E6D" w:rsidRPr="0C2FC6EB">
        <w:rPr>
          <w:rFonts w:ascii="Arial" w:eastAsia="Arial" w:hAnsi="Arial" w:cs="Arial"/>
          <w:i/>
          <w:iCs/>
          <w:sz w:val="22"/>
          <w:szCs w:val="22"/>
        </w:rPr>
        <w:t xml:space="preserve"> % z celkového počtu 2 844 nově evidovaných uchazečů. Nejvíce uchazečů se touto formou evidovalo v okresech Písek </w:t>
      </w:r>
      <w:r w:rsidR="00567A86">
        <w:rPr>
          <w:rFonts w:ascii="Arial" w:eastAsia="Arial" w:hAnsi="Arial" w:cs="Arial"/>
          <w:i/>
          <w:iCs/>
          <w:sz w:val="22"/>
          <w:szCs w:val="22"/>
        </w:rPr>
        <w:br/>
      </w:r>
      <w:r w:rsidR="77BB2E6D" w:rsidRPr="0C2FC6EB">
        <w:rPr>
          <w:rFonts w:ascii="Arial" w:eastAsia="Arial" w:hAnsi="Arial" w:cs="Arial"/>
          <w:i/>
          <w:iCs/>
          <w:sz w:val="22"/>
          <w:szCs w:val="22"/>
        </w:rPr>
        <w:t>a České Budějovice, kd</w:t>
      </w:r>
      <w:r w:rsidR="002E6909">
        <w:rPr>
          <w:rFonts w:ascii="Arial" w:eastAsia="Arial" w:hAnsi="Arial" w:cs="Arial"/>
          <w:i/>
          <w:iCs/>
          <w:sz w:val="22"/>
          <w:szCs w:val="22"/>
        </w:rPr>
        <w:t>e</w:t>
      </w:r>
      <w:r w:rsidR="77BB2E6D" w:rsidRPr="0C2FC6EB">
        <w:rPr>
          <w:rFonts w:ascii="Arial" w:eastAsia="Arial" w:hAnsi="Arial" w:cs="Arial"/>
          <w:i/>
          <w:iCs/>
          <w:sz w:val="22"/>
          <w:szCs w:val="22"/>
        </w:rPr>
        <w:t xml:space="preserve"> se jednalo téměř o polovinu ze všech nových uchazečů,“</w:t>
      </w:r>
      <w:r w:rsidRPr="0C2FC6EB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</w:t>
      </w:r>
      <w:r w:rsidRPr="0C2FC6EB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Pr="0C2FC6EB">
        <w:rPr>
          <w:rFonts w:ascii="Helvetica" w:hAnsi="Helvetica" w:cs="Arial"/>
          <w:b/>
          <w:bCs/>
          <w:sz w:val="22"/>
          <w:szCs w:val="22"/>
        </w:rPr>
        <w:t>Ivan Loukota</w:t>
      </w:r>
      <w:r w:rsidRPr="0C2FC6EB">
        <w:rPr>
          <w:rFonts w:ascii="Helvetica" w:hAnsi="Helvetica" w:cs="Arial"/>
          <w:sz w:val="22"/>
          <w:szCs w:val="22"/>
        </w:rPr>
        <w:t>.</w:t>
      </w:r>
    </w:p>
    <w:p w14:paraId="32A890BA" w14:textId="316DBC34" w:rsidR="32F050BC" w:rsidRDefault="32F050BC" w:rsidP="32F050BC">
      <w:pPr>
        <w:jc w:val="both"/>
        <w:rPr>
          <w:rFonts w:ascii="Helvetica" w:eastAsiaTheme="minorEastAsia" w:hAnsi="Helvetica" w:cs="Arial"/>
          <w:i/>
          <w:iCs/>
          <w:color w:val="FF0000"/>
          <w:sz w:val="22"/>
          <w:szCs w:val="22"/>
          <w:lang w:eastAsia="en-US"/>
        </w:rPr>
      </w:pPr>
    </w:p>
    <w:p w14:paraId="1AEAB3AD" w14:textId="37F3286A" w:rsidR="00AF0ED8" w:rsidRDefault="613E89C2" w:rsidP="0C2FC6EB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sz w:val="22"/>
          <w:szCs w:val="22"/>
        </w:rPr>
        <w:t xml:space="preserve">Během </w:t>
      </w:r>
      <w:r w:rsidR="003D62F7">
        <w:rPr>
          <w:rFonts w:ascii="Helvetica" w:hAnsi="Helvetica" w:cs="Arial"/>
          <w:sz w:val="22"/>
          <w:szCs w:val="22"/>
        </w:rPr>
        <w:t>října</w:t>
      </w:r>
      <w:r w:rsidRPr="0C2FC6EB">
        <w:rPr>
          <w:rFonts w:ascii="Helvetica" w:hAnsi="Helvetica" w:cs="Arial"/>
          <w:sz w:val="22"/>
          <w:szCs w:val="22"/>
        </w:rPr>
        <w:t xml:space="preserve"> se na pracovištích Krajské pobočky Ú</w:t>
      </w:r>
      <w:r w:rsidR="0999AB25" w:rsidRPr="0C2FC6EB">
        <w:rPr>
          <w:rFonts w:ascii="Helvetica" w:hAnsi="Helvetica" w:cs="Arial"/>
          <w:sz w:val="22"/>
          <w:szCs w:val="22"/>
        </w:rPr>
        <w:t>řadu práce</w:t>
      </w:r>
      <w:r w:rsidRPr="0C2FC6EB">
        <w:rPr>
          <w:rFonts w:ascii="Helvetica" w:hAnsi="Helvetica" w:cs="Arial"/>
          <w:sz w:val="22"/>
          <w:szCs w:val="22"/>
        </w:rPr>
        <w:t xml:space="preserve"> v Českých Budějovicích </w:t>
      </w:r>
      <w:r w:rsidRPr="0C2FC6EB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15690549" w:rsidRPr="00ED3984">
        <w:rPr>
          <w:rFonts w:ascii="Helvetica" w:hAnsi="Helvetica" w:cs="Arial"/>
          <w:b/>
          <w:bCs/>
          <w:sz w:val="22"/>
          <w:szCs w:val="22"/>
        </w:rPr>
        <w:t>2 844</w:t>
      </w:r>
      <w:r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C2FC6EB">
        <w:rPr>
          <w:rFonts w:ascii="Helvetica" w:hAnsi="Helvetica" w:cs="Arial"/>
          <w:b/>
          <w:bCs/>
          <w:sz w:val="22"/>
          <w:szCs w:val="22"/>
        </w:rPr>
        <w:t xml:space="preserve">osob, z toho </w:t>
      </w:r>
      <w:r w:rsidR="2E3BC70C" w:rsidRPr="00ED3984">
        <w:rPr>
          <w:rFonts w:ascii="Helvetica" w:hAnsi="Helvetica" w:cs="Arial"/>
          <w:b/>
          <w:bCs/>
          <w:sz w:val="22"/>
          <w:szCs w:val="22"/>
        </w:rPr>
        <w:t>3</w:t>
      </w:r>
      <w:r w:rsidR="686AEB4F" w:rsidRPr="00ED3984">
        <w:rPr>
          <w:rFonts w:ascii="Helvetica" w:hAnsi="Helvetica" w:cs="Arial"/>
          <w:b/>
          <w:bCs/>
          <w:sz w:val="22"/>
          <w:szCs w:val="22"/>
        </w:rPr>
        <w:t>7</w:t>
      </w:r>
      <w:r w:rsidR="2E3BC70C" w:rsidRPr="00ED3984">
        <w:rPr>
          <w:rFonts w:ascii="Helvetica" w:hAnsi="Helvetica" w:cs="Arial"/>
          <w:b/>
          <w:bCs/>
          <w:sz w:val="22"/>
          <w:szCs w:val="22"/>
        </w:rPr>
        <w:t>,</w:t>
      </w:r>
      <w:r w:rsidR="1E6EDCA8" w:rsidRPr="00ED3984">
        <w:rPr>
          <w:rFonts w:ascii="Helvetica" w:hAnsi="Helvetica" w:cs="Arial"/>
          <w:b/>
          <w:bCs/>
          <w:sz w:val="22"/>
          <w:szCs w:val="22"/>
        </w:rPr>
        <w:t>9</w:t>
      </w:r>
      <w:r w:rsidRPr="0C2FC6EB">
        <w:rPr>
          <w:rFonts w:ascii="Helvetica" w:hAnsi="Helvetica" w:cs="Arial"/>
          <w:b/>
          <w:bCs/>
          <w:sz w:val="22"/>
          <w:szCs w:val="22"/>
        </w:rPr>
        <w:t xml:space="preserve"> % </w:t>
      </w:r>
      <w:r w:rsidR="3B2BD606" w:rsidRPr="0C2FC6EB">
        <w:rPr>
          <w:rFonts w:ascii="Helvetica" w:hAnsi="Helvetica" w:cs="Arial"/>
          <w:b/>
          <w:bCs/>
          <w:sz w:val="22"/>
          <w:szCs w:val="22"/>
        </w:rPr>
        <w:t>se registrovalo</w:t>
      </w:r>
      <w:r w:rsidRPr="0C2FC6EB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="3689EA20" w:rsidRPr="0C2FC6EB">
        <w:rPr>
          <w:rFonts w:ascii="Helvetica" w:hAnsi="Helvetica" w:cs="Arial"/>
          <w:b/>
          <w:bCs/>
          <w:sz w:val="22"/>
          <w:szCs w:val="22"/>
        </w:rPr>
        <w:t xml:space="preserve">, </w:t>
      </w:r>
      <w:r w:rsidR="3689EA20" w:rsidRPr="0C2FC6EB">
        <w:rPr>
          <w:rFonts w:ascii="Helvetica" w:hAnsi="Helvetica" w:cs="Arial"/>
          <w:sz w:val="22"/>
          <w:szCs w:val="22"/>
        </w:rPr>
        <w:t>což je více než je tento</w:t>
      </w:r>
      <w:r w:rsidR="4B671A73" w:rsidRPr="0C2FC6EB">
        <w:rPr>
          <w:rFonts w:ascii="Helvetica" w:hAnsi="Helvetica" w:cs="Arial"/>
          <w:sz w:val="22"/>
          <w:szCs w:val="22"/>
        </w:rPr>
        <w:t xml:space="preserve"> </w:t>
      </w:r>
      <w:r w:rsidR="3689EA20" w:rsidRPr="0C2FC6EB">
        <w:rPr>
          <w:rFonts w:ascii="Helvetica" w:hAnsi="Helvetica" w:cs="Arial"/>
          <w:sz w:val="22"/>
          <w:szCs w:val="22"/>
        </w:rPr>
        <w:t>poměr v rámci celé ČR</w:t>
      </w:r>
      <w:r w:rsidR="3689EA20" w:rsidRPr="0C2FC6EB">
        <w:rPr>
          <w:rFonts w:ascii="Helvetica" w:hAnsi="Helvetica" w:cs="Arial"/>
          <w:b/>
          <w:bCs/>
          <w:sz w:val="22"/>
          <w:szCs w:val="22"/>
        </w:rPr>
        <w:t>.</w:t>
      </w:r>
      <w:r w:rsidRPr="0C2FC6E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B2BD606" w:rsidRPr="0C2FC6EB">
        <w:rPr>
          <w:rFonts w:ascii="Helvetica" w:hAnsi="Helvetica" w:cs="Arial"/>
          <w:sz w:val="22"/>
          <w:szCs w:val="22"/>
        </w:rPr>
        <w:t>N</w:t>
      </w:r>
      <w:r w:rsidRPr="0C2FC6EB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701D2B4A" w:rsidRPr="00ED3984">
        <w:rPr>
          <w:rFonts w:ascii="Helvetica" w:hAnsi="Helvetica" w:cs="Arial"/>
          <w:sz w:val="22"/>
          <w:szCs w:val="22"/>
        </w:rPr>
        <w:t xml:space="preserve">Písek, </w:t>
      </w:r>
      <w:r w:rsidR="3FFD0723" w:rsidRPr="0C2FC6EB">
        <w:rPr>
          <w:rFonts w:ascii="Helvetica" w:hAnsi="Helvetica" w:cs="Arial"/>
          <w:sz w:val="22"/>
          <w:szCs w:val="22"/>
        </w:rPr>
        <w:t xml:space="preserve">kde si </w:t>
      </w:r>
      <w:r w:rsidR="49A805EB" w:rsidRPr="00ED3984">
        <w:rPr>
          <w:rFonts w:ascii="Helvetica" w:hAnsi="Helvetica" w:cs="Arial"/>
          <w:b/>
          <w:bCs/>
          <w:sz w:val="22"/>
          <w:szCs w:val="22"/>
        </w:rPr>
        <w:t>49</w:t>
      </w:r>
      <w:r w:rsidR="48F403D0"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FFD0723" w:rsidRPr="00ED3984">
        <w:rPr>
          <w:rFonts w:ascii="Helvetica" w:hAnsi="Helvetica" w:cs="Arial"/>
          <w:b/>
          <w:bCs/>
          <w:sz w:val="22"/>
          <w:szCs w:val="22"/>
        </w:rPr>
        <w:t>%</w:t>
      </w:r>
      <w:r w:rsidRPr="00ED3984">
        <w:rPr>
          <w:rFonts w:ascii="Helvetica" w:hAnsi="Helvetica" w:cs="Arial"/>
          <w:b/>
          <w:bCs/>
          <w:sz w:val="22"/>
          <w:szCs w:val="22"/>
        </w:rPr>
        <w:t xml:space="preserve"> nových </w:t>
      </w:r>
      <w:r w:rsidRPr="00ED3984">
        <w:rPr>
          <w:rFonts w:ascii="Helvetica" w:hAnsi="Helvetica" w:cs="Arial"/>
          <w:b/>
          <w:bCs/>
          <w:sz w:val="22"/>
          <w:szCs w:val="22"/>
        </w:rPr>
        <w:lastRenderedPageBreak/>
        <w:t>uchazečů</w:t>
      </w:r>
      <w:r w:rsidRPr="0C2FC6EB">
        <w:rPr>
          <w:rFonts w:ascii="Helvetica" w:hAnsi="Helvetica" w:cs="Arial"/>
          <w:sz w:val="22"/>
          <w:szCs w:val="22"/>
        </w:rPr>
        <w:t xml:space="preserve"> </w:t>
      </w:r>
      <w:r w:rsidR="3B2BD606" w:rsidRPr="0C2FC6EB">
        <w:rPr>
          <w:rFonts w:ascii="Helvetica" w:hAnsi="Helvetica" w:cs="Arial"/>
          <w:b/>
          <w:bCs/>
          <w:sz w:val="22"/>
          <w:szCs w:val="22"/>
        </w:rPr>
        <w:t xml:space="preserve">poslalo </w:t>
      </w:r>
      <w:r w:rsidRPr="0C2FC6EB">
        <w:rPr>
          <w:rFonts w:ascii="Helvetica" w:hAnsi="Helvetica" w:cs="Arial"/>
          <w:b/>
          <w:bCs/>
          <w:sz w:val="22"/>
          <w:szCs w:val="22"/>
        </w:rPr>
        <w:t>žádost o</w:t>
      </w:r>
      <w:r w:rsidR="630A7B28" w:rsidRPr="0C2FC6EB">
        <w:rPr>
          <w:rFonts w:ascii="Helvetica" w:hAnsi="Helvetica" w:cs="Arial"/>
          <w:b/>
          <w:bCs/>
          <w:sz w:val="22"/>
          <w:szCs w:val="22"/>
        </w:rPr>
        <w:t> </w:t>
      </w:r>
      <w:r w:rsidRPr="0C2FC6EB">
        <w:rPr>
          <w:rFonts w:ascii="Helvetica" w:hAnsi="Helvetica" w:cs="Arial"/>
          <w:b/>
          <w:bCs/>
          <w:sz w:val="22"/>
          <w:szCs w:val="22"/>
        </w:rPr>
        <w:t>evidenci přes</w:t>
      </w:r>
      <w:r w:rsidR="4A2CFA6E" w:rsidRPr="0C2FC6EB">
        <w:rPr>
          <w:rFonts w:ascii="Helvetica" w:hAnsi="Helvetica" w:cs="Arial"/>
          <w:b/>
          <w:bCs/>
          <w:sz w:val="22"/>
          <w:szCs w:val="22"/>
        </w:rPr>
        <w:t> </w:t>
      </w:r>
      <w:r w:rsidRPr="0C2FC6EB">
        <w:rPr>
          <w:rFonts w:ascii="Helvetica" w:hAnsi="Helvetica" w:cs="Arial"/>
          <w:b/>
          <w:bCs/>
          <w:sz w:val="22"/>
          <w:szCs w:val="22"/>
        </w:rPr>
        <w:t>Klientsk</w:t>
      </w:r>
      <w:r w:rsidR="55DC7FBF" w:rsidRPr="0C2FC6EB">
        <w:rPr>
          <w:rFonts w:ascii="Helvetica" w:hAnsi="Helvetica" w:cs="Arial"/>
          <w:b/>
          <w:bCs/>
          <w:sz w:val="22"/>
          <w:szCs w:val="22"/>
        </w:rPr>
        <w:t>ou zónu Jenda</w:t>
      </w:r>
      <w:r w:rsidR="032A6A98" w:rsidRPr="0C2FC6EB">
        <w:rPr>
          <w:rFonts w:ascii="Helvetica" w:hAnsi="Helvetica" w:cs="Arial"/>
          <w:b/>
          <w:bCs/>
          <w:sz w:val="22"/>
          <w:szCs w:val="22"/>
        </w:rPr>
        <w:t xml:space="preserve">, která je k dispozici na webu a </w:t>
      </w:r>
      <w:r w:rsidR="279A585B" w:rsidRPr="0C2FC6EB">
        <w:rPr>
          <w:rFonts w:ascii="Helvetica" w:hAnsi="Helvetica" w:cs="Arial"/>
          <w:b/>
          <w:bCs/>
          <w:sz w:val="22"/>
          <w:szCs w:val="22"/>
        </w:rPr>
        <w:t xml:space="preserve">také </w:t>
      </w:r>
      <w:r w:rsidR="032A6A98" w:rsidRPr="0C2FC6EB">
        <w:rPr>
          <w:rFonts w:ascii="Helvetica" w:hAnsi="Helvetica" w:cs="Arial"/>
          <w:b/>
          <w:bCs/>
          <w:sz w:val="22"/>
          <w:szCs w:val="22"/>
        </w:rPr>
        <w:t>v mobilní aplikaci</w:t>
      </w:r>
      <w:r w:rsidRPr="0C2FC6EB">
        <w:rPr>
          <w:rFonts w:ascii="Helvetica" w:hAnsi="Helvetica" w:cs="Arial"/>
          <w:b/>
          <w:bCs/>
          <w:sz w:val="22"/>
          <w:szCs w:val="22"/>
        </w:rPr>
        <w:t>.</w:t>
      </w:r>
      <w:r w:rsidR="4E9FA17E" w:rsidRPr="0C2FC6EB"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58F78A5C" w14:textId="77777777" w:rsidR="003B4799" w:rsidRDefault="003B4799" w:rsidP="00356099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2774F862" w14:textId="29F85882" w:rsidR="00C33CFE" w:rsidRDefault="3762DF94" w:rsidP="00567A86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EF4601" wp14:editId="57A9D90B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739267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509" y="21490"/>
                <wp:lineTo x="21509" y="0"/>
                <wp:lineTo x="0" y="0"/>
              </wp:wrapPolygon>
            </wp:wrapTight>
            <wp:docPr id="8625789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7895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26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E305042" w:rsidRPr="0C2FC6EB">
        <w:rPr>
          <w:rFonts w:ascii="Helvetica" w:hAnsi="Helvetica" w:cs="Arial"/>
          <w:sz w:val="22"/>
          <w:szCs w:val="22"/>
        </w:rPr>
        <w:t>Počet nově zaevidovaných</w:t>
      </w:r>
      <w:r w:rsidR="2270CA87" w:rsidRPr="0C2FC6EB">
        <w:rPr>
          <w:rFonts w:ascii="Helvetica" w:hAnsi="Helvetica" w:cs="Arial"/>
          <w:sz w:val="22"/>
          <w:szCs w:val="22"/>
        </w:rPr>
        <w:t xml:space="preserve"> byl</w:t>
      </w:r>
      <w:r w:rsidR="2E305042" w:rsidRPr="0C2FC6EB">
        <w:rPr>
          <w:rFonts w:ascii="Helvetica" w:hAnsi="Helvetica" w:cs="Arial"/>
          <w:sz w:val="22"/>
          <w:szCs w:val="22"/>
        </w:rPr>
        <w:t xml:space="preserve"> v </w:t>
      </w:r>
      <w:r w:rsidR="70D833F3" w:rsidRPr="00ED3984">
        <w:rPr>
          <w:rFonts w:ascii="Helvetica" w:hAnsi="Helvetica" w:cs="Arial"/>
          <w:sz w:val="22"/>
          <w:szCs w:val="22"/>
        </w:rPr>
        <w:t>říjnu</w:t>
      </w:r>
      <w:r w:rsidR="2E305042" w:rsidRPr="00ED3984">
        <w:rPr>
          <w:rFonts w:ascii="Helvetica" w:hAnsi="Helvetica" w:cs="Arial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sz w:val="22"/>
          <w:szCs w:val="22"/>
        </w:rPr>
        <w:t xml:space="preserve">meziměsíčně </w:t>
      </w:r>
      <w:r w:rsidR="784EF8E8" w:rsidRPr="00ED3984">
        <w:rPr>
          <w:rFonts w:ascii="Helvetica" w:hAnsi="Helvetica" w:cs="Arial"/>
          <w:sz w:val="22"/>
          <w:szCs w:val="22"/>
        </w:rPr>
        <w:t>nižší</w:t>
      </w:r>
      <w:r w:rsidR="4358798C" w:rsidRPr="00ED3984">
        <w:rPr>
          <w:rFonts w:ascii="Helvetica" w:hAnsi="Helvetica" w:cs="Arial"/>
          <w:sz w:val="22"/>
          <w:szCs w:val="22"/>
        </w:rPr>
        <w:t xml:space="preserve"> </w:t>
      </w:r>
      <w:r w:rsidR="4358798C" w:rsidRPr="0C2FC6EB">
        <w:rPr>
          <w:rFonts w:ascii="Helvetica" w:hAnsi="Helvetica" w:cs="Arial"/>
          <w:sz w:val="22"/>
          <w:szCs w:val="22"/>
        </w:rPr>
        <w:t xml:space="preserve">o </w:t>
      </w:r>
      <w:r w:rsidR="0A59448B" w:rsidRPr="00ED3984">
        <w:rPr>
          <w:rFonts w:ascii="Helvetica" w:hAnsi="Helvetica" w:cs="Arial"/>
          <w:sz w:val="22"/>
          <w:szCs w:val="22"/>
        </w:rPr>
        <w:t>131</w:t>
      </w:r>
      <w:r w:rsidR="2E305042" w:rsidRPr="00ED3984">
        <w:rPr>
          <w:rFonts w:ascii="Helvetica" w:hAnsi="Helvetica" w:cs="Arial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sz w:val="22"/>
          <w:szCs w:val="22"/>
        </w:rPr>
        <w:t xml:space="preserve">osob a meziročně </w:t>
      </w:r>
      <w:r w:rsidR="6F1F2AB4" w:rsidRPr="0C2FC6EB">
        <w:rPr>
          <w:rFonts w:ascii="Helvetica" w:hAnsi="Helvetica" w:cs="Arial"/>
          <w:sz w:val="22"/>
          <w:szCs w:val="22"/>
        </w:rPr>
        <w:t>vyšší</w:t>
      </w:r>
      <w:r w:rsidR="2E305042" w:rsidRPr="0C2FC6EB">
        <w:rPr>
          <w:rFonts w:ascii="Helvetica" w:hAnsi="Helvetica" w:cs="Arial"/>
          <w:sz w:val="22"/>
          <w:szCs w:val="22"/>
        </w:rPr>
        <w:t xml:space="preserve"> o</w:t>
      </w:r>
      <w:r w:rsidR="531DE547" w:rsidRPr="0C2FC6EB">
        <w:rPr>
          <w:rFonts w:ascii="Helvetica" w:hAnsi="Helvetica" w:cs="Arial"/>
          <w:sz w:val="22"/>
          <w:szCs w:val="22"/>
        </w:rPr>
        <w:t> </w:t>
      </w:r>
      <w:r w:rsidR="04E8F92F" w:rsidRPr="00ED3984">
        <w:rPr>
          <w:rFonts w:ascii="Helvetica" w:hAnsi="Helvetica" w:cs="Arial"/>
          <w:sz w:val="22"/>
          <w:szCs w:val="22"/>
        </w:rPr>
        <w:t>369</w:t>
      </w:r>
      <w:r w:rsidR="00B90146" w:rsidRPr="0C2FC6EB">
        <w:rPr>
          <w:rFonts w:ascii="Helvetica" w:hAnsi="Helvetica" w:cs="Arial"/>
          <w:sz w:val="22"/>
          <w:szCs w:val="22"/>
        </w:rPr>
        <w:t> </w:t>
      </w:r>
      <w:r w:rsidR="7B382340" w:rsidRPr="0C2FC6EB">
        <w:rPr>
          <w:rFonts w:ascii="Helvetica" w:hAnsi="Helvetica" w:cs="Arial"/>
          <w:sz w:val="22"/>
          <w:szCs w:val="22"/>
        </w:rPr>
        <w:t>lidí.</w:t>
      </w:r>
      <w:r w:rsidR="2E305042" w:rsidRPr="0C2FC6EB">
        <w:rPr>
          <w:rFonts w:ascii="Helvetica" w:hAnsi="Helvetica" w:cs="Arial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b/>
          <w:bCs/>
          <w:sz w:val="22"/>
          <w:szCs w:val="22"/>
        </w:rPr>
        <w:t>Z evidence Ú</w:t>
      </w:r>
      <w:r w:rsidR="2270CA87" w:rsidRPr="0C2FC6EB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430B2DCE" w:rsidRPr="0C2FC6EB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5BF7C7CB" w:rsidRPr="0C2FC6E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sz w:val="22"/>
          <w:szCs w:val="22"/>
        </w:rPr>
        <w:t>odešlo v</w:t>
      </w:r>
      <w:r w:rsidR="111984B7" w:rsidRPr="0C2FC6EB">
        <w:rPr>
          <w:rFonts w:ascii="Helvetica" w:hAnsi="Helvetica" w:cs="Arial"/>
          <w:sz w:val="22"/>
          <w:szCs w:val="22"/>
        </w:rPr>
        <w:t xml:space="preserve"> </w:t>
      </w:r>
      <w:r w:rsidR="0E799866" w:rsidRPr="0C2FC6EB">
        <w:rPr>
          <w:rFonts w:ascii="Helvetica" w:hAnsi="Helvetica" w:cs="Arial"/>
          <w:sz w:val="22"/>
          <w:szCs w:val="22"/>
        </w:rPr>
        <w:t>září</w:t>
      </w:r>
      <w:r w:rsidR="02517815" w:rsidRPr="0C2FC6EB">
        <w:rPr>
          <w:rFonts w:ascii="Helvetica" w:hAnsi="Helvetica" w:cs="Arial"/>
          <w:sz w:val="22"/>
          <w:szCs w:val="22"/>
        </w:rPr>
        <w:t xml:space="preserve"> </w:t>
      </w:r>
      <w:r w:rsidR="50845AC7" w:rsidRPr="00ED3984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="158A3AC5" w:rsidRPr="00ED3984">
        <w:rPr>
          <w:rFonts w:ascii="Helvetica" w:hAnsi="Helvetica" w:cs="Arial"/>
          <w:b/>
          <w:bCs/>
          <w:sz w:val="22"/>
          <w:szCs w:val="22"/>
        </w:rPr>
        <w:t>475</w:t>
      </w:r>
      <w:r w:rsidR="2E305042"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sz w:val="22"/>
          <w:szCs w:val="22"/>
        </w:rPr>
        <w:t>uchazečů,</w:t>
      </w:r>
      <w:r w:rsidR="2CC9BF22" w:rsidRPr="0C2FC6EB">
        <w:rPr>
          <w:rFonts w:ascii="Helvetica" w:hAnsi="Helvetica" w:cs="Arial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sz w:val="22"/>
          <w:szCs w:val="22"/>
        </w:rPr>
        <w:t>tj.</w:t>
      </w:r>
      <w:r w:rsidR="2CC9BF22" w:rsidRPr="0C2FC6EB">
        <w:rPr>
          <w:rFonts w:ascii="Helvetica" w:hAnsi="Helvetica" w:cs="Arial"/>
          <w:sz w:val="22"/>
          <w:szCs w:val="22"/>
        </w:rPr>
        <w:t> </w:t>
      </w:r>
      <w:r w:rsidR="2E305042" w:rsidRPr="0C2FC6EB">
        <w:rPr>
          <w:rFonts w:ascii="Helvetica" w:hAnsi="Helvetica" w:cs="Arial"/>
          <w:sz w:val="22"/>
          <w:szCs w:val="22"/>
        </w:rPr>
        <w:t>o</w:t>
      </w:r>
      <w:r w:rsidR="2E305042" w:rsidRPr="00ED3984">
        <w:rPr>
          <w:rFonts w:ascii="Helvetica" w:hAnsi="Helvetica" w:cs="Arial"/>
          <w:sz w:val="22"/>
          <w:szCs w:val="22"/>
        </w:rPr>
        <w:t> </w:t>
      </w:r>
      <w:r w:rsidR="370EF1B2" w:rsidRPr="00ED3984">
        <w:rPr>
          <w:rFonts w:ascii="Helvetica" w:hAnsi="Helvetica" w:cs="Arial"/>
          <w:sz w:val="22"/>
          <w:szCs w:val="22"/>
        </w:rPr>
        <w:t>469</w:t>
      </w:r>
      <w:r w:rsidR="2E305042" w:rsidRPr="0C2FC6EB">
        <w:rPr>
          <w:rFonts w:ascii="Helvetica" w:hAnsi="Helvetica" w:cs="Arial"/>
          <w:sz w:val="22"/>
          <w:szCs w:val="22"/>
        </w:rPr>
        <w:t xml:space="preserve"> osob </w:t>
      </w:r>
      <w:r w:rsidR="2884CCF1" w:rsidRPr="00ED3984">
        <w:rPr>
          <w:rFonts w:ascii="Helvetica" w:hAnsi="Helvetica" w:cs="Arial"/>
          <w:sz w:val="22"/>
          <w:szCs w:val="22"/>
        </w:rPr>
        <w:t>méně</w:t>
      </w:r>
      <w:r w:rsidR="2E305042" w:rsidRPr="00ED3984">
        <w:rPr>
          <w:rFonts w:ascii="Helvetica" w:hAnsi="Helvetica" w:cs="Arial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sz w:val="22"/>
          <w:szCs w:val="22"/>
        </w:rPr>
        <w:t xml:space="preserve">než v předchozím měsíci a o </w:t>
      </w:r>
      <w:r w:rsidR="559A2286" w:rsidRPr="00ED3984">
        <w:rPr>
          <w:rFonts w:ascii="Helvetica" w:hAnsi="Helvetica" w:cs="Arial"/>
          <w:sz w:val="22"/>
          <w:szCs w:val="22"/>
        </w:rPr>
        <w:t>184</w:t>
      </w:r>
      <w:r w:rsidR="5E40131C" w:rsidRPr="00ED3984">
        <w:rPr>
          <w:rFonts w:ascii="Helvetica" w:hAnsi="Helvetica" w:cs="Arial"/>
          <w:sz w:val="22"/>
          <w:szCs w:val="22"/>
        </w:rPr>
        <w:t xml:space="preserve"> </w:t>
      </w:r>
      <w:r w:rsidR="74F5DE73" w:rsidRPr="0C2FC6EB">
        <w:rPr>
          <w:rFonts w:ascii="Helvetica" w:hAnsi="Helvetica" w:cs="Arial"/>
          <w:sz w:val="22"/>
          <w:szCs w:val="22"/>
        </w:rPr>
        <w:t>více</w:t>
      </w:r>
      <w:r w:rsidR="2E305042" w:rsidRPr="0C2FC6EB">
        <w:rPr>
          <w:rFonts w:ascii="Helvetica" w:hAnsi="Helvetica" w:cs="Arial"/>
          <w:sz w:val="22"/>
          <w:szCs w:val="22"/>
        </w:rPr>
        <w:t xml:space="preserve"> než v</w:t>
      </w:r>
      <w:r w:rsidR="4F9575C8" w:rsidRPr="0C2FC6EB">
        <w:rPr>
          <w:rFonts w:ascii="Helvetica" w:hAnsi="Helvetica" w:cs="Arial"/>
          <w:sz w:val="22"/>
          <w:szCs w:val="22"/>
        </w:rPr>
        <w:t xml:space="preserve"> </w:t>
      </w:r>
      <w:r w:rsidR="4F9575C8" w:rsidRPr="00ED3984">
        <w:rPr>
          <w:rFonts w:ascii="Helvetica" w:hAnsi="Helvetica" w:cs="Arial"/>
          <w:sz w:val="22"/>
          <w:szCs w:val="22"/>
        </w:rPr>
        <w:t>říjnu</w:t>
      </w:r>
      <w:r w:rsidR="2E305042" w:rsidRPr="0C2FC6EB">
        <w:rPr>
          <w:rFonts w:ascii="Helvetica" w:hAnsi="Helvetica" w:cs="Arial"/>
          <w:sz w:val="22"/>
          <w:szCs w:val="22"/>
        </w:rPr>
        <w:t xml:space="preserve"> </w:t>
      </w:r>
      <w:r w:rsidR="629CF953" w:rsidRPr="0C2FC6EB">
        <w:rPr>
          <w:rFonts w:ascii="Helvetica" w:hAnsi="Helvetica" w:cs="Arial"/>
          <w:sz w:val="22"/>
          <w:szCs w:val="22"/>
        </w:rPr>
        <w:t>loňského roku</w:t>
      </w:r>
      <w:r w:rsidR="2E305042" w:rsidRPr="0C2FC6EB">
        <w:rPr>
          <w:rFonts w:ascii="Helvetica" w:hAnsi="Helvetica" w:cs="Arial"/>
          <w:sz w:val="22"/>
          <w:szCs w:val="22"/>
        </w:rPr>
        <w:t>.</w:t>
      </w:r>
      <w:r w:rsidR="7332F794" w:rsidRPr="0C2FC6EB">
        <w:rPr>
          <w:rFonts w:ascii="Helvetica" w:hAnsi="Helvetica" w:cs="Arial"/>
          <w:sz w:val="22"/>
          <w:szCs w:val="22"/>
        </w:rPr>
        <w:t xml:space="preserve"> Z celk</w:t>
      </w:r>
      <w:r w:rsidR="1E4EC3B1" w:rsidRPr="0C2FC6EB">
        <w:rPr>
          <w:rFonts w:ascii="Helvetica" w:hAnsi="Helvetica" w:cs="Arial"/>
          <w:sz w:val="22"/>
          <w:szCs w:val="22"/>
        </w:rPr>
        <w:t>ového počtu</w:t>
      </w:r>
      <w:r w:rsidR="7332F794" w:rsidRPr="0C2FC6EB">
        <w:rPr>
          <w:rFonts w:ascii="Helvetica" w:hAnsi="Helvetica" w:cs="Arial"/>
          <w:sz w:val="22"/>
          <w:szCs w:val="22"/>
        </w:rPr>
        <w:t xml:space="preserve"> ukončených evidencí </w:t>
      </w:r>
      <w:r w:rsidR="18CEB943" w:rsidRPr="00ED3984">
        <w:rPr>
          <w:rFonts w:ascii="Helvetica" w:hAnsi="Helvetica" w:cs="Arial"/>
          <w:b/>
          <w:bCs/>
          <w:sz w:val="22"/>
          <w:szCs w:val="22"/>
        </w:rPr>
        <w:t>1 890</w:t>
      </w:r>
      <w:r w:rsidR="55A793BA"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332F794" w:rsidRPr="0C2FC6EB">
        <w:rPr>
          <w:rFonts w:ascii="Helvetica" w:hAnsi="Helvetica" w:cs="Arial"/>
          <w:b/>
          <w:bCs/>
          <w:sz w:val="22"/>
          <w:szCs w:val="22"/>
        </w:rPr>
        <w:t xml:space="preserve">osob </w:t>
      </w:r>
      <w:r w:rsidR="629CF953" w:rsidRPr="0C2FC6EB">
        <w:rPr>
          <w:rFonts w:ascii="Helvetica" w:hAnsi="Helvetica" w:cs="Arial"/>
          <w:b/>
          <w:bCs/>
          <w:sz w:val="22"/>
          <w:szCs w:val="22"/>
        </w:rPr>
        <w:t xml:space="preserve">nastoupilo </w:t>
      </w:r>
      <w:r w:rsidR="7332F794" w:rsidRPr="0C2FC6EB">
        <w:rPr>
          <w:rFonts w:ascii="Helvetica" w:hAnsi="Helvetica" w:cs="Arial"/>
          <w:b/>
          <w:bCs/>
          <w:sz w:val="22"/>
          <w:szCs w:val="22"/>
        </w:rPr>
        <w:t xml:space="preserve">do </w:t>
      </w:r>
      <w:r w:rsidR="629CF953" w:rsidRPr="0C2FC6EB">
        <w:rPr>
          <w:rFonts w:ascii="Helvetica" w:hAnsi="Helvetica" w:cs="Arial"/>
          <w:b/>
          <w:bCs/>
          <w:sz w:val="22"/>
          <w:szCs w:val="22"/>
        </w:rPr>
        <w:t xml:space="preserve">nového </w:t>
      </w:r>
      <w:r w:rsidR="7332F794" w:rsidRPr="0C2FC6EB">
        <w:rPr>
          <w:rFonts w:ascii="Helvetica" w:hAnsi="Helvetica" w:cs="Arial"/>
          <w:b/>
          <w:bCs/>
          <w:sz w:val="22"/>
          <w:szCs w:val="22"/>
        </w:rPr>
        <w:t xml:space="preserve">zaměstnání, </w:t>
      </w:r>
      <w:r w:rsidR="629CF953" w:rsidRPr="0C2FC6EB">
        <w:rPr>
          <w:rFonts w:ascii="Helvetica" w:hAnsi="Helvetica" w:cs="Arial"/>
          <w:b/>
          <w:bCs/>
          <w:sz w:val="22"/>
          <w:szCs w:val="22"/>
        </w:rPr>
        <w:t>což představuje</w:t>
      </w:r>
      <w:r w:rsidR="7332F794" w:rsidRPr="00ED398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850B06F" w:rsidRPr="00ED3984">
        <w:rPr>
          <w:rFonts w:ascii="Helvetica" w:hAnsi="Helvetica" w:cs="Arial"/>
          <w:b/>
          <w:bCs/>
          <w:sz w:val="22"/>
          <w:szCs w:val="22"/>
        </w:rPr>
        <w:t>7</w:t>
      </w:r>
      <w:r w:rsidR="623EDE15" w:rsidRPr="00ED3984">
        <w:rPr>
          <w:rFonts w:ascii="Helvetica" w:hAnsi="Helvetica" w:cs="Arial"/>
          <w:b/>
          <w:bCs/>
          <w:sz w:val="22"/>
          <w:szCs w:val="22"/>
        </w:rPr>
        <w:t xml:space="preserve">6 </w:t>
      </w:r>
      <w:r w:rsidR="7332F794" w:rsidRPr="0C2FC6EB">
        <w:rPr>
          <w:rFonts w:ascii="Helvetica" w:hAnsi="Helvetica" w:cs="Arial"/>
          <w:b/>
          <w:bCs/>
          <w:sz w:val="22"/>
          <w:szCs w:val="22"/>
        </w:rPr>
        <w:t>%.</w:t>
      </w:r>
    </w:p>
    <w:p w14:paraId="706D6B57" w14:textId="77777777" w:rsidR="00356099" w:rsidRPr="00782219" w:rsidRDefault="00356099" w:rsidP="00356099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17BC7009" w14:textId="2C5322EC" w:rsidR="00F83C18" w:rsidRPr="00B90146" w:rsidRDefault="40D2D34B" w:rsidP="0C2FC6EB">
      <w:pPr>
        <w:jc w:val="both"/>
        <w:rPr>
          <w:rFonts w:ascii="Helvetica" w:hAnsi="Helvetica" w:cs="Arial"/>
          <w:sz w:val="22"/>
          <w:szCs w:val="22"/>
        </w:rPr>
      </w:pPr>
      <w:r w:rsidRPr="0C2FC6EB">
        <w:rPr>
          <w:rFonts w:ascii="Helvetica" w:hAnsi="Helvetica" w:cs="Arial"/>
          <w:sz w:val="22"/>
          <w:szCs w:val="22"/>
        </w:rPr>
        <w:t xml:space="preserve">Podíl nezaměstnaných osob meziměsíčně </w:t>
      </w:r>
      <w:r w:rsidR="293456BC" w:rsidRPr="0C2FC6EB">
        <w:rPr>
          <w:rFonts w:ascii="Helvetica" w:hAnsi="Helvetica" w:cs="Arial"/>
          <w:sz w:val="22"/>
          <w:szCs w:val="22"/>
        </w:rPr>
        <w:t xml:space="preserve">ve většině okresů </w:t>
      </w:r>
      <w:r w:rsidR="0C850E34" w:rsidRPr="0C2FC6EB">
        <w:rPr>
          <w:rFonts w:ascii="Helvetica" w:hAnsi="Helvetica" w:cs="Arial"/>
          <w:b/>
          <w:bCs/>
          <w:sz w:val="22"/>
          <w:szCs w:val="22"/>
        </w:rPr>
        <w:t>vzrostl</w:t>
      </w:r>
      <w:r w:rsidRPr="0C2FC6E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E318E8E" w:rsidRPr="0C2FC6EB">
        <w:rPr>
          <w:rFonts w:ascii="Helvetica" w:hAnsi="Helvetica" w:cs="Arial"/>
          <w:b/>
          <w:bCs/>
          <w:sz w:val="22"/>
          <w:szCs w:val="22"/>
        </w:rPr>
        <w:t xml:space="preserve">nebo zůstal na stejné úrovni, </w:t>
      </w:r>
      <w:r w:rsidR="5E318E8E" w:rsidRPr="0C2FC6EB">
        <w:rPr>
          <w:rFonts w:ascii="Helvetica" w:hAnsi="Helvetica" w:cs="Arial"/>
          <w:sz w:val="22"/>
          <w:szCs w:val="22"/>
        </w:rPr>
        <w:t xml:space="preserve">pouze v okrese </w:t>
      </w:r>
      <w:r w:rsidR="3C9A8559" w:rsidRPr="00ED3984">
        <w:rPr>
          <w:rFonts w:ascii="Helvetica" w:hAnsi="Helvetica" w:cs="Arial"/>
          <w:sz w:val="22"/>
          <w:szCs w:val="22"/>
        </w:rPr>
        <w:t>Písek</w:t>
      </w:r>
      <w:r w:rsidR="1502C18A" w:rsidRPr="0C2FC6EB">
        <w:rPr>
          <w:rFonts w:ascii="Helvetica" w:hAnsi="Helvetica" w:cs="Arial"/>
          <w:sz w:val="22"/>
          <w:szCs w:val="22"/>
        </w:rPr>
        <w:t xml:space="preserve"> </w:t>
      </w:r>
      <w:r w:rsidR="5E318E8E" w:rsidRPr="0C2FC6EB">
        <w:rPr>
          <w:rFonts w:ascii="Helvetica" w:hAnsi="Helvetica" w:cs="Arial"/>
          <w:sz w:val="22"/>
          <w:szCs w:val="22"/>
        </w:rPr>
        <w:t xml:space="preserve">došlo ke </w:t>
      </w:r>
      <w:r w:rsidR="1E48F8AF" w:rsidRPr="0C2FC6EB">
        <w:rPr>
          <w:rFonts w:ascii="Helvetica" w:hAnsi="Helvetica" w:cs="Arial"/>
          <w:sz w:val="22"/>
          <w:szCs w:val="22"/>
        </w:rPr>
        <w:t>snížení o</w:t>
      </w:r>
      <w:r w:rsidR="006E18E3">
        <w:rPr>
          <w:rFonts w:ascii="Helvetica" w:hAnsi="Helvetica" w:cs="Arial"/>
          <w:sz w:val="22"/>
          <w:szCs w:val="22"/>
        </w:rPr>
        <w:t xml:space="preserve"> </w:t>
      </w:r>
      <w:r w:rsidR="285BEB46" w:rsidRPr="00ED3984">
        <w:rPr>
          <w:rFonts w:ascii="Helvetica" w:hAnsi="Helvetica" w:cs="Arial"/>
          <w:sz w:val="22"/>
          <w:szCs w:val="22"/>
        </w:rPr>
        <w:t>0,1</w:t>
      </w:r>
      <w:r w:rsidR="0044016A">
        <w:rPr>
          <w:rFonts w:ascii="Helvetica" w:hAnsi="Helvetica" w:cs="Arial"/>
          <w:sz w:val="22"/>
          <w:szCs w:val="22"/>
        </w:rPr>
        <w:t xml:space="preserve"> </w:t>
      </w:r>
      <w:r w:rsidR="1ED26735" w:rsidRPr="0C2FC6EB">
        <w:rPr>
          <w:rFonts w:ascii="Helvetica" w:hAnsi="Helvetica" w:cs="Arial"/>
          <w:sz w:val="22"/>
          <w:szCs w:val="22"/>
        </w:rPr>
        <w:t>%.</w:t>
      </w:r>
      <w:r w:rsidR="301452A3" w:rsidRPr="0C2FC6EB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01452A3" w:rsidRPr="00ED3984">
        <w:rPr>
          <w:rFonts w:ascii="Helvetica" w:hAnsi="Helvetica" w:cs="Arial"/>
          <w:sz w:val="22"/>
          <w:szCs w:val="22"/>
        </w:rPr>
        <w:t>N</w:t>
      </w:r>
      <w:r w:rsidR="1225D3EB" w:rsidRPr="00ED3984">
        <w:rPr>
          <w:rFonts w:ascii="Helvetica" w:hAnsi="Helvetica" w:cs="Arial"/>
          <w:sz w:val="22"/>
          <w:szCs w:val="22"/>
        </w:rPr>
        <w:t>ejv</w:t>
      </w:r>
      <w:r w:rsidR="7B96A4D5" w:rsidRPr="00ED3984">
        <w:rPr>
          <w:rFonts w:ascii="Helvetica" w:hAnsi="Helvetica" w:cs="Arial"/>
          <w:sz w:val="22"/>
          <w:szCs w:val="22"/>
        </w:rPr>
        <w:t xml:space="preserve">íce vzrostl </w:t>
      </w:r>
      <w:r w:rsidRPr="00ED3984">
        <w:rPr>
          <w:rFonts w:ascii="Helvetica" w:hAnsi="Helvetica" w:cs="Arial"/>
          <w:sz w:val="22"/>
          <w:szCs w:val="22"/>
        </w:rPr>
        <w:t xml:space="preserve">podíl nezaměstnaných osob </w:t>
      </w:r>
      <w:r w:rsidR="1C31F419" w:rsidRPr="00ED3984">
        <w:rPr>
          <w:rFonts w:ascii="Helvetica" w:hAnsi="Helvetica" w:cs="Arial"/>
          <w:sz w:val="22"/>
          <w:szCs w:val="22"/>
        </w:rPr>
        <w:t>v okrese Český Krumlov</w:t>
      </w:r>
      <w:r w:rsidR="00ED3984">
        <w:rPr>
          <w:rFonts w:ascii="Helvetica" w:hAnsi="Helvetica" w:cs="Arial"/>
          <w:sz w:val="22"/>
          <w:szCs w:val="22"/>
        </w:rPr>
        <w:t xml:space="preserve"> </w:t>
      </w:r>
      <w:r w:rsidR="2CFECBF7" w:rsidRPr="0C2FC6EB">
        <w:rPr>
          <w:rFonts w:ascii="Helvetica" w:hAnsi="Helvetica" w:cs="Arial"/>
          <w:sz w:val="22"/>
          <w:szCs w:val="22"/>
        </w:rPr>
        <w:t>(+0,3</w:t>
      </w:r>
      <w:r w:rsidR="0044016A">
        <w:rPr>
          <w:rFonts w:ascii="Helvetica" w:hAnsi="Helvetica" w:cs="Arial"/>
          <w:sz w:val="22"/>
          <w:szCs w:val="22"/>
        </w:rPr>
        <w:t xml:space="preserve"> </w:t>
      </w:r>
      <w:r w:rsidR="2CFECBF7" w:rsidRPr="0C2FC6EB">
        <w:rPr>
          <w:rFonts w:ascii="Helvetica" w:hAnsi="Helvetica" w:cs="Arial"/>
          <w:sz w:val="22"/>
          <w:szCs w:val="22"/>
        </w:rPr>
        <w:t>%)</w:t>
      </w:r>
      <w:r w:rsidR="00752828">
        <w:rPr>
          <w:rFonts w:ascii="Helvetica" w:hAnsi="Helvetica" w:cs="Arial"/>
          <w:sz w:val="22"/>
          <w:szCs w:val="22"/>
        </w:rPr>
        <w:t>,</w:t>
      </w:r>
      <w:r w:rsidR="629CF953" w:rsidRPr="00ED3984">
        <w:rPr>
          <w:rFonts w:ascii="Helvetica" w:hAnsi="Helvetica" w:cs="Arial"/>
          <w:sz w:val="22"/>
          <w:szCs w:val="22"/>
        </w:rPr>
        <w:t xml:space="preserve"> </w:t>
      </w:r>
      <w:r w:rsidR="301452A3" w:rsidRPr="00ED3984">
        <w:rPr>
          <w:rFonts w:ascii="Helvetica" w:hAnsi="Helvetica" w:cs="Arial"/>
          <w:sz w:val="22"/>
          <w:szCs w:val="22"/>
        </w:rPr>
        <w:t>kde</w:t>
      </w:r>
      <w:r w:rsidR="629CF953" w:rsidRPr="00ED3984">
        <w:rPr>
          <w:rFonts w:ascii="Helvetica" w:hAnsi="Helvetica" w:cs="Arial"/>
          <w:sz w:val="22"/>
          <w:szCs w:val="22"/>
        </w:rPr>
        <w:t xml:space="preserve"> </w:t>
      </w:r>
      <w:r w:rsidR="7471767A" w:rsidRPr="00ED3984">
        <w:rPr>
          <w:rFonts w:ascii="Helvetica" w:hAnsi="Helvetica" w:cs="Arial"/>
          <w:sz w:val="22"/>
          <w:szCs w:val="22"/>
        </w:rPr>
        <w:t>podíl nezaměstnaných dos</w:t>
      </w:r>
      <w:r w:rsidR="6D974F5F" w:rsidRPr="00ED3984">
        <w:rPr>
          <w:rFonts w:ascii="Helvetica" w:hAnsi="Helvetica" w:cs="Arial"/>
          <w:sz w:val="22"/>
          <w:szCs w:val="22"/>
        </w:rPr>
        <w:t>áhl</w:t>
      </w:r>
      <w:r w:rsidR="629CF953" w:rsidRPr="00ED3984">
        <w:rPr>
          <w:rFonts w:ascii="Helvetica" w:hAnsi="Helvetica" w:cs="Arial"/>
          <w:sz w:val="22"/>
          <w:szCs w:val="22"/>
        </w:rPr>
        <w:t xml:space="preserve"> </w:t>
      </w:r>
      <w:r w:rsidR="2BE4DCDA" w:rsidRPr="00ED3984">
        <w:rPr>
          <w:rFonts w:ascii="Helvetica" w:hAnsi="Helvetica" w:cs="Arial"/>
          <w:sz w:val="22"/>
          <w:szCs w:val="22"/>
        </w:rPr>
        <w:t xml:space="preserve">nejvyšší hodnoty </w:t>
      </w:r>
      <w:r w:rsidR="00567A86">
        <w:rPr>
          <w:rFonts w:ascii="Helvetica" w:hAnsi="Helvetica" w:cs="Arial"/>
          <w:sz w:val="22"/>
          <w:szCs w:val="22"/>
        </w:rPr>
        <w:br/>
      </w:r>
      <w:r w:rsidR="2BE4DCDA" w:rsidRPr="00ED3984">
        <w:rPr>
          <w:rFonts w:ascii="Helvetica" w:hAnsi="Helvetica" w:cs="Arial"/>
          <w:sz w:val="22"/>
          <w:szCs w:val="22"/>
        </w:rPr>
        <w:t>v rámci kraje</w:t>
      </w:r>
      <w:r w:rsidR="629CF953" w:rsidRPr="00ED3984">
        <w:rPr>
          <w:rFonts w:ascii="Helvetica" w:hAnsi="Helvetica" w:cs="Arial"/>
          <w:sz w:val="22"/>
          <w:szCs w:val="22"/>
        </w:rPr>
        <w:t xml:space="preserve"> </w:t>
      </w:r>
      <w:r w:rsidR="3136CE7D" w:rsidRPr="00ED3984">
        <w:rPr>
          <w:rFonts w:ascii="Helvetica" w:hAnsi="Helvetica" w:cs="Arial"/>
          <w:b/>
          <w:bCs/>
          <w:sz w:val="22"/>
          <w:szCs w:val="22"/>
        </w:rPr>
        <w:t>5</w:t>
      </w:r>
      <w:r w:rsidR="629CF953" w:rsidRPr="00ED3984">
        <w:rPr>
          <w:rFonts w:ascii="Helvetica" w:hAnsi="Helvetica" w:cs="Arial"/>
          <w:b/>
          <w:bCs/>
          <w:sz w:val="22"/>
          <w:szCs w:val="22"/>
        </w:rPr>
        <w:t>,</w:t>
      </w:r>
      <w:r w:rsidR="21122BFD" w:rsidRPr="00ED3984">
        <w:rPr>
          <w:rFonts w:ascii="Helvetica" w:hAnsi="Helvetica" w:cs="Arial"/>
          <w:b/>
          <w:bCs/>
          <w:sz w:val="22"/>
          <w:szCs w:val="22"/>
        </w:rPr>
        <w:t>0</w:t>
      </w:r>
      <w:r w:rsidR="629CF953" w:rsidRPr="00ED3984">
        <w:rPr>
          <w:rFonts w:ascii="Helvetica" w:hAnsi="Helvetica" w:cs="Arial"/>
          <w:b/>
          <w:bCs/>
          <w:sz w:val="22"/>
          <w:szCs w:val="22"/>
        </w:rPr>
        <w:t xml:space="preserve"> %</w:t>
      </w:r>
      <w:r w:rsidRPr="0C2FC6EB">
        <w:rPr>
          <w:rFonts w:ascii="Helvetica" w:hAnsi="Helvetica" w:cs="Arial"/>
          <w:sz w:val="22"/>
          <w:szCs w:val="22"/>
        </w:rPr>
        <w:t xml:space="preserve">. Nejnižší podíl nezaměstnaných naopak </w:t>
      </w:r>
      <w:r w:rsidR="629CF953" w:rsidRPr="0C2FC6EB">
        <w:rPr>
          <w:rFonts w:ascii="Helvetica" w:hAnsi="Helvetica" w:cs="Arial"/>
          <w:sz w:val="22"/>
          <w:szCs w:val="22"/>
        </w:rPr>
        <w:t xml:space="preserve">sledujeme </w:t>
      </w:r>
      <w:r w:rsidRPr="0C2FC6EB">
        <w:rPr>
          <w:rFonts w:ascii="Helvetica" w:hAnsi="Helvetica" w:cs="Arial"/>
          <w:sz w:val="22"/>
          <w:szCs w:val="22"/>
        </w:rPr>
        <w:t>v okrese Jindřichův Hradec (</w:t>
      </w:r>
      <w:r w:rsidRPr="00ED3984">
        <w:rPr>
          <w:rFonts w:ascii="Helvetica" w:hAnsi="Helvetica" w:cs="Arial"/>
          <w:sz w:val="22"/>
          <w:szCs w:val="22"/>
        </w:rPr>
        <w:t>3,</w:t>
      </w:r>
      <w:r w:rsidR="38BB071F" w:rsidRPr="00ED3984">
        <w:rPr>
          <w:rFonts w:ascii="Helvetica" w:hAnsi="Helvetica" w:cs="Arial"/>
          <w:sz w:val="22"/>
          <w:szCs w:val="22"/>
        </w:rPr>
        <w:t>3</w:t>
      </w:r>
      <w:r w:rsidRPr="0C2FC6EB">
        <w:rPr>
          <w:rFonts w:ascii="Helvetica" w:hAnsi="Helvetica" w:cs="Arial"/>
          <w:sz w:val="22"/>
          <w:szCs w:val="22"/>
        </w:rPr>
        <w:t xml:space="preserve"> %).</w:t>
      </w:r>
      <w:r w:rsidR="3B972455" w:rsidRPr="0C2FC6EB">
        <w:t xml:space="preserve"> </w:t>
      </w:r>
    </w:p>
    <w:p w14:paraId="72B84D79" w14:textId="7E8C45C8" w:rsidR="00150AAC" w:rsidRPr="00782219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46942158" w14:textId="430E30DB" w:rsidR="00AF0ED8" w:rsidRDefault="0E650995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C2FC6EB">
        <w:rPr>
          <w:rFonts w:ascii="Helvetica" w:hAnsi="Helvetica" w:cs="Arial"/>
          <w:color w:val="auto"/>
          <w:sz w:val="22"/>
          <w:szCs w:val="22"/>
        </w:rPr>
        <w:t>Krajská pobočka Ú</w:t>
      </w:r>
      <w:r w:rsidR="430B2DCE" w:rsidRPr="0C2FC6EB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Pr="0C2FC6EB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="2558BAA8" w:rsidRPr="00ED3984">
        <w:rPr>
          <w:rFonts w:ascii="Helvetica" w:hAnsi="Helvetica" w:cs="Arial"/>
          <w:color w:val="auto"/>
          <w:sz w:val="22"/>
          <w:szCs w:val="22"/>
        </w:rPr>
        <w:t>říjnovému</w:t>
      </w:r>
      <w:r w:rsidR="26C0D81C" w:rsidRPr="00ED3984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2270CA87" w:rsidRPr="0C2FC6EB">
        <w:rPr>
          <w:rFonts w:ascii="Helvetica" w:hAnsi="Helvetica" w:cs="Arial"/>
          <w:b/>
          <w:bCs/>
          <w:color w:val="auto"/>
          <w:sz w:val="22"/>
          <w:szCs w:val="22"/>
        </w:rPr>
        <w:t>celkem</w:t>
      </w:r>
      <w:r w:rsidR="2270CA87" w:rsidRPr="00ED3984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0D5438C4" w:rsidRPr="00ED3984">
        <w:rPr>
          <w:rFonts w:ascii="Helvetica" w:hAnsi="Helvetica" w:cs="Arial"/>
          <w:b/>
          <w:bCs/>
          <w:color w:val="auto"/>
          <w:sz w:val="22"/>
          <w:szCs w:val="22"/>
        </w:rPr>
        <w:t>1 176</w:t>
      </w:r>
      <w:r w:rsidR="7CB8F870" w:rsidRPr="00ED3984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2E305042" w:rsidRPr="0C2FC6EB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="2E305042" w:rsidRPr="0C2FC6EB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="46037E42" w:rsidRPr="0C2FC6EB">
        <w:rPr>
          <w:rFonts w:ascii="Helvetica" w:hAnsi="Helvetica" w:cs="Arial"/>
          <w:color w:val="auto"/>
          <w:sz w:val="22"/>
          <w:szCs w:val="22"/>
        </w:rPr>
        <w:t>vzrostl</w:t>
      </w:r>
      <w:r w:rsidR="16B63A24" w:rsidRPr="0C2FC6EB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>ve</w:t>
      </w:r>
      <w:r w:rsidR="6CC1280C" w:rsidRPr="0C2FC6EB">
        <w:rPr>
          <w:rFonts w:ascii="Helvetica" w:hAnsi="Helvetica" w:cs="Arial"/>
          <w:color w:val="auto"/>
          <w:sz w:val="22"/>
          <w:szCs w:val="22"/>
        </w:rPr>
        <w:t> 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 xml:space="preserve">srovnání s předcházejícím měsícem o </w:t>
      </w:r>
      <w:r w:rsidR="4EBC527F" w:rsidRPr="00ED3984">
        <w:rPr>
          <w:rFonts w:ascii="Helvetica" w:hAnsi="Helvetica" w:cs="Arial"/>
          <w:color w:val="auto"/>
          <w:sz w:val="22"/>
          <w:szCs w:val="22"/>
        </w:rPr>
        <w:t>72</w:t>
      </w:r>
      <w:r w:rsidR="6A8686DB" w:rsidRPr="00ED3984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6037E42" w:rsidRPr="0C2FC6EB">
        <w:rPr>
          <w:rFonts w:ascii="Helvetica" w:hAnsi="Helvetica" w:cs="Arial"/>
          <w:color w:val="auto"/>
          <w:sz w:val="22"/>
          <w:szCs w:val="22"/>
        </w:rPr>
        <w:t>osob</w:t>
      </w:r>
      <w:r w:rsidR="2E305042" w:rsidRPr="0C2FC6EB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>minulého roku byl vyšší o</w:t>
      </w:r>
      <w:r w:rsidR="7CB8F870" w:rsidRPr="0C2FC6EB">
        <w:rPr>
          <w:rFonts w:ascii="Helvetica" w:hAnsi="Helvetica" w:cs="Arial"/>
          <w:color w:val="auto"/>
          <w:sz w:val="22"/>
          <w:szCs w:val="22"/>
        </w:rPr>
        <w:t> </w:t>
      </w:r>
      <w:r w:rsidR="4C0E5A7C" w:rsidRPr="00ED3984">
        <w:rPr>
          <w:rFonts w:ascii="Helvetica" w:hAnsi="Helvetica" w:cs="Arial"/>
          <w:color w:val="auto"/>
          <w:sz w:val="22"/>
          <w:szCs w:val="22"/>
        </w:rPr>
        <w:t>177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270CA87" w:rsidRPr="0C2FC6EB">
        <w:rPr>
          <w:rFonts w:ascii="Helvetica" w:hAnsi="Helvetica" w:cs="Arial"/>
          <w:color w:val="auto"/>
          <w:sz w:val="22"/>
          <w:szCs w:val="22"/>
        </w:rPr>
        <w:t>lidí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 xml:space="preserve">. </w:t>
      </w:r>
      <w:r w:rsidR="7E4E333A" w:rsidRPr="0C2FC6EB">
        <w:rPr>
          <w:rFonts w:ascii="Helvetica" w:hAnsi="Helvetica" w:cs="Arial"/>
          <w:b/>
          <w:bCs/>
          <w:color w:val="auto"/>
          <w:sz w:val="22"/>
          <w:szCs w:val="22"/>
        </w:rPr>
        <w:t xml:space="preserve">Na celkové nezaměstnanosti se </w:t>
      </w:r>
      <w:r w:rsidR="3839C663" w:rsidRPr="0C2FC6EB">
        <w:rPr>
          <w:rFonts w:ascii="Helvetica" w:hAnsi="Helvetica" w:cs="Arial"/>
          <w:b/>
          <w:bCs/>
          <w:color w:val="auto"/>
          <w:sz w:val="22"/>
          <w:szCs w:val="22"/>
        </w:rPr>
        <w:t xml:space="preserve">absolventi a mladiství </w:t>
      </w:r>
      <w:r w:rsidR="7E4E333A" w:rsidRPr="0C2FC6EB">
        <w:rPr>
          <w:rFonts w:ascii="Helvetica" w:hAnsi="Helvetica" w:cs="Arial"/>
          <w:b/>
          <w:bCs/>
          <w:color w:val="auto"/>
          <w:sz w:val="22"/>
          <w:szCs w:val="22"/>
        </w:rPr>
        <w:t>podíle</w:t>
      </w:r>
      <w:r w:rsidR="430B2DCE" w:rsidRPr="0C2FC6EB">
        <w:rPr>
          <w:rFonts w:ascii="Helvetica" w:hAnsi="Helvetica" w:cs="Arial"/>
          <w:b/>
          <w:bCs/>
          <w:color w:val="auto"/>
          <w:sz w:val="22"/>
          <w:szCs w:val="22"/>
        </w:rPr>
        <w:t xml:space="preserve">li </w:t>
      </w:r>
      <w:r w:rsidR="2ED59B5B" w:rsidRPr="0C2FC6EB">
        <w:rPr>
          <w:rFonts w:ascii="Helvetica" w:hAnsi="Helvetica" w:cs="Arial"/>
          <w:b/>
          <w:bCs/>
          <w:color w:val="auto"/>
          <w:sz w:val="22"/>
          <w:szCs w:val="22"/>
        </w:rPr>
        <w:t>7</w:t>
      </w:r>
      <w:r w:rsidR="7BED36F7" w:rsidRPr="0C2FC6EB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1CE8F5C6" w:rsidRPr="0C2FC6EB">
        <w:rPr>
          <w:rFonts w:ascii="Helvetica" w:hAnsi="Helvetica" w:cs="Arial"/>
          <w:b/>
          <w:bCs/>
          <w:color w:val="auto"/>
          <w:sz w:val="22"/>
          <w:szCs w:val="22"/>
        </w:rPr>
        <w:t>0</w:t>
      </w:r>
      <w:r w:rsidR="1EADD28B" w:rsidRPr="0C2FC6EB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7E4E333A" w:rsidRPr="0C2FC6EB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="720B863B" w:rsidRPr="0C2FC6EB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>Uchazeči</w:t>
      </w:r>
      <w:r w:rsidR="06FF7035" w:rsidRPr="0C2FC6EB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>o</w:t>
      </w:r>
      <w:r w:rsidR="06FF7035" w:rsidRPr="0C2FC6EB">
        <w:rPr>
          <w:rFonts w:ascii="Helvetica" w:hAnsi="Helvetica" w:cs="Arial"/>
          <w:color w:val="auto"/>
          <w:sz w:val="22"/>
          <w:szCs w:val="22"/>
        </w:rPr>
        <w:t> 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430B2DCE" w:rsidRPr="0C2FC6EB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00ED3984">
        <w:rPr>
          <w:rFonts w:ascii="Helvetica" w:hAnsi="Helvetica" w:cs="Arial"/>
          <w:b/>
          <w:bCs/>
          <w:color w:val="auto"/>
          <w:sz w:val="22"/>
          <w:szCs w:val="22"/>
        </w:rPr>
        <w:t>(OZP)</w:t>
      </w:r>
      <w:r w:rsidR="7E4E333A" w:rsidRPr="00ED3984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1EADD28B" w:rsidRPr="00ED3984">
        <w:rPr>
          <w:rFonts w:ascii="Helvetica" w:hAnsi="Helvetica" w:cs="Arial"/>
          <w:b/>
          <w:bCs/>
          <w:color w:val="auto"/>
          <w:sz w:val="22"/>
          <w:szCs w:val="22"/>
        </w:rPr>
        <w:t>se podíleli</w:t>
      </w:r>
      <w:r w:rsidR="3839C663" w:rsidRPr="00ED3984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E4E333A" w:rsidRPr="00ED3984">
        <w:rPr>
          <w:rFonts w:ascii="Helvetica" w:hAnsi="Helvetica" w:cs="Arial"/>
          <w:b/>
          <w:bCs/>
          <w:color w:val="auto"/>
          <w:sz w:val="22"/>
          <w:szCs w:val="22"/>
        </w:rPr>
        <w:t xml:space="preserve">na celkové nezaměstnanosti </w:t>
      </w:r>
      <w:r w:rsidRPr="00ED3984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="24D81D9B" w:rsidRPr="00ED3984">
        <w:rPr>
          <w:rFonts w:ascii="Helvetica" w:hAnsi="Helvetica" w:cs="Arial"/>
          <w:b/>
          <w:bCs/>
          <w:color w:val="auto"/>
          <w:sz w:val="22"/>
          <w:szCs w:val="22"/>
        </w:rPr>
        <w:t>3,9</w:t>
      </w:r>
      <w:r w:rsidR="1EADD28B" w:rsidRPr="00ED3984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7E4E333A" w:rsidRPr="00ED3984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 xml:space="preserve">, v kraji </w:t>
      </w:r>
      <w:r w:rsidR="430B2DCE" w:rsidRPr="0C2FC6EB">
        <w:rPr>
          <w:rFonts w:ascii="Helvetica" w:hAnsi="Helvetica" w:cs="Arial"/>
          <w:color w:val="auto"/>
          <w:sz w:val="22"/>
          <w:szCs w:val="22"/>
        </w:rPr>
        <w:t>bylo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 xml:space="preserve"> evidováno</w:t>
      </w:r>
      <w:r w:rsidR="7E4E333A" w:rsidRPr="00ED3984">
        <w:rPr>
          <w:rFonts w:ascii="Helvetica" w:hAnsi="Helvetica" w:cs="Arial"/>
          <w:color w:val="auto"/>
          <w:sz w:val="22"/>
          <w:szCs w:val="22"/>
        </w:rPr>
        <w:t xml:space="preserve"> 2</w:t>
      </w:r>
      <w:r w:rsidR="3839C663" w:rsidRPr="00ED3984">
        <w:rPr>
          <w:rFonts w:ascii="Helvetica" w:hAnsi="Helvetica" w:cs="Arial"/>
          <w:color w:val="auto"/>
          <w:sz w:val="22"/>
          <w:szCs w:val="22"/>
        </w:rPr>
        <w:t> </w:t>
      </w:r>
      <w:r w:rsidR="46037E42" w:rsidRPr="00ED3984">
        <w:rPr>
          <w:rFonts w:ascii="Helvetica" w:hAnsi="Helvetica" w:cs="Arial"/>
          <w:color w:val="auto"/>
          <w:sz w:val="22"/>
          <w:szCs w:val="22"/>
        </w:rPr>
        <w:t>3</w:t>
      </w:r>
      <w:r w:rsidR="2F923F92" w:rsidRPr="00ED3984">
        <w:rPr>
          <w:rFonts w:ascii="Helvetica" w:hAnsi="Helvetica" w:cs="Arial"/>
          <w:color w:val="auto"/>
          <w:sz w:val="22"/>
          <w:szCs w:val="22"/>
        </w:rPr>
        <w:t>44</w:t>
      </w:r>
      <w:r w:rsidR="3839C663" w:rsidRPr="00ED3984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30B2DCE" w:rsidRPr="0C2FC6EB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3839C663" w:rsidRPr="0C2FC6EB">
        <w:rPr>
          <w:rFonts w:ascii="Helvetica" w:hAnsi="Helvetica" w:cs="Arial"/>
          <w:color w:val="auto"/>
          <w:sz w:val="22"/>
          <w:szCs w:val="22"/>
        </w:rPr>
        <w:t>osob</w:t>
      </w:r>
      <w:r w:rsidR="7E4E333A" w:rsidRPr="0C2FC6EB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2E47B08D" w14:textId="77777777" w:rsidR="00567A86" w:rsidRPr="00B90146" w:rsidRDefault="00567A86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117DCD83" w14:textId="09103A72" w:rsidR="00F9078A" w:rsidRPr="00B90146" w:rsidRDefault="77048AFC" w:rsidP="0C2FC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  <w:r w:rsidRPr="0C2FC6EB">
        <w:rPr>
          <w:rFonts w:ascii="Helvetica" w:hAnsi="Helvetica" w:cs="Helvetica"/>
          <w:sz w:val="22"/>
          <w:szCs w:val="22"/>
        </w:rPr>
        <w:t>Krajská pobo</w:t>
      </w:r>
      <w:r w:rsidR="36F23143" w:rsidRPr="0C2FC6EB">
        <w:rPr>
          <w:rFonts w:ascii="Helvetica" w:hAnsi="Helvetica" w:cs="Helvetica"/>
          <w:sz w:val="22"/>
          <w:szCs w:val="22"/>
        </w:rPr>
        <w:t>č</w:t>
      </w:r>
      <w:r w:rsidRPr="0C2FC6EB">
        <w:rPr>
          <w:rFonts w:ascii="Helvetica" w:hAnsi="Helvetica" w:cs="Helvetica"/>
          <w:sz w:val="22"/>
          <w:szCs w:val="22"/>
        </w:rPr>
        <w:t>ka Ú</w:t>
      </w:r>
      <w:r w:rsidR="640F777B" w:rsidRPr="0C2FC6EB">
        <w:rPr>
          <w:rFonts w:ascii="Helvetica" w:hAnsi="Helvetica" w:cs="Helvetica"/>
          <w:sz w:val="22"/>
          <w:szCs w:val="22"/>
        </w:rPr>
        <w:t>řadu práce</w:t>
      </w:r>
      <w:r w:rsidRPr="0C2FC6EB">
        <w:rPr>
          <w:rFonts w:ascii="Helvetica" w:hAnsi="Helvetica" w:cs="Helvetica"/>
          <w:sz w:val="22"/>
          <w:szCs w:val="22"/>
        </w:rPr>
        <w:t xml:space="preserve"> v Českých Budějovicích </w:t>
      </w:r>
      <w:r w:rsidR="5B538D7B" w:rsidRPr="0C2FC6EB">
        <w:rPr>
          <w:rFonts w:ascii="Helvetica" w:hAnsi="Helvetica" w:cs="Helvetica"/>
          <w:sz w:val="22"/>
          <w:szCs w:val="22"/>
        </w:rPr>
        <w:t>evidoval</w:t>
      </w:r>
      <w:r w:rsidR="0030A255" w:rsidRPr="0C2FC6EB">
        <w:rPr>
          <w:rFonts w:ascii="Helvetica" w:hAnsi="Helvetica" w:cs="Helvetica"/>
          <w:sz w:val="22"/>
          <w:szCs w:val="22"/>
        </w:rPr>
        <w:t>a</w:t>
      </w:r>
      <w:r w:rsidR="5B538D7B" w:rsidRPr="0C2FC6EB">
        <w:rPr>
          <w:rFonts w:ascii="Helvetica" w:hAnsi="Helvetica" w:cs="Helvetica"/>
          <w:sz w:val="22"/>
          <w:szCs w:val="22"/>
        </w:rPr>
        <w:t xml:space="preserve"> </w:t>
      </w:r>
      <w:r w:rsidR="5F6E7470" w:rsidRPr="0C2FC6EB">
        <w:rPr>
          <w:rFonts w:ascii="Helvetica" w:hAnsi="Helvetica" w:cs="Helvetica"/>
          <w:sz w:val="22"/>
          <w:szCs w:val="22"/>
        </w:rPr>
        <w:t xml:space="preserve">k </w:t>
      </w:r>
      <w:r w:rsidR="6D066478" w:rsidRPr="0C2FC6EB">
        <w:rPr>
          <w:rFonts w:ascii="Helvetica" w:hAnsi="Helvetica" w:cs="Helvetica"/>
          <w:sz w:val="22"/>
          <w:szCs w:val="22"/>
        </w:rPr>
        <w:t>3</w:t>
      </w:r>
      <w:r w:rsidR="7B2A6D2C" w:rsidRPr="0C2FC6EB">
        <w:rPr>
          <w:rFonts w:ascii="Helvetica" w:hAnsi="Helvetica" w:cs="Helvetica"/>
          <w:sz w:val="22"/>
          <w:szCs w:val="22"/>
        </w:rPr>
        <w:t>1</w:t>
      </w:r>
      <w:r w:rsidR="6D066478" w:rsidRPr="0C2FC6EB">
        <w:rPr>
          <w:rFonts w:ascii="Helvetica" w:hAnsi="Helvetica" w:cs="Helvetica"/>
          <w:sz w:val="22"/>
          <w:szCs w:val="22"/>
        </w:rPr>
        <w:t>.</w:t>
      </w:r>
      <w:r w:rsidR="45A5D6BB" w:rsidRPr="0C2FC6EB">
        <w:rPr>
          <w:rFonts w:ascii="Helvetica" w:hAnsi="Helvetica" w:cs="Helvetica"/>
          <w:sz w:val="22"/>
          <w:szCs w:val="22"/>
        </w:rPr>
        <w:t xml:space="preserve"> </w:t>
      </w:r>
      <w:r w:rsidR="45A5D6BB" w:rsidRPr="00ED3984">
        <w:rPr>
          <w:rFonts w:ascii="Helvetica" w:hAnsi="Helvetica" w:cs="Helvetica"/>
          <w:sz w:val="22"/>
          <w:szCs w:val="22"/>
        </w:rPr>
        <w:t>říjnu</w:t>
      </w:r>
      <w:r w:rsidR="5B538D7B" w:rsidRPr="0C2FC6EB">
        <w:rPr>
          <w:rFonts w:ascii="Helvetica" w:hAnsi="Helvetica" w:cs="Helvetica"/>
          <w:sz w:val="22"/>
          <w:szCs w:val="22"/>
        </w:rPr>
        <w:t xml:space="preserve"> 2025 </w:t>
      </w:r>
      <w:r w:rsidR="5B538D7B" w:rsidRPr="0C2FC6EB">
        <w:rPr>
          <w:rFonts w:ascii="Helvetica" w:hAnsi="Helvetica" w:cs="Helvetica"/>
          <w:b/>
          <w:bCs/>
          <w:sz w:val="22"/>
          <w:szCs w:val="22"/>
        </w:rPr>
        <w:t>celkem</w:t>
      </w:r>
      <w:r w:rsidR="15148F7C" w:rsidRPr="0C2FC6EB">
        <w:rPr>
          <w:rFonts w:ascii="Helvetica" w:hAnsi="Helvetica" w:cs="Helvetica"/>
          <w:b/>
          <w:bCs/>
          <w:sz w:val="22"/>
          <w:szCs w:val="22"/>
        </w:rPr>
        <w:t> </w:t>
      </w:r>
      <w:r w:rsidRPr="0C2FC6EB">
        <w:rPr>
          <w:rFonts w:ascii="Helvetica" w:hAnsi="Helvetica" w:cs="Helvetica"/>
          <w:b/>
          <w:bCs/>
          <w:sz w:val="22"/>
          <w:szCs w:val="22"/>
        </w:rPr>
        <w:t>5</w:t>
      </w:r>
      <w:r w:rsidR="15148F7C" w:rsidRPr="0C2FC6EB">
        <w:rPr>
          <w:rFonts w:ascii="Helvetica" w:hAnsi="Helvetica" w:cs="Helvetica"/>
          <w:b/>
          <w:bCs/>
          <w:sz w:val="22"/>
          <w:szCs w:val="22"/>
        </w:rPr>
        <w:t> </w:t>
      </w:r>
      <w:r w:rsidR="1354CF4A" w:rsidRPr="0C2FC6EB">
        <w:rPr>
          <w:rFonts w:ascii="Helvetica" w:hAnsi="Helvetica" w:cs="Helvetica"/>
          <w:b/>
          <w:bCs/>
          <w:sz w:val="22"/>
          <w:szCs w:val="22"/>
        </w:rPr>
        <w:t>675</w:t>
      </w:r>
      <w:r w:rsidR="15148F7C" w:rsidRPr="0C2FC6EB">
        <w:rPr>
          <w:rFonts w:ascii="Helvetica" w:hAnsi="Helvetica" w:cs="Helvetica"/>
          <w:b/>
          <w:bCs/>
          <w:sz w:val="22"/>
          <w:szCs w:val="22"/>
        </w:rPr>
        <w:t> </w:t>
      </w:r>
      <w:r w:rsidR="5B538D7B" w:rsidRPr="0C2FC6EB">
        <w:rPr>
          <w:rFonts w:ascii="Helvetica" w:hAnsi="Helvetica" w:cs="Helvetica"/>
          <w:b/>
          <w:bCs/>
          <w:sz w:val="22"/>
          <w:szCs w:val="22"/>
        </w:rPr>
        <w:t>volných pracovních míst</w:t>
      </w:r>
      <w:r w:rsidR="5B538D7B" w:rsidRPr="0C2FC6EB">
        <w:rPr>
          <w:rFonts w:ascii="Helvetica" w:hAnsi="Helvetica" w:cs="Helvetica"/>
          <w:sz w:val="22"/>
          <w:szCs w:val="22"/>
        </w:rPr>
        <w:t xml:space="preserve">. Jejich počet byl o </w:t>
      </w:r>
      <w:r w:rsidR="563D2881" w:rsidRPr="00ED3984">
        <w:rPr>
          <w:rFonts w:ascii="Helvetica" w:hAnsi="Helvetica" w:cs="Helvetica"/>
          <w:sz w:val="22"/>
          <w:szCs w:val="22"/>
        </w:rPr>
        <w:t>7</w:t>
      </w:r>
      <w:r w:rsidR="74746670" w:rsidRPr="00ED3984">
        <w:rPr>
          <w:rFonts w:ascii="Helvetica" w:hAnsi="Helvetica" w:cs="Helvetica"/>
          <w:sz w:val="22"/>
          <w:szCs w:val="22"/>
        </w:rPr>
        <w:t>9</w:t>
      </w:r>
      <w:r w:rsidR="27161627" w:rsidRPr="00ED3984">
        <w:rPr>
          <w:rFonts w:ascii="Helvetica" w:hAnsi="Helvetica" w:cs="Helvetica"/>
          <w:sz w:val="22"/>
          <w:szCs w:val="22"/>
        </w:rPr>
        <w:t xml:space="preserve"> </w:t>
      </w:r>
      <w:r w:rsidR="0562F902" w:rsidRPr="0C2FC6EB">
        <w:rPr>
          <w:rFonts w:ascii="Helvetica" w:hAnsi="Helvetica" w:cs="Helvetica"/>
          <w:sz w:val="22"/>
          <w:szCs w:val="22"/>
        </w:rPr>
        <w:t>niž</w:t>
      </w:r>
      <w:r w:rsidR="27161627" w:rsidRPr="0C2FC6EB">
        <w:rPr>
          <w:rFonts w:ascii="Helvetica" w:hAnsi="Helvetica" w:cs="Helvetica"/>
          <w:sz w:val="22"/>
          <w:szCs w:val="22"/>
        </w:rPr>
        <w:t>ší</w:t>
      </w:r>
      <w:r w:rsidR="5B538D7B" w:rsidRPr="0C2FC6EB">
        <w:rPr>
          <w:rFonts w:ascii="Helvetica" w:hAnsi="Helvetica" w:cs="Helvetica"/>
          <w:sz w:val="22"/>
          <w:szCs w:val="22"/>
        </w:rPr>
        <w:t xml:space="preserve"> než v předchozím měsíci</w:t>
      </w:r>
      <w:r w:rsidR="640F777B" w:rsidRPr="0C2FC6EB">
        <w:rPr>
          <w:rFonts w:ascii="Helvetica" w:hAnsi="Helvetica" w:cs="Helvetica"/>
          <w:sz w:val="22"/>
          <w:szCs w:val="22"/>
        </w:rPr>
        <w:t xml:space="preserve">. </w:t>
      </w:r>
      <w:r w:rsidR="5B538D7B" w:rsidRPr="0C2FC6EB">
        <w:rPr>
          <w:rFonts w:ascii="Helvetica" w:hAnsi="Helvetica" w:cs="Helvetica"/>
          <w:sz w:val="22"/>
          <w:szCs w:val="22"/>
        </w:rPr>
        <w:t>Na</w:t>
      </w:r>
      <w:r w:rsidR="41413006" w:rsidRPr="0C2FC6EB">
        <w:rPr>
          <w:rFonts w:ascii="Helvetica" w:hAnsi="Helvetica" w:cs="Helvetica"/>
          <w:sz w:val="22"/>
          <w:szCs w:val="22"/>
        </w:rPr>
        <w:t> </w:t>
      </w:r>
      <w:r w:rsidR="5B538D7B" w:rsidRPr="0C2FC6EB">
        <w:rPr>
          <w:rFonts w:ascii="Helvetica" w:hAnsi="Helvetica" w:cs="Helvetica"/>
          <w:sz w:val="22"/>
          <w:szCs w:val="22"/>
        </w:rPr>
        <w:t>jedno volné pracovní místo připadal</w:t>
      </w:r>
      <w:r w:rsidR="6920D653" w:rsidRPr="00ED3984">
        <w:rPr>
          <w:rFonts w:ascii="Helvetica" w:hAnsi="Helvetica" w:cs="Helvetica"/>
          <w:sz w:val="22"/>
          <w:szCs w:val="22"/>
        </w:rPr>
        <w:t>i</w:t>
      </w:r>
      <w:r w:rsidR="5B538D7B" w:rsidRPr="0C2FC6EB">
        <w:rPr>
          <w:rFonts w:ascii="Helvetica" w:hAnsi="Helvetica" w:cs="Helvetica"/>
          <w:sz w:val="22"/>
          <w:szCs w:val="22"/>
        </w:rPr>
        <w:t xml:space="preserve"> v průměru </w:t>
      </w:r>
      <w:r w:rsidR="4A322B71" w:rsidRPr="00ED3984">
        <w:rPr>
          <w:rFonts w:ascii="Helvetica" w:eastAsiaTheme="minorEastAsia" w:hAnsi="Helvetica" w:cs="Arial"/>
          <w:sz w:val="22"/>
          <w:szCs w:val="22"/>
        </w:rPr>
        <w:t>3</w:t>
      </w:r>
      <w:r w:rsidR="569C6A9B" w:rsidRPr="0C2FC6EB">
        <w:rPr>
          <w:rFonts w:ascii="Helvetica" w:hAnsi="Helvetica" w:cs="Helvetica"/>
          <w:sz w:val="22"/>
          <w:szCs w:val="22"/>
        </w:rPr>
        <w:t xml:space="preserve"> u</w:t>
      </w:r>
      <w:r w:rsidR="5B538D7B" w:rsidRPr="0C2FC6EB">
        <w:rPr>
          <w:rFonts w:ascii="Helvetica" w:hAnsi="Helvetica" w:cs="Helvetica"/>
          <w:sz w:val="22"/>
          <w:szCs w:val="22"/>
        </w:rPr>
        <w:t>chazeč</w:t>
      </w:r>
      <w:r w:rsidR="0E96CDB3" w:rsidRPr="00ED3984">
        <w:rPr>
          <w:rFonts w:ascii="Helvetica" w:hAnsi="Helvetica" w:cs="Helvetica"/>
          <w:sz w:val="22"/>
          <w:szCs w:val="22"/>
        </w:rPr>
        <w:t>i</w:t>
      </w:r>
      <w:r w:rsidR="5B538D7B" w:rsidRPr="00ED3984">
        <w:rPr>
          <w:rFonts w:ascii="Helvetica" w:hAnsi="Helvetica" w:cs="Helvetica"/>
          <w:sz w:val="22"/>
          <w:szCs w:val="22"/>
        </w:rPr>
        <w:t>.</w:t>
      </w:r>
      <w:r w:rsidR="5B538D7B" w:rsidRPr="0C2FC6EB">
        <w:rPr>
          <w:rFonts w:ascii="Helvetica" w:hAnsi="Helvetica" w:cs="Helvetica"/>
          <w:sz w:val="22"/>
          <w:szCs w:val="22"/>
        </w:rPr>
        <w:t xml:space="preserve"> Z celkového počtu nahlášených volných míst bylo </w:t>
      </w:r>
      <w:r w:rsidR="1A4FA7AE" w:rsidRPr="00ED3984">
        <w:rPr>
          <w:rFonts w:ascii="Helvetica" w:hAnsi="Helvetica" w:cs="Helvetica"/>
          <w:sz w:val="22"/>
          <w:szCs w:val="22"/>
        </w:rPr>
        <w:t>5</w:t>
      </w:r>
      <w:r w:rsidR="0C7B4997" w:rsidRPr="00ED3984">
        <w:rPr>
          <w:rFonts w:ascii="Helvetica" w:hAnsi="Helvetica" w:cs="Helvetica"/>
          <w:sz w:val="22"/>
          <w:szCs w:val="22"/>
        </w:rPr>
        <w:t>15</w:t>
      </w:r>
      <w:r w:rsidR="5B538D7B" w:rsidRPr="00ED3984">
        <w:rPr>
          <w:rFonts w:ascii="Helvetica" w:hAnsi="Helvetica" w:cs="Helvetica"/>
          <w:sz w:val="22"/>
          <w:szCs w:val="22"/>
        </w:rPr>
        <w:t xml:space="preserve"> </w:t>
      </w:r>
      <w:r w:rsidR="5B538D7B" w:rsidRPr="0C2FC6EB">
        <w:rPr>
          <w:rFonts w:ascii="Helvetica" w:hAnsi="Helvetica" w:cs="Helvetica"/>
          <w:sz w:val="22"/>
          <w:szCs w:val="22"/>
        </w:rPr>
        <w:t xml:space="preserve">vhodných pro osoby se zdravotním postižením. </w:t>
      </w:r>
      <w:r w:rsidR="7EA84C5F" w:rsidRPr="0C2FC6EB">
        <w:rPr>
          <w:rFonts w:ascii="Helvetica" w:hAnsi="Helvetica" w:cs="Helvetica"/>
          <w:sz w:val="22"/>
          <w:szCs w:val="22"/>
        </w:rPr>
        <w:t>P</w:t>
      </w:r>
      <w:r w:rsidR="5B538D7B" w:rsidRPr="0C2FC6EB">
        <w:rPr>
          <w:rFonts w:ascii="Helvetica" w:hAnsi="Helvetica" w:cs="Helvetica"/>
          <w:sz w:val="22"/>
          <w:szCs w:val="22"/>
        </w:rPr>
        <w:t xml:space="preserve">ro absolventy a mladistvé </w:t>
      </w:r>
      <w:r w:rsidR="39024044" w:rsidRPr="0C2FC6EB">
        <w:rPr>
          <w:rFonts w:ascii="Helvetica" w:hAnsi="Helvetica" w:cs="Helvetica"/>
          <w:sz w:val="22"/>
          <w:szCs w:val="22"/>
        </w:rPr>
        <w:t>bylo k dispozici</w:t>
      </w:r>
      <w:r w:rsidR="7EA84C5F" w:rsidRPr="0C2FC6EB">
        <w:rPr>
          <w:rFonts w:ascii="Helvetica" w:hAnsi="Helvetica" w:cs="Helvetica"/>
          <w:sz w:val="22"/>
          <w:szCs w:val="22"/>
        </w:rPr>
        <w:t xml:space="preserve"> vhodných</w:t>
      </w:r>
      <w:r w:rsidR="5B538D7B" w:rsidRPr="0C2FC6EB">
        <w:rPr>
          <w:rFonts w:ascii="Helvetica" w:hAnsi="Helvetica" w:cs="Helvetica"/>
          <w:sz w:val="22"/>
          <w:szCs w:val="22"/>
        </w:rPr>
        <w:t xml:space="preserve"> </w:t>
      </w:r>
      <w:r w:rsidR="611DCA0B" w:rsidRPr="00ED3984">
        <w:rPr>
          <w:rFonts w:ascii="Helvetica" w:hAnsi="Helvetica" w:cs="Helvetica"/>
          <w:sz w:val="22"/>
          <w:szCs w:val="22"/>
        </w:rPr>
        <w:t>1</w:t>
      </w:r>
      <w:r w:rsidR="2BF482E7" w:rsidRPr="00ED3984">
        <w:rPr>
          <w:rFonts w:ascii="Helvetica" w:hAnsi="Helvetica" w:cs="Helvetica"/>
          <w:sz w:val="22"/>
          <w:szCs w:val="22"/>
        </w:rPr>
        <w:t xml:space="preserve"> 226</w:t>
      </w:r>
      <w:r w:rsidR="7EA84C5F" w:rsidRPr="0C2FC6EB">
        <w:rPr>
          <w:rFonts w:ascii="Helvetica" w:hAnsi="Helvetica" w:cs="Helvetica"/>
          <w:sz w:val="22"/>
          <w:szCs w:val="22"/>
        </w:rPr>
        <w:t xml:space="preserve"> volných pracovních míst</w:t>
      </w:r>
      <w:r w:rsidR="5B538D7B" w:rsidRPr="0C2FC6EB">
        <w:rPr>
          <w:rFonts w:ascii="Helvetica" w:hAnsi="Helvetica" w:cs="Helvetica"/>
          <w:sz w:val="22"/>
          <w:szCs w:val="22"/>
        </w:rPr>
        <w:t>.</w:t>
      </w:r>
      <w:r w:rsidR="083DF28A" w:rsidRPr="0C2FC6EB">
        <w:rPr>
          <w:rFonts w:ascii="Helvetica" w:hAnsi="Helvetica" w:cs="Helvetica"/>
          <w:sz w:val="22"/>
          <w:szCs w:val="22"/>
        </w:rPr>
        <w:t xml:space="preserve"> </w:t>
      </w:r>
      <w:r w:rsidR="79A478BE" w:rsidRPr="0C2FC6EB">
        <w:rPr>
          <w:rFonts w:ascii="Helvetica" w:hAnsi="Helvetica" w:cs="Helvetica"/>
          <w:sz w:val="22"/>
          <w:szCs w:val="22"/>
        </w:rPr>
        <w:t xml:space="preserve">Z regionálního hlediska </w:t>
      </w:r>
      <w:r w:rsidR="79A478BE" w:rsidRPr="0C2FC6EB">
        <w:rPr>
          <w:rFonts w:ascii="Helvetica" w:hAnsi="Helvetica" w:cs="Helvetica"/>
          <w:sz w:val="22"/>
          <w:szCs w:val="22"/>
        </w:rPr>
        <w:lastRenderedPageBreak/>
        <w:t>hlás</w:t>
      </w:r>
      <w:r w:rsidR="2A8184BA" w:rsidRPr="0C2FC6EB">
        <w:rPr>
          <w:rFonts w:ascii="Helvetica" w:hAnsi="Helvetica" w:cs="Helvetica"/>
          <w:sz w:val="22"/>
          <w:szCs w:val="22"/>
        </w:rPr>
        <w:t>ili</w:t>
      </w:r>
      <w:r w:rsidR="79A478BE" w:rsidRPr="0C2FC6EB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2A8184BA" w:rsidRPr="0C2FC6EB">
        <w:rPr>
          <w:rFonts w:ascii="Helvetica" w:hAnsi="Helvetica" w:cs="Helvetica"/>
          <w:sz w:val="22"/>
          <w:szCs w:val="22"/>
        </w:rPr>
        <w:t>České Budějovice</w:t>
      </w:r>
      <w:r w:rsidR="0E34E838" w:rsidRPr="0C2FC6EB">
        <w:rPr>
          <w:rFonts w:ascii="Helvetica" w:hAnsi="Helvetica" w:cs="Helvetica"/>
          <w:sz w:val="22"/>
          <w:szCs w:val="22"/>
        </w:rPr>
        <w:t xml:space="preserve">, </w:t>
      </w:r>
      <w:r w:rsidR="2F1C9954" w:rsidRPr="0C2FC6EB">
        <w:rPr>
          <w:rFonts w:ascii="Helvetica" w:hAnsi="Helvetica" w:cs="Helvetica"/>
          <w:sz w:val="22"/>
          <w:szCs w:val="22"/>
        </w:rPr>
        <w:t>kde bylo nahlášeno</w:t>
      </w:r>
      <w:r w:rsidR="767D1E9C" w:rsidRPr="0C2FC6EB">
        <w:rPr>
          <w:rFonts w:ascii="Helvetica" w:hAnsi="Helvetica" w:cs="Helvetica"/>
          <w:sz w:val="22"/>
          <w:szCs w:val="22"/>
        </w:rPr>
        <w:t xml:space="preserve"> </w:t>
      </w:r>
      <w:r w:rsidR="673E0235" w:rsidRPr="00ED3984">
        <w:rPr>
          <w:rFonts w:ascii="Helvetica" w:hAnsi="Helvetica" w:cs="Helvetica"/>
          <w:sz w:val="22"/>
          <w:szCs w:val="22"/>
        </w:rPr>
        <w:t>2</w:t>
      </w:r>
      <w:r w:rsidR="0151A94E" w:rsidRPr="00ED3984">
        <w:rPr>
          <w:rFonts w:ascii="Helvetica" w:hAnsi="Helvetica" w:cs="Helvetica"/>
          <w:sz w:val="22"/>
          <w:szCs w:val="22"/>
        </w:rPr>
        <w:t>8</w:t>
      </w:r>
      <w:r w:rsidR="673E0235" w:rsidRPr="0C2FC6EB">
        <w:rPr>
          <w:rFonts w:ascii="Helvetica" w:hAnsi="Helvetica" w:cs="Helvetica"/>
          <w:sz w:val="22"/>
          <w:szCs w:val="22"/>
        </w:rPr>
        <w:t xml:space="preserve"> %</w:t>
      </w:r>
      <w:r w:rsidR="79A478BE" w:rsidRPr="0C2FC6EB">
        <w:rPr>
          <w:rFonts w:ascii="Helvetica" w:hAnsi="Helvetica" w:cs="Helvetica"/>
          <w:sz w:val="22"/>
          <w:szCs w:val="22"/>
        </w:rPr>
        <w:t xml:space="preserve"> </w:t>
      </w:r>
      <w:r w:rsidR="2F1C9954" w:rsidRPr="0C2FC6EB">
        <w:rPr>
          <w:rFonts w:ascii="Helvetica" w:hAnsi="Helvetica" w:cs="Helvetica"/>
          <w:sz w:val="22"/>
          <w:szCs w:val="22"/>
        </w:rPr>
        <w:t xml:space="preserve">z celkového počtu všech </w:t>
      </w:r>
      <w:r w:rsidR="79A478BE" w:rsidRPr="0C2FC6EB">
        <w:rPr>
          <w:rFonts w:ascii="Helvetica" w:hAnsi="Helvetica" w:cs="Helvetica"/>
          <w:sz w:val="22"/>
          <w:szCs w:val="22"/>
        </w:rPr>
        <w:t>nových míst nahlášených v</w:t>
      </w:r>
      <w:r w:rsidR="34FDDE26" w:rsidRPr="0C2FC6EB">
        <w:rPr>
          <w:rFonts w:ascii="Helvetica" w:hAnsi="Helvetica" w:cs="Helvetica"/>
          <w:sz w:val="22"/>
          <w:szCs w:val="22"/>
        </w:rPr>
        <w:t xml:space="preserve"> </w:t>
      </w:r>
      <w:r w:rsidR="01B1B062" w:rsidRPr="00ED3984">
        <w:rPr>
          <w:rFonts w:ascii="Helvetica" w:hAnsi="Helvetica" w:cs="Helvetica"/>
          <w:sz w:val="22"/>
          <w:szCs w:val="22"/>
        </w:rPr>
        <w:t>říjnu</w:t>
      </w:r>
      <w:r w:rsidR="79A478BE" w:rsidRPr="00ED3984">
        <w:rPr>
          <w:rFonts w:ascii="Helvetica" w:hAnsi="Helvetica" w:cs="Helvetica"/>
          <w:sz w:val="22"/>
          <w:szCs w:val="22"/>
        </w:rPr>
        <w:t>.</w:t>
      </w:r>
      <w:r w:rsidR="4356D8AF" w:rsidRPr="00ED3984">
        <w:rPr>
          <w:rFonts w:ascii="Helvetica" w:hAnsi="Helvetica" w:cs="Helvetica"/>
          <w:sz w:val="22"/>
          <w:szCs w:val="22"/>
        </w:rPr>
        <w:t xml:space="preserve"> </w:t>
      </w:r>
    </w:p>
    <w:p w14:paraId="28EE56FA" w14:textId="338DB8E6" w:rsidR="15A50B63" w:rsidRDefault="15A50B63" w:rsidP="6E9D6A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color w:val="538135" w:themeColor="accent6" w:themeShade="BF"/>
          <w:sz w:val="22"/>
          <w:szCs w:val="22"/>
        </w:rPr>
      </w:pPr>
    </w:p>
    <w:p w14:paraId="5E57AB30" w14:textId="3B6D70DC" w:rsidR="00B503F3" w:rsidRPr="00B90146" w:rsidRDefault="00752828" w:rsidP="0C2FC6EB">
      <w:pPr>
        <w:spacing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„</w:t>
      </w:r>
      <w:r w:rsidR="1274A53C" w:rsidRPr="0C2FC6EB">
        <w:rPr>
          <w:rFonts w:ascii="Arial" w:eastAsia="Arial" w:hAnsi="Arial" w:cs="Arial"/>
          <w:i/>
          <w:iCs/>
          <w:sz w:val="22"/>
          <w:szCs w:val="22"/>
        </w:rPr>
        <w:t xml:space="preserve">Ke konci října zaměstnavatelé prostřednictvím úřadu práce poptávali celkem 5 675 volných pracovních míst. </w:t>
      </w:r>
      <w:r w:rsidR="220E2C3E" w:rsidRPr="0C2FC6EB">
        <w:rPr>
          <w:rFonts w:ascii="Arial" w:eastAsia="Arial" w:hAnsi="Arial" w:cs="Arial"/>
          <w:i/>
          <w:iCs/>
          <w:sz w:val="22"/>
          <w:szCs w:val="22"/>
        </w:rPr>
        <w:t>Jednalo se zejména o řidiče náklad</w:t>
      </w:r>
      <w:r w:rsidR="1274A53C" w:rsidRPr="0C2FC6EB">
        <w:rPr>
          <w:rFonts w:ascii="Arial" w:eastAsia="Arial" w:hAnsi="Arial" w:cs="Arial"/>
          <w:i/>
          <w:iCs/>
          <w:sz w:val="22"/>
          <w:szCs w:val="22"/>
        </w:rPr>
        <w:t>ních aut převážně v dálkové dopravě, kuchaře, montážní dělníky, dělníky v potravinářské výrobě a pracovníky ve skladech</w:t>
      </w:r>
      <w:r w:rsidR="576BB047" w:rsidRPr="0C2FC6EB">
        <w:rPr>
          <w:rFonts w:ascii="Arial" w:eastAsia="Arial" w:hAnsi="Arial" w:cs="Arial"/>
          <w:i/>
          <w:iCs/>
          <w:sz w:val="22"/>
          <w:szCs w:val="22"/>
        </w:rPr>
        <w:t>,”</w:t>
      </w:r>
      <w:r w:rsidR="5F04AB7A" w:rsidRPr="0C2FC6EB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5F04AB7A" w:rsidRPr="0C2FC6EB">
        <w:rPr>
          <w:rFonts w:ascii="Arial" w:eastAsia="Arial" w:hAnsi="Arial" w:cs="Arial"/>
          <w:sz w:val="22"/>
          <w:szCs w:val="22"/>
        </w:rPr>
        <w:t>uvedl ředitel Krajské po</w:t>
      </w:r>
      <w:r w:rsidR="7455BAF4" w:rsidRPr="0C2FC6EB">
        <w:rPr>
          <w:rFonts w:ascii="Arial" w:eastAsia="Arial" w:hAnsi="Arial" w:cs="Arial"/>
          <w:sz w:val="22"/>
          <w:szCs w:val="22"/>
        </w:rPr>
        <w:t xml:space="preserve">bočky Úřadu práce v Českých Budějovicích </w:t>
      </w:r>
      <w:r w:rsidR="7455BAF4" w:rsidRPr="0C2FC6EB">
        <w:rPr>
          <w:rFonts w:ascii="Arial" w:eastAsia="Arial" w:hAnsi="Arial" w:cs="Arial"/>
          <w:b/>
          <w:bCs/>
          <w:sz w:val="22"/>
          <w:szCs w:val="22"/>
        </w:rPr>
        <w:t>Ivan Loukota</w:t>
      </w:r>
      <w:r w:rsidR="7455BAF4" w:rsidRPr="0C2FC6EB">
        <w:rPr>
          <w:rFonts w:ascii="Arial" w:eastAsia="Arial" w:hAnsi="Arial" w:cs="Arial"/>
          <w:sz w:val="22"/>
          <w:szCs w:val="22"/>
        </w:rPr>
        <w:t>.</w:t>
      </w:r>
    </w:p>
    <w:p w14:paraId="28CA13E9" w14:textId="1EFB2D20" w:rsidR="00B503F3" w:rsidRPr="00B90146" w:rsidRDefault="00B503F3" w:rsidP="3A2F6A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567014FE" w14:textId="146598FA" w:rsidR="00B503F3" w:rsidRPr="00B90146" w:rsidRDefault="00567A86" w:rsidP="0C2FC6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E29B77" wp14:editId="5FF18C6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663950" cy="2519680"/>
            <wp:effectExtent l="0" t="0" r="0" b="0"/>
            <wp:wrapSquare wrapText="bothSides"/>
            <wp:docPr id="17121636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63633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759" r="1912"/>
                    <a:stretch/>
                  </pic:blipFill>
                  <pic:spPr bwMode="auto">
                    <a:xfrm>
                      <a:off x="0" y="0"/>
                      <a:ext cx="3663950" cy="251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7EF6E25" w:rsidRPr="0C2FC6EB">
        <w:rPr>
          <w:rFonts w:ascii="Helvetica" w:hAnsi="Helvetica" w:cs="Helvetica"/>
          <w:sz w:val="22"/>
          <w:szCs w:val="22"/>
        </w:rPr>
        <w:t xml:space="preserve">V rámci </w:t>
      </w:r>
      <w:r w:rsidR="37EF6E25" w:rsidRPr="0C2FC6EB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5E7A4865" w:rsidRPr="0C2FC6EB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7EF6E25" w:rsidRPr="0044016A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="37EF6E25" w:rsidRPr="0044016A">
        <w:rPr>
          <w:rFonts w:ascii="Helvetica" w:hAnsi="Helvetica" w:cs="Helvetica"/>
          <w:sz w:val="22"/>
          <w:szCs w:val="22"/>
        </w:rPr>
        <w:t xml:space="preserve"> od</w:t>
      </w:r>
      <w:r w:rsidR="3E12D27A" w:rsidRPr="0044016A">
        <w:rPr>
          <w:rFonts w:ascii="Helvetica" w:hAnsi="Helvetica" w:cs="Helvetica"/>
          <w:sz w:val="22"/>
          <w:szCs w:val="22"/>
        </w:rPr>
        <w:t xml:space="preserve"> </w:t>
      </w:r>
      <w:r w:rsidR="37EF6E25" w:rsidRPr="0044016A">
        <w:rPr>
          <w:rFonts w:ascii="Helvetica" w:hAnsi="Helvetica" w:cs="Helvetica"/>
          <w:sz w:val="22"/>
          <w:szCs w:val="22"/>
        </w:rPr>
        <w:t xml:space="preserve">počátku roku </w:t>
      </w:r>
      <w:r w:rsidR="65C24033" w:rsidRPr="0044016A">
        <w:rPr>
          <w:rFonts w:ascii="Helvetica" w:hAnsi="Helvetica" w:cs="Helvetica"/>
          <w:sz w:val="22"/>
          <w:szCs w:val="22"/>
        </w:rPr>
        <w:t xml:space="preserve">do </w:t>
      </w:r>
      <w:r w:rsidR="610E8BCB" w:rsidRPr="0044016A">
        <w:rPr>
          <w:rFonts w:ascii="Helvetica" w:hAnsi="Helvetica" w:cs="Helvetica"/>
          <w:sz w:val="22"/>
          <w:szCs w:val="22"/>
        </w:rPr>
        <w:t>konce</w:t>
      </w:r>
      <w:r w:rsidR="65C24033" w:rsidRPr="0044016A">
        <w:rPr>
          <w:rFonts w:ascii="Helvetica" w:hAnsi="Helvetica" w:cs="Helvetica"/>
          <w:sz w:val="22"/>
          <w:szCs w:val="22"/>
        </w:rPr>
        <w:t xml:space="preserve"> </w:t>
      </w:r>
      <w:r w:rsidR="79B20BEB" w:rsidRPr="00ED3984">
        <w:rPr>
          <w:rFonts w:ascii="Helvetica" w:hAnsi="Helvetica" w:cs="Helvetica"/>
          <w:sz w:val="22"/>
          <w:szCs w:val="22"/>
        </w:rPr>
        <w:t>října</w:t>
      </w:r>
      <w:r w:rsidR="49EC52ED" w:rsidRPr="0044016A">
        <w:rPr>
          <w:rFonts w:ascii="Helvetica" w:hAnsi="Helvetica" w:cs="Helvetica"/>
          <w:sz w:val="22"/>
          <w:szCs w:val="22"/>
        </w:rPr>
        <w:t xml:space="preserve"> </w:t>
      </w:r>
      <w:r w:rsidR="65C24033" w:rsidRPr="0044016A">
        <w:rPr>
          <w:rFonts w:ascii="Helvetica" w:hAnsi="Helvetica" w:cs="Helvetica"/>
          <w:sz w:val="22"/>
          <w:szCs w:val="22"/>
        </w:rPr>
        <w:t xml:space="preserve">2025 </w:t>
      </w:r>
      <w:r w:rsidR="37EF6E25" w:rsidRPr="0044016A">
        <w:rPr>
          <w:rFonts w:ascii="Helvetica" w:hAnsi="Helvetica" w:cs="Helvetica"/>
          <w:sz w:val="22"/>
          <w:szCs w:val="22"/>
        </w:rPr>
        <w:t xml:space="preserve">prostřednictvím </w:t>
      </w:r>
      <w:r w:rsidR="1077582B" w:rsidRPr="0044016A">
        <w:rPr>
          <w:rFonts w:ascii="Helvetica" w:hAnsi="Helvetica" w:cs="Helvetica"/>
          <w:sz w:val="22"/>
          <w:szCs w:val="22"/>
        </w:rPr>
        <w:t xml:space="preserve">nástrojů </w:t>
      </w:r>
      <w:r w:rsidR="37EF6E25" w:rsidRPr="0044016A">
        <w:rPr>
          <w:rFonts w:ascii="Helvetica" w:hAnsi="Helvetica" w:cs="Helvetica"/>
          <w:sz w:val="22"/>
          <w:szCs w:val="22"/>
        </w:rPr>
        <w:t xml:space="preserve">APZ </w:t>
      </w:r>
      <w:r w:rsidR="72EF9C23" w:rsidRPr="0044016A">
        <w:rPr>
          <w:rFonts w:ascii="Helvetica" w:hAnsi="Helvetica" w:cs="Helvetica"/>
          <w:sz w:val="22"/>
          <w:szCs w:val="22"/>
        </w:rPr>
        <w:t xml:space="preserve">podpořil úřad práce </w:t>
      </w:r>
      <w:r w:rsidR="37EF6E25" w:rsidRPr="0044016A">
        <w:rPr>
          <w:rFonts w:ascii="Helvetica" w:hAnsi="Helvetica" w:cs="Helvetica"/>
          <w:sz w:val="22"/>
          <w:szCs w:val="22"/>
        </w:rPr>
        <w:t>na</w:t>
      </w:r>
      <w:r w:rsidR="72EF9C23" w:rsidRPr="0044016A">
        <w:rPr>
          <w:rFonts w:ascii="Helvetica" w:hAnsi="Helvetica" w:cs="Helvetica"/>
          <w:sz w:val="22"/>
          <w:szCs w:val="22"/>
        </w:rPr>
        <w:t> </w:t>
      </w:r>
      <w:r w:rsidR="37EF6E25" w:rsidRPr="0044016A">
        <w:rPr>
          <w:rFonts w:ascii="Helvetica" w:hAnsi="Helvetica" w:cs="Helvetica"/>
          <w:sz w:val="22"/>
          <w:szCs w:val="22"/>
        </w:rPr>
        <w:t xml:space="preserve">jihu Čech </w:t>
      </w:r>
      <w:r w:rsidR="123C248A" w:rsidRPr="0044016A">
        <w:rPr>
          <w:rFonts w:ascii="Helvetica" w:hAnsi="Helvetica" w:cs="Helvetica"/>
          <w:b/>
          <w:bCs/>
          <w:sz w:val="22"/>
          <w:szCs w:val="22"/>
        </w:rPr>
        <w:t xml:space="preserve">celkem </w:t>
      </w:r>
      <w:r w:rsidR="009C8458" w:rsidRPr="00ED3984">
        <w:rPr>
          <w:rFonts w:ascii="Helvetica" w:hAnsi="Helvetica" w:cs="Helvetica"/>
          <w:b/>
          <w:bCs/>
          <w:sz w:val="22"/>
          <w:szCs w:val="22"/>
        </w:rPr>
        <w:t>7</w:t>
      </w:r>
      <w:r>
        <w:rPr>
          <w:rFonts w:ascii="Helvetica" w:hAnsi="Helvetica" w:cs="Helvetica"/>
          <w:b/>
          <w:bCs/>
          <w:sz w:val="22"/>
          <w:szCs w:val="22"/>
        </w:rPr>
        <w:t> </w:t>
      </w:r>
      <w:r w:rsidR="14742FB5" w:rsidRPr="00ED3984">
        <w:rPr>
          <w:rFonts w:ascii="Helvetica" w:hAnsi="Helvetica" w:cs="Helvetica"/>
          <w:b/>
          <w:bCs/>
          <w:sz w:val="22"/>
          <w:szCs w:val="22"/>
        </w:rPr>
        <w:t>927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65C24033" w:rsidRPr="0044016A">
        <w:rPr>
          <w:rFonts w:ascii="Helvetica" w:hAnsi="Helvetica" w:cs="Helvetica"/>
          <w:b/>
          <w:bCs/>
          <w:sz w:val="22"/>
          <w:szCs w:val="22"/>
        </w:rPr>
        <w:t>osob</w:t>
      </w:r>
      <w:r w:rsidR="65C24033" w:rsidRPr="0044016A">
        <w:rPr>
          <w:rFonts w:ascii="Helvetica" w:hAnsi="Helvetica" w:cs="Helvetica"/>
          <w:sz w:val="22"/>
          <w:szCs w:val="22"/>
        </w:rPr>
        <w:t>.</w:t>
      </w:r>
      <w:r w:rsidR="135FE904" w:rsidRPr="0044016A">
        <w:rPr>
          <w:rFonts w:ascii="Helvetica" w:hAnsi="Helvetica" w:cs="Helvetica"/>
          <w:sz w:val="22"/>
          <w:szCs w:val="22"/>
        </w:rPr>
        <w:t xml:space="preserve"> </w:t>
      </w:r>
      <w:r w:rsidR="3CFC2ACE" w:rsidRPr="0044016A">
        <w:rPr>
          <w:rFonts w:ascii="Helvetica" w:hAnsi="Helvetica" w:cs="Helvetica"/>
          <w:sz w:val="22"/>
          <w:szCs w:val="22"/>
        </w:rPr>
        <w:t>Z tohoto počtu se jednalo na dotovaných pracovních místech (VPP, SÚPM) o podporu</w:t>
      </w:r>
      <w:r w:rsidR="77FC6EB0" w:rsidRPr="0044016A">
        <w:rPr>
          <w:rFonts w:ascii="Helvetica" w:hAnsi="Helvetica" w:cs="Helvetica"/>
          <w:sz w:val="22"/>
          <w:szCs w:val="22"/>
        </w:rPr>
        <w:t xml:space="preserve"> </w:t>
      </w:r>
      <w:r w:rsidR="621365A3" w:rsidRPr="00ED3984">
        <w:rPr>
          <w:rFonts w:ascii="Helvetica" w:hAnsi="Helvetica" w:cs="Helvetica"/>
          <w:sz w:val="22"/>
          <w:szCs w:val="22"/>
        </w:rPr>
        <w:t>515</w:t>
      </w:r>
      <w:r w:rsidR="5CC9F8A3" w:rsidRPr="00ED3984">
        <w:rPr>
          <w:rFonts w:ascii="Helvetica" w:hAnsi="Helvetica" w:cs="Helvetica"/>
          <w:sz w:val="22"/>
          <w:szCs w:val="22"/>
        </w:rPr>
        <w:t xml:space="preserve"> </w:t>
      </w:r>
      <w:r w:rsidR="3CFC2ACE" w:rsidRPr="0044016A">
        <w:rPr>
          <w:rFonts w:ascii="Helvetica" w:hAnsi="Helvetica" w:cs="Helvetica"/>
          <w:sz w:val="22"/>
          <w:szCs w:val="22"/>
        </w:rPr>
        <w:t xml:space="preserve">osob, </w:t>
      </w:r>
      <w:r w:rsidR="3CFC2ACE" w:rsidRPr="0044016A">
        <w:rPr>
          <w:rFonts w:ascii="Helvetica" w:hAnsi="Helvetica" w:cs="Helvetica"/>
          <w:b/>
          <w:bCs/>
          <w:sz w:val="22"/>
          <w:szCs w:val="22"/>
        </w:rPr>
        <w:t>do</w:t>
      </w:r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44016A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="48E481B7" w:rsidRPr="00ED3984">
        <w:rPr>
          <w:rFonts w:ascii="Helvetica" w:hAnsi="Helvetica" w:cs="Helvetica"/>
          <w:b/>
          <w:bCs/>
          <w:sz w:val="22"/>
          <w:szCs w:val="22"/>
        </w:rPr>
        <w:t>7</w:t>
      </w:r>
      <w:r>
        <w:rPr>
          <w:rFonts w:ascii="Helvetica" w:hAnsi="Helvetica" w:cs="Helvetica"/>
          <w:b/>
          <w:bCs/>
          <w:sz w:val="22"/>
          <w:szCs w:val="22"/>
        </w:rPr>
        <w:t> </w:t>
      </w:r>
      <w:r w:rsidR="48E481B7" w:rsidRPr="00ED3984">
        <w:rPr>
          <w:rFonts w:ascii="Helvetica" w:hAnsi="Helvetica" w:cs="Helvetica"/>
          <w:b/>
          <w:bCs/>
          <w:sz w:val="22"/>
          <w:szCs w:val="22"/>
        </w:rPr>
        <w:t>33</w:t>
      </w:r>
      <w:r w:rsidR="0A0E6A8D" w:rsidRPr="00ED3984">
        <w:rPr>
          <w:rFonts w:ascii="Helvetica" w:hAnsi="Helvetica" w:cs="Helvetica"/>
          <w:b/>
          <w:bCs/>
          <w:sz w:val="22"/>
          <w:szCs w:val="22"/>
        </w:rPr>
        <w:t>2</w:t>
      </w:r>
      <w:r w:rsidR="3CFC2ACE" w:rsidRPr="0044016A">
        <w:rPr>
          <w:rFonts w:ascii="Helvetica" w:hAnsi="Helvetica" w:cs="Helvetica"/>
          <w:b/>
          <w:bCs/>
          <w:sz w:val="22"/>
          <w:szCs w:val="22"/>
        </w:rPr>
        <w:t xml:space="preserve"> osob</w:t>
      </w:r>
      <w:r w:rsidR="3CFC2ACE" w:rsidRPr="0044016A">
        <w:rPr>
          <w:rFonts w:ascii="Arial" w:hAnsi="Arial" w:cs="Arial"/>
          <w:b/>
          <w:bCs/>
        </w:rPr>
        <w:t xml:space="preserve">, </w:t>
      </w:r>
      <w:r w:rsidR="3CFC2ACE" w:rsidRPr="0044016A">
        <w:rPr>
          <w:rFonts w:ascii="Helvetica" w:hAnsi="Helvetica" w:cs="Helvetica"/>
          <w:b/>
          <w:bCs/>
          <w:sz w:val="22"/>
          <w:szCs w:val="22"/>
        </w:rPr>
        <w:t xml:space="preserve">z toho </w:t>
      </w:r>
      <w:r w:rsidR="67ACA589" w:rsidRPr="00ED3984">
        <w:rPr>
          <w:rFonts w:ascii="Helvetica" w:hAnsi="Helvetica" w:cs="Helvetica"/>
          <w:b/>
          <w:bCs/>
          <w:sz w:val="22"/>
          <w:szCs w:val="22"/>
        </w:rPr>
        <w:t>3</w:t>
      </w:r>
      <w:r w:rsidR="003D62F7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7039835E" w:rsidRPr="00ED3984">
        <w:rPr>
          <w:rFonts w:ascii="Helvetica" w:hAnsi="Helvetica" w:cs="Helvetica"/>
          <w:b/>
          <w:bCs/>
          <w:sz w:val="22"/>
          <w:szCs w:val="22"/>
        </w:rPr>
        <w:t>683</w:t>
      </w:r>
      <w:r w:rsidR="5976E506" w:rsidRPr="00ED398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44016A">
        <w:rPr>
          <w:rFonts w:ascii="Helvetica" w:hAnsi="Helvetica" w:cs="Helvetica"/>
          <w:b/>
          <w:bCs/>
          <w:sz w:val="22"/>
          <w:szCs w:val="22"/>
        </w:rPr>
        <w:t>v rámci kurzů digitálního vzdělávání.</w:t>
      </w:r>
      <w:r w:rsidR="474E8C06" w:rsidRPr="0044016A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3CFC2ACE" w:rsidRPr="0044016A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33F78CC4" w:rsidRPr="00ED3984">
        <w:rPr>
          <w:rFonts w:ascii="Helvetica" w:hAnsi="Helvetica" w:cs="Helvetica"/>
          <w:sz w:val="22"/>
          <w:szCs w:val="22"/>
        </w:rPr>
        <w:t>října</w:t>
      </w:r>
      <w:r w:rsidR="3CFC2ACE" w:rsidRPr="00ED3984">
        <w:rPr>
          <w:rFonts w:ascii="Helvetica" w:hAnsi="Helvetica" w:cs="Helvetica"/>
          <w:sz w:val="22"/>
          <w:szCs w:val="22"/>
        </w:rPr>
        <w:t xml:space="preserve"> </w:t>
      </w:r>
      <w:r w:rsidR="3CFC2ACE" w:rsidRPr="0044016A">
        <w:rPr>
          <w:rFonts w:ascii="Helvetica" w:hAnsi="Helvetica" w:cs="Helvetica"/>
          <w:sz w:val="22"/>
          <w:szCs w:val="22"/>
        </w:rPr>
        <w:t xml:space="preserve">podporoval příspěvkem na mzdové náklady na dotovaných pracovních místech celkem </w:t>
      </w:r>
      <w:r w:rsidR="7F20F57A" w:rsidRPr="00ED3984">
        <w:rPr>
          <w:rFonts w:ascii="Helvetica" w:hAnsi="Helvetica" w:cs="Helvetica"/>
          <w:sz w:val="22"/>
          <w:szCs w:val="22"/>
        </w:rPr>
        <w:t>4</w:t>
      </w:r>
      <w:r w:rsidR="3CA4CC35" w:rsidRPr="00ED3984">
        <w:rPr>
          <w:rFonts w:ascii="Helvetica" w:hAnsi="Helvetica" w:cs="Helvetica"/>
          <w:sz w:val="22"/>
          <w:szCs w:val="22"/>
        </w:rPr>
        <w:t>53</w:t>
      </w:r>
      <w:r w:rsidR="3CFC2ACE" w:rsidRPr="00ED3984">
        <w:rPr>
          <w:rFonts w:ascii="Helvetica" w:hAnsi="Helvetica" w:cs="Helvetica"/>
          <w:sz w:val="22"/>
          <w:szCs w:val="22"/>
        </w:rPr>
        <w:t> </w:t>
      </w:r>
      <w:r w:rsidR="3CFC2ACE" w:rsidRPr="0044016A">
        <w:rPr>
          <w:rFonts w:ascii="Helvetica" w:hAnsi="Helvetica" w:cs="Helvetica"/>
          <w:sz w:val="22"/>
          <w:szCs w:val="22"/>
        </w:rPr>
        <w:t>osob, v některém probíhajícím rekvalifikačním kurzu bylo zapojeno celkem</w:t>
      </w:r>
      <w:r w:rsidR="3CFC2ACE" w:rsidRPr="00ED3984">
        <w:rPr>
          <w:rFonts w:ascii="Helvetica" w:hAnsi="Helvetica" w:cs="Helvetica"/>
          <w:sz w:val="22"/>
          <w:szCs w:val="22"/>
        </w:rPr>
        <w:t xml:space="preserve"> </w:t>
      </w:r>
      <w:r w:rsidR="34BB94BB" w:rsidRPr="00ED3984">
        <w:rPr>
          <w:rFonts w:ascii="Helvetica" w:hAnsi="Helvetica" w:cs="Helvetica"/>
          <w:sz w:val="22"/>
          <w:szCs w:val="22"/>
        </w:rPr>
        <w:t>6</w:t>
      </w:r>
      <w:r w:rsidR="76E1B016" w:rsidRPr="00ED3984">
        <w:rPr>
          <w:rFonts w:ascii="Helvetica" w:hAnsi="Helvetica" w:cs="Helvetica"/>
          <w:sz w:val="22"/>
          <w:szCs w:val="22"/>
        </w:rPr>
        <w:t>34</w:t>
      </w:r>
      <w:r w:rsidR="3CFC2ACE" w:rsidRPr="00ED3984">
        <w:rPr>
          <w:rFonts w:ascii="Helvetica" w:hAnsi="Helvetica" w:cs="Helvetica"/>
          <w:sz w:val="22"/>
          <w:szCs w:val="22"/>
        </w:rPr>
        <w:t xml:space="preserve"> </w:t>
      </w:r>
      <w:r w:rsidR="3CFC2ACE" w:rsidRPr="0C2FC6EB">
        <w:rPr>
          <w:rFonts w:ascii="Helvetica" w:hAnsi="Helvetica" w:cs="Helvetica"/>
          <w:sz w:val="22"/>
          <w:szCs w:val="22"/>
        </w:rPr>
        <w:t xml:space="preserve">osob. Zároveň </w:t>
      </w:r>
      <w:r w:rsidR="3CFC2ACE" w:rsidRPr="0044016A">
        <w:rPr>
          <w:rFonts w:ascii="Helvetica" w:hAnsi="Helvetica" w:cs="Helvetica"/>
          <w:sz w:val="22"/>
          <w:szCs w:val="22"/>
        </w:rPr>
        <w:t xml:space="preserve">byl </w:t>
      </w:r>
      <w:r w:rsidR="4EBE759C" w:rsidRPr="00ED3984">
        <w:rPr>
          <w:rFonts w:ascii="Helvetica" w:hAnsi="Helvetica" w:cs="Helvetica"/>
          <w:sz w:val="22"/>
          <w:szCs w:val="22"/>
        </w:rPr>
        <w:t>29</w:t>
      </w:r>
      <w:r w:rsidR="3CFC2ACE" w:rsidRPr="00ED3984">
        <w:rPr>
          <w:rFonts w:ascii="Helvetica" w:hAnsi="Helvetica" w:cs="Helvetica"/>
          <w:sz w:val="22"/>
          <w:szCs w:val="22"/>
        </w:rPr>
        <w:t> </w:t>
      </w:r>
      <w:r w:rsidR="3CFC2ACE" w:rsidRPr="0044016A">
        <w:rPr>
          <w:rFonts w:ascii="Helvetica" w:hAnsi="Helvetica" w:cs="Helvetica"/>
          <w:sz w:val="22"/>
          <w:szCs w:val="22"/>
        </w:rPr>
        <w:t xml:space="preserve">osobám poskytován příspěvek na dojížďku a pokračovala také podpora </w:t>
      </w:r>
      <w:r w:rsidR="69384018" w:rsidRPr="0044016A">
        <w:rPr>
          <w:rFonts w:ascii="Helvetica" w:hAnsi="Helvetica" w:cs="Helvetica"/>
          <w:sz w:val="22"/>
          <w:szCs w:val="22"/>
        </w:rPr>
        <w:t>jedné</w:t>
      </w:r>
      <w:r w:rsidR="3CFC2ACE" w:rsidRPr="0044016A">
        <w:rPr>
          <w:rFonts w:ascii="Helvetica" w:hAnsi="Helvetica" w:cs="Helvetica"/>
          <w:sz w:val="22"/>
          <w:szCs w:val="22"/>
        </w:rPr>
        <w:t xml:space="preserve"> osob</w:t>
      </w:r>
      <w:r w:rsidR="06A0445B" w:rsidRPr="0044016A">
        <w:rPr>
          <w:rFonts w:ascii="Helvetica" w:hAnsi="Helvetica" w:cs="Helvetica"/>
          <w:sz w:val="22"/>
          <w:szCs w:val="22"/>
        </w:rPr>
        <w:t>y</w:t>
      </w:r>
      <w:r w:rsidR="3CFC2ACE" w:rsidRPr="0044016A">
        <w:rPr>
          <w:rFonts w:ascii="Helvetica" w:hAnsi="Helvetica" w:cs="Helvetica"/>
          <w:sz w:val="22"/>
          <w:szCs w:val="22"/>
        </w:rPr>
        <w:t xml:space="preserve"> se zdravotním postižením </w:t>
      </w:r>
      <w:r w:rsidR="3CFC2ACE" w:rsidRPr="0C2FC6EB">
        <w:rPr>
          <w:rFonts w:ascii="Helvetica" w:hAnsi="Helvetica" w:cs="Helvetica"/>
          <w:sz w:val="22"/>
          <w:szCs w:val="22"/>
        </w:rPr>
        <w:t>na pro n</w:t>
      </w:r>
      <w:r w:rsidR="43A0B9B9" w:rsidRPr="0C2FC6EB">
        <w:rPr>
          <w:rFonts w:ascii="Helvetica" w:hAnsi="Helvetica" w:cs="Helvetica"/>
          <w:sz w:val="22"/>
          <w:szCs w:val="22"/>
        </w:rPr>
        <w:t>i</w:t>
      </w:r>
      <w:r w:rsidR="3CFC2ACE" w:rsidRPr="0C2FC6EB">
        <w:rPr>
          <w:rFonts w:ascii="Helvetica" w:hAnsi="Helvetica" w:cs="Helvetica"/>
          <w:sz w:val="22"/>
          <w:szCs w:val="22"/>
        </w:rPr>
        <w:t xml:space="preserve"> zřízen</w:t>
      </w:r>
      <w:r w:rsidR="7CA35BC6" w:rsidRPr="0C2FC6EB">
        <w:rPr>
          <w:rFonts w:ascii="Helvetica" w:hAnsi="Helvetica" w:cs="Helvetica"/>
          <w:sz w:val="22"/>
          <w:szCs w:val="22"/>
        </w:rPr>
        <w:t>é</w:t>
      </w:r>
      <w:r w:rsidR="597C685B" w:rsidRPr="0C2FC6EB">
        <w:rPr>
          <w:rFonts w:ascii="Helvetica" w:hAnsi="Helvetica" w:cs="Helvetica"/>
          <w:sz w:val="22"/>
          <w:szCs w:val="22"/>
        </w:rPr>
        <w:t>m</w:t>
      </w:r>
      <w:r w:rsidR="3CFC2ACE" w:rsidRPr="0C2FC6EB">
        <w:rPr>
          <w:rFonts w:ascii="Helvetica" w:hAnsi="Helvetica" w:cs="Helvetica"/>
          <w:sz w:val="22"/>
          <w:szCs w:val="22"/>
        </w:rPr>
        <w:t xml:space="preserve"> pracovní</w:t>
      </w:r>
      <w:r w:rsidR="0BC62199" w:rsidRPr="0C2FC6EB">
        <w:rPr>
          <w:rFonts w:ascii="Helvetica" w:hAnsi="Helvetica" w:cs="Helvetica"/>
          <w:sz w:val="22"/>
          <w:szCs w:val="22"/>
        </w:rPr>
        <w:t>m</w:t>
      </w:r>
      <w:r w:rsidR="3CFC2ACE" w:rsidRPr="0C2FC6EB">
        <w:rPr>
          <w:rFonts w:ascii="Helvetica" w:hAnsi="Helvetica" w:cs="Helvetica"/>
          <w:sz w:val="22"/>
          <w:szCs w:val="22"/>
        </w:rPr>
        <w:t xml:space="preserve"> m</w:t>
      </w:r>
      <w:r w:rsidR="141B57C8" w:rsidRPr="0C2FC6EB">
        <w:rPr>
          <w:rFonts w:ascii="Helvetica" w:hAnsi="Helvetica" w:cs="Helvetica"/>
          <w:sz w:val="22"/>
          <w:szCs w:val="22"/>
        </w:rPr>
        <w:t>íst</w:t>
      </w:r>
      <w:r w:rsidR="37050331" w:rsidRPr="0C2FC6EB">
        <w:rPr>
          <w:rFonts w:ascii="Helvetica" w:hAnsi="Helvetica" w:cs="Helvetica"/>
          <w:sz w:val="22"/>
          <w:szCs w:val="22"/>
        </w:rPr>
        <w:t>ě</w:t>
      </w:r>
      <w:r w:rsidR="3CFC2ACE" w:rsidRPr="0C2FC6EB">
        <w:rPr>
          <w:rFonts w:ascii="Helvetica" w:hAnsi="Helvetica" w:cs="Helvetica"/>
          <w:sz w:val="22"/>
          <w:szCs w:val="22"/>
        </w:rPr>
        <w:t>.</w:t>
      </w:r>
    </w:p>
    <w:p w14:paraId="3ABB07D0" w14:textId="399D357F" w:rsidR="000446ED" w:rsidRPr="00F931DA" w:rsidRDefault="000446ED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73ECC2C5" w:rsidR="0045219A" w:rsidRPr="00F931DA" w:rsidRDefault="0030A255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0C2FC6EB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="53ABC50E" w:rsidRPr="0C2FC6EB">
        <w:rPr>
          <w:rFonts w:ascii="Helvetica" w:hAnsi="Helvetica" w:cs="Helvetica"/>
          <w:sz w:val="22"/>
          <w:szCs w:val="22"/>
        </w:rPr>
        <w:t xml:space="preserve"> </w:t>
      </w:r>
      <w:r w:rsidRPr="0C2FC6EB">
        <w:rPr>
          <w:rFonts w:ascii="Helvetica" w:hAnsi="Helvetica" w:cs="Helvetica"/>
          <w:sz w:val="22"/>
          <w:szCs w:val="22"/>
        </w:rPr>
        <w:t xml:space="preserve">ČR jsou k dispozici zde: </w:t>
      </w:r>
      <w:hyperlink r:id="rId14">
        <w:r w:rsidRPr="0C2FC6EB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https://data.mpsv.cz/portal</w:t>
        </w:r>
      </w:hyperlink>
      <w:r w:rsidRPr="0C2FC6EB">
        <w:rPr>
          <w:rFonts w:ascii="Helvetica" w:hAnsi="Helvetica" w:cs="Helvetica"/>
          <w:noProof/>
          <w:sz w:val="22"/>
          <w:szCs w:val="22"/>
        </w:rPr>
        <w:t xml:space="preserve">. </w:t>
      </w:r>
      <w:r w:rsidR="5058192B" w:rsidRPr="00ED3984">
        <w:rPr>
          <w:rFonts w:ascii="Helvetica" w:eastAsia="Arial" w:hAnsi="Helvetica" w:cs="Helvetica"/>
          <w:noProof/>
          <w:sz w:val="22"/>
          <w:szCs w:val="22"/>
        </w:rPr>
        <w:t>Stažení dat je možné také ve formátu csv a json nebo prostřednictvím rozhraní v</w:t>
      </w:r>
      <w:r w:rsidR="5A711545" w:rsidRPr="00ED3984">
        <w:rPr>
          <w:rFonts w:ascii="Helvetica" w:eastAsia="Arial" w:hAnsi="Helvetica" w:cs="Helvetica"/>
          <w:noProof/>
          <w:sz w:val="22"/>
          <w:szCs w:val="22"/>
        </w:rPr>
        <w:t> </w:t>
      </w:r>
      <w:r w:rsidR="5058192B" w:rsidRPr="00ED3984">
        <w:rPr>
          <w:rFonts w:ascii="Helvetica" w:eastAsia="Arial" w:hAnsi="Helvetica" w:cs="Helvetica"/>
          <w:noProof/>
          <w:sz w:val="22"/>
          <w:szCs w:val="22"/>
        </w:rPr>
        <w:t>P</w:t>
      </w:r>
      <w:r w:rsidR="5A711545" w:rsidRPr="00ED3984">
        <w:rPr>
          <w:rFonts w:ascii="Helvetica" w:eastAsia="Arial" w:hAnsi="Helvetica" w:cs="Helvetica"/>
          <w:noProof/>
          <w:sz w:val="22"/>
          <w:szCs w:val="22"/>
        </w:rPr>
        <w:t xml:space="preserve">ower </w:t>
      </w:r>
      <w:r w:rsidR="5058192B" w:rsidRPr="00ED3984">
        <w:rPr>
          <w:rFonts w:ascii="Helvetica" w:eastAsia="Arial" w:hAnsi="Helvetica" w:cs="Helvetica"/>
          <w:noProof/>
          <w:sz w:val="22"/>
          <w:szCs w:val="22"/>
        </w:rPr>
        <w:t xml:space="preserve">BI. </w:t>
      </w:r>
      <w:r w:rsidR="5058192B" w:rsidRPr="0C2FC6EB">
        <w:rPr>
          <w:rFonts w:ascii="Helvetica" w:eastAsia="Arial" w:hAnsi="Helvetica" w:cs="Helvetica"/>
          <w:noProof/>
          <w:sz w:val="22"/>
          <w:szCs w:val="22"/>
        </w:rPr>
        <w:t xml:space="preserve">Statistiky nezaměstnanosti </w:t>
      </w:r>
      <w:r w:rsidR="5058192B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za </w:t>
      </w:r>
      <w:r w:rsidR="01EA737B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listopad</w:t>
      </w:r>
      <w:r w:rsidR="5058192B" w:rsidRPr="00ED3984">
        <w:rPr>
          <w:rFonts w:ascii="Helvetica" w:eastAsia="Arial" w:hAnsi="Helvetica" w:cs="Helvetica"/>
          <w:noProof/>
          <w:sz w:val="22"/>
          <w:szCs w:val="22"/>
        </w:rPr>
        <w:t xml:space="preserve"> </w:t>
      </w:r>
      <w:r w:rsidR="5058192B" w:rsidRPr="0C2FC6EB">
        <w:rPr>
          <w:rFonts w:ascii="Helvetica" w:eastAsia="Arial" w:hAnsi="Helvetica" w:cs="Helvetica"/>
          <w:noProof/>
          <w:sz w:val="22"/>
          <w:szCs w:val="22"/>
        </w:rPr>
        <w:t xml:space="preserve">letošního roku vydá Úřad práce ČR </w:t>
      </w:r>
      <w:r w:rsidR="5058192B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v</w:t>
      </w:r>
      <w:r w:rsidR="21D84D40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352C9C5B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pondělí</w:t>
      </w:r>
      <w:r w:rsidR="21D84D40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4D448A46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8</w:t>
      </w:r>
      <w:r w:rsidR="5058192B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. </w:t>
      </w:r>
      <w:r w:rsidR="2F9F3BE4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prosince</w:t>
      </w:r>
      <w:r w:rsidR="665D2F73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6DA330DD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2</w:t>
      </w:r>
      <w:r w:rsidR="5058192B" w:rsidRPr="00ED3984">
        <w:rPr>
          <w:rFonts w:ascii="Helvetica" w:eastAsia="Arial" w:hAnsi="Helvetica" w:cs="Helvetica"/>
          <w:b/>
          <w:bCs/>
          <w:noProof/>
          <w:sz w:val="22"/>
          <w:szCs w:val="22"/>
        </w:rPr>
        <w:t>025</w:t>
      </w:r>
      <w:r w:rsidR="5058192B" w:rsidRPr="0C2FC6EB">
        <w:rPr>
          <w:rFonts w:ascii="Helvetica" w:eastAsia="Arial" w:hAnsi="Helvetica" w:cs="Helvetica"/>
          <w:b/>
          <w:bCs/>
          <w:noProof/>
          <w:sz w:val="22"/>
          <w:szCs w:val="22"/>
        </w:rPr>
        <w:t>.</w:t>
      </w:r>
      <w:r w:rsidR="21BC7EE3" w:rsidRPr="0C2FC6EB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5D613A12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1FD3E857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="000C5604" w:rsidRPr="3CE6F7DF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 w:rsidRPr="3CE6F7DF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3CE6F7DF">
        <w:rPr>
          <w:noProof/>
        </w:rPr>
        <w:t xml:space="preserve"> </w:t>
      </w:r>
    </w:p>
    <w:p w14:paraId="45135EAA" w14:textId="3EB634B5" w:rsidR="00347D2B" w:rsidRPr="003A6C0B" w:rsidRDefault="23D168A4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</w:p>
    <w:p w14:paraId="13237E65" w14:textId="52E6DDD9" w:rsidR="00347D2B" w:rsidRPr="003A6C0B" w:rsidRDefault="16137E6E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C2FC6EB">
        <w:rPr>
          <w:rFonts w:ascii="Helvetica" w:hAnsi="Helvetica" w:cs="Arial"/>
          <w:sz w:val="22"/>
          <w:szCs w:val="22"/>
        </w:rPr>
        <w:t xml:space="preserve">ředitel Krajské pobočky </w:t>
      </w:r>
      <w:r w:rsidR="75EB92FC" w:rsidRPr="0C2FC6EB">
        <w:rPr>
          <w:rFonts w:ascii="Helvetica" w:hAnsi="Helvetica" w:cs="Arial"/>
          <w:sz w:val="22"/>
          <w:szCs w:val="22"/>
        </w:rPr>
        <w:t>Ú</w:t>
      </w:r>
      <w:r w:rsidR="20A2C75C" w:rsidRPr="0C2FC6EB">
        <w:rPr>
          <w:rFonts w:ascii="Helvetica" w:hAnsi="Helvetica" w:cs="Arial"/>
          <w:sz w:val="22"/>
          <w:szCs w:val="22"/>
        </w:rPr>
        <w:t xml:space="preserve">řadu práce </w:t>
      </w:r>
      <w:r w:rsidR="00347D2B">
        <w:tab/>
      </w:r>
      <w:r w:rsidR="7B97E61C" w:rsidRPr="00ED3984">
        <w:rPr>
          <w:rFonts w:ascii="Helvetica" w:hAnsi="Helvetica" w:cs="Arial"/>
          <w:b/>
          <w:bCs/>
          <w:sz w:val="22"/>
          <w:szCs w:val="22"/>
        </w:rPr>
        <w:t>oddělení marketingu a PR</w:t>
      </w:r>
      <w:r w:rsidR="00347D2B">
        <w:br/>
      </w:r>
      <w:r w:rsidR="23D168A4" w:rsidRPr="0C2FC6EB">
        <w:rPr>
          <w:rFonts w:ascii="Helvetica" w:hAnsi="Helvetica" w:cs="Arial"/>
          <w:sz w:val="22"/>
          <w:szCs w:val="22"/>
        </w:rPr>
        <w:t>v</w:t>
      </w:r>
      <w:r w:rsidR="20A2C75C" w:rsidRPr="0C2FC6EB">
        <w:rPr>
          <w:rFonts w:ascii="Helvetica" w:hAnsi="Helvetica" w:cs="Arial"/>
          <w:sz w:val="22"/>
          <w:szCs w:val="22"/>
        </w:rPr>
        <w:t> </w:t>
      </w:r>
      <w:r w:rsidR="23D168A4" w:rsidRPr="0C2FC6EB">
        <w:rPr>
          <w:rFonts w:ascii="Helvetica" w:hAnsi="Helvetica" w:cs="Arial"/>
          <w:sz w:val="22"/>
          <w:szCs w:val="22"/>
        </w:rPr>
        <w:t>Č</w:t>
      </w:r>
      <w:r w:rsidR="20A2C75C" w:rsidRPr="0C2FC6EB">
        <w:rPr>
          <w:rFonts w:ascii="Helvetica" w:hAnsi="Helvetica" w:cs="Arial"/>
          <w:sz w:val="22"/>
          <w:szCs w:val="22"/>
        </w:rPr>
        <w:t>eských Budějovicích</w:t>
      </w:r>
      <w:r w:rsidR="00347D2B">
        <w:tab/>
      </w:r>
      <w:r w:rsidR="20A2C75C" w:rsidRPr="0C2FC6EB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="20A2C75C" w:rsidRPr="0C2FC6EB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5492E93F" w14:textId="67FF89FD" w:rsidR="4039E26F" w:rsidRDefault="38091C73" w:rsidP="2413CD67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3A2F6ABD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7CB202A" w:rsidRPr="3A2F6ABD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 w:rsidR="078A0608">
        <w:tab/>
      </w:r>
    </w:p>
    <w:p w14:paraId="7142581D" w14:textId="0D1CCC3F" w:rsidR="00FD3E9C" w:rsidRPr="00AF0ED8" w:rsidRDefault="39248E7B" w:rsidP="3A2F6AB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F09DD51" wp14:editId="6AD42B3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80891" cy="7920000"/>
            <wp:effectExtent l="0" t="0" r="5715" b="5080"/>
            <wp:wrapTight wrapText="bothSides">
              <wp:wrapPolygon edited="0">
                <wp:start x="0" y="0"/>
                <wp:lineTo x="0" y="21562"/>
                <wp:lineTo x="21551" y="21562"/>
                <wp:lineTo x="21551" y="0"/>
                <wp:lineTo x="0" y="0"/>
              </wp:wrapPolygon>
            </wp:wrapTight>
            <wp:docPr id="9031885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8858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891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E9C" w:rsidRPr="00AF0ED8" w:rsidSect="00AF0ED8"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4D6A" w14:textId="77777777" w:rsidR="00863749" w:rsidRPr="00226143" w:rsidRDefault="00863749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782C1388" w14:textId="77777777" w:rsidR="00863749" w:rsidRPr="00226143" w:rsidRDefault="00863749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7D325012" w14:textId="77777777" w:rsidR="00863749" w:rsidRPr="00226143" w:rsidRDefault="0086374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0A7C" w14:textId="205BE0D9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DE10" w14:textId="6F84FB3A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DA4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41.75pt;height:24.7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E5DE10" w14:textId="6F84FB3A" w:rsidR="00567A86" w:rsidRPr="00567A86" w:rsidRDefault="00567A86" w:rsidP="00567A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370361BF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BE28" w14:textId="62E0832A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79E56" w14:textId="5D723477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4D3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í" style="position:absolute;margin-left:0;margin-top:0;width:41.75pt;height:24.7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VBUZhxIC&#10;AAAhBAAADgAAAAAAAAAAAAAAAAAuAgAAZHJzL2Uyb0RvYy54bWxQSwECLQAUAAYACAAAACEA5MaL&#10;aN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4A79E56" w14:textId="5D723477" w:rsidR="00567A86" w:rsidRPr="00567A86" w:rsidRDefault="00567A86" w:rsidP="00567A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2C4" w14:textId="77777777" w:rsidR="00863749" w:rsidRPr="00226143" w:rsidRDefault="00863749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5FB96E2F" w14:textId="77777777" w:rsidR="00863749" w:rsidRPr="00226143" w:rsidRDefault="00863749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0B1C9A7D" w14:textId="77777777" w:rsidR="00863749" w:rsidRPr="00226143" w:rsidRDefault="0086374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5A235EFE" w:rsidR="003C4661" w:rsidRPr="00226143" w:rsidRDefault="004658B1">
    <w:pPr>
      <w:pStyle w:val="Zhlav"/>
      <w:rPr>
        <w:sz w:val="20"/>
        <w:szCs w:val="20"/>
      </w:rPr>
    </w:pPr>
    <w:r w:rsidRPr="00D75E9D">
      <w:rPr>
        <w:rFonts w:ascii="Helvetica" w:eastAsiaTheme="majorEastAsia" w:hAnsi="Helvetica" w:cs="Arial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661" w14:textId="436C4F42" w:rsidR="004658B1" w:rsidRPr="00226143" w:rsidRDefault="004658B1" w:rsidP="004658B1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10. 11.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0FE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67pt;margin-top:-106.6pt;width:131.4pt;height:15.7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" filled="f" stroked="f">
              <v:textbox inset=".05pt,.05pt,.05pt,.05pt">
                <w:txbxContent>
                  <w:p w14:paraId="571CF661" w14:textId="436C4F42" w:rsidR="004658B1" w:rsidRPr="00226143" w:rsidRDefault="004658B1" w:rsidP="004658B1">
                    <w:pPr>
                      <w:jc w:val="center"/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10. 11.</w:t>
                    </w:r>
                    <w:r w:rsidRPr="00226143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 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5931"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EB7A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 filled="f" stroked="f" strokeweight=".5pt">
              <v:textbox>
                <w:txbxContent>
                  <w:p w14:paraId="4ED93D16" w14:textId="65F85DEB" w:rsidR="004D5BFA" w:rsidRPr="00226143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DB86356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8B4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58B1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07C"/>
    <w:rsid w:val="005F1348"/>
    <w:rsid w:val="005F13E5"/>
    <w:rsid w:val="005F1C46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D1788"/>
    <w:rsid w:val="011D18CC"/>
    <w:rsid w:val="0122B935"/>
    <w:rsid w:val="0123B917"/>
    <w:rsid w:val="0139CD59"/>
    <w:rsid w:val="0151A94E"/>
    <w:rsid w:val="015E4FDA"/>
    <w:rsid w:val="015F1335"/>
    <w:rsid w:val="0163C36D"/>
    <w:rsid w:val="017FCBD8"/>
    <w:rsid w:val="018866CE"/>
    <w:rsid w:val="019B5C76"/>
    <w:rsid w:val="01A0E3B1"/>
    <w:rsid w:val="01B1B062"/>
    <w:rsid w:val="01B8BBDC"/>
    <w:rsid w:val="01BC2365"/>
    <w:rsid w:val="01CCE5EA"/>
    <w:rsid w:val="01E8FBBD"/>
    <w:rsid w:val="01EA737B"/>
    <w:rsid w:val="01EA81D2"/>
    <w:rsid w:val="01F8DC7B"/>
    <w:rsid w:val="020EF408"/>
    <w:rsid w:val="021C3565"/>
    <w:rsid w:val="024951B2"/>
    <w:rsid w:val="02517815"/>
    <w:rsid w:val="02549F1B"/>
    <w:rsid w:val="02553CFB"/>
    <w:rsid w:val="0264098B"/>
    <w:rsid w:val="026C4626"/>
    <w:rsid w:val="02788813"/>
    <w:rsid w:val="027F03E3"/>
    <w:rsid w:val="02892F5C"/>
    <w:rsid w:val="028DF3A2"/>
    <w:rsid w:val="029204A4"/>
    <w:rsid w:val="02A7CAF5"/>
    <w:rsid w:val="02AEC0CC"/>
    <w:rsid w:val="02C8C26B"/>
    <w:rsid w:val="02CB48C4"/>
    <w:rsid w:val="02D00CEA"/>
    <w:rsid w:val="02D26388"/>
    <w:rsid w:val="02D42A3A"/>
    <w:rsid w:val="02DBFE87"/>
    <w:rsid w:val="0302C163"/>
    <w:rsid w:val="030BE451"/>
    <w:rsid w:val="0319E026"/>
    <w:rsid w:val="032A6A98"/>
    <w:rsid w:val="0374D0C1"/>
    <w:rsid w:val="037BBFD7"/>
    <w:rsid w:val="037E0109"/>
    <w:rsid w:val="0382B891"/>
    <w:rsid w:val="03B7BBC3"/>
    <w:rsid w:val="03C3AF67"/>
    <w:rsid w:val="03F27535"/>
    <w:rsid w:val="0404EEDF"/>
    <w:rsid w:val="042A5707"/>
    <w:rsid w:val="042B1539"/>
    <w:rsid w:val="0435178A"/>
    <w:rsid w:val="0442C5AC"/>
    <w:rsid w:val="0460B770"/>
    <w:rsid w:val="04615EA7"/>
    <w:rsid w:val="046CC58C"/>
    <w:rsid w:val="04813736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E8F92F"/>
    <w:rsid w:val="04F138AA"/>
    <w:rsid w:val="04F1854C"/>
    <w:rsid w:val="04FB583A"/>
    <w:rsid w:val="050B02AA"/>
    <w:rsid w:val="0511B095"/>
    <w:rsid w:val="053C0707"/>
    <w:rsid w:val="053DF85E"/>
    <w:rsid w:val="053ECF97"/>
    <w:rsid w:val="0562F902"/>
    <w:rsid w:val="056DE218"/>
    <w:rsid w:val="05823167"/>
    <w:rsid w:val="0588BBC4"/>
    <w:rsid w:val="058F213C"/>
    <w:rsid w:val="058FB5DD"/>
    <w:rsid w:val="059EFEB4"/>
    <w:rsid w:val="05AACDCB"/>
    <w:rsid w:val="05ACA629"/>
    <w:rsid w:val="05B21D15"/>
    <w:rsid w:val="05C01533"/>
    <w:rsid w:val="05C0CF93"/>
    <w:rsid w:val="05D8E43C"/>
    <w:rsid w:val="05F61B5C"/>
    <w:rsid w:val="05FFC671"/>
    <w:rsid w:val="06137F57"/>
    <w:rsid w:val="061B4A1A"/>
    <w:rsid w:val="0630F0AD"/>
    <w:rsid w:val="06315120"/>
    <w:rsid w:val="0633403B"/>
    <w:rsid w:val="06363A12"/>
    <w:rsid w:val="063642A8"/>
    <w:rsid w:val="063D7004"/>
    <w:rsid w:val="063D8270"/>
    <w:rsid w:val="06415A9C"/>
    <w:rsid w:val="0654145A"/>
    <w:rsid w:val="0663503A"/>
    <w:rsid w:val="0669C2F1"/>
    <w:rsid w:val="067333E3"/>
    <w:rsid w:val="06860AB4"/>
    <w:rsid w:val="0689E815"/>
    <w:rsid w:val="0689EFB7"/>
    <w:rsid w:val="06A0445B"/>
    <w:rsid w:val="06AD6C23"/>
    <w:rsid w:val="06B1BE28"/>
    <w:rsid w:val="06C81714"/>
    <w:rsid w:val="06D47FFB"/>
    <w:rsid w:val="06E3E8EB"/>
    <w:rsid w:val="06ED7003"/>
    <w:rsid w:val="06FF7035"/>
    <w:rsid w:val="07069244"/>
    <w:rsid w:val="070AF73E"/>
    <w:rsid w:val="0727CA61"/>
    <w:rsid w:val="072B415A"/>
    <w:rsid w:val="0745BBA9"/>
    <w:rsid w:val="075380AE"/>
    <w:rsid w:val="07764018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BD7C1B"/>
    <w:rsid w:val="07C15718"/>
    <w:rsid w:val="07C84113"/>
    <w:rsid w:val="07CB202A"/>
    <w:rsid w:val="07CBF410"/>
    <w:rsid w:val="07D95F2A"/>
    <w:rsid w:val="07E75BFF"/>
    <w:rsid w:val="07FC6B1E"/>
    <w:rsid w:val="0820326B"/>
    <w:rsid w:val="082ACBB5"/>
    <w:rsid w:val="08306D20"/>
    <w:rsid w:val="0834E441"/>
    <w:rsid w:val="08392C48"/>
    <w:rsid w:val="083DF28A"/>
    <w:rsid w:val="08415B45"/>
    <w:rsid w:val="0843AE92"/>
    <w:rsid w:val="084EFAB2"/>
    <w:rsid w:val="08528F85"/>
    <w:rsid w:val="08844198"/>
    <w:rsid w:val="08980042"/>
    <w:rsid w:val="08AF5A93"/>
    <w:rsid w:val="08B2E9B2"/>
    <w:rsid w:val="08B4F967"/>
    <w:rsid w:val="08BB07A4"/>
    <w:rsid w:val="08CC6130"/>
    <w:rsid w:val="090DCEAB"/>
    <w:rsid w:val="0917B2F4"/>
    <w:rsid w:val="091DB981"/>
    <w:rsid w:val="091E3583"/>
    <w:rsid w:val="093B06C8"/>
    <w:rsid w:val="09520549"/>
    <w:rsid w:val="09586CF3"/>
    <w:rsid w:val="0967E040"/>
    <w:rsid w:val="0970D16F"/>
    <w:rsid w:val="0972821E"/>
    <w:rsid w:val="09728C97"/>
    <w:rsid w:val="0977271D"/>
    <w:rsid w:val="0977B19C"/>
    <w:rsid w:val="097D6548"/>
    <w:rsid w:val="09955285"/>
    <w:rsid w:val="09978470"/>
    <w:rsid w:val="0997990E"/>
    <w:rsid w:val="0997A536"/>
    <w:rsid w:val="0999AB25"/>
    <w:rsid w:val="09A294F8"/>
    <w:rsid w:val="09A93650"/>
    <w:rsid w:val="09C165A4"/>
    <w:rsid w:val="09CE7A2F"/>
    <w:rsid w:val="09D66586"/>
    <w:rsid w:val="09F8E201"/>
    <w:rsid w:val="09FB6810"/>
    <w:rsid w:val="0A009422"/>
    <w:rsid w:val="0A0E6A8D"/>
    <w:rsid w:val="0A1AF657"/>
    <w:rsid w:val="0A49A927"/>
    <w:rsid w:val="0A59448B"/>
    <w:rsid w:val="0A5A4D7C"/>
    <w:rsid w:val="0A77F5A3"/>
    <w:rsid w:val="0A820766"/>
    <w:rsid w:val="0A907590"/>
    <w:rsid w:val="0AA0F711"/>
    <w:rsid w:val="0AA7A390"/>
    <w:rsid w:val="0AC3122C"/>
    <w:rsid w:val="0AC82750"/>
    <w:rsid w:val="0ADE60C1"/>
    <w:rsid w:val="0AE5C53D"/>
    <w:rsid w:val="0AF15F3E"/>
    <w:rsid w:val="0AF4328A"/>
    <w:rsid w:val="0AF592CE"/>
    <w:rsid w:val="0AF82A22"/>
    <w:rsid w:val="0AFC4598"/>
    <w:rsid w:val="0AFC9BA5"/>
    <w:rsid w:val="0AFCECA2"/>
    <w:rsid w:val="0B081EF7"/>
    <w:rsid w:val="0B1E88BD"/>
    <w:rsid w:val="0B2100EB"/>
    <w:rsid w:val="0B49A769"/>
    <w:rsid w:val="0B5A6158"/>
    <w:rsid w:val="0B6798A9"/>
    <w:rsid w:val="0B6EC54E"/>
    <w:rsid w:val="0B74DCAE"/>
    <w:rsid w:val="0B77DAE0"/>
    <w:rsid w:val="0B78F51B"/>
    <w:rsid w:val="0B9A8C7D"/>
    <w:rsid w:val="0B9E177C"/>
    <w:rsid w:val="0B9F9DA0"/>
    <w:rsid w:val="0BC5A00C"/>
    <w:rsid w:val="0BC62199"/>
    <w:rsid w:val="0BEA9E4C"/>
    <w:rsid w:val="0BF12749"/>
    <w:rsid w:val="0BF864E4"/>
    <w:rsid w:val="0BF90981"/>
    <w:rsid w:val="0C02105A"/>
    <w:rsid w:val="0C0F9E4A"/>
    <w:rsid w:val="0C1C3004"/>
    <w:rsid w:val="0C26B892"/>
    <w:rsid w:val="0C2FC6EB"/>
    <w:rsid w:val="0C3C6291"/>
    <w:rsid w:val="0C4AB085"/>
    <w:rsid w:val="0C5AF5CB"/>
    <w:rsid w:val="0C61B883"/>
    <w:rsid w:val="0C63B208"/>
    <w:rsid w:val="0C73FDDF"/>
    <w:rsid w:val="0C74C5A7"/>
    <w:rsid w:val="0C7B4997"/>
    <w:rsid w:val="0C8080C9"/>
    <w:rsid w:val="0C850E34"/>
    <w:rsid w:val="0C8BF335"/>
    <w:rsid w:val="0C8D9BC9"/>
    <w:rsid w:val="0CB14ED2"/>
    <w:rsid w:val="0CC000AD"/>
    <w:rsid w:val="0CC9F2A9"/>
    <w:rsid w:val="0CD0C948"/>
    <w:rsid w:val="0CDB3274"/>
    <w:rsid w:val="0CDC2A0C"/>
    <w:rsid w:val="0CF48561"/>
    <w:rsid w:val="0CF608F5"/>
    <w:rsid w:val="0CF97C93"/>
    <w:rsid w:val="0CFB7767"/>
    <w:rsid w:val="0D0317E7"/>
    <w:rsid w:val="0D2C377A"/>
    <w:rsid w:val="0D35C5A8"/>
    <w:rsid w:val="0D3F60C6"/>
    <w:rsid w:val="0D5438C4"/>
    <w:rsid w:val="0D5D12BB"/>
    <w:rsid w:val="0D64D52C"/>
    <w:rsid w:val="0D85D9BE"/>
    <w:rsid w:val="0D916007"/>
    <w:rsid w:val="0DA981F7"/>
    <w:rsid w:val="0DC112B4"/>
    <w:rsid w:val="0DCE4011"/>
    <w:rsid w:val="0DE5FC4E"/>
    <w:rsid w:val="0DF2B1B2"/>
    <w:rsid w:val="0DF33E68"/>
    <w:rsid w:val="0DFFA66F"/>
    <w:rsid w:val="0E1013D3"/>
    <w:rsid w:val="0E17166B"/>
    <w:rsid w:val="0E1E78B8"/>
    <w:rsid w:val="0E34E838"/>
    <w:rsid w:val="0E3C4A13"/>
    <w:rsid w:val="0E4540E3"/>
    <w:rsid w:val="0E61731D"/>
    <w:rsid w:val="0E650995"/>
    <w:rsid w:val="0E67A4F7"/>
    <w:rsid w:val="0E6AC64E"/>
    <w:rsid w:val="0E6F211B"/>
    <w:rsid w:val="0E7926CB"/>
    <w:rsid w:val="0E799866"/>
    <w:rsid w:val="0E7AD959"/>
    <w:rsid w:val="0E7C1693"/>
    <w:rsid w:val="0E96CDB3"/>
    <w:rsid w:val="0E9A8FC9"/>
    <w:rsid w:val="0EA0DE82"/>
    <w:rsid w:val="0EC369FE"/>
    <w:rsid w:val="0ECEF651"/>
    <w:rsid w:val="0ED4776C"/>
    <w:rsid w:val="0EE676B0"/>
    <w:rsid w:val="0EED9D6B"/>
    <w:rsid w:val="0EF5E852"/>
    <w:rsid w:val="0EF86399"/>
    <w:rsid w:val="0F091CE5"/>
    <w:rsid w:val="0F0928C1"/>
    <w:rsid w:val="0F12E11B"/>
    <w:rsid w:val="0F16FE8A"/>
    <w:rsid w:val="0F1AB731"/>
    <w:rsid w:val="0F1D4F29"/>
    <w:rsid w:val="0F25AFC5"/>
    <w:rsid w:val="0F310656"/>
    <w:rsid w:val="0F384DD5"/>
    <w:rsid w:val="0F39FBD4"/>
    <w:rsid w:val="0F3C615B"/>
    <w:rsid w:val="0F422BDC"/>
    <w:rsid w:val="0F44FBA6"/>
    <w:rsid w:val="0F4C8890"/>
    <w:rsid w:val="0F5687AD"/>
    <w:rsid w:val="0F625631"/>
    <w:rsid w:val="0F6A106B"/>
    <w:rsid w:val="0F8139C9"/>
    <w:rsid w:val="0F8BD0F8"/>
    <w:rsid w:val="0F918EC9"/>
    <w:rsid w:val="0FADB689"/>
    <w:rsid w:val="0FB439CF"/>
    <w:rsid w:val="0FD6886B"/>
    <w:rsid w:val="0FDA9238"/>
    <w:rsid w:val="0FDE47BB"/>
    <w:rsid w:val="101373BF"/>
    <w:rsid w:val="102ADF91"/>
    <w:rsid w:val="10501629"/>
    <w:rsid w:val="10521881"/>
    <w:rsid w:val="105509B2"/>
    <w:rsid w:val="106226F1"/>
    <w:rsid w:val="10685F5F"/>
    <w:rsid w:val="106BFB3C"/>
    <w:rsid w:val="1077582B"/>
    <w:rsid w:val="1088F7B1"/>
    <w:rsid w:val="10A7B77D"/>
    <w:rsid w:val="10B4D966"/>
    <w:rsid w:val="10BF75EF"/>
    <w:rsid w:val="10FDAE37"/>
    <w:rsid w:val="110E6832"/>
    <w:rsid w:val="11124E9B"/>
    <w:rsid w:val="11145B46"/>
    <w:rsid w:val="111984B7"/>
    <w:rsid w:val="111E676B"/>
    <w:rsid w:val="112956BE"/>
    <w:rsid w:val="116494A8"/>
    <w:rsid w:val="116B8068"/>
    <w:rsid w:val="117F4832"/>
    <w:rsid w:val="11825D08"/>
    <w:rsid w:val="1195D20F"/>
    <w:rsid w:val="11967E7A"/>
    <w:rsid w:val="11979E20"/>
    <w:rsid w:val="119E9985"/>
    <w:rsid w:val="11A2D49F"/>
    <w:rsid w:val="11B45803"/>
    <w:rsid w:val="11BBC5D0"/>
    <w:rsid w:val="11C7AF35"/>
    <w:rsid w:val="11D7EB3D"/>
    <w:rsid w:val="11E091F5"/>
    <w:rsid w:val="11F074C5"/>
    <w:rsid w:val="11FD0129"/>
    <w:rsid w:val="12056EB8"/>
    <w:rsid w:val="1225D3EB"/>
    <w:rsid w:val="122C2E42"/>
    <w:rsid w:val="122F5289"/>
    <w:rsid w:val="123C248A"/>
    <w:rsid w:val="124375E7"/>
    <w:rsid w:val="124D0E04"/>
    <w:rsid w:val="124E5C03"/>
    <w:rsid w:val="1274A53C"/>
    <w:rsid w:val="128C4790"/>
    <w:rsid w:val="128EB35C"/>
    <w:rsid w:val="12AA7AC5"/>
    <w:rsid w:val="12F2D104"/>
    <w:rsid w:val="12F5B0FE"/>
    <w:rsid w:val="1307A4CE"/>
    <w:rsid w:val="131D1ECE"/>
    <w:rsid w:val="131DC0ED"/>
    <w:rsid w:val="132CD481"/>
    <w:rsid w:val="1330A16C"/>
    <w:rsid w:val="1338CCB5"/>
    <w:rsid w:val="134F9336"/>
    <w:rsid w:val="1354CF4A"/>
    <w:rsid w:val="135FE904"/>
    <w:rsid w:val="13617C3A"/>
    <w:rsid w:val="13618EB9"/>
    <w:rsid w:val="13690514"/>
    <w:rsid w:val="13748BAB"/>
    <w:rsid w:val="13B25FFA"/>
    <w:rsid w:val="13B9B747"/>
    <w:rsid w:val="13D3F75A"/>
    <w:rsid w:val="13F2F43D"/>
    <w:rsid w:val="13F31582"/>
    <w:rsid w:val="1414EAB5"/>
    <w:rsid w:val="141B57C8"/>
    <w:rsid w:val="14247624"/>
    <w:rsid w:val="142528BA"/>
    <w:rsid w:val="142C5388"/>
    <w:rsid w:val="143E6F37"/>
    <w:rsid w:val="145DDF10"/>
    <w:rsid w:val="14742FB5"/>
    <w:rsid w:val="147F4947"/>
    <w:rsid w:val="1484038C"/>
    <w:rsid w:val="1486BCAD"/>
    <w:rsid w:val="1492EC60"/>
    <w:rsid w:val="14A51B1D"/>
    <w:rsid w:val="14A69911"/>
    <w:rsid w:val="14AC7774"/>
    <w:rsid w:val="14BA3E86"/>
    <w:rsid w:val="14BC188D"/>
    <w:rsid w:val="14EAF6A5"/>
    <w:rsid w:val="14EE0938"/>
    <w:rsid w:val="14EEFEDF"/>
    <w:rsid w:val="14F5117A"/>
    <w:rsid w:val="1502C18A"/>
    <w:rsid w:val="15057231"/>
    <w:rsid w:val="15095474"/>
    <w:rsid w:val="15148F7C"/>
    <w:rsid w:val="152DAE9C"/>
    <w:rsid w:val="153B4C48"/>
    <w:rsid w:val="154025BB"/>
    <w:rsid w:val="1551C8F3"/>
    <w:rsid w:val="155FD29B"/>
    <w:rsid w:val="15690549"/>
    <w:rsid w:val="156AD668"/>
    <w:rsid w:val="157806C8"/>
    <w:rsid w:val="15844209"/>
    <w:rsid w:val="158A3AC5"/>
    <w:rsid w:val="158BF1D8"/>
    <w:rsid w:val="15A50B63"/>
    <w:rsid w:val="15BC1D35"/>
    <w:rsid w:val="15D50C21"/>
    <w:rsid w:val="15F50618"/>
    <w:rsid w:val="160F43D2"/>
    <w:rsid w:val="16137E6E"/>
    <w:rsid w:val="1618558B"/>
    <w:rsid w:val="16207D22"/>
    <w:rsid w:val="16217200"/>
    <w:rsid w:val="16230C8F"/>
    <w:rsid w:val="1628F97D"/>
    <w:rsid w:val="16385F1B"/>
    <w:rsid w:val="1663350E"/>
    <w:rsid w:val="166882A2"/>
    <w:rsid w:val="1674C4AA"/>
    <w:rsid w:val="167D0A3E"/>
    <w:rsid w:val="1681C11E"/>
    <w:rsid w:val="168E232B"/>
    <w:rsid w:val="16B63A24"/>
    <w:rsid w:val="16D079D8"/>
    <w:rsid w:val="16D26A5B"/>
    <w:rsid w:val="16E3D247"/>
    <w:rsid w:val="16FC37EF"/>
    <w:rsid w:val="170FD18F"/>
    <w:rsid w:val="1710C409"/>
    <w:rsid w:val="171B657B"/>
    <w:rsid w:val="17252E6C"/>
    <w:rsid w:val="173E0B27"/>
    <w:rsid w:val="174FA467"/>
    <w:rsid w:val="1753B68E"/>
    <w:rsid w:val="1754088A"/>
    <w:rsid w:val="1759C40C"/>
    <w:rsid w:val="17637129"/>
    <w:rsid w:val="177798A6"/>
    <w:rsid w:val="177A743A"/>
    <w:rsid w:val="17937241"/>
    <w:rsid w:val="17960B36"/>
    <w:rsid w:val="17A49D81"/>
    <w:rsid w:val="17C3D65C"/>
    <w:rsid w:val="17D59961"/>
    <w:rsid w:val="17F26DC7"/>
    <w:rsid w:val="17F344CC"/>
    <w:rsid w:val="180F6F45"/>
    <w:rsid w:val="182973D2"/>
    <w:rsid w:val="182AC43E"/>
    <w:rsid w:val="183583A8"/>
    <w:rsid w:val="184267F5"/>
    <w:rsid w:val="184310ED"/>
    <w:rsid w:val="184F1C45"/>
    <w:rsid w:val="187AF775"/>
    <w:rsid w:val="1888A2D7"/>
    <w:rsid w:val="1888BE6A"/>
    <w:rsid w:val="189623F7"/>
    <w:rsid w:val="189FB1A5"/>
    <w:rsid w:val="18A11DAD"/>
    <w:rsid w:val="18A45B7C"/>
    <w:rsid w:val="18B9DC4E"/>
    <w:rsid w:val="18CB54A2"/>
    <w:rsid w:val="18CEB943"/>
    <w:rsid w:val="18D33C11"/>
    <w:rsid w:val="18D5EA51"/>
    <w:rsid w:val="18DB8428"/>
    <w:rsid w:val="18E39124"/>
    <w:rsid w:val="18EAEAAE"/>
    <w:rsid w:val="18F1AD6D"/>
    <w:rsid w:val="1900D8CF"/>
    <w:rsid w:val="19041BDE"/>
    <w:rsid w:val="190A7194"/>
    <w:rsid w:val="190BF908"/>
    <w:rsid w:val="191395F7"/>
    <w:rsid w:val="191E3341"/>
    <w:rsid w:val="191E4247"/>
    <w:rsid w:val="1921BAA6"/>
    <w:rsid w:val="1931C14C"/>
    <w:rsid w:val="194666BA"/>
    <w:rsid w:val="194D9DD9"/>
    <w:rsid w:val="195E4422"/>
    <w:rsid w:val="19722AE3"/>
    <w:rsid w:val="1978E6F9"/>
    <w:rsid w:val="199062BE"/>
    <w:rsid w:val="19A0D0EB"/>
    <w:rsid w:val="19A46847"/>
    <w:rsid w:val="19A568E9"/>
    <w:rsid w:val="19A9A714"/>
    <w:rsid w:val="19B8C762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E8832"/>
    <w:rsid w:val="1A1E1729"/>
    <w:rsid w:val="1A23B3F1"/>
    <w:rsid w:val="1A2C8F4E"/>
    <w:rsid w:val="1A2E7102"/>
    <w:rsid w:val="1A316C8C"/>
    <w:rsid w:val="1A4AFE7D"/>
    <w:rsid w:val="1A4EF9A9"/>
    <w:rsid w:val="1A4FA7AE"/>
    <w:rsid w:val="1A5D2D44"/>
    <w:rsid w:val="1A5F3D0A"/>
    <w:rsid w:val="1A65C582"/>
    <w:rsid w:val="1A6D4528"/>
    <w:rsid w:val="1A80BBA7"/>
    <w:rsid w:val="1A944F5A"/>
    <w:rsid w:val="1A958C8E"/>
    <w:rsid w:val="1A968E72"/>
    <w:rsid w:val="1AB60737"/>
    <w:rsid w:val="1AB998EF"/>
    <w:rsid w:val="1ABABC58"/>
    <w:rsid w:val="1AC1E6C1"/>
    <w:rsid w:val="1AEAEDCD"/>
    <w:rsid w:val="1AF7B680"/>
    <w:rsid w:val="1AF8BA25"/>
    <w:rsid w:val="1B0CC425"/>
    <w:rsid w:val="1B1E58DF"/>
    <w:rsid w:val="1B21861B"/>
    <w:rsid w:val="1B21F137"/>
    <w:rsid w:val="1B273342"/>
    <w:rsid w:val="1B3361D1"/>
    <w:rsid w:val="1B368C9C"/>
    <w:rsid w:val="1B3785EC"/>
    <w:rsid w:val="1B5064AD"/>
    <w:rsid w:val="1B700D9C"/>
    <w:rsid w:val="1B80B40B"/>
    <w:rsid w:val="1B94612B"/>
    <w:rsid w:val="1B97D1D6"/>
    <w:rsid w:val="1BB07551"/>
    <w:rsid w:val="1BB5BF6E"/>
    <w:rsid w:val="1BBA2859"/>
    <w:rsid w:val="1BC55357"/>
    <w:rsid w:val="1BD3FC90"/>
    <w:rsid w:val="1BDDD8D7"/>
    <w:rsid w:val="1BE2BBA3"/>
    <w:rsid w:val="1BF0DC63"/>
    <w:rsid w:val="1C057FBE"/>
    <w:rsid w:val="1C0A61FC"/>
    <w:rsid w:val="1C14275C"/>
    <w:rsid w:val="1C1AB575"/>
    <w:rsid w:val="1C22F857"/>
    <w:rsid w:val="1C31F419"/>
    <w:rsid w:val="1C643881"/>
    <w:rsid w:val="1C8C3D31"/>
    <w:rsid w:val="1C95CD28"/>
    <w:rsid w:val="1CA13FD8"/>
    <w:rsid w:val="1CB68FFE"/>
    <w:rsid w:val="1CC26D39"/>
    <w:rsid w:val="1CC4AF42"/>
    <w:rsid w:val="1CC64544"/>
    <w:rsid w:val="1CD05916"/>
    <w:rsid w:val="1CDA10AA"/>
    <w:rsid w:val="1CE69BCF"/>
    <w:rsid w:val="1CE8F5C6"/>
    <w:rsid w:val="1CF73FAC"/>
    <w:rsid w:val="1CF968F9"/>
    <w:rsid w:val="1D14A3AC"/>
    <w:rsid w:val="1D1E795F"/>
    <w:rsid w:val="1D25D35B"/>
    <w:rsid w:val="1D342DFF"/>
    <w:rsid w:val="1D39A94F"/>
    <w:rsid w:val="1D4196EA"/>
    <w:rsid w:val="1D5E6706"/>
    <w:rsid w:val="1D6E61A9"/>
    <w:rsid w:val="1D714666"/>
    <w:rsid w:val="1D7712B8"/>
    <w:rsid w:val="1D8E5CE6"/>
    <w:rsid w:val="1D9BAA02"/>
    <w:rsid w:val="1DA14865"/>
    <w:rsid w:val="1DA5D360"/>
    <w:rsid w:val="1DA96F16"/>
    <w:rsid w:val="1DB5A44C"/>
    <w:rsid w:val="1DB90FDD"/>
    <w:rsid w:val="1DBF7C80"/>
    <w:rsid w:val="1DC5FDFD"/>
    <w:rsid w:val="1DCD52CA"/>
    <w:rsid w:val="1DD41B63"/>
    <w:rsid w:val="1DD5B248"/>
    <w:rsid w:val="1DE79B44"/>
    <w:rsid w:val="1E0FFCBD"/>
    <w:rsid w:val="1E2532BD"/>
    <w:rsid w:val="1E3136C4"/>
    <w:rsid w:val="1E42E932"/>
    <w:rsid w:val="1E48F8AF"/>
    <w:rsid w:val="1E4E9761"/>
    <w:rsid w:val="1E4EC3B1"/>
    <w:rsid w:val="1E61C1FF"/>
    <w:rsid w:val="1E6EDCA8"/>
    <w:rsid w:val="1E7439B7"/>
    <w:rsid w:val="1E89B0C0"/>
    <w:rsid w:val="1E9606D3"/>
    <w:rsid w:val="1EA0C349"/>
    <w:rsid w:val="1EABC389"/>
    <w:rsid w:val="1EADD28B"/>
    <w:rsid w:val="1EAEFB4C"/>
    <w:rsid w:val="1EB1EBD2"/>
    <w:rsid w:val="1EB2DC00"/>
    <w:rsid w:val="1EB3CAEB"/>
    <w:rsid w:val="1EB75905"/>
    <w:rsid w:val="1EBA7CC2"/>
    <w:rsid w:val="1EC0B67E"/>
    <w:rsid w:val="1ED26735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8BF0CE"/>
    <w:rsid w:val="1F94B895"/>
    <w:rsid w:val="1F957EE7"/>
    <w:rsid w:val="1FA35213"/>
    <w:rsid w:val="1FA863C0"/>
    <w:rsid w:val="1FAA2E6D"/>
    <w:rsid w:val="1FC5F673"/>
    <w:rsid w:val="1FD920FD"/>
    <w:rsid w:val="1FDA6D6B"/>
    <w:rsid w:val="1FEF9EAA"/>
    <w:rsid w:val="1FFEDFBC"/>
    <w:rsid w:val="1FFEEBC5"/>
    <w:rsid w:val="200AFF3E"/>
    <w:rsid w:val="20137CBC"/>
    <w:rsid w:val="2025755F"/>
    <w:rsid w:val="202C57ED"/>
    <w:rsid w:val="2039C912"/>
    <w:rsid w:val="2042808D"/>
    <w:rsid w:val="2044E7B4"/>
    <w:rsid w:val="204DE0D6"/>
    <w:rsid w:val="2068B0CF"/>
    <w:rsid w:val="206B0107"/>
    <w:rsid w:val="20729A33"/>
    <w:rsid w:val="207C2D3D"/>
    <w:rsid w:val="207ED75E"/>
    <w:rsid w:val="2080C6C3"/>
    <w:rsid w:val="2081A0AD"/>
    <w:rsid w:val="20876D6B"/>
    <w:rsid w:val="209DC8D5"/>
    <w:rsid w:val="20A2C75C"/>
    <w:rsid w:val="20D0AA24"/>
    <w:rsid w:val="20D2852A"/>
    <w:rsid w:val="20EEF7FD"/>
    <w:rsid w:val="20F2438E"/>
    <w:rsid w:val="2100C874"/>
    <w:rsid w:val="21122BFD"/>
    <w:rsid w:val="21351266"/>
    <w:rsid w:val="2146CE3E"/>
    <w:rsid w:val="214A5481"/>
    <w:rsid w:val="21587BD3"/>
    <w:rsid w:val="215986D8"/>
    <w:rsid w:val="216A7AEE"/>
    <w:rsid w:val="21761CBF"/>
    <w:rsid w:val="21807D46"/>
    <w:rsid w:val="2189E5A5"/>
    <w:rsid w:val="218E45E1"/>
    <w:rsid w:val="2191FB79"/>
    <w:rsid w:val="21934D25"/>
    <w:rsid w:val="21A57B8D"/>
    <w:rsid w:val="21ADA3CB"/>
    <w:rsid w:val="21BC7EE3"/>
    <w:rsid w:val="21C288C0"/>
    <w:rsid w:val="21CCE6F4"/>
    <w:rsid w:val="21D84D40"/>
    <w:rsid w:val="21E7D77E"/>
    <w:rsid w:val="21ECAB57"/>
    <w:rsid w:val="21FC0746"/>
    <w:rsid w:val="220E2C3E"/>
    <w:rsid w:val="22188E50"/>
    <w:rsid w:val="221CDB0B"/>
    <w:rsid w:val="223CACCC"/>
    <w:rsid w:val="224FA8F6"/>
    <w:rsid w:val="22516B92"/>
    <w:rsid w:val="2261DDE6"/>
    <w:rsid w:val="226F8C5F"/>
    <w:rsid w:val="2270CA87"/>
    <w:rsid w:val="2278049C"/>
    <w:rsid w:val="22790FB5"/>
    <w:rsid w:val="228EFE69"/>
    <w:rsid w:val="229AB6F3"/>
    <w:rsid w:val="229EC984"/>
    <w:rsid w:val="22A53732"/>
    <w:rsid w:val="22BD8532"/>
    <w:rsid w:val="22E183BF"/>
    <w:rsid w:val="22E35A93"/>
    <w:rsid w:val="22ED02B6"/>
    <w:rsid w:val="22F94A04"/>
    <w:rsid w:val="23107F53"/>
    <w:rsid w:val="23111984"/>
    <w:rsid w:val="2313007C"/>
    <w:rsid w:val="231BA350"/>
    <w:rsid w:val="231E3408"/>
    <w:rsid w:val="233EE237"/>
    <w:rsid w:val="2358DFA2"/>
    <w:rsid w:val="235A07AF"/>
    <w:rsid w:val="237E926D"/>
    <w:rsid w:val="239A6550"/>
    <w:rsid w:val="239D61EC"/>
    <w:rsid w:val="239E4AAB"/>
    <w:rsid w:val="23A412D5"/>
    <w:rsid w:val="23B8C466"/>
    <w:rsid w:val="23D168A4"/>
    <w:rsid w:val="23F9DACA"/>
    <w:rsid w:val="23FCBC12"/>
    <w:rsid w:val="23FF4828"/>
    <w:rsid w:val="24062852"/>
    <w:rsid w:val="24071C76"/>
    <w:rsid w:val="2413CD67"/>
    <w:rsid w:val="24168613"/>
    <w:rsid w:val="24185C32"/>
    <w:rsid w:val="243D81F0"/>
    <w:rsid w:val="244DF754"/>
    <w:rsid w:val="244FF51C"/>
    <w:rsid w:val="24501B22"/>
    <w:rsid w:val="2455B0A8"/>
    <w:rsid w:val="24672E53"/>
    <w:rsid w:val="246AD2D5"/>
    <w:rsid w:val="2473106C"/>
    <w:rsid w:val="2479950B"/>
    <w:rsid w:val="248CF270"/>
    <w:rsid w:val="24D40751"/>
    <w:rsid w:val="24D81D9B"/>
    <w:rsid w:val="24FA043B"/>
    <w:rsid w:val="25220E81"/>
    <w:rsid w:val="2522588F"/>
    <w:rsid w:val="252E48A6"/>
    <w:rsid w:val="253B0680"/>
    <w:rsid w:val="255643F5"/>
    <w:rsid w:val="2558BAA8"/>
    <w:rsid w:val="255A6F39"/>
    <w:rsid w:val="255E1473"/>
    <w:rsid w:val="2565B9B8"/>
    <w:rsid w:val="25717471"/>
    <w:rsid w:val="2572FCD1"/>
    <w:rsid w:val="2573FDF4"/>
    <w:rsid w:val="25774D86"/>
    <w:rsid w:val="257EB27D"/>
    <w:rsid w:val="259329F0"/>
    <w:rsid w:val="259B7EA4"/>
    <w:rsid w:val="25A5E39B"/>
    <w:rsid w:val="25A6558D"/>
    <w:rsid w:val="25B9A6F8"/>
    <w:rsid w:val="25C08BB7"/>
    <w:rsid w:val="25C12678"/>
    <w:rsid w:val="25C27473"/>
    <w:rsid w:val="25C8513A"/>
    <w:rsid w:val="25D8BA75"/>
    <w:rsid w:val="25FC9A46"/>
    <w:rsid w:val="261CBF2E"/>
    <w:rsid w:val="261CF966"/>
    <w:rsid w:val="26364967"/>
    <w:rsid w:val="263EC547"/>
    <w:rsid w:val="264E0E1B"/>
    <w:rsid w:val="2651D4EE"/>
    <w:rsid w:val="2664DA12"/>
    <w:rsid w:val="266A2DCC"/>
    <w:rsid w:val="266ABF83"/>
    <w:rsid w:val="2673850A"/>
    <w:rsid w:val="267A9592"/>
    <w:rsid w:val="26891597"/>
    <w:rsid w:val="269257C2"/>
    <w:rsid w:val="269F7E93"/>
    <w:rsid w:val="26AC9439"/>
    <w:rsid w:val="26BADEA2"/>
    <w:rsid w:val="26C0D81C"/>
    <w:rsid w:val="26C8F240"/>
    <w:rsid w:val="26C95179"/>
    <w:rsid w:val="26CBEFB8"/>
    <w:rsid w:val="26DF70FD"/>
    <w:rsid w:val="26EC0C87"/>
    <w:rsid w:val="26EFB0FF"/>
    <w:rsid w:val="26F115EA"/>
    <w:rsid w:val="26F57FE0"/>
    <w:rsid w:val="27161627"/>
    <w:rsid w:val="27293A4E"/>
    <w:rsid w:val="272CF7FC"/>
    <w:rsid w:val="27650605"/>
    <w:rsid w:val="278C371E"/>
    <w:rsid w:val="279036ED"/>
    <w:rsid w:val="27934C9A"/>
    <w:rsid w:val="279A585B"/>
    <w:rsid w:val="27D875A8"/>
    <w:rsid w:val="27E7BEB5"/>
    <w:rsid w:val="27EB51D9"/>
    <w:rsid w:val="27EBF4D6"/>
    <w:rsid w:val="27EFD9D8"/>
    <w:rsid w:val="27F4012E"/>
    <w:rsid w:val="27F5756C"/>
    <w:rsid w:val="280A7E8C"/>
    <w:rsid w:val="28166DF7"/>
    <w:rsid w:val="282350FF"/>
    <w:rsid w:val="2833C67F"/>
    <w:rsid w:val="2837DC1D"/>
    <w:rsid w:val="28390571"/>
    <w:rsid w:val="283A5A9A"/>
    <w:rsid w:val="284B8819"/>
    <w:rsid w:val="284E66C5"/>
    <w:rsid w:val="285A4EAA"/>
    <w:rsid w:val="285BEB46"/>
    <w:rsid w:val="286CDCF3"/>
    <w:rsid w:val="286F42B7"/>
    <w:rsid w:val="28742977"/>
    <w:rsid w:val="2884CCF1"/>
    <w:rsid w:val="28A33771"/>
    <w:rsid w:val="28AB366C"/>
    <w:rsid w:val="28C2D7C6"/>
    <w:rsid w:val="28C90ABC"/>
    <w:rsid w:val="28CF98F4"/>
    <w:rsid w:val="28D4A92A"/>
    <w:rsid w:val="28EBD307"/>
    <w:rsid w:val="28EC2D27"/>
    <w:rsid w:val="28ED5FF8"/>
    <w:rsid w:val="28F225DB"/>
    <w:rsid w:val="28F5E6C9"/>
    <w:rsid w:val="28F7656D"/>
    <w:rsid w:val="29028D13"/>
    <w:rsid w:val="290E9B03"/>
    <w:rsid w:val="2911A1BD"/>
    <w:rsid w:val="292F25CD"/>
    <w:rsid w:val="293456BC"/>
    <w:rsid w:val="29454394"/>
    <w:rsid w:val="2970DAE1"/>
    <w:rsid w:val="297E105E"/>
    <w:rsid w:val="298624E1"/>
    <w:rsid w:val="29866B22"/>
    <w:rsid w:val="29875FA2"/>
    <w:rsid w:val="298E5BC6"/>
    <w:rsid w:val="2994D9DA"/>
    <w:rsid w:val="29B1051B"/>
    <w:rsid w:val="29B2D7D3"/>
    <w:rsid w:val="29B670D7"/>
    <w:rsid w:val="29C36498"/>
    <w:rsid w:val="29CF53B0"/>
    <w:rsid w:val="29DA750D"/>
    <w:rsid w:val="29E3320D"/>
    <w:rsid w:val="29FAF3A7"/>
    <w:rsid w:val="2A14A8BF"/>
    <w:rsid w:val="2A182E24"/>
    <w:rsid w:val="2A1A9B46"/>
    <w:rsid w:val="2A223434"/>
    <w:rsid w:val="2A27E904"/>
    <w:rsid w:val="2A48FA02"/>
    <w:rsid w:val="2A5792C1"/>
    <w:rsid w:val="2A5FD77E"/>
    <w:rsid w:val="2A8184BA"/>
    <w:rsid w:val="2A9D5018"/>
    <w:rsid w:val="2AB42474"/>
    <w:rsid w:val="2AC1C2D1"/>
    <w:rsid w:val="2AC6FF49"/>
    <w:rsid w:val="2ACB19E6"/>
    <w:rsid w:val="2ADD1366"/>
    <w:rsid w:val="2AECB169"/>
    <w:rsid w:val="2AF2542C"/>
    <w:rsid w:val="2AF3274D"/>
    <w:rsid w:val="2B06EE9A"/>
    <w:rsid w:val="2B0E4481"/>
    <w:rsid w:val="2B190F84"/>
    <w:rsid w:val="2B1BED81"/>
    <w:rsid w:val="2B1C187B"/>
    <w:rsid w:val="2B1CCE9B"/>
    <w:rsid w:val="2B3F8C34"/>
    <w:rsid w:val="2B5AD9C6"/>
    <w:rsid w:val="2B681405"/>
    <w:rsid w:val="2B7BF0D4"/>
    <w:rsid w:val="2BA8FD3F"/>
    <w:rsid w:val="2BAD55C7"/>
    <w:rsid w:val="2BBC8315"/>
    <w:rsid w:val="2BC21F2A"/>
    <w:rsid w:val="2BC39A57"/>
    <w:rsid w:val="2BCB7793"/>
    <w:rsid w:val="2BE4DCDA"/>
    <w:rsid w:val="2BF482E7"/>
    <w:rsid w:val="2BFA48A3"/>
    <w:rsid w:val="2C0BCDBA"/>
    <w:rsid w:val="2C0C7368"/>
    <w:rsid w:val="2C139DD3"/>
    <w:rsid w:val="2C15219B"/>
    <w:rsid w:val="2C1BAB97"/>
    <w:rsid w:val="2C292E4E"/>
    <w:rsid w:val="2C2FEB21"/>
    <w:rsid w:val="2C526D62"/>
    <w:rsid w:val="2C585952"/>
    <w:rsid w:val="2C64C7BC"/>
    <w:rsid w:val="2C783DDC"/>
    <w:rsid w:val="2C79FC60"/>
    <w:rsid w:val="2CBE1EBF"/>
    <w:rsid w:val="2CC9BF22"/>
    <w:rsid w:val="2CCBF000"/>
    <w:rsid w:val="2CD06B05"/>
    <w:rsid w:val="2CE52090"/>
    <w:rsid w:val="2CF0E095"/>
    <w:rsid w:val="2CF4C6EA"/>
    <w:rsid w:val="2CFECBF7"/>
    <w:rsid w:val="2D24BC48"/>
    <w:rsid w:val="2D313588"/>
    <w:rsid w:val="2D369DB8"/>
    <w:rsid w:val="2D4766E0"/>
    <w:rsid w:val="2D6BF883"/>
    <w:rsid w:val="2D6F3A3A"/>
    <w:rsid w:val="2D8BBD15"/>
    <w:rsid w:val="2D968258"/>
    <w:rsid w:val="2D9B2A9F"/>
    <w:rsid w:val="2D9D0915"/>
    <w:rsid w:val="2DB7EE50"/>
    <w:rsid w:val="2DBB1B6C"/>
    <w:rsid w:val="2DC81937"/>
    <w:rsid w:val="2DC979DB"/>
    <w:rsid w:val="2DD29D62"/>
    <w:rsid w:val="2DE31053"/>
    <w:rsid w:val="2DE6ECEC"/>
    <w:rsid w:val="2DFBC9DA"/>
    <w:rsid w:val="2E0B3750"/>
    <w:rsid w:val="2E2CBA63"/>
    <w:rsid w:val="2E305042"/>
    <w:rsid w:val="2E3BC70C"/>
    <w:rsid w:val="2E4975C9"/>
    <w:rsid w:val="2E4A477E"/>
    <w:rsid w:val="2E5AFDC8"/>
    <w:rsid w:val="2E5D5269"/>
    <w:rsid w:val="2E6440C9"/>
    <w:rsid w:val="2E67B850"/>
    <w:rsid w:val="2E82250B"/>
    <w:rsid w:val="2EB6E858"/>
    <w:rsid w:val="2EBB95E8"/>
    <w:rsid w:val="2EBBF181"/>
    <w:rsid w:val="2ED59B5B"/>
    <w:rsid w:val="2EDC2CD0"/>
    <w:rsid w:val="2EEA3D3D"/>
    <w:rsid w:val="2EEFC591"/>
    <w:rsid w:val="2F0D9FD3"/>
    <w:rsid w:val="2F149F01"/>
    <w:rsid w:val="2F1C9954"/>
    <w:rsid w:val="2F2938FF"/>
    <w:rsid w:val="2F2BA820"/>
    <w:rsid w:val="2F319E49"/>
    <w:rsid w:val="2F452355"/>
    <w:rsid w:val="2F55D78B"/>
    <w:rsid w:val="2F59EB05"/>
    <w:rsid w:val="2F923F92"/>
    <w:rsid w:val="2F9F3BE4"/>
    <w:rsid w:val="2FA6B9EC"/>
    <w:rsid w:val="2FC7625A"/>
    <w:rsid w:val="2FDC7026"/>
    <w:rsid w:val="2FE60A2B"/>
    <w:rsid w:val="2FF09306"/>
    <w:rsid w:val="2FFC7DF6"/>
    <w:rsid w:val="301452A3"/>
    <w:rsid w:val="30263751"/>
    <w:rsid w:val="302824F6"/>
    <w:rsid w:val="3030B578"/>
    <w:rsid w:val="30743249"/>
    <w:rsid w:val="307C2AF7"/>
    <w:rsid w:val="3084F865"/>
    <w:rsid w:val="30A7345C"/>
    <w:rsid w:val="30C52D7D"/>
    <w:rsid w:val="30D3344F"/>
    <w:rsid w:val="30DA3EFF"/>
    <w:rsid w:val="30EF76EE"/>
    <w:rsid w:val="3115A655"/>
    <w:rsid w:val="3119EA8B"/>
    <w:rsid w:val="3136CE7D"/>
    <w:rsid w:val="3140356A"/>
    <w:rsid w:val="314737FC"/>
    <w:rsid w:val="31598343"/>
    <w:rsid w:val="315AE19B"/>
    <w:rsid w:val="316085D0"/>
    <w:rsid w:val="3173E6CE"/>
    <w:rsid w:val="31A3B8B7"/>
    <w:rsid w:val="31A55415"/>
    <w:rsid w:val="31B180FE"/>
    <w:rsid w:val="31B1DC85"/>
    <w:rsid w:val="31B6D5EB"/>
    <w:rsid w:val="31C1A532"/>
    <w:rsid w:val="31C50F51"/>
    <w:rsid w:val="31D06BD8"/>
    <w:rsid w:val="31D2B4F1"/>
    <w:rsid w:val="31DFA447"/>
    <w:rsid w:val="31F678EA"/>
    <w:rsid w:val="32045D0F"/>
    <w:rsid w:val="3207A538"/>
    <w:rsid w:val="32093657"/>
    <w:rsid w:val="321C8CD1"/>
    <w:rsid w:val="3226A3A7"/>
    <w:rsid w:val="3227840B"/>
    <w:rsid w:val="322ACC4F"/>
    <w:rsid w:val="32344721"/>
    <w:rsid w:val="32460ECA"/>
    <w:rsid w:val="32476C8E"/>
    <w:rsid w:val="32498319"/>
    <w:rsid w:val="3252E31F"/>
    <w:rsid w:val="328336AA"/>
    <w:rsid w:val="32BEBFCD"/>
    <w:rsid w:val="32C2B0D2"/>
    <w:rsid w:val="32C57A34"/>
    <w:rsid w:val="32D95689"/>
    <w:rsid w:val="32DD07CF"/>
    <w:rsid w:val="32F050BC"/>
    <w:rsid w:val="32F7B836"/>
    <w:rsid w:val="33025770"/>
    <w:rsid w:val="330BD900"/>
    <w:rsid w:val="333C9A33"/>
    <w:rsid w:val="333FB11E"/>
    <w:rsid w:val="3343A841"/>
    <w:rsid w:val="3346E872"/>
    <w:rsid w:val="3346ED05"/>
    <w:rsid w:val="33546FD4"/>
    <w:rsid w:val="33780366"/>
    <w:rsid w:val="3378269F"/>
    <w:rsid w:val="338B936D"/>
    <w:rsid w:val="3394888A"/>
    <w:rsid w:val="33A0C34F"/>
    <w:rsid w:val="33A1E2B1"/>
    <w:rsid w:val="33AB7379"/>
    <w:rsid w:val="33C0725B"/>
    <w:rsid w:val="33CBAB80"/>
    <w:rsid w:val="33D9D55B"/>
    <w:rsid w:val="33E1FDEE"/>
    <w:rsid w:val="33ECC52A"/>
    <w:rsid w:val="33EF40D0"/>
    <w:rsid w:val="33F3871D"/>
    <w:rsid w:val="33F78CC4"/>
    <w:rsid w:val="34116E0B"/>
    <w:rsid w:val="3419B9E7"/>
    <w:rsid w:val="342246EF"/>
    <w:rsid w:val="343509BA"/>
    <w:rsid w:val="344482B7"/>
    <w:rsid w:val="346468B6"/>
    <w:rsid w:val="3472CE9B"/>
    <w:rsid w:val="34993E36"/>
    <w:rsid w:val="34BB94BB"/>
    <w:rsid w:val="34C417EA"/>
    <w:rsid w:val="34E802AA"/>
    <w:rsid w:val="34F41B11"/>
    <w:rsid w:val="34FDDE26"/>
    <w:rsid w:val="35069BA9"/>
    <w:rsid w:val="350A4C34"/>
    <w:rsid w:val="3523B438"/>
    <w:rsid w:val="352C9C5B"/>
    <w:rsid w:val="352D0588"/>
    <w:rsid w:val="353E87A7"/>
    <w:rsid w:val="353FE9E5"/>
    <w:rsid w:val="354A2258"/>
    <w:rsid w:val="355FE577"/>
    <w:rsid w:val="35711551"/>
    <w:rsid w:val="3588AA6F"/>
    <w:rsid w:val="35C1242B"/>
    <w:rsid w:val="35DD6996"/>
    <w:rsid w:val="362C8B4F"/>
    <w:rsid w:val="363D46E1"/>
    <w:rsid w:val="3654E513"/>
    <w:rsid w:val="366E97A8"/>
    <w:rsid w:val="368327BF"/>
    <w:rsid w:val="3689EA20"/>
    <w:rsid w:val="368D836D"/>
    <w:rsid w:val="368F6FF1"/>
    <w:rsid w:val="369DD987"/>
    <w:rsid w:val="36A17D46"/>
    <w:rsid w:val="36A4EDD6"/>
    <w:rsid w:val="36B4C400"/>
    <w:rsid w:val="36C53CEE"/>
    <w:rsid w:val="36D3EE98"/>
    <w:rsid w:val="36F23143"/>
    <w:rsid w:val="36F2A952"/>
    <w:rsid w:val="36F41A4D"/>
    <w:rsid w:val="3704D35C"/>
    <w:rsid w:val="37050331"/>
    <w:rsid w:val="370B18BE"/>
    <w:rsid w:val="370D9EE4"/>
    <w:rsid w:val="370EF1B2"/>
    <w:rsid w:val="370F947F"/>
    <w:rsid w:val="371066DE"/>
    <w:rsid w:val="371700C6"/>
    <w:rsid w:val="373BE412"/>
    <w:rsid w:val="375DF28D"/>
    <w:rsid w:val="375FB181"/>
    <w:rsid w:val="3762DF94"/>
    <w:rsid w:val="3772760B"/>
    <w:rsid w:val="37888C2E"/>
    <w:rsid w:val="37894CE2"/>
    <w:rsid w:val="378D0A2C"/>
    <w:rsid w:val="37AB5861"/>
    <w:rsid w:val="37B6F29C"/>
    <w:rsid w:val="37E406EF"/>
    <w:rsid w:val="37EF6E25"/>
    <w:rsid w:val="37F7087E"/>
    <w:rsid w:val="37F76C5C"/>
    <w:rsid w:val="37FB1A61"/>
    <w:rsid w:val="3805CE77"/>
    <w:rsid w:val="38091C73"/>
    <w:rsid w:val="3814D288"/>
    <w:rsid w:val="381F8B34"/>
    <w:rsid w:val="38254615"/>
    <w:rsid w:val="3827D47B"/>
    <w:rsid w:val="382FEFEE"/>
    <w:rsid w:val="38330D7D"/>
    <w:rsid w:val="38388D66"/>
    <w:rsid w:val="3839C663"/>
    <w:rsid w:val="386632EB"/>
    <w:rsid w:val="38677B01"/>
    <w:rsid w:val="386FF381"/>
    <w:rsid w:val="38720D04"/>
    <w:rsid w:val="388479BD"/>
    <w:rsid w:val="3898D705"/>
    <w:rsid w:val="389A473C"/>
    <w:rsid w:val="38A3F702"/>
    <w:rsid w:val="38A8B53A"/>
    <w:rsid w:val="38BB071F"/>
    <w:rsid w:val="38C4BAC9"/>
    <w:rsid w:val="38C9F68C"/>
    <w:rsid w:val="38CAFBC2"/>
    <w:rsid w:val="38F678BA"/>
    <w:rsid w:val="39024044"/>
    <w:rsid w:val="39128767"/>
    <w:rsid w:val="39194B1A"/>
    <w:rsid w:val="392190C5"/>
    <w:rsid w:val="39248E7B"/>
    <w:rsid w:val="3927DD02"/>
    <w:rsid w:val="39353214"/>
    <w:rsid w:val="394C48FC"/>
    <w:rsid w:val="3965D08D"/>
    <w:rsid w:val="3965F00F"/>
    <w:rsid w:val="39700E88"/>
    <w:rsid w:val="397D93EA"/>
    <w:rsid w:val="398CDFD2"/>
    <w:rsid w:val="3992586D"/>
    <w:rsid w:val="3993DD9F"/>
    <w:rsid w:val="39B57E15"/>
    <w:rsid w:val="39B96896"/>
    <w:rsid w:val="39E1D6E3"/>
    <w:rsid w:val="39F2C6FF"/>
    <w:rsid w:val="39F9D480"/>
    <w:rsid w:val="3A024D04"/>
    <w:rsid w:val="3A166A20"/>
    <w:rsid w:val="3A2E98A6"/>
    <w:rsid w:val="3A2F6ABD"/>
    <w:rsid w:val="3A360456"/>
    <w:rsid w:val="3A36A0AB"/>
    <w:rsid w:val="3A3D28FE"/>
    <w:rsid w:val="3A3FEFED"/>
    <w:rsid w:val="3A489132"/>
    <w:rsid w:val="3A49C54F"/>
    <w:rsid w:val="3A6BC36D"/>
    <w:rsid w:val="3A6BD3F4"/>
    <w:rsid w:val="3A7BB994"/>
    <w:rsid w:val="3A88F8BB"/>
    <w:rsid w:val="3A9FF069"/>
    <w:rsid w:val="3AB50492"/>
    <w:rsid w:val="3AC3D58F"/>
    <w:rsid w:val="3ACCBBDE"/>
    <w:rsid w:val="3AD10C31"/>
    <w:rsid w:val="3AD87B8F"/>
    <w:rsid w:val="3ADF88CA"/>
    <w:rsid w:val="3AE2BD3D"/>
    <w:rsid w:val="3AE55728"/>
    <w:rsid w:val="3AECC85E"/>
    <w:rsid w:val="3AF931A7"/>
    <w:rsid w:val="3B0A6046"/>
    <w:rsid w:val="3B12AE84"/>
    <w:rsid w:val="3B1363AB"/>
    <w:rsid w:val="3B2BD606"/>
    <w:rsid w:val="3B401701"/>
    <w:rsid w:val="3B445D76"/>
    <w:rsid w:val="3B5E3004"/>
    <w:rsid w:val="3B694F75"/>
    <w:rsid w:val="3B734EA9"/>
    <w:rsid w:val="3B8A3F52"/>
    <w:rsid w:val="3B907BA9"/>
    <w:rsid w:val="3B972455"/>
    <w:rsid w:val="3B99162B"/>
    <w:rsid w:val="3BA692C0"/>
    <w:rsid w:val="3BAA274E"/>
    <w:rsid w:val="3BB45585"/>
    <w:rsid w:val="3BC724CF"/>
    <w:rsid w:val="3BC8CB55"/>
    <w:rsid w:val="3BCD39E0"/>
    <w:rsid w:val="3BE691BC"/>
    <w:rsid w:val="3BF6588A"/>
    <w:rsid w:val="3C1508FC"/>
    <w:rsid w:val="3C2EDA4C"/>
    <w:rsid w:val="3C417B66"/>
    <w:rsid w:val="3C4782A7"/>
    <w:rsid w:val="3C513A00"/>
    <w:rsid w:val="3C5F119B"/>
    <w:rsid w:val="3C6EB8FD"/>
    <w:rsid w:val="3C6FB2E4"/>
    <w:rsid w:val="3C7E7D49"/>
    <w:rsid w:val="3C8E11BD"/>
    <w:rsid w:val="3C90F565"/>
    <w:rsid w:val="3C9A8559"/>
    <w:rsid w:val="3C9EF86F"/>
    <w:rsid w:val="3CA4CC35"/>
    <w:rsid w:val="3CBBBD1C"/>
    <w:rsid w:val="3CD04C98"/>
    <w:rsid w:val="3CD46872"/>
    <w:rsid w:val="3CE6F7DF"/>
    <w:rsid w:val="3CFC2ACE"/>
    <w:rsid w:val="3CFD42BE"/>
    <w:rsid w:val="3D045307"/>
    <w:rsid w:val="3D29A43B"/>
    <w:rsid w:val="3D660319"/>
    <w:rsid w:val="3D839D0E"/>
    <w:rsid w:val="3D8EED2C"/>
    <w:rsid w:val="3DA6BAD0"/>
    <w:rsid w:val="3DB17A66"/>
    <w:rsid w:val="3DBDEFF9"/>
    <w:rsid w:val="3DF0CAFF"/>
    <w:rsid w:val="3E12D27A"/>
    <w:rsid w:val="3E1A1669"/>
    <w:rsid w:val="3E1E48E0"/>
    <w:rsid w:val="3E26D8D2"/>
    <w:rsid w:val="3E2A3631"/>
    <w:rsid w:val="3E514DE2"/>
    <w:rsid w:val="3E7278DE"/>
    <w:rsid w:val="3ECEA7BD"/>
    <w:rsid w:val="3ED13C06"/>
    <w:rsid w:val="3ED5EDBA"/>
    <w:rsid w:val="3EDF1D14"/>
    <w:rsid w:val="3EE7A076"/>
    <w:rsid w:val="3EF17827"/>
    <w:rsid w:val="3EF2EED3"/>
    <w:rsid w:val="3F07E7B6"/>
    <w:rsid w:val="3F0FC67E"/>
    <w:rsid w:val="3F1A506A"/>
    <w:rsid w:val="3F30979A"/>
    <w:rsid w:val="3F37A931"/>
    <w:rsid w:val="3F3A3334"/>
    <w:rsid w:val="3F3AF635"/>
    <w:rsid w:val="3F43BDD0"/>
    <w:rsid w:val="3F43F209"/>
    <w:rsid w:val="3F573F32"/>
    <w:rsid w:val="3F68A535"/>
    <w:rsid w:val="3F6C07C6"/>
    <w:rsid w:val="3F8E8F18"/>
    <w:rsid w:val="3F900641"/>
    <w:rsid w:val="3FB53495"/>
    <w:rsid w:val="3FC2FDB9"/>
    <w:rsid w:val="3FC9F24C"/>
    <w:rsid w:val="3FE05FF9"/>
    <w:rsid w:val="3FF49D06"/>
    <w:rsid w:val="3FFD0723"/>
    <w:rsid w:val="4004F956"/>
    <w:rsid w:val="4005E554"/>
    <w:rsid w:val="4006DCD2"/>
    <w:rsid w:val="401E3E70"/>
    <w:rsid w:val="4023E478"/>
    <w:rsid w:val="403887C5"/>
    <w:rsid w:val="4039E26F"/>
    <w:rsid w:val="403AA361"/>
    <w:rsid w:val="403C9812"/>
    <w:rsid w:val="4059ED41"/>
    <w:rsid w:val="4063DB12"/>
    <w:rsid w:val="40666DD7"/>
    <w:rsid w:val="406C43D2"/>
    <w:rsid w:val="40989485"/>
    <w:rsid w:val="409EE1C7"/>
    <w:rsid w:val="40B2315D"/>
    <w:rsid w:val="40B8B8CF"/>
    <w:rsid w:val="40D2D34B"/>
    <w:rsid w:val="40DB6314"/>
    <w:rsid w:val="40E330E4"/>
    <w:rsid w:val="410D78FD"/>
    <w:rsid w:val="411E1679"/>
    <w:rsid w:val="411F89D2"/>
    <w:rsid w:val="41413006"/>
    <w:rsid w:val="41428B71"/>
    <w:rsid w:val="414544EE"/>
    <w:rsid w:val="4150DD4D"/>
    <w:rsid w:val="41535179"/>
    <w:rsid w:val="415DC6CC"/>
    <w:rsid w:val="416E1EFA"/>
    <w:rsid w:val="41721485"/>
    <w:rsid w:val="41785845"/>
    <w:rsid w:val="4197DAEE"/>
    <w:rsid w:val="41AB05FE"/>
    <w:rsid w:val="41BE0502"/>
    <w:rsid w:val="41D111F7"/>
    <w:rsid w:val="41E35852"/>
    <w:rsid w:val="41FC0E3E"/>
    <w:rsid w:val="422A789E"/>
    <w:rsid w:val="422F327B"/>
    <w:rsid w:val="425D9361"/>
    <w:rsid w:val="429253FE"/>
    <w:rsid w:val="429DD956"/>
    <w:rsid w:val="429DE0D9"/>
    <w:rsid w:val="42AE4FBA"/>
    <w:rsid w:val="42AF2523"/>
    <w:rsid w:val="42B92CEF"/>
    <w:rsid w:val="42B9D559"/>
    <w:rsid w:val="42D9178E"/>
    <w:rsid w:val="42DCDE11"/>
    <w:rsid w:val="42FC0E82"/>
    <w:rsid w:val="4300167E"/>
    <w:rsid w:val="43099D72"/>
    <w:rsid w:val="430B2DCE"/>
    <w:rsid w:val="4325CDC6"/>
    <w:rsid w:val="432F7A9B"/>
    <w:rsid w:val="433D4BD6"/>
    <w:rsid w:val="43552221"/>
    <w:rsid w:val="4356D8AF"/>
    <w:rsid w:val="4358798C"/>
    <w:rsid w:val="435A66A3"/>
    <w:rsid w:val="435C5F44"/>
    <w:rsid w:val="437B2C24"/>
    <w:rsid w:val="43929A24"/>
    <w:rsid w:val="43A0B9B9"/>
    <w:rsid w:val="43CDA151"/>
    <w:rsid w:val="43D73B85"/>
    <w:rsid w:val="43DF6749"/>
    <w:rsid w:val="43E3131D"/>
    <w:rsid w:val="43E914CC"/>
    <w:rsid w:val="44059777"/>
    <w:rsid w:val="4409C489"/>
    <w:rsid w:val="44161A9B"/>
    <w:rsid w:val="442B6FB6"/>
    <w:rsid w:val="44388DE7"/>
    <w:rsid w:val="4440CD43"/>
    <w:rsid w:val="4446C4C3"/>
    <w:rsid w:val="4447F345"/>
    <w:rsid w:val="4452D8AC"/>
    <w:rsid w:val="446914EC"/>
    <w:rsid w:val="447A2F3A"/>
    <w:rsid w:val="447B59C5"/>
    <w:rsid w:val="448C73C7"/>
    <w:rsid w:val="44AB5838"/>
    <w:rsid w:val="44AD947D"/>
    <w:rsid w:val="44C0A422"/>
    <w:rsid w:val="44CA873A"/>
    <w:rsid w:val="44D48B7B"/>
    <w:rsid w:val="44E289ED"/>
    <w:rsid w:val="44FCB111"/>
    <w:rsid w:val="45010292"/>
    <w:rsid w:val="45010522"/>
    <w:rsid w:val="4505D351"/>
    <w:rsid w:val="451F53A4"/>
    <w:rsid w:val="45493965"/>
    <w:rsid w:val="4559C7A1"/>
    <w:rsid w:val="4560AA04"/>
    <w:rsid w:val="45626EF0"/>
    <w:rsid w:val="456799D9"/>
    <w:rsid w:val="4580C736"/>
    <w:rsid w:val="45880451"/>
    <w:rsid w:val="4597C0AD"/>
    <w:rsid w:val="45A5D6BB"/>
    <w:rsid w:val="45C26001"/>
    <w:rsid w:val="45D2AFF8"/>
    <w:rsid w:val="45E487D0"/>
    <w:rsid w:val="45EB7ECD"/>
    <w:rsid w:val="45ED4AA1"/>
    <w:rsid w:val="45EFC285"/>
    <w:rsid w:val="46037E42"/>
    <w:rsid w:val="460B01E7"/>
    <w:rsid w:val="46137E42"/>
    <w:rsid w:val="461C0495"/>
    <w:rsid w:val="4625F26E"/>
    <w:rsid w:val="462EDB9A"/>
    <w:rsid w:val="46320ADF"/>
    <w:rsid w:val="4640ACCA"/>
    <w:rsid w:val="4675A6C2"/>
    <w:rsid w:val="46C3A545"/>
    <w:rsid w:val="46D06FF5"/>
    <w:rsid w:val="46DEBD49"/>
    <w:rsid w:val="46EB5373"/>
    <w:rsid w:val="46FB4901"/>
    <w:rsid w:val="4704A2E7"/>
    <w:rsid w:val="47112FF9"/>
    <w:rsid w:val="4726D4F5"/>
    <w:rsid w:val="473111F6"/>
    <w:rsid w:val="4735E54D"/>
    <w:rsid w:val="473EF324"/>
    <w:rsid w:val="474608DD"/>
    <w:rsid w:val="474A6D3D"/>
    <w:rsid w:val="474E8C06"/>
    <w:rsid w:val="47669FA3"/>
    <w:rsid w:val="4792ACB2"/>
    <w:rsid w:val="47AD9AF3"/>
    <w:rsid w:val="47B72AA8"/>
    <w:rsid w:val="47BBBF5A"/>
    <w:rsid w:val="47DAB899"/>
    <w:rsid w:val="47DBE808"/>
    <w:rsid w:val="47FACF34"/>
    <w:rsid w:val="481C301C"/>
    <w:rsid w:val="4827ABDC"/>
    <w:rsid w:val="482B2C79"/>
    <w:rsid w:val="4830AA01"/>
    <w:rsid w:val="483790E8"/>
    <w:rsid w:val="48416CF7"/>
    <w:rsid w:val="4852CDBF"/>
    <w:rsid w:val="486C8C52"/>
    <w:rsid w:val="486D7331"/>
    <w:rsid w:val="486DB854"/>
    <w:rsid w:val="48893BBB"/>
    <w:rsid w:val="4891246C"/>
    <w:rsid w:val="48932F3E"/>
    <w:rsid w:val="489F4DB1"/>
    <w:rsid w:val="48AAF1E9"/>
    <w:rsid w:val="48AE9A68"/>
    <w:rsid w:val="48C30F33"/>
    <w:rsid w:val="48E481B7"/>
    <w:rsid w:val="48E4DD15"/>
    <w:rsid w:val="48E79446"/>
    <w:rsid w:val="48F403D0"/>
    <w:rsid w:val="490B8236"/>
    <w:rsid w:val="4918BEF9"/>
    <w:rsid w:val="491BF427"/>
    <w:rsid w:val="491D3DEF"/>
    <w:rsid w:val="49229DE2"/>
    <w:rsid w:val="4925BB21"/>
    <w:rsid w:val="4934F864"/>
    <w:rsid w:val="4938EAF0"/>
    <w:rsid w:val="49408E93"/>
    <w:rsid w:val="494FFD2E"/>
    <w:rsid w:val="495448A8"/>
    <w:rsid w:val="4962E731"/>
    <w:rsid w:val="49684BD7"/>
    <w:rsid w:val="497377F7"/>
    <w:rsid w:val="498DE3AC"/>
    <w:rsid w:val="49958DF9"/>
    <w:rsid w:val="49A805EB"/>
    <w:rsid w:val="49AF8D8D"/>
    <w:rsid w:val="49C77573"/>
    <w:rsid w:val="49D24F20"/>
    <w:rsid w:val="49EC52ED"/>
    <w:rsid w:val="49ED0E82"/>
    <w:rsid w:val="49FD4B07"/>
    <w:rsid w:val="4A01F1CB"/>
    <w:rsid w:val="4A06CE0E"/>
    <w:rsid w:val="4A13C74B"/>
    <w:rsid w:val="4A156973"/>
    <w:rsid w:val="4A192CB5"/>
    <w:rsid w:val="4A24CB5B"/>
    <w:rsid w:val="4A2CFA6E"/>
    <w:rsid w:val="4A31CE86"/>
    <w:rsid w:val="4A322B71"/>
    <w:rsid w:val="4A46EE55"/>
    <w:rsid w:val="4A4E9054"/>
    <w:rsid w:val="4A723C7E"/>
    <w:rsid w:val="4A8711FE"/>
    <w:rsid w:val="4A9D1817"/>
    <w:rsid w:val="4AB20379"/>
    <w:rsid w:val="4AB3D27F"/>
    <w:rsid w:val="4ABF20D4"/>
    <w:rsid w:val="4AC6F1E2"/>
    <w:rsid w:val="4ACEC617"/>
    <w:rsid w:val="4ADB2D32"/>
    <w:rsid w:val="4AE1B71C"/>
    <w:rsid w:val="4AEA6B62"/>
    <w:rsid w:val="4AFAE25D"/>
    <w:rsid w:val="4B03B4C7"/>
    <w:rsid w:val="4B104D96"/>
    <w:rsid w:val="4B351843"/>
    <w:rsid w:val="4B4D7F0C"/>
    <w:rsid w:val="4B5EFBD6"/>
    <w:rsid w:val="4B671A73"/>
    <w:rsid w:val="4B7BF9E0"/>
    <w:rsid w:val="4B7D24AF"/>
    <w:rsid w:val="4B81EDD2"/>
    <w:rsid w:val="4B931AF3"/>
    <w:rsid w:val="4B9BDBC1"/>
    <w:rsid w:val="4BA4246E"/>
    <w:rsid w:val="4BA8B2E3"/>
    <w:rsid w:val="4BB59E0B"/>
    <w:rsid w:val="4BC0E07D"/>
    <w:rsid w:val="4BCC1249"/>
    <w:rsid w:val="4BDC8A00"/>
    <w:rsid w:val="4BFD354E"/>
    <w:rsid w:val="4C0E5A7C"/>
    <w:rsid w:val="4C1225C1"/>
    <w:rsid w:val="4C171DF4"/>
    <w:rsid w:val="4C18FDA8"/>
    <w:rsid w:val="4C1BF2CA"/>
    <w:rsid w:val="4C1FD42C"/>
    <w:rsid w:val="4C298EBE"/>
    <w:rsid w:val="4C334BEE"/>
    <w:rsid w:val="4C3E4A6E"/>
    <w:rsid w:val="4C4B1F2A"/>
    <w:rsid w:val="4C7ECD62"/>
    <w:rsid w:val="4C82BB1B"/>
    <w:rsid w:val="4C964241"/>
    <w:rsid w:val="4C9BF6AC"/>
    <w:rsid w:val="4CA05686"/>
    <w:rsid w:val="4CA3B9DA"/>
    <w:rsid w:val="4CAC79E6"/>
    <w:rsid w:val="4CBB9154"/>
    <w:rsid w:val="4CD9B987"/>
    <w:rsid w:val="4CF966DD"/>
    <w:rsid w:val="4CF9CB75"/>
    <w:rsid w:val="4D146D2F"/>
    <w:rsid w:val="4D448A46"/>
    <w:rsid w:val="4D507378"/>
    <w:rsid w:val="4D5EB554"/>
    <w:rsid w:val="4D6C84C1"/>
    <w:rsid w:val="4D843B0C"/>
    <w:rsid w:val="4D9373BA"/>
    <w:rsid w:val="4D9B39A5"/>
    <w:rsid w:val="4D9C0236"/>
    <w:rsid w:val="4D9C9DAC"/>
    <w:rsid w:val="4DA5E568"/>
    <w:rsid w:val="4DB17AE5"/>
    <w:rsid w:val="4DDF5766"/>
    <w:rsid w:val="4DE04951"/>
    <w:rsid w:val="4DE220C6"/>
    <w:rsid w:val="4DE61C92"/>
    <w:rsid w:val="4DF0332C"/>
    <w:rsid w:val="4DF2220E"/>
    <w:rsid w:val="4DFE0F35"/>
    <w:rsid w:val="4E0A438F"/>
    <w:rsid w:val="4E22A10D"/>
    <w:rsid w:val="4E2E622E"/>
    <w:rsid w:val="4E52727B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B33AB0"/>
    <w:rsid w:val="4EB57FCC"/>
    <w:rsid w:val="4EBA5A58"/>
    <w:rsid w:val="4EBC527F"/>
    <w:rsid w:val="4EBE759C"/>
    <w:rsid w:val="4EC74567"/>
    <w:rsid w:val="4ED74605"/>
    <w:rsid w:val="4EDDE0A3"/>
    <w:rsid w:val="4EEA6455"/>
    <w:rsid w:val="4EF77A7F"/>
    <w:rsid w:val="4F02AE59"/>
    <w:rsid w:val="4F200FDA"/>
    <w:rsid w:val="4F229101"/>
    <w:rsid w:val="4F2DFFEF"/>
    <w:rsid w:val="4F36AFC9"/>
    <w:rsid w:val="4F42470B"/>
    <w:rsid w:val="4F462437"/>
    <w:rsid w:val="4F482923"/>
    <w:rsid w:val="4F63B723"/>
    <w:rsid w:val="4F9575C8"/>
    <w:rsid w:val="4FBD3EDA"/>
    <w:rsid w:val="4FC40036"/>
    <w:rsid w:val="4FCAA97C"/>
    <w:rsid w:val="4FD0624D"/>
    <w:rsid w:val="4FD910D1"/>
    <w:rsid w:val="4FE70024"/>
    <w:rsid w:val="4FF4AF42"/>
    <w:rsid w:val="4FF59FF2"/>
    <w:rsid w:val="500D268E"/>
    <w:rsid w:val="502C74A6"/>
    <w:rsid w:val="5033FF26"/>
    <w:rsid w:val="5034C48C"/>
    <w:rsid w:val="503F2774"/>
    <w:rsid w:val="5045F57E"/>
    <w:rsid w:val="5047EAD8"/>
    <w:rsid w:val="504A5235"/>
    <w:rsid w:val="5058192B"/>
    <w:rsid w:val="507C4316"/>
    <w:rsid w:val="50845AC7"/>
    <w:rsid w:val="5092FE07"/>
    <w:rsid w:val="50A470EC"/>
    <w:rsid w:val="50A49DA6"/>
    <w:rsid w:val="50A734F7"/>
    <w:rsid w:val="50C1AB71"/>
    <w:rsid w:val="50CA5E5E"/>
    <w:rsid w:val="50CAEE6B"/>
    <w:rsid w:val="50F1A6D5"/>
    <w:rsid w:val="50F5A784"/>
    <w:rsid w:val="50FED910"/>
    <w:rsid w:val="51097E0A"/>
    <w:rsid w:val="510FCF27"/>
    <w:rsid w:val="51134FF4"/>
    <w:rsid w:val="511CD3CD"/>
    <w:rsid w:val="5132FD19"/>
    <w:rsid w:val="51346997"/>
    <w:rsid w:val="514B769D"/>
    <w:rsid w:val="5150DAB5"/>
    <w:rsid w:val="5166893A"/>
    <w:rsid w:val="517BFE21"/>
    <w:rsid w:val="518ACF47"/>
    <w:rsid w:val="51930375"/>
    <w:rsid w:val="519CF0CC"/>
    <w:rsid w:val="519D7C3C"/>
    <w:rsid w:val="51A0A14B"/>
    <w:rsid w:val="51C2D969"/>
    <w:rsid w:val="51C71482"/>
    <w:rsid w:val="51C8C66B"/>
    <w:rsid w:val="51DFD525"/>
    <w:rsid w:val="51E7807C"/>
    <w:rsid w:val="51E9CF2B"/>
    <w:rsid w:val="52057AAB"/>
    <w:rsid w:val="52128025"/>
    <w:rsid w:val="5223872E"/>
    <w:rsid w:val="5232ECFA"/>
    <w:rsid w:val="52511C56"/>
    <w:rsid w:val="525344EA"/>
    <w:rsid w:val="525A792E"/>
    <w:rsid w:val="526D031B"/>
    <w:rsid w:val="527A9948"/>
    <w:rsid w:val="5292D557"/>
    <w:rsid w:val="529ADEA4"/>
    <w:rsid w:val="529B523A"/>
    <w:rsid w:val="52A1C778"/>
    <w:rsid w:val="52A34AAF"/>
    <w:rsid w:val="52A4CC66"/>
    <w:rsid w:val="52B914B5"/>
    <w:rsid w:val="52BB9B82"/>
    <w:rsid w:val="52C77520"/>
    <w:rsid w:val="52C8813C"/>
    <w:rsid w:val="52C96355"/>
    <w:rsid w:val="52CA4EA0"/>
    <w:rsid w:val="52CB3997"/>
    <w:rsid w:val="52D9C861"/>
    <w:rsid w:val="52E0B96D"/>
    <w:rsid w:val="52E6727E"/>
    <w:rsid w:val="52EBC8D7"/>
    <w:rsid w:val="52F1D6D0"/>
    <w:rsid w:val="530C1794"/>
    <w:rsid w:val="531A5456"/>
    <w:rsid w:val="531DE547"/>
    <w:rsid w:val="532554FC"/>
    <w:rsid w:val="5334B8E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A1D624"/>
    <w:rsid w:val="53ABC50E"/>
    <w:rsid w:val="53B12A3A"/>
    <w:rsid w:val="53B12F14"/>
    <w:rsid w:val="53CECB7F"/>
    <w:rsid w:val="53D1213D"/>
    <w:rsid w:val="53E9BF59"/>
    <w:rsid w:val="53EBCA17"/>
    <w:rsid w:val="53F16F69"/>
    <w:rsid w:val="53F30568"/>
    <w:rsid w:val="53F7B42D"/>
    <w:rsid w:val="540CF40A"/>
    <w:rsid w:val="540E9A3C"/>
    <w:rsid w:val="540FDC9F"/>
    <w:rsid w:val="54199704"/>
    <w:rsid w:val="541F7450"/>
    <w:rsid w:val="54217696"/>
    <w:rsid w:val="5435D931"/>
    <w:rsid w:val="5450689F"/>
    <w:rsid w:val="54530223"/>
    <w:rsid w:val="5459FC5E"/>
    <w:rsid w:val="54917C16"/>
    <w:rsid w:val="549AE185"/>
    <w:rsid w:val="549B2531"/>
    <w:rsid w:val="54A0A6FD"/>
    <w:rsid w:val="54A8938A"/>
    <w:rsid w:val="54B7F9DC"/>
    <w:rsid w:val="54C43158"/>
    <w:rsid w:val="54CBF7C6"/>
    <w:rsid w:val="54D06C26"/>
    <w:rsid w:val="54F2C06E"/>
    <w:rsid w:val="54F6E622"/>
    <w:rsid w:val="54FD1752"/>
    <w:rsid w:val="5514DFBF"/>
    <w:rsid w:val="551B31D1"/>
    <w:rsid w:val="551B8B28"/>
    <w:rsid w:val="551F65C8"/>
    <w:rsid w:val="551F85F4"/>
    <w:rsid w:val="55213775"/>
    <w:rsid w:val="552193EA"/>
    <w:rsid w:val="5536EE7B"/>
    <w:rsid w:val="554E98A8"/>
    <w:rsid w:val="555FE200"/>
    <w:rsid w:val="55679A6B"/>
    <w:rsid w:val="556A50B2"/>
    <w:rsid w:val="556E6FBE"/>
    <w:rsid w:val="556F78A4"/>
    <w:rsid w:val="5574D6EA"/>
    <w:rsid w:val="5575E28B"/>
    <w:rsid w:val="559A2286"/>
    <w:rsid w:val="559C3583"/>
    <w:rsid w:val="55A793BA"/>
    <w:rsid w:val="55AF0EA9"/>
    <w:rsid w:val="55B30C3B"/>
    <w:rsid w:val="55BDD6F4"/>
    <w:rsid w:val="55D99C76"/>
    <w:rsid w:val="55DC7FBF"/>
    <w:rsid w:val="55DCF933"/>
    <w:rsid w:val="55DE020E"/>
    <w:rsid w:val="55DEBB95"/>
    <w:rsid w:val="55F74C79"/>
    <w:rsid w:val="55FDC0BD"/>
    <w:rsid w:val="56097BA1"/>
    <w:rsid w:val="560BDC54"/>
    <w:rsid w:val="5637A5FB"/>
    <w:rsid w:val="563D2881"/>
    <w:rsid w:val="5676463F"/>
    <w:rsid w:val="56876BC8"/>
    <w:rsid w:val="569C6A9B"/>
    <w:rsid w:val="56A6F720"/>
    <w:rsid w:val="56ADCBCA"/>
    <w:rsid w:val="56BB35A6"/>
    <w:rsid w:val="56EFCA1C"/>
    <w:rsid w:val="5705E68F"/>
    <w:rsid w:val="570A3AD8"/>
    <w:rsid w:val="570AADA5"/>
    <w:rsid w:val="571D606C"/>
    <w:rsid w:val="572028C3"/>
    <w:rsid w:val="5720AABE"/>
    <w:rsid w:val="5740DAAD"/>
    <w:rsid w:val="574A1FFF"/>
    <w:rsid w:val="576BB047"/>
    <w:rsid w:val="577E2441"/>
    <w:rsid w:val="57854E1C"/>
    <w:rsid w:val="57878AB2"/>
    <w:rsid w:val="57936D92"/>
    <w:rsid w:val="57B65256"/>
    <w:rsid w:val="57B91119"/>
    <w:rsid w:val="57C81AA7"/>
    <w:rsid w:val="57D7064E"/>
    <w:rsid w:val="57DB7FBD"/>
    <w:rsid w:val="57DC8D4F"/>
    <w:rsid w:val="57DEDD87"/>
    <w:rsid w:val="57E03B03"/>
    <w:rsid w:val="57F7C33B"/>
    <w:rsid w:val="58316E4B"/>
    <w:rsid w:val="58368878"/>
    <w:rsid w:val="583FF244"/>
    <w:rsid w:val="5848CECE"/>
    <w:rsid w:val="584E4D56"/>
    <w:rsid w:val="58535759"/>
    <w:rsid w:val="58589D91"/>
    <w:rsid w:val="585FD711"/>
    <w:rsid w:val="58682D8F"/>
    <w:rsid w:val="586EBDB9"/>
    <w:rsid w:val="58767D88"/>
    <w:rsid w:val="58771FA3"/>
    <w:rsid w:val="5899B488"/>
    <w:rsid w:val="58A5D51D"/>
    <w:rsid w:val="58AC7ACF"/>
    <w:rsid w:val="58B4E1C0"/>
    <w:rsid w:val="58B794B4"/>
    <w:rsid w:val="58C2945B"/>
    <w:rsid w:val="58C66541"/>
    <w:rsid w:val="58C899EC"/>
    <w:rsid w:val="58CBE68B"/>
    <w:rsid w:val="58CFE514"/>
    <w:rsid w:val="58D841B3"/>
    <w:rsid w:val="58E2B678"/>
    <w:rsid w:val="58E89621"/>
    <w:rsid w:val="59045125"/>
    <w:rsid w:val="59082AA3"/>
    <w:rsid w:val="591C8B20"/>
    <w:rsid w:val="5934E1E0"/>
    <w:rsid w:val="5938DE4E"/>
    <w:rsid w:val="5942B49C"/>
    <w:rsid w:val="594CBB14"/>
    <w:rsid w:val="5974DAB6"/>
    <w:rsid w:val="5976E506"/>
    <w:rsid w:val="597C685B"/>
    <w:rsid w:val="597E64D8"/>
    <w:rsid w:val="598C7622"/>
    <w:rsid w:val="59A0A5C7"/>
    <w:rsid w:val="59AE35AD"/>
    <w:rsid w:val="59B93EC5"/>
    <w:rsid w:val="59B96EA6"/>
    <w:rsid w:val="59BA4D76"/>
    <w:rsid w:val="59C5CCA9"/>
    <w:rsid w:val="59C9A8EC"/>
    <w:rsid w:val="59DB777A"/>
    <w:rsid w:val="59E2B540"/>
    <w:rsid w:val="59F81C28"/>
    <w:rsid w:val="5A05EAE3"/>
    <w:rsid w:val="5A097488"/>
    <w:rsid w:val="5A452021"/>
    <w:rsid w:val="5A61EF68"/>
    <w:rsid w:val="5A711545"/>
    <w:rsid w:val="5A8CD62C"/>
    <w:rsid w:val="5A939BB4"/>
    <w:rsid w:val="5AAEE492"/>
    <w:rsid w:val="5AD360DF"/>
    <w:rsid w:val="5AD86616"/>
    <w:rsid w:val="5AE83F26"/>
    <w:rsid w:val="5AE8540C"/>
    <w:rsid w:val="5AFC64BD"/>
    <w:rsid w:val="5AFD327F"/>
    <w:rsid w:val="5B01F4AD"/>
    <w:rsid w:val="5B03A2EF"/>
    <w:rsid w:val="5B046025"/>
    <w:rsid w:val="5B0D899A"/>
    <w:rsid w:val="5B3AEE22"/>
    <w:rsid w:val="5B48AED9"/>
    <w:rsid w:val="5B503936"/>
    <w:rsid w:val="5B538D7B"/>
    <w:rsid w:val="5B6E8B30"/>
    <w:rsid w:val="5B7247C3"/>
    <w:rsid w:val="5B7CF4CA"/>
    <w:rsid w:val="5B7E8B91"/>
    <w:rsid w:val="5B84C3B7"/>
    <w:rsid w:val="5B9177E3"/>
    <w:rsid w:val="5B971C0C"/>
    <w:rsid w:val="5B9D9C39"/>
    <w:rsid w:val="5B9EE8E0"/>
    <w:rsid w:val="5BB08D5C"/>
    <w:rsid w:val="5BB41790"/>
    <w:rsid w:val="5BC3E46B"/>
    <w:rsid w:val="5BCF22C9"/>
    <w:rsid w:val="5BD2C491"/>
    <w:rsid w:val="5BE0FA27"/>
    <w:rsid w:val="5BE8486B"/>
    <w:rsid w:val="5BED8FB6"/>
    <w:rsid w:val="5BF7C7CB"/>
    <w:rsid w:val="5C1BEE0C"/>
    <w:rsid w:val="5C384451"/>
    <w:rsid w:val="5C51590C"/>
    <w:rsid w:val="5C54C76E"/>
    <w:rsid w:val="5C54CBC7"/>
    <w:rsid w:val="5C5E52C7"/>
    <w:rsid w:val="5C672D8B"/>
    <w:rsid w:val="5C6A57E2"/>
    <w:rsid w:val="5C8091A2"/>
    <w:rsid w:val="5C95CE2B"/>
    <w:rsid w:val="5C9EFD4B"/>
    <w:rsid w:val="5C9FC842"/>
    <w:rsid w:val="5CB545BF"/>
    <w:rsid w:val="5CC9AA94"/>
    <w:rsid w:val="5CC9F8A3"/>
    <w:rsid w:val="5CCB1A9C"/>
    <w:rsid w:val="5CD373BC"/>
    <w:rsid w:val="5CE361EF"/>
    <w:rsid w:val="5CEACDD5"/>
    <w:rsid w:val="5CED059B"/>
    <w:rsid w:val="5CEF9DDE"/>
    <w:rsid w:val="5CF56757"/>
    <w:rsid w:val="5CFE6661"/>
    <w:rsid w:val="5D03BCAF"/>
    <w:rsid w:val="5D074640"/>
    <w:rsid w:val="5D08E0CC"/>
    <w:rsid w:val="5D0E952A"/>
    <w:rsid w:val="5D10BD0A"/>
    <w:rsid w:val="5D1962EC"/>
    <w:rsid w:val="5D1BA171"/>
    <w:rsid w:val="5D637E5D"/>
    <w:rsid w:val="5D798103"/>
    <w:rsid w:val="5D7A87C7"/>
    <w:rsid w:val="5D86D8BA"/>
    <w:rsid w:val="5D91BCE3"/>
    <w:rsid w:val="5D97EA91"/>
    <w:rsid w:val="5D99CB02"/>
    <w:rsid w:val="5DA98A3B"/>
    <w:rsid w:val="5DB2F4E4"/>
    <w:rsid w:val="5DE05BFA"/>
    <w:rsid w:val="5DEB6BC7"/>
    <w:rsid w:val="5DF20E10"/>
    <w:rsid w:val="5DF48915"/>
    <w:rsid w:val="5E1239DC"/>
    <w:rsid w:val="5E1BD6E6"/>
    <w:rsid w:val="5E1EE7C7"/>
    <w:rsid w:val="5E2C21FB"/>
    <w:rsid w:val="5E2EBE13"/>
    <w:rsid w:val="5E318E8E"/>
    <w:rsid w:val="5E40131C"/>
    <w:rsid w:val="5E41F215"/>
    <w:rsid w:val="5E76DE55"/>
    <w:rsid w:val="5E7A4865"/>
    <w:rsid w:val="5E7B7F6F"/>
    <w:rsid w:val="5EAD8805"/>
    <w:rsid w:val="5EADC16C"/>
    <w:rsid w:val="5EAE06D9"/>
    <w:rsid w:val="5ED3022A"/>
    <w:rsid w:val="5EDECA40"/>
    <w:rsid w:val="5EEC7970"/>
    <w:rsid w:val="5EF0D804"/>
    <w:rsid w:val="5EF4FD48"/>
    <w:rsid w:val="5EFB1454"/>
    <w:rsid w:val="5EFE5C01"/>
    <w:rsid w:val="5F04AB7A"/>
    <w:rsid w:val="5F04DEC5"/>
    <w:rsid w:val="5F26C66A"/>
    <w:rsid w:val="5F28108B"/>
    <w:rsid w:val="5F2A722C"/>
    <w:rsid w:val="5F2CBE3B"/>
    <w:rsid w:val="5F34636E"/>
    <w:rsid w:val="5F36FB99"/>
    <w:rsid w:val="5F3B1BF8"/>
    <w:rsid w:val="5F3FC204"/>
    <w:rsid w:val="5F44DB2D"/>
    <w:rsid w:val="5F45689D"/>
    <w:rsid w:val="5F4D2CEF"/>
    <w:rsid w:val="5F5329C4"/>
    <w:rsid w:val="5F5A696A"/>
    <w:rsid w:val="5F5E0B47"/>
    <w:rsid w:val="5F6B2AD1"/>
    <w:rsid w:val="5F6E7470"/>
    <w:rsid w:val="5F7B27CC"/>
    <w:rsid w:val="5FA149D2"/>
    <w:rsid w:val="5FA86017"/>
    <w:rsid w:val="5FAAB491"/>
    <w:rsid w:val="5FAB1737"/>
    <w:rsid w:val="5FB27283"/>
    <w:rsid w:val="5FD2CE41"/>
    <w:rsid w:val="5FD8E8FE"/>
    <w:rsid w:val="5FDE8780"/>
    <w:rsid w:val="5FFD0611"/>
    <w:rsid w:val="600756E5"/>
    <w:rsid w:val="602AD262"/>
    <w:rsid w:val="602CD73A"/>
    <w:rsid w:val="602D642E"/>
    <w:rsid w:val="608F6568"/>
    <w:rsid w:val="6090EE35"/>
    <w:rsid w:val="60AAF2FE"/>
    <w:rsid w:val="60B85ABF"/>
    <w:rsid w:val="60BFFFDB"/>
    <w:rsid w:val="60C2728D"/>
    <w:rsid w:val="60D7DBF8"/>
    <w:rsid w:val="60DF9C23"/>
    <w:rsid w:val="60EB6DE7"/>
    <w:rsid w:val="60F43AC1"/>
    <w:rsid w:val="60F57F02"/>
    <w:rsid w:val="60FD88A6"/>
    <w:rsid w:val="61088869"/>
    <w:rsid w:val="610E8BCB"/>
    <w:rsid w:val="6115EF25"/>
    <w:rsid w:val="6116DC1E"/>
    <w:rsid w:val="61171FC3"/>
    <w:rsid w:val="611DCA0B"/>
    <w:rsid w:val="6125A830"/>
    <w:rsid w:val="6131961D"/>
    <w:rsid w:val="61362952"/>
    <w:rsid w:val="613E89C2"/>
    <w:rsid w:val="6143FCD7"/>
    <w:rsid w:val="6153C110"/>
    <w:rsid w:val="6163566A"/>
    <w:rsid w:val="6167379A"/>
    <w:rsid w:val="6176D196"/>
    <w:rsid w:val="617CBBD0"/>
    <w:rsid w:val="618A7BB2"/>
    <w:rsid w:val="619739D9"/>
    <w:rsid w:val="61B08125"/>
    <w:rsid w:val="61DC2A92"/>
    <w:rsid w:val="61E71254"/>
    <w:rsid w:val="61F44C00"/>
    <w:rsid w:val="61FC97E6"/>
    <w:rsid w:val="620E6296"/>
    <w:rsid w:val="62107307"/>
    <w:rsid w:val="621365A3"/>
    <w:rsid w:val="621A2E7A"/>
    <w:rsid w:val="621E3928"/>
    <w:rsid w:val="6236AF3E"/>
    <w:rsid w:val="6239C310"/>
    <w:rsid w:val="623EDE15"/>
    <w:rsid w:val="6274EAE4"/>
    <w:rsid w:val="6281445E"/>
    <w:rsid w:val="62840AC4"/>
    <w:rsid w:val="629CF953"/>
    <w:rsid w:val="62AE4182"/>
    <w:rsid w:val="62B53C9D"/>
    <w:rsid w:val="62D9C16F"/>
    <w:rsid w:val="62E05270"/>
    <w:rsid w:val="62E4AC9C"/>
    <w:rsid w:val="62E9F62D"/>
    <w:rsid w:val="62EB1BA5"/>
    <w:rsid w:val="62F83F6C"/>
    <w:rsid w:val="630A7B28"/>
    <w:rsid w:val="63164252"/>
    <w:rsid w:val="63177A4D"/>
    <w:rsid w:val="631E9C13"/>
    <w:rsid w:val="632A6100"/>
    <w:rsid w:val="634A2FFF"/>
    <w:rsid w:val="634A58EB"/>
    <w:rsid w:val="634BAFA3"/>
    <w:rsid w:val="6354435A"/>
    <w:rsid w:val="6363B0D2"/>
    <w:rsid w:val="6366C635"/>
    <w:rsid w:val="636D5750"/>
    <w:rsid w:val="6377D4B0"/>
    <w:rsid w:val="6380DD44"/>
    <w:rsid w:val="6388A83F"/>
    <w:rsid w:val="63955C2F"/>
    <w:rsid w:val="639DC049"/>
    <w:rsid w:val="63B30306"/>
    <w:rsid w:val="63D2BD6F"/>
    <w:rsid w:val="63D7C338"/>
    <w:rsid w:val="63F5A931"/>
    <w:rsid w:val="64090B35"/>
    <w:rsid w:val="64090E98"/>
    <w:rsid w:val="640CAA85"/>
    <w:rsid w:val="640F777B"/>
    <w:rsid w:val="64105498"/>
    <w:rsid w:val="64197572"/>
    <w:rsid w:val="64294A32"/>
    <w:rsid w:val="642E749F"/>
    <w:rsid w:val="64337C4C"/>
    <w:rsid w:val="6442CF25"/>
    <w:rsid w:val="64636C40"/>
    <w:rsid w:val="64653A5D"/>
    <w:rsid w:val="648075C3"/>
    <w:rsid w:val="6490C80E"/>
    <w:rsid w:val="64B48F59"/>
    <w:rsid w:val="64BD33F1"/>
    <w:rsid w:val="64E8A267"/>
    <w:rsid w:val="64EB9113"/>
    <w:rsid w:val="650EEAB0"/>
    <w:rsid w:val="650EF51B"/>
    <w:rsid w:val="6510CCE8"/>
    <w:rsid w:val="651A53B6"/>
    <w:rsid w:val="652CACAF"/>
    <w:rsid w:val="6537D8A2"/>
    <w:rsid w:val="65470FF8"/>
    <w:rsid w:val="65474B70"/>
    <w:rsid w:val="654A0021"/>
    <w:rsid w:val="65578553"/>
    <w:rsid w:val="656557B6"/>
    <w:rsid w:val="657312BB"/>
    <w:rsid w:val="658B63CF"/>
    <w:rsid w:val="658FEABA"/>
    <w:rsid w:val="65943366"/>
    <w:rsid w:val="659C5B56"/>
    <w:rsid w:val="65A37E7D"/>
    <w:rsid w:val="65A845DB"/>
    <w:rsid w:val="65A90FF1"/>
    <w:rsid w:val="65AE6AE2"/>
    <w:rsid w:val="65BB71C9"/>
    <w:rsid w:val="65C24033"/>
    <w:rsid w:val="65CC3081"/>
    <w:rsid w:val="65CFBDE6"/>
    <w:rsid w:val="65D0ADC5"/>
    <w:rsid w:val="65F45365"/>
    <w:rsid w:val="65FFC0AB"/>
    <w:rsid w:val="66242119"/>
    <w:rsid w:val="6642444F"/>
    <w:rsid w:val="66440BCD"/>
    <w:rsid w:val="665D2F73"/>
    <w:rsid w:val="66688B52"/>
    <w:rsid w:val="666AF2A8"/>
    <w:rsid w:val="667BFD89"/>
    <w:rsid w:val="668A4FB1"/>
    <w:rsid w:val="6697CA29"/>
    <w:rsid w:val="66CDA41A"/>
    <w:rsid w:val="66DB5D40"/>
    <w:rsid w:val="66DC7042"/>
    <w:rsid w:val="66E30D83"/>
    <w:rsid w:val="66F5811D"/>
    <w:rsid w:val="6731F838"/>
    <w:rsid w:val="673E0235"/>
    <w:rsid w:val="67579975"/>
    <w:rsid w:val="675DC38D"/>
    <w:rsid w:val="676AB148"/>
    <w:rsid w:val="677B9A46"/>
    <w:rsid w:val="67AB2A75"/>
    <w:rsid w:val="67ACA589"/>
    <w:rsid w:val="67C1FF20"/>
    <w:rsid w:val="67DFAF1D"/>
    <w:rsid w:val="67FC5405"/>
    <w:rsid w:val="68067A6F"/>
    <w:rsid w:val="681A8C51"/>
    <w:rsid w:val="681D7803"/>
    <w:rsid w:val="682D3E33"/>
    <w:rsid w:val="683238C0"/>
    <w:rsid w:val="684F5812"/>
    <w:rsid w:val="685189EF"/>
    <w:rsid w:val="6854CA7E"/>
    <w:rsid w:val="6862E804"/>
    <w:rsid w:val="686A73CB"/>
    <w:rsid w:val="686AEB4F"/>
    <w:rsid w:val="686FED24"/>
    <w:rsid w:val="6872BCB3"/>
    <w:rsid w:val="6890D822"/>
    <w:rsid w:val="68AA717D"/>
    <w:rsid w:val="68BD28E7"/>
    <w:rsid w:val="68C6B528"/>
    <w:rsid w:val="68D03E83"/>
    <w:rsid w:val="68DAB069"/>
    <w:rsid w:val="68DF02AD"/>
    <w:rsid w:val="68E79B6B"/>
    <w:rsid w:val="68EDF1A5"/>
    <w:rsid w:val="68EFF536"/>
    <w:rsid w:val="691BD626"/>
    <w:rsid w:val="691C4B17"/>
    <w:rsid w:val="6920D653"/>
    <w:rsid w:val="6920F930"/>
    <w:rsid w:val="69384018"/>
    <w:rsid w:val="693E1D4B"/>
    <w:rsid w:val="69533B69"/>
    <w:rsid w:val="695A8FC8"/>
    <w:rsid w:val="69627BFF"/>
    <w:rsid w:val="696DF826"/>
    <w:rsid w:val="697552CF"/>
    <w:rsid w:val="69813C8F"/>
    <w:rsid w:val="69B83173"/>
    <w:rsid w:val="69C2C43C"/>
    <w:rsid w:val="69C40259"/>
    <w:rsid w:val="69D8E0D5"/>
    <w:rsid w:val="69DBBA73"/>
    <w:rsid w:val="69DC8BDB"/>
    <w:rsid w:val="69E0F55B"/>
    <w:rsid w:val="69E2D8DA"/>
    <w:rsid w:val="6A1C037F"/>
    <w:rsid w:val="6A2FFBD1"/>
    <w:rsid w:val="6A73978E"/>
    <w:rsid w:val="6A8686DB"/>
    <w:rsid w:val="6A96FCED"/>
    <w:rsid w:val="6A9EB3C9"/>
    <w:rsid w:val="6ABB1665"/>
    <w:rsid w:val="6AD45D64"/>
    <w:rsid w:val="6ADBC98F"/>
    <w:rsid w:val="6AF37994"/>
    <w:rsid w:val="6AF98D31"/>
    <w:rsid w:val="6B038184"/>
    <w:rsid w:val="6B085912"/>
    <w:rsid w:val="6B2430D3"/>
    <w:rsid w:val="6B3845EC"/>
    <w:rsid w:val="6B38C100"/>
    <w:rsid w:val="6B47FA6D"/>
    <w:rsid w:val="6B48B42F"/>
    <w:rsid w:val="6B492CA0"/>
    <w:rsid w:val="6B4A9BA3"/>
    <w:rsid w:val="6B551EED"/>
    <w:rsid w:val="6B5AD4B8"/>
    <w:rsid w:val="6B5BEC31"/>
    <w:rsid w:val="6B7681C0"/>
    <w:rsid w:val="6B822F25"/>
    <w:rsid w:val="6BA1A7F9"/>
    <w:rsid w:val="6BB9D934"/>
    <w:rsid w:val="6BB9F286"/>
    <w:rsid w:val="6BD1F020"/>
    <w:rsid w:val="6BD72AFE"/>
    <w:rsid w:val="6BD9BF00"/>
    <w:rsid w:val="6BE14A4F"/>
    <w:rsid w:val="6BF038F7"/>
    <w:rsid w:val="6BF1BD7C"/>
    <w:rsid w:val="6BFD4549"/>
    <w:rsid w:val="6BFF00BA"/>
    <w:rsid w:val="6C007935"/>
    <w:rsid w:val="6C05459C"/>
    <w:rsid w:val="6C0990ED"/>
    <w:rsid w:val="6C3572CD"/>
    <w:rsid w:val="6C39BBC3"/>
    <w:rsid w:val="6C6A945D"/>
    <w:rsid w:val="6C70DFBB"/>
    <w:rsid w:val="6C720FA3"/>
    <w:rsid w:val="6C7826AA"/>
    <w:rsid w:val="6C79CD94"/>
    <w:rsid w:val="6C7FD1F4"/>
    <w:rsid w:val="6C82E5BD"/>
    <w:rsid w:val="6C87CB10"/>
    <w:rsid w:val="6C88E245"/>
    <w:rsid w:val="6C8D48FA"/>
    <w:rsid w:val="6C8D5FAF"/>
    <w:rsid w:val="6CB17992"/>
    <w:rsid w:val="6CBC313F"/>
    <w:rsid w:val="6CBE4BB8"/>
    <w:rsid w:val="6CC1280C"/>
    <w:rsid w:val="6CE59BC7"/>
    <w:rsid w:val="6CE98601"/>
    <w:rsid w:val="6CEA5FA2"/>
    <w:rsid w:val="6CF39DC8"/>
    <w:rsid w:val="6CF51AE1"/>
    <w:rsid w:val="6D066478"/>
    <w:rsid w:val="6D0996A2"/>
    <w:rsid w:val="6D0E367B"/>
    <w:rsid w:val="6D1619B8"/>
    <w:rsid w:val="6D1D22AD"/>
    <w:rsid w:val="6D23E12A"/>
    <w:rsid w:val="6D2FFFB2"/>
    <w:rsid w:val="6D360355"/>
    <w:rsid w:val="6D3A2AD9"/>
    <w:rsid w:val="6D3D8274"/>
    <w:rsid w:val="6D4C23CB"/>
    <w:rsid w:val="6D782417"/>
    <w:rsid w:val="6D8C604C"/>
    <w:rsid w:val="6D974F5F"/>
    <w:rsid w:val="6DA330DD"/>
    <w:rsid w:val="6DAE5E13"/>
    <w:rsid w:val="6DB244FB"/>
    <w:rsid w:val="6DB7691E"/>
    <w:rsid w:val="6DBF9307"/>
    <w:rsid w:val="6DC18648"/>
    <w:rsid w:val="6DCB30E2"/>
    <w:rsid w:val="6DDB8A86"/>
    <w:rsid w:val="6DF56DEA"/>
    <w:rsid w:val="6DF6EF99"/>
    <w:rsid w:val="6DFB4880"/>
    <w:rsid w:val="6E040CFF"/>
    <w:rsid w:val="6E0A7104"/>
    <w:rsid w:val="6E0D1ED8"/>
    <w:rsid w:val="6E115266"/>
    <w:rsid w:val="6E1896FD"/>
    <w:rsid w:val="6E19D83A"/>
    <w:rsid w:val="6E1FEAD0"/>
    <w:rsid w:val="6E6F9839"/>
    <w:rsid w:val="6E7290AF"/>
    <w:rsid w:val="6E72E807"/>
    <w:rsid w:val="6E83504A"/>
    <w:rsid w:val="6E881527"/>
    <w:rsid w:val="6E8E38A9"/>
    <w:rsid w:val="6E9D6A06"/>
    <w:rsid w:val="6EA27858"/>
    <w:rsid w:val="6EA7E3B8"/>
    <w:rsid w:val="6EAC8FA9"/>
    <w:rsid w:val="6EB66575"/>
    <w:rsid w:val="6EB84676"/>
    <w:rsid w:val="6EB9B70C"/>
    <w:rsid w:val="6ECC1D6F"/>
    <w:rsid w:val="6ED3F609"/>
    <w:rsid w:val="6EF9FD1A"/>
    <w:rsid w:val="6F19BE5E"/>
    <w:rsid w:val="6F1F2AB4"/>
    <w:rsid w:val="6F36D5B2"/>
    <w:rsid w:val="6F47E98D"/>
    <w:rsid w:val="6F4A7CC8"/>
    <w:rsid w:val="6F4BAB9C"/>
    <w:rsid w:val="6F5EA4FB"/>
    <w:rsid w:val="6FA2C154"/>
    <w:rsid w:val="6FBC708C"/>
    <w:rsid w:val="6FBFA143"/>
    <w:rsid w:val="6FC5B5EA"/>
    <w:rsid w:val="6FD2421B"/>
    <w:rsid w:val="6FD298E3"/>
    <w:rsid w:val="6FF17842"/>
    <w:rsid w:val="6FFA000E"/>
    <w:rsid w:val="7009DCC3"/>
    <w:rsid w:val="700AED64"/>
    <w:rsid w:val="701C3316"/>
    <w:rsid w:val="701D1192"/>
    <w:rsid w:val="701D2B4A"/>
    <w:rsid w:val="702D3630"/>
    <w:rsid w:val="7034195C"/>
    <w:rsid w:val="7039835E"/>
    <w:rsid w:val="704EF7C3"/>
    <w:rsid w:val="70670F11"/>
    <w:rsid w:val="7084AAA7"/>
    <w:rsid w:val="708B5BB9"/>
    <w:rsid w:val="7091D37E"/>
    <w:rsid w:val="70A7686E"/>
    <w:rsid w:val="70B3AC79"/>
    <w:rsid w:val="70C30C40"/>
    <w:rsid w:val="70C81F28"/>
    <w:rsid w:val="70D82054"/>
    <w:rsid w:val="70D833F3"/>
    <w:rsid w:val="70DB06DF"/>
    <w:rsid w:val="70DE7ED1"/>
    <w:rsid w:val="70E7AC47"/>
    <w:rsid w:val="70F1DCF2"/>
    <w:rsid w:val="70F61B6C"/>
    <w:rsid w:val="70F65198"/>
    <w:rsid w:val="712066D9"/>
    <w:rsid w:val="71450C9B"/>
    <w:rsid w:val="714ECA4D"/>
    <w:rsid w:val="7158B483"/>
    <w:rsid w:val="71697BBC"/>
    <w:rsid w:val="716DA230"/>
    <w:rsid w:val="7174F8F7"/>
    <w:rsid w:val="717A0218"/>
    <w:rsid w:val="71815BB9"/>
    <w:rsid w:val="71848CCE"/>
    <w:rsid w:val="718C0903"/>
    <w:rsid w:val="71A0E939"/>
    <w:rsid w:val="71B9172F"/>
    <w:rsid w:val="71BB14CD"/>
    <w:rsid w:val="71E1D133"/>
    <w:rsid w:val="720165E3"/>
    <w:rsid w:val="7204E24F"/>
    <w:rsid w:val="72050A92"/>
    <w:rsid w:val="720AFE37"/>
    <w:rsid w:val="720B863B"/>
    <w:rsid w:val="720D2C5B"/>
    <w:rsid w:val="72110AA8"/>
    <w:rsid w:val="7220ED68"/>
    <w:rsid w:val="722109F1"/>
    <w:rsid w:val="723A9803"/>
    <w:rsid w:val="723D1C7C"/>
    <w:rsid w:val="724B1EF8"/>
    <w:rsid w:val="725824E7"/>
    <w:rsid w:val="725BC582"/>
    <w:rsid w:val="727399CD"/>
    <w:rsid w:val="7280BBC1"/>
    <w:rsid w:val="72849515"/>
    <w:rsid w:val="72850984"/>
    <w:rsid w:val="729F10DC"/>
    <w:rsid w:val="72AFC7F1"/>
    <w:rsid w:val="72B9C0F2"/>
    <w:rsid w:val="72C06237"/>
    <w:rsid w:val="72CEE5C6"/>
    <w:rsid w:val="72EA2CE8"/>
    <w:rsid w:val="72EF9C23"/>
    <w:rsid w:val="72F49315"/>
    <w:rsid w:val="72F72B51"/>
    <w:rsid w:val="72F81816"/>
    <w:rsid w:val="731ACE92"/>
    <w:rsid w:val="731DF8E9"/>
    <w:rsid w:val="73229449"/>
    <w:rsid w:val="7327D160"/>
    <w:rsid w:val="7332F794"/>
    <w:rsid w:val="733CEC1C"/>
    <w:rsid w:val="7341A202"/>
    <w:rsid w:val="7343BAC5"/>
    <w:rsid w:val="73470AE0"/>
    <w:rsid w:val="734C161D"/>
    <w:rsid w:val="7356E9FD"/>
    <w:rsid w:val="7373D284"/>
    <w:rsid w:val="7378E434"/>
    <w:rsid w:val="737A4D83"/>
    <w:rsid w:val="738483BA"/>
    <w:rsid w:val="7387F469"/>
    <w:rsid w:val="73883F4A"/>
    <w:rsid w:val="7390E4C9"/>
    <w:rsid w:val="739681B2"/>
    <w:rsid w:val="73A8F744"/>
    <w:rsid w:val="73A94D1C"/>
    <w:rsid w:val="73B24CDA"/>
    <w:rsid w:val="73B33D03"/>
    <w:rsid w:val="73B90D79"/>
    <w:rsid w:val="73BFB279"/>
    <w:rsid w:val="73CD2BEF"/>
    <w:rsid w:val="73EED21D"/>
    <w:rsid w:val="73FEAF28"/>
    <w:rsid w:val="740230BD"/>
    <w:rsid w:val="740F49E0"/>
    <w:rsid w:val="7418A35F"/>
    <w:rsid w:val="744BE56E"/>
    <w:rsid w:val="7455BAF4"/>
    <w:rsid w:val="7457B2F1"/>
    <w:rsid w:val="745BDB8F"/>
    <w:rsid w:val="74671C76"/>
    <w:rsid w:val="747140A8"/>
    <w:rsid w:val="7471767A"/>
    <w:rsid w:val="74746670"/>
    <w:rsid w:val="74825EEA"/>
    <w:rsid w:val="74A9D5F5"/>
    <w:rsid w:val="74C42B79"/>
    <w:rsid w:val="74F5DE73"/>
    <w:rsid w:val="750C33E5"/>
    <w:rsid w:val="7527C98F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7B2BC"/>
    <w:rsid w:val="75B95FED"/>
    <w:rsid w:val="75B9E58D"/>
    <w:rsid w:val="75CF672B"/>
    <w:rsid w:val="75E1E2C0"/>
    <w:rsid w:val="75EB45FE"/>
    <w:rsid w:val="75EB92FC"/>
    <w:rsid w:val="76011EB2"/>
    <w:rsid w:val="7604BB68"/>
    <w:rsid w:val="76209F25"/>
    <w:rsid w:val="7621056D"/>
    <w:rsid w:val="7623BF7B"/>
    <w:rsid w:val="763E84E9"/>
    <w:rsid w:val="763EFDD5"/>
    <w:rsid w:val="765590FE"/>
    <w:rsid w:val="76600C39"/>
    <w:rsid w:val="7668E643"/>
    <w:rsid w:val="767D1E9C"/>
    <w:rsid w:val="768B17BA"/>
    <w:rsid w:val="76C2055B"/>
    <w:rsid w:val="76E1B016"/>
    <w:rsid w:val="76E2484E"/>
    <w:rsid w:val="76F35351"/>
    <w:rsid w:val="76FB7418"/>
    <w:rsid w:val="76FFCD12"/>
    <w:rsid w:val="77048AFC"/>
    <w:rsid w:val="7715AE11"/>
    <w:rsid w:val="7736B4B3"/>
    <w:rsid w:val="773BC01C"/>
    <w:rsid w:val="776C6258"/>
    <w:rsid w:val="776CB123"/>
    <w:rsid w:val="7771263E"/>
    <w:rsid w:val="7773EF7F"/>
    <w:rsid w:val="778A3B3A"/>
    <w:rsid w:val="77972EFE"/>
    <w:rsid w:val="77BB2E6D"/>
    <w:rsid w:val="77C2CDB8"/>
    <w:rsid w:val="77D40284"/>
    <w:rsid w:val="77DFA076"/>
    <w:rsid w:val="77E1C2B2"/>
    <w:rsid w:val="77E1F963"/>
    <w:rsid w:val="77F3F4A1"/>
    <w:rsid w:val="77F536AA"/>
    <w:rsid w:val="77F7F56A"/>
    <w:rsid w:val="77FC6EB0"/>
    <w:rsid w:val="78185D9C"/>
    <w:rsid w:val="7822EDB2"/>
    <w:rsid w:val="7838C16E"/>
    <w:rsid w:val="783DBE41"/>
    <w:rsid w:val="784A7661"/>
    <w:rsid w:val="784EF8E8"/>
    <w:rsid w:val="7850B06F"/>
    <w:rsid w:val="785E6EFB"/>
    <w:rsid w:val="78781E65"/>
    <w:rsid w:val="787B2E3F"/>
    <w:rsid w:val="78A56C6B"/>
    <w:rsid w:val="78B313BB"/>
    <w:rsid w:val="78C18F45"/>
    <w:rsid w:val="78C4D885"/>
    <w:rsid w:val="78C58A4E"/>
    <w:rsid w:val="78DC9236"/>
    <w:rsid w:val="795BA679"/>
    <w:rsid w:val="796AC392"/>
    <w:rsid w:val="797C07C4"/>
    <w:rsid w:val="797E5C12"/>
    <w:rsid w:val="79939003"/>
    <w:rsid w:val="7998DFB2"/>
    <w:rsid w:val="79A478BE"/>
    <w:rsid w:val="79B20BEB"/>
    <w:rsid w:val="79D2712F"/>
    <w:rsid w:val="79DF12A0"/>
    <w:rsid w:val="79E4C78D"/>
    <w:rsid w:val="79F48C9E"/>
    <w:rsid w:val="7A12B957"/>
    <w:rsid w:val="7A2827E7"/>
    <w:rsid w:val="7A2A2FF0"/>
    <w:rsid w:val="7A36BD10"/>
    <w:rsid w:val="7A4F2051"/>
    <w:rsid w:val="7A5BD997"/>
    <w:rsid w:val="7A5F125C"/>
    <w:rsid w:val="7A61E65F"/>
    <w:rsid w:val="7A6F7CF7"/>
    <w:rsid w:val="7A6F8345"/>
    <w:rsid w:val="7A78F595"/>
    <w:rsid w:val="7A9CBB50"/>
    <w:rsid w:val="7AA1CEF0"/>
    <w:rsid w:val="7AA73353"/>
    <w:rsid w:val="7AB4588E"/>
    <w:rsid w:val="7AB5F119"/>
    <w:rsid w:val="7AC38DE9"/>
    <w:rsid w:val="7ACC95C2"/>
    <w:rsid w:val="7AE49AF5"/>
    <w:rsid w:val="7AEE73E2"/>
    <w:rsid w:val="7AFBFB80"/>
    <w:rsid w:val="7B0E5197"/>
    <w:rsid w:val="7B1ACDA9"/>
    <w:rsid w:val="7B266EF9"/>
    <w:rsid w:val="7B2A6D2C"/>
    <w:rsid w:val="7B342DEB"/>
    <w:rsid w:val="7B382340"/>
    <w:rsid w:val="7B507565"/>
    <w:rsid w:val="7B77A3A8"/>
    <w:rsid w:val="7B7F6C63"/>
    <w:rsid w:val="7B813E21"/>
    <w:rsid w:val="7B8CBC93"/>
    <w:rsid w:val="7B96A4D5"/>
    <w:rsid w:val="7B971D10"/>
    <w:rsid w:val="7B97E61C"/>
    <w:rsid w:val="7B9AD63C"/>
    <w:rsid w:val="7BCE5FCF"/>
    <w:rsid w:val="7BEAC0C1"/>
    <w:rsid w:val="7BED36F7"/>
    <w:rsid w:val="7C0CD648"/>
    <w:rsid w:val="7C136F07"/>
    <w:rsid w:val="7C4C0020"/>
    <w:rsid w:val="7C4F466F"/>
    <w:rsid w:val="7C537106"/>
    <w:rsid w:val="7C677441"/>
    <w:rsid w:val="7C809D39"/>
    <w:rsid w:val="7C83B155"/>
    <w:rsid w:val="7C85495F"/>
    <w:rsid w:val="7CA35BC6"/>
    <w:rsid w:val="7CA4A6AC"/>
    <w:rsid w:val="7CB8F870"/>
    <w:rsid w:val="7CB98911"/>
    <w:rsid w:val="7CC1BDF6"/>
    <w:rsid w:val="7CEE3B95"/>
    <w:rsid w:val="7CEF8D09"/>
    <w:rsid w:val="7D14FBCC"/>
    <w:rsid w:val="7D1AF20D"/>
    <w:rsid w:val="7D1BD30F"/>
    <w:rsid w:val="7D318C5D"/>
    <w:rsid w:val="7D3728B7"/>
    <w:rsid w:val="7D4057A5"/>
    <w:rsid w:val="7D4085C7"/>
    <w:rsid w:val="7D48F6C1"/>
    <w:rsid w:val="7D494EDB"/>
    <w:rsid w:val="7D4EC1F7"/>
    <w:rsid w:val="7D4EDB17"/>
    <w:rsid w:val="7D5BA4C0"/>
    <w:rsid w:val="7D634209"/>
    <w:rsid w:val="7D6E1D6B"/>
    <w:rsid w:val="7D9BCA75"/>
    <w:rsid w:val="7DAEBB53"/>
    <w:rsid w:val="7DB444C0"/>
    <w:rsid w:val="7DE70786"/>
    <w:rsid w:val="7E0E32A2"/>
    <w:rsid w:val="7E19163C"/>
    <w:rsid w:val="7E2131CD"/>
    <w:rsid w:val="7E3EBCE8"/>
    <w:rsid w:val="7E497F2C"/>
    <w:rsid w:val="7E4E333A"/>
    <w:rsid w:val="7E61253F"/>
    <w:rsid w:val="7E69BA4E"/>
    <w:rsid w:val="7E705206"/>
    <w:rsid w:val="7E7981B1"/>
    <w:rsid w:val="7E836DFA"/>
    <w:rsid w:val="7E8379E5"/>
    <w:rsid w:val="7E8FF8FB"/>
    <w:rsid w:val="7E9AF227"/>
    <w:rsid w:val="7E9EE5C2"/>
    <w:rsid w:val="7EA650CA"/>
    <w:rsid w:val="7EA84C5F"/>
    <w:rsid w:val="7EA9DBDE"/>
    <w:rsid w:val="7EAB04F3"/>
    <w:rsid w:val="7EBA8B8B"/>
    <w:rsid w:val="7EBF9A9A"/>
    <w:rsid w:val="7ECD96AE"/>
    <w:rsid w:val="7ED218DE"/>
    <w:rsid w:val="7ED50694"/>
    <w:rsid w:val="7EDBC5EE"/>
    <w:rsid w:val="7EEAAA5F"/>
    <w:rsid w:val="7F026E71"/>
    <w:rsid w:val="7F0ABFCF"/>
    <w:rsid w:val="7F111E6C"/>
    <w:rsid w:val="7F1D8555"/>
    <w:rsid w:val="7F20F57A"/>
    <w:rsid w:val="7F364BD7"/>
    <w:rsid w:val="7F367B03"/>
    <w:rsid w:val="7F3E2E1D"/>
    <w:rsid w:val="7F43A076"/>
    <w:rsid w:val="7F4413D9"/>
    <w:rsid w:val="7F5A8144"/>
    <w:rsid w:val="7F82683C"/>
    <w:rsid w:val="7F8387E2"/>
    <w:rsid w:val="7FBA314F"/>
    <w:rsid w:val="7FBB1EF6"/>
    <w:rsid w:val="7FC216CB"/>
    <w:rsid w:val="7FD5F3B3"/>
    <w:rsid w:val="7FDDCDF9"/>
    <w:rsid w:val="7FDDE0F7"/>
    <w:rsid w:val="7FEAD87A"/>
    <w:rsid w:val="7FEEF8CB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7F6211D-27E7-4CE5-AD43-ECF873FE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81e63b4bc6957ed7b555aed6c817b691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be556edd0613c58ddc63ae3535a349f3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EF2CA-5542-4C36-96AE-8839F62D143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241c3fd-d771-47d7-9490-12d8aac5d600"/>
    <ds:schemaRef ds:uri="839dad87-1580-4b2c-a3dd-b90d0807ebc5"/>
  </ds:schemaRefs>
</ds:datastoreItem>
</file>

<file path=customXml/itemProps3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64208-09AB-436F-8029-7DDA85B7D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7</TotalTime>
  <Pages>4</Pages>
  <Words>906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Gbelec Ondřej Ing. (UPG-AAA)</cp:lastModifiedBy>
  <cp:revision>3</cp:revision>
  <cp:lastPrinted>2025-04-03T12:59:00Z</cp:lastPrinted>
  <dcterms:created xsi:type="dcterms:W3CDTF">2025-11-09T08:15:00Z</dcterms:created>
  <dcterms:modified xsi:type="dcterms:W3CDTF">2025-11-09T10:06:00Z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