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page" w:horzAnchor="margin" w:tblpY="1835"/>
        <w:tblW w:w="9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7"/>
      </w:tblGrid>
      <w:tr w:rsidR="00625A87" w14:paraId="4F58E2DE" w14:textId="77777777" w:rsidTr="00E37DC4">
        <w:trPr>
          <w:trHeight w:hRule="exact" w:val="853"/>
        </w:trPr>
        <w:tc>
          <w:tcPr>
            <w:tcW w:w="9687" w:type="dxa"/>
          </w:tcPr>
          <w:p w14:paraId="3F558840" w14:textId="77777777" w:rsidR="00625A87" w:rsidRDefault="00625A87" w:rsidP="00AA0A62">
            <w:pPr>
              <w:pStyle w:val="Bezmezer"/>
            </w:pPr>
          </w:p>
        </w:tc>
      </w:tr>
      <w:tr w:rsidR="00625A87" w:rsidRPr="00CF0175" w14:paraId="05BC1E92" w14:textId="77777777" w:rsidTr="00E37DC4">
        <w:trPr>
          <w:trHeight w:hRule="exact" w:val="1583"/>
        </w:trPr>
        <w:tc>
          <w:tcPr>
            <w:tcW w:w="9687" w:type="dxa"/>
          </w:tcPr>
          <w:p w14:paraId="2004381D" w14:textId="77777777" w:rsidR="00625A87" w:rsidRDefault="00E37DC4" w:rsidP="00AA0A62">
            <w:pPr>
              <w:pStyle w:val="Bezmezer"/>
              <w:rPr>
                <w:szCs w:val="18"/>
              </w:rPr>
            </w:pPr>
            <w:r>
              <w:rPr>
                <w:noProof/>
                <w:szCs w:val="18"/>
              </w:rPr>
              <w:drawing>
                <wp:anchor distT="0" distB="0" distL="114300" distR="114300" simplePos="0" relativeHeight="251658241" behindDoc="1" locked="0" layoutInCell="1" allowOverlap="1" wp14:anchorId="71597DB3" wp14:editId="11382B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-6985</wp:posOffset>
                  </wp:positionV>
                  <wp:extent cx="457200" cy="684000"/>
                  <wp:effectExtent l="0" t="0" r="0" b="1905"/>
                  <wp:wrapNone/>
                  <wp:docPr id="221065786" name="Obrázek 1" descr="Obsah obrázku Grafika, Písmo, logo, symbol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065786" name="Obrázek 1" descr="Obsah obrázku Grafika, Písmo, logo, symbol&#10;&#10;Popis byl vytvořen automaticky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5CE985BA" w14:textId="77777777" w:rsidR="00E37DC4" w:rsidRPr="00CF0175" w:rsidRDefault="00E37DC4" w:rsidP="00E37DC4">
            <w:pPr>
              <w:pStyle w:val="Bezmezer"/>
              <w:rPr>
                <w:szCs w:val="18"/>
              </w:rPr>
            </w:pPr>
          </w:p>
        </w:tc>
      </w:tr>
    </w:tbl>
    <w:p w14:paraId="2A6143B9" w14:textId="2C395F15" w:rsidR="00F72605" w:rsidRDefault="002F0D84" w:rsidP="001158B2">
      <w:pPr>
        <w:pStyle w:val="Hlavnnadpis"/>
        <w:rPr>
          <w:noProof/>
        </w:rPr>
      </w:pPr>
      <w:bookmarkStart w:id="0" w:name="_Hlk112334378"/>
      <w:r w:rsidRPr="00E32E0D">
        <w:rPr>
          <w:b w:val="0"/>
          <w:bCs w:val="0"/>
          <w:noProof/>
        </w:rPr>
        <w:drawing>
          <wp:anchor distT="0" distB="0" distL="114300" distR="114300" simplePos="0" relativeHeight="251658240" behindDoc="1" locked="1" layoutInCell="1" allowOverlap="1" wp14:anchorId="32E79227" wp14:editId="78DE9E8F">
            <wp:simplePos x="0" y="0"/>
            <wp:positionH relativeFrom="page">
              <wp:posOffset>709295</wp:posOffset>
            </wp:positionH>
            <wp:positionV relativeFrom="page">
              <wp:posOffset>1170305</wp:posOffset>
            </wp:positionV>
            <wp:extent cx="2134800" cy="244800"/>
            <wp:effectExtent l="0" t="0" r="0" b="0"/>
            <wp:wrapNone/>
            <wp:docPr id="4" name="Grafický 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cký objekt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00" cy="24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DD4">
        <w:rPr>
          <w:noProof/>
        </w:rPr>
        <w:t xml:space="preserve">Značka Klasa </w:t>
      </w:r>
      <w:r w:rsidR="00B405BE">
        <w:rPr>
          <w:noProof/>
        </w:rPr>
        <w:t xml:space="preserve">nově </w:t>
      </w:r>
      <w:r w:rsidR="009F7DD4">
        <w:rPr>
          <w:noProof/>
        </w:rPr>
        <w:t>zdobí d</w:t>
      </w:r>
      <w:r w:rsidR="00167676" w:rsidRPr="00167676">
        <w:rPr>
          <w:noProof/>
        </w:rPr>
        <w:t xml:space="preserve">alší </w:t>
      </w:r>
      <w:r w:rsidR="00446779">
        <w:rPr>
          <w:noProof/>
        </w:rPr>
        <w:t>jedinečné</w:t>
      </w:r>
      <w:r w:rsidR="00167676" w:rsidRPr="00167676">
        <w:rPr>
          <w:noProof/>
        </w:rPr>
        <w:t xml:space="preserve"> a kvalitní výrobk</w:t>
      </w:r>
      <w:r w:rsidR="00446779">
        <w:rPr>
          <w:noProof/>
        </w:rPr>
        <w:t>y</w:t>
      </w:r>
      <w:r w:rsidR="00167676" w:rsidRPr="00167676">
        <w:rPr>
          <w:noProof/>
        </w:rPr>
        <w:t xml:space="preserve"> od českých producentů </w:t>
      </w:r>
    </w:p>
    <w:p w14:paraId="1D4690AD" w14:textId="113C1373" w:rsidR="00F72605" w:rsidRDefault="00167676" w:rsidP="006E489E">
      <w:pPr>
        <w:pStyle w:val="Perex"/>
        <w:spacing w:after="0"/>
        <w:rPr>
          <w:rFonts w:eastAsiaTheme="minorHAnsi" w:cstheme="minorHAnsi"/>
          <w:bCs/>
          <w:color w:val="009E4D"/>
          <w:spacing w:val="3"/>
          <w:szCs w:val="20"/>
          <w:lang w:bidi="he-IL"/>
        </w:rPr>
      </w:pPr>
      <w:r w:rsidRPr="00ED470A">
        <w:rPr>
          <w:rFonts w:eastAsiaTheme="minorHAnsi" w:cstheme="minorHAnsi"/>
          <w:b w:val="0"/>
          <w:bCs/>
          <w:i/>
          <w:iCs/>
          <w:color w:val="009E4D"/>
          <w:spacing w:val="3"/>
          <w:szCs w:val="20"/>
          <w:lang w:bidi="he-IL"/>
        </w:rPr>
        <w:t xml:space="preserve">Praha </w:t>
      </w:r>
      <w:r w:rsidR="00ED470A" w:rsidRPr="00ED470A">
        <w:rPr>
          <w:rFonts w:eastAsiaTheme="minorHAnsi" w:cstheme="minorHAnsi"/>
          <w:b w:val="0"/>
          <w:bCs/>
          <w:i/>
          <w:iCs/>
          <w:color w:val="009E4D"/>
          <w:spacing w:val="3"/>
          <w:szCs w:val="20"/>
          <w:lang w:bidi="he-IL"/>
        </w:rPr>
        <w:t>7</w:t>
      </w:r>
      <w:r w:rsidRPr="00ED470A">
        <w:rPr>
          <w:rFonts w:eastAsiaTheme="minorHAnsi" w:cstheme="minorHAnsi"/>
          <w:b w:val="0"/>
          <w:bCs/>
          <w:i/>
          <w:iCs/>
          <w:color w:val="009E4D"/>
          <w:spacing w:val="3"/>
          <w:szCs w:val="20"/>
          <w:lang w:bidi="he-IL"/>
        </w:rPr>
        <w:t xml:space="preserve">. </w:t>
      </w:r>
      <w:r w:rsidR="000F0233" w:rsidRPr="00ED470A">
        <w:rPr>
          <w:rFonts w:eastAsiaTheme="minorHAnsi" w:cstheme="minorHAnsi"/>
          <w:b w:val="0"/>
          <w:bCs/>
          <w:i/>
          <w:iCs/>
          <w:color w:val="009E4D"/>
          <w:spacing w:val="3"/>
          <w:szCs w:val="20"/>
          <w:lang w:bidi="he-IL"/>
        </w:rPr>
        <w:t>října</w:t>
      </w:r>
      <w:r w:rsidRPr="00167676">
        <w:rPr>
          <w:rFonts w:eastAsiaTheme="minorHAnsi" w:cstheme="minorHAnsi"/>
          <w:b w:val="0"/>
          <w:bCs/>
          <w:i/>
          <w:iCs/>
          <w:color w:val="009E4D"/>
          <w:spacing w:val="3"/>
          <w:szCs w:val="20"/>
          <w:lang w:bidi="he-IL"/>
        </w:rPr>
        <w:t xml:space="preserve"> 202</w:t>
      </w:r>
      <w:r w:rsidR="00AF4B69">
        <w:rPr>
          <w:rFonts w:eastAsiaTheme="minorHAnsi" w:cstheme="minorHAnsi"/>
          <w:b w:val="0"/>
          <w:bCs/>
          <w:i/>
          <w:iCs/>
          <w:color w:val="009E4D"/>
          <w:spacing w:val="3"/>
          <w:szCs w:val="20"/>
          <w:lang w:bidi="he-IL"/>
        </w:rPr>
        <w:t>5</w:t>
      </w:r>
      <w:r w:rsidRPr="00167676">
        <w:rPr>
          <w:rFonts w:eastAsiaTheme="minorHAnsi" w:cstheme="minorHAnsi"/>
          <w:b w:val="0"/>
          <w:bCs/>
          <w:i/>
          <w:iCs/>
          <w:color w:val="009E4D"/>
          <w:spacing w:val="3"/>
          <w:szCs w:val="20"/>
          <w:lang w:bidi="he-IL"/>
        </w:rPr>
        <w:t xml:space="preserve"> –</w:t>
      </w:r>
      <w:r w:rsidRPr="005E237E">
        <w:rPr>
          <w:rFonts w:eastAsiaTheme="minorHAnsi" w:cstheme="minorHAnsi"/>
          <w:i/>
          <w:iCs/>
          <w:color w:val="009E4D"/>
          <w:spacing w:val="3"/>
          <w:szCs w:val="20"/>
          <w:lang w:bidi="he-IL"/>
        </w:rPr>
        <w:t xml:space="preserve"> </w:t>
      </w:r>
      <w:r w:rsidR="00C21F6C">
        <w:rPr>
          <w:rFonts w:eastAsiaTheme="minorHAnsi" w:cstheme="minorHAnsi"/>
          <w:bCs/>
          <w:color w:val="009E4D"/>
          <w:spacing w:val="3"/>
          <w:szCs w:val="20"/>
          <w:lang w:bidi="he-IL"/>
        </w:rPr>
        <w:t>Logo</w:t>
      </w:r>
      <w:r w:rsidR="009F7DD4">
        <w:rPr>
          <w:rFonts w:eastAsiaTheme="minorHAnsi" w:cstheme="minorHAnsi"/>
          <w:bCs/>
          <w:color w:val="009E4D"/>
          <w:spacing w:val="3"/>
          <w:szCs w:val="20"/>
          <w:lang w:bidi="he-IL"/>
        </w:rPr>
        <w:t xml:space="preserve"> Klasa </w:t>
      </w:r>
      <w:r w:rsidRPr="00167676">
        <w:rPr>
          <w:rFonts w:eastAsiaTheme="minorHAnsi" w:cstheme="minorHAnsi"/>
          <w:bCs/>
          <w:color w:val="009E4D"/>
          <w:spacing w:val="3"/>
          <w:szCs w:val="20"/>
          <w:lang w:bidi="he-IL"/>
        </w:rPr>
        <w:t xml:space="preserve">najdete na oceněných výrobcích již od roku 2003. Toto prestižní označení kvality získala </w:t>
      </w:r>
      <w:r w:rsidR="009F7DD4">
        <w:rPr>
          <w:rFonts w:eastAsiaTheme="minorHAnsi" w:cstheme="minorHAnsi"/>
          <w:bCs/>
          <w:color w:val="009E4D"/>
          <w:spacing w:val="3"/>
          <w:szCs w:val="20"/>
          <w:lang w:bidi="he-IL"/>
        </w:rPr>
        <w:t xml:space="preserve">již </w:t>
      </w:r>
      <w:r w:rsidRPr="00167676">
        <w:rPr>
          <w:rFonts w:eastAsiaTheme="minorHAnsi" w:cstheme="minorHAnsi"/>
          <w:bCs/>
          <w:color w:val="009E4D"/>
          <w:spacing w:val="3"/>
          <w:szCs w:val="20"/>
          <w:lang w:bidi="he-IL"/>
        </w:rPr>
        <w:t>řada skvělých výrobků</w:t>
      </w:r>
      <w:r w:rsidR="00B405BE">
        <w:rPr>
          <w:rFonts w:eastAsiaTheme="minorHAnsi" w:cstheme="minorHAnsi"/>
          <w:bCs/>
          <w:color w:val="009E4D"/>
          <w:spacing w:val="3"/>
          <w:szCs w:val="20"/>
          <w:lang w:bidi="he-IL"/>
        </w:rPr>
        <w:t xml:space="preserve"> a</w:t>
      </w:r>
      <w:r w:rsidRPr="00167676">
        <w:rPr>
          <w:rFonts w:eastAsiaTheme="minorHAnsi" w:cstheme="minorHAnsi"/>
          <w:bCs/>
          <w:color w:val="009E4D"/>
          <w:spacing w:val="3"/>
          <w:szCs w:val="20"/>
          <w:lang w:bidi="he-IL"/>
        </w:rPr>
        <w:t xml:space="preserve"> nově </w:t>
      </w:r>
      <w:r w:rsidR="00ED470A">
        <w:rPr>
          <w:rFonts w:eastAsiaTheme="minorHAnsi" w:cstheme="minorHAnsi"/>
          <w:bCs/>
          <w:color w:val="009E4D"/>
          <w:spacing w:val="3"/>
          <w:szCs w:val="20"/>
          <w:lang w:bidi="he-IL"/>
        </w:rPr>
        <w:t>ho</w:t>
      </w:r>
      <w:r w:rsidR="009F7DD4">
        <w:rPr>
          <w:rFonts w:eastAsiaTheme="minorHAnsi" w:cstheme="minorHAnsi"/>
          <w:bCs/>
          <w:color w:val="009E4D"/>
          <w:spacing w:val="3"/>
          <w:szCs w:val="20"/>
          <w:lang w:bidi="he-IL"/>
        </w:rPr>
        <w:t xml:space="preserve"> </w:t>
      </w:r>
      <w:r w:rsidR="00766407">
        <w:rPr>
          <w:rFonts w:eastAsiaTheme="minorHAnsi" w:cstheme="minorHAnsi"/>
          <w:bCs/>
          <w:color w:val="009E4D"/>
          <w:spacing w:val="3"/>
          <w:szCs w:val="20"/>
          <w:lang w:bidi="he-IL"/>
        </w:rPr>
        <w:t>naleznete</w:t>
      </w:r>
      <w:r w:rsidRPr="00167676">
        <w:rPr>
          <w:rFonts w:eastAsiaTheme="minorHAnsi" w:cstheme="minorHAnsi"/>
          <w:bCs/>
          <w:color w:val="009E4D"/>
          <w:spacing w:val="3"/>
          <w:szCs w:val="20"/>
          <w:lang w:bidi="he-IL"/>
        </w:rPr>
        <w:t xml:space="preserve"> například na </w:t>
      </w:r>
      <w:r w:rsidR="00576418">
        <w:rPr>
          <w:rFonts w:eastAsiaTheme="minorHAnsi" w:cstheme="minorHAnsi"/>
          <w:bCs/>
          <w:color w:val="009E4D"/>
          <w:spacing w:val="3"/>
          <w:szCs w:val="20"/>
          <w:lang w:bidi="he-IL"/>
        </w:rPr>
        <w:t xml:space="preserve">zmrzlině od Josefa </w:t>
      </w:r>
      <w:proofErr w:type="spellStart"/>
      <w:r w:rsidR="00576418">
        <w:rPr>
          <w:rFonts w:eastAsiaTheme="minorHAnsi" w:cstheme="minorHAnsi"/>
          <w:bCs/>
          <w:color w:val="009E4D"/>
          <w:spacing w:val="3"/>
          <w:szCs w:val="20"/>
          <w:lang w:bidi="he-IL"/>
        </w:rPr>
        <w:t>Kortana</w:t>
      </w:r>
      <w:proofErr w:type="spellEnd"/>
      <w:r w:rsidRPr="00167676">
        <w:rPr>
          <w:rFonts w:eastAsiaTheme="minorHAnsi" w:cstheme="minorHAnsi"/>
          <w:bCs/>
          <w:color w:val="009E4D"/>
          <w:spacing w:val="3"/>
          <w:szCs w:val="20"/>
          <w:lang w:bidi="he-IL"/>
        </w:rPr>
        <w:t xml:space="preserve">, </w:t>
      </w:r>
      <w:r w:rsidR="00576418">
        <w:rPr>
          <w:rFonts w:eastAsiaTheme="minorHAnsi" w:cstheme="minorHAnsi"/>
          <w:bCs/>
          <w:color w:val="009E4D"/>
          <w:spacing w:val="3"/>
          <w:szCs w:val="20"/>
          <w:lang w:bidi="he-IL"/>
        </w:rPr>
        <w:t xml:space="preserve">výrobcích a pečivu </w:t>
      </w:r>
      <w:r w:rsidRPr="00167676">
        <w:rPr>
          <w:rFonts w:eastAsiaTheme="minorHAnsi" w:cstheme="minorHAnsi"/>
          <w:bCs/>
          <w:color w:val="009E4D"/>
          <w:spacing w:val="3"/>
          <w:szCs w:val="20"/>
          <w:lang w:bidi="he-IL"/>
        </w:rPr>
        <w:t>z</w:t>
      </w:r>
      <w:r w:rsidR="00576418">
        <w:rPr>
          <w:rFonts w:eastAsiaTheme="minorHAnsi" w:cstheme="minorHAnsi"/>
          <w:bCs/>
          <w:color w:val="009E4D"/>
          <w:spacing w:val="3"/>
          <w:szCs w:val="20"/>
          <w:lang w:bidi="he-IL"/>
        </w:rPr>
        <w:t xml:space="preserve"> Rodinného</w:t>
      </w:r>
      <w:r w:rsidRPr="00167676">
        <w:rPr>
          <w:rFonts w:eastAsiaTheme="minorHAnsi" w:cstheme="minorHAnsi"/>
          <w:bCs/>
          <w:color w:val="009E4D"/>
          <w:spacing w:val="3"/>
          <w:szCs w:val="20"/>
          <w:lang w:bidi="he-IL"/>
        </w:rPr>
        <w:t xml:space="preserve"> pekařství </w:t>
      </w:r>
      <w:r w:rsidR="00576418">
        <w:rPr>
          <w:rFonts w:eastAsiaTheme="minorHAnsi" w:cstheme="minorHAnsi"/>
          <w:bCs/>
          <w:color w:val="009E4D"/>
          <w:spacing w:val="3"/>
          <w:szCs w:val="20"/>
          <w:lang w:bidi="he-IL"/>
        </w:rPr>
        <w:t>MPM</w:t>
      </w:r>
      <w:r w:rsidRPr="00167676">
        <w:rPr>
          <w:rFonts w:eastAsiaTheme="minorHAnsi" w:cstheme="minorHAnsi"/>
          <w:bCs/>
          <w:color w:val="009E4D"/>
          <w:spacing w:val="3"/>
          <w:szCs w:val="20"/>
          <w:lang w:bidi="he-IL"/>
        </w:rPr>
        <w:t xml:space="preserve">, </w:t>
      </w:r>
      <w:r w:rsidR="00F8038F">
        <w:rPr>
          <w:rFonts w:eastAsiaTheme="minorHAnsi" w:cstheme="minorHAnsi"/>
          <w:bCs/>
          <w:color w:val="009E4D"/>
          <w:spacing w:val="3"/>
          <w:szCs w:val="20"/>
          <w:lang w:bidi="he-IL"/>
        </w:rPr>
        <w:t>Chodském čerstvém másle ze sladké smetany od společnosti NAMARA</w:t>
      </w:r>
      <w:r w:rsidR="0066337C">
        <w:rPr>
          <w:rFonts w:eastAsiaTheme="minorHAnsi" w:cstheme="minorHAnsi"/>
          <w:bCs/>
          <w:color w:val="009E4D"/>
          <w:spacing w:val="3"/>
          <w:szCs w:val="20"/>
          <w:lang w:bidi="he-IL"/>
        </w:rPr>
        <w:t xml:space="preserve"> či na </w:t>
      </w:r>
      <w:proofErr w:type="spellStart"/>
      <w:r w:rsidR="0066337C">
        <w:rPr>
          <w:rFonts w:eastAsiaTheme="minorHAnsi" w:cstheme="minorHAnsi"/>
          <w:bCs/>
          <w:color w:val="009E4D"/>
          <w:spacing w:val="3"/>
          <w:szCs w:val="20"/>
          <w:lang w:bidi="he-IL"/>
        </w:rPr>
        <w:t>Hřebečské</w:t>
      </w:r>
      <w:proofErr w:type="spellEnd"/>
      <w:r w:rsidR="0066337C">
        <w:rPr>
          <w:rFonts w:eastAsiaTheme="minorHAnsi" w:cstheme="minorHAnsi"/>
          <w:bCs/>
          <w:color w:val="009E4D"/>
          <w:spacing w:val="3"/>
          <w:szCs w:val="20"/>
          <w:lang w:bidi="he-IL"/>
        </w:rPr>
        <w:t xml:space="preserve"> </w:t>
      </w:r>
      <w:r w:rsidR="00A75B66">
        <w:rPr>
          <w:rFonts w:eastAsiaTheme="minorHAnsi" w:cstheme="minorHAnsi"/>
          <w:bCs/>
          <w:color w:val="009E4D"/>
          <w:spacing w:val="3"/>
          <w:szCs w:val="20"/>
          <w:lang w:bidi="he-IL"/>
        </w:rPr>
        <w:t>medovině.</w:t>
      </w:r>
    </w:p>
    <w:p w14:paraId="772E70A0" w14:textId="77777777" w:rsidR="00D43C48" w:rsidRDefault="00D43C48" w:rsidP="00407ABC">
      <w:pPr>
        <w:pStyle w:val="Perex"/>
        <w:spacing w:after="0" w:line="360" w:lineRule="auto"/>
      </w:pPr>
    </w:p>
    <w:p w14:paraId="6E1A51EB" w14:textId="34B503DF" w:rsidR="005A1326" w:rsidRDefault="006D1431" w:rsidP="00D43C48">
      <w:pPr>
        <w:spacing w:after="0"/>
      </w:pPr>
      <w:r w:rsidRPr="006D1431">
        <w:t xml:space="preserve">Logo Klasa </w:t>
      </w:r>
      <w:r w:rsidR="00C21F6C">
        <w:t xml:space="preserve">na výrobku </w:t>
      </w:r>
      <w:r w:rsidRPr="006D1431">
        <w:t xml:space="preserve">garantuje výjimečnou kvalitu a jedinečnost </w:t>
      </w:r>
      <w:r w:rsidR="00C21F6C">
        <w:t xml:space="preserve">takto </w:t>
      </w:r>
      <w:r w:rsidR="004139E1">
        <w:t xml:space="preserve">oceněných </w:t>
      </w:r>
      <w:r w:rsidRPr="006D1431">
        <w:t xml:space="preserve">produktů při srovnání s běžnými výrobky na trhu. Značku </w:t>
      </w:r>
      <w:r w:rsidR="00CA268C">
        <w:t>K</w:t>
      </w:r>
      <w:r w:rsidR="004139E1">
        <w:t>lasa</w:t>
      </w:r>
      <w:r w:rsidR="00CA268C">
        <w:t xml:space="preserve"> </w:t>
      </w:r>
      <w:r w:rsidRPr="006D1431">
        <w:t xml:space="preserve">uděluje ministr zemědělství na tři roky. Po celou dobu platnosti certifikátu jsou ocenění výrobci kontrolováni Státní zemědělskou a potravinářskou inspekcí a Státní veterinární správou. Logo Klasa je tak hodnotným ukazatelem </w:t>
      </w:r>
      <w:r w:rsidR="004139E1">
        <w:t xml:space="preserve">a zárukou </w:t>
      </w:r>
      <w:r w:rsidRPr="006D1431">
        <w:t>pro spotřebitele, kteří mají jistotu, že když přidají do nákupního košíku takto označený produkt, kupují kvalitní potravinu vyrobenou v České republice.</w:t>
      </w:r>
    </w:p>
    <w:tbl>
      <w:tblPr>
        <w:tblStyle w:val="Mkatabulky"/>
        <w:tblW w:w="9631" w:type="dxa"/>
        <w:tblBorders>
          <w:top w:val="single" w:sz="6" w:space="0" w:color="009E4D"/>
          <w:left w:val="single" w:sz="6" w:space="0" w:color="009E4D"/>
          <w:bottom w:val="single" w:sz="6" w:space="0" w:color="009E4D"/>
          <w:right w:val="single" w:sz="6" w:space="0" w:color="009E4D"/>
          <w:insideH w:val="single" w:sz="6" w:space="0" w:color="009E4D"/>
          <w:insideV w:val="single" w:sz="6" w:space="0" w:color="009E4D"/>
        </w:tblBorders>
        <w:tblLook w:val="04A0" w:firstRow="1" w:lastRow="0" w:firstColumn="1" w:lastColumn="0" w:noHBand="0" w:noVBand="1"/>
      </w:tblPr>
      <w:tblGrid>
        <w:gridCol w:w="3961"/>
        <w:gridCol w:w="5670"/>
      </w:tblGrid>
      <w:tr w:rsidR="00D47A79" w:rsidRPr="00190BC3" w14:paraId="447611F6" w14:textId="77777777" w:rsidTr="00515DA4">
        <w:trPr>
          <w:trHeight w:val="611"/>
        </w:trPr>
        <w:tc>
          <w:tcPr>
            <w:tcW w:w="3961" w:type="dxa"/>
            <w:vAlign w:val="center"/>
          </w:tcPr>
          <w:p w14:paraId="69A6FD3F" w14:textId="0D3FD007" w:rsidR="00D47A79" w:rsidRPr="00C70D70" w:rsidRDefault="000323A8" w:rsidP="006B47BC">
            <w:pPr>
              <w:spacing w:before="100" w:beforeAutospacing="1" w:after="0" w:line="240" w:lineRule="auto"/>
              <w:contextualSpacing/>
              <w:rPr>
                <w:rFonts w:asciiTheme="majorHAnsi" w:hAnsiTheme="majorHAnsi" w:cstheme="majorHAnsi"/>
                <w:color w:val="009E4D"/>
                <w:position w:val="-6"/>
                <w:sz w:val="24"/>
                <w:szCs w:val="24"/>
              </w:rPr>
            </w:pPr>
            <w:r w:rsidRPr="009E10C9">
              <w:rPr>
                <w:rFonts w:asciiTheme="majorHAnsi" w:hAnsiTheme="majorHAnsi" w:cstheme="majorHAnsi"/>
                <w:color w:val="009E4D"/>
                <w:position w:val="-6"/>
                <w:sz w:val="24"/>
                <w:szCs w:val="24"/>
              </w:rPr>
              <w:t>PRODUCENT</w:t>
            </w:r>
          </w:p>
        </w:tc>
        <w:tc>
          <w:tcPr>
            <w:tcW w:w="5670" w:type="dxa"/>
            <w:vAlign w:val="center"/>
          </w:tcPr>
          <w:p w14:paraId="464E49E8" w14:textId="078C5882" w:rsidR="00D47A79" w:rsidRPr="009E10C9" w:rsidRDefault="000323A8" w:rsidP="006B47BC">
            <w:pPr>
              <w:spacing w:before="100" w:beforeAutospacing="1" w:after="0" w:line="240" w:lineRule="auto"/>
              <w:contextualSpacing/>
              <w:rPr>
                <w:rFonts w:asciiTheme="majorHAnsi" w:hAnsiTheme="majorHAnsi" w:cstheme="majorHAnsi"/>
                <w:color w:val="009E4D"/>
                <w:position w:val="-6"/>
                <w:sz w:val="24"/>
                <w:szCs w:val="24"/>
              </w:rPr>
            </w:pPr>
            <w:r w:rsidRPr="009E10C9">
              <w:rPr>
                <w:rFonts w:asciiTheme="majorHAnsi" w:hAnsiTheme="majorHAnsi" w:cstheme="majorHAnsi"/>
                <w:color w:val="009E4D"/>
                <w:position w:val="-6"/>
                <w:sz w:val="24"/>
                <w:szCs w:val="24"/>
              </w:rPr>
              <w:t>OCENĚNÝ PRODUKT</w:t>
            </w:r>
          </w:p>
        </w:tc>
      </w:tr>
      <w:tr w:rsidR="005A1326" w:rsidRPr="00CA309B" w14:paraId="6161D767" w14:textId="77777777" w:rsidTr="00515DA4">
        <w:trPr>
          <w:trHeight w:val="346"/>
        </w:trPr>
        <w:tc>
          <w:tcPr>
            <w:tcW w:w="3961" w:type="dxa"/>
            <w:vAlign w:val="center"/>
          </w:tcPr>
          <w:p w14:paraId="2B311337" w14:textId="49689A68" w:rsidR="005A1326" w:rsidRPr="00A3274F" w:rsidRDefault="006B0C54" w:rsidP="000B532C">
            <w:pPr>
              <w:spacing w:after="0"/>
              <w:rPr>
                <w:b/>
                <w:bCs/>
                <w:color w:val="009E4D"/>
                <w:u w:val="single"/>
              </w:rPr>
            </w:pPr>
            <w:hyperlink r:id="rId13" w:history="1">
              <w:r w:rsidRPr="009473EE">
                <w:rPr>
                  <w:rStyle w:val="Hypertextovodkaz"/>
                  <w:bCs/>
                </w:rPr>
                <w:t>RABBIT Trhový Štěpánov a.s.</w:t>
              </w:r>
            </w:hyperlink>
            <w:r w:rsidRPr="006B0C54">
              <w:rPr>
                <w:rStyle w:val="Hypertextovodkaz"/>
                <w:b/>
                <w:bCs/>
                <w:color w:val="009E4D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14BAE7F8" w14:textId="65659A58" w:rsidR="005A1326" w:rsidRPr="007C2E92" w:rsidRDefault="00CF26EC" w:rsidP="000B532C">
            <w:pPr>
              <w:spacing w:after="0"/>
            </w:pPr>
            <w:r w:rsidRPr="00CF26EC">
              <w:t>Kuřecí prsní řízek bez kosti a bez kůže</w:t>
            </w:r>
          </w:p>
        </w:tc>
      </w:tr>
      <w:tr w:rsidR="005A1326" w:rsidRPr="000323A8" w14:paraId="58D816C8" w14:textId="77777777" w:rsidTr="00515DA4">
        <w:trPr>
          <w:trHeight w:val="346"/>
        </w:trPr>
        <w:tc>
          <w:tcPr>
            <w:tcW w:w="3961" w:type="dxa"/>
            <w:vMerge w:val="restart"/>
            <w:vAlign w:val="center"/>
          </w:tcPr>
          <w:p w14:paraId="5D9AF5A2" w14:textId="466DC26C" w:rsidR="00A6298C" w:rsidRPr="00A6298C" w:rsidRDefault="00A6298C" w:rsidP="00A6298C">
            <w:pPr>
              <w:spacing w:after="0"/>
              <w:rPr>
                <w:rStyle w:val="Hypertextovodkaz"/>
                <w:bCs/>
                <w:color w:val="009E4D"/>
              </w:rPr>
            </w:pPr>
            <w:hyperlink r:id="rId14" w:history="1">
              <w:r w:rsidRPr="008128E2">
                <w:rPr>
                  <w:rStyle w:val="Hypertextovodkaz"/>
                  <w:bCs/>
                </w:rPr>
                <w:t>Eva Sedláková</w:t>
              </w:r>
            </w:hyperlink>
          </w:p>
          <w:p w14:paraId="35965D2E" w14:textId="092B4FA4" w:rsidR="005A1326" w:rsidRPr="007D1BCB" w:rsidRDefault="005A1326" w:rsidP="000B532C">
            <w:pPr>
              <w:spacing w:after="0"/>
              <w:rPr>
                <w:b/>
                <w:bCs/>
                <w:color w:val="009E4D"/>
              </w:rPr>
            </w:pPr>
          </w:p>
        </w:tc>
        <w:tc>
          <w:tcPr>
            <w:tcW w:w="5670" w:type="dxa"/>
            <w:vAlign w:val="center"/>
          </w:tcPr>
          <w:p w14:paraId="64818BAB" w14:textId="77CA8877" w:rsidR="005A1326" w:rsidRPr="007C2E92" w:rsidRDefault="00A3274F" w:rsidP="000B532C">
            <w:pPr>
              <w:spacing w:after="0"/>
            </w:pPr>
            <w:r w:rsidRPr="00A3274F">
              <w:t>Kozí mléko</w:t>
            </w:r>
          </w:p>
        </w:tc>
      </w:tr>
      <w:tr w:rsidR="00A6298C" w:rsidRPr="000323A8" w14:paraId="3CCF8E16" w14:textId="77777777" w:rsidTr="00515DA4">
        <w:trPr>
          <w:trHeight w:val="346"/>
        </w:trPr>
        <w:tc>
          <w:tcPr>
            <w:tcW w:w="3961" w:type="dxa"/>
            <w:vMerge/>
            <w:vAlign w:val="center"/>
          </w:tcPr>
          <w:p w14:paraId="4A045A13" w14:textId="77777777" w:rsidR="00A6298C" w:rsidRDefault="00A6298C" w:rsidP="000B532C">
            <w:pPr>
              <w:spacing w:after="0"/>
            </w:pPr>
          </w:p>
        </w:tc>
        <w:tc>
          <w:tcPr>
            <w:tcW w:w="5670" w:type="dxa"/>
            <w:vAlign w:val="center"/>
          </w:tcPr>
          <w:p w14:paraId="24005BD4" w14:textId="6295FC88" w:rsidR="00A6298C" w:rsidRPr="007C2E92" w:rsidRDefault="00DD3D6B" w:rsidP="000B532C">
            <w:pPr>
              <w:spacing w:after="0"/>
            </w:pPr>
            <w:r w:rsidRPr="00DD3D6B">
              <w:t>Kefírové kozí mléko</w:t>
            </w:r>
          </w:p>
        </w:tc>
      </w:tr>
      <w:tr w:rsidR="005A1326" w:rsidRPr="000323A8" w14:paraId="284BF92F" w14:textId="77777777" w:rsidTr="00515DA4">
        <w:trPr>
          <w:trHeight w:val="346"/>
        </w:trPr>
        <w:tc>
          <w:tcPr>
            <w:tcW w:w="3961" w:type="dxa"/>
            <w:vMerge/>
            <w:vAlign w:val="center"/>
          </w:tcPr>
          <w:p w14:paraId="74EED390" w14:textId="77777777" w:rsidR="005A1326" w:rsidRPr="007D1BCB" w:rsidRDefault="005A1326" w:rsidP="000B532C">
            <w:pPr>
              <w:spacing w:after="0"/>
              <w:rPr>
                <w:b/>
                <w:bCs/>
                <w:color w:val="009E4D"/>
              </w:rPr>
            </w:pPr>
          </w:p>
        </w:tc>
        <w:tc>
          <w:tcPr>
            <w:tcW w:w="5670" w:type="dxa"/>
            <w:vAlign w:val="center"/>
          </w:tcPr>
          <w:p w14:paraId="09374483" w14:textId="3EA26529" w:rsidR="005A1326" w:rsidRPr="00A264A1" w:rsidRDefault="00A264A1" w:rsidP="00A264A1">
            <w:pPr>
              <w:spacing w:after="0"/>
              <w:rPr>
                <w:rFonts w:eastAsiaTheme="minorHAnsi"/>
                <w:b/>
                <w:bCs/>
              </w:rPr>
            </w:pPr>
            <w:r w:rsidRPr="00A264A1">
              <w:t>Jogurtové kozí mléko</w:t>
            </w:r>
          </w:p>
        </w:tc>
      </w:tr>
      <w:tr w:rsidR="005A1326" w:rsidRPr="00817744" w14:paraId="108F45F3" w14:textId="77777777" w:rsidTr="000770AE">
        <w:trPr>
          <w:trHeight w:val="265"/>
        </w:trPr>
        <w:tc>
          <w:tcPr>
            <w:tcW w:w="3961" w:type="dxa"/>
            <w:vAlign w:val="center"/>
          </w:tcPr>
          <w:p w14:paraId="05A33E45" w14:textId="11CC7D79" w:rsidR="005A1326" w:rsidRPr="00817744" w:rsidRDefault="00964176" w:rsidP="00817744">
            <w:pPr>
              <w:spacing w:after="0"/>
              <w:rPr>
                <w:rStyle w:val="Hypertextovodkaz"/>
              </w:rPr>
            </w:pPr>
            <w:hyperlink r:id="rId15" w:history="1">
              <w:r w:rsidRPr="00393E9E">
                <w:rPr>
                  <w:rStyle w:val="Hypertextovodkaz"/>
                  <w:bCs/>
                </w:rPr>
                <w:t xml:space="preserve">Jihočeské </w:t>
              </w:r>
              <w:proofErr w:type="spellStart"/>
              <w:r w:rsidRPr="00393E9E">
                <w:rPr>
                  <w:rStyle w:val="Hypertextovodkaz"/>
                  <w:bCs/>
                </w:rPr>
                <w:t>Jerky</w:t>
              </w:r>
              <w:proofErr w:type="spellEnd"/>
              <w:r w:rsidRPr="00393E9E">
                <w:rPr>
                  <w:rStyle w:val="Hypertextovodkaz"/>
                  <w:bCs/>
                </w:rPr>
                <w:t xml:space="preserve"> s.r.o.</w:t>
              </w:r>
            </w:hyperlink>
          </w:p>
        </w:tc>
        <w:tc>
          <w:tcPr>
            <w:tcW w:w="5670" w:type="dxa"/>
            <w:vAlign w:val="center"/>
          </w:tcPr>
          <w:p w14:paraId="62988766" w14:textId="704C74BC" w:rsidR="005A1326" w:rsidRPr="00817744" w:rsidRDefault="005D1CB7" w:rsidP="000770AE">
            <w:pPr>
              <w:spacing w:after="0"/>
            </w:pPr>
            <w:r w:rsidRPr="00817744">
              <w:t xml:space="preserve">Jihočeské </w:t>
            </w:r>
            <w:proofErr w:type="spellStart"/>
            <w:r w:rsidRPr="00817744">
              <w:t>Jerky</w:t>
            </w:r>
            <w:proofErr w:type="spellEnd"/>
            <w:r w:rsidRPr="00817744">
              <w:t xml:space="preserve"> Hovězí </w:t>
            </w:r>
            <w:proofErr w:type="spellStart"/>
            <w:r w:rsidRPr="00817744">
              <w:t>natur</w:t>
            </w:r>
            <w:proofErr w:type="spellEnd"/>
            <w:r w:rsidRPr="00817744">
              <w:t xml:space="preserve"> </w:t>
            </w:r>
          </w:p>
        </w:tc>
      </w:tr>
      <w:tr w:rsidR="004118E9" w:rsidRPr="000323A8" w14:paraId="37439A29" w14:textId="77777777" w:rsidTr="00817744">
        <w:trPr>
          <w:trHeight w:val="346"/>
        </w:trPr>
        <w:tc>
          <w:tcPr>
            <w:tcW w:w="3961" w:type="dxa"/>
            <w:vMerge w:val="restart"/>
            <w:vAlign w:val="center"/>
          </w:tcPr>
          <w:p w14:paraId="3347131E" w14:textId="4264EC9E" w:rsidR="004118E9" w:rsidRPr="00AF376C" w:rsidRDefault="004118E9" w:rsidP="004118E9">
            <w:pPr>
              <w:spacing w:after="0"/>
              <w:rPr>
                <w:rStyle w:val="Hypertextovodkaz"/>
                <w:bCs/>
                <w:color w:val="009E4D"/>
              </w:rPr>
            </w:pPr>
            <w:hyperlink r:id="rId16" w:history="1">
              <w:r w:rsidRPr="00E33FD4">
                <w:rPr>
                  <w:rStyle w:val="Hypertextovodkaz"/>
                  <w:bCs/>
                </w:rPr>
                <w:t>Dobroty z hor s.r.o.</w:t>
              </w:r>
            </w:hyperlink>
          </w:p>
          <w:p w14:paraId="637B3259" w14:textId="3C0BFF1F" w:rsidR="004118E9" w:rsidRPr="007D1BCB" w:rsidRDefault="004118E9" w:rsidP="004118E9">
            <w:pPr>
              <w:spacing w:after="0"/>
              <w:rPr>
                <w:b/>
                <w:bCs/>
                <w:color w:val="009E4D"/>
              </w:rPr>
            </w:pPr>
          </w:p>
        </w:tc>
        <w:tc>
          <w:tcPr>
            <w:tcW w:w="5670" w:type="dxa"/>
            <w:vAlign w:val="center"/>
          </w:tcPr>
          <w:p w14:paraId="08476D95" w14:textId="77F9119E" w:rsidR="004118E9" w:rsidRPr="007C2E92" w:rsidRDefault="004118E9" w:rsidP="004118E9">
            <w:pPr>
              <w:spacing w:after="0"/>
            </w:pPr>
            <w:r w:rsidRPr="00965EF1">
              <w:t>Svatojánské ořechy</w:t>
            </w:r>
          </w:p>
        </w:tc>
      </w:tr>
      <w:tr w:rsidR="004118E9" w:rsidRPr="000323A8" w14:paraId="48168530" w14:textId="77777777" w:rsidTr="00817744">
        <w:trPr>
          <w:trHeight w:val="346"/>
        </w:trPr>
        <w:tc>
          <w:tcPr>
            <w:tcW w:w="3961" w:type="dxa"/>
            <w:vMerge/>
            <w:vAlign w:val="center"/>
          </w:tcPr>
          <w:p w14:paraId="377DF71A" w14:textId="77777777" w:rsidR="004118E9" w:rsidRPr="007D1BCB" w:rsidRDefault="004118E9" w:rsidP="004118E9">
            <w:pPr>
              <w:spacing w:after="0"/>
              <w:rPr>
                <w:b/>
                <w:bCs/>
                <w:color w:val="009E4D"/>
              </w:rPr>
            </w:pPr>
          </w:p>
        </w:tc>
        <w:tc>
          <w:tcPr>
            <w:tcW w:w="5670" w:type="dxa"/>
            <w:vAlign w:val="center"/>
          </w:tcPr>
          <w:p w14:paraId="767D82F9" w14:textId="290CDCA0" w:rsidR="004118E9" w:rsidRPr="007C2E92" w:rsidRDefault="004118E9" w:rsidP="004118E9">
            <w:pPr>
              <w:spacing w:after="0"/>
            </w:pPr>
            <w:r w:rsidRPr="00965EF1">
              <w:t>Cibulové chutney</w:t>
            </w:r>
          </w:p>
        </w:tc>
      </w:tr>
      <w:tr w:rsidR="004118E9" w:rsidRPr="000323A8" w14:paraId="7C06EDE1" w14:textId="77777777" w:rsidTr="00817744">
        <w:trPr>
          <w:trHeight w:val="346"/>
        </w:trPr>
        <w:tc>
          <w:tcPr>
            <w:tcW w:w="3961" w:type="dxa"/>
            <w:vMerge/>
            <w:vAlign w:val="center"/>
          </w:tcPr>
          <w:p w14:paraId="230070A9" w14:textId="77777777" w:rsidR="004118E9" w:rsidRPr="007D1BCB" w:rsidRDefault="004118E9" w:rsidP="004118E9">
            <w:pPr>
              <w:spacing w:after="0"/>
              <w:rPr>
                <w:b/>
                <w:bCs/>
                <w:color w:val="009E4D"/>
              </w:rPr>
            </w:pPr>
          </w:p>
        </w:tc>
        <w:tc>
          <w:tcPr>
            <w:tcW w:w="5670" w:type="dxa"/>
            <w:vAlign w:val="center"/>
          </w:tcPr>
          <w:p w14:paraId="62EEBE49" w14:textId="761432B9" w:rsidR="004118E9" w:rsidRPr="007C2E92" w:rsidRDefault="004118E9" w:rsidP="004118E9">
            <w:pPr>
              <w:spacing w:after="0"/>
            </w:pPr>
            <w:r w:rsidRPr="00965EF1">
              <w:t xml:space="preserve">Medvědí česnek </w:t>
            </w:r>
            <w:r w:rsidR="00645191">
              <w:t>–</w:t>
            </w:r>
            <w:r w:rsidRPr="00965EF1">
              <w:t xml:space="preserve"> nakládaná poupata </w:t>
            </w:r>
          </w:p>
        </w:tc>
      </w:tr>
      <w:tr w:rsidR="004118E9" w:rsidRPr="000323A8" w14:paraId="345E9D4A" w14:textId="77777777" w:rsidTr="00817744">
        <w:trPr>
          <w:trHeight w:val="346"/>
        </w:trPr>
        <w:tc>
          <w:tcPr>
            <w:tcW w:w="3961" w:type="dxa"/>
            <w:vMerge/>
            <w:vAlign w:val="center"/>
          </w:tcPr>
          <w:p w14:paraId="30E0B824" w14:textId="77777777" w:rsidR="004118E9" w:rsidRPr="007D1BCB" w:rsidRDefault="004118E9" w:rsidP="004118E9">
            <w:pPr>
              <w:spacing w:after="0"/>
              <w:rPr>
                <w:b/>
                <w:bCs/>
                <w:color w:val="009E4D"/>
              </w:rPr>
            </w:pPr>
          </w:p>
        </w:tc>
        <w:tc>
          <w:tcPr>
            <w:tcW w:w="5670" w:type="dxa"/>
            <w:vAlign w:val="center"/>
          </w:tcPr>
          <w:p w14:paraId="38050A08" w14:textId="64087FD9" w:rsidR="004118E9" w:rsidRPr="007C2E92" w:rsidRDefault="004118E9" w:rsidP="004118E9">
            <w:pPr>
              <w:spacing w:after="0"/>
            </w:pPr>
            <w:r w:rsidRPr="00965EF1">
              <w:t>Lišky nakládané</w:t>
            </w:r>
          </w:p>
        </w:tc>
      </w:tr>
      <w:tr w:rsidR="004118E9" w:rsidRPr="000323A8" w14:paraId="324A8837" w14:textId="77777777" w:rsidTr="00817744">
        <w:trPr>
          <w:trHeight w:val="346"/>
        </w:trPr>
        <w:tc>
          <w:tcPr>
            <w:tcW w:w="3961" w:type="dxa"/>
            <w:vMerge/>
            <w:vAlign w:val="center"/>
          </w:tcPr>
          <w:p w14:paraId="43239C2B" w14:textId="77777777" w:rsidR="004118E9" w:rsidRPr="007D1BCB" w:rsidRDefault="004118E9" w:rsidP="004118E9">
            <w:pPr>
              <w:spacing w:after="0"/>
              <w:rPr>
                <w:b/>
                <w:bCs/>
                <w:color w:val="009E4D"/>
              </w:rPr>
            </w:pPr>
          </w:p>
        </w:tc>
        <w:tc>
          <w:tcPr>
            <w:tcW w:w="5670" w:type="dxa"/>
            <w:vAlign w:val="center"/>
          </w:tcPr>
          <w:p w14:paraId="482AF01E" w14:textId="4882EF77" w:rsidR="004118E9" w:rsidRPr="00486874" w:rsidRDefault="004118E9" w:rsidP="004118E9">
            <w:pPr>
              <w:spacing w:after="0"/>
            </w:pPr>
            <w:r w:rsidRPr="00965EF1">
              <w:t>Černý rybíz – květ černého bezu</w:t>
            </w:r>
          </w:p>
        </w:tc>
      </w:tr>
      <w:tr w:rsidR="004118E9" w:rsidRPr="000323A8" w14:paraId="4F83DE16" w14:textId="77777777" w:rsidTr="00817744">
        <w:trPr>
          <w:trHeight w:val="346"/>
        </w:trPr>
        <w:tc>
          <w:tcPr>
            <w:tcW w:w="3961" w:type="dxa"/>
            <w:vMerge/>
            <w:vAlign w:val="center"/>
          </w:tcPr>
          <w:p w14:paraId="2CC4E531" w14:textId="77777777" w:rsidR="004118E9" w:rsidRPr="007D1BCB" w:rsidRDefault="004118E9" w:rsidP="004118E9">
            <w:pPr>
              <w:spacing w:after="0"/>
              <w:rPr>
                <w:b/>
                <w:bCs/>
                <w:color w:val="009E4D"/>
              </w:rPr>
            </w:pPr>
          </w:p>
        </w:tc>
        <w:tc>
          <w:tcPr>
            <w:tcW w:w="5670" w:type="dxa"/>
            <w:vAlign w:val="center"/>
          </w:tcPr>
          <w:p w14:paraId="18996351" w14:textId="6EF0ECE1" w:rsidR="004118E9" w:rsidRPr="007C2E92" w:rsidRDefault="004118E9" w:rsidP="004118E9">
            <w:pPr>
              <w:spacing w:after="0"/>
            </w:pPr>
            <w:r w:rsidRPr="00965EF1">
              <w:t>Višeň – hořká čokoláda, griotka</w:t>
            </w:r>
          </w:p>
        </w:tc>
      </w:tr>
      <w:tr w:rsidR="004118E9" w:rsidRPr="000323A8" w14:paraId="2E6564E9" w14:textId="77777777" w:rsidTr="00817744">
        <w:trPr>
          <w:trHeight w:val="346"/>
        </w:trPr>
        <w:tc>
          <w:tcPr>
            <w:tcW w:w="3961" w:type="dxa"/>
            <w:vMerge/>
            <w:tcBorders>
              <w:bottom w:val="single" w:sz="6" w:space="0" w:color="009E4D"/>
            </w:tcBorders>
            <w:vAlign w:val="center"/>
          </w:tcPr>
          <w:p w14:paraId="10EBCCA9" w14:textId="77777777" w:rsidR="004118E9" w:rsidRPr="007D1BCB" w:rsidRDefault="004118E9" w:rsidP="004118E9">
            <w:pPr>
              <w:spacing w:after="0"/>
              <w:rPr>
                <w:b/>
                <w:bCs/>
                <w:color w:val="009E4D"/>
              </w:rPr>
            </w:pPr>
          </w:p>
        </w:tc>
        <w:tc>
          <w:tcPr>
            <w:tcW w:w="5670" w:type="dxa"/>
            <w:tcBorders>
              <w:bottom w:val="single" w:sz="6" w:space="0" w:color="009E4D"/>
            </w:tcBorders>
            <w:vAlign w:val="center"/>
          </w:tcPr>
          <w:p w14:paraId="41171AA1" w14:textId="7562D132" w:rsidR="004118E9" w:rsidRPr="007C2E92" w:rsidRDefault="004118E9" w:rsidP="004118E9">
            <w:pPr>
              <w:spacing w:after="0"/>
            </w:pPr>
            <w:r w:rsidRPr="00965EF1">
              <w:t xml:space="preserve">Džem červený angrešt, </w:t>
            </w:r>
            <w:proofErr w:type="spellStart"/>
            <w:r w:rsidRPr="00965EF1">
              <w:t>kardamon</w:t>
            </w:r>
            <w:proofErr w:type="spellEnd"/>
            <w:r w:rsidRPr="00965EF1">
              <w:t xml:space="preserve">, rozmarýn, gin </w:t>
            </w:r>
            <w:proofErr w:type="spellStart"/>
            <w:r w:rsidRPr="00965EF1">
              <w:t>Garage</w:t>
            </w:r>
            <w:proofErr w:type="spellEnd"/>
            <w:r w:rsidRPr="00965EF1">
              <w:t xml:space="preserve"> 22</w:t>
            </w:r>
          </w:p>
        </w:tc>
      </w:tr>
      <w:tr w:rsidR="00A02352" w:rsidRPr="00A02352" w14:paraId="6D82F52B" w14:textId="77777777" w:rsidTr="00817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3961" w:type="dxa"/>
            <w:vMerge w:val="restart"/>
            <w:tcBorders>
              <w:top w:val="single" w:sz="6" w:space="0" w:color="009E4D"/>
              <w:left w:val="single" w:sz="6" w:space="0" w:color="009E4D"/>
              <w:right w:val="single" w:sz="6" w:space="0" w:color="009E4D"/>
            </w:tcBorders>
            <w:vAlign w:val="center"/>
          </w:tcPr>
          <w:p w14:paraId="2DAAA6CB" w14:textId="414FF3ED" w:rsidR="0087561A" w:rsidRPr="00A7264D" w:rsidRDefault="0087561A" w:rsidP="00A7264D">
            <w:pPr>
              <w:spacing w:after="0"/>
              <w:rPr>
                <w:rStyle w:val="Hypertextovodkaz"/>
                <w:bCs/>
                <w:color w:val="009E4D"/>
              </w:rPr>
            </w:pPr>
            <w:hyperlink r:id="rId17" w:history="1">
              <w:r w:rsidRPr="00AF52BD">
                <w:rPr>
                  <w:rStyle w:val="Hypertextovodkaz"/>
                  <w:bCs/>
                </w:rPr>
                <w:t>"AGRO-LA", spol. s r.o.</w:t>
              </w:r>
            </w:hyperlink>
          </w:p>
          <w:p w14:paraId="02DD10FF" w14:textId="5761FAE2" w:rsidR="00A02352" w:rsidRPr="007D1BCB" w:rsidRDefault="00A02352" w:rsidP="00805069">
            <w:pPr>
              <w:spacing w:after="0"/>
              <w:rPr>
                <w:b/>
                <w:bCs/>
                <w:color w:val="009E4D"/>
              </w:rPr>
            </w:pPr>
          </w:p>
        </w:tc>
        <w:tc>
          <w:tcPr>
            <w:tcW w:w="5670" w:type="dxa"/>
            <w:tcBorders>
              <w:top w:val="single" w:sz="6" w:space="0" w:color="009E4D"/>
              <w:left w:val="single" w:sz="6" w:space="0" w:color="009E4D"/>
              <w:bottom w:val="single" w:sz="6" w:space="0" w:color="009E4D"/>
              <w:right w:val="single" w:sz="6" w:space="0" w:color="009E4D"/>
            </w:tcBorders>
            <w:vAlign w:val="center"/>
          </w:tcPr>
          <w:p w14:paraId="75E1ABA6" w14:textId="5980AEA5" w:rsidR="00A02352" w:rsidRPr="00A02352" w:rsidRDefault="00080B92" w:rsidP="00D94F82">
            <w:pPr>
              <w:spacing w:after="0" w:line="240" w:lineRule="auto"/>
              <w:jc w:val="both"/>
            </w:pPr>
            <w:r w:rsidRPr="00A7264D">
              <w:t>Jogurt z jižních Čech ČOKOLÁDA</w:t>
            </w:r>
          </w:p>
        </w:tc>
      </w:tr>
      <w:tr w:rsidR="00A02352" w:rsidRPr="00A02352" w14:paraId="78D06975" w14:textId="77777777" w:rsidTr="00817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3961" w:type="dxa"/>
            <w:vMerge/>
            <w:tcBorders>
              <w:left w:val="single" w:sz="6" w:space="0" w:color="009E4D"/>
              <w:bottom w:val="single" w:sz="6" w:space="0" w:color="009E4D"/>
              <w:right w:val="single" w:sz="6" w:space="0" w:color="009E4D"/>
            </w:tcBorders>
            <w:vAlign w:val="center"/>
          </w:tcPr>
          <w:p w14:paraId="540458BF" w14:textId="77777777" w:rsidR="00A02352" w:rsidRPr="007D1BCB" w:rsidRDefault="00A02352" w:rsidP="000B532C">
            <w:pPr>
              <w:spacing w:after="0"/>
              <w:rPr>
                <w:b/>
                <w:bCs/>
                <w:color w:val="009E4D"/>
              </w:rPr>
            </w:pPr>
          </w:p>
        </w:tc>
        <w:tc>
          <w:tcPr>
            <w:tcW w:w="5670" w:type="dxa"/>
            <w:tcBorders>
              <w:top w:val="single" w:sz="6" w:space="0" w:color="009E4D"/>
              <w:left w:val="single" w:sz="6" w:space="0" w:color="009E4D"/>
              <w:bottom w:val="single" w:sz="6" w:space="0" w:color="009E4D"/>
              <w:right w:val="single" w:sz="6" w:space="0" w:color="009E4D"/>
            </w:tcBorders>
            <w:vAlign w:val="center"/>
          </w:tcPr>
          <w:p w14:paraId="45CD8768" w14:textId="72D6C257" w:rsidR="00A02352" w:rsidRPr="00A02352" w:rsidRDefault="00A7264D" w:rsidP="00903DE8">
            <w:pPr>
              <w:spacing w:after="0" w:line="240" w:lineRule="auto"/>
              <w:jc w:val="both"/>
            </w:pPr>
            <w:r w:rsidRPr="00A7264D">
              <w:t>Zákys z jižních Čech ČOKOLÁDA</w:t>
            </w:r>
          </w:p>
        </w:tc>
      </w:tr>
      <w:tr w:rsidR="00A02352" w:rsidRPr="00A02352" w14:paraId="34C875FA" w14:textId="77777777" w:rsidTr="00817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3961" w:type="dxa"/>
            <w:vMerge w:val="restart"/>
            <w:tcBorders>
              <w:top w:val="single" w:sz="6" w:space="0" w:color="009E4D"/>
              <w:left w:val="single" w:sz="6" w:space="0" w:color="009E4D"/>
              <w:right w:val="single" w:sz="6" w:space="0" w:color="009E4D"/>
            </w:tcBorders>
            <w:vAlign w:val="center"/>
          </w:tcPr>
          <w:p w14:paraId="687C50B0" w14:textId="564F31D9" w:rsidR="008E1BC5" w:rsidRPr="00515DA4" w:rsidRDefault="008E1BC5" w:rsidP="0017045B">
            <w:pPr>
              <w:spacing w:after="0"/>
              <w:rPr>
                <w:rStyle w:val="Hypertextovodkaz"/>
                <w:color w:val="009E4D"/>
              </w:rPr>
            </w:pPr>
            <w:hyperlink r:id="rId18" w:history="1">
              <w:r w:rsidRPr="00515DA4">
                <w:rPr>
                  <w:rStyle w:val="Hypertextovodkaz"/>
                </w:rPr>
                <w:t>Rodinné pekařství MPM s.r.o.</w:t>
              </w:r>
            </w:hyperlink>
          </w:p>
          <w:p w14:paraId="2FA705C5" w14:textId="5CACB3D8" w:rsidR="005A1326" w:rsidRPr="007D1BCB" w:rsidRDefault="005A1326" w:rsidP="000B532C">
            <w:pPr>
              <w:spacing w:after="0"/>
              <w:rPr>
                <w:b/>
                <w:bCs/>
                <w:color w:val="009E4D"/>
              </w:rPr>
            </w:pPr>
          </w:p>
        </w:tc>
        <w:tc>
          <w:tcPr>
            <w:tcW w:w="5670" w:type="dxa"/>
            <w:tcBorders>
              <w:top w:val="single" w:sz="6" w:space="0" w:color="009E4D"/>
              <w:left w:val="single" w:sz="6" w:space="0" w:color="009E4D"/>
              <w:bottom w:val="single" w:sz="6" w:space="0" w:color="009E4D"/>
              <w:right w:val="single" w:sz="6" w:space="0" w:color="009E4D"/>
            </w:tcBorders>
            <w:vAlign w:val="center"/>
          </w:tcPr>
          <w:p w14:paraId="35951EB9" w14:textId="667F0F0E" w:rsidR="005A1326" w:rsidRPr="00A02352" w:rsidRDefault="00ED0AE5" w:rsidP="000B532C">
            <w:pPr>
              <w:spacing w:after="0"/>
            </w:pPr>
            <w:r w:rsidRPr="0017045B">
              <w:lastRenderedPageBreak/>
              <w:t>Lomnický chléb</w:t>
            </w:r>
          </w:p>
        </w:tc>
      </w:tr>
      <w:tr w:rsidR="00A02352" w:rsidRPr="00A02352" w14:paraId="4A542085" w14:textId="77777777" w:rsidTr="00515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3961" w:type="dxa"/>
            <w:vMerge/>
            <w:tcBorders>
              <w:left w:val="single" w:sz="6" w:space="0" w:color="009E4D"/>
              <w:right w:val="single" w:sz="6" w:space="0" w:color="009E4D"/>
            </w:tcBorders>
            <w:vAlign w:val="center"/>
          </w:tcPr>
          <w:p w14:paraId="0962B856" w14:textId="77777777" w:rsidR="005A1326" w:rsidRPr="007D1BCB" w:rsidRDefault="005A1326" w:rsidP="000B532C">
            <w:pPr>
              <w:spacing w:after="0"/>
              <w:rPr>
                <w:b/>
                <w:bCs/>
                <w:color w:val="009E4D"/>
              </w:rPr>
            </w:pPr>
          </w:p>
        </w:tc>
        <w:tc>
          <w:tcPr>
            <w:tcW w:w="5670" w:type="dxa"/>
            <w:tcBorders>
              <w:top w:val="single" w:sz="6" w:space="0" w:color="009E4D"/>
              <w:left w:val="single" w:sz="6" w:space="0" w:color="009E4D"/>
              <w:bottom w:val="single" w:sz="6" w:space="0" w:color="009E4D"/>
              <w:right w:val="single" w:sz="6" w:space="0" w:color="009E4D"/>
            </w:tcBorders>
            <w:vAlign w:val="center"/>
          </w:tcPr>
          <w:p w14:paraId="2B467DC8" w14:textId="67A77342" w:rsidR="005A1326" w:rsidRPr="00A02352" w:rsidRDefault="00D56E1D" w:rsidP="000B532C">
            <w:pPr>
              <w:spacing w:after="0"/>
            </w:pPr>
            <w:r w:rsidRPr="0017045B">
              <w:t xml:space="preserve">Chléb s </w:t>
            </w:r>
            <w:proofErr w:type="spellStart"/>
            <w:r w:rsidRPr="0017045B">
              <w:t>Chlorellou</w:t>
            </w:r>
            <w:proofErr w:type="spellEnd"/>
          </w:p>
        </w:tc>
      </w:tr>
      <w:tr w:rsidR="00A02352" w:rsidRPr="00A02352" w14:paraId="72A9D415" w14:textId="77777777" w:rsidTr="00515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3961" w:type="dxa"/>
            <w:vMerge/>
            <w:tcBorders>
              <w:left w:val="single" w:sz="6" w:space="0" w:color="009E4D"/>
              <w:right w:val="single" w:sz="6" w:space="0" w:color="009E4D"/>
            </w:tcBorders>
            <w:vAlign w:val="center"/>
          </w:tcPr>
          <w:p w14:paraId="1870775E" w14:textId="77777777" w:rsidR="005A1326" w:rsidRPr="007D1BCB" w:rsidRDefault="005A1326" w:rsidP="000B532C">
            <w:pPr>
              <w:spacing w:after="0"/>
              <w:rPr>
                <w:b/>
                <w:bCs/>
                <w:color w:val="009E4D"/>
              </w:rPr>
            </w:pPr>
          </w:p>
        </w:tc>
        <w:tc>
          <w:tcPr>
            <w:tcW w:w="5670" w:type="dxa"/>
            <w:tcBorders>
              <w:top w:val="single" w:sz="6" w:space="0" w:color="009E4D"/>
              <w:left w:val="single" w:sz="6" w:space="0" w:color="009E4D"/>
              <w:bottom w:val="single" w:sz="6" w:space="0" w:color="009E4D"/>
              <w:right w:val="single" w:sz="6" w:space="0" w:color="009E4D"/>
            </w:tcBorders>
            <w:vAlign w:val="center"/>
          </w:tcPr>
          <w:p w14:paraId="2DA01DF4" w14:textId="47A8B04C" w:rsidR="005A1326" w:rsidRPr="00A02352" w:rsidRDefault="00195A86" w:rsidP="000B532C">
            <w:pPr>
              <w:spacing w:after="0"/>
            </w:pPr>
            <w:r w:rsidRPr="0017045B">
              <w:t>Bageta s ječmenem</w:t>
            </w:r>
          </w:p>
        </w:tc>
      </w:tr>
      <w:tr w:rsidR="00A02352" w:rsidRPr="00A02352" w14:paraId="6633AFFD" w14:textId="77777777" w:rsidTr="00515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3961" w:type="dxa"/>
            <w:vMerge/>
            <w:tcBorders>
              <w:left w:val="single" w:sz="6" w:space="0" w:color="009E4D"/>
              <w:right w:val="single" w:sz="6" w:space="0" w:color="009E4D"/>
            </w:tcBorders>
            <w:vAlign w:val="center"/>
          </w:tcPr>
          <w:p w14:paraId="783A1D8A" w14:textId="77777777" w:rsidR="005A1326" w:rsidRPr="007D1BCB" w:rsidRDefault="005A1326" w:rsidP="000B532C">
            <w:pPr>
              <w:spacing w:after="0"/>
              <w:rPr>
                <w:b/>
                <w:bCs/>
                <w:color w:val="009E4D"/>
              </w:rPr>
            </w:pPr>
          </w:p>
        </w:tc>
        <w:tc>
          <w:tcPr>
            <w:tcW w:w="5670" w:type="dxa"/>
            <w:tcBorders>
              <w:top w:val="single" w:sz="6" w:space="0" w:color="009E4D"/>
              <w:left w:val="single" w:sz="6" w:space="0" w:color="009E4D"/>
              <w:bottom w:val="single" w:sz="6" w:space="0" w:color="009E4D"/>
              <w:right w:val="single" w:sz="6" w:space="0" w:color="009E4D"/>
            </w:tcBorders>
            <w:vAlign w:val="center"/>
          </w:tcPr>
          <w:p w14:paraId="688C3755" w14:textId="4625E6DE" w:rsidR="005A1326" w:rsidRPr="00A02352" w:rsidRDefault="003E4A4D" w:rsidP="000B532C">
            <w:pPr>
              <w:spacing w:after="0"/>
            </w:pPr>
            <w:r w:rsidRPr="0017045B">
              <w:t>Borůvkové kynuté knedlíky</w:t>
            </w:r>
          </w:p>
        </w:tc>
      </w:tr>
      <w:tr w:rsidR="00A02352" w:rsidRPr="00A02352" w14:paraId="0E1D661D" w14:textId="77777777" w:rsidTr="00515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3961" w:type="dxa"/>
            <w:vMerge/>
            <w:tcBorders>
              <w:left w:val="single" w:sz="6" w:space="0" w:color="009E4D"/>
              <w:right w:val="single" w:sz="6" w:space="0" w:color="009E4D"/>
            </w:tcBorders>
            <w:vAlign w:val="center"/>
          </w:tcPr>
          <w:p w14:paraId="67F35D44" w14:textId="77777777" w:rsidR="005A1326" w:rsidRPr="007D1BCB" w:rsidRDefault="005A1326" w:rsidP="000B532C">
            <w:pPr>
              <w:spacing w:after="0"/>
              <w:rPr>
                <w:b/>
                <w:bCs/>
                <w:color w:val="009E4D"/>
              </w:rPr>
            </w:pPr>
          </w:p>
        </w:tc>
        <w:tc>
          <w:tcPr>
            <w:tcW w:w="5670" w:type="dxa"/>
            <w:tcBorders>
              <w:top w:val="single" w:sz="6" w:space="0" w:color="009E4D"/>
              <w:left w:val="single" w:sz="6" w:space="0" w:color="009E4D"/>
              <w:bottom w:val="single" w:sz="6" w:space="0" w:color="009E4D"/>
              <w:right w:val="single" w:sz="6" w:space="0" w:color="009E4D"/>
            </w:tcBorders>
            <w:vAlign w:val="center"/>
          </w:tcPr>
          <w:p w14:paraId="7E4DEA2B" w14:textId="157E3D8F" w:rsidR="005A1326" w:rsidRPr="00A02352" w:rsidRDefault="00AE240B" w:rsidP="000B532C">
            <w:pPr>
              <w:spacing w:after="0"/>
            </w:pPr>
            <w:r w:rsidRPr="0017045B">
              <w:t>Lomnický koláč</w:t>
            </w:r>
          </w:p>
        </w:tc>
      </w:tr>
      <w:tr w:rsidR="00A02352" w:rsidRPr="00A02352" w14:paraId="1E99019E" w14:textId="77777777" w:rsidTr="00515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3961" w:type="dxa"/>
            <w:vMerge/>
            <w:tcBorders>
              <w:left w:val="single" w:sz="6" w:space="0" w:color="009E4D"/>
              <w:bottom w:val="single" w:sz="6" w:space="0" w:color="009E4D"/>
              <w:right w:val="single" w:sz="6" w:space="0" w:color="009E4D"/>
            </w:tcBorders>
            <w:vAlign w:val="center"/>
          </w:tcPr>
          <w:p w14:paraId="18E32EFE" w14:textId="77777777" w:rsidR="005A1326" w:rsidRPr="007D1BCB" w:rsidRDefault="005A1326" w:rsidP="000B532C">
            <w:pPr>
              <w:spacing w:after="0"/>
              <w:rPr>
                <w:b/>
                <w:bCs/>
                <w:color w:val="009E4D"/>
              </w:rPr>
            </w:pPr>
          </w:p>
        </w:tc>
        <w:tc>
          <w:tcPr>
            <w:tcW w:w="5670" w:type="dxa"/>
            <w:tcBorders>
              <w:top w:val="single" w:sz="6" w:space="0" w:color="009E4D"/>
              <w:left w:val="single" w:sz="6" w:space="0" w:color="009E4D"/>
              <w:bottom w:val="single" w:sz="6" w:space="0" w:color="009E4D"/>
              <w:right w:val="single" w:sz="6" w:space="0" w:color="009E4D"/>
            </w:tcBorders>
            <w:vAlign w:val="center"/>
          </w:tcPr>
          <w:p w14:paraId="5E8E928D" w14:textId="510BF0EB" w:rsidR="005A1326" w:rsidRPr="00A02352" w:rsidRDefault="0017045B" w:rsidP="000B532C">
            <w:pPr>
              <w:spacing w:after="0"/>
            </w:pPr>
            <w:r w:rsidRPr="0017045B">
              <w:t>Bramborové šišky s mákem</w:t>
            </w:r>
          </w:p>
        </w:tc>
      </w:tr>
      <w:tr w:rsidR="00A02352" w:rsidRPr="00A02352" w14:paraId="4F986BA9" w14:textId="77777777" w:rsidTr="00515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3961" w:type="dxa"/>
            <w:tcBorders>
              <w:top w:val="single" w:sz="6" w:space="0" w:color="009E4D"/>
              <w:left w:val="single" w:sz="6" w:space="0" w:color="009E4D"/>
              <w:right w:val="single" w:sz="6" w:space="0" w:color="009E4D"/>
            </w:tcBorders>
            <w:vAlign w:val="center"/>
          </w:tcPr>
          <w:p w14:paraId="6EDFCE6E" w14:textId="0FB9B774" w:rsidR="005A1326" w:rsidRPr="00A3304C" w:rsidRDefault="00114957" w:rsidP="000B532C">
            <w:pPr>
              <w:spacing w:after="0"/>
              <w:rPr>
                <w:rStyle w:val="Hypertextovodkaz"/>
                <w:color w:val="009E4D"/>
              </w:rPr>
            </w:pPr>
            <w:hyperlink r:id="rId19" w:history="1">
              <w:proofErr w:type="spellStart"/>
              <w:r w:rsidRPr="0035361B">
                <w:rPr>
                  <w:rStyle w:val="Hypertextovodkaz"/>
                  <w:bCs/>
                </w:rPr>
                <w:t>Steinex</w:t>
              </w:r>
              <w:proofErr w:type="spellEnd"/>
              <w:r w:rsidRPr="0035361B">
                <w:rPr>
                  <w:rStyle w:val="Hypertextovodkaz"/>
                  <w:bCs/>
                </w:rPr>
                <w:t xml:space="preserve"> a.s.</w:t>
              </w:r>
            </w:hyperlink>
          </w:p>
        </w:tc>
        <w:tc>
          <w:tcPr>
            <w:tcW w:w="5670" w:type="dxa"/>
            <w:tcBorders>
              <w:top w:val="single" w:sz="6" w:space="0" w:color="009E4D"/>
              <w:left w:val="single" w:sz="6" w:space="0" w:color="009E4D"/>
              <w:bottom w:val="single" w:sz="6" w:space="0" w:color="009E4D"/>
              <w:right w:val="single" w:sz="6" w:space="0" w:color="009E4D"/>
            </w:tcBorders>
            <w:vAlign w:val="center"/>
          </w:tcPr>
          <w:p w14:paraId="1AFF4F78" w14:textId="4FBDB863" w:rsidR="005A1326" w:rsidRPr="00F0628B" w:rsidRDefault="00F0628B" w:rsidP="00F0628B">
            <w:pPr>
              <w:spacing w:after="0"/>
              <w:rPr>
                <w:rFonts w:ascii="Verdana" w:eastAsia="Times New Roman" w:hAnsi="Verdana" w:cstheme="minorHAnsi"/>
                <w:b/>
                <w:szCs w:val="20"/>
                <w:lang w:eastAsia="cs-CZ"/>
              </w:rPr>
            </w:pPr>
            <w:r w:rsidRPr="00F0628B">
              <w:t xml:space="preserve">Tlačenka </w:t>
            </w:r>
            <w:proofErr w:type="spellStart"/>
            <w:r w:rsidRPr="00F0628B">
              <w:t>premium</w:t>
            </w:r>
            <w:proofErr w:type="spellEnd"/>
            <w:r w:rsidRPr="00F0628B">
              <w:t xml:space="preserve"> </w:t>
            </w:r>
            <w:proofErr w:type="spellStart"/>
            <w:r w:rsidRPr="00F0628B">
              <w:t>Steinex</w:t>
            </w:r>
            <w:proofErr w:type="spellEnd"/>
            <w:r w:rsidRPr="004A3776">
              <w:rPr>
                <w:rFonts w:ascii="Verdana" w:eastAsia="Times New Roman" w:hAnsi="Verdana" w:cstheme="minorHAnsi"/>
                <w:b/>
                <w:szCs w:val="20"/>
                <w:lang w:eastAsia="cs-CZ"/>
              </w:rPr>
              <w:t xml:space="preserve"> </w:t>
            </w:r>
          </w:p>
        </w:tc>
      </w:tr>
      <w:tr w:rsidR="00873D0B" w:rsidRPr="00A02352" w14:paraId="586EC8E9" w14:textId="77777777" w:rsidTr="00515DA4">
        <w:trPr>
          <w:trHeight w:val="346"/>
        </w:trPr>
        <w:tc>
          <w:tcPr>
            <w:tcW w:w="3961" w:type="dxa"/>
            <w:vMerge w:val="restart"/>
            <w:vAlign w:val="center"/>
          </w:tcPr>
          <w:p w14:paraId="030ADACD" w14:textId="51A3FBE7" w:rsidR="00873D0B" w:rsidRPr="00A3304C" w:rsidRDefault="00873D0B" w:rsidP="00873D0B">
            <w:pPr>
              <w:spacing w:after="0"/>
              <w:rPr>
                <w:rStyle w:val="Hypertextovodkaz"/>
                <w:bCs/>
                <w:color w:val="009E4D"/>
              </w:rPr>
            </w:pPr>
            <w:hyperlink r:id="rId20" w:history="1">
              <w:r w:rsidRPr="00F15A39">
                <w:rPr>
                  <w:rStyle w:val="Hypertextovodkaz"/>
                  <w:bCs/>
                </w:rPr>
                <w:t>Aleš Kuča</w:t>
              </w:r>
            </w:hyperlink>
          </w:p>
        </w:tc>
        <w:tc>
          <w:tcPr>
            <w:tcW w:w="5670" w:type="dxa"/>
            <w:tcBorders>
              <w:bottom w:val="single" w:sz="6" w:space="0" w:color="009E4D"/>
            </w:tcBorders>
            <w:vAlign w:val="center"/>
          </w:tcPr>
          <w:p w14:paraId="759E63FD" w14:textId="6D9334A8" w:rsidR="00873D0B" w:rsidRPr="000D0B42" w:rsidRDefault="000D0B42" w:rsidP="000D0B42">
            <w:pPr>
              <w:spacing w:after="0"/>
              <w:rPr>
                <w:rFonts w:ascii="Verdana" w:eastAsia="Times New Roman" w:hAnsi="Verdana" w:cstheme="minorHAnsi"/>
                <w:b/>
                <w:szCs w:val="20"/>
                <w:lang w:eastAsia="cs-CZ"/>
              </w:rPr>
            </w:pPr>
            <w:r w:rsidRPr="000D0B42">
              <w:t>Cheesecake Borůvka</w:t>
            </w:r>
          </w:p>
        </w:tc>
      </w:tr>
      <w:tr w:rsidR="00873D0B" w:rsidRPr="00A02352" w14:paraId="3C4AD9DF" w14:textId="77777777" w:rsidTr="00515DA4">
        <w:trPr>
          <w:trHeight w:val="346"/>
        </w:trPr>
        <w:tc>
          <w:tcPr>
            <w:tcW w:w="3961" w:type="dxa"/>
            <w:vMerge/>
            <w:tcBorders>
              <w:bottom w:val="single" w:sz="6" w:space="0" w:color="009E4D"/>
            </w:tcBorders>
            <w:vAlign w:val="center"/>
          </w:tcPr>
          <w:p w14:paraId="2FDE1B09" w14:textId="77777777" w:rsidR="00873D0B" w:rsidRPr="00873D0B" w:rsidRDefault="00873D0B" w:rsidP="00873D0B">
            <w:pPr>
              <w:spacing w:after="0"/>
              <w:rPr>
                <w:rStyle w:val="Hypertextovodkaz"/>
                <w:bCs/>
                <w:color w:val="009E4D"/>
              </w:rPr>
            </w:pPr>
          </w:p>
        </w:tc>
        <w:tc>
          <w:tcPr>
            <w:tcW w:w="5670" w:type="dxa"/>
            <w:tcBorders>
              <w:bottom w:val="single" w:sz="6" w:space="0" w:color="009E4D"/>
            </w:tcBorders>
            <w:vAlign w:val="center"/>
          </w:tcPr>
          <w:p w14:paraId="76BFEF43" w14:textId="23FB8ED5" w:rsidR="00873D0B" w:rsidRPr="00A02352" w:rsidRDefault="0027642A" w:rsidP="000B532C">
            <w:pPr>
              <w:spacing w:after="0"/>
            </w:pPr>
            <w:r w:rsidRPr="0027642A">
              <w:t>Cheesecake Cookies</w:t>
            </w:r>
          </w:p>
        </w:tc>
      </w:tr>
      <w:tr w:rsidR="00A02352" w:rsidRPr="00A02352" w14:paraId="6DD417AC" w14:textId="77777777" w:rsidTr="00515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3961" w:type="dxa"/>
            <w:vMerge w:val="restart"/>
            <w:tcBorders>
              <w:top w:val="single" w:sz="6" w:space="0" w:color="009E4D"/>
              <w:left w:val="single" w:sz="6" w:space="0" w:color="009E4D"/>
              <w:right w:val="single" w:sz="6" w:space="0" w:color="009E4D"/>
            </w:tcBorders>
            <w:vAlign w:val="center"/>
          </w:tcPr>
          <w:p w14:paraId="0060D649" w14:textId="646EC635" w:rsidR="00A3304C" w:rsidRPr="00A3304C" w:rsidRDefault="00A3304C" w:rsidP="00A3304C">
            <w:pPr>
              <w:spacing w:after="0"/>
              <w:rPr>
                <w:rStyle w:val="Hypertextovodkaz"/>
                <w:bCs/>
                <w:color w:val="009E4D"/>
              </w:rPr>
            </w:pPr>
            <w:hyperlink r:id="rId21" w:history="1">
              <w:proofErr w:type="spellStart"/>
              <w:r w:rsidRPr="009B395C">
                <w:rPr>
                  <w:rStyle w:val="Hypertextovodkaz"/>
                  <w:bCs/>
                </w:rPr>
                <w:t>Hřebečská</w:t>
              </w:r>
              <w:proofErr w:type="spellEnd"/>
              <w:r w:rsidRPr="009B395C">
                <w:rPr>
                  <w:rStyle w:val="Hypertextovodkaz"/>
                  <w:bCs/>
                </w:rPr>
                <w:t xml:space="preserve"> medovina s.r.o.</w:t>
              </w:r>
            </w:hyperlink>
          </w:p>
          <w:p w14:paraId="2D1E70FB" w14:textId="4732BBF1" w:rsidR="005A1326" w:rsidRPr="00A3304C" w:rsidRDefault="005A1326" w:rsidP="00A3304C">
            <w:pPr>
              <w:spacing w:after="0"/>
              <w:rPr>
                <w:rStyle w:val="Hypertextovodkaz"/>
                <w:color w:val="009E4D"/>
              </w:rPr>
            </w:pPr>
          </w:p>
        </w:tc>
        <w:tc>
          <w:tcPr>
            <w:tcW w:w="5670" w:type="dxa"/>
            <w:tcBorders>
              <w:top w:val="single" w:sz="6" w:space="0" w:color="009E4D"/>
              <w:left w:val="single" w:sz="6" w:space="0" w:color="009E4D"/>
              <w:bottom w:val="single" w:sz="6" w:space="0" w:color="009E4D"/>
              <w:right w:val="single" w:sz="6" w:space="0" w:color="009E4D"/>
            </w:tcBorders>
            <w:vAlign w:val="center"/>
          </w:tcPr>
          <w:p w14:paraId="03E11AF7" w14:textId="05C1CA48" w:rsidR="005A1326" w:rsidRPr="00522793" w:rsidRDefault="00F34C42" w:rsidP="00522793">
            <w:pPr>
              <w:spacing w:after="0"/>
            </w:pPr>
            <w:proofErr w:type="spellStart"/>
            <w:r w:rsidRPr="00522793">
              <w:t>Hřebečská</w:t>
            </w:r>
            <w:proofErr w:type="spellEnd"/>
            <w:r w:rsidRPr="00522793">
              <w:t xml:space="preserve"> </w:t>
            </w:r>
            <w:r w:rsidR="00522793" w:rsidRPr="00522793">
              <w:t>medovina – Bylinná</w:t>
            </w:r>
            <w:r w:rsidRPr="00522793">
              <w:t xml:space="preserve"> hořká</w:t>
            </w:r>
          </w:p>
        </w:tc>
      </w:tr>
      <w:tr w:rsidR="00A02352" w:rsidRPr="00A02352" w14:paraId="2A712244" w14:textId="77777777" w:rsidTr="00515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3961" w:type="dxa"/>
            <w:vMerge/>
            <w:tcBorders>
              <w:left w:val="single" w:sz="6" w:space="0" w:color="009E4D"/>
              <w:right w:val="single" w:sz="6" w:space="0" w:color="009E4D"/>
            </w:tcBorders>
            <w:vAlign w:val="center"/>
          </w:tcPr>
          <w:p w14:paraId="7C9D062F" w14:textId="77777777" w:rsidR="005A1326" w:rsidRPr="007D1BCB" w:rsidRDefault="005A1326" w:rsidP="00FA07D3">
            <w:pPr>
              <w:spacing w:after="0"/>
              <w:rPr>
                <w:b/>
                <w:bCs/>
                <w:color w:val="009E4D"/>
              </w:rPr>
            </w:pPr>
          </w:p>
        </w:tc>
        <w:tc>
          <w:tcPr>
            <w:tcW w:w="5670" w:type="dxa"/>
            <w:tcBorders>
              <w:top w:val="single" w:sz="6" w:space="0" w:color="009E4D"/>
              <w:left w:val="single" w:sz="6" w:space="0" w:color="009E4D"/>
              <w:bottom w:val="single" w:sz="6" w:space="0" w:color="009E4D"/>
              <w:right w:val="single" w:sz="6" w:space="0" w:color="009E4D"/>
            </w:tcBorders>
            <w:vAlign w:val="center"/>
          </w:tcPr>
          <w:p w14:paraId="2F033E13" w14:textId="3B238B6E" w:rsidR="005A1326" w:rsidRPr="00522793" w:rsidRDefault="00522793" w:rsidP="00522793">
            <w:pPr>
              <w:spacing w:after="0"/>
            </w:pPr>
            <w:proofErr w:type="spellStart"/>
            <w:r w:rsidRPr="00522793">
              <w:t>Hřebečská</w:t>
            </w:r>
            <w:proofErr w:type="spellEnd"/>
            <w:r w:rsidRPr="00522793">
              <w:t xml:space="preserve"> medovina – Višňová</w:t>
            </w:r>
          </w:p>
        </w:tc>
      </w:tr>
      <w:tr w:rsidR="00A02352" w:rsidRPr="00A02352" w14:paraId="6ED1F210" w14:textId="77777777" w:rsidTr="00515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3961" w:type="dxa"/>
            <w:vMerge w:val="restart"/>
            <w:tcBorders>
              <w:top w:val="single" w:sz="6" w:space="0" w:color="009E4D"/>
              <w:left w:val="single" w:sz="6" w:space="0" w:color="009E4D"/>
              <w:right w:val="single" w:sz="6" w:space="0" w:color="009E4D"/>
            </w:tcBorders>
            <w:vAlign w:val="center"/>
          </w:tcPr>
          <w:p w14:paraId="5732C5D8" w14:textId="18772B5F" w:rsidR="003772E7" w:rsidRPr="003772E7" w:rsidRDefault="003772E7" w:rsidP="003772E7">
            <w:pPr>
              <w:spacing w:after="0"/>
              <w:rPr>
                <w:rStyle w:val="Hypertextovodkaz"/>
                <w:bCs/>
                <w:color w:val="009E4D"/>
              </w:rPr>
            </w:pPr>
            <w:hyperlink r:id="rId22" w:history="1">
              <w:r w:rsidRPr="000701CA">
                <w:rPr>
                  <w:rStyle w:val="Hypertextovodkaz"/>
                  <w:bCs/>
                </w:rPr>
                <w:t xml:space="preserve">Josef </w:t>
              </w:r>
              <w:proofErr w:type="spellStart"/>
              <w:r w:rsidRPr="000701CA">
                <w:rPr>
                  <w:rStyle w:val="Hypertextovodkaz"/>
                  <w:bCs/>
                </w:rPr>
                <w:t>Kortan</w:t>
              </w:r>
              <w:proofErr w:type="spellEnd"/>
            </w:hyperlink>
          </w:p>
          <w:p w14:paraId="0AA43BF4" w14:textId="5E2BF3BF" w:rsidR="005A1326" w:rsidRPr="007D1BCB" w:rsidRDefault="005A1326" w:rsidP="00FA07D3">
            <w:pPr>
              <w:spacing w:after="0"/>
              <w:rPr>
                <w:b/>
                <w:bCs/>
                <w:color w:val="009E4D"/>
              </w:rPr>
            </w:pPr>
          </w:p>
        </w:tc>
        <w:tc>
          <w:tcPr>
            <w:tcW w:w="5670" w:type="dxa"/>
            <w:tcBorders>
              <w:top w:val="single" w:sz="6" w:space="0" w:color="009E4D"/>
              <w:left w:val="single" w:sz="6" w:space="0" w:color="009E4D"/>
              <w:bottom w:val="single" w:sz="6" w:space="0" w:color="009E4D"/>
              <w:right w:val="single" w:sz="6" w:space="0" w:color="009E4D"/>
            </w:tcBorders>
            <w:vAlign w:val="center"/>
          </w:tcPr>
          <w:p w14:paraId="599CC8D8" w14:textId="182EDD45" w:rsidR="005A1326" w:rsidRPr="005A242F" w:rsidRDefault="005A242F" w:rsidP="005A242F">
            <w:pPr>
              <w:spacing w:after="0"/>
            </w:pPr>
            <w:r w:rsidRPr="005A242F">
              <w:t>Zmrzlina – Rumburak</w:t>
            </w:r>
          </w:p>
        </w:tc>
      </w:tr>
      <w:tr w:rsidR="00A02352" w:rsidRPr="00A02352" w14:paraId="1A4A7512" w14:textId="77777777" w:rsidTr="00515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3961" w:type="dxa"/>
            <w:vMerge/>
            <w:tcBorders>
              <w:left w:val="single" w:sz="6" w:space="0" w:color="009E4D"/>
              <w:right w:val="single" w:sz="6" w:space="0" w:color="009E4D"/>
            </w:tcBorders>
            <w:vAlign w:val="center"/>
          </w:tcPr>
          <w:p w14:paraId="074049BA" w14:textId="77777777" w:rsidR="005A1326" w:rsidRPr="007D1BCB" w:rsidRDefault="005A1326" w:rsidP="00FA07D3">
            <w:pPr>
              <w:spacing w:after="0"/>
              <w:rPr>
                <w:b/>
                <w:bCs/>
                <w:color w:val="009E4D"/>
              </w:rPr>
            </w:pPr>
          </w:p>
        </w:tc>
        <w:tc>
          <w:tcPr>
            <w:tcW w:w="5670" w:type="dxa"/>
            <w:tcBorders>
              <w:top w:val="single" w:sz="6" w:space="0" w:color="009E4D"/>
              <w:left w:val="single" w:sz="6" w:space="0" w:color="009E4D"/>
              <w:bottom w:val="single" w:sz="6" w:space="0" w:color="009E4D"/>
              <w:right w:val="single" w:sz="6" w:space="0" w:color="009E4D"/>
            </w:tcBorders>
            <w:vAlign w:val="center"/>
          </w:tcPr>
          <w:p w14:paraId="48590610" w14:textId="5B043E39" w:rsidR="005A1326" w:rsidRPr="005A242F" w:rsidRDefault="005A242F" w:rsidP="005A242F">
            <w:pPr>
              <w:spacing w:after="0"/>
            </w:pPr>
            <w:r w:rsidRPr="005A242F">
              <w:t xml:space="preserve">Zmrzlina – Perník </w:t>
            </w:r>
          </w:p>
        </w:tc>
      </w:tr>
      <w:tr w:rsidR="00A02352" w:rsidRPr="00A02352" w14:paraId="5AFE7C96" w14:textId="77777777" w:rsidTr="00515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3961" w:type="dxa"/>
            <w:vMerge w:val="restart"/>
            <w:tcBorders>
              <w:top w:val="single" w:sz="6" w:space="0" w:color="009E4D"/>
              <w:left w:val="single" w:sz="6" w:space="0" w:color="009E4D"/>
              <w:right w:val="single" w:sz="6" w:space="0" w:color="009E4D"/>
            </w:tcBorders>
            <w:vAlign w:val="center"/>
          </w:tcPr>
          <w:p w14:paraId="5FDA3511" w14:textId="5733EC8D" w:rsidR="00B13A62" w:rsidRPr="00B13A62" w:rsidRDefault="00B13A62" w:rsidP="00B13A62">
            <w:pPr>
              <w:spacing w:after="0"/>
              <w:rPr>
                <w:rStyle w:val="Hypertextovodkaz"/>
                <w:bCs/>
                <w:color w:val="009E4D"/>
              </w:rPr>
            </w:pPr>
            <w:hyperlink r:id="rId23" w:history="1">
              <w:proofErr w:type="spellStart"/>
              <w:r w:rsidRPr="00651636">
                <w:rPr>
                  <w:rStyle w:val="Hypertextovodkaz"/>
                  <w:bCs/>
                </w:rPr>
                <w:t>Mykoprodukta</w:t>
              </w:r>
              <w:proofErr w:type="spellEnd"/>
              <w:r w:rsidRPr="00651636">
                <w:rPr>
                  <w:rStyle w:val="Hypertextovodkaz"/>
                  <w:bCs/>
                </w:rPr>
                <w:t xml:space="preserve"> s.r.o.</w:t>
              </w:r>
            </w:hyperlink>
          </w:p>
          <w:p w14:paraId="49C94E91" w14:textId="7A45B914" w:rsidR="005A1326" w:rsidRPr="0088337A" w:rsidRDefault="005A1326" w:rsidP="00FA07D3">
            <w:pPr>
              <w:spacing w:after="0"/>
              <w:rPr>
                <w:rStyle w:val="Hypertextovodkaz"/>
                <w:color w:val="009E4D"/>
              </w:rPr>
            </w:pPr>
          </w:p>
        </w:tc>
        <w:tc>
          <w:tcPr>
            <w:tcW w:w="5670" w:type="dxa"/>
            <w:tcBorders>
              <w:top w:val="single" w:sz="6" w:space="0" w:color="009E4D"/>
              <w:left w:val="single" w:sz="6" w:space="0" w:color="009E4D"/>
              <w:bottom w:val="single" w:sz="6" w:space="0" w:color="009E4D"/>
              <w:right w:val="single" w:sz="6" w:space="0" w:color="009E4D"/>
            </w:tcBorders>
            <w:vAlign w:val="center"/>
          </w:tcPr>
          <w:p w14:paraId="4AD7FC7F" w14:textId="1D1888FA" w:rsidR="005A1326" w:rsidRPr="0052746B" w:rsidRDefault="0052746B" w:rsidP="0052746B">
            <w:pPr>
              <w:spacing w:after="0"/>
              <w:rPr>
                <w:rFonts w:ascii="Verdana" w:eastAsia="Times New Roman" w:hAnsi="Verdana" w:cstheme="minorHAnsi"/>
                <w:b/>
                <w:szCs w:val="20"/>
                <w:lang w:eastAsia="cs-CZ"/>
              </w:rPr>
            </w:pPr>
            <w:r w:rsidRPr="0052746B">
              <w:t>Šumavské bylinné</w:t>
            </w:r>
          </w:p>
        </w:tc>
      </w:tr>
      <w:tr w:rsidR="00A02352" w:rsidRPr="00A02352" w14:paraId="433FC906" w14:textId="77777777" w:rsidTr="00515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3961" w:type="dxa"/>
            <w:vMerge/>
            <w:tcBorders>
              <w:left w:val="single" w:sz="6" w:space="0" w:color="009E4D"/>
              <w:bottom w:val="single" w:sz="6" w:space="0" w:color="009E4D"/>
              <w:right w:val="single" w:sz="6" w:space="0" w:color="009E4D"/>
            </w:tcBorders>
            <w:vAlign w:val="center"/>
          </w:tcPr>
          <w:p w14:paraId="6FFE6845" w14:textId="77777777" w:rsidR="005A1326" w:rsidRPr="0088337A" w:rsidRDefault="005A1326" w:rsidP="00FA07D3">
            <w:pPr>
              <w:spacing w:after="0"/>
              <w:rPr>
                <w:rStyle w:val="Hypertextovodkaz"/>
                <w:color w:val="009E4D"/>
              </w:rPr>
            </w:pPr>
          </w:p>
        </w:tc>
        <w:tc>
          <w:tcPr>
            <w:tcW w:w="5670" w:type="dxa"/>
            <w:tcBorders>
              <w:top w:val="single" w:sz="6" w:space="0" w:color="009E4D"/>
              <w:left w:val="single" w:sz="6" w:space="0" w:color="009E4D"/>
              <w:bottom w:val="single" w:sz="6" w:space="0" w:color="009E4D"/>
              <w:right w:val="single" w:sz="6" w:space="0" w:color="009E4D"/>
            </w:tcBorders>
            <w:vAlign w:val="center"/>
          </w:tcPr>
          <w:p w14:paraId="0DF320D8" w14:textId="6C02D855" w:rsidR="005A1326" w:rsidRPr="00BD55F7" w:rsidRDefault="00BD55F7" w:rsidP="00BD55F7">
            <w:pPr>
              <w:spacing w:after="0"/>
              <w:rPr>
                <w:rFonts w:ascii="Arial" w:eastAsia="Times New Roman" w:hAnsi="Arial"/>
                <w:b/>
                <w:bCs/>
                <w:kern w:val="2"/>
                <w:szCs w:val="21"/>
                <w:lang w:eastAsia="cs-CZ"/>
                <w14:ligatures w14:val="standardContextual"/>
              </w:rPr>
            </w:pPr>
            <w:proofErr w:type="spellStart"/>
            <w:r w:rsidRPr="00BD55F7">
              <w:t>Enzián</w:t>
            </w:r>
            <w:proofErr w:type="spellEnd"/>
            <w:r w:rsidRPr="00BD55F7">
              <w:t xml:space="preserve"> – bylinný elixír</w:t>
            </w:r>
            <w:r w:rsidRPr="00EA5235">
              <w:rPr>
                <w:rFonts w:ascii="Arial" w:eastAsia="Times New Roman" w:hAnsi="Arial"/>
                <w:b/>
                <w:bCs/>
                <w:kern w:val="2"/>
                <w:szCs w:val="21"/>
                <w:lang w:eastAsia="cs-CZ"/>
                <w14:ligatures w14:val="standardContextual"/>
              </w:rPr>
              <w:t xml:space="preserve"> </w:t>
            </w:r>
          </w:p>
        </w:tc>
      </w:tr>
      <w:tr w:rsidR="00FD48EA" w:rsidRPr="00A02352" w14:paraId="4A526890" w14:textId="77777777" w:rsidTr="00515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3961" w:type="dxa"/>
            <w:tcBorders>
              <w:left w:val="single" w:sz="6" w:space="0" w:color="009E4D"/>
              <w:bottom w:val="single" w:sz="6" w:space="0" w:color="009E4D"/>
              <w:right w:val="single" w:sz="6" w:space="0" w:color="009E4D"/>
            </w:tcBorders>
            <w:vAlign w:val="center"/>
          </w:tcPr>
          <w:p w14:paraId="7B2A9D49" w14:textId="6E71118C" w:rsidR="00FD48EA" w:rsidRPr="0088337A" w:rsidRDefault="0065699F" w:rsidP="00CD0AB8">
            <w:pPr>
              <w:spacing w:after="0"/>
              <w:rPr>
                <w:rStyle w:val="Hypertextovodkaz"/>
                <w:bCs/>
                <w:color w:val="009E4D"/>
              </w:rPr>
            </w:pPr>
            <w:hyperlink r:id="rId24" w:history="1">
              <w:proofErr w:type="spellStart"/>
              <w:r w:rsidRPr="00A61567">
                <w:rPr>
                  <w:rStyle w:val="Hypertextovodkaz"/>
                  <w:bCs/>
                </w:rPr>
                <w:t>Piller</w:t>
              </w:r>
              <w:proofErr w:type="spellEnd"/>
              <w:r w:rsidRPr="00A61567">
                <w:rPr>
                  <w:rStyle w:val="Hypertextovodkaz"/>
                  <w:bCs/>
                </w:rPr>
                <w:t xml:space="preserve"> s.r.o.</w:t>
              </w:r>
            </w:hyperlink>
          </w:p>
        </w:tc>
        <w:tc>
          <w:tcPr>
            <w:tcW w:w="5670" w:type="dxa"/>
            <w:tcBorders>
              <w:top w:val="single" w:sz="6" w:space="0" w:color="009E4D"/>
              <w:left w:val="single" w:sz="6" w:space="0" w:color="009E4D"/>
              <w:bottom w:val="single" w:sz="6" w:space="0" w:color="009E4D"/>
              <w:right w:val="single" w:sz="6" w:space="0" w:color="009E4D"/>
            </w:tcBorders>
            <w:vAlign w:val="center"/>
          </w:tcPr>
          <w:p w14:paraId="2CE0E232" w14:textId="11895F81" w:rsidR="00FD48EA" w:rsidRPr="00A02352" w:rsidRDefault="00CD0AB8" w:rsidP="00FA07D3">
            <w:pPr>
              <w:spacing w:after="0"/>
            </w:pPr>
            <w:r w:rsidRPr="00CD0AB8">
              <w:t>Škvarky k pivu</w:t>
            </w:r>
          </w:p>
        </w:tc>
      </w:tr>
      <w:tr w:rsidR="00A02352" w:rsidRPr="00A02352" w14:paraId="63B743C7" w14:textId="77777777" w:rsidTr="00515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3961" w:type="dxa"/>
            <w:vMerge w:val="restart"/>
            <w:tcBorders>
              <w:top w:val="single" w:sz="6" w:space="0" w:color="009E4D"/>
              <w:left w:val="single" w:sz="6" w:space="0" w:color="009E4D"/>
              <w:right w:val="single" w:sz="6" w:space="0" w:color="009E4D"/>
            </w:tcBorders>
            <w:vAlign w:val="center"/>
          </w:tcPr>
          <w:p w14:paraId="7E3FC14B" w14:textId="24A65908" w:rsidR="000E3170" w:rsidRPr="000E3170" w:rsidRDefault="000E3170" w:rsidP="000E3170">
            <w:pPr>
              <w:spacing w:after="0"/>
              <w:rPr>
                <w:rStyle w:val="Hypertextovodkaz"/>
                <w:bCs/>
                <w:color w:val="009E4D"/>
              </w:rPr>
            </w:pPr>
            <w:hyperlink r:id="rId25" w:history="1">
              <w:r w:rsidRPr="000D6523">
                <w:rPr>
                  <w:rStyle w:val="Hypertextovodkaz"/>
                  <w:bCs/>
                </w:rPr>
                <w:t>Zemědělské družstvo Haňovice</w:t>
              </w:r>
            </w:hyperlink>
          </w:p>
          <w:p w14:paraId="010FBAC2" w14:textId="145439F2" w:rsidR="005A1326" w:rsidRPr="0088337A" w:rsidRDefault="005A1326" w:rsidP="00FA07D3">
            <w:pPr>
              <w:spacing w:after="0"/>
              <w:rPr>
                <w:rStyle w:val="Hypertextovodkaz"/>
                <w:bCs/>
                <w:color w:val="009E4D"/>
              </w:rPr>
            </w:pPr>
          </w:p>
        </w:tc>
        <w:tc>
          <w:tcPr>
            <w:tcW w:w="5670" w:type="dxa"/>
            <w:tcBorders>
              <w:top w:val="single" w:sz="6" w:space="0" w:color="009E4D"/>
              <w:left w:val="single" w:sz="6" w:space="0" w:color="009E4D"/>
              <w:bottom w:val="single" w:sz="6" w:space="0" w:color="009E4D"/>
              <w:right w:val="single" w:sz="6" w:space="0" w:color="009E4D"/>
            </w:tcBorders>
            <w:vAlign w:val="center"/>
          </w:tcPr>
          <w:p w14:paraId="537C5434" w14:textId="7CF88F3C" w:rsidR="005A1326" w:rsidRPr="00BC038A" w:rsidRDefault="00B526A9" w:rsidP="00BC038A">
            <w:pPr>
              <w:spacing w:after="0"/>
            </w:pPr>
            <w:r w:rsidRPr="00BC038A">
              <w:t xml:space="preserve">Rajčata </w:t>
            </w:r>
            <w:proofErr w:type="spellStart"/>
            <w:r w:rsidR="00BC038A" w:rsidRPr="00BC038A">
              <w:t>snack</w:t>
            </w:r>
            <w:proofErr w:type="spellEnd"/>
            <w:r w:rsidR="00BC038A" w:rsidRPr="00BC038A">
              <w:t xml:space="preserve"> – odrůda</w:t>
            </w:r>
            <w:r w:rsidRPr="00BC038A">
              <w:t xml:space="preserve"> </w:t>
            </w:r>
            <w:proofErr w:type="spellStart"/>
            <w:r w:rsidRPr="00BC038A">
              <w:t>Sweet</w:t>
            </w:r>
            <w:proofErr w:type="spellEnd"/>
            <w:r w:rsidRPr="00BC038A">
              <w:t xml:space="preserve"> </w:t>
            </w:r>
            <w:proofErr w:type="spellStart"/>
            <w:r w:rsidRPr="00BC038A">
              <w:t>Maxine</w:t>
            </w:r>
            <w:proofErr w:type="spellEnd"/>
          </w:p>
        </w:tc>
      </w:tr>
      <w:tr w:rsidR="00A02352" w:rsidRPr="00A02352" w14:paraId="456681B9" w14:textId="77777777" w:rsidTr="00515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3961" w:type="dxa"/>
            <w:vMerge/>
            <w:tcBorders>
              <w:left w:val="single" w:sz="6" w:space="0" w:color="009E4D"/>
              <w:bottom w:val="single" w:sz="4" w:space="0" w:color="00B050"/>
              <w:right w:val="single" w:sz="6" w:space="0" w:color="009E4D"/>
            </w:tcBorders>
            <w:vAlign w:val="center"/>
          </w:tcPr>
          <w:p w14:paraId="08B01C63" w14:textId="77777777" w:rsidR="005A1326" w:rsidRPr="0088337A" w:rsidRDefault="005A1326" w:rsidP="00FA07D3">
            <w:pPr>
              <w:spacing w:after="0"/>
              <w:rPr>
                <w:rStyle w:val="Hypertextovodkaz"/>
                <w:bCs/>
                <w:color w:val="009E4D"/>
              </w:rPr>
            </w:pPr>
          </w:p>
        </w:tc>
        <w:tc>
          <w:tcPr>
            <w:tcW w:w="5670" w:type="dxa"/>
            <w:tcBorders>
              <w:top w:val="single" w:sz="6" w:space="0" w:color="009E4D"/>
              <w:left w:val="single" w:sz="6" w:space="0" w:color="009E4D"/>
              <w:bottom w:val="single" w:sz="6" w:space="0" w:color="009E4D"/>
              <w:right w:val="single" w:sz="6" w:space="0" w:color="009E4D"/>
            </w:tcBorders>
            <w:vAlign w:val="center"/>
          </w:tcPr>
          <w:p w14:paraId="673DB570" w14:textId="0856B4B8" w:rsidR="005A1326" w:rsidRPr="00BC038A" w:rsidRDefault="00BC038A" w:rsidP="00BC038A">
            <w:pPr>
              <w:spacing w:after="0"/>
            </w:pPr>
            <w:r w:rsidRPr="00BC038A">
              <w:t xml:space="preserve">Rajčata </w:t>
            </w:r>
            <w:proofErr w:type="spellStart"/>
            <w:r w:rsidRPr="00BC038A">
              <w:t>snack</w:t>
            </w:r>
            <w:proofErr w:type="spellEnd"/>
            <w:r w:rsidRPr="00BC038A">
              <w:t xml:space="preserve"> – odrůda </w:t>
            </w:r>
            <w:proofErr w:type="spellStart"/>
            <w:r w:rsidRPr="00BC038A">
              <w:t>Sweetelle</w:t>
            </w:r>
            <w:proofErr w:type="spellEnd"/>
          </w:p>
        </w:tc>
      </w:tr>
      <w:tr w:rsidR="00382938" w:rsidRPr="00A02352" w14:paraId="589916D9" w14:textId="77777777" w:rsidTr="00515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3961" w:type="dxa"/>
            <w:vMerge w:val="restart"/>
            <w:tcBorders>
              <w:top w:val="single" w:sz="4" w:space="0" w:color="00B050"/>
              <w:left w:val="single" w:sz="6" w:space="0" w:color="009E4D"/>
              <w:right w:val="single" w:sz="6" w:space="0" w:color="009E4D"/>
            </w:tcBorders>
            <w:vAlign w:val="center"/>
          </w:tcPr>
          <w:p w14:paraId="6EB501BB" w14:textId="2641C61B" w:rsidR="00382938" w:rsidRPr="00382938" w:rsidRDefault="00382938" w:rsidP="00382938">
            <w:pPr>
              <w:spacing w:after="0"/>
              <w:rPr>
                <w:rStyle w:val="Hypertextovodkaz"/>
                <w:bCs/>
                <w:color w:val="009E4D"/>
              </w:rPr>
            </w:pPr>
            <w:hyperlink r:id="rId26" w:history="1">
              <w:r w:rsidRPr="00382938">
                <w:rPr>
                  <w:rStyle w:val="Hypertextovodkaz"/>
                  <w:bCs/>
                </w:rPr>
                <w:t xml:space="preserve">Vřes </w:t>
              </w:r>
              <w:proofErr w:type="spellStart"/>
              <w:r w:rsidRPr="00382938">
                <w:rPr>
                  <w:rStyle w:val="Hypertextovodkaz"/>
                  <w:bCs/>
                </w:rPr>
                <w:t>Caffé</w:t>
              </w:r>
              <w:proofErr w:type="spellEnd"/>
              <w:r w:rsidRPr="00382938">
                <w:rPr>
                  <w:rStyle w:val="Hypertextovodkaz"/>
                  <w:bCs/>
                </w:rPr>
                <w:t xml:space="preserve"> Servis s.r.o.</w:t>
              </w:r>
            </w:hyperlink>
          </w:p>
        </w:tc>
        <w:tc>
          <w:tcPr>
            <w:tcW w:w="5670" w:type="dxa"/>
            <w:tcBorders>
              <w:top w:val="single" w:sz="6" w:space="0" w:color="009E4D"/>
              <w:left w:val="single" w:sz="6" w:space="0" w:color="009E4D"/>
              <w:bottom w:val="single" w:sz="6" w:space="0" w:color="009E4D"/>
              <w:right w:val="single" w:sz="6" w:space="0" w:color="009E4D"/>
            </w:tcBorders>
            <w:vAlign w:val="center"/>
          </w:tcPr>
          <w:p w14:paraId="311047A3" w14:textId="0EED6ECA" w:rsidR="00382938" w:rsidRPr="0088337A" w:rsidRDefault="008F41DB" w:rsidP="0088337A">
            <w:pPr>
              <w:spacing w:after="0"/>
            </w:pPr>
            <w:r w:rsidRPr="0088337A">
              <w:t>Rynglová pomazánka s bílým mákem</w:t>
            </w:r>
          </w:p>
        </w:tc>
      </w:tr>
      <w:tr w:rsidR="00382938" w:rsidRPr="00A02352" w14:paraId="4705CAB1" w14:textId="77777777" w:rsidTr="00515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3961" w:type="dxa"/>
            <w:vMerge/>
            <w:tcBorders>
              <w:left w:val="single" w:sz="6" w:space="0" w:color="009E4D"/>
              <w:bottom w:val="single" w:sz="4" w:space="0" w:color="00B050"/>
              <w:right w:val="single" w:sz="6" w:space="0" w:color="009E4D"/>
            </w:tcBorders>
            <w:vAlign w:val="center"/>
          </w:tcPr>
          <w:p w14:paraId="515F3D4D" w14:textId="77777777" w:rsidR="00382938" w:rsidRPr="00382938" w:rsidRDefault="00382938" w:rsidP="00382938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szCs w:val="20"/>
                <w:lang w:eastAsia="cs-CZ"/>
              </w:rPr>
            </w:pPr>
          </w:p>
        </w:tc>
        <w:tc>
          <w:tcPr>
            <w:tcW w:w="5670" w:type="dxa"/>
            <w:tcBorders>
              <w:top w:val="single" w:sz="6" w:space="0" w:color="009E4D"/>
              <w:left w:val="single" w:sz="6" w:space="0" w:color="009E4D"/>
              <w:bottom w:val="single" w:sz="6" w:space="0" w:color="009E4D"/>
              <w:right w:val="single" w:sz="6" w:space="0" w:color="009E4D"/>
            </w:tcBorders>
            <w:vAlign w:val="center"/>
          </w:tcPr>
          <w:p w14:paraId="4DBF82B2" w14:textId="0B6EA455" w:rsidR="00382938" w:rsidRPr="0088337A" w:rsidRDefault="0088337A" w:rsidP="0088337A">
            <w:pPr>
              <w:spacing w:after="0"/>
            </w:pPr>
            <w:r w:rsidRPr="0088337A">
              <w:t>Med květový</w:t>
            </w:r>
          </w:p>
        </w:tc>
      </w:tr>
      <w:tr w:rsidR="00B94EFC" w:rsidRPr="00A02352" w14:paraId="195F0E51" w14:textId="77777777" w:rsidTr="00515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3961" w:type="dxa"/>
            <w:tcBorders>
              <w:top w:val="single" w:sz="4" w:space="0" w:color="00B050"/>
              <w:left w:val="single" w:sz="6" w:space="0" w:color="009E4D"/>
              <w:bottom w:val="single" w:sz="6" w:space="0" w:color="009E4D"/>
              <w:right w:val="single" w:sz="6" w:space="0" w:color="009E4D"/>
            </w:tcBorders>
            <w:vAlign w:val="center"/>
          </w:tcPr>
          <w:p w14:paraId="118CB2ED" w14:textId="1345C6D6" w:rsidR="00B94EFC" w:rsidRPr="00840559" w:rsidRDefault="00840559" w:rsidP="00B82007">
            <w:pPr>
              <w:spacing w:after="0"/>
              <w:rPr>
                <w:rFonts w:ascii="Verdana" w:eastAsia="Times New Roman" w:hAnsi="Verdana" w:cstheme="minorHAnsi"/>
                <w:b/>
                <w:szCs w:val="20"/>
                <w:lang w:eastAsia="cs-CZ"/>
              </w:rPr>
            </w:pPr>
            <w:hyperlink r:id="rId27" w:history="1">
              <w:r w:rsidRPr="00BD6D5E">
                <w:rPr>
                  <w:rStyle w:val="Hypertextovodkaz"/>
                  <w:bCs/>
                </w:rPr>
                <w:t>NAMARA s.r.o.</w:t>
              </w:r>
            </w:hyperlink>
          </w:p>
        </w:tc>
        <w:tc>
          <w:tcPr>
            <w:tcW w:w="5670" w:type="dxa"/>
            <w:tcBorders>
              <w:top w:val="single" w:sz="6" w:space="0" w:color="009E4D"/>
              <w:left w:val="single" w:sz="6" w:space="0" w:color="009E4D"/>
              <w:bottom w:val="single" w:sz="6" w:space="0" w:color="009E4D"/>
              <w:right w:val="single" w:sz="6" w:space="0" w:color="009E4D"/>
            </w:tcBorders>
            <w:vAlign w:val="center"/>
          </w:tcPr>
          <w:p w14:paraId="5DB8E611" w14:textId="702BAF78" w:rsidR="00B94EFC" w:rsidRPr="00A02352" w:rsidRDefault="00B82007" w:rsidP="00FA07D3">
            <w:pPr>
              <w:spacing w:after="0"/>
            </w:pPr>
            <w:r w:rsidRPr="00B82007">
              <w:t>Chodské čerstvé máslo ze sladké smetany</w:t>
            </w:r>
          </w:p>
        </w:tc>
      </w:tr>
    </w:tbl>
    <w:p w14:paraId="120117FD" w14:textId="77777777" w:rsidR="00C43A1B" w:rsidRPr="00A02352" w:rsidRDefault="00C43A1B" w:rsidP="00FA07D3">
      <w:pPr>
        <w:spacing w:after="0" w:line="24" w:lineRule="atLeast"/>
        <w:mirrorIndents/>
        <w:rPr>
          <w:rFonts w:cstheme="minorHAnsi"/>
          <w:b/>
          <w:color w:val="009E4D"/>
          <w:szCs w:val="20"/>
          <w:u w:val="single"/>
          <w:lang w:eastAsia="cs-CZ"/>
        </w:rPr>
      </w:pPr>
    </w:p>
    <w:p w14:paraId="5C312AA9" w14:textId="77777777" w:rsidR="00E94840" w:rsidRPr="00E94840" w:rsidRDefault="00E94840" w:rsidP="00E94840">
      <w:pPr>
        <w:spacing w:after="0" w:line="24" w:lineRule="atLeast"/>
        <w:mirrorIndents/>
        <w:rPr>
          <w:rStyle w:val="Hypertextovodkaz"/>
          <w:b/>
          <w:color w:val="009E4D"/>
          <w:sz w:val="22"/>
        </w:rPr>
      </w:pPr>
      <w:r w:rsidRPr="00E94840">
        <w:rPr>
          <w:rStyle w:val="Hypertextovodkaz"/>
          <w:b/>
          <w:color w:val="009E4D"/>
          <w:sz w:val="22"/>
        </w:rPr>
        <w:t xml:space="preserve">RABBIT Trhový Štěpánov a.s. </w:t>
      </w:r>
    </w:p>
    <w:p w14:paraId="43720273" w14:textId="086186D3" w:rsidR="008D7BD5" w:rsidRPr="009605B5" w:rsidRDefault="008D7BD5" w:rsidP="008D7BD5">
      <w:r>
        <w:t xml:space="preserve">Společnost představuje výjimečný zemědělsko-potravinářský podnik holdingového typu, který ve své struktuře zahrnuje široké spektrum činností – od prvovýroby přes zpracování až po distribuci. Součástí holdingu jsou podniky zaměřené na zemědělskou prvovýrobu, výrobu krmiv a krmných směsí, farmy pro výkrm drůbeže, vepřového, hovězího a králíků, stejně jako závody na zpracování, skladování a distribuci masa, masných výrobků a vajec. Holding rovněž provozuje bioplynové stanice a realizuje prodej na tuzemském i zahraničním trhu. Je jedním z nejvýznamnějších českých producentů kuřecího masa s více než třicetiletou tradicí. </w:t>
      </w:r>
    </w:p>
    <w:p w14:paraId="5F567142" w14:textId="77777777" w:rsidR="000B7C76" w:rsidRPr="000B7C76" w:rsidRDefault="000B7C76" w:rsidP="000B7C76">
      <w:pPr>
        <w:spacing w:after="0" w:line="24" w:lineRule="atLeast"/>
        <w:mirrorIndents/>
        <w:rPr>
          <w:rFonts w:eastAsia="Times New Roman" w:cstheme="minorHAnsi"/>
          <w:b/>
          <w:szCs w:val="20"/>
          <w:lang w:eastAsia="cs-CZ"/>
        </w:rPr>
      </w:pPr>
      <w:r w:rsidRPr="000B7C76">
        <w:rPr>
          <w:rFonts w:eastAsia="Times New Roman" w:cstheme="minorHAnsi"/>
          <w:b/>
          <w:szCs w:val="20"/>
          <w:lang w:eastAsia="cs-CZ"/>
        </w:rPr>
        <w:t>Kuřecí prsní řízek bez kosti a bez kůže</w:t>
      </w:r>
    </w:p>
    <w:p w14:paraId="3F70BB93" w14:textId="1F127614" w:rsidR="000E46F4" w:rsidRPr="009605B5" w:rsidRDefault="000E46F4" w:rsidP="000E46F4">
      <w:bookmarkStart w:id="1" w:name="_Hlk156226473"/>
      <w:r>
        <w:t>Kuřata pocházejí z českých líhní, přičemž celý proces – od chovu a výkrmu přes porážku a zpracování až po distribuci – probíhá výhradně na území České republiky. Moderní technologie hrají klíčovou roli v každé fázi výroby. Odchyt živých kuřat a jejich přeprava jsou realizovány pomocí nejmodernějších systémů, které minimalizují stres zvířat a přispívají k vyšší kvalitě masa. Při zpracování se využívá šetrné chlazení vzduchem s postřikem, které podporuje zachování vysoké kvality finálních produktů. Hotové výrobky jsou distribuovány vlastní dopravou, což zajišťuje efektivní a spolehlivé dodání zákazníkům.</w:t>
      </w:r>
    </w:p>
    <w:p w14:paraId="074FFE4E" w14:textId="77777777" w:rsidR="00DA3FA6" w:rsidRPr="00C43A1B" w:rsidRDefault="00DA3FA6" w:rsidP="006E489E">
      <w:pPr>
        <w:spacing w:after="0" w:line="24" w:lineRule="atLeast"/>
        <w:mirrorIndents/>
        <w:rPr>
          <w:rFonts w:eastAsia="Times New Roman" w:cstheme="minorHAnsi"/>
          <w:b/>
          <w:szCs w:val="20"/>
          <w:u w:val="single"/>
          <w:lang w:eastAsia="cs-CZ"/>
        </w:rPr>
      </w:pPr>
    </w:p>
    <w:p w14:paraId="442F5D30" w14:textId="77777777" w:rsidR="002C2107" w:rsidRDefault="002C2107" w:rsidP="00820015">
      <w:pPr>
        <w:spacing w:after="0" w:line="24" w:lineRule="atLeast"/>
        <w:mirrorIndents/>
        <w:rPr>
          <w:rStyle w:val="Hypertextovodkaz"/>
          <w:b/>
          <w:bCs/>
          <w:color w:val="009E4D"/>
          <w:sz w:val="22"/>
        </w:rPr>
      </w:pPr>
    </w:p>
    <w:p w14:paraId="4D92C835" w14:textId="77777777" w:rsidR="002C2107" w:rsidRDefault="002C2107" w:rsidP="00820015">
      <w:pPr>
        <w:spacing w:after="0" w:line="24" w:lineRule="atLeast"/>
        <w:mirrorIndents/>
        <w:rPr>
          <w:rStyle w:val="Hypertextovodkaz"/>
          <w:b/>
          <w:bCs/>
          <w:color w:val="009E4D"/>
          <w:sz w:val="22"/>
        </w:rPr>
      </w:pPr>
    </w:p>
    <w:p w14:paraId="5E6E28C9" w14:textId="6816CBBC" w:rsidR="00820015" w:rsidRPr="00820015" w:rsidRDefault="00820015" w:rsidP="00820015">
      <w:pPr>
        <w:spacing w:after="0" w:line="24" w:lineRule="atLeast"/>
        <w:mirrorIndents/>
        <w:rPr>
          <w:rStyle w:val="Hypertextovodkaz"/>
          <w:b/>
          <w:bCs/>
          <w:color w:val="009E4D"/>
          <w:sz w:val="22"/>
        </w:rPr>
      </w:pPr>
      <w:r w:rsidRPr="00820015">
        <w:rPr>
          <w:rStyle w:val="Hypertextovodkaz"/>
          <w:b/>
          <w:bCs/>
          <w:color w:val="009E4D"/>
          <w:sz w:val="22"/>
        </w:rPr>
        <w:lastRenderedPageBreak/>
        <w:t xml:space="preserve">Eva </w:t>
      </w:r>
      <w:r w:rsidR="00704813" w:rsidRPr="00820015">
        <w:rPr>
          <w:rStyle w:val="Hypertextovodkaz"/>
          <w:b/>
          <w:bCs/>
          <w:color w:val="009E4D"/>
          <w:sz w:val="22"/>
        </w:rPr>
        <w:t>Sedláková – kozí</w:t>
      </w:r>
      <w:r w:rsidRPr="00820015">
        <w:rPr>
          <w:rStyle w:val="Hypertextovodkaz"/>
          <w:b/>
          <w:bCs/>
          <w:color w:val="009E4D"/>
          <w:sz w:val="22"/>
        </w:rPr>
        <w:t xml:space="preserve"> farma Šošůvka</w:t>
      </w:r>
    </w:p>
    <w:p w14:paraId="1528B2DF" w14:textId="3BA74594" w:rsidR="00DE5699" w:rsidRDefault="00DE5699" w:rsidP="00F07CF1">
      <w:r w:rsidRPr="00F07CF1">
        <w:t xml:space="preserve">V malebné obci Šošůvka hospodaří rod </w:t>
      </w:r>
      <w:r w:rsidR="00763430" w:rsidRPr="00F07CF1">
        <w:t>Sedláků – na</w:t>
      </w:r>
      <w:r w:rsidRPr="00F07CF1">
        <w:t xml:space="preserve"> stejném místě již více než 200 let. Novodobá kapitola této rodinné farmy se začala psát před 33 lety a od té doby se zde s péčí a respektem k tradici chová naše národní plemeno – bílá krátkosrstá koza.</w:t>
      </w:r>
      <w:r w:rsidR="00F07CF1">
        <w:t xml:space="preserve"> </w:t>
      </w:r>
      <w:r w:rsidRPr="00F07CF1">
        <w:t>V posledním desetiletí se počet chovaných koz stabilně pohybuje mezi 150 až 200 kusy. Veškeré mléko je denně zpracováváno přímo ve faremní mlékárně, která se nachází v Chráněné krajinné oblasti Moravský kras. Díky tomu si produkty zachovávají čerstvost, kvalitu a jedinečný charakter.</w:t>
      </w:r>
      <w:r w:rsidR="00F07CF1">
        <w:t xml:space="preserve"> </w:t>
      </w:r>
      <w:r w:rsidRPr="00F07CF1">
        <w:t>Sortiment zahrnuje čerstvé kozí mléko, kefírové a jogurtové nápoje, syrovátku, tvarohové speciality typu žervé, sýry v několika příchutích i tradiční brynzu. Každý výrobek je výsledkem poctivé práce, rodinného know-how a hlubokého vztahu k přírodě.</w:t>
      </w:r>
    </w:p>
    <w:p w14:paraId="7FB86D14" w14:textId="77777777" w:rsidR="006B1F7E" w:rsidRPr="00F07CF1" w:rsidRDefault="006B1F7E" w:rsidP="006B1F7E">
      <w:pPr>
        <w:spacing w:after="0" w:line="24" w:lineRule="atLeast"/>
        <w:mirrorIndents/>
        <w:rPr>
          <w:rFonts w:eastAsia="Times New Roman" w:cstheme="minorHAnsi"/>
          <w:b/>
          <w:szCs w:val="20"/>
          <w:lang w:eastAsia="cs-CZ"/>
        </w:rPr>
      </w:pPr>
      <w:r w:rsidRPr="00F07CF1">
        <w:rPr>
          <w:rFonts w:eastAsia="Times New Roman" w:cstheme="minorHAnsi"/>
          <w:b/>
          <w:szCs w:val="20"/>
          <w:lang w:eastAsia="cs-CZ"/>
        </w:rPr>
        <w:t>Kozí mléko</w:t>
      </w:r>
    </w:p>
    <w:p w14:paraId="613D8E33" w14:textId="77777777" w:rsidR="006B1F7E" w:rsidRPr="00F07CF1" w:rsidRDefault="006B1F7E" w:rsidP="000628F8">
      <w:r w:rsidRPr="00F07CF1">
        <w:t>Pochází od pastevně chovaných koz z farmy v Chráněné krajinné oblasti Moravský kras. Mléko je denně čerstvě zpracováváno a pasterováno šetrnou metodou. Je nestandardizované, s příjemně smetanovou chutí a velmi jemným kozím aroma. Výroba probíhá sezónně – od února do listopadu.</w:t>
      </w:r>
    </w:p>
    <w:p w14:paraId="3EA0EFD0" w14:textId="77777777" w:rsidR="006B1F7E" w:rsidRPr="00F07CF1" w:rsidRDefault="006B1F7E" w:rsidP="006B1F7E">
      <w:pPr>
        <w:spacing w:after="0" w:line="24" w:lineRule="atLeast"/>
        <w:mirrorIndents/>
        <w:rPr>
          <w:rFonts w:eastAsia="Times New Roman" w:cstheme="minorHAnsi"/>
          <w:b/>
          <w:szCs w:val="20"/>
          <w:lang w:eastAsia="cs-CZ"/>
        </w:rPr>
      </w:pPr>
      <w:r w:rsidRPr="00F07CF1">
        <w:rPr>
          <w:rFonts w:eastAsia="Times New Roman" w:cstheme="minorHAnsi"/>
          <w:b/>
          <w:szCs w:val="20"/>
          <w:lang w:eastAsia="cs-CZ"/>
        </w:rPr>
        <w:t>Kefírové kozí mléko</w:t>
      </w:r>
    </w:p>
    <w:p w14:paraId="3F1CDDF2" w14:textId="6ED705CD" w:rsidR="006B1F7E" w:rsidRPr="00F07CF1" w:rsidRDefault="006B1F7E" w:rsidP="000628F8">
      <w:r w:rsidRPr="00F07CF1">
        <w:t>Vyrobeno z pasterovaného kozího mléka z</w:t>
      </w:r>
      <w:r w:rsidR="00876AF8">
        <w:t> </w:t>
      </w:r>
      <w:r w:rsidRPr="00F07CF1">
        <w:t>C</w:t>
      </w:r>
      <w:r w:rsidR="00876AF8" w:rsidRPr="00F07CF1">
        <w:t>h</w:t>
      </w:r>
      <w:r w:rsidR="00876AF8">
        <w:t>ráněné krajinné oblasti</w:t>
      </w:r>
      <w:r w:rsidRPr="00F07CF1">
        <w:t xml:space="preserve"> Moravský kras. Při výrobě je mléko očkováno kefírovou kulturou, která mu dodává jemnou smetanovou chuť s typickou vůní acidofilních bakterií. Výroba zahrnuje vyšší podíl ruční práce, což podtrhuje jeho řemeslný charakter.</w:t>
      </w:r>
    </w:p>
    <w:p w14:paraId="07721CA8" w14:textId="77777777" w:rsidR="006B1F7E" w:rsidRPr="00F07CF1" w:rsidRDefault="006B1F7E" w:rsidP="006B1F7E">
      <w:pPr>
        <w:spacing w:after="0" w:line="24" w:lineRule="atLeast"/>
        <w:mirrorIndents/>
        <w:rPr>
          <w:rFonts w:eastAsia="Times New Roman" w:cstheme="minorHAnsi"/>
          <w:b/>
          <w:szCs w:val="20"/>
          <w:lang w:eastAsia="cs-CZ"/>
        </w:rPr>
      </w:pPr>
      <w:r w:rsidRPr="00F07CF1">
        <w:rPr>
          <w:rFonts w:eastAsia="Times New Roman" w:cstheme="minorHAnsi"/>
          <w:b/>
          <w:szCs w:val="20"/>
          <w:lang w:eastAsia="cs-CZ"/>
        </w:rPr>
        <w:t>Jogurtové kozí mléko</w:t>
      </w:r>
    </w:p>
    <w:p w14:paraId="3FC21C9E" w14:textId="77777777" w:rsidR="006B1F7E" w:rsidRPr="00F07CF1" w:rsidRDefault="006B1F7E" w:rsidP="000628F8">
      <w:r w:rsidRPr="00F07CF1">
        <w:t>Základem je kozí mléko od pastevně chovaných koz z Moravského krasu. Používají se pečlivě vybrané jogurtové kultury, vhodné pro faremní podmínky. Výroba je sezónní a zahrnuje výrazný podíl ruční práce. Výsledkem je produkt s příjemnou smetanovou chutí a regionálním charakterem.</w:t>
      </w:r>
    </w:p>
    <w:bookmarkEnd w:id="1"/>
    <w:p w14:paraId="3395D717" w14:textId="77777777" w:rsidR="00092FC4" w:rsidRDefault="00763430" w:rsidP="00092FC4">
      <w:pPr>
        <w:spacing w:after="0" w:line="24" w:lineRule="atLeast"/>
        <w:mirrorIndents/>
        <w:rPr>
          <w:rStyle w:val="Hypertextovodkaz"/>
          <w:b/>
          <w:color w:val="009E4D"/>
          <w:sz w:val="22"/>
        </w:rPr>
      </w:pPr>
      <w:r w:rsidRPr="00763430">
        <w:rPr>
          <w:rStyle w:val="Hypertextovodkaz"/>
          <w:b/>
          <w:color w:val="009E4D"/>
          <w:sz w:val="22"/>
        </w:rPr>
        <w:t xml:space="preserve">Jihočeské </w:t>
      </w:r>
      <w:proofErr w:type="spellStart"/>
      <w:r w:rsidRPr="00763430">
        <w:rPr>
          <w:rStyle w:val="Hypertextovodkaz"/>
          <w:b/>
          <w:color w:val="009E4D"/>
          <w:sz w:val="22"/>
        </w:rPr>
        <w:t>Jerky</w:t>
      </w:r>
      <w:proofErr w:type="spellEnd"/>
      <w:r w:rsidRPr="00763430">
        <w:rPr>
          <w:rStyle w:val="Hypertextovodkaz"/>
          <w:b/>
          <w:color w:val="009E4D"/>
          <w:sz w:val="22"/>
        </w:rPr>
        <w:t xml:space="preserve"> s.r.o.</w:t>
      </w:r>
    </w:p>
    <w:p w14:paraId="30BE9BA8" w14:textId="77777777" w:rsidR="00366D42" w:rsidRPr="00D60319" w:rsidRDefault="00366D42" w:rsidP="000628F8">
      <w:r w:rsidRPr="00D60319">
        <w:t xml:space="preserve">Společnost Jihočeské </w:t>
      </w:r>
      <w:proofErr w:type="spellStart"/>
      <w:r w:rsidRPr="00D60319">
        <w:t>Jerky</w:t>
      </w:r>
      <w:proofErr w:type="spellEnd"/>
      <w:r w:rsidRPr="00D60319">
        <w:t xml:space="preserve"> s.r.o. se již více než deset let věnuje výrobě sušeného masa v Mostkách u Kaplice. Každý krok výroby probíhá s důrazem na kvalitu a poctivé řemeslné zpracování. Maso pochází výhradně od lokálních dodavatelů a jihočeských farmářů, což zaručuje čerstvost a vysoký standard surovin.</w:t>
      </w:r>
    </w:p>
    <w:p w14:paraId="20137891" w14:textId="77777777" w:rsidR="00366D42" w:rsidRDefault="00366D42" w:rsidP="00366D42">
      <w:pPr>
        <w:spacing w:after="0" w:line="24" w:lineRule="atLeast"/>
        <w:mirrorIndents/>
        <w:rPr>
          <w:rFonts w:eastAsia="Times New Roman" w:cstheme="minorHAnsi"/>
          <w:b/>
          <w:szCs w:val="20"/>
          <w:lang w:eastAsia="cs-CZ"/>
        </w:rPr>
      </w:pPr>
      <w:r w:rsidRPr="00704813">
        <w:rPr>
          <w:rFonts w:eastAsia="Times New Roman" w:cstheme="minorHAnsi"/>
          <w:b/>
          <w:szCs w:val="20"/>
          <w:lang w:eastAsia="cs-CZ"/>
        </w:rPr>
        <w:t xml:space="preserve">Jihočeské </w:t>
      </w:r>
      <w:proofErr w:type="spellStart"/>
      <w:r w:rsidRPr="00704813">
        <w:rPr>
          <w:rFonts w:eastAsia="Times New Roman" w:cstheme="minorHAnsi"/>
          <w:b/>
          <w:szCs w:val="20"/>
          <w:lang w:eastAsia="cs-CZ"/>
        </w:rPr>
        <w:t>Jerky</w:t>
      </w:r>
      <w:proofErr w:type="spellEnd"/>
      <w:r w:rsidRPr="00704813">
        <w:rPr>
          <w:rFonts w:eastAsia="Times New Roman" w:cstheme="minorHAnsi"/>
          <w:b/>
          <w:szCs w:val="20"/>
          <w:lang w:eastAsia="cs-CZ"/>
        </w:rPr>
        <w:t xml:space="preserve"> Hovězí </w:t>
      </w:r>
      <w:proofErr w:type="spellStart"/>
      <w:r w:rsidRPr="00704813">
        <w:rPr>
          <w:rFonts w:eastAsia="Times New Roman" w:cstheme="minorHAnsi"/>
          <w:b/>
          <w:szCs w:val="20"/>
          <w:lang w:eastAsia="cs-CZ"/>
        </w:rPr>
        <w:t>natur</w:t>
      </w:r>
      <w:proofErr w:type="spellEnd"/>
      <w:r w:rsidRPr="00704813">
        <w:rPr>
          <w:rFonts w:eastAsia="Times New Roman" w:cstheme="minorHAnsi"/>
          <w:b/>
          <w:szCs w:val="20"/>
          <w:lang w:eastAsia="cs-CZ"/>
        </w:rPr>
        <w:t xml:space="preserve"> </w:t>
      </w:r>
    </w:p>
    <w:p w14:paraId="26050B66" w14:textId="308F9D08" w:rsidR="00366D42" w:rsidRPr="00D60319" w:rsidRDefault="00366D42" w:rsidP="000628F8">
      <w:r w:rsidRPr="00D60319">
        <w:t>Produkt</w:t>
      </w:r>
      <w:r w:rsidR="00D60319" w:rsidRPr="00D60319">
        <w:t xml:space="preserve"> </w:t>
      </w:r>
      <w:r w:rsidRPr="00D60319">
        <w:t xml:space="preserve">nabízí čistou chuť masa v jeho nejpřirozenější podobě – ochucené pouze mořskou solí, bez použití konzervantů, barviv či </w:t>
      </w:r>
      <w:r w:rsidR="001A0F12" w:rsidRPr="00D60319">
        <w:t>přída</w:t>
      </w:r>
      <w:r w:rsidR="001A0F12">
        <w:t>tných</w:t>
      </w:r>
      <w:r w:rsidR="00271B86">
        <w:t xml:space="preserve"> látek</w:t>
      </w:r>
      <w:r w:rsidRPr="00D60319">
        <w:t xml:space="preserve">. Tento </w:t>
      </w:r>
      <w:proofErr w:type="spellStart"/>
      <w:r w:rsidRPr="00D60319">
        <w:t>snack</w:t>
      </w:r>
      <w:proofErr w:type="spellEnd"/>
      <w:r w:rsidRPr="00D60319">
        <w:t xml:space="preserve"> je ideální volbou pro všechny, kteří hledají poctivou pochoutku bez kompromisů.</w:t>
      </w:r>
    </w:p>
    <w:p w14:paraId="5F32C323" w14:textId="77777777" w:rsidR="000628F8" w:rsidRDefault="00C367EA" w:rsidP="000628F8">
      <w:pPr>
        <w:spacing w:after="0" w:line="24" w:lineRule="atLeast"/>
        <w:mirrorIndents/>
        <w:rPr>
          <w:rStyle w:val="Hypertextovodkaz"/>
          <w:b/>
          <w:bCs/>
          <w:color w:val="009E4D"/>
          <w:sz w:val="22"/>
        </w:rPr>
      </w:pPr>
      <w:r w:rsidRPr="00C367EA">
        <w:rPr>
          <w:rStyle w:val="Hypertextovodkaz"/>
          <w:b/>
          <w:bCs/>
          <w:color w:val="009E4D"/>
          <w:sz w:val="22"/>
        </w:rPr>
        <w:t>Dobroty z hor s.r.o.</w:t>
      </w:r>
    </w:p>
    <w:p w14:paraId="292FF944" w14:textId="424B5619" w:rsidR="00E75463" w:rsidRPr="004A2AC4" w:rsidRDefault="00E75463" w:rsidP="000628F8">
      <w:r w:rsidRPr="004A2AC4">
        <w:t>V malebném historickém centru Šumperka sídlí malá rodinná firma, která s láskou a respektem k přírodě vyrábí výběrové delikatesy z podhůří Jeseníků. Řídí se jednoduchým, ale zásadním heslem: „Jen ta nejvyšší kvalita surovin a vaření s láskou zaručí tu nejlepší chuť.“ V současnosti firma vyrábí přibližně 80 druhů dobrot – od ovocných a bylinných čajů, koření a ochucených solí, přes výběrové džemy a marmelády se sníženým obsahem cukru, až po omáčky, chutney a nakládané speciality. Vše vzniká s vysokým podílem ruční práce a důrazem na sezónnost a regionální původ surovin. Bylinky pěstují sami – aktuálně okolo 15 druhů – a suroviny, které si nezajistí vlastní produkcí, odebírají od lokálních dodavatelů. Mezi oblíbené patří například med, čokoláda, káva nebo chilli. Tato rodinná firma je důkazem, že spojení tradice, poctivé práce a lásky k regionu může přinést výjimečné produkty.</w:t>
      </w:r>
    </w:p>
    <w:p w14:paraId="354D59AF" w14:textId="77777777" w:rsidR="00D35C1D" w:rsidRPr="00C43A1B" w:rsidRDefault="00D35C1D" w:rsidP="006E489E">
      <w:pPr>
        <w:spacing w:after="0" w:line="24" w:lineRule="atLeast"/>
        <w:mirrorIndents/>
        <w:rPr>
          <w:rFonts w:cstheme="minorHAnsi"/>
          <w:szCs w:val="20"/>
        </w:rPr>
      </w:pPr>
    </w:p>
    <w:p w14:paraId="19D5F268" w14:textId="6550F212" w:rsidR="00673D5F" w:rsidRPr="00045558" w:rsidRDefault="00124A95" w:rsidP="00045558">
      <w:pPr>
        <w:spacing w:after="0" w:line="24" w:lineRule="atLeast"/>
        <w:mirrorIndents/>
        <w:rPr>
          <w:rFonts w:eastAsia="Times New Roman" w:cstheme="minorHAnsi"/>
          <w:b/>
          <w:szCs w:val="20"/>
          <w:lang w:eastAsia="cs-CZ"/>
        </w:rPr>
      </w:pPr>
      <w:r w:rsidRPr="00124A95">
        <w:rPr>
          <w:rFonts w:eastAsia="Times New Roman" w:cstheme="minorHAnsi"/>
          <w:b/>
          <w:szCs w:val="20"/>
          <w:lang w:eastAsia="cs-CZ"/>
        </w:rPr>
        <w:lastRenderedPageBreak/>
        <w:t>Černý rybíz – květ černého bezu</w:t>
      </w:r>
    </w:p>
    <w:p w14:paraId="75DA7126" w14:textId="6AECCF34" w:rsidR="00673D5F" w:rsidRDefault="00673D5F" w:rsidP="00045558">
      <w:r>
        <w:t>K</w:t>
      </w:r>
      <w:r w:rsidRPr="00E86A82">
        <w:t>věty se ručně sbírají na loukách kolem Šumperka v květnu a červnu, rybíz dozrává v červenci ve Velkých Losinách. Výsledkem je voňavý džem s intenzivní chutí a krásnou tmavě fialovou barvou.</w:t>
      </w:r>
    </w:p>
    <w:p w14:paraId="3CFCE1FE" w14:textId="2AEA9DC5" w:rsidR="00673D5F" w:rsidRPr="00045558" w:rsidRDefault="00C2391A" w:rsidP="00045558">
      <w:pPr>
        <w:spacing w:after="0" w:line="24" w:lineRule="atLeast"/>
        <w:mirrorIndents/>
        <w:rPr>
          <w:rFonts w:eastAsia="Times New Roman" w:cstheme="minorHAnsi"/>
          <w:b/>
          <w:szCs w:val="20"/>
          <w:lang w:eastAsia="cs-CZ"/>
        </w:rPr>
      </w:pPr>
      <w:r w:rsidRPr="00C2391A">
        <w:rPr>
          <w:rFonts w:eastAsia="Times New Roman" w:cstheme="minorHAnsi"/>
          <w:b/>
          <w:szCs w:val="20"/>
          <w:lang w:eastAsia="cs-CZ"/>
        </w:rPr>
        <w:t xml:space="preserve">Džem červený angrešt, </w:t>
      </w:r>
      <w:proofErr w:type="spellStart"/>
      <w:r w:rsidRPr="00C2391A">
        <w:rPr>
          <w:rFonts w:eastAsia="Times New Roman" w:cstheme="minorHAnsi"/>
          <w:b/>
          <w:szCs w:val="20"/>
          <w:lang w:eastAsia="cs-CZ"/>
        </w:rPr>
        <w:t>kardamon</w:t>
      </w:r>
      <w:proofErr w:type="spellEnd"/>
      <w:r w:rsidRPr="00C2391A">
        <w:rPr>
          <w:rFonts w:eastAsia="Times New Roman" w:cstheme="minorHAnsi"/>
          <w:b/>
          <w:szCs w:val="20"/>
          <w:lang w:eastAsia="cs-CZ"/>
        </w:rPr>
        <w:t xml:space="preserve">, rozmarýn, gin </w:t>
      </w:r>
      <w:proofErr w:type="spellStart"/>
      <w:r w:rsidRPr="00C2391A">
        <w:rPr>
          <w:rFonts w:eastAsia="Times New Roman" w:cstheme="minorHAnsi"/>
          <w:b/>
          <w:szCs w:val="20"/>
          <w:lang w:eastAsia="cs-CZ"/>
        </w:rPr>
        <w:t>Garage</w:t>
      </w:r>
      <w:proofErr w:type="spellEnd"/>
      <w:r w:rsidRPr="00C2391A">
        <w:rPr>
          <w:rFonts w:eastAsia="Times New Roman" w:cstheme="minorHAnsi"/>
          <w:b/>
          <w:szCs w:val="20"/>
          <w:lang w:eastAsia="cs-CZ"/>
        </w:rPr>
        <w:t xml:space="preserve"> 22</w:t>
      </w:r>
      <w:r w:rsidR="00673D5F" w:rsidRPr="00045558">
        <w:rPr>
          <w:rFonts w:eastAsia="Times New Roman" w:cstheme="minorHAnsi"/>
          <w:b/>
          <w:szCs w:val="20"/>
          <w:lang w:eastAsia="cs-CZ"/>
        </w:rPr>
        <w:t xml:space="preserve"> </w:t>
      </w:r>
    </w:p>
    <w:p w14:paraId="36770706" w14:textId="4C76AF0E" w:rsidR="00673D5F" w:rsidRPr="00B8409E" w:rsidRDefault="00673D5F" w:rsidP="00045558">
      <w:r w:rsidRPr="00B8409E">
        <w:t>N</w:t>
      </w:r>
      <w:r w:rsidRPr="00E86A82">
        <w:t>etradiční kombinace, na kterou je firma právem hrdá. Angrešt se sbírá ručně, rozmarýn pochází z vlastní zahrádky a vše je doladěno prémiovým ginem a kořením.</w:t>
      </w:r>
    </w:p>
    <w:p w14:paraId="165F14E8" w14:textId="6C4028CA" w:rsidR="00B8409E" w:rsidRDefault="00413A94" w:rsidP="00045558">
      <w:pPr>
        <w:spacing w:after="0" w:line="24" w:lineRule="atLeast"/>
        <w:mirrorIndents/>
        <w:rPr>
          <w:rFonts w:eastAsia="Times New Roman" w:cstheme="minorHAnsi"/>
          <w:b/>
          <w:szCs w:val="20"/>
          <w:lang w:eastAsia="cs-CZ"/>
        </w:rPr>
      </w:pPr>
      <w:r w:rsidRPr="00413A94">
        <w:rPr>
          <w:rFonts w:eastAsia="Times New Roman" w:cstheme="minorHAnsi"/>
          <w:b/>
          <w:szCs w:val="20"/>
          <w:lang w:eastAsia="cs-CZ"/>
        </w:rPr>
        <w:t>Višeň – hořká čokoláda, griotka</w:t>
      </w:r>
      <w:r w:rsidR="00B8409E">
        <w:rPr>
          <w:rFonts w:eastAsia="Times New Roman" w:cstheme="minorHAnsi"/>
          <w:b/>
          <w:szCs w:val="20"/>
          <w:lang w:eastAsia="cs-CZ"/>
        </w:rPr>
        <w:t xml:space="preserve"> </w:t>
      </w:r>
    </w:p>
    <w:p w14:paraId="3F8CBEDD" w14:textId="0AAAEDC0" w:rsidR="00F32593" w:rsidRPr="00B8409E" w:rsidRDefault="00B8409E" w:rsidP="00B8409E">
      <w:r>
        <w:t>V</w:t>
      </w:r>
      <w:r w:rsidR="00F32593" w:rsidRPr="00B8409E">
        <w:t xml:space="preserve">išně z rodinného sadu v </w:t>
      </w:r>
      <w:proofErr w:type="spellStart"/>
      <w:r w:rsidR="00F32593" w:rsidRPr="00B8409E">
        <w:t>Ponikvi</w:t>
      </w:r>
      <w:proofErr w:type="spellEnd"/>
      <w:r w:rsidR="00F32593" w:rsidRPr="00B8409E">
        <w:t xml:space="preserve">, čokoláda z čokoládovny v Troubelicích. Chuť připomíná oblíbenou bonboniéru Mon </w:t>
      </w:r>
      <w:proofErr w:type="spellStart"/>
      <w:r w:rsidR="00F32593" w:rsidRPr="00B8409E">
        <w:t>Chéri</w:t>
      </w:r>
      <w:proofErr w:type="spellEnd"/>
      <w:r w:rsidR="00F32593" w:rsidRPr="00B8409E">
        <w:t>.</w:t>
      </w:r>
    </w:p>
    <w:p w14:paraId="35D7048F" w14:textId="3E9DA422" w:rsidR="00B8409E" w:rsidRDefault="004A2F97" w:rsidP="00B8409E">
      <w:pPr>
        <w:spacing w:after="0" w:line="24" w:lineRule="atLeast"/>
        <w:mirrorIndents/>
        <w:rPr>
          <w:rFonts w:eastAsia="Times New Roman" w:cstheme="minorHAnsi"/>
          <w:b/>
          <w:szCs w:val="20"/>
          <w:lang w:eastAsia="cs-CZ"/>
        </w:rPr>
      </w:pPr>
      <w:r w:rsidRPr="004A2F97">
        <w:rPr>
          <w:rFonts w:eastAsia="Times New Roman" w:cstheme="minorHAnsi"/>
          <w:b/>
          <w:szCs w:val="20"/>
          <w:lang w:eastAsia="cs-CZ"/>
        </w:rPr>
        <w:t>Lišky nakládané</w:t>
      </w:r>
    </w:p>
    <w:p w14:paraId="6137544A" w14:textId="77777777" w:rsidR="00B8409E" w:rsidRDefault="00B8409E" w:rsidP="00B8409E">
      <w:r w:rsidRPr="00B8409E">
        <w:t>D</w:t>
      </w:r>
      <w:r w:rsidR="00F32593" w:rsidRPr="00B8409E">
        <w:t>elikatesa vhodná do kulajdy, omáček nebo salátů. Jemná chuť estragonu dodává liškám nezaměnitelný charakter.</w:t>
      </w:r>
    </w:p>
    <w:p w14:paraId="768C0FFC" w14:textId="6C0A12F9" w:rsidR="00B8409E" w:rsidRDefault="00D43164" w:rsidP="00B8409E">
      <w:pPr>
        <w:spacing w:after="0" w:line="24" w:lineRule="atLeast"/>
        <w:mirrorIndents/>
        <w:rPr>
          <w:rFonts w:eastAsia="Times New Roman" w:cstheme="minorHAnsi"/>
          <w:b/>
          <w:szCs w:val="20"/>
          <w:lang w:eastAsia="cs-CZ"/>
        </w:rPr>
      </w:pPr>
      <w:r w:rsidRPr="00D43164">
        <w:rPr>
          <w:rFonts w:eastAsia="Times New Roman" w:cstheme="minorHAnsi"/>
          <w:b/>
          <w:szCs w:val="20"/>
          <w:lang w:eastAsia="cs-CZ"/>
        </w:rPr>
        <w:t xml:space="preserve">Medvědí česnek </w:t>
      </w:r>
      <w:r w:rsidR="009504DF">
        <w:rPr>
          <w:rFonts w:eastAsia="Times New Roman" w:cstheme="minorHAnsi"/>
          <w:b/>
          <w:szCs w:val="20"/>
          <w:lang w:eastAsia="cs-CZ"/>
        </w:rPr>
        <w:t>–</w:t>
      </w:r>
      <w:r w:rsidRPr="00D43164">
        <w:rPr>
          <w:rFonts w:eastAsia="Times New Roman" w:cstheme="minorHAnsi"/>
          <w:b/>
          <w:szCs w:val="20"/>
          <w:lang w:eastAsia="cs-CZ"/>
        </w:rPr>
        <w:t xml:space="preserve"> nakládaná poupata</w:t>
      </w:r>
    </w:p>
    <w:p w14:paraId="5D33A51B" w14:textId="764E3E2A" w:rsidR="00F32593" w:rsidRPr="00B8409E" w:rsidRDefault="00B8409E" w:rsidP="00B8409E">
      <w:r w:rsidRPr="00B8409E">
        <w:t>S</w:t>
      </w:r>
      <w:r w:rsidR="00F32593" w:rsidRPr="00B8409E">
        <w:t>bíraná ručně v jarních měsících v Jeseníkách, následně naložená v soli a zavařená ve sladkokyselém nálevu. Výsledkem je komplexní chuťová paleta.</w:t>
      </w:r>
    </w:p>
    <w:p w14:paraId="72200B23" w14:textId="77777777" w:rsidR="00B8409E" w:rsidRDefault="00F32593" w:rsidP="00B8409E">
      <w:pPr>
        <w:spacing w:after="0" w:line="24" w:lineRule="atLeast"/>
        <w:mirrorIndents/>
        <w:rPr>
          <w:rFonts w:eastAsia="Times New Roman" w:cstheme="minorHAnsi"/>
          <w:b/>
          <w:szCs w:val="20"/>
          <w:lang w:eastAsia="cs-CZ"/>
        </w:rPr>
      </w:pPr>
      <w:r w:rsidRPr="00F453CA">
        <w:rPr>
          <w:rFonts w:eastAsia="Times New Roman" w:cstheme="minorHAnsi"/>
          <w:b/>
          <w:szCs w:val="20"/>
          <w:lang w:eastAsia="cs-CZ"/>
        </w:rPr>
        <w:t>Cibulové chutney</w:t>
      </w:r>
    </w:p>
    <w:p w14:paraId="2151E988" w14:textId="52582E1B" w:rsidR="00F32593" w:rsidRPr="00B8409E" w:rsidRDefault="00B8409E" w:rsidP="00B8409E">
      <w:r w:rsidRPr="00B8409E">
        <w:t>G</w:t>
      </w:r>
      <w:r w:rsidR="00F32593" w:rsidRPr="00B8409E">
        <w:t xml:space="preserve">rilovaná červená cibule s portským vínem, rozmarýnem, tymiánem a </w:t>
      </w:r>
      <w:proofErr w:type="spellStart"/>
      <w:r w:rsidR="00F32593" w:rsidRPr="00B8409E">
        <w:t>kampotským</w:t>
      </w:r>
      <w:proofErr w:type="spellEnd"/>
      <w:r w:rsidR="00F32593" w:rsidRPr="00B8409E">
        <w:t xml:space="preserve"> pepřem. Ideální doplněk k masům, sýrům nebo do baget.</w:t>
      </w:r>
    </w:p>
    <w:p w14:paraId="2BF3AEB8" w14:textId="77777777" w:rsidR="00B8409E" w:rsidRDefault="00F32593" w:rsidP="00B8409E">
      <w:pPr>
        <w:spacing w:after="0" w:line="24" w:lineRule="atLeast"/>
        <w:mirrorIndents/>
        <w:rPr>
          <w:rFonts w:eastAsia="Times New Roman" w:cstheme="minorHAnsi"/>
          <w:b/>
          <w:szCs w:val="20"/>
          <w:lang w:eastAsia="cs-CZ"/>
        </w:rPr>
      </w:pPr>
      <w:r w:rsidRPr="00F453CA">
        <w:rPr>
          <w:rFonts w:eastAsia="Times New Roman" w:cstheme="minorHAnsi"/>
          <w:b/>
          <w:szCs w:val="20"/>
          <w:lang w:eastAsia="cs-CZ"/>
        </w:rPr>
        <w:t>Svatojánské ořechy</w:t>
      </w:r>
    </w:p>
    <w:p w14:paraId="5E78CF63" w14:textId="3E8293C6" w:rsidR="00F32593" w:rsidRPr="00B8409E" w:rsidRDefault="00B8409E" w:rsidP="00B8409E">
      <w:r w:rsidRPr="00B8409E">
        <w:t>N</w:t>
      </w:r>
      <w:r w:rsidR="00F32593" w:rsidRPr="00B8409E">
        <w:t>ejkomplexnější produkt, jehož výroba trvá až tři měsíce. Ručně propichované, máčené, vařené a macerované v kořeněném nálevu s ořechovým likérem. Výsledkem je skutečná delikatesa.</w:t>
      </w:r>
    </w:p>
    <w:p w14:paraId="6138F167" w14:textId="77777777" w:rsidR="00CE0BB1" w:rsidRPr="00CE0BB1" w:rsidRDefault="00CE0BB1" w:rsidP="00CE0BB1">
      <w:pPr>
        <w:spacing w:after="0" w:line="24" w:lineRule="atLeast"/>
        <w:mirrorIndents/>
        <w:rPr>
          <w:rStyle w:val="Hypertextovodkaz"/>
          <w:b/>
          <w:bCs/>
          <w:color w:val="009E4D"/>
          <w:sz w:val="22"/>
        </w:rPr>
      </w:pPr>
      <w:hyperlink r:id="rId28" w:history="1">
        <w:r w:rsidRPr="00CE0BB1">
          <w:rPr>
            <w:rStyle w:val="Hypertextovodkaz"/>
            <w:b/>
            <w:bCs/>
            <w:color w:val="009E4D"/>
            <w:sz w:val="22"/>
          </w:rPr>
          <w:t>"AGRO-LA", spol. s r.o.</w:t>
        </w:r>
      </w:hyperlink>
    </w:p>
    <w:p w14:paraId="629AFA99" w14:textId="00A61EEA" w:rsidR="00122C71" w:rsidRPr="00750A2F" w:rsidRDefault="00122C71" w:rsidP="00193B5D">
      <w:r w:rsidRPr="00750A2F">
        <w:t>Rodinná firma AGRO-LA, s.r.o. působí v Jindřichově Hradci od roku 1993 a specializuje se na výrobu jogurtů a zákysů v klasickém skleněném obalu. Tento přístup nejen zachovává tradiční charakter výrobků, ale zároveň podtrhuje jejich jedinečnost a kvalitu.</w:t>
      </w:r>
      <w:r w:rsidR="000E6152">
        <w:t xml:space="preserve"> </w:t>
      </w:r>
      <w:r w:rsidRPr="00750A2F">
        <w:t>Jogurty i zákysy vznikají fermentací mléka z okolních farem přímo ve skle, a to za použití vlastních mléčných kultur. Jogurty jsou vyráběny z nehomogenizovaného plnotučného mléka, díky čemuž se pod víčkem přirozeně vytváří tuková vrstva. Její odstranění umožňuje získat nízkotučný jogurt bez jakéhokoli zásahu do přírodního složení. Zákysy jsou naopak vyráběny z homogenizovaného plnotučného mléka, což zajišťuje jejich tekutou konzistenci vhodnou k pití. Jejich chuť je přirozeně nakyslá a osvěžující.</w:t>
      </w:r>
      <w:r w:rsidR="000E6152">
        <w:t xml:space="preserve"> </w:t>
      </w:r>
      <w:r w:rsidRPr="00750A2F">
        <w:t>Produkty jsou dostupné v neochucené variantě, ale také s ochucující složkou – například čokoládou, vanilkou z lusku, meruňkou, borůvkou, jahodou a dalšími.</w:t>
      </w:r>
    </w:p>
    <w:p w14:paraId="385ED49A" w14:textId="08FF9B41" w:rsidR="005D07D3" w:rsidRPr="00757212" w:rsidRDefault="00C6363C" w:rsidP="006E489E">
      <w:pPr>
        <w:spacing w:after="0" w:line="24" w:lineRule="atLeast"/>
        <w:mirrorIndents/>
        <w:rPr>
          <w:b/>
          <w:bCs/>
        </w:rPr>
      </w:pPr>
      <w:r w:rsidRPr="00757212">
        <w:rPr>
          <w:b/>
          <w:bCs/>
        </w:rPr>
        <w:t>Jogurt z jižních Čech ČOKOLÁDA</w:t>
      </w:r>
    </w:p>
    <w:p w14:paraId="58772317" w14:textId="6D8A19D2" w:rsidR="00757212" w:rsidRPr="00757212" w:rsidRDefault="00757212" w:rsidP="006E489E">
      <w:pPr>
        <w:spacing w:after="0" w:line="24" w:lineRule="atLeast"/>
        <w:mirrorIndents/>
        <w:rPr>
          <w:b/>
          <w:bCs/>
        </w:rPr>
      </w:pPr>
      <w:r w:rsidRPr="00757212">
        <w:rPr>
          <w:b/>
          <w:bCs/>
        </w:rPr>
        <w:t>Zákys z jižních Čech ČOKOLÁDA</w:t>
      </w:r>
    </w:p>
    <w:p w14:paraId="307956E9" w14:textId="77777777" w:rsidR="00C6363C" w:rsidRDefault="00C6363C" w:rsidP="006E489E">
      <w:pPr>
        <w:spacing w:after="0" w:line="24" w:lineRule="atLeast"/>
        <w:mirrorIndents/>
        <w:rPr>
          <w:rFonts w:cstheme="minorHAnsi"/>
          <w:szCs w:val="20"/>
        </w:rPr>
      </w:pPr>
    </w:p>
    <w:p w14:paraId="4D66A773" w14:textId="77777777" w:rsidR="00750A2F" w:rsidRDefault="00750A2F" w:rsidP="00750A2F">
      <w:pPr>
        <w:spacing w:after="0" w:line="24" w:lineRule="atLeast"/>
        <w:mirrorIndents/>
        <w:rPr>
          <w:rStyle w:val="Hypertextovodkaz"/>
          <w:b/>
          <w:color w:val="009E4D"/>
          <w:sz w:val="22"/>
        </w:rPr>
      </w:pPr>
      <w:r w:rsidRPr="00750A2F">
        <w:rPr>
          <w:rStyle w:val="Hypertextovodkaz"/>
          <w:b/>
          <w:color w:val="009E4D"/>
          <w:sz w:val="22"/>
        </w:rPr>
        <w:t>Rodinné pekařství MPM s.r.o.</w:t>
      </w:r>
    </w:p>
    <w:p w14:paraId="4B447663" w14:textId="77777777" w:rsidR="00952ADD" w:rsidRDefault="00811458" w:rsidP="00952ADD">
      <w:r w:rsidRPr="000E6152">
        <w:t>Rodinné pekařství MPM s.r.o. působí v Lomnici nad Lužnicí již od roku 1992. Od počátků, kdy se výroba chleba a pečiva odehrávala v úzkém rodinném kruhu, se firma rozrostla, ale zachovala si důraz na kvalitu, ruční práci a využívání regionálních surovin. V posledních letech byl sortiment rozšířen o vlastní zákusky a lahůdky, které doplňují tradiční nabídku.</w:t>
      </w:r>
    </w:p>
    <w:p w14:paraId="6437BA89" w14:textId="48EDAF48" w:rsidR="00197332" w:rsidRPr="00D60319" w:rsidRDefault="00197332" w:rsidP="00E566EB">
      <w:r w:rsidRPr="00E566EB">
        <w:rPr>
          <w:b/>
          <w:bCs/>
        </w:rPr>
        <w:lastRenderedPageBreak/>
        <w:t>Lomnický chléb</w:t>
      </w:r>
      <w:r w:rsidRPr="00E566EB">
        <w:br/>
      </w:r>
      <w:r w:rsidRPr="00D60319">
        <w:t>Tříkilový bochník s převahou žitné mouky, vyráběný z vlastního kvasu. Vyznačuje se silnou, propečenou kůrou a vláčnou</w:t>
      </w:r>
      <w:r w:rsidR="00D65BD7">
        <w:t xml:space="preserve"> </w:t>
      </w:r>
      <w:r w:rsidRPr="00D60319">
        <w:t>pórovitou střídkou. Je symbolem poctivého řemeslného pekařství.</w:t>
      </w:r>
    </w:p>
    <w:p w14:paraId="48FC024B" w14:textId="77777777" w:rsidR="00197332" w:rsidRPr="00E566EB" w:rsidRDefault="00197332" w:rsidP="00E566EB">
      <w:r w:rsidRPr="00E566EB">
        <w:rPr>
          <w:b/>
          <w:bCs/>
        </w:rPr>
        <w:t xml:space="preserve">Chléb s </w:t>
      </w:r>
      <w:proofErr w:type="spellStart"/>
      <w:r w:rsidRPr="00E566EB">
        <w:rPr>
          <w:b/>
          <w:bCs/>
        </w:rPr>
        <w:t>Chlorellou</w:t>
      </w:r>
      <w:proofErr w:type="spellEnd"/>
      <w:r w:rsidRPr="00E566EB">
        <w:br/>
        <w:t xml:space="preserve">Unikátní produkt vzniklý ve spolupráci s Mikrobiologickým ústavem v Třeboni. Obsahuje řasu </w:t>
      </w:r>
      <w:proofErr w:type="spellStart"/>
      <w:r w:rsidRPr="00E566EB">
        <w:t>Chlorella</w:t>
      </w:r>
      <w:proofErr w:type="spellEnd"/>
      <w:r w:rsidRPr="00E566EB">
        <w:t>, známou svými výživovými hodnotami. Výsledkem je chléb s jemně zeleným zabarvením a charakteristickou chutí.</w:t>
      </w:r>
    </w:p>
    <w:p w14:paraId="06F0E000" w14:textId="77777777" w:rsidR="00197332" w:rsidRPr="00E566EB" w:rsidRDefault="00197332" w:rsidP="00E566EB">
      <w:r w:rsidRPr="00E566EB">
        <w:rPr>
          <w:b/>
          <w:bCs/>
        </w:rPr>
        <w:t>Bageta s ječmenem</w:t>
      </w:r>
      <w:r w:rsidRPr="00E566EB">
        <w:br/>
        <w:t>Po zadělání těsta následuje noční odležení v chladu, poté ruční tvarování a pečení. Bageta je vláčná, s křupavou kůrkou – ideální k sýrům nebo grilovaným pokrmům.</w:t>
      </w:r>
    </w:p>
    <w:p w14:paraId="61CE10ED" w14:textId="77777777" w:rsidR="00197332" w:rsidRPr="00E566EB" w:rsidRDefault="00197332" w:rsidP="00E566EB">
      <w:r w:rsidRPr="00E566EB">
        <w:rPr>
          <w:b/>
          <w:bCs/>
        </w:rPr>
        <w:t>Borůvkové kynuté knedlíky</w:t>
      </w:r>
      <w:r w:rsidRPr="00E566EB">
        <w:br/>
        <w:t>Tradiční jihočeský pokrm připravený z borůvek ze zdejších lesů. Knedlíky jsou nadýchané, vonící po ovoci, podávané s tvarohem, cukrem a rozpuštěným máslem – oblíbený letní oběd.</w:t>
      </w:r>
    </w:p>
    <w:p w14:paraId="396C4564" w14:textId="77777777" w:rsidR="00197332" w:rsidRPr="00E566EB" w:rsidRDefault="00197332" w:rsidP="00E566EB">
      <w:r w:rsidRPr="00E566EB">
        <w:rPr>
          <w:b/>
          <w:bCs/>
        </w:rPr>
        <w:t>Lomnický koláč</w:t>
      </w:r>
      <w:r w:rsidRPr="00E566EB">
        <w:br/>
        <w:t>Ručně šlehaný koláč s jemnou, nadýchanou strukturou a třemi druhy náplní – mákem, tvarohem a povidly. Každé sousto nabízí harmonii tradičních chutí.</w:t>
      </w:r>
    </w:p>
    <w:p w14:paraId="09AED962" w14:textId="77777777" w:rsidR="00197332" w:rsidRPr="00E566EB" w:rsidRDefault="00197332" w:rsidP="00E566EB">
      <w:r w:rsidRPr="00E566EB">
        <w:rPr>
          <w:b/>
          <w:bCs/>
        </w:rPr>
        <w:t>Bramborové šišky s mákem</w:t>
      </w:r>
      <w:r w:rsidRPr="00E566EB">
        <w:br/>
        <w:t>Jemné bramborové noky vařené ve vodní lázni, podávané s mákem, moučkovým cukrem a máslem. Oblíbená sladká klasika s důrazem na chuť a jednoduchost.</w:t>
      </w:r>
    </w:p>
    <w:p w14:paraId="43C52F14" w14:textId="77777777" w:rsidR="00D50E20" w:rsidRDefault="00DF71FA" w:rsidP="00D50E20">
      <w:pPr>
        <w:spacing w:after="0" w:line="24" w:lineRule="atLeast"/>
        <w:mirrorIndents/>
        <w:rPr>
          <w:rStyle w:val="Hypertextovodkaz"/>
          <w:b/>
          <w:color w:val="009E4D"/>
          <w:sz w:val="22"/>
        </w:rPr>
      </w:pPr>
      <w:hyperlink r:id="rId29" w:history="1">
        <w:proofErr w:type="spellStart"/>
        <w:r w:rsidRPr="00F0031F">
          <w:rPr>
            <w:rStyle w:val="Hypertextovodkaz"/>
            <w:b/>
            <w:color w:val="009E4D"/>
            <w:sz w:val="22"/>
          </w:rPr>
          <w:t>Steinex</w:t>
        </w:r>
        <w:proofErr w:type="spellEnd"/>
        <w:r w:rsidRPr="00F0031F">
          <w:rPr>
            <w:rStyle w:val="Hypertextovodkaz"/>
            <w:b/>
            <w:color w:val="009E4D"/>
            <w:sz w:val="22"/>
          </w:rPr>
          <w:t xml:space="preserve"> a.s.</w:t>
        </w:r>
      </w:hyperlink>
    </w:p>
    <w:p w14:paraId="56AFE34A" w14:textId="44A6883C" w:rsidR="00D50E20" w:rsidRPr="008C7127" w:rsidRDefault="00D50E20" w:rsidP="008C7127">
      <w:pPr>
        <w:rPr>
          <w:rFonts w:eastAsiaTheme="minorHAnsi"/>
        </w:rPr>
      </w:pPr>
      <w:r w:rsidRPr="008C7127">
        <w:rPr>
          <w:rFonts w:eastAsiaTheme="minorHAnsi"/>
        </w:rPr>
        <w:t xml:space="preserve">Společnost </w:t>
      </w:r>
      <w:proofErr w:type="spellStart"/>
      <w:r w:rsidRPr="008C7127">
        <w:rPr>
          <w:rFonts w:eastAsiaTheme="minorHAnsi"/>
        </w:rPr>
        <w:t>Steinex</w:t>
      </w:r>
      <w:proofErr w:type="spellEnd"/>
      <w:r w:rsidRPr="008C7127">
        <w:rPr>
          <w:rFonts w:eastAsiaTheme="minorHAnsi"/>
        </w:rPr>
        <w:t xml:space="preserve"> a.s. je dynamicky se rozvíjející rodinný podnik, který v posledních letech výrazně rozšířil své výrobní kapacity i produktové portfolio. Přestože si firma zakládá na zachování tradičních hodnot a receptur, její úspěch je podpořen moderními technologiemi, progresivním řízením a inovativními přístupy. Díky tomu se </w:t>
      </w:r>
      <w:proofErr w:type="spellStart"/>
      <w:r w:rsidRPr="008C7127">
        <w:rPr>
          <w:rFonts w:eastAsiaTheme="minorHAnsi"/>
        </w:rPr>
        <w:t>Steinex</w:t>
      </w:r>
      <w:proofErr w:type="spellEnd"/>
      <w:r w:rsidRPr="008C7127">
        <w:rPr>
          <w:rFonts w:eastAsiaTheme="minorHAnsi"/>
        </w:rPr>
        <w:t xml:space="preserve"> řadí mezi přední české výrobce a exportéry uzenin. Spojením tradice, kvality a inovace si firma vybudovala silné postavení na domácím trhu a získává si stále větší důvěru zákazníků.</w:t>
      </w:r>
    </w:p>
    <w:p w14:paraId="064A1D02" w14:textId="53E48F8D" w:rsidR="00D92F43" w:rsidRPr="00E23FF0" w:rsidRDefault="00D82B7E" w:rsidP="00D92F43">
      <w:pPr>
        <w:rPr>
          <w:rFonts w:eastAsia="Times New Roman"/>
        </w:rPr>
      </w:pPr>
      <w:r>
        <w:rPr>
          <w:rFonts w:eastAsia="Times New Roman" w:cstheme="minorHAnsi"/>
          <w:b/>
          <w:szCs w:val="20"/>
          <w:lang w:eastAsia="cs-CZ"/>
        </w:rPr>
        <w:t xml:space="preserve">Tlačenka </w:t>
      </w:r>
      <w:proofErr w:type="spellStart"/>
      <w:r w:rsidRPr="00D82B7E">
        <w:rPr>
          <w:rFonts w:eastAsia="Times New Roman" w:cstheme="minorHAnsi"/>
          <w:b/>
          <w:szCs w:val="20"/>
          <w:lang w:eastAsia="cs-CZ"/>
        </w:rPr>
        <w:t>premium</w:t>
      </w:r>
      <w:proofErr w:type="spellEnd"/>
      <w:r w:rsidRPr="00D82B7E">
        <w:rPr>
          <w:rFonts w:eastAsia="Times New Roman" w:cstheme="minorHAnsi"/>
          <w:b/>
          <w:szCs w:val="20"/>
          <w:lang w:eastAsia="cs-CZ"/>
        </w:rPr>
        <w:t xml:space="preserve"> </w:t>
      </w:r>
      <w:proofErr w:type="spellStart"/>
      <w:r w:rsidRPr="00D82B7E">
        <w:rPr>
          <w:rFonts w:eastAsia="Times New Roman" w:cstheme="minorHAnsi"/>
          <w:b/>
          <w:szCs w:val="20"/>
          <w:lang w:eastAsia="cs-CZ"/>
        </w:rPr>
        <w:t>Steinex</w:t>
      </w:r>
      <w:proofErr w:type="spellEnd"/>
      <w:r w:rsidR="00AA5123" w:rsidRPr="00E23FF0">
        <w:rPr>
          <w:rFonts w:eastAsia="Times New Roman"/>
        </w:rPr>
        <w:br/>
      </w:r>
      <w:r w:rsidR="00D92F43" w:rsidRPr="008C7127">
        <w:rPr>
          <w:rFonts w:eastAsiaTheme="minorHAnsi"/>
        </w:rPr>
        <w:t xml:space="preserve">Prémiová tlačenka je vyráběna podle osvědčených receptur z pečlivě vybraných surovin s vysokým obsahem masa. Tradiční zpracování zajišťuje autentickou chuť i vůni. Masová složka se harmonicky doplňuje s přirozenými kořeněnými tóny, což vytváří produkt, který splňuje vysoké kvalitativní standardy společnosti </w:t>
      </w:r>
      <w:proofErr w:type="spellStart"/>
      <w:r w:rsidR="00D92F43" w:rsidRPr="008C7127">
        <w:rPr>
          <w:rFonts w:eastAsiaTheme="minorHAnsi"/>
        </w:rPr>
        <w:t>Steinex</w:t>
      </w:r>
      <w:proofErr w:type="spellEnd"/>
      <w:r w:rsidR="00D92F43" w:rsidRPr="008C7127">
        <w:rPr>
          <w:rFonts w:eastAsiaTheme="minorHAnsi"/>
        </w:rPr>
        <w:t xml:space="preserve"> a potvrzuje její závazek k poctivé a kvalitní výrobě.</w:t>
      </w:r>
    </w:p>
    <w:p w14:paraId="2B8E1CBA" w14:textId="54E3E1EE" w:rsidR="000B1FCC" w:rsidRPr="00D92F43" w:rsidRDefault="000B1FCC" w:rsidP="006E489E">
      <w:pPr>
        <w:spacing w:after="0" w:line="24" w:lineRule="atLeast"/>
        <w:mirrorIndents/>
        <w:rPr>
          <w:rStyle w:val="Hypertextovodkaz"/>
          <w:color w:val="auto"/>
          <w:u w:val="none"/>
        </w:rPr>
      </w:pPr>
      <w:r w:rsidRPr="000B1FCC">
        <w:rPr>
          <w:rStyle w:val="Hypertextovodkaz"/>
          <w:b/>
          <w:color w:val="009E4D"/>
          <w:sz w:val="22"/>
        </w:rPr>
        <w:t>Aleš Kuča</w:t>
      </w:r>
    </w:p>
    <w:p w14:paraId="2DAFB4BA" w14:textId="15CFD982" w:rsidR="00536B8C" w:rsidRPr="00C43A1B" w:rsidRDefault="00826E31" w:rsidP="00FB29B7">
      <w:pPr>
        <w:rPr>
          <w:rFonts w:eastAsia="Times New Roman" w:cstheme="minorHAnsi"/>
          <w:szCs w:val="20"/>
          <w:lang w:eastAsia="cs-CZ"/>
        </w:rPr>
      </w:pPr>
      <w:r w:rsidRPr="008C7127">
        <w:rPr>
          <w:rFonts w:eastAsiaTheme="minorHAnsi"/>
        </w:rPr>
        <w:t xml:space="preserve">Malá rodinná firma, která se specializuje na výrobu netradičních cheesecaků – lahodných cukrářských dezertů, které nabízí prostřednictvím pojízdné kavárny. Každý cheesecake vzniká ručně z čerstvých surovin od regionálních dodavatelů, s důrazem na kvalitu a originalitu. Místní výrobky jsou výsledkem pečlivého řemeslného zpracování, při kterém </w:t>
      </w:r>
      <w:r w:rsidR="00B157BA" w:rsidRPr="008C7127">
        <w:rPr>
          <w:rFonts w:eastAsiaTheme="minorHAnsi"/>
        </w:rPr>
        <w:t>je kladen</w:t>
      </w:r>
      <w:r w:rsidRPr="008C7127">
        <w:rPr>
          <w:rFonts w:eastAsiaTheme="minorHAnsi"/>
        </w:rPr>
        <w:t xml:space="preserve"> důraz nejen na jednotlivé složky, ale i na celkový chuťový zážitek. Cheesecaky potěší milovníky moderní cukrařiny i příznivce regionální gastronomie, kteří ocení poctivý přístup a jedinečnou chuť.</w:t>
      </w:r>
    </w:p>
    <w:p w14:paraId="363CC5FC" w14:textId="77777777" w:rsidR="00AC6E38" w:rsidRPr="00AC6E38" w:rsidRDefault="00AC6E38" w:rsidP="00AC6E38">
      <w:pPr>
        <w:spacing w:after="0" w:line="240" w:lineRule="auto"/>
        <w:jc w:val="both"/>
        <w:rPr>
          <w:rFonts w:eastAsia="Times New Roman" w:cstheme="minorHAnsi"/>
          <w:b/>
          <w:szCs w:val="20"/>
          <w:lang w:eastAsia="cs-CZ"/>
        </w:rPr>
      </w:pPr>
      <w:r w:rsidRPr="00AC6E38">
        <w:rPr>
          <w:rFonts w:eastAsia="Times New Roman" w:cstheme="minorHAnsi"/>
          <w:b/>
          <w:szCs w:val="20"/>
          <w:lang w:eastAsia="cs-CZ"/>
        </w:rPr>
        <w:lastRenderedPageBreak/>
        <w:t>Cheesecake Borůvka</w:t>
      </w:r>
    </w:p>
    <w:p w14:paraId="5484374D" w14:textId="77777777" w:rsidR="00AC6E38" w:rsidRPr="00AC6E38" w:rsidRDefault="00AC6E38" w:rsidP="00AC6E38">
      <w:pPr>
        <w:spacing w:after="0" w:line="240" w:lineRule="auto"/>
        <w:jc w:val="both"/>
        <w:rPr>
          <w:rFonts w:eastAsia="Times New Roman" w:cstheme="minorHAnsi"/>
          <w:b/>
          <w:szCs w:val="20"/>
          <w:lang w:eastAsia="cs-CZ"/>
        </w:rPr>
      </w:pPr>
      <w:r w:rsidRPr="00AC6E38">
        <w:rPr>
          <w:rFonts w:eastAsia="Times New Roman" w:cstheme="minorHAnsi"/>
          <w:b/>
          <w:szCs w:val="20"/>
          <w:lang w:eastAsia="cs-CZ"/>
        </w:rPr>
        <w:t>Cheesecake Cookies</w:t>
      </w:r>
    </w:p>
    <w:p w14:paraId="7E72C11A" w14:textId="77777777" w:rsidR="00DA3FA6" w:rsidRPr="00C43A1B" w:rsidRDefault="00DA3FA6" w:rsidP="006E489E">
      <w:pPr>
        <w:spacing w:after="0" w:line="24" w:lineRule="atLeast"/>
        <w:mirrorIndents/>
        <w:rPr>
          <w:rFonts w:eastAsia="Times New Roman" w:cstheme="minorHAnsi"/>
          <w:b/>
          <w:szCs w:val="20"/>
          <w:lang w:eastAsia="cs-CZ"/>
        </w:rPr>
      </w:pPr>
    </w:p>
    <w:p w14:paraId="1B50208B" w14:textId="77777777" w:rsidR="001843CD" w:rsidRPr="001843CD" w:rsidRDefault="001843CD" w:rsidP="001843CD">
      <w:pPr>
        <w:spacing w:after="0" w:line="24" w:lineRule="atLeast"/>
        <w:mirrorIndents/>
        <w:rPr>
          <w:rStyle w:val="Hypertextovodkaz"/>
          <w:b/>
          <w:color w:val="009E4D"/>
          <w:sz w:val="22"/>
        </w:rPr>
      </w:pPr>
      <w:proofErr w:type="spellStart"/>
      <w:r w:rsidRPr="001843CD">
        <w:rPr>
          <w:rStyle w:val="Hypertextovodkaz"/>
          <w:b/>
          <w:color w:val="009E4D"/>
          <w:sz w:val="22"/>
        </w:rPr>
        <w:t>Hřebečská</w:t>
      </w:r>
      <w:proofErr w:type="spellEnd"/>
      <w:r w:rsidRPr="001843CD">
        <w:rPr>
          <w:rStyle w:val="Hypertextovodkaz"/>
          <w:b/>
          <w:color w:val="009E4D"/>
          <w:sz w:val="22"/>
        </w:rPr>
        <w:t xml:space="preserve"> medovina s.r.o.</w:t>
      </w:r>
    </w:p>
    <w:p w14:paraId="6938A0C1" w14:textId="77777777" w:rsidR="00D92F43" w:rsidRPr="008C7127" w:rsidRDefault="00D92F43" w:rsidP="008C7127">
      <w:pPr>
        <w:rPr>
          <w:rFonts w:eastAsiaTheme="minorHAnsi"/>
        </w:rPr>
      </w:pPr>
      <w:proofErr w:type="spellStart"/>
      <w:r w:rsidRPr="008C7127">
        <w:rPr>
          <w:rFonts w:eastAsiaTheme="minorHAnsi"/>
        </w:rPr>
        <w:t>Hřebečská</w:t>
      </w:r>
      <w:proofErr w:type="spellEnd"/>
      <w:r w:rsidRPr="008C7127">
        <w:rPr>
          <w:rFonts w:eastAsiaTheme="minorHAnsi"/>
        </w:rPr>
        <w:t xml:space="preserve"> medovina s.r.o. je rodinná firma, která od roku 2002 připravuje pro své zákazníky originální medoviny. Tajemství jemné originální chuti je výsledkem poctivé řemeslné práce, původních receptur, pečlivě vybraných bylin, a především prvotřídní kvality medu vlastních včelstev firmy, které jsou obhospodařovány pod </w:t>
      </w:r>
      <w:proofErr w:type="spellStart"/>
      <w:r w:rsidRPr="008C7127">
        <w:rPr>
          <w:rFonts w:eastAsiaTheme="minorHAnsi"/>
        </w:rPr>
        <w:t>Hřebečským</w:t>
      </w:r>
      <w:proofErr w:type="spellEnd"/>
      <w:r w:rsidRPr="008C7127">
        <w:rPr>
          <w:rFonts w:eastAsiaTheme="minorHAnsi"/>
        </w:rPr>
        <w:t xml:space="preserve"> vrchem. Chloubou originálních medovin je vyváženost chutí, které na sebe příjemně navazují a tvoří jedinečný chuťový zážitek.</w:t>
      </w:r>
    </w:p>
    <w:p w14:paraId="2C6F61E1" w14:textId="77777777" w:rsidR="00913D34" w:rsidRDefault="003C3728" w:rsidP="003C3728">
      <w:pPr>
        <w:spacing w:after="0" w:line="240" w:lineRule="auto"/>
        <w:jc w:val="both"/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</w:pPr>
      <w:proofErr w:type="spellStart"/>
      <w:r w:rsidRPr="00097A70"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>Hřebečská</w:t>
      </w:r>
      <w:proofErr w:type="spellEnd"/>
      <w:r w:rsidRPr="00097A70"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 xml:space="preserve"> medovina BYLINNÁ HOŘKÁ </w:t>
      </w:r>
    </w:p>
    <w:p w14:paraId="085676D2" w14:textId="6935593A" w:rsidR="003C3728" w:rsidRPr="008C7127" w:rsidRDefault="00913D34" w:rsidP="008C7127">
      <w:pPr>
        <w:rPr>
          <w:rFonts w:eastAsiaTheme="minorHAnsi"/>
        </w:rPr>
      </w:pPr>
      <w:r w:rsidRPr="008C7127">
        <w:rPr>
          <w:rFonts w:eastAsiaTheme="minorHAnsi"/>
        </w:rPr>
        <w:t>M</w:t>
      </w:r>
      <w:r w:rsidR="003C3728" w:rsidRPr="008C7127">
        <w:rPr>
          <w:rFonts w:eastAsiaTheme="minorHAnsi"/>
        </w:rPr>
        <w:t>edovina nejvýraznějšího charakteru, která v sobě snoubí celkem 21 bylin, jež tvoří</w:t>
      </w:r>
      <w:r w:rsidR="0033234E" w:rsidRPr="008C7127">
        <w:rPr>
          <w:rFonts w:eastAsiaTheme="minorHAnsi"/>
        </w:rPr>
        <w:t xml:space="preserve"> </w:t>
      </w:r>
      <w:r w:rsidR="003C3728" w:rsidRPr="008C7127">
        <w:rPr>
          <w:rFonts w:eastAsiaTheme="minorHAnsi"/>
        </w:rPr>
        <w:t xml:space="preserve">znamenitou sladkohořkou chuť. Kořen hořce, pelyněk a puškvorec jsou vyváženy jemností </w:t>
      </w:r>
      <w:r w:rsidR="00223FA7">
        <w:rPr>
          <w:rFonts w:eastAsiaTheme="minorHAnsi"/>
        </w:rPr>
        <w:t>ostatních bylin</w:t>
      </w:r>
      <w:r w:rsidR="003C3728" w:rsidRPr="008C7127">
        <w:rPr>
          <w:rFonts w:eastAsiaTheme="minorHAnsi"/>
        </w:rPr>
        <w:t xml:space="preserve">. Díky tradičním metodám výroby si medovina zachovává své přírodní aroma a autentickou kvalitu. Sladkost medu se v ní dokonale prolíná s charakteristickou hořkostí bylin, čímž vzniká vyvážený a plný chuťový zážitek. </w:t>
      </w:r>
    </w:p>
    <w:p w14:paraId="44138939" w14:textId="77777777" w:rsidR="00913D34" w:rsidRDefault="003C3728" w:rsidP="003C3728">
      <w:pPr>
        <w:spacing w:after="0" w:line="240" w:lineRule="auto"/>
        <w:jc w:val="both"/>
        <w:rPr>
          <w:rFonts w:ascii="Arial" w:eastAsia="Times New Roman" w:hAnsi="Arial"/>
          <w:kern w:val="2"/>
          <w:szCs w:val="21"/>
          <w:lang w:eastAsia="cs-CZ"/>
          <w14:ligatures w14:val="standardContextual"/>
        </w:rPr>
      </w:pPr>
      <w:r w:rsidRPr="002B58DA"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>Višňov</w:t>
      </w:r>
      <w:r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>á</w:t>
      </w:r>
      <w:r w:rsidRPr="002B58DA"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 xml:space="preserve"> medovin</w:t>
      </w:r>
      <w:r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>a</w:t>
      </w:r>
    </w:p>
    <w:p w14:paraId="7375F76D" w14:textId="3C84231A" w:rsidR="003C3728" w:rsidRPr="008C7127" w:rsidRDefault="00913D34" w:rsidP="008C7127">
      <w:pPr>
        <w:rPr>
          <w:rFonts w:eastAsiaTheme="minorHAnsi"/>
        </w:rPr>
      </w:pPr>
      <w:r w:rsidRPr="008C7127">
        <w:rPr>
          <w:rFonts w:eastAsiaTheme="minorHAnsi"/>
        </w:rPr>
        <w:t>P</w:t>
      </w:r>
      <w:r w:rsidR="003C3728" w:rsidRPr="008C7127">
        <w:rPr>
          <w:rFonts w:eastAsiaTheme="minorHAnsi"/>
        </w:rPr>
        <w:t>řináší jedinečný chuťový zážitek, který spojuje jemnou sladkost kvalitního medu s osvěžující kyselostí zralých višní. Tento harmonický mix vytváří plnou, svěží chuť, která potěší smysly a nabízí příjemné osvěžení.</w:t>
      </w:r>
    </w:p>
    <w:p w14:paraId="2B4313F5" w14:textId="77777777" w:rsidR="001652C4" w:rsidRDefault="001652C4" w:rsidP="001652C4">
      <w:pPr>
        <w:spacing w:after="0" w:line="24" w:lineRule="atLeast"/>
        <w:mirrorIndents/>
        <w:rPr>
          <w:rStyle w:val="Hypertextovodkaz"/>
          <w:b/>
          <w:color w:val="009E4D"/>
          <w:sz w:val="22"/>
        </w:rPr>
      </w:pPr>
      <w:r w:rsidRPr="001652C4">
        <w:rPr>
          <w:rStyle w:val="Hypertextovodkaz"/>
          <w:b/>
          <w:color w:val="009E4D"/>
          <w:sz w:val="22"/>
        </w:rPr>
        <w:t xml:space="preserve">Josef </w:t>
      </w:r>
      <w:proofErr w:type="spellStart"/>
      <w:r w:rsidRPr="001652C4">
        <w:rPr>
          <w:rStyle w:val="Hypertextovodkaz"/>
          <w:b/>
          <w:color w:val="009E4D"/>
          <w:sz w:val="22"/>
        </w:rPr>
        <w:t>Kortan</w:t>
      </w:r>
      <w:proofErr w:type="spellEnd"/>
    </w:p>
    <w:p w14:paraId="7F164834" w14:textId="135F7736" w:rsidR="006214A1" w:rsidRPr="008C7127" w:rsidRDefault="006214A1" w:rsidP="008C7127">
      <w:pPr>
        <w:rPr>
          <w:rFonts w:eastAsiaTheme="minorHAnsi"/>
        </w:rPr>
      </w:pPr>
      <w:r w:rsidRPr="008C7127">
        <w:rPr>
          <w:rFonts w:eastAsiaTheme="minorHAnsi"/>
        </w:rPr>
        <w:t xml:space="preserve">Cukrárna </w:t>
      </w:r>
      <w:proofErr w:type="spellStart"/>
      <w:r w:rsidRPr="008C7127">
        <w:rPr>
          <w:rFonts w:eastAsiaTheme="minorHAnsi"/>
        </w:rPr>
        <w:t>Kortan</w:t>
      </w:r>
      <w:proofErr w:type="spellEnd"/>
      <w:r w:rsidRPr="008C7127">
        <w:rPr>
          <w:rFonts w:eastAsiaTheme="minorHAnsi"/>
        </w:rPr>
        <w:t xml:space="preserve"> navazuje na tradici vyhlášené milevské cukrárny, jejíž historie sahá až před znárodnění. Od roku 1990 působí jako rodinný podnik zaměřený na výrobu domácí zmrzliny. Výroba probíhá přímo v místě, podle původních a inovovaných postupů – z přírodních, lokálních a sezónních surovin, bez chemických dochucovadel a barviv. Cukrárna </w:t>
      </w:r>
      <w:proofErr w:type="spellStart"/>
      <w:r w:rsidRPr="008C7127">
        <w:rPr>
          <w:rFonts w:eastAsiaTheme="minorHAnsi"/>
        </w:rPr>
        <w:t>Kortan</w:t>
      </w:r>
      <w:proofErr w:type="spellEnd"/>
      <w:r w:rsidRPr="008C7127">
        <w:rPr>
          <w:rFonts w:eastAsiaTheme="minorHAnsi"/>
        </w:rPr>
        <w:t xml:space="preserve"> si zakládá na ruční výrobě, kvalitních surovinách a osobním přístupu.</w:t>
      </w:r>
    </w:p>
    <w:p w14:paraId="1458621A" w14:textId="77777777" w:rsidR="006214A1" w:rsidRPr="00260D9F" w:rsidRDefault="001652C4" w:rsidP="001652C4">
      <w:pPr>
        <w:spacing w:after="0" w:line="240" w:lineRule="auto"/>
        <w:jc w:val="both"/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</w:pPr>
      <w:r w:rsidRPr="00260D9F"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>Zmrzlina Rumburak</w:t>
      </w:r>
    </w:p>
    <w:p w14:paraId="0AEF9A60" w14:textId="3A18DA9C" w:rsidR="001652C4" w:rsidRPr="008C7127" w:rsidRDefault="00260D9F" w:rsidP="008C7127">
      <w:pPr>
        <w:rPr>
          <w:rFonts w:eastAsiaTheme="minorHAnsi"/>
        </w:rPr>
      </w:pPr>
      <w:r w:rsidRPr="008C7127">
        <w:rPr>
          <w:rFonts w:eastAsiaTheme="minorHAnsi"/>
        </w:rPr>
        <w:t>S</w:t>
      </w:r>
      <w:r w:rsidR="001652C4" w:rsidRPr="008C7127">
        <w:rPr>
          <w:rFonts w:eastAsiaTheme="minorHAnsi"/>
        </w:rPr>
        <w:t>metanová zmrzlina jedinečné kombinace podzemnice olejné a rumu, která dodává dezertu výraznou chuť a neobvyklé jméno.</w:t>
      </w:r>
    </w:p>
    <w:p w14:paraId="3E89B8D9" w14:textId="77777777" w:rsidR="00260D9F" w:rsidRDefault="001652C4" w:rsidP="001652C4">
      <w:pPr>
        <w:spacing w:after="0" w:line="240" w:lineRule="auto"/>
        <w:jc w:val="both"/>
        <w:rPr>
          <w:rFonts w:ascii="Arial" w:eastAsia="Times New Roman" w:hAnsi="Arial"/>
          <w:kern w:val="2"/>
          <w:szCs w:val="21"/>
          <w:lang w:eastAsia="cs-CZ"/>
          <w14:ligatures w14:val="standardContextual"/>
        </w:rPr>
      </w:pPr>
      <w:r w:rsidRPr="00260D9F"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>Zmrzlina Perník</w:t>
      </w:r>
    </w:p>
    <w:p w14:paraId="10B92F40" w14:textId="268538FE" w:rsidR="001652C4" w:rsidRPr="00CD462C" w:rsidRDefault="00260D9F" w:rsidP="00CD462C">
      <w:pPr>
        <w:rPr>
          <w:rFonts w:eastAsiaTheme="minorHAnsi"/>
        </w:rPr>
      </w:pPr>
      <w:r w:rsidRPr="008C7127">
        <w:rPr>
          <w:rFonts w:eastAsiaTheme="minorHAnsi"/>
        </w:rPr>
        <w:t>S</w:t>
      </w:r>
      <w:r w:rsidR="001652C4" w:rsidRPr="008C7127">
        <w:rPr>
          <w:rFonts w:eastAsiaTheme="minorHAnsi"/>
        </w:rPr>
        <w:t>metanová zmrzlina inspirovaná přáním zákazníků, připomíná chuť tradičního perníku a nabízí nečekaný zážitek.</w:t>
      </w:r>
    </w:p>
    <w:p w14:paraId="2B566392" w14:textId="77777777" w:rsidR="001652C4" w:rsidRPr="00260D9F" w:rsidRDefault="001652C4" w:rsidP="00260D9F">
      <w:pPr>
        <w:spacing w:after="0" w:line="24" w:lineRule="atLeast"/>
        <w:mirrorIndents/>
        <w:rPr>
          <w:rStyle w:val="Hypertextovodkaz"/>
          <w:b/>
          <w:color w:val="009E4D"/>
          <w:sz w:val="22"/>
        </w:rPr>
      </w:pPr>
      <w:proofErr w:type="spellStart"/>
      <w:r w:rsidRPr="00260D9F">
        <w:rPr>
          <w:rStyle w:val="Hypertextovodkaz"/>
          <w:b/>
          <w:color w:val="009E4D"/>
          <w:sz w:val="22"/>
        </w:rPr>
        <w:t>Mykoprodukta</w:t>
      </w:r>
      <w:proofErr w:type="spellEnd"/>
      <w:r w:rsidRPr="00260D9F">
        <w:rPr>
          <w:rStyle w:val="Hypertextovodkaz"/>
          <w:b/>
          <w:color w:val="009E4D"/>
          <w:sz w:val="22"/>
        </w:rPr>
        <w:t xml:space="preserve"> s.r.o.</w:t>
      </w:r>
    </w:p>
    <w:p w14:paraId="14B8F3AB" w14:textId="2C44E1E2" w:rsidR="001652C4" w:rsidRPr="00B21B6E" w:rsidRDefault="001652C4" w:rsidP="00B21B6E">
      <w:pPr>
        <w:rPr>
          <w:rFonts w:eastAsiaTheme="minorHAnsi"/>
        </w:rPr>
      </w:pPr>
      <w:r w:rsidRPr="00B21B6E">
        <w:rPr>
          <w:rFonts w:eastAsiaTheme="minorHAnsi"/>
        </w:rPr>
        <w:t>Společnost založená v roce 2022 se specializuje na výrobu bylinných a ovocných vín. Sídlí ve Volyni, městě často označované jako brána Šumavy, a vyrábí své produkty v historických prostorách bývalého pivovaru. Firma navazuje na regionální tradice a klade důraz na kvalitu, řemeslné zpracování a původní receptury.</w:t>
      </w:r>
    </w:p>
    <w:p w14:paraId="486C9552" w14:textId="77777777" w:rsidR="001652C4" w:rsidRPr="00305488" w:rsidRDefault="001652C4" w:rsidP="001652C4">
      <w:pPr>
        <w:spacing w:after="0" w:line="240" w:lineRule="auto"/>
        <w:jc w:val="both"/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</w:pPr>
      <w:r w:rsidRPr="00305488"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 xml:space="preserve">Šumavské bylinné </w:t>
      </w:r>
    </w:p>
    <w:p w14:paraId="08A93C64" w14:textId="77777777" w:rsidR="001652C4" w:rsidRPr="00B21B6E" w:rsidRDefault="001652C4" w:rsidP="00B21B6E">
      <w:pPr>
        <w:rPr>
          <w:rFonts w:eastAsiaTheme="minorHAnsi"/>
        </w:rPr>
      </w:pPr>
      <w:r w:rsidRPr="00B21B6E">
        <w:rPr>
          <w:rFonts w:eastAsiaTheme="minorHAnsi"/>
        </w:rPr>
        <w:t xml:space="preserve">Šumavské bylinné je vlajkovým produktem společnosti, inspirovaným původní recepturou z roku 1897, kterou vytvořil vimperský lékárník dr. Budínský. Tento tradiční elixír je založen na jablečném víně, obohaceném o výtažky z 22 druhů šumavských bylin a exotického koření. Výsledkem je komplexní chuťový zážitek – jemně sladký v úvodu, s postupným přechodem do příjemné hořkosti. Dlouhá macerace bylin dodává nápoji hloubku, charakter a přirozené aroma. Šumavské bylinné spojuje tradici, přírodu a poctivost </w:t>
      </w:r>
      <w:r w:rsidRPr="00B21B6E">
        <w:rPr>
          <w:rFonts w:eastAsiaTheme="minorHAnsi"/>
        </w:rPr>
        <w:lastRenderedPageBreak/>
        <w:t xml:space="preserve">šumavského kraje. Je vhodné jako aperitiv i digestiv, ideální pro slavnostní příležitosti i chvíle klidu a relaxace. </w:t>
      </w:r>
    </w:p>
    <w:p w14:paraId="1143CC50" w14:textId="106B2293" w:rsidR="001652C4" w:rsidRPr="00EA5235" w:rsidRDefault="001652C4" w:rsidP="001652C4">
      <w:pPr>
        <w:spacing w:after="0" w:line="240" w:lineRule="auto"/>
        <w:jc w:val="both"/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</w:pPr>
      <w:proofErr w:type="spellStart"/>
      <w:r w:rsidRPr="00305488"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>Enzián</w:t>
      </w:r>
      <w:proofErr w:type="spellEnd"/>
      <w:r w:rsidRPr="00305488"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 xml:space="preserve"> – bylinný elixír</w:t>
      </w:r>
      <w:r w:rsidRPr="00EA5235"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 xml:space="preserve"> </w:t>
      </w:r>
    </w:p>
    <w:p w14:paraId="7101E470" w14:textId="59E0B97F" w:rsidR="001652C4" w:rsidRPr="00DD2EDE" w:rsidRDefault="00DD2EDE" w:rsidP="00DD2EDE">
      <w:pPr>
        <w:rPr>
          <w:rFonts w:eastAsiaTheme="minorHAnsi"/>
        </w:rPr>
      </w:pPr>
      <w:r>
        <w:rPr>
          <w:rFonts w:eastAsiaTheme="minorHAnsi"/>
        </w:rPr>
        <w:t>P</w:t>
      </w:r>
      <w:r w:rsidR="001652C4" w:rsidRPr="00DD2EDE">
        <w:rPr>
          <w:rFonts w:eastAsiaTheme="minorHAnsi"/>
        </w:rPr>
        <w:t xml:space="preserve">rodukt vyráběný podle původní receptury dr. Budínského. Základem je jablečné víno z jihočeských jablek, ve kterém několik měsíců macerují pečlivě vybrané byliny. Dominantní složkou je kořen hořce, který nápoji dodává výraznou hořkost a nezaměnitelnou vůni. </w:t>
      </w:r>
      <w:proofErr w:type="spellStart"/>
      <w:r w:rsidR="001652C4" w:rsidRPr="00DD2EDE">
        <w:rPr>
          <w:rFonts w:eastAsiaTheme="minorHAnsi"/>
        </w:rPr>
        <w:t>Enzián</w:t>
      </w:r>
      <w:proofErr w:type="spellEnd"/>
      <w:r w:rsidR="001652C4" w:rsidRPr="00DD2EDE">
        <w:rPr>
          <w:rFonts w:eastAsiaTheme="minorHAnsi"/>
        </w:rPr>
        <w:t xml:space="preserve"> je ideální jako digestiv po jídle, ale s kostkou ledu se hodí i k odpočinku a pohodovým chvílím.</w:t>
      </w:r>
    </w:p>
    <w:p w14:paraId="1CDADAED" w14:textId="0B5D4125" w:rsidR="001652C4" w:rsidRPr="00305488" w:rsidRDefault="001652C4" w:rsidP="00305488">
      <w:pPr>
        <w:spacing w:after="0" w:line="24" w:lineRule="atLeast"/>
        <w:mirrorIndents/>
        <w:rPr>
          <w:rStyle w:val="Hypertextovodkaz"/>
          <w:b/>
          <w:color w:val="009E4D"/>
          <w:sz w:val="22"/>
        </w:rPr>
      </w:pPr>
      <w:proofErr w:type="spellStart"/>
      <w:r w:rsidRPr="00305488">
        <w:rPr>
          <w:rStyle w:val="Hypertextovodkaz"/>
          <w:b/>
          <w:color w:val="009E4D"/>
          <w:sz w:val="22"/>
        </w:rPr>
        <w:t>Piller</w:t>
      </w:r>
      <w:proofErr w:type="spellEnd"/>
      <w:r w:rsidR="00ED470A">
        <w:rPr>
          <w:rStyle w:val="Hypertextovodkaz"/>
          <w:b/>
          <w:color w:val="009E4D"/>
          <w:sz w:val="22"/>
        </w:rPr>
        <w:t xml:space="preserve"> </w:t>
      </w:r>
      <w:r w:rsidRPr="00305488">
        <w:rPr>
          <w:rStyle w:val="Hypertextovodkaz"/>
          <w:b/>
          <w:color w:val="009E4D"/>
          <w:sz w:val="22"/>
        </w:rPr>
        <w:t>s.r.o.</w:t>
      </w:r>
    </w:p>
    <w:p w14:paraId="63C41F78" w14:textId="1398DFBE" w:rsidR="001652C4" w:rsidRPr="00DD2EDE" w:rsidRDefault="001652C4" w:rsidP="00DD2EDE">
      <w:pPr>
        <w:rPr>
          <w:rFonts w:eastAsiaTheme="minorHAnsi"/>
        </w:rPr>
      </w:pPr>
      <w:r w:rsidRPr="00DD2EDE">
        <w:rPr>
          <w:rFonts w:eastAsiaTheme="minorHAnsi"/>
        </w:rPr>
        <w:t xml:space="preserve">Rodinná firma </w:t>
      </w:r>
      <w:proofErr w:type="spellStart"/>
      <w:r w:rsidRPr="00DD2EDE">
        <w:rPr>
          <w:rFonts w:eastAsiaTheme="minorHAnsi"/>
        </w:rPr>
        <w:t>Piller</w:t>
      </w:r>
      <w:proofErr w:type="spellEnd"/>
      <w:r w:rsidRPr="00DD2EDE">
        <w:rPr>
          <w:rFonts w:eastAsiaTheme="minorHAnsi"/>
        </w:rPr>
        <w:t xml:space="preserve"> s.r.o. se dlouhodobě věnuje výrobě masných produktů a </w:t>
      </w:r>
      <w:proofErr w:type="spellStart"/>
      <w:r w:rsidRPr="00DD2EDE">
        <w:rPr>
          <w:rFonts w:eastAsiaTheme="minorHAnsi"/>
        </w:rPr>
        <w:t>škvařírenských</w:t>
      </w:r>
      <w:proofErr w:type="spellEnd"/>
      <w:r w:rsidRPr="00DD2EDE">
        <w:rPr>
          <w:rFonts w:eastAsiaTheme="minorHAnsi"/>
        </w:rPr>
        <w:t xml:space="preserve"> specialit. Pod značkou ANNA nabízí kvalitní tukové výrobky, přičemž klade důraz nejen na tradiční řemeslné postupy, ale také na společenskou odpovědnost a podporu komunitních projektů. Mezi klíčové produkty patří ručně míchané škvarky, vyráběné z výběrového českého vepřového hřbetního sádla od prověřených domácích dodavatelů. Díky tradičnímu suchému způsobu škvaření dosahují škvarky výjimečné trvanlivosti, křupavé struktury a jemné konzistence.</w:t>
      </w:r>
    </w:p>
    <w:p w14:paraId="066B27B5" w14:textId="77777777" w:rsidR="00D07A54" w:rsidRDefault="001652C4" w:rsidP="001652C4">
      <w:pPr>
        <w:spacing w:after="0" w:line="240" w:lineRule="auto"/>
        <w:jc w:val="both"/>
        <w:rPr>
          <w:rFonts w:ascii="Arial" w:eastAsia="Times New Roman" w:hAnsi="Arial"/>
          <w:kern w:val="2"/>
          <w:szCs w:val="21"/>
          <w:lang w:eastAsia="cs-CZ"/>
          <w14:ligatures w14:val="standardContextual"/>
        </w:rPr>
      </w:pPr>
      <w:r w:rsidRPr="00305488"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>Škvarky k pivu</w:t>
      </w:r>
      <w:r w:rsidRPr="00FB10DD"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 xml:space="preserve"> </w:t>
      </w:r>
    </w:p>
    <w:p w14:paraId="4DE75CCB" w14:textId="30F1C173" w:rsidR="001652C4" w:rsidRPr="00DD2EDE" w:rsidRDefault="00D07A54" w:rsidP="00DD2EDE">
      <w:pPr>
        <w:rPr>
          <w:rFonts w:eastAsiaTheme="minorHAnsi"/>
        </w:rPr>
      </w:pPr>
      <w:r w:rsidRPr="00DD2EDE">
        <w:rPr>
          <w:rFonts w:eastAsiaTheme="minorHAnsi"/>
        </w:rPr>
        <w:t>Výrobek v</w:t>
      </w:r>
      <w:r w:rsidR="001652C4" w:rsidRPr="00DD2EDE">
        <w:rPr>
          <w:rFonts w:eastAsiaTheme="minorHAnsi"/>
        </w:rPr>
        <w:t>ynik</w:t>
      </w:r>
      <w:r w:rsidRPr="00DD2EDE">
        <w:rPr>
          <w:rFonts w:eastAsiaTheme="minorHAnsi"/>
        </w:rPr>
        <w:t xml:space="preserve">á </w:t>
      </w:r>
      <w:r w:rsidR="001652C4" w:rsidRPr="00DD2EDE">
        <w:rPr>
          <w:rFonts w:eastAsiaTheme="minorHAnsi"/>
        </w:rPr>
        <w:t>intenzivní a čistou vůní čerstvě vyškvařeného sádla, doplněnou příjemnými masovými tóny. Po dochucení originální směsí koření se vůně stává neodolatelně lákavou a vybízí k ochutnání. Chuť je vyvážená a plná, s jemnými oříškovými podtóny a decentním slaným nádechem. Speciální kořenicí směs dodává škvarkům charakteristický šmrnc a dlouhotrvající chuťový zážitek, který skvěle doplní posezení u piva i každodenní gurmánský okamžik.</w:t>
      </w:r>
    </w:p>
    <w:p w14:paraId="026AA7A7" w14:textId="77777777" w:rsidR="001652C4" w:rsidRDefault="001652C4" w:rsidP="00D07A54">
      <w:pPr>
        <w:spacing w:after="0" w:line="24" w:lineRule="atLeast"/>
        <w:mirrorIndents/>
        <w:rPr>
          <w:rStyle w:val="Hypertextovodkaz"/>
          <w:b/>
          <w:color w:val="009E4D"/>
          <w:sz w:val="22"/>
        </w:rPr>
      </w:pPr>
      <w:r w:rsidRPr="00D07A54">
        <w:rPr>
          <w:rStyle w:val="Hypertextovodkaz"/>
          <w:b/>
          <w:color w:val="009E4D"/>
          <w:sz w:val="22"/>
        </w:rPr>
        <w:t>Zemědělské družstvo Haňovice</w:t>
      </w:r>
    </w:p>
    <w:p w14:paraId="7206E9AE" w14:textId="3715B1AF" w:rsidR="00D07A54" w:rsidRPr="00DD2EDE" w:rsidRDefault="00D07A54" w:rsidP="00DD2EDE">
      <w:pPr>
        <w:rPr>
          <w:rFonts w:eastAsiaTheme="minorHAnsi"/>
        </w:rPr>
      </w:pPr>
      <w:r w:rsidRPr="00DD2EDE">
        <w:rPr>
          <w:rFonts w:eastAsiaTheme="minorHAnsi"/>
        </w:rPr>
        <w:t>Zemědělské družstvo Haňovice se specializuje na výrobu kvalitních potravin, mezi které patří čerstvá rajčata, mléko z vlastního chovu mléčného skotu a obiloviny. Provoz družstva je poháněn energií z obnovitelných zdrojů, čímž aktivně přispívá ke snižování ekologické zátěže.</w:t>
      </w:r>
      <w:r w:rsidR="00DD2EDE">
        <w:rPr>
          <w:rFonts w:eastAsiaTheme="minorHAnsi"/>
        </w:rPr>
        <w:t xml:space="preserve"> </w:t>
      </w:r>
      <w:r w:rsidRPr="00DD2EDE">
        <w:rPr>
          <w:rFonts w:eastAsiaTheme="minorHAnsi"/>
        </w:rPr>
        <w:t xml:space="preserve">Mezi vlajkové produkty patří s láskou pěstovaná </w:t>
      </w:r>
      <w:proofErr w:type="spellStart"/>
      <w:r w:rsidRPr="00DD2EDE">
        <w:rPr>
          <w:rFonts w:eastAsiaTheme="minorHAnsi"/>
        </w:rPr>
        <w:t>cherry</w:t>
      </w:r>
      <w:proofErr w:type="spellEnd"/>
      <w:r w:rsidRPr="00DD2EDE">
        <w:rPr>
          <w:rFonts w:eastAsiaTheme="minorHAnsi"/>
        </w:rPr>
        <w:t xml:space="preserve"> rajčátka, která vynikají čistou chutí a vysokou kvalitou. Rajčata jsou pěstována bez použití chemických postřiků, s využitím šetrných biologických metod. Díky tomu si zachovávají přirozeně sladkou a plnou chuť. Ani po sklizni nejsou chemicky ošetřována. Každý plod je výsledkem poctivé práce, šetrného přístupu k přírodě a hlubokého respektu k lidskému zdraví</w:t>
      </w:r>
      <w:r w:rsidR="002C2969" w:rsidRPr="00DD2EDE">
        <w:rPr>
          <w:rFonts w:eastAsiaTheme="minorHAnsi"/>
        </w:rPr>
        <w:t>.</w:t>
      </w:r>
    </w:p>
    <w:p w14:paraId="4D87CCD2" w14:textId="454A40EB" w:rsidR="001652C4" w:rsidRPr="00D07A54" w:rsidRDefault="001652C4" w:rsidP="001652C4">
      <w:pPr>
        <w:spacing w:after="0" w:line="240" w:lineRule="auto"/>
        <w:jc w:val="both"/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</w:pPr>
      <w:r w:rsidRPr="00D07A54"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 xml:space="preserve">Rajčata </w:t>
      </w:r>
      <w:proofErr w:type="spellStart"/>
      <w:r w:rsidR="00D07A54" w:rsidRPr="00D07A54"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>snack</w:t>
      </w:r>
      <w:proofErr w:type="spellEnd"/>
      <w:r w:rsidR="00D07A54" w:rsidRPr="00D07A54"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 xml:space="preserve"> – odrůda</w:t>
      </w:r>
      <w:r w:rsidRPr="00D07A54"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 xml:space="preserve"> </w:t>
      </w:r>
      <w:proofErr w:type="spellStart"/>
      <w:r w:rsidRPr="00D07A54"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>Sweet</w:t>
      </w:r>
      <w:proofErr w:type="spellEnd"/>
      <w:r w:rsidRPr="00D07A54"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 xml:space="preserve"> </w:t>
      </w:r>
      <w:proofErr w:type="spellStart"/>
      <w:r w:rsidRPr="00D07A54"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>Maxine</w:t>
      </w:r>
      <w:proofErr w:type="spellEnd"/>
    </w:p>
    <w:p w14:paraId="6DC981D5" w14:textId="16F39269" w:rsidR="001652C4" w:rsidRPr="00D07A54" w:rsidRDefault="001652C4" w:rsidP="001652C4">
      <w:pPr>
        <w:spacing w:after="0" w:line="240" w:lineRule="auto"/>
        <w:jc w:val="both"/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</w:pPr>
      <w:r w:rsidRPr="00D07A54"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 xml:space="preserve">Rajčata </w:t>
      </w:r>
      <w:proofErr w:type="spellStart"/>
      <w:r w:rsidR="00D07A54" w:rsidRPr="00D07A54"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>snack</w:t>
      </w:r>
      <w:proofErr w:type="spellEnd"/>
      <w:r w:rsidR="00D07A54" w:rsidRPr="00D07A54"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 xml:space="preserve"> – odrůda</w:t>
      </w:r>
      <w:r w:rsidRPr="00D07A54"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 xml:space="preserve"> </w:t>
      </w:r>
      <w:proofErr w:type="spellStart"/>
      <w:r w:rsidRPr="00D07A54"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>Sweetelle</w:t>
      </w:r>
      <w:proofErr w:type="spellEnd"/>
    </w:p>
    <w:p w14:paraId="6686B7A5" w14:textId="77777777" w:rsidR="001652C4" w:rsidRPr="00B36458" w:rsidRDefault="001652C4" w:rsidP="001652C4">
      <w:pPr>
        <w:spacing w:after="0" w:line="240" w:lineRule="auto"/>
        <w:jc w:val="both"/>
        <w:rPr>
          <w:rFonts w:ascii="Arial" w:eastAsia="Times New Roman" w:hAnsi="Arial"/>
          <w:kern w:val="2"/>
          <w:szCs w:val="21"/>
          <w:lang w:eastAsia="cs-CZ"/>
          <w14:ligatures w14:val="standardContextual"/>
        </w:rPr>
      </w:pPr>
    </w:p>
    <w:p w14:paraId="0D803228" w14:textId="0DDD9705" w:rsidR="001652C4" w:rsidRPr="00F02604" w:rsidRDefault="001652C4" w:rsidP="00F02604">
      <w:pPr>
        <w:spacing w:after="0" w:line="24" w:lineRule="atLeast"/>
        <w:mirrorIndents/>
        <w:rPr>
          <w:rStyle w:val="Hypertextovodkaz"/>
          <w:b/>
          <w:color w:val="009E4D"/>
          <w:sz w:val="22"/>
        </w:rPr>
      </w:pPr>
      <w:r w:rsidRPr="00F02604">
        <w:rPr>
          <w:rStyle w:val="Hypertextovodkaz"/>
          <w:b/>
          <w:color w:val="009E4D"/>
          <w:sz w:val="22"/>
        </w:rPr>
        <w:t xml:space="preserve">Vřes </w:t>
      </w:r>
      <w:proofErr w:type="spellStart"/>
      <w:r w:rsidRPr="00F02604">
        <w:rPr>
          <w:rStyle w:val="Hypertextovodkaz"/>
          <w:b/>
          <w:color w:val="009E4D"/>
          <w:sz w:val="22"/>
        </w:rPr>
        <w:t>Caffé</w:t>
      </w:r>
      <w:proofErr w:type="spellEnd"/>
      <w:r w:rsidRPr="00F02604">
        <w:rPr>
          <w:rStyle w:val="Hypertextovodkaz"/>
          <w:b/>
          <w:color w:val="009E4D"/>
          <w:sz w:val="22"/>
        </w:rPr>
        <w:t xml:space="preserve"> Servis s.r.o.</w:t>
      </w:r>
    </w:p>
    <w:p w14:paraId="387F1127" w14:textId="11156C64" w:rsidR="001652C4" w:rsidRPr="00DD2EDE" w:rsidRDefault="00F02604" w:rsidP="00DD2EDE">
      <w:pPr>
        <w:rPr>
          <w:rFonts w:eastAsia="Times New Roman"/>
          <w:lang w:eastAsia="cs-CZ"/>
        </w:rPr>
      </w:pPr>
      <w:r w:rsidRPr="00DD2EDE">
        <w:rPr>
          <w:rFonts w:eastAsia="Times New Roman"/>
          <w:lang w:eastAsia="cs-CZ"/>
        </w:rPr>
        <w:t xml:space="preserve">Vřes </w:t>
      </w:r>
      <w:proofErr w:type="spellStart"/>
      <w:r w:rsidRPr="00DD2EDE">
        <w:rPr>
          <w:rFonts w:eastAsia="Times New Roman"/>
          <w:lang w:eastAsia="cs-CZ"/>
        </w:rPr>
        <w:t>Caffé</w:t>
      </w:r>
      <w:proofErr w:type="spellEnd"/>
      <w:r w:rsidRPr="00DD2EDE">
        <w:rPr>
          <w:rFonts w:eastAsia="Times New Roman"/>
          <w:lang w:eastAsia="cs-CZ"/>
        </w:rPr>
        <w:t xml:space="preserve"> Servis je rodinné hospodářství ve Vřesině, které spojuje lásku k přírodě, tradiční postupy a ekologické zemědělství. V rozlehlých sadech dozrává ovoce v bio kvalitě – ryngle, švestky, jablka – vše bez kompromisů, s respektem k půdě i krajině. Med od vlastních včel vzniká v tichu květnatých luk a každá sklenička </w:t>
      </w:r>
      <w:r w:rsidR="001F1D21">
        <w:rPr>
          <w:rFonts w:eastAsia="Times New Roman"/>
          <w:lang w:eastAsia="cs-CZ"/>
        </w:rPr>
        <w:t>džemu</w:t>
      </w:r>
      <w:r w:rsidRPr="00DD2EDE">
        <w:rPr>
          <w:rFonts w:eastAsia="Times New Roman"/>
          <w:lang w:eastAsia="cs-CZ"/>
        </w:rPr>
        <w:t xml:space="preserve"> je výsledkem ruční práce, trpělivosti a péče. Hospodářství není jen místem sklizně – je také otevřené dětem a školám. V rámci exkurzí se malí návštěvníci učí naslouchat přírodě, sbírají ovoce, pozorují včely, ochutnávají marmeládu a odjíždějí s novými zážitky i poznáním. Vřes </w:t>
      </w:r>
      <w:proofErr w:type="spellStart"/>
      <w:r w:rsidRPr="00DD2EDE">
        <w:rPr>
          <w:rFonts w:eastAsia="Times New Roman"/>
          <w:lang w:eastAsia="cs-CZ"/>
        </w:rPr>
        <w:t>Caffé</w:t>
      </w:r>
      <w:proofErr w:type="spellEnd"/>
      <w:r w:rsidRPr="00DD2EDE">
        <w:rPr>
          <w:rFonts w:eastAsia="Times New Roman"/>
          <w:lang w:eastAsia="cs-CZ"/>
        </w:rPr>
        <w:t xml:space="preserve"> Servis tak pěstuje nejen plody, ale i vztah k zemi, životu a vzájemnému porozumění.</w:t>
      </w:r>
    </w:p>
    <w:p w14:paraId="2FE3F81F" w14:textId="3F9DFF9A" w:rsidR="00673A84" w:rsidRPr="009420AB" w:rsidRDefault="001652C4" w:rsidP="009420AB">
      <w:pPr>
        <w:spacing w:after="0" w:line="240" w:lineRule="auto"/>
        <w:jc w:val="both"/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</w:pPr>
      <w:r w:rsidRPr="009420AB"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 xml:space="preserve">Rynglová pomazánka s bílým mákem </w:t>
      </w:r>
    </w:p>
    <w:p w14:paraId="5CAC1FA6" w14:textId="7E2A8045" w:rsidR="001652C4" w:rsidRPr="009420AB" w:rsidRDefault="00B92D6B" w:rsidP="009420AB">
      <w:pPr>
        <w:rPr>
          <w:rFonts w:eastAsia="Times New Roman"/>
          <w:szCs w:val="20"/>
          <w:lang w:eastAsia="cs-CZ"/>
        </w:rPr>
      </w:pPr>
      <w:r w:rsidRPr="009420AB">
        <w:rPr>
          <w:rFonts w:eastAsia="Times New Roman"/>
          <w:szCs w:val="20"/>
          <w:lang w:eastAsia="cs-CZ"/>
        </w:rPr>
        <w:lastRenderedPageBreak/>
        <w:t>Jeden</w:t>
      </w:r>
      <w:r w:rsidR="001652C4" w:rsidRPr="009420AB">
        <w:rPr>
          <w:rFonts w:eastAsia="Times New Roman"/>
          <w:szCs w:val="20"/>
          <w:lang w:eastAsia="cs-CZ"/>
        </w:rPr>
        <w:t xml:space="preserve"> z výjimečných produktů Vřes </w:t>
      </w:r>
      <w:proofErr w:type="spellStart"/>
      <w:r w:rsidR="001652C4" w:rsidRPr="009420AB">
        <w:rPr>
          <w:rFonts w:eastAsia="Times New Roman"/>
          <w:szCs w:val="20"/>
          <w:lang w:eastAsia="cs-CZ"/>
        </w:rPr>
        <w:t>Caffé</w:t>
      </w:r>
      <w:proofErr w:type="spellEnd"/>
      <w:r w:rsidR="001652C4" w:rsidRPr="009420AB">
        <w:rPr>
          <w:rFonts w:eastAsia="Times New Roman"/>
          <w:szCs w:val="20"/>
          <w:lang w:eastAsia="cs-CZ"/>
        </w:rPr>
        <w:t xml:space="preserve"> Servis. Ryngle se pečlivě vypeckují, jemně povaří s hnědým cukrem, citronovou šťávou, bílým mákem a následně se ručně zpracovávají do jemné konzistence. Výsledkem je </w:t>
      </w:r>
      <w:r w:rsidR="00BC29F5">
        <w:rPr>
          <w:rFonts w:eastAsia="Times New Roman"/>
          <w:szCs w:val="20"/>
          <w:lang w:eastAsia="cs-CZ"/>
        </w:rPr>
        <w:t>pomazánka</w:t>
      </w:r>
      <w:r w:rsidR="001652C4" w:rsidRPr="009420AB">
        <w:rPr>
          <w:rFonts w:eastAsia="Times New Roman"/>
          <w:szCs w:val="20"/>
          <w:lang w:eastAsia="cs-CZ"/>
        </w:rPr>
        <w:t>, která evokuje vzpomínky na babiččinu kuchyni a léto plné vůní. Každá sklenička je malým dárkem – sladkým, voňavým a upřímným.</w:t>
      </w:r>
    </w:p>
    <w:p w14:paraId="01D2FB1E" w14:textId="192C036B" w:rsidR="00B92D6B" w:rsidRPr="00B92D6B" w:rsidRDefault="001652C4" w:rsidP="001652C4">
      <w:pPr>
        <w:spacing w:after="0" w:line="240" w:lineRule="auto"/>
        <w:jc w:val="both"/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</w:pPr>
      <w:r w:rsidRPr="00B92D6B"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>Květový med</w:t>
      </w:r>
    </w:p>
    <w:p w14:paraId="07E8EBF0" w14:textId="15F86A4B" w:rsidR="001652C4" w:rsidRPr="009420AB" w:rsidRDefault="00B92D6B" w:rsidP="009420AB">
      <w:pPr>
        <w:rPr>
          <w:rFonts w:eastAsia="Times New Roman"/>
          <w:lang w:eastAsia="cs-CZ"/>
        </w:rPr>
      </w:pPr>
      <w:r w:rsidRPr="009420AB">
        <w:rPr>
          <w:rFonts w:eastAsia="Times New Roman"/>
          <w:lang w:eastAsia="cs-CZ"/>
        </w:rPr>
        <w:t>J</w:t>
      </w:r>
      <w:r w:rsidR="001652C4" w:rsidRPr="009420AB">
        <w:rPr>
          <w:rFonts w:eastAsia="Times New Roman"/>
          <w:lang w:eastAsia="cs-CZ"/>
        </w:rPr>
        <w:t>e výsledkem spolupráce s přírodou. Včely sbírají nektar z místních luk a sadů, a vzniká tak med plný vůní, barev a života. Stáčí se s úctou – bez spěchu. Každá sklenička je jako kapka slunce, která nejen chutná, ale vypráví příběh o krajině, lidech a harmonii.</w:t>
      </w:r>
    </w:p>
    <w:p w14:paraId="3469FC33" w14:textId="77777777" w:rsidR="001652C4" w:rsidRPr="007E3E2C" w:rsidRDefault="001652C4" w:rsidP="007E3E2C">
      <w:pPr>
        <w:spacing w:after="0" w:line="24" w:lineRule="atLeast"/>
        <w:mirrorIndents/>
        <w:rPr>
          <w:rStyle w:val="Hypertextovodkaz"/>
          <w:b/>
          <w:color w:val="009E4D"/>
          <w:sz w:val="22"/>
        </w:rPr>
      </w:pPr>
      <w:r w:rsidRPr="007E3E2C">
        <w:rPr>
          <w:rStyle w:val="Hypertextovodkaz"/>
          <w:b/>
          <w:color w:val="009E4D"/>
          <w:sz w:val="22"/>
        </w:rPr>
        <w:t>NAMARA s.r.o.</w:t>
      </w:r>
    </w:p>
    <w:p w14:paraId="6702B32C" w14:textId="2E0C176D" w:rsidR="007E3E2C" w:rsidRPr="00E341DE" w:rsidRDefault="007E3E2C" w:rsidP="00E341DE">
      <w:r w:rsidRPr="00E341DE">
        <w:t>NAMARA s.r.o. je tradiční mlékárna sídlící v Domažlicích, která se od roku 1998 věnuje výrobě mléčných produktů a exportu sýrů typu AKAWI do celého světa. Společnost spojuje moderní technologie s respektem k místní mlékárenské tradici. Výrobní procesy splňují přísné hygienické standardy a využívají výhradně čerstvé kravské mléko z českých farem.</w:t>
      </w:r>
    </w:p>
    <w:p w14:paraId="6527B977" w14:textId="77777777" w:rsidR="001652C4" w:rsidRPr="007E3E2C" w:rsidRDefault="001652C4" w:rsidP="001652C4">
      <w:pPr>
        <w:spacing w:after="0" w:line="240" w:lineRule="auto"/>
        <w:jc w:val="both"/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</w:pPr>
      <w:r w:rsidRPr="007E3E2C">
        <w:rPr>
          <w:rFonts w:ascii="Arial" w:eastAsia="Times New Roman" w:hAnsi="Arial"/>
          <w:b/>
          <w:bCs/>
          <w:kern w:val="2"/>
          <w:szCs w:val="21"/>
          <w:lang w:eastAsia="cs-CZ"/>
          <w14:ligatures w14:val="standardContextual"/>
        </w:rPr>
        <w:t>Chodské čerstvé máslo ze sladké smetany</w:t>
      </w:r>
    </w:p>
    <w:p w14:paraId="61CEBB17" w14:textId="5AB28939" w:rsidR="007E3E2C" w:rsidRPr="000C5F36" w:rsidRDefault="007E3E2C" w:rsidP="00E341DE">
      <w:r w:rsidRPr="000C5F36">
        <w:t xml:space="preserve">Chodské čerstvé máslo ze sladké smetany, které si získalo uznání díky své jedinečné chuti, svěžesti a neměnné kvalitě. Máslo je vyráběno klasickou metodou z vysoce kvalitního mléka, pocházejícího výhradně od regionálních chovatelů. Díky šetrnému zpracování si máslo uchovává svou přirozenou jemnou chuť, vůni a krémovou strukturu. Výroba probíhá s důrazem na tradiční postupy a ruční dohled nad kvalitou každé šarže, což zajišťuje nejen vysoký standard, ale i autenticitu produktu. </w:t>
      </w:r>
    </w:p>
    <w:bookmarkEnd w:id="0"/>
    <w:p w14:paraId="4D7E6211" w14:textId="66FAF4A7" w:rsidR="00133017" w:rsidRPr="00A80210" w:rsidRDefault="00133017" w:rsidP="0083165E">
      <w:pPr>
        <w:spacing w:before="240" w:after="0"/>
        <w:rPr>
          <w:color w:val="000000" w:themeColor="text1"/>
        </w:rPr>
      </w:pPr>
      <w:r w:rsidRPr="00324FF4">
        <w:rPr>
          <w:rFonts w:ascii="Arial" w:hAnsi="Arial" w:cs="Arial"/>
          <w:b/>
          <w:bCs/>
          <w:color w:val="009E4D"/>
          <w:spacing w:val="2"/>
          <w:szCs w:val="20"/>
          <w:lang w:bidi="he-IL"/>
        </w:rPr>
        <w:t>Kontakt:</w:t>
      </w:r>
    </w:p>
    <w:p w14:paraId="048505B7" w14:textId="77777777" w:rsidR="00133017" w:rsidRPr="00171322" w:rsidRDefault="00133017" w:rsidP="0083165E">
      <w:pPr>
        <w:pStyle w:val="JmnoPjmen"/>
        <w:spacing w:before="240"/>
      </w:pPr>
      <w:r>
        <w:t>Eva Češpiva</w:t>
      </w:r>
      <w:r w:rsidRPr="00171322">
        <w:t xml:space="preserve"> </w:t>
      </w:r>
    </w:p>
    <w:p w14:paraId="7E38E14B" w14:textId="77777777" w:rsidR="00133017" w:rsidRPr="00171322" w:rsidRDefault="00133017" w:rsidP="00E7787A">
      <w:pPr>
        <w:pStyle w:val="Bezmezer"/>
      </w:pPr>
      <w:r>
        <w:t>tisková mluvčí</w:t>
      </w:r>
      <w:r w:rsidRPr="00171322">
        <w:t xml:space="preserve"> </w:t>
      </w:r>
    </w:p>
    <w:p w14:paraId="6727F3B4" w14:textId="10D6CC87" w:rsidR="00133017" w:rsidRPr="00171322" w:rsidRDefault="00133017" w:rsidP="00E7787A">
      <w:pPr>
        <w:pStyle w:val="Bezmezer"/>
      </w:pPr>
      <w:r>
        <w:t xml:space="preserve">E: </w:t>
      </w:r>
      <w:hyperlink r:id="rId30" w:history="1">
        <w:r w:rsidR="005618C0" w:rsidRPr="00305EE1">
          <w:rPr>
            <w:rStyle w:val="Hypertextovodkaz"/>
          </w:rPr>
          <w:t>press@szif.gov.cz</w:t>
        </w:r>
      </w:hyperlink>
      <w:r>
        <w:t xml:space="preserve"> </w:t>
      </w:r>
      <w:r w:rsidRPr="00171322">
        <w:t xml:space="preserve"> </w:t>
      </w:r>
    </w:p>
    <w:p w14:paraId="02BD2B2B" w14:textId="4E6031B2" w:rsidR="00133017" w:rsidRDefault="00133017" w:rsidP="00E7787A">
      <w:pPr>
        <w:pStyle w:val="Bezmezer"/>
      </w:pPr>
      <w:r>
        <w:t>M: +420 733 696</w:t>
      </w:r>
      <w:r w:rsidR="00E7787A">
        <w:t> </w:t>
      </w:r>
      <w:r>
        <w:t>550</w:t>
      </w:r>
    </w:p>
    <w:p w14:paraId="1F9BD7AD" w14:textId="5B5F596C" w:rsidR="00E7787A" w:rsidRDefault="00E7787A" w:rsidP="00133017">
      <w:pPr>
        <w:pStyle w:val="Bezmezer"/>
      </w:pPr>
    </w:p>
    <w:p w14:paraId="3DC08CE0" w14:textId="4E4D0785" w:rsidR="00487325" w:rsidRPr="00E7787A" w:rsidRDefault="00487325" w:rsidP="00E7787A">
      <w:r w:rsidRPr="00822ADD">
        <w:rPr>
          <w:rFonts w:ascii="Arial" w:eastAsiaTheme="minorHAnsi" w:hAnsi="Arial" w:cs="Arial"/>
          <w:b/>
          <w:bCs/>
          <w:color w:val="009E4D"/>
          <w:spacing w:val="2"/>
          <w:szCs w:val="20"/>
          <w:lang w:bidi="he-IL"/>
        </w:rPr>
        <w:t>Pro editory:</w:t>
      </w:r>
    </w:p>
    <w:p w14:paraId="0E061B8F" w14:textId="77777777" w:rsidR="00487325" w:rsidRDefault="00487325" w:rsidP="00487325">
      <w:pPr>
        <w:pStyle w:val="Proeditory-kurzva"/>
        <w:spacing w:after="0"/>
      </w:pPr>
      <w:r w:rsidRPr="00487325">
        <w:rPr>
          <w:b/>
          <w:bCs/>
        </w:rPr>
        <w:t>Národní značku kvality Klasa</w:t>
      </w:r>
      <w:r>
        <w:t xml:space="preserve"> uděluje mimořádně kvalitním potravinářským a zemědělským výrobkům ministr zemědělství od roku 2003 na návrh Hodnotitelské komise. Administraci značky provádí Státní zemědělský intervenční fond. Národní značku kvality získává výrobce na tři roky. Logo Klasa slouží spotřebitelům k lepší orientaci na trhu při rozeznání výjimečně kvalitních produktů v porovnání s běžně dostupnými potravinami. </w:t>
      </w:r>
    </w:p>
    <w:p w14:paraId="207E8E10" w14:textId="7D358CF2" w:rsidR="00487325" w:rsidRDefault="00487325" w:rsidP="00487325">
      <w:pPr>
        <w:pStyle w:val="Proeditory-kurzva"/>
        <w:spacing w:after="0"/>
      </w:pPr>
      <w:r>
        <w:br/>
        <w:t xml:space="preserve">V současnosti mohou spotřebitelé nalézt značku Klasa na obalech celkem </w:t>
      </w:r>
      <w:r w:rsidR="009C324A">
        <w:t>9</w:t>
      </w:r>
      <w:r w:rsidR="00AC57B5">
        <w:t>2</w:t>
      </w:r>
      <w:r w:rsidR="009C324A">
        <w:t>2</w:t>
      </w:r>
      <w:r>
        <w:t xml:space="preserve"> produktů od </w:t>
      </w:r>
      <w:r w:rsidR="009C324A">
        <w:t>2</w:t>
      </w:r>
      <w:r w:rsidR="00AC57B5">
        <w:t>7</w:t>
      </w:r>
      <w:r w:rsidR="009C324A">
        <w:t>8</w:t>
      </w:r>
      <w:r>
        <w:t xml:space="preserve"> českých</w:t>
      </w:r>
      <w:r>
        <w:br/>
        <w:t>a moravských výrobců. Další informace a kompletní seznam všech oceněných produktů jsou dostupné</w:t>
      </w:r>
      <w:r>
        <w:br/>
        <w:t xml:space="preserve">na stránkách </w:t>
      </w:r>
      <w:hyperlink r:id="rId31" w:history="1">
        <w:r w:rsidR="00645191" w:rsidRPr="00FF40E6">
          <w:rPr>
            <w:rStyle w:val="Hypertextovodkaz"/>
          </w:rPr>
          <w:t>www.eklasa.gov.cz</w:t>
        </w:r>
      </w:hyperlink>
      <w:r>
        <w:t>.</w:t>
      </w:r>
    </w:p>
    <w:p w14:paraId="25560EA9" w14:textId="77777777" w:rsidR="003C46C0" w:rsidRPr="00487325" w:rsidRDefault="003C46C0" w:rsidP="00487325">
      <w:pPr>
        <w:pStyle w:val="Proeditory-kurzva"/>
        <w:spacing w:after="0"/>
      </w:pPr>
    </w:p>
    <w:p w14:paraId="5B25A756" w14:textId="177CBFEE" w:rsidR="00837FCA" w:rsidRDefault="00837FCA" w:rsidP="00837FCA">
      <w:pPr>
        <w:pStyle w:val="Proeditory-kurzva"/>
        <w:spacing w:after="0" w:line="276" w:lineRule="auto"/>
      </w:pPr>
      <w:r w:rsidRPr="641BFB6E">
        <w:rPr>
          <w:b/>
          <w:bCs/>
        </w:rPr>
        <w:t>Státní zemědělský intervenční fond</w:t>
      </w:r>
      <w:r>
        <w:t xml:space="preserve"> (Fond) je akreditovanou platební agenturou pro provádění opatření Společné zemědělské politiky financovaných z Evropského zemědělského záručního fondu, Evropského zemědělského fondu pro rozvoj venkova a Evropského námořního a rybářského fondu. Je zprostředkovatelem finanční podpory z Evropské unie a národních zdrojů. V současné době Fond administruje režimy podpor 1. a 2. pilíře Společné zemědělské politiky a Národní dotace. Konkrétně se jedná </w:t>
      </w:r>
      <w:r>
        <w:lastRenderedPageBreak/>
        <w:t xml:space="preserve">o přímé platby, tržní opatření a Rozvoj venkova. Fond rovněž administruje národní značky kvality potravin Klasa a Regionální potravina. V současnosti má </w:t>
      </w:r>
      <w:r w:rsidR="3531EB45">
        <w:t>sedm</w:t>
      </w:r>
      <w:r>
        <w:t xml:space="preserve"> regionálních odborů a dalších 65 lokalizovaných pracovišť, která poskytují služby žadatelům přímo v místě jejich působení. </w:t>
      </w:r>
    </w:p>
    <w:p w14:paraId="4E917079" w14:textId="77777777" w:rsidR="00837FCA" w:rsidRDefault="00837FCA" w:rsidP="00837FCA">
      <w:pPr>
        <w:pStyle w:val="Proeditory-kurzva"/>
        <w:spacing w:after="0"/>
      </w:pPr>
    </w:p>
    <w:p w14:paraId="21346027" w14:textId="2916A7AF" w:rsidR="00451794" w:rsidRDefault="00837FCA" w:rsidP="00DD2EDE">
      <w:pPr>
        <w:pStyle w:val="Proeditory-kurzva"/>
        <w:spacing w:after="0"/>
      </w:pPr>
      <w:r w:rsidRPr="002D5B1A">
        <w:t xml:space="preserve">Více informací </w:t>
      </w:r>
      <w:r>
        <w:t xml:space="preserve">naleznete </w:t>
      </w:r>
      <w:r w:rsidRPr="002D5B1A">
        <w:t xml:space="preserve">na </w:t>
      </w:r>
      <w:hyperlink r:id="rId32" w:history="1">
        <w:r w:rsidR="001E0FA8" w:rsidRPr="00305EE1">
          <w:rPr>
            <w:rStyle w:val="Hypertextovodkaz"/>
          </w:rPr>
          <w:t>www.szif.gov.cz</w:t>
        </w:r>
      </w:hyperlink>
      <w:r>
        <w:t>.</w:t>
      </w:r>
    </w:p>
    <w:sectPr w:rsidR="00451794" w:rsidSect="00451DDC">
      <w:headerReference w:type="default" r:id="rId33"/>
      <w:footerReference w:type="default" r:id="rId34"/>
      <w:headerReference w:type="first" r:id="rId35"/>
      <w:footerReference w:type="first" r:id="rId36"/>
      <w:pgSz w:w="11906" w:h="16838" w:code="9"/>
      <w:pgMar w:top="1594" w:right="1134" w:bottom="2126" w:left="1134" w:header="377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A9CF0" w14:textId="77777777" w:rsidR="001C7952" w:rsidRDefault="001C7952" w:rsidP="00B95253">
      <w:pPr>
        <w:spacing w:after="0" w:line="240" w:lineRule="auto"/>
      </w:pPr>
      <w:r>
        <w:separator/>
      </w:r>
    </w:p>
  </w:endnote>
  <w:endnote w:type="continuationSeparator" w:id="0">
    <w:p w14:paraId="1F700F8E" w14:textId="77777777" w:rsidR="001C7952" w:rsidRDefault="001C7952" w:rsidP="00B95253">
      <w:pPr>
        <w:spacing w:after="0" w:line="240" w:lineRule="auto"/>
      </w:pPr>
      <w:r>
        <w:continuationSeparator/>
      </w:r>
    </w:p>
  </w:endnote>
  <w:endnote w:type="continuationNotice" w:id="1">
    <w:p w14:paraId="1F16B233" w14:textId="77777777" w:rsidR="001C7952" w:rsidRDefault="001C79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C93CC" w14:textId="77777777" w:rsidR="00A56252" w:rsidRPr="00E03F41" w:rsidRDefault="00A56252" w:rsidP="00A56252">
    <w:pPr>
      <w:pStyle w:val="Zpat"/>
      <w:rPr>
        <w:szCs w:val="20"/>
      </w:rPr>
    </w:pPr>
    <w:r w:rsidRPr="00E03F41">
      <w:rPr>
        <w:szCs w:val="20"/>
      </w:rPr>
      <w:tab/>
    </w:r>
    <w:r w:rsidRPr="00E03F41">
      <w:rPr>
        <w:szCs w:val="20"/>
      </w:rPr>
      <w:tab/>
    </w:r>
    <w:r w:rsidRPr="00174184">
      <w:t>Strana</w:t>
    </w:r>
    <w:r w:rsidRPr="00E03F41">
      <w:rPr>
        <w:szCs w:val="20"/>
      </w:rPr>
      <w:t xml:space="preserve"> </w:t>
    </w:r>
    <w:r w:rsidRPr="00E03F41">
      <w:rPr>
        <w:szCs w:val="20"/>
      </w:rPr>
      <w:fldChar w:fldCharType="begin"/>
    </w:r>
    <w:r w:rsidRPr="00E03F41">
      <w:rPr>
        <w:szCs w:val="20"/>
      </w:rPr>
      <w:instrText xml:space="preserve"> PAGE   \* MERGEFORMAT </w:instrText>
    </w:r>
    <w:r w:rsidRPr="00E03F41">
      <w:rPr>
        <w:szCs w:val="20"/>
      </w:rPr>
      <w:fldChar w:fldCharType="separate"/>
    </w:r>
    <w:r>
      <w:rPr>
        <w:szCs w:val="20"/>
      </w:rPr>
      <w:t>1</w:t>
    </w:r>
    <w:r w:rsidRPr="00E03F41">
      <w:rPr>
        <w:szCs w:val="20"/>
      </w:rPr>
      <w:fldChar w:fldCharType="end"/>
    </w:r>
    <w:r w:rsidRPr="00E03F41">
      <w:rPr>
        <w:szCs w:val="20"/>
      </w:rPr>
      <w:t>/</w:t>
    </w:r>
    <w:r w:rsidRPr="00E03F41">
      <w:rPr>
        <w:szCs w:val="20"/>
      </w:rPr>
      <w:fldChar w:fldCharType="begin"/>
    </w:r>
    <w:r w:rsidRPr="00E03F41">
      <w:rPr>
        <w:szCs w:val="20"/>
      </w:rPr>
      <w:instrText xml:space="preserve"> NUMPAGES   \* MERGEFORMAT </w:instrText>
    </w:r>
    <w:r w:rsidRPr="00E03F41">
      <w:rPr>
        <w:szCs w:val="20"/>
      </w:rPr>
      <w:fldChar w:fldCharType="separate"/>
    </w:r>
    <w:r>
      <w:rPr>
        <w:szCs w:val="20"/>
      </w:rPr>
      <w:t>2</w:t>
    </w:r>
    <w:r w:rsidRPr="00E03F41">
      <w:rPr>
        <w:noProof/>
        <w:szCs w:val="20"/>
      </w:rPr>
      <w:fldChar w:fldCharType="end"/>
    </w:r>
  </w:p>
  <w:p w14:paraId="18DEDAD2" w14:textId="77777777" w:rsidR="00A56252" w:rsidRDefault="00A56252" w:rsidP="00A56252">
    <w:pPr>
      <w:pStyle w:val="Zpat"/>
    </w:pPr>
  </w:p>
  <w:p w14:paraId="387D585F" w14:textId="77777777" w:rsidR="00A56252" w:rsidRDefault="00A56252" w:rsidP="00A56252">
    <w:pPr>
      <w:pStyle w:val="Zpat"/>
    </w:pPr>
  </w:p>
  <w:p w14:paraId="3BB40330" w14:textId="77777777" w:rsidR="00A56252" w:rsidRDefault="00A56252" w:rsidP="00A56252">
    <w:pPr>
      <w:pStyle w:val="Zpat"/>
    </w:pPr>
  </w:p>
  <w:p w14:paraId="03EB17A4" w14:textId="77777777" w:rsidR="00A56252" w:rsidRDefault="00A56252" w:rsidP="00A56252">
    <w:pPr>
      <w:pStyle w:val="Zpat"/>
    </w:pPr>
  </w:p>
  <w:p w14:paraId="6CF6A1D4" w14:textId="77777777" w:rsidR="00A56252" w:rsidRPr="00174184" w:rsidRDefault="00A56252" w:rsidP="00A56252">
    <w:pPr>
      <w:pStyle w:val="Zpat"/>
    </w:pPr>
  </w:p>
  <w:p w14:paraId="27173B53" w14:textId="77777777" w:rsidR="00735E91" w:rsidRPr="004A19DA" w:rsidRDefault="00735E91" w:rsidP="00735E91">
    <w:pPr>
      <w:pStyle w:val="Zpat"/>
      <w:spacing w:line="276" w:lineRule="auto"/>
    </w:pPr>
    <w:r w:rsidRPr="004A19DA">
      <w:rPr>
        <w:b/>
        <w:color w:val="009F51"/>
      </w:rPr>
      <w:t>CENTRÁLA:</w:t>
    </w:r>
    <w:r w:rsidRPr="004A19DA">
      <w:rPr>
        <w:color w:val="009F51"/>
      </w:rPr>
      <w:t xml:space="preserve"> </w:t>
    </w:r>
    <w:r w:rsidRPr="004A19DA">
      <w:t>Ve Smečkách 801/33, 110 00 Praha 1, T: +420 222 871</w:t>
    </w:r>
    <w:r>
      <w:t> </w:t>
    </w:r>
    <w:r w:rsidRPr="004A19DA">
      <w:t>871</w:t>
    </w:r>
    <w:r>
      <w:t>,</w:t>
    </w:r>
    <w:r w:rsidRPr="004A19DA">
      <w:t xml:space="preserve"> E: info@szif.</w:t>
    </w:r>
    <w:r>
      <w:t>gov.</w:t>
    </w:r>
    <w:r w:rsidRPr="004A19DA">
      <w:t>cz</w:t>
    </w:r>
  </w:p>
  <w:p w14:paraId="5CBCE244" w14:textId="414BB505" w:rsidR="00576B3A" w:rsidRPr="00A56252" w:rsidRDefault="00735E91" w:rsidP="00735E91">
    <w:pPr>
      <w:pStyle w:val="Zpat"/>
      <w:spacing w:line="276" w:lineRule="auto"/>
    </w:pPr>
    <w:r>
      <w:t xml:space="preserve">Tiskové oddělení SZIF, T: </w:t>
    </w:r>
    <w:r w:rsidRPr="00ED470A">
      <w:t>+420 727 822</w:t>
    </w:r>
    <w:r>
      <w:t> </w:t>
    </w:r>
    <w:r w:rsidRPr="00ED470A">
      <w:t>308</w:t>
    </w:r>
    <w:r>
      <w:t>, E: press@szif.gov.cz,</w:t>
    </w:r>
    <w:r w:rsidRPr="004A19DA">
      <w:t xml:space="preserve"> </w:t>
    </w:r>
    <w:r>
      <w:t xml:space="preserve">WEB: </w:t>
    </w:r>
    <w:r w:rsidRPr="004A19DA">
      <w:t>www.szif.</w:t>
    </w:r>
    <w:r>
      <w:t>gov.</w:t>
    </w:r>
    <w:r w:rsidRPr="004A19DA">
      <w:t>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0D02" w14:textId="77777777" w:rsidR="00A56252" w:rsidRPr="00E03F41" w:rsidRDefault="00A56252" w:rsidP="00A56252">
    <w:pPr>
      <w:pStyle w:val="Zpat"/>
      <w:rPr>
        <w:szCs w:val="20"/>
      </w:rPr>
    </w:pPr>
    <w:r w:rsidRPr="00E03F41">
      <w:rPr>
        <w:szCs w:val="20"/>
      </w:rPr>
      <w:tab/>
    </w:r>
    <w:r w:rsidRPr="00E03F41">
      <w:rPr>
        <w:szCs w:val="20"/>
      </w:rPr>
      <w:tab/>
    </w:r>
    <w:r w:rsidRPr="00174184">
      <w:t>Strana</w:t>
    </w:r>
    <w:r w:rsidRPr="00E03F41">
      <w:rPr>
        <w:szCs w:val="20"/>
      </w:rPr>
      <w:t xml:space="preserve"> </w:t>
    </w:r>
    <w:r w:rsidRPr="00E03F41">
      <w:rPr>
        <w:szCs w:val="20"/>
      </w:rPr>
      <w:fldChar w:fldCharType="begin"/>
    </w:r>
    <w:r w:rsidRPr="00E03F41">
      <w:rPr>
        <w:szCs w:val="20"/>
      </w:rPr>
      <w:instrText xml:space="preserve"> PAGE   \* MERGEFORMAT </w:instrText>
    </w:r>
    <w:r w:rsidRPr="00E03F41">
      <w:rPr>
        <w:szCs w:val="20"/>
      </w:rPr>
      <w:fldChar w:fldCharType="separate"/>
    </w:r>
    <w:r>
      <w:rPr>
        <w:szCs w:val="20"/>
      </w:rPr>
      <w:t>1</w:t>
    </w:r>
    <w:r w:rsidRPr="00E03F41">
      <w:rPr>
        <w:szCs w:val="20"/>
      </w:rPr>
      <w:fldChar w:fldCharType="end"/>
    </w:r>
    <w:r w:rsidRPr="00E03F41">
      <w:rPr>
        <w:szCs w:val="20"/>
      </w:rPr>
      <w:t>/</w:t>
    </w:r>
    <w:r w:rsidRPr="00E03F41">
      <w:rPr>
        <w:szCs w:val="20"/>
      </w:rPr>
      <w:fldChar w:fldCharType="begin"/>
    </w:r>
    <w:r w:rsidRPr="00E03F41">
      <w:rPr>
        <w:szCs w:val="20"/>
      </w:rPr>
      <w:instrText xml:space="preserve"> NUMPAGES   \* MERGEFORMAT </w:instrText>
    </w:r>
    <w:r w:rsidRPr="00E03F41">
      <w:rPr>
        <w:szCs w:val="20"/>
      </w:rPr>
      <w:fldChar w:fldCharType="separate"/>
    </w:r>
    <w:r>
      <w:rPr>
        <w:szCs w:val="20"/>
      </w:rPr>
      <w:t>1</w:t>
    </w:r>
    <w:r w:rsidRPr="00E03F41">
      <w:rPr>
        <w:noProof/>
        <w:szCs w:val="20"/>
      </w:rPr>
      <w:fldChar w:fldCharType="end"/>
    </w:r>
  </w:p>
  <w:p w14:paraId="06B1E75D" w14:textId="77777777" w:rsidR="00A56252" w:rsidRDefault="00A56252" w:rsidP="00A56252">
    <w:pPr>
      <w:pStyle w:val="Zpat"/>
    </w:pPr>
  </w:p>
  <w:p w14:paraId="720581E5" w14:textId="77777777" w:rsidR="00A56252" w:rsidRDefault="00A56252" w:rsidP="00A56252">
    <w:pPr>
      <w:pStyle w:val="Zpat"/>
    </w:pPr>
  </w:p>
  <w:p w14:paraId="58552759" w14:textId="77777777" w:rsidR="00A56252" w:rsidRDefault="00A56252" w:rsidP="00A56252">
    <w:pPr>
      <w:pStyle w:val="Zpat"/>
    </w:pPr>
  </w:p>
  <w:p w14:paraId="55D37698" w14:textId="77777777" w:rsidR="00A56252" w:rsidRDefault="00A56252" w:rsidP="00A56252">
    <w:pPr>
      <w:pStyle w:val="Zpat"/>
    </w:pPr>
  </w:p>
  <w:p w14:paraId="2C798953" w14:textId="77777777" w:rsidR="00A56252" w:rsidRPr="00174184" w:rsidRDefault="00A56252" w:rsidP="00A56252">
    <w:pPr>
      <w:pStyle w:val="Zpat"/>
    </w:pPr>
  </w:p>
  <w:p w14:paraId="4D960267" w14:textId="59F31591" w:rsidR="00451DDC" w:rsidRPr="004A19DA" w:rsidRDefault="00451DDC" w:rsidP="00451DDC">
    <w:pPr>
      <w:pStyle w:val="Zpat"/>
      <w:spacing w:line="276" w:lineRule="auto"/>
    </w:pPr>
    <w:r w:rsidRPr="004A19DA">
      <w:rPr>
        <w:b/>
        <w:color w:val="009F51"/>
      </w:rPr>
      <w:t>CENTRÁLA:</w:t>
    </w:r>
    <w:r w:rsidRPr="004A19DA">
      <w:rPr>
        <w:color w:val="009F51"/>
      </w:rPr>
      <w:t xml:space="preserve"> </w:t>
    </w:r>
    <w:r w:rsidRPr="004A19DA">
      <w:t>Ve Smečkách 801/33, 110 00 Praha 1, T: +420 222 871</w:t>
    </w:r>
    <w:r w:rsidR="00082AD9">
      <w:t> </w:t>
    </w:r>
    <w:r w:rsidRPr="004A19DA">
      <w:t>871</w:t>
    </w:r>
    <w:r w:rsidR="00082AD9">
      <w:t>,</w:t>
    </w:r>
    <w:r w:rsidRPr="004A19DA">
      <w:t xml:space="preserve"> E: info@szif.</w:t>
    </w:r>
    <w:r w:rsidR="0018715E">
      <w:t>gov.</w:t>
    </w:r>
    <w:r w:rsidRPr="004A19DA">
      <w:t>cz</w:t>
    </w:r>
  </w:p>
  <w:p w14:paraId="0EE70DAD" w14:textId="4FBB56F5" w:rsidR="00576B3A" w:rsidRPr="00A56252" w:rsidRDefault="00451DDC" w:rsidP="00451DDC">
    <w:pPr>
      <w:pStyle w:val="Zpat"/>
      <w:spacing w:line="276" w:lineRule="auto"/>
    </w:pPr>
    <w:r>
      <w:t xml:space="preserve">Tiskové oddělení SZIF, T: </w:t>
    </w:r>
    <w:r w:rsidR="00082AD9" w:rsidRPr="00ED470A">
      <w:t>+420 727 822</w:t>
    </w:r>
    <w:r w:rsidR="00082AD9">
      <w:t> </w:t>
    </w:r>
    <w:r w:rsidR="00082AD9" w:rsidRPr="00ED470A">
      <w:t>308</w:t>
    </w:r>
    <w:r w:rsidR="00082AD9">
      <w:t>,</w:t>
    </w:r>
    <w:r>
      <w:t xml:space="preserve"> E: press@szif.</w:t>
    </w:r>
    <w:r w:rsidR="00A149DD">
      <w:t>gov</w:t>
    </w:r>
    <w:r w:rsidR="002A40C1">
      <w:t>.</w:t>
    </w:r>
    <w:r>
      <w:t>cz</w:t>
    </w:r>
    <w:r w:rsidR="00082AD9">
      <w:t>,</w:t>
    </w:r>
    <w:r w:rsidRPr="004A19DA">
      <w:t xml:space="preserve"> </w:t>
    </w:r>
    <w:r w:rsidR="00082AD9">
      <w:t xml:space="preserve">WEB: </w:t>
    </w:r>
    <w:r w:rsidRPr="004A19DA">
      <w:t>www.szif.</w:t>
    </w:r>
    <w:r w:rsidR="00A149DD">
      <w:t>gov</w:t>
    </w:r>
    <w:r w:rsidR="002A40C1">
      <w:t>.</w:t>
    </w:r>
    <w:r w:rsidRPr="004A19DA">
      <w:t>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DBB29" w14:textId="77777777" w:rsidR="001C7952" w:rsidRDefault="001C7952" w:rsidP="00B95253">
      <w:pPr>
        <w:spacing w:after="0" w:line="240" w:lineRule="auto"/>
      </w:pPr>
      <w:r>
        <w:separator/>
      </w:r>
    </w:p>
  </w:footnote>
  <w:footnote w:type="continuationSeparator" w:id="0">
    <w:p w14:paraId="43A4BECD" w14:textId="77777777" w:rsidR="001C7952" w:rsidRDefault="001C7952" w:rsidP="00B95253">
      <w:pPr>
        <w:spacing w:after="0" w:line="240" w:lineRule="auto"/>
      </w:pPr>
      <w:r>
        <w:continuationSeparator/>
      </w:r>
    </w:p>
  </w:footnote>
  <w:footnote w:type="continuationNotice" w:id="1">
    <w:p w14:paraId="70A541D1" w14:textId="77777777" w:rsidR="001C7952" w:rsidRDefault="001C79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81A2" w14:textId="77777777" w:rsidR="00D202F2" w:rsidRDefault="00D202F2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2D116813" wp14:editId="0FD275E0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CA035F2">
            <v:line id="Přímá spojnice 25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009f4d" strokeweight=".5pt" from="0,561.35pt" to="19.85pt,561.35pt" w14:anchorId="336E95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1800C51B" wp14:editId="70964F28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4" name="Přímá spojnic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39333546">
            <v:line id="Přímá spojnice 24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009f4d" strokeweight=".5pt" from="0,421pt" to="19.85pt,421pt" w14:anchorId="4C4E7D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5167B421" wp14:editId="127646E9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3" name="Přímá spojnic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16A1427F">
            <v:line id="Přímá spojnice 23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009f4d" strokeweight=".5pt" from="0,280.65pt" to="19.85pt,280.65pt" w14:anchorId="39D9D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21E9" w14:textId="77777777" w:rsidR="00451DDC" w:rsidRPr="00617F8A" w:rsidRDefault="00451DDC" w:rsidP="00451DDC">
    <w:pPr>
      <w:pStyle w:val="Zhlav"/>
      <w:rPr>
        <w:noProof/>
        <w:color w:val="C00000"/>
        <w:sz w:val="30"/>
        <w:szCs w:val="30"/>
      </w:rPr>
    </w:pPr>
    <w:r>
      <w:rPr>
        <w:noProof/>
        <w:color w:val="C00000"/>
        <w:sz w:val="30"/>
        <w:szCs w:val="30"/>
      </w:rPr>
      <w:drawing>
        <wp:anchor distT="0" distB="0" distL="114300" distR="114300" simplePos="0" relativeHeight="251658247" behindDoc="1" locked="0" layoutInCell="1" allowOverlap="1" wp14:anchorId="5E8B01DB" wp14:editId="15D304A7">
          <wp:simplePos x="0" y="0"/>
          <wp:positionH relativeFrom="column">
            <wp:posOffset>3810</wp:posOffset>
          </wp:positionH>
          <wp:positionV relativeFrom="paragraph">
            <wp:posOffset>175354</wp:posOffset>
          </wp:positionV>
          <wp:extent cx="1295400" cy="481965"/>
          <wp:effectExtent l="0" t="0" r="0" b="635"/>
          <wp:wrapNone/>
          <wp:docPr id="2090219542" name="Grafický objekt 12" descr="Obsah obrázku Písmo, text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219542" name="Grafický objekt 12" descr="Obsah obrázku Písmo, text, Grafika, bílé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8" behindDoc="1" locked="0" layoutInCell="1" allowOverlap="1" wp14:anchorId="5B664931" wp14:editId="7E12C46C">
          <wp:simplePos x="0" y="0"/>
          <wp:positionH relativeFrom="column">
            <wp:posOffset>4813300</wp:posOffset>
          </wp:positionH>
          <wp:positionV relativeFrom="paragraph">
            <wp:posOffset>169479</wp:posOffset>
          </wp:positionV>
          <wp:extent cx="1306195" cy="481965"/>
          <wp:effectExtent l="0" t="0" r="1905" b="635"/>
          <wp:wrapNone/>
          <wp:docPr id="143280527" name="Grafický objekt 14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80527" name="Grafický objekt 14" descr="Obsah obrázku Písmo, Grafika, symbol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Mkatabulky"/>
      <w:tblW w:w="0" w:type="auto"/>
      <w:tblInd w:w="25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6"/>
    </w:tblGrid>
    <w:tr w:rsidR="00451DDC" w:rsidRPr="00E564C5" w14:paraId="223CD285" w14:textId="77777777" w:rsidTr="00451DDC">
      <w:trPr>
        <w:trHeight w:val="699"/>
      </w:trPr>
      <w:tc>
        <w:tcPr>
          <w:tcW w:w="4536" w:type="dxa"/>
          <w:vAlign w:val="bottom"/>
        </w:tcPr>
        <w:p w14:paraId="3A4FCB73" w14:textId="0F817F94" w:rsidR="00451DDC" w:rsidRPr="00E564C5" w:rsidRDefault="00451DDC" w:rsidP="00451DDC">
          <w:pPr>
            <w:pStyle w:val="Zhlav"/>
            <w:ind w:left="2" w:right="1" w:hanging="2"/>
          </w:pPr>
        </w:p>
      </w:tc>
    </w:tr>
  </w:tbl>
  <w:p w14:paraId="126506B2" w14:textId="77777777" w:rsidR="00B95253" w:rsidRDefault="00F43476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1066B75" wp14:editId="5E5523A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2" name="Přímá spojnic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29BB918">
            <v:line id="Přímá spojnice 22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009f4d" strokeweight=".5pt" from="0,421pt" to="19.85pt,421pt" w14:anchorId="37C990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34651DC" wp14:editId="3BBF0644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0" name="Přímá spojnic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3200FED">
            <v:line id="Přímá spojnice 20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009f4d" strokeweight=".5pt" from="0,561.35pt" to="19.85pt,561.35pt" w14:anchorId="7DC6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A603207" wp14:editId="476C006C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180000" cy="0"/>
              <wp:effectExtent l="0" t="0" r="10795" b="12700"/>
              <wp:wrapNone/>
              <wp:docPr id="19" name="Přímá spojnic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FFF099F">
            <v:line id="Přímá spojnice 19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00b050" strokeweight=".5pt" from="0,561.35pt" to="14.15pt,561.35pt" w14:anchorId="5CCA03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">
              <v:stroke joinstyle="miter"/>
              <w10:wrap anchorx="page" anchory="page"/>
              <w10:anchorlock/>
            </v:line>
          </w:pict>
        </mc:Fallback>
      </mc:AlternateContent>
    </w:r>
    <w:r w:rsidR="00617F8A" w:rsidRPr="00614099">
      <w:rPr>
        <w:noProof/>
        <w:color w:val="009F4D"/>
        <w:sz w:val="30"/>
        <w:szCs w:val="30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5590CD3" wp14:editId="144DA91C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9B8439A">
            <v:line id="Přímá spojnice 21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009f4d" strokeweight=".5pt" from="0,280.65pt" to="19.85pt,280.65pt" w14:anchorId="5369E4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">
              <v:stroke joinstyle="miter"/>
              <w10:wrap anchorx="page" anchory="page"/>
              <w10:anchorlock/>
            </v:line>
          </w:pict>
        </mc:Fallback>
      </mc:AlternateContent>
    </w:r>
    <w:r w:rsidR="00F41FA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1727F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661C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6C8B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481C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EC2D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4C9B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32B8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CD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66A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90D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2565908">
    <w:abstractNumId w:val="4"/>
  </w:num>
  <w:num w:numId="2" w16cid:durableId="1440369394">
    <w:abstractNumId w:val="5"/>
  </w:num>
  <w:num w:numId="3" w16cid:durableId="1358122835">
    <w:abstractNumId w:val="6"/>
  </w:num>
  <w:num w:numId="4" w16cid:durableId="301467373">
    <w:abstractNumId w:val="7"/>
  </w:num>
  <w:num w:numId="5" w16cid:durableId="1217814213">
    <w:abstractNumId w:val="9"/>
  </w:num>
  <w:num w:numId="6" w16cid:durableId="343440328">
    <w:abstractNumId w:val="0"/>
  </w:num>
  <w:num w:numId="7" w16cid:durableId="1998997571">
    <w:abstractNumId w:val="1"/>
  </w:num>
  <w:num w:numId="8" w16cid:durableId="32273045">
    <w:abstractNumId w:val="2"/>
  </w:num>
  <w:num w:numId="9" w16cid:durableId="916094042">
    <w:abstractNumId w:val="3"/>
  </w:num>
  <w:num w:numId="10" w16cid:durableId="1913849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D5"/>
    <w:rsid w:val="0001453F"/>
    <w:rsid w:val="00017961"/>
    <w:rsid w:val="00023688"/>
    <w:rsid w:val="00026B79"/>
    <w:rsid w:val="000278F8"/>
    <w:rsid w:val="000323A8"/>
    <w:rsid w:val="00035D27"/>
    <w:rsid w:val="00045558"/>
    <w:rsid w:val="00046901"/>
    <w:rsid w:val="00051948"/>
    <w:rsid w:val="0005336D"/>
    <w:rsid w:val="000628F8"/>
    <w:rsid w:val="00063BD0"/>
    <w:rsid w:val="000701CA"/>
    <w:rsid w:val="000770AE"/>
    <w:rsid w:val="000770D2"/>
    <w:rsid w:val="00080B92"/>
    <w:rsid w:val="00082AD9"/>
    <w:rsid w:val="0009248A"/>
    <w:rsid w:val="00092FC4"/>
    <w:rsid w:val="000A282E"/>
    <w:rsid w:val="000A3AFC"/>
    <w:rsid w:val="000A3E08"/>
    <w:rsid w:val="000A48BB"/>
    <w:rsid w:val="000A75A4"/>
    <w:rsid w:val="000B1FCC"/>
    <w:rsid w:val="000B380E"/>
    <w:rsid w:val="000B7C76"/>
    <w:rsid w:val="000C395F"/>
    <w:rsid w:val="000C5F36"/>
    <w:rsid w:val="000C6928"/>
    <w:rsid w:val="000D0B42"/>
    <w:rsid w:val="000D6523"/>
    <w:rsid w:val="000E13C6"/>
    <w:rsid w:val="000E1920"/>
    <w:rsid w:val="000E3170"/>
    <w:rsid w:val="000E46F4"/>
    <w:rsid w:val="000E6152"/>
    <w:rsid w:val="000F0233"/>
    <w:rsid w:val="000F0949"/>
    <w:rsid w:val="000F2883"/>
    <w:rsid w:val="000F67AF"/>
    <w:rsid w:val="00105A10"/>
    <w:rsid w:val="00114957"/>
    <w:rsid w:val="001158B2"/>
    <w:rsid w:val="001168DF"/>
    <w:rsid w:val="00117962"/>
    <w:rsid w:val="00122C71"/>
    <w:rsid w:val="00124A95"/>
    <w:rsid w:val="00131F99"/>
    <w:rsid w:val="00133017"/>
    <w:rsid w:val="00134C12"/>
    <w:rsid w:val="00134CA6"/>
    <w:rsid w:val="00143FE6"/>
    <w:rsid w:val="001636A7"/>
    <w:rsid w:val="001652C4"/>
    <w:rsid w:val="00167676"/>
    <w:rsid w:val="0017045B"/>
    <w:rsid w:val="00174184"/>
    <w:rsid w:val="001843CD"/>
    <w:rsid w:val="0018715E"/>
    <w:rsid w:val="00193B5D"/>
    <w:rsid w:val="00193FE2"/>
    <w:rsid w:val="00195A86"/>
    <w:rsid w:val="00197332"/>
    <w:rsid w:val="001A0F12"/>
    <w:rsid w:val="001A30FA"/>
    <w:rsid w:val="001C7952"/>
    <w:rsid w:val="001E0FA8"/>
    <w:rsid w:val="001E1DB7"/>
    <w:rsid w:val="001F164C"/>
    <w:rsid w:val="001F1D21"/>
    <w:rsid w:val="001F4AA0"/>
    <w:rsid w:val="001F67CA"/>
    <w:rsid w:val="0020591C"/>
    <w:rsid w:val="00223FA7"/>
    <w:rsid w:val="00225F92"/>
    <w:rsid w:val="00227157"/>
    <w:rsid w:val="00235300"/>
    <w:rsid w:val="002363CE"/>
    <w:rsid w:val="00244985"/>
    <w:rsid w:val="00250AF4"/>
    <w:rsid w:val="002543FE"/>
    <w:rsid w:val="00256CEC"/>
    <w:rsid w:val="00260D9F"/>
    <w:rsid w:val="002660E7"/>
    <w:rsid w:val="00271B86"/>
    <w:rsid w:val="00272242"/>
    <w:rsid w:val="0027642A"/>
    <w:rsid w:val="0029309C"/>
    <w:rsid w:val="002A40C1"/>
    <w:rsid w:val="002A5A0A"/>
    <w:rsid w:val="002B479C"/>
    <w:rsid w:val="002B72B2"/>
    <w:rsid w:val="002C2107"/>
    <w:rsid w:val="002C2969"/>
    <w:rsid w:val="002D5B1A"/>
    <w:rsid w:val="002D6BD6"/>
    <w:rsid w:val="002E0733"/>
    <w:rsid w:val="002F0D84"/>
    <w:rsid w:val="002F67B2"/>
    <w:rsid w:val="00305488"/>
    <w:rsid w:val="003263A7"/>
    <w:rsid w:val="0033234E"/>
    <w:rsid w:val="0034443B"/>
    <w:rsid w:val="00347862"/>
    <w:rsid w:val="0035361B"/>
    <w:rsid w:val="00363029"/>
    <w:rsid w:val="00363B11"/>
    <w:rsid w:val="00366D42"/>
    <w:rsid w:val="003772E7"/>
    <w:rsid w:val="00382938"/>
    <w:rsid w:val="00393E9E"/>
    <w:rsid w:val="003A183F"/>
    <w:rsid w:val="003A1E0E"/>
    <w:rsid w:val="003B1CA8"/>
    <w:rsid w:val="003B56B4"/>
    <w:rsid w:val="003C302C"/>
    <w:rsid w:val="003C3728"/>
    <w:rsid w:val="003C46C0"/>
    <w:rsid w:val="003C7C1E"/>
    <w:rsid w:val="003D0A1D"/>
    <w:rsid w:val="003D2B3F"/>
    <w:rsid w:val="003E4A4D"/>
    <w:rsid w:val="003E5424"/>
    <w:rsid w:val="003F0393"/>
    <w:rsid w:val="0040613F"/>
    <w:rsid w:val="00406487"/>
    <w:rsid w:val="00407ABC"/>
    <w:rsid w:val="004118E9"/>
    <w:rsid w:val="004139E1"/>
    <w:rsid w:val="00413A94"/>
    <w:rsid w:val="00441541"/>
    <w:rsid w:val="00445182"/>
    <w:rsid w:val="00446779"/>
    <w:rsid w:val="00451794"/>
    <w:rsid w:val="00451DDC"/>
    <w:rsid w:val="00456729"/>
    <w:rsid w:val="00461765"/>
    <w:rsid w:val="0046372B"/>
    <w:rsid w:val="0048135E"/>
    <w:rsid w:val="00481E37"/>
    <w:rsid w:val="00486874"/>
    <w:rsid w:val="00487325"/>
    <w:rsid w:val="00494944"/>
    <w:rsid w:val="004A29C1"/>
    <w:rsid w:val="004A2AC4"/>
    <w:rsid w:val="004A2F97"/>
    <w:rsid w:val="004A4C7E"/>
    <w:rsid w:val="004A5EC4"/>
    <w:rsid w:val="004A7CEE"/>
    <w:rsid w:val="004B4376"/>
    <w:rsid w:val="004C297B"/>
    <w:rsid w:val="004F45DD"/>
    <w:rsid w:val="00515DA4"/>
    <w:rsid w:val="00522244"/>
    <w:rsid w:val="00522793"/>
    <w:rsid w:val="00522C61"/>
    <w:rsid w:val="0052746B"/>
    <w:rsid w:val="00534F55"/>
    <w:rsid w:val="005351E8"/>
    <w:rsid w:val="00536B8C"/>
    <w:rsid w:val="00542076"/>
    <w:rsid w:val="00542DA7"/>
    <w:rsid w:val="00557535"/>
    <w:rsid w:val="005618C0"/>
    <w:rsid w:val="00562CE8"/>
    <w:rsid w:val="00567122"/>
    <w:rsid w:val="00571A09"/>
    <w:rsid w:val="005752EB"/>
    <w:rsid w:val="00576418"/>
    <w:rsid w:val="00576B3A"/>
    <w:rsid w:val="005860B2"/>
    <w:rsid w:val="0059265D"/>
    <w:rsid w:val="005A1326"/>
    <w:rsid w:val="005A242F"/>
    <w:rsid w:val="005B33A6"/>
    <w:rsid w:val="005D07D3"/>
    <w:rsid w:val="005D0C8A"/>
    <w:rsid w:val="005D1CB7"/>
    <w:rsid w:val="005D296D"/>
    <w:rsid w:val="005D6444"/>
    <w:rsid w:val="005F3C16"/>
    <w:rsid w:val="005F59B5"/>
    <w:rsid w:val="00601D23"/>
    <w:rsid w:val="006042CB"/>
    <w:rsid w:val="00605E64"/>
    <w:rsid w:val="00607A24"/>
    <w:rsid w:val="00614099"/>
    <w:rsid w:val="00616E88"/>
    <w:rsid w:val="00617F8A"/>
    <w:rsid w:val="00620D03"/>
    <w:rsid w:val="006214A1"/>
    <w:rsid w:val="00625255"/>
    <w:rsid w:val="00625A87"/>
    <w:rsid w:val="0063204E"/>
    <w:rsid w:val="00645191"/>
    <w:rsid w:val="00651636"/>
    <w:rsid w:val="00653AB4"/>
    <w:rsid w:val="006560A4"/>
    <w:rsid w:val="0065699F"/>
    <w:rsid w:val="0066337C"/>
    <w:rsid w:val="00664A7F"/>
    <w:rsid w:val="006725D4"/>
    <w:rsid w:val="00673A84"/>
    <w:rsid w:val="00673D5F"/>
    <w:rsid w:val="006958BA"/>
    <w:rsid w:val="006A66C5"/>
    <w:rsid w:val="006A6CE1"/>
    <w:rsid w:val="006B0C54"/>
    <w:rsid w:val="006B1F7E"/>
    <w:rsid w:val="006B3E34"/>
    <w:rsid w:val="006C74FD"/>
    <w:rsid w:val="006D0BBF"/>
    <w:rsid w:val="006D1431"/>
    <w:rsid w:val="006E489E"/>
    <w:rsid w:val="006F273B"/>
    <w:rsid w:val="007023D6"/>
    <w:rsid w:val="00704813"/>
    <w:rsid w:val="007056D3"/>
    <w:rsid w:val="00712B27"/>
    <w:rsid w:val="007133DC"/>
    <w:rsid w:val="007258C5"/>
    <w:rsid w:val="00727E12"/>
    <w:rsid w:val="007315C6"/>
    <w:rsid w:val="00734D49"/>
    <w:rsid w:val="00735E91"/>
    <w:rsid w:val="00737090"/>
    <w:rsid w:val="00743E02"/>
    <w:rsid w:val="00750A2F"/>
    <w:rsid w:val="00757212"/>
    <w:rsid w:val="00763430"/>
    <w:rsid w:val="00763B0D"/>
    <w:rsid w:val="00766407"/>
    <w:rsid w:val="007665D4"/>
    <w:rsid w:val="00783CBC"/>
    <w:rsid w:val="00795F47"/>
    <w:rsid w:val="007A08D1"/>
    <w:rsid w:val="007A2324"/>
    <w:rsid w:val="007B1DD5"/>
    <w:rsid w:val="007B740C"/>
    <w:rsid w:val="007C125B"/>
    <w:rsid w:val="007C1872"/>
    <w:rsid w:val="007C2E43"/>
    <w:rsid w:val="007C2E92"/>
    <w:rsid w:val="007D1BCB"/>
    <w:rsid w:val="007D49FF"/>
    <w:rsid w:val="007E3E2C"/>
    <w:rsid w:val="007E49E3"/>
    <w:rsid w:val="007E72C1"/>
    <w:rsid w:val="007F5D52"/>
    <w:rsid w:val="00800053"/>
    <w:rsid w:val="00804285"/>
    <w:rsid w:val="00805069"/>
    <w:rsid w:val="0080684A"/>
    <w:rsid w:val="00811458"/>
    <w:rsid w:val="008128E2"/>
    <w:rsid w:val="00817363"/>
    <w:rsid w:val="00817744"/>
    <w:rsid w:val="00820015"/>
    <w:rsid w:val="00822DFD"/>
    <w:rsid w:val="00824F86"/>
    <w:rsid w:val="008264E9"/>
    <w:rsid w:val="00826E31"/>
    <w:rsid w:val="0083165E"/>
    <w:rsid w:val="008371DF"/>
    <w:rsid w:val="00837FCA"/>
    <w:rsid w:val="00840559"/>
    <w:rsid w:val="00841BF2"/>
    <w:rsid w:val="00854E9A"/>
    <w:rsid w:val="00863B7F"/>
    <w:rsid w:val="00873D0B"/>
    <w:rsid w:val="0087561A"/>
    <w:rsid w:val="00876AF8"/>
    <w:rsid w:val="0088337A"/>
    <w:rsid w:val="00891008"/>
    <w:rsid w:val="00893C57"/>
    <w:rsid w:val="008A7453"/>
    <w:rsid w:val="008B0923"/>
    <w:rsid w:val="008C01F1"/>
    <w:rsid w:val="008C7127"/>
    <w:rsid w:val="008C77EA"/>
    <w:rsid w:val="008D7BD5"/>
    <w:rsid w:val="008E1BC5"/>
    <w:rsid w:val="008E5904"/>
    <w:rsid w:val="008F41DB"/>
    <w:rsid w:val="00903DE8"/>
    <w:rsid w:val="00910AE6"/>
    <w:rsid w:val="00911D55"/>
    <w:rsid w:val="00912936"/>
    <w:rsid w:val="00913D34"/>
    <w:rsid w:val="0093009A"/>
    <w:rsid w:val="0093286F"/>
    <w:rsid w:val="00937FC9"/>
    <w:rsid w:val="009420AB"/>
    <w:rsid w:val="00945DAE"/>
    <w:rsid w:val="009473EE"/>
    <w:rsid w:val="009474CB"/>
    <w:rsid w:val="009504DF"/>
    <w:rsid w:val="00952ADD"/>
    <w:rsid w:val="00964044"/>
    <w:rsid w:val="00964176"/>
    <w:rsid w:val="009711F9"/>
    <w:rsid w:val="00971F4C"/>
    <w:rsid w:val="00976BA5"/>
    <w:rsid w:val="00994BD4"/>
    <w:rsid w:val="009B395C"/>
    <w:rsid w:val="009C324A"/>
    <w:rsid w:val="009C46E9"/>
    <w:rsid w:val="009D0C5A"/>
    <w:rsid w:val="009D1439"/>
    <w:rsid w:val="009E0862"/>
    <w:rsid w:val="009E10C9"/>
    <w:rsid w:val="009E44AC"/>
    <w:rsid w:val="009F379D"/>
    <w:rsid w:val="009F7DD4"/>
    <w:rsid w:val="00A02352"/>
    <w:rsid w:val="00A0300C"/>
    <w:rsid w:val="00A102A4"/>
    <w:rsid w:val="00A11228"/>
    <w:rsid w:val="00A11AA2"/>
    <w:rsid w:val="00A13E0F"/>
    <w:rsid w:val="00A149DD"/>
    <w:rsid w:val="00A25B56"/>
    <w:rsid w:val="00A264A1"/>
    <w:rsid w:val="00A3274F"/>
    <w:rsid w:val="00A3304C"/>
    <w:rsid w:val="00A37B4D"/>
    <w:rsid w:val="00A43DB4"/>
    <w:rsid w:val="00A47761"/>
    <w:rsid w:val="00A511C7"/>
    <w:rsid w:val="00A56252"/>
    <w:rsid w:val="00A61567"/>
    <w:rsid w:val="00A6171C"/>
    <w:rsid w:val="00A6298C"/>
    <w:rsid w:val="00A67D3A"/>
    <w:rsid w:val="00A723A1"/>
    <w:rsid w:val="00A7264D"/>
    <w:rsid w:val="00A73B29"/>
    <w:rsid w:val="00A74807"/>
    <w:rsid w:val="00A75B66"/>
    <w:rsid w:val="00A848CA"/>
    <w:rsid w:val="00A94801"/>
    <w:rsid w:val="00AA0A62"/>
    <w:rsid w:val="00AA37B2"/>
    <w:rsid w:val="00AA5123"/>
    <w:rsid w:val="00AA5D81"/>
    <w:rsid w:val="00AC5405"/>
    <w:rsid w:val="00AC57B5"/>
    <w:rsid w:val="00AC6E38"/>
    <w:rsid w:val="00AC769B"/>
    <w:rsid w:val="00AD5358"/>
    <w:rsid w:val="00AE240B"/>
    <w:rsid w:val="00AF21B7"/>
    <w:rsid w:val="00AF376C"/>
    <w:rsid w:val="00AF4B69"/>
    <w:rsid w:val="00AF52BD"/>
    <w:rsid w:val="00AF72BF"/>
    <w:rsid w:val="00B0238C"/>
    <w:rsid w:val="00B06B14"/>
    <w:rsid w:val="00B07FC3"/>
    <w:rsid w:val="00B10F30"/>
    <w:rsid w:val="00B13A62"/>
    <w:rsid w:val="00B157BA"/>
    <w:rsid w:val="00B15A43"/>
    <w:rsid w:val="00B2051F"/>
    <w:rsid w:val="00B21B6E"/>
    <w:rsid w:val="00B31E41"/>
    <w:rsid w:val="00B3507B"/>
    <w:rsid w:val="00B405BE"/>
    <w:rsid w:val="00B526A9"/>
    <w:rsid w:val="00B66113"/>
    <w:rsid w:val="00B82007"/>
    <w:rsid w:val="00B8409E"/>
    <w:rsid w:val="00B92D6B"/>
    <w:rsid w:val="00B939C8"/>
    <w:rsid w:val="00B94EFC"/>
    <w:rsid w:val="00B95253"/>
    <w:rsid w:val="00BA06F7"/>
    <w:rsid w:val="00BA0F59"/>
    <w:rsid w:val="00BC038A"/>
    <w:rsid w:val="00BC29F5"/>
    <w:rsid w:val="00BD19B1"/>
    <w:rsid w:val="00BD2696"/>
    <w:rsid w:val="00BD3BCA"/>
    <w:rsid w:val="00BD55F7"/>
    <w:rsid w:val="00BD6D5E"/>
    <w:rsid w:val="00BF5A54"/>
    <w:rsid w:val="00BF793D"/>
    <w:rsid w:val="00C013BD"/>
    <w:rsid w:val="00C01CB5"/>
    <w:rsid w:val="00C031A6"/>
    <w:rsid w:val="00C11705"/>
    <w:rsid w:val="00C13DC3"/>
    <w:rsid w:val="00C205E6"/>
    <w:rsid w:val="00C21F6C"/>
    <w:rsid w:val="00C2391A"/>
    <w:rsid w:val="00C24B8E"/>
    <w:rsid w:val="00C35E82"/>
    <w:rsid w:val="00C367EA"/>
    <w:rsid w:val="00C3685D"/>
    <w:rsid w:val="00C42268"/>
    <w:rsid w:val="00C43A1B"/>
    <w:rsid w:val="00C56359"/>
    <w:rsid w:val="00C6363C"/>
    <w:rsid w:val="00C70D70"/>
    <w:rsid w:val="00C740FC"/>
    <w:rsid w:val="00C85FF7"/>
    <w:rsid w:val="00CA1473"/>
    <w:rsid w:val="00CA268C"/>
    <w:rsid w:val="00CA6244"/>
    <w:rsid w:val="00CB09E2"/>
    <w:rsid w:val="00CB3FFD"/>
    <w:rsid w:val="00CB6F0E"/>
    <w:rsid w:val="00CD0AB8"/>
    <w:rsid w:val="00CD13CF"/>
    <w:rsid w:val="00CD462C"/>
    <w:rsid w:val="00CD5400"/>
    <w:rsid w:val="00CD5BDC"/>
    <w:rsid w:val="00CD71D9"/>
    <w:rsid w:val="00CE0BB1"/>
    <w:rsid w:val="00CF0175"/>
    <w:rsid w:val="00CF26EC"/>
    <w:rsid w:val="00CF6464"/>
    <w:rsid w:val="00D0167E"/>
    <w:rsid w:val="00D07A54"/>
    <w:rsid w:val="00D114BC"/>
    <w:rsid w:val="00D13EA8"/>
    <w:rsid w:val="00D1476D"/>
    <w:rsid w:val="00D202F2"/>
    <w:rsid w:val="00D24A4F"/>
    <w:rsid w:val="00D35C1D"/>
    <w:rsid w:val="00D35D50"/>
    <w:rsid w:val="00D41EDF"/>
    <w:rsid w:val="00D43164"/>
    <w:rsid w:val="00D4322B"/>
    <w:rsid w:val="00D43C48"/>
    <w:rsid w:val="00D47A79"/>
    <w:rsid w:val="00D50E20"/>
    <w:rsid w:val="00D5111E"/>
    <w:rsid w:val="00D54508"/>
    <w:rsid w:val="00D55262"/>
    <w:rsid w:val="00D56E1D"/>
    <w:rsid w:val="00D60319"/>
    <w:rsid w:val="00D63ED0"/>
    <w:rsid w:val="00D65BD7"/>
    <w:rsid w:val="00D67703"/>
    <w:rsid w:val="00D822C5"/>
    <w:rsid w:val="00D82B7E"/>
    <w:rsid w:val="00D92F43"/>
    <w:rsid w:val="00D947C9"/>
    <w:rsid w:val="00D94F82"/>
    <w:rsid w:val="00DA0F7F"/>
    <w:rsid w:val="00DA2D03"/>
    <w:rsid w:val="00DA37E2"/>
    <w:rsid w:val="00DA3FA6"/>
    <w:rsid w:val="00DB5912"/>
    <w:rsid w:val="00DC0AD4"/>
    <w:rsid w:val="00DD2EDE"/>
    <w:rsid w:val="00DD3D6B"/>
    <w:rsid w:val="00DD50FA"/>
    <w:rsid w:val="00DE5699"/>
    <w:rsid w:val="00DF30AC"/>
    <w:rsid w:val="00DF71FA"/>
    <w:rsid w:val="00E00FB5"/>
    <w:rsid w:val="00E03F41"/>
    <w:rsid w:val="00E11A80"/>
    <w:rsid w:val="00E15B1B"/>
    <w:rsid w:val="00E16DC8"/>
    <w:rsid w:val="00E32E0D"/>
    <w:rsid w:val="00E33FD4"/>
    <w:rsid w:val="00E3412C"/>
    <w:rsid w:val="00E341DE"/>
    <w:rsid w:val="00E37DC4"/>
    <w:rsid w:val="00E413CE"/>
    <w:rsid w:val="00E56197"/>
    <w:rsid w:val="00E566EB"/>
    <w:rsid w:val="00E74678"/>
    <w:rsid w:val="00E74873"/>
    <w:rsid w:val="00E75463"/>
    <w:rsid w:val="00E7701D"/>
    <w:rsid w:val="00E7787A"/>
    <w:rsid w:val="00E81E1E"/>
    <w:rsid w:val="00E86A82"/>
    <w:rsid w:val="00E94840"/>
    <w:rsid w:val="00EB25DB"/>
    <w:rsid w:val="00EB45FC"/>
    <w:rsid w:val="00EC270C"/>
    <w:rsid w:val="00EC30C2"/>
    <w:rsid w:val="00EC70F5"/>
    <w:rsid w:val="00ED0AE5"/>
    <w:rsid w:val="00ED31DF"/>
    <w:rsid w:val="00ED34D4"/>
    <w:rsid w:val="00ED4369"/>
    <w:rsid w:val="00ED470A"/>
    <w:rsid w:val="00ED66C7"/>
    <w:rsid w:val="00EE5BB7"/>
    <w:rsid w:val="00EF1055"/>
    <w:rsid w:val="00F00093"/>
    <w:rsid w:val="00F0031F"/>
    <w:rsid w:val="00F02604"/>
    <w:rsid w:val="00F0628B"/>
    <w:rsid w:val="00F0794D"/>
    <w:rsid w:val="00F07CF1"/>
    <w:rsid w:val="00F15A39"/>
    <w:rsid w:val="00F17FE4"/>
    <w:rsid w:val="00F227B4"/>
    <w:rsid w:val="00F231E9"/>
    <w:rsid w:val="00F32593"/>
    <w:rsid w:val="00F337FD"/>
    <w:rsid w:val="00F34C42"/>
    <w:rsid w:val="00F35331"/>
    <w:rsid w:val="00F37D46"/>
    <w:rsid w:val="00F41FA8"/>
    <w:rsid w:val="00F43476"/>
    <w:rsid w:val="00F453CA"/>
    <w:rsid w:val="00F4580B"/>
    <w:rsid w:val="00F55172"/>
    <w:rsid w:val="00F72605"/>
    <w:rsid w:val="00F72930"/>
    <w:rsid w:val="00F8038F"/>
    <w:rsid w:val="00F80946"/>
    <w:rsid w:val="00F83C32"/>
    <w:rsid w:val="00F93160"/>
    <w:rsid w:val="00F946D9"/>
    <w:rsid w:val="00F96E8A"/>
    <w:rsid w:val="00FA07D3"/>
    <w:rsid w:val="00FB29B7"/>
    <w:rsid w:val="00FB5599"/>
    <w:rsid w:val="00FC12B2"/>
    <w:rsid w:val="00FD1D14"/>
    <w:rsid w:val="00FD48EA"/>
    <w:rsid w:val="00FD64E6"/>
    <w:rsid w:val="00FF34EE"/>
    <w:rsid w:val="00FF61BC"/>
    <w:rsid w:val="3531EB45"/>
    <w:rsid w:val="641BF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1EB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1794"/>
    <w:pPr>
      <w:spacing w:after="280" w:line="288" w:lineRule="auto"/>
    </w:pPr>
    <w:rPr>
      <w:rFonts w:eastAsiaTheme="minorEastAsia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E74873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color w:val="D93B2A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74873"/>
    <w:pPr>
      <w:keepNext/>
      <w:keepLines/>
      <w:spacing w:before="320" w:after="0"/>
      <w:outlineLvl w:val="1"/>
    </w:pPr>
    <w:rPr>
      <w:rFonts w:asciiTheme="majorHAnsi" w:eastAsiaTheme="majorEastAsia" w:hAnsiTheme="majorHAnsi" w:cstheme="majorBidi"/>
      <w:color w:val="D93B2A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74873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color w:val="D93B2A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74873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/>
      <w:iCs/>
      <w:color w:val="D93B2A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48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D93B2A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1DDC"/>
    <w:pPr>
      <w:tabs>
        <w:tab w:val="right" w:pos="10546"/>
      </w:tabs>
      <w:spacing w:after="0" w:line="240" w:lineRule="auto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451DDC"/>
    <w:rPr>
      <w:rFonts w:eastAsiaTheme="minorEastAsia"/>
      <w:sz w:val="20"/>
    </w:rPr>
  </w:style>
  <w:style w:type="paragraph" w:styleId="Zpat">
    <w:name w:val="footer"/>
    <w:basedOn w:val="Normln"/>
    <w:link w:val="ZpatChar"/>
    <w:uiPriority w:val="99"/>
    <w:unhideWhenUsed/>
    <w:rsid w:val="00174184"/>
    <w:pPr>
      <w:tabs>
        <w:tab w:val="center" w:pos="5273"/>
        <w:tab w:val="right" w:pos="10546"/>
      </w:tabs>
      <w:spacing w:after="0" w:line="240" w:lineRule="auto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174184"/>
    <w:rPr>
      <w:sz w:val="18"/>
    </w:rPr>
  </w:style>
  <w:style w:type="table" w:styleId="Mkatabulky">
    <w:name w:val="Table Grid"/>
    <w:basedOn w:val="Normlntabulka"/>
    <w:uiPriority w:val="39"/>
    <w:rsid w:val="00E5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51794"/>
    <w:pPr>
      <w:spacing w:after="0" w:line="288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E74873"/>
    <w:rPr>
      <w:rFonts w:asciiTheme="majorHAnsi" w:eastAsiaTheme="majorEastAsia" w:hAnsiTheme="majorHAnsi" w:cstheme="majorBidi"/>
      <w:color w:val="D93B2A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74873"/>
    <w:rPr>
      <w:rFonts w:asciiTheme="majorHAnsi" w:eastAsiaTheme="majorEastAsia" w:hAnsiTheme="majorHAnsi" w:cstheme="majorBidi"/>
      <w:color w:val="D93B2A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74873"/>
    <w:rPr>
      <w:rFonts w:asciiTheme="majorHAnsi" w:eastAsiaTheme="majorEastAsia" w:hAnsiTheme="majorHAnsi" w:cstheme="majorBidi"/>
      <w:color w:val="D93B2A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74873"/>
    <w:rPr>
      <w:rFonts w:asciiTheme="majorHAnsi" w:eastAsiaTheme="majorEastAsia" w:hAnsiTheme="majorHAnsi" w:cstheme="majorBidi"/>
      <w:i/>
      <w:iCs/>
      <w:color w:val="D93B2A" w:themeColor="accent1"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873"/>
    <w:rPr>
      <w:rFonts w:asciiTheme="majorHAnsi" w:eastAsiaTheme="majorEastAsia" w:hAnsiTheme="majorHAnsi" w:cstheme="majorBidi"/>
      <w:color w:val="D93B2A" w:themeColor="accent1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702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1794"/>
    <w:pPr>
      <w:numPr>
        <w:ilvl w:val="1"/>
      </w:numPr>
    </w:pPr>
    <w:rPr>
      <w:rFonts w:asciiTheme="majorHAnsi" w:hAnsiTheme="majorHAnsi"/>
      <w:b/>
      <w:color w:val="009F4D"/>
    </w:rPr>
  </w:style>
  <w:style w:type="character" w:customStyle="1" w:styleId="PodnadpisChar">
    <w:name w:val="Podnadpis Char"/>
    <w:basedOn w:val="Standardnpsmoodstavce"/>
    <w:link w:val="Podnadpis"/>
    <w:uiPriority w:val="11"/>
    <w:rsid w:val="00451794"/>
    <w:rPr>
      <w:rFonts w:asciiTheme="majorHAnsi" w:eastAsiaTheme="minorEastAsia" w:hAnsiTheme="majorHAnsi"/>
      <w:b/>
      <w:color w:val="009F4D"/>
      <w:sz w:val="20"/>
    </w:rPr>
  </w:style>
  <w:style w:type="paragraph" w:customStyle="1" w:styleId="Zkladnodstavec">
    <w:name w:val="[Základní odstavec]"/>
    <w:basedOn w:val="Normln"/>
    <w:uiPriority w:val="99"/>
    <w:rsid w:val="008E5904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 w:val="24"/>
      <w:szCs w:val="24"/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740C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40C"/>
    <w:rPr>
      <w:rFonts w:ascii="Times New Roman" w:hAnsi="Times New Roman" w:cs="Times New Roman"/>
      <w:sz w:val="18"/>
      <w:szCs w:val="18"/>
    </w:rPr>
  </w:style>
  <w:style w:type="paragraph" w:customStyle="1" w:styleId="Plohy">
    <w:name w:val="Přílohy"/>
    <w:basedOn w:val="Normln"/>
    <w:qFormat/>
    <w:rsid w:val="009E44AC"/>
    <w:rPr>
      <w:szCs w:val="18"/>
    </w:rPr>
  </w:style>
  <w:style w:type="paragraph" w:customStyle="1" w:styleId="Hlavnnadpis">
    <w:name w:val="Hlavní nadpis"/>
    <w:basedOn w:val="Normln"/>
    <w:qFormat/>
    <w:rsid w:val="00911D55"/>
    <w:pPr>
      <w:suppressAutoHyphens/>
      <w:autoSpaceDE w:val="0"/>
      <w:autoSpaceDN w:val="0"/>
      <w:adjustRightInd w:val="0"/>
      <w:spacing w:after="240" w:line="240" w:lineRule="auto"/>
      <w:textAlignment w:val="center"/>
    </w:pPr>
    <w:rPr>
      <w:rFonts w:asciiTheme="majorHAnsi" w:eastAsiaTheme="minorHAnsi" w:hAnsiTheme="majorHAnsi" w:cs="Arial"/>
      <w:b/>
      <w:bCs/>
      <w:color w:val="009E4D"/>
      <w:spacing w:val="3"/>
      <w:sz w:val="30"/>
      <w:szCs w:val="30"/>
      <w:lang w:bidi="he-IL"/>
    </w:rPr>
  </w:style>
  <w:style w:type="character" w:styleId="Hypertextovodkaz">
    <w:name w:val="Hyperlink"/>
    <w:basedOn w:val="Standardnpsmoodstavce"/>
    <w:uiPriority w:val="99"/>
    <w:unhideWhenUsed/>
    <w:rsid w:val="00A562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6252"/>
    <w:rPr>
      <w:color w:val="605E5C"/>
      <w:shd w:val="clear" w:color="auto" w:fill="E1DFDD"/>
    </w:rPr>
  </w:style>
  <w:style w:type="paragraph" w:customStyle="1" w:styleId="Proeditory-kurzva">
    <w:name w:val="Pro editory - kurzíva"/>
    <w:basedOn w:val="Normln"/>
    <w:qFormat/>
    <w:rsid w:val="00F37D46"/>
    <w:pPr>
      <w:suppressAutoHyphens/>
      <w:autoSpaceDE w:val="0"/>
      <w:autoSpaceDN w:val="0"/>
      <w:adjustRightInd w:val="0"/>
      <w:textAlignment w:val="center"/>
    </w:pPr>
    <w:rPr>
      <w:rFonts w:ascii="Arial" w:eastAsiaTheme="minorHAnsi" w:hAnsi="Arial" w:cs="Arial"/>
      <w:i/>
      <w:iCs/>
      <w:color w:val="000000"/>
      <w:szCs w:val="20"/>
      <w:lang w:bidi="he-IL"/>
    </w:rPr>
  </w:style>
  <w:style w:type="paragraph" w:customStyle="1" w:styleId="JmnoPjmen">
    <w:name w:val="Jméno Příjmení"/>
    <w:basedOn w:val="Bezmezer"/>
    <w:qFormat/>
    <w:rsid w:val="00E32E0D"/>
    <w:rPr>
      <w:b/>
    </w:rPr>
  </w:style>
  <w:style w:type="paragraph" w:customStyle="1" w:styleId="Perex">
    <w:name w:val="Perex"/>
    <w:basedOn w:val="Normln"/>
    <w:qFormat/>
    <w:rsid w:val="00BD2696"/>
    <w:rPr>
      <w:rFonts w:asciiTheme="majorHAnsi" w:hAnsiTheme="majorHAnsi"/>
      <w:b/>
      <w:color w:val="009F4D"/>
    </w:rPr>
  </w:style>
  <w:style w:type="character" w:styleId="Sledovanodkaz">
    <w:name w:val="FollowedHyperlink"/>
    <w:basedOn w:val="Standardnpsmoodstavce"/>
    <w:uiPriority w:val="99"/>
    <w:semiHidden/>
    <w:unhideWhenUsed/>
    <w:rsid w:val="00863B7F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0A48BB"/>
    <w:pPr>
      <w:spacing w:after="0" w:line="240" w:lineRule="auto"/>
    </w:pPr>
    <w:rPr>
      <w:rFonts w:eastAsiaTheme="minorEastAsia"/>
      <w:sz w:val="20"/>
    </w:rPr>
  </w:style>
  <w:style w:type="paragraph" w:styleId="Prosttext">
    <w:name w:val="Plain Text"/>
    <w:basedOn w:val="Normln"/>
    <w:link w:val="ProsttextChar"/>
    <w:uiPriority w:val="99"/>
    <w:unhideWhenUsed/>
    <w:rsid w:val="00A3274F"/>
    <w:pPr>
      <w:spacing w:after="0" w:line="240" w:lineRule="auto"/>
    </w:pPr>
    <w:rPr>
      <w:rFonts w:ascii="Arial" w:eastAsia="Times New Roman" w:hAnsi="Arial"/>
      <w:kern w:val="2"/>
      <w:sz w:val="22"/>
      <w:szCs w:val="21"/>
      <w:lang w:eastAsia="cs-CZ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rsid w:val="00A3274F"/>
    <w:rPr>
      <w:rFonts w:ascii="Arial" w:eastAsia="Times New Roman" w:hAnsi="Arial"/>
      <w:kern w:val="2"/>
      <w:szCs w:val="21"/>
      <w:lang w:eastAsia="cs-CZ"/>
      <w14:ligatures w14:val="standardContextual"/>
    </w:rPr>
  </w:style>
  <w:style w:type="paragraph" w:customStyle="1" w:styleId="-wm-msonormal">
    <w:name w:val="-wm-msonormal"/>
    <w:basedOn w:val="Normln"/>
    <w:rsid w:val="00AF376C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abbit.cz/" TargetMode="External"/><Relationship Id="rId18" Type="http://schemas.openxmlformats.org/officeDocument/2006/relationships/hyperlink" Target="https://www.rodinnepekarstvimpm.cz/" TargetMode="External"/><Relationship Id="rId26" Type="http://schemas.openxmlformats.org/officeDocument/2006/relationships/hyperlink" Target="https://www.vrescaffe.cz/" TargetMode="External"/><Relationship Id="rId21" Type="http://schemas.openxmlformats.org/officeDocument/2006/relationships/hyperlink" Target="https://www.hrebecskamedovina.cz/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agrola.cz/" TargetMode="External"/><Relationship Id="rId25" Type="http://schemas.openxmlformats.org/officeDocument/2006/relationships/hyperlink" Target="https://www.rajcatahanovice.cz/zemedelske-druzstvo-hanovice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obrotyzhor.cz/" TargetMode="External"/><Relationship Id="rId20" Type="http://schemas.openxmlformats.org/officeDocument/2006/relationships/hyperlink" Target="https://www.facebook.com/profile.php?id=100072016744548" TargetMode="External"/><Relationship Id="rId29" Type="http://schemas.openxmlformats.org/officeDocument/2006/relationships/hyperlink" Target="https://steinex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piller.cz/" TargetMode="External"/><Relationship Id="rId32" Type="http://schemas.openxmlformats.org/officeDocument/2006/relationships/hyperlink" Target="http://www.szif.gov.cz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jihoceskejerky.cz/" TargetMode="External"/><Relationship Id="rId23" Type="http://schemas.openxmlformats.org/officeDocument/2006/relationships/hyperlink" Target="https://www.mykoprodukta.cz/" TargetMode="External"/><Relationship Id="rId28" Type="http://schemas.openxmlformats.org/officeDocument/2006/relationships/hyperlink" Target="https://agrola.cz/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steinex.cz/" TargetMode="External"/><Relationship Id="rId31" Type="http://schemas.openxmlformats.org/officeDocument/2006/relationships/hyperlink" Target="http://www.eklasa.gov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dlakkozy.cz/" TargetMode="External"/><Relationship Id="rId22" Type="http://schemas.openxmlformats.org/officeDocument/2006/relationships/hyperlink" Target="https://www.facebook.com/zmrzlinaKortan/?locale=cs_CZ" TargetMode="External"/><Relationship Id="rId27" Type="http://schemas.openxmlformats.org/officeDocument/2006/relationships/hyperlink" Target="https://namara.cz/en/homepage-en.html" TargetMode="External"/><Relationship Id="rId30" Type="http://schemas.openxmlformats.org/officeDocument/2006/relationships/hyperlink" Target="mailto:press@szif.gov.cz" TargetMode="External"/><Relationship Id="rId35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if05046\St&#225;tn&#237;%20zem&#283;d&#283;lsk&#253;%20interven&#269;n&#237;%20fond\Tiskov&#233;%20odd&#283;len&#237;%20-%20General\JVS\PREDELAVANI%20SABLON%20(CERNANI)\2.%20faze\testovani\TZ%20KLASA%20%20a%20%20RP\tiskova_zprava_KLASA.dotx" TargetMode="External"/></Relationships>
</file>

<file path=word/theme/theme1.xml><?xml version="1.0" encoding="utf-8"?>
<a:theme xmlns:a="http://schemas.openxmlformats.org/drawingml/2006/main" name="Motiv Office">
  <a:themeElements>
    <a:clrScheme name="Che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93B2A"/>
      </a:accent1>
      <a:accent2>
        <a:srgbClr val="A5A5A5"/>
      </a:accent2>
      <a:accent3>
        <a:srgbClr val="EEB56E"/>
      </a:accent3>
      <a:accent4>
        <a:srgbClr val="EAE4D6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he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C68F6D110E8249B3F243F8486306FE" ma:contentTypeVersion="16" ma:contentTypeDescription="Vytvoří nový dokument" ma:contentTypeScope="" ma:versionID="f5bce236e2f6b7dd092a0b8d8111fb18">
  <xsd:schema xmlns:xsd="http://www.w3.org/2001/XMLSchema" xmlns:xs="http://www.w3.org/2001/XMLSchema" xmlns:p="http://schemas.microsoft.com/office/2006/metadata/properties" xmlns:ns2="58d909ba-be06-4b23-a317-9c99f01b36f2" xmlns:ns3="468ed43e-a543-4faa-9f1f-b61b913486f6" targetNamespace="http://schemas.microsoft.com/office/2006/metadata/properties" ma:root="true" ma:fieldsID="cd6a2332c9a37e0757f12d417e033880" ns2:_="" ns3:_="">
    <xsd:import namespace="58d909ba-be06-4b23-a317-9c99f01b36f2"/>
    <xsd:import namespace="468ed43e-a543-4faa-9f1f-b61b91348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909ba-be06-4b23-a317-9c99f01b3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ed43e-a543-4faa-9f1f-b61b913486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6a2ffdd-3bea-4d96-80c8-f472bbf9067d}" ma:internalName="TaxCatchAll" ma:showField="CatchAllData" ma:web="468ed43e-a543-4faa-9f1f-b61b9134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d909ba-be06-4b23-a317-9c99f01b36f2">
      <Terms xmlns="http://schemas.microsoft.com/office/infopath/2007/PartnerControls"/>
    </lcf76f155ced4ddcb4097134ff3c332f>
    <TaxCatchAll xmlns="468ed43e-a543-4faa-9f1f-b61b913486f6" xsi:nil="true"/>
  </documentManagement>
</p:properties>
</file>

<file path=customXml/itemProps1.xml><?xml version="1.0" encoding="utf-8"?>
<ds:datastoreItem xmlns:ds="http://schemas.openxmlformats.org/officeDocument/2006/customXml" ds:itemID="{BBD732B2-E6EB-4E9F-82C0-CC27D695AF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89C4CB-0F1E-FA44-9AB3-CA7DF26C4C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E0A6DB-60AF-46A8-9B4A-D0576604A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909ba-be06-4b23-a317-9c99f01b36f2"/>
    <ds:schemaRef ds:uri="468ed43e-a543-4faa-9f1f-b61b91348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16E9E2-D01F-4695-9E4A-956534AB5ADB}">
  <ds:schemaRefs>
    <ds:schemaRef ds:uri="http://schemas.microsoft.com/office/2006/metadata/properties"/>
    <ds:schemaRef ds:uri="http://schemas.microsoft.com/office/infopath/2007/PartnerControls"/>
    <ds:schemaRef ds:uri="58d909ba-be06-4b23-a317-9c99f01b36f2"/>
    <ds:schemaRef ds:uri="468ed43e-a543-4faa-9f1f-b61b913486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tiskova_zprava_KLASA.dotx</Template>
  <TotalTime>0</TotalTime>
  <Pages>9</Pages>
  <Words>3165</Words>
  <Characters>18676</Characters>
  <Application>Microsoft Office Word</Application>
  <DocSecurity>4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2025-10-06T15:29:00Z</dcterms:created>
  <dcterms:modified xsi:type="dcterms:W3CDTF">2025-10-06T15:29:00Z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2025-09-22T09:51:41Z</vt:lpwstr>
  </property>
  <property fmtid="{D5CDD505-2E9C-101B-9397-08002B2CF9AE}" pid="4" name="MSIP_Label_ef39f71f-e64d-4c74-bf23-a9d7326c3889_Method">
    <vt:lpwstr>Standard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50223a1b-981f-4535-a15d-7c8da7c83789</vt:lpwstr>
  </property>
  <property fmtid="{D5CDD505-2E9C-101B-9397-08002B2CF9AE}" pid="8" name="MSIP_Label_ef39f71f-e64d-4c74-bf23-a9d7326c3889_ContentBits">
    <vt:lpwstr>0</vt:lpwstr>
  </property>
  <property fmtid="{D5CDD505-2E9C-101B-9397-08002B2CF9AE}" pid="9" name="ContentTypeId">
    <vt:lpwstr>0x01010037C68F6D110E8249B3F243F8486306FE</vt:lpwstr>
  </property>
  <property fmtid="{D5CDD505-2E9C-101B-9397-08002B2CF9AE}" pid="10" name="MediaServiceImageTags">
    <vt:lpwstr/>
  </property>
</Properties>
</file>