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C59BC5" w14:textId="66284F88" w:rsidR="007A3AD4" w:rsidRPr="00F360ED" w:rsidRDefault="007A3AD4" w:rsidP="00144649">
      <w:pPr>
        <w:pStyle w:val="Bezmezer"/>
        <w:jc w:val="both"/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</w:pPr>
      <w:r w:rsidRP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mc:AlternateContent>
          <mc:Choice Requires="wps">
            <w:drawing>
              <wp:anchor distT="0" distB="0" distL="114935" distR="114935" simplePos="0" relativeHeight="251662848" behindDoc="0" locked="0" layoutInCell="1" allowOverlap="1" wp14:anchorId="001EE9AF" wp14:editId="3F946121">
                <wp:simplePos x="0" y="0"/>
                <wp:positionH relativeFrom="margin">
                  <wp:posOffset>4671695</wp:posOffset>
                </wp:positionH>
                <wp:positionV relativeFrom="margin">
                  <wp:posOffset>-1296670</wp:posOffset>
                </wp:positionV>
                <wp:extent cx="1567815" cy="219075"/>
                <wp:effectExtent l="0" t="0" r="13335" b="9525"/>
                <wp:wrapNone/>
                <wp:docPr id="1552404825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81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965849" w14:textId="76EFB727" w:rsidR="007A3AD4" w:rsidRPr="00226143" w:rsidRDefault="00B92197" w:rsidP="007A3AD4">
                            <w:pPr>
                              <w:jc w:val="center"/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České Budějovice</w:t>
                            </w:r>
                            <w:r w:rsidR="007A3AD4" w:rsidRPr="00226143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891390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9</w:t>
                            </w:r>
                            <w:r w:rsidR="009D5A61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  <w:r w:rsidR="007A3AD4" w:rsidRPr="00226143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91390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6</w:t>
                            </w:r>
                            <w:r w:rsidR="007A3AD4" w:rsidRPr="00226143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 2025</w:t>
                            </w:r>
                          </w:p>
                        </w:txbxContent>
                      </wps:txbx>
                      <wps:bodyPr rot="0" vertOverflow="clip" horzOverflow="clip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EE9AF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67.85pt;margin-top:-102.1pt;width:123.45pt;height:17.25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" filled="f" stroked="f">
                <v:textbox inset=".05pt,.05pt,.05pt,.05pt">
                  <w:txbxContent>
                    <w:p w14:paraId="02965849" w14:textId="76EFB727" w:rsidR="007A3AD4" w:rsidRPr="00226143" w:rsidRDefault="00B92197" w:rsidP="007A3AD4">
                      <w:pPr>
                        <w:jc w:val="center"/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>České Budějovice</w:t>
                      </w:r>
                      <w:r w:rsidR="007A3AD4" w:rsidRPr="00226143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 xml:space="preserve">, </w:t>
                      </w:r>
                      <w:r w:rsidR="00891390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>9</w:t>
                      </w:r>
                      <w:r w:rsidR="009D5A61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  <w:r w:rsidR="007A3AD4" w:rsidRPr="00226143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891390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>6</w:t>
                      </w:r>
                      <w:r w:rsidR="007A3AD4" w:rsidRPr="00226143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>. 2025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Nezaměstnanost v </w:t>
      </w:r>
      <w:r w:rsid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Jihočeském</w:t>
      </w:r>
      <w:r w:rsidRP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kraji v</w:t>
      </w:r>
      <w:r w:rsidR="002A613B" w:rsidRP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 </w:t>
      </w:r>
      <w:r w:rsidR="00891390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květnu</w:t>
      </w:r>
      <w:r w:rsidR="002A613B" w:rsidRP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klesla </w:t>
      </w:r>
      <w:r w:rsidR="00840F7B" w:rsidRP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na</w:t>
      </w:r>
      <w:r w:rsidR="00B264E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 </w:t>
      </w:r>
      <w:r w:rsidRP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3,</w:t>
      </w:r>
      <w:r w:rsidR="00155ADF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6</w:t>
      </w:r>
      <w:r w:rsidR="00891390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 </w:t>
      </w:r>
      <w:r w:rsidRP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%</w:t>
      </w:r>
      <w:r w:rsidR="008779C8" w:rsidRP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, </w:t>
      </w:r>
      <w:r w:rsidR="009B2C85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třetina klientů se registruje online</w:t>
      </w:r>
    </w:p>
    <w:p w14:paraId="05A534F4" w14:textId="77777777" w:rsidR="00F82AE7" w:rsidRPr="00F82AE7" w:rsidRDefault="00F82AE7" w:rsidP="00F82AE7">
      <w:pPr>
        <w:pStyle w:val="Odstavecseseznamem"/>
        <w:spacing w:after="0" w:line="240" w:lineRule="auto"/>
        <w:ind w:left="862" w:right="-23"/>
        <w:jc w:val="both"/>
        <w:rPr>
          <w:rFonts w:ascii="Helvetica" w:hAnsi="Helvetica" w:cs="Arial"/>
          <w:b/>
          <w:bCs/>
          <w:noProof/>
          <w:color w:val="000000" w:themeColor="text1"/>
          <w:lang w:eastAsia="en-US"/>
        </w:rPr>
      </w:pPr>
      <w:bookmarkStart w:id="1" w:name="_Hlk144113707"/>
      <w:bookmarkStart w:id="2" w:name="_Hlk71271064"/>
      <w:bookmarkStart w:id="3" w:name="_Hlk89629698"/>
      <w:bookmarkStart w:id="4" w:name="_Hlk151976907"/>
      <w:bookmarkStart w:id="5" w:name="_Hlk89787133"/>
    </w:p>
    <w:p w14:paraId="5648CEE9" w14:textId="57CA5A7C" w:rsidR="0045219A" w:rsidRPr="007C28AC" w:rsidRDefault="00F82AE7" w:rsidP="003A7519">
      <w:pPr>
        <w:pStyle w:val="Odstavecseseznamem"/>
        <w:numPr>
          <w:ilvl w:val="0"/>
          <w:numId w:val="46"/>
        </w:numPr>
        <w:spacing w:after="0" w:line="240" w:lineRule="auto"/>
        <w:ind w:right="-23"/>
        <w:jc w:val="both"/>
        <w:rPr>
          <w:rFonts w:ascii="Helvetica" w:hAnsi="Helvetica" w:cs="Arial"/>
          <w:b/>
          <w:bCs/>
          <w:noProof/>
          <w:color w:val="000000" w:themeColor="text1"/>
          <w:lang w:eastAsia="en-US"/>
        </w:rPr>
      </w:pPr>
      <w:r>
        <w:rPr>
          <w:rFonts w:ascii="Helvetica" w:hAnsi="Helvetica" w:cs="Arial"/>
          <w:b/>
          <w:bCs/>
          <w:lang w:eastAsia="en-US"/>
        </w:rPr>
        <w:t>K</w:t>
      </w:r>
      <w:r w:rsidR="007A3AD4" w:rsidRPr="00F82AE7">
        <w:rPr>
          <w:rFonts w:ascii="Helvetica" w:hAnsi="Helvetica" w:cs="Arial"/>
          <w:b/>
          <w:bCs/>
          <w:lang w:eastAsia="en-US"/>
        </w:rPr>
        <w:t>rajská</w:t>
      </w:r>
      <w:r w:rsidR="007A3AD4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pobočka </w:t>
      </w:r>
      <w:r w:rsid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Ú</w:t>
      </w:r>
      <w:r w:rsidR="00EF527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řadu práce</w:t>
      </w:r>
      <w:r w:rsidR="1A4EF9A9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="00E57962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v</w:t>
      </w:r>
      <w:r w:rsidR="007C28AC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Českých Budějovicích</w:t>
      </w:r>
      <w:r w:rsidR="00E57962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="1A4EF9A9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evidoval</w:t>
      </w:r>
      <w:r w:rsidR="00E57962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a</w:t>
      </w:r>
      <w:r w:rsidR="1A4EF9A9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k</w:t>
      </w:r>
      <w:r w:rsidR="00EE1196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</w:t>
      </w:r>
      <w:r w:rsidR="00226D44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3</w:t>
      </w:r>
      <w:r w:rsidR="00155ADF">
        <w:rPr>
          <w:rFonts w:ascii="Helvetica" w:hAnsi="Helvetica" w:cs="Arial"/>
          <w:b/>
          <w:bCs/>
          <w:noProof/>
          <w:color w:val="000000" w:themeColor="text1"/>
          <w:lang w:eastAsia="en-US"/>
        </w:rPr>
        <w:t>1</w:t>
      </w:r>
      <w:r w:rsidR="00EE1196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.</w:t>
      </w:r>
      <w:r w:rsidR="00090DDB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</w:t>
      </w:r>
      <w:r w:rsidR="00155ADF">
        <w:rPr>
          <w:rFonts w:ascii="Helvetica" w:hAnsi="Helvetica" w:cs="Arial"/>
          <w:b/>
          <w:bCs/>
          <w:noProof/>
          <w:color w:val="000000" w:themeColor="text1"/>
          <w:lang w:eastAsia="en-US"/>
        </w:rPr>
        <w:t>květnu</w:t>
      </w:r>
      <w:r w:rsidR="1A4EF9A9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20</w:t>
      </w:r>
      <w:r w:rsidR="1A4EF9A9" w:rsidRPr="007C28AC">
        <w:rPr>
          <w:rFonts w:ascii="Helvetica" w:hAnsi="Helvetica" w:cs="Arial"/>
          <w:b/>
          <w:bCs/>
          <w:lang w:eastAsia="en-US"/>
        </w:rPr>
        <w:t>2</w:t>
      </w:r>
      <w:r w:rsidR="072B415A" w:rsidRPr="007C28AC">
        <w:rPr>
          <w:rFonts w:ascii="Helvetica" w:hAnsi="Helvetica" w:cs="Arial"/>
          <w:b/>
          <w:bCs/>
          <w:lang w:eastAsia="en-US"/>
        </w:rPr>
        <w:t>5</w:t>
      </w:r>
      <w:r w:rsidR="1A4EF9A9" w:rsidRPr="007C28AC">
        <w:rPr>
          <w:rFonts w:ascii="Helvetica" w:hAnsi="Helvetica" w:cs="Arial"/>
          <w:b/>
          <w:bCs/>
          <w:lang w:eastAsia="en-US"/>
        </w:rPr>
        <w:t xml:space="preserve"> celkem </w:t>
      </w:r>
      <w:r w:rsidR="00E57962" w:rsidRPr="007C28AC">
        <w:rPr>
          <w:rFonts w:ascii="Helvetica" w:hAnsi="Helvetica" w:cs="Arial"/>
          <w:b/>
          <w:bCs/>
          <w:lang w:eastAsia="en-US"/>
        </w:rPr>
        <w:t>1</w:t>
      </w:r>
      <w:r w:rsidR="00155ADF">
        <w:rPr>
          <w:rFonts w:ascii="Helvetica" w:hAnsi="Helvetica" w:cs="Arial"/>
          <w:b/>
          <w:bCs/>
          <w:lang w:eastAsia="en-US"/>
        </w:rPr>
        <w:t>5</w:t>
      </w:r>
      <w:r w:rsidR="00E57962" w:rsidRPr="007C28AC">
        <w:rPr>
          <w:rFonts w:ascii="Helvetica" w:hAnsi="Helvetica" w:cs="Arial"/>
          <w:b/>
          <w:bCs/>
          <w:lang w:eastAsia="en-US"/>
        </w:rPr>
        <w:t> </w:t>
      </w:r>
      <w:r w:rsidR="00155ADF">
        <w:rPr>
          <w:rFonts w:ascii="Helvetica" w:hAnsi="Helvetica" w:cs="Arial"/>
          <w:b/>
          <w:bCs/>
          <w:lang w:eastAsia="en-US"/>
        </w:rPr>
        <w:t>986</w:t>
      </w:r>
      <w:r w:rsidR="00E57962" w:rsidRPr="007C28AC">
        <w:rPr>
          <w:rFonts w:ascii="Helvetica" w:hAnsi="Helvetica" w:cs="Arial"/>
          <w:b/>
          <w:bCs/>
          <w:lang w:eastAsia="en-US"/>
        </w:rPr>
        <w:t xml:space="preserve"> </w:t>
      </w:r>
      <w:r w:rsidR="1A4EF9A9" w:rsidRPr="007C28AC">
        <w:rPr>
          <w:rFonts w:ascii="Helvetica" w:hAnsi="Helvetica" w:cs="Arial"/>
          <w:b/>
          <w:bCs/>
          <w:lang w:eastAsia="en-US"/>
        </w:rPr>
        <w:t>uchazečů o zaměstnání,</w:t>
      </w:r>
      <w:r w:rsidR="00E57962" w:rsidRPr="007C28AC">
        <w:rPr>
          <w:rFonts w:ascii="Helvetica" w:hAnsi="Helvetica" w:cs="Arial"/>
          <w:b/>
          <w:bCs/>
          <w:lang w:eastAsia="en-US"/>
        </w:rPr>
        <w:t xml:space="preserve"> </w:t>
      </w:r>
      <w:r w:rsidR="007A3AD4" w:rsidRPr="007C28AC">
        <w:rPr>
          <w:rFonts w:ascii="Helvetica" w:hAnsi="Helvetica" w:cs="Arial"/>
          <w:b/>
          <w:bCs/>
          <w:lang w:eastAsia="en-US"/>
        </w:rPr>
        <w:t xml:space="preserve">tedy </w:t>
      </w:r>
      <w:r w:rsidR="1A4EF9A9" w:rsidRPr="007C28AC">
        <w:rPr>
          <w:rFonts w:ascii="Helvetica" w:hAnsi="Helvetica" w:cs="Arial"/>
          <w:b/>
          <w:bCs/>
          <w:lang w:eastAsia="en-US"/>
        </w:rPr>
        <w:t xml:space="preserve">o </w:t>
      </w:r>
      <w:r w:rsidR="00155ADF">
        <w:rPr>
          <w:rFonts w:ascii="Helvetica" w:hAnsi="Helvetica" w:cs="Arial"/>
          <w:b/>
          <w:bCs/>
          <w:lang w:eastAsia="en-US"/>
        </w:rPr>
        <w:t>503</w:t>
      </w:r>
      <w:r w:rsidR="1A4EF9A9" w:rsidRPr="007C28AC">
        <w:rPr>
          <w:rFonts w:ascii="Helvetica" w:hAnsi="Helvetica" w:cs="Arial"/>
          <w:b/>
          <w:bCs/>
          <w:lang w:eastAsia="en-US"/>
        </w:rPr>
        <w:t xml:space="preserve"> </w:t>
      </w:r>
      <w:r w:rsidR="00226D44" w:rsidRPr="007C28AC">
        <w:rPr>
          <w:rFonts w:ascii="Helvetica" w:hAnsi="Helvetica" w:cs="Arial"/>
          <w:b/>
          <w:bCs/>
          <w:lang w:eastAsia="en-US"/>
        </w:rPr>
        <w:t>méně</w:t>
      </w:r>
      <w:r w:rsidR="1A4EF9A9" w:rsidRPr="007C28AC">
        <w:rPr>
          <w:rFonts w:ascii="Helvetica" w:hAnsi="Helvetica" w:cs="Arial"/>
          <w:b/>
          <w:bCs/>
          <w:lang w:eastAsia="en-US"/>
        </w:rPr>
        <w:t xml:space="preserve"> než</w:t>
      </w:r>
      <w:r w:rsidR="00211B59">
        <w:rPr>
          <w:rFonts w:ascii="Helvetica" w:hAnsi="Helvetica" w:cs="Arial"/>
          <w:b/>
          <w:bCs/>
          <w:lang w:eastAsia="en-US"/>
        </w:rPr>
        <w:t> </w:t>
      </w:r>
      <w:r w:rsidR="1A4EF9A9" w:rsidRPr="007C28AC">
        <w:rPr>
          <w:rFonts w:ascii="Helvetica" w:hAnsi="Helvetica" w:cs="Arial"/>
          <w:b/>
          <w:bCs/>
          <w:lang w:eastAsia="en-US"/>
        </w:rPr>
        <w:t>v</w:t>
      </w:r>
      <w:r w:rsidR="00211B59">
        <w:rPr>
          <w:rFonts w:ascii="Helvetica" w:hAnsi="Helvetica" w:cs="Arial"/>
          <w:b/>
          <w:bCs/>
          <w:lang w:eastAsia="en-US"/>
        </w:rPr>
        <w:t> </w:t>
      </w:r>
      <w:r w:rsidR="00155ADF">
        <w:rPr>
          <w:rFonts w:ascii="Helvetica" w:hAnsi="Helvetica" w:cs="Arial"/>
          <w:b/>
          <w:bCs/>
          <w:lang w:eastAsia="en-US"/>
        </w:rPr>
        <w:t>dubnu</w:t>
      </w:r>
      <w:r w:rsidR="6B5BEC31" w:rsidRPr="007C28AC">
        <w:rPr>
          <w:rFonts w:ascii="Helvetica" w:hAnsi="Helvetica" w:cs="Arial"/>
          <w:b/>
          <w:bCs/>
          <w:lang w:eastAsia="en-US"/>
        </w:rPr>
        <w:t>.</w:t>
      </w:r>
    </w:p>
    <w:p w14:paraId="2D662F1A" w14:textId="4E033429" w:rsidR="00801A85" w:rsidRPr="007C28AC" w:rsidRDefault="1A4EF9A9" w:rsidP="003A7519">
      <w:pPr>
        <w:pStyle w:val="Odstavecseseznamem"/>
        <w:numPr>
          <w:ilvl w:val="0"/>
          <w:numId w:val="46"/>
        </w:numPr>
        <w:spacing w:after="0" w:line="240" w:lineRule="auto"/>
        <w:ind w:right="-23"/>
        <w:jc w:val="both"/>
        <w:rPr>
          <w:rFonts w:ascii="Helvetica" w:hAnsi="Helvetica" w:cs="Arial"/>
          <w:b/>
          <w:bCs/>
          <w:noProof/>
          <w:color w:val="000000" w:themeColor="text1"/>
          <w:lang w:eastAsia="en-US"/>
        </w:rPr>
      </w:pPr>
      <w:r w:rsidRPr="007C28AC">
        <w:rPr>
          <w:rFonts w:ascii="Helvetica" w:hAnsi="Helvetica" w:cs="Arial"/>
          <w:b/>
          <w:bCs/>
          <w:lang w:eastAsia="en-US"/>
        </w:rPr>
        <w:t>Podíl nezaměstnaných</w:t>
      </w:r>
      <w:r w:rsidR="0045219A" w:rsidRPr="007C28AC">
        <w:rPr>
          <w:rFonts w:ascii="Helvetica" w:hAnsi="Helvetica" w:cs="Arial"/>
          <w:b/>
          <w:bCs/>
          <w:lang w:eastAsia="en-US"/>
        </w:rPr>
        <w:t xml:space="preserve"> </w:t>
      </w:r>
      <w:r w:rsidR="00B264E7">
        <w:rPr>
          <w:rFonts w:ascii="Helvetica" w:hAnsi="Helvetica" w:cs="Arial"/>
          <w:b/>
          <w:bCs/>
          <w:lang w:eastAsia="en-US"/>
        </w:rPr>
        <w:t>v Jihočeském kraji</w:t>
      </w:r>
      <w:r w:rsidRPr="007C28AC">
        <w:rPr>
          <w:rFonts w:ascii="Helvetica" w:hAnsi="Helvetica" w:cs="Arial"/>
          <w:b/>
          <w:bCs/>
          <w:lang w:eastAsia="en-US"/>
        </w:rPr>
        <w:t xml:space="preserve"> ke</w:t>
      </w:r>
      <w:r w:rsidR="00954B19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</w:t>
      </w:r>
      <w:r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konci </w:t>
      </w:r>
      <w:r w:rsidR="00155ADF">
        <w:rPr>
          <w:rFonts w:ascii="Helvetica" w:hAnsi="Helvetica" w:cs="Arial"/>
          <w:b/>
          <w:bCs/>
          <w:noProof/>
          <w:color w:val="000000" w:themeColor="text1"/>
          <w:lang w:eastAsia="en-US"/>
        </w:rPr>
        <w:t>května</w:t>
      </w:r>
      <w:r w:rsidR="00226D44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klesl </w:t>
      </w:r>
      <w:r w:rsidR="6B5BEC31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na</w:t>
      </w:r>
      <w:r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="00E57962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3,</w:t>
      </w:r>
      <w:r w:rsidR="00155ADF">
        <w:rPr>
          <w:rFonts w:ascii="Helvetica" w:hAnsi="Helvetica" w:cs="Arial"/>
          <w:b/>
          <w:bCs/>
          <w:noProof/>
          <w:color w:val="000000" w:themeColor="text1"/>
          <w:lang w:eastAsia="en-US"/>
        </w:rPr>
        <w:t>6</w:t>
      </w:r>
      <w:r w:rsidR="000D2EAD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</w:t>
      </w:r>
      <w:r w:rsidR="58D841B3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%</w:t>
      </w:r>
      <w:r w:rsidR="00090DDB">
        <w:rPr>
          <w:rFonts w:ascii="Helvetica" w:hAnsi="Helvetica" w:cs="Arial"/>
          <w:b/>
          <w:bCs/>
          <w:noProof/>
          <w:color w:val="000000" w:themeColor="text1"/>
          <w:lang w:eastAsia="en-US"/>
        </w:rPr>
        <w:t>,</w:t>
      </w:r>
      <w:r w:rsidR="00090DDB" w:rsidRPr="00090DDB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nezaměstnanost v celé ČR </w:t>
      </w:r>
      <w:r w:rsidR="00B264E7">
        <w:rPr>
          <w:rFonts w:ascii="Helvetica" w:hAnsi="Helvetica" w:cs="Arial"/>
          <w:b/>
          <w:bCs/>
          <w:noProof/>
          <w:color w:val="000000" w:themeColor="text1"/>
          <w:lang w:eastAsia="en-US"/>
        </w:rPr>
        <w:t>se snížila na</w:t>
      </w:r>
      <w:r w:rsidR="00090DDB" w:rsidRPr="00090DDB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4,</w:t>
      </w:r>
      <w:r w:rsidR="00155ADF">
        <w:rPr>
          <w:rFonts w:ascii="Helvetica" w:hAnsi="Helvetica" w:cs="Arial"/>
          <w:b/>
          <w:bCs/>
          <w:noProof/>
          <w:color w:val="000000" w:themeColor="text1"/>
          <w:lang w:eastAsia="en-US"/>
        </w:rPr>
        <w:t>2</w:t>
      </w:r>
      <w:r w:rsidR="000D2EAD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</w:t>
      </w:r>
      <w:r w:rsidR="00090DDB" w:rsidRPr="00090DDB">
        <w:rPr>
          <w:rFonts w:ascii="Helvetica" w:hAnsi="Helvetica" w:cs="Arial"/>
          <w:b/>
          <w:bCs/>
          <w:noProof/>
          <w:color w:val="000000" w:themeColor="text1"/>
          <w:lang w:eastAsia="en-US"/>
        </w:rPr>
        <w:t>%.</w:t>
      </w:r>
    </w:p>
    <w:p w14:paraId="5874C24A" w14:textId="2AF43C90" w:rsidR="00C2371E" w:rsidRDefault="007C28AC" w:rsidP="003A7519">
      <w:pPr>
        <w:pStyle w:val="Odstavecseseznamem"/>
        <w:numPr>
          <w:ilvl w:val="0"/>
          <w:numId w:val="46"/>
        </w:numPr>
        <w:spacing w:after="0" w:line="240" w:lineRule="auto"/>
        <w:ind w:right="-23"/>
        <w:jc w:val="both"/>
        <w:rPr>
          <w:rFonts w:ascii="Helvetica" w:hAnsi="Helvetica" w:cs="Arial"/>
          <w:b/>
          <w:bCs/>
          <w:noProof/>
          <w:color w:val="000000" w:themeColor="text1"/>
        </w:rPr>
      </w:pPr>
      <w:r>
        <w:rPr>
          <w:rFonts w:ascii="Helvetica" w:hAnsi="Helvetica" w:cs="Arial"/>
          <w:b/>
          <w:bCs/>
          <w:color w:val="000000" w:themeColor="text1"/>
        </w:rPr>
        <w:t xml:space="preserve">Počet poptávaných volných pracovních míst se </w:t>
      </w:r>
      <w:r w:rsidR="00090DDB">
        <w:rPr>
          <w:rFonts w:ascii="Helvetica" w:hAnsi="Helvetica" w:cs="Arial"/>
          <w:b/>
          <w:bCs/>
          <w:color w:val="000000" w:themeColor="text1"/>
        </w:rPr>
        <w:t xml:space="preserve">na jihu Čech </w:t>
      </w:r>
      <w:r>
        <w:rPr>
          <w:rFonts w:ascii="Helvetica" w:hAnsi="Helvetica" w:cs="Arial"/>
          <w:b/>
          <w:bCs/>
          <w:color w:val="000000" w:themeColor="text1"/>
        </w:rPr>
        <w:t>meziměsíčně zvýšil</w:t>
      </w:r>
      <w:r w:rsidR="00155ADF">
        <w:rPr>
          <w:rFonts w:ascii="Helvetica" w:hAnsi="Helvetica" w:cs="Arial"/>
          <w:b/>
          <w:bCs/>
          <w:color w:val="000000" w:themeColor="text1"/>
        </w:rPr>
        <w:t xml:space="preserve"> o 298 míst</w:t>
      </w:r>
      <w:r>
        <w:rPr>
          <w:rFonts w:ascii="Helvetica" w:hAnsi="Helvetica" w:cs="Arial"/>
          <w:b/>
          <w:bCs/>
          <w:color w:val="000000" w:themeColor="text1"/>
        </w:rPr>
        <w:t xml:space="preserve">, ke konci </w:t>
      </w:r>
      <w:r w:rsidR="00155ADF">
        <w:rPr>
          <w:rFonts w:ascii="Helvetica" w:hAnsi="Helvetica" w:cs="Arial"/>
          <w:b/>
          <w:bCs/>
          <w:color w:val="000000" w:themeColor="text1"/>
        </w:rPr>
        <w:t>května</w:t>
      </w:r>
      <w:r>
        <w:rPr>
          <w:rFonts w:ascii="Helvetica" w:hAnsi="Helvetica" w:cs="Arial"/>
          <w:b/>
          <w:bCs/>
          <w:color w:val="000000" w:themeColor="text1"/>
        </w:rPr>
        <w:t xml:space="preserve"> bylo evidováno 5 </w:t>
      </w:r>
      <w:r w:rsidR="00155ADF">
        <w:rPr>
          <w:rFonts w:ascii="Helvetica" w:hAnsi="Helvetica" w:cs="Arial"/>
          <w:b/>
          <w:bCs/>
          <w:color w:val="000000" w:themeColor="text1"/>
        </w:rPr>
        <w:t>607</w:t>
      </w:r>
      <w:r>
        <w:rPr>
          <w:rFonts w:ascii="Helvetica" w:hAnsi="Helvetica" w:cs="Arial"/>
          <w:b/>
          <w:bCs/>
          <w:color w:val="000000" w:themeColor="text1"/>
        </w:rPr>
        <w:t xml:space="preserve"> volných pozic</w:t>
      </w:r>
      <w:r w:rsidR="00532D1E" w:rsidRPr="007C28AC">
        <w:rPr>
          <w:rFonts w:ascii="Helvetica" w:hAnsi="Helvetica" w:cs="Arial"/>
          <w:b/>
          <w:bCs/>
          <w:color w:val="000000" w:themeColor="text1"/>
        </w:rPr>
        <w:t>.</w:t>
      </w:r>
    </w:p>
    <w:p w14:paraId="7B1B9F56" w14:textId="232F75C2" w:rsidR="009B2C85" w:rsidRPr="007C28AC" w:rsidRDefault="009B2C85" w:rsidP="003A7519">
      <w:pPr>
        <w:pStyle w:val="Odstavecseseznamem"/>
        <w:numPr>
          <w:ilvl w:val="0"/>
          <w:numId w:val="46"/>
        </w:numPr>
        <w:spacing w:after="0" w:line="240" w:lineRule="auto"/>
        <w:ind w:right="-23"/>
        <w:jc w:val="both"/>
        <w:rPr>
          <w:rFonts w:ascii="Helvetica" w:hAnsi="Helvetica" w:cs="Arial"/>
          <w:b/>
          <w:bCs/>
          <w:noProof/>
          <w:color w:val="000000" w:themeColor="text1"/>
        </w:rPr>
      </w:pPr>
      <w:r>
        <w:rPr>
          <w:rFonts w:ascii="Helvetica" w:hAnsi="Helvetica" w:cs="Arial"/>
          <w:b/>
          <w:bCs/>
          <w:color w:val="000000" w:themeColor="text1"/>
        </w:rPr>
        <w:t xml:space="preserve">Třetina klientů se registruje online přes Klientskou zónu Jenda, která je nově k dispozici </w:t>
      </w:r>
      <w:r w:rsidR="002A67F3">
        <w:rPr>
          <w:rFonts w:ascii="Helvetica" w:hAnsi="Helvetica" w:cs="Arial"/>
          <w:b/>
          <w:bCs/>
          <w:color w:val="000000" w:themeColor="text1"/>
        </w:rPr>
        <w:t>také jako</w:t>
      </w:r>
      <w:r>
        <w:rPr>
          <w:rFonts w:ascii="Helvetica" w:hAnsi="Helvetica" w:cs="Arial"/>
          <w:b/>
          <w:bCs/>
          <w:color w:val="000000" w:themeColor="text1"/>
        </w:rPr>
        <w:t xml:space="preserve"> aplikace </w:t>
      </w:r>
      <w:r w:rsidR="007114CB">
        <w:rPr>
          <w:rFonts w:ascii="Helvetica" w:hAnsi="Helvetica" w:cs="Arial"/>
          <w:b/>
          <w:bCs/>
          <w:color w:val="000000" w:themeColor="text1"/>
        </w:rPr>
        <w:t>pro mobilní</w:t>
      </w:r>
      <w:r>
        <w:rPr>
          <w:rFonts w:ascii="Helvetica" w:hAnsi="Helvetica" w:cs="Arial"/>
          <w:b/>
          <w:bCs/>
          <w:color w:val="000000" w:themeColor="text1"/>
        </w:rPr>
        <w:t xml:space="preserve"> telefon.</w:t>
      </w:r>
    </w:p>
    <w:p w14:paraId="583626C6" w14:textId="77777777" w:rsidR="009B2C85" w:rsidRPr="003C2E4C" w:rsidRDefault="009B2C85" w:rsidP="00EC4718">
      <w:pPr>
        <w:ind w:right="-23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0C381E9" w14:textId="197814C3" w:rsidR="00C94C73" w:rsidRDefault="0045219A" w:rsidP="00EC4718">
      <w:pPr>
        <w:ind w:right="-23"/>
        <w:jc w:val="both"/>
        <w:rPr>
          <w:rFonts w:ascii="Helvetica" w:hAnsi="Helvetica" w:cs="Arial"/>
          <w:sz w:val="22"/>
          <w:szCs w:val="22"/>
        </w:rPr>
      </w:pPr>
      <w:r w:rsidRPr="00937176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V </w:t>
      </w:r>
      <w:r w:rsidR="00C94C73" w:rsidRPr="00937176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Jihočeském</w:t>
      </w:r>
      <w:r w:rsidRPr="00937176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 kraji</w:t>
      </w:r>
      <w:r w:rsidRPr="00937176">
        <w:rPr>
          <w:rFonts w:ascii="Helvetica" w:hAnsi="Helvetica" w:cs="Arial"/>
          <w:noProof/>
          <w:sz w:val="22"/>
          <w:szCs w:val="22"/>
        </w:rPr>
        <w:t xml:space="preserve"> </w:t>
      </w:r>
      <w:r w:rsidR="001E0DDC" w:rsidRPr="00937176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došlo </w:t>
      </w:r>
      <w:r w:rsidRPr="00937176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v průběhu </w:t>
      </w:r>
      <w:r w:rsidR="00937176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května</w:t>
      </w:r>
      <w:r w:rsidRPr="00937176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01E0DDC" w:rsidRPr="00937176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k</w:t>
      </w:r>
      <w:r w:rsidR="00937176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 dalšímu meziměsíčnímu</w:t>
      </w:r>
      <w:r w:rsidRPr="00937176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0226D44" w:rsidRPr="00937176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poklesu </w:t>
      </w:r>
      <w:r w:rsidR="001E0DDC" w:rsidRPr="00937176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nezaměstnanosti.</w:t>
      </w:r>
      <w:r w:rsidR="001E0DDC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 Počet uchazečů o zaměstnání se </w:t>
      </w:r>
      <w:r w:rsidR="00937176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oproti konci letošního dubna</w:t>
      </w:r>
      <w:r w:rsidR="00C94C73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0226D44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snížil </w:t>
      </w:r>
      <w:r w:rsidR="001E0DDC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o</w:t>
      </w:r>
      <w:r w:rsidR="00937176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 503 </w:t>
      </w:r>
      <w:r w:rsidR="001E0DDC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na </w:t>
      </w:r>
      <w:r w:rsidR="00937176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15</w:t>
      </w:r>
      <w:r w:rsidR="00B264E7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 </w:t>
      </w:r>
      <w:r w:rsidR="00937176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986</w:t>
      </w:r>
      <w:r w:rsidR="00B264E7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 osob</w:t>
      </w:r>
      <w:r w:rsidR="001E0DDC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. Ve</w:t>
      </w:r>
      <w:r w:rsidR="00937176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01E0DDC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srovnání se stejným obdobím minulého roku</w:t>
      </w:r>
      <w:r w:rsidR="001F77EF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0840F7B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bylo</w:t>
      </w:r>
      <w:r w:rsidR="001F77EF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 evidováno o</w:t>
      </w:r>
      <w:r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 </w:t>
      </w:r>
      <w:r w:rsidR="00C94C73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2</w:t>
      </w:r>
      <w:r w:rsidR="00937176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 720 </w:t>
      </w:r>
      <w:r w:rsidR="001F77EF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uchazečů o zaměstnání více. Z celkového počtu uchazečů bylo </w:t>
      </w:r>
      <w:r w:rsidR="00C94C73" w:rsidRPr="00EF527C">
        <w:rPr>
          <w:rFonts w:ascii="Helvetica" w:eastAsiaTheme="minorHAnsi" w:hAnsi="Helvetica" w:cs="Arial"/>
          <w:b/>
          <w:bCs/>
          <w:sz w:val="22"/>
          <w:szCs w:val="22"/>
          <w:lang w:eastAsia="en-US"/>
          <w14:ligatures w14:val="standardContextual"/>
        </w:rPr>
        <w:t>1</w:t>
      </w:r>
      <w:r w:rsidR="00937176">
        <w:rPr>
          <w:rFonts w:ascii="Helvetica" w:eastAsiaTheme="minorHAnsi" w:hAnsi="Helvetica" w:cs="Arial"/>
          <w:b/>
          <w:bCs/>
          <w:sz w:val="22"/>
          <w:szCs w:val="22"/>
          <w:lang w:eastAsia="en-US"/>
          <w14:ligatures w14:val="standardContextual"/>
        </w:rPr>
        <w:t>4</w:t>
      </w:r>
      <w:r w:rsidR="00C94C73" w:rsidRPr="00EF527C">
        <w:rPr>
          <w:rFonts w:ascii="Helvetica" w:eastAsiaTheme="minorHAnsi" w:hAnsi="Helvetica" w:cs="Arial"/>
          <w:b/>
          <w:bCs/>
          <w:sz w:val="22"/>
          <w:szCs w:val="22"/>
          <w:lang w:eastAsia="en-US"/>
          <w14:ligatures w14:val="standardContextual"/>
        </w:rPr>
        <w:t xml:space="preserve"> </w:t>
      </w:r>
      <w:r w:rsidR="00937176">
        <w:rPr>
          <w:rFonts w:ascii="Helvetica" w:eastAsiaTheme="minorHAnsi" w:hAnsi="Helvetica" w:cs="Arial"/>
          <w:b/>
          <w:bCs/>
          <w:sz w:val="22"/>
          <w:szCs w:val="22"/>
          <w:lang w:eastAsia="en-US"/>
          <w14:ligatures w14:val="standardContextual"/>
        </w:rPr>
        <w:t>860</w:t>
      </w:r>
      <w:r w:rsidRPr="00EF527C">
        <w:rPr>
          <w:rFonts w:ascii="Helvetica" w:eastAsiaTheme="minorHAnsi" w:hAnsi="Helvetica" w:cs="Arial"/>
          <w:b/>
          <w:bCs/>
          <w:sz w:val="22"/>
          <w:szCs w:val="22"/>
          <w:lang w:eastAsia="en-US"/>
          <w14:ligatures w14:val="standardContextual"/>
        </w:rPr>
        <w:t> </w:t>
      </w:r>
      <w:r w:rsidR="001F77EF" w:rsidRPr="00EF527C">
        <w:rPr>
          <w:rFonts w:ascii="Helvetica" w:eastAsiaTheme="minorHAnsi" w:hAnsi="Helvetica" w:cs="Arial"/>
          <w:b/>
          <w:bCs/>
          <w:sz w:val="22"/>
          <w:szCs w:val="22"/>
          <w:lang w:eastAsia="en-US"/>
          <w14:ligatures w14:val="standardContextual"/>
        </w:rPr>
        <w:t>dosažitelných</w:t>
      </w:r>
      <w:r w:rsidR="001F77EF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, tedy těch, kteří nejsou aktuálně v pracovní neschopnosti nebo </w:t>
      </w:r>
      <w:r w:rsidR="002B730E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se </w:t>
      </w:r>
      <w:r w:rsidR="00226D44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ne</w:t>
      </w:r>
      <w:r w:rsidR="002B730E" w:rsidRPr="00EF527C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 xml:space="preserve">účastní rekvalifikace. </w:t>
      </w:r>
      <w:r w:rsidR="00C94C73" w:rsidRPr="00EF527C">
        <w:rPr>
          <w:rFonts w:ascii="Helvetica" w:hAnsi="Helvetica" w:cs="Arial"/>
          <w:sz w:val="22"/>
          <w:szCs w:val="22"/>
        </w:rPr>
        <w:t>Ke</w:t>
      </w:r>
      <w:r w:rsidR="00B264E7">
        <w:rPr>
          <w:rFonts w:ascii="Helvetica" w:hAnsi="Helvetica" w:cs="Arial"/>
          <w:sz w:val="22"/>
          <w:szCs w:val="22"/>
        </w:rPr>
        <w:t> </w:t>
      </w:r>
      <w:r w:rsidR="00C94C73" w:rsidRPr="00EF527C">
        <w:rPr>
          <w:rFonts w:ascii="Helvetica" w:hAnsi="Helvetica" w:cs="Arial"/>
          <w:sz w:val="22"/>
          <w:szCs w:val="22"/>
        </w:rPr>
        <w:t xml:space="preserve">konci </w:t>
      </w:r>
      <w:r w:rsidR="00937176">
        <w:rPr>
          <w:rFonts w:ascii="Helvetica" w:hAnsi="Helvetica" w:cs="Arial"/>
          <w:sz w:val="22"/>
          <w:szCs w:val="22"/>
        </w:rPr>
        <w:t>května</w:t>
      </w:r>
      <w:r w:rsidR="00C94C73" w:rsidRPr="00EF527C">
        <w:rPr>
          <w:rFonts w:ascii="Helvetica" w:hAnsi="Helvetica" w:cs="Arial"/>
          <w:sz w:val="22"/>
          <w:szCs w:val="22"/>
        </w:rPr>
        <w:t xml:space="preserve"> tak meziměsíčně </w:t>
      </w:r>
      <w:r w:rsidR="00C94C73" w:rsidRPr="00EF527C">
        <w:rPr>
          <w:rFonts w:ascii="Helvetica" w:hAnsi="Helvetica" w:cs="Arial"/>
          <w:b/>
          <w:bCs/>
          <w:sz w:val="22"/>
          <w:szCs w:val="22"/>
        </w:rPr>
        <w:t>podíl nezaměstnaných na obyvatelstvu ve věkové skupině 15–64 let</w:t>
      </w:r>
      <w:r w:rsidR="00C94C73" w:rsidRPr="00EF527C">
        <w:rPr>
          <w:rFonts w:ascii="Helvetica" w:hAnsi="Helvetica" w:cs="Arial"/>
          <w:sz w:val="22"/>
          <w:szCs w:val="22"/>
        </w:rPr>
        <w:t xml:space="preserve"> v </w:t>
      </w:r>
      <w:r w:rsidR="009B2C85">
        <w:rPr>
          <w:rFonts w:ascii="Helvetica" w:hAnsi="Helvetica" w:cs="Arial"/>
          <w:sz w:val="22"/>
          <w:szCs w:val="22"/>
        </w:rPr>
        <w:t>regionu</w:t>
      </w:r>
      <w:r w:rsidR="00C94C73" w:rsidRPr="00EF527C">
        <w:rPr>
          <w:rFonts w:ascii="Helvetica" w:hAnsi="Helvetica" w:cs="Arial"/>
          <w:sz w:val="22"/>
          <w:szCs w:val="22"/>
        </w:rPr>
        <w:t xml:space="preserve"> poklesl o </w:t>
      </w:r>
      <w:r w:rsidR="009B2C85" w:rsidRPr="00EF527C">
        <w:rPr>
          <w:rFonts w:ascii="Helvetica" w:hAnsi="Helvetica" w:cs="Arial"/>
          <w:sz w:val="22"/>
          <w:szCs w:val="22"/>
        </w:rPr>
        <w:t>0,</w:t>
      </w:r>
      <w:r w:rsidR="009B2C85">
        <w:rPr>
          <w:rFonts w:ascii="Helvetica" w:hAnsi="Helvetica" w:cs="Arial"/>
          <w:sz w:val="22"/>
          <w:szCs w:val="22"/>
        </w:rPr>
        <w:t>1procentního</w:t>
      </w:r>
      <w:r w:rsidR="00C94C73" w:rsidRPr="00EF527C">
        <w:rPr>
          <w:rFonts w:ascii="Helvetica" w:hAnsi="Helvetica" w:cs="Arial"/>
          <w:sz w:val="22"/>
          <w:szCs w:val="22"/>
        </w:rPr>
        <w:t xml:space="preserve"> bodu na</w:t>
      </w:r>
      <w:r w:rsidR="009B2C85">
        <w:rPr>
          <w:rFonts w:ascii="Helvetica" w:hAnsi="Helvetica" w:cs="Arial"/>
          <w:sz w:val="22"/>
          <w:szCs w:val="22"/>
        </w:rPr>
        <w:t> </w:t>
      </w:r>
      <w:r w:rsidR="00EF527C">
        <w:rPr>
          <w:rFonts w:ascii="Helvetica" w:hAnsi="Helvetica" w:cs="Arial"/>
          <w:sz w:val="22"/>
          <w:szCs w:val="22"/>
        </w:rPr>
        <w:t xml:space="preserve">hodnotu </w:t>
      </w:r>
      <w:r w:rsidR="00C94C73" w:rsidRPr="00EF527C">
        <w:rPr>
          <w:rFonts w:ascii="Helvetica" w:hAnsi="Helvetica" w:cs="Arial"/>
          <w:b/>
          <w:bCs/>
          <w:sz w:val="22"/>
          <w:szCs w:val="22"/>
        </w:rPr>
        <w:t>3</w:t>
      </w:r>
      <w:r w:rsidR="00937176">
        <w:rPr>
          <w:rFonts w:ascii="Helvetica" w:hAnsi="Helvetica" w:cs="Arial"/>
          <w:b/>
          <w:bCs/>
          <w:sz w:val="22"/>
          <w:szCs w:val="22"/>
        </w:rPr>
        <w:t>,6</w:t>
      </w:r>
      <w:r w:rsidR="00C94C73" w:rsidRPr="00EF527C">
        <w:rPr>
          <w:rFonts w:ascii="Helvetica" w:hAnsi="Helvetica" w:cs="Arial"/>
          <w:b/>
          <w:bCs/>
          <w:sz w:val="22"/>
          <w:szCs w:val="22"/>
        </w:rPr>
        <w:t> %</w:t>
      </w:r>
      <w:r w:rsidR="00C94C73" w:rsidRPr="00EF527C">
        <w:rPr>
          <w:rFonts w:ascii="Helvetica" w:hAnsi="Helvetica" w:cs="Arial"/>
          <w:sz w:val="22"/>
          <w:szCs w:val="22"/>
        </w:rPr>
        <w:t>. Z pohledu meziročního porovnání pak byl podíl nezaměstnaných o 0,</w:t>
      </w:r>
      <w:r w:rsidR="00937176">
        <w:rPr>
          <w:rFonts w:ascii="Helvetica" w:hAnsi="Helvetica" w:cs="Arial"/>
          <w:sz w:val="22"/>
          <w:szCs w:val="22"/>
        </w:rPr>
        <w:t>7</w:t>
      </w:r>
      <w:r w:rsidR="00C94C73" w:rsidRPr="00EF527C">
        <w:rPr>
          <w:rFonts w:ascii="Helvetica" w:hAnsi="Helvetica" w:cs="Arial"/>
          <w:sz w:val="22"/>
          <w:szCs w:val="22"/>
        </w:rPr>
        <w:t>p</w:t>
      </w:r>
      <w:r w:rsidR="00EF527C" w:rsidRPr="00EF527C">
        <w:rPr>
          <w:rFonts w:ascii="Helvetica" w:hAnsi="Helvetica" w:cs="Arial"/>
          <w:sz w:val="22"/>
          <w:szCs w:val="22"/>
        </w:rPr>
        <w:t>rocentního</w:t>
      </w:r>
      <w:r w:rsidR="00C94C73" w:rsidRPr="00EF527C">
        <w:rPr>
          <w:rFonts w:ascii="Helvetica" w:hAnsi="Helvetica" w:cs="Arial"/>
          <w:sz w:val="22"/>
          <w:szCs w:val="22"/>
        </w:rPr>
        <w:t xml:space="preserve"> b</w:t>
      </w:r>
      <w:r w:rsidR="00EF527C" w:rsidRPr="00EF527C">
        <w:rPr>
          <w:rFonts w:ascii="Helvetica" w:hAnsi="Helvetica" w:cs="Arial"/>
          <w:sz w:val="22"/>
          <w:szCs w:val="22"/>
        </w:rPr>
        <w:t>odu</w:t>
      </w:r>
      <w:r w:rsidR="00C94C73" w:rsidRPr="00EF527C">
        <w:rPr>
          <w:rFonts w:ascii="Helvetica" w:hAnsi="Helvetica" w:cs="Arial"/>
          <w:sz w:val="22"/>
          <w:szCs w:val="22"/>
        </w:rPr>
        <w:t xml:space="preserve"> vyšší</w:t>
      </w:r>
      <w:r w:rsidR="009B2C85">
        <w:rPr>
          <w:rFonts w:ascii="Helvetica" w:hAnsi="Helvetica" w:cs="Arial"/>
          <w:sz w:val="22"/>
          <w:szCs w:val="22"/>
        </w:rPr>
        <w:t>, tedy o 2 720 uchazečů.</w:t>
      </w:r>
      <w:r w:rsidR="00C94C73" w:rsidRPr="00EF527C">
        <w:rPr>
          <w:rFonts w:ascii="Helvetica" w:hAnsi="Helvetica" w:cs="Arial"/>
          <w:sz w:val="22"/>
          <w:szCs w:val="22"/>
        </w:rPr>
        <w:t xml:space="preserve"> Jihočeský kraj se tak v letošním </w:t>
      </w:r>
      <w:r w:rsidR="00937176">
        <w:rPr>
          <w:rFonts w:ascii="Helvetica" w:hAnsi="Helvetica" w:cs="Arial"/>
          <w:sz w:val="22"/>
          <w:szCs w:val="22"/>
        </w:rPr>
        <w:t>květnu</w:t>
      </w:r>
      <w:r w:rsidR="00C94C73" w:rsidRPr="00EF527C">
        <w:rPr>
          <w:rFonts w:ascii="Helvetica" w:hAnsi="Helvetica" w:cs="Arial"/>
          <w:sz w:val="22"/>
          <w:szCs w:val="22"/>
        </w:rPr>
        <w:t xml:space="preserve"> v rámci všech 14 krajů ČR řadil mezi osm krajů s nejnižší nezaměstnaností.</w:t>
      </w:r>
    </w:p>
    <w:p w14:paraId="565B2C71" w14:textId="08C931B5" w:rsidR="004F751D" w:rsidRDefault="004F751D" w:rsidP="00211B59">
      <w:pPr>
        <w:spacing w:line="266" w:lineRule="auto"/>
        <w:ind w:left="11" w:right="306" w:hanging="11"/>
        <w:jc w:val="both"/>
        <w:rPr>
          <w:rFonts w:ascii="Helvetica" w:hAnsi="Helvetica"/>
          <w:noProof/>
          <w:sz w:val="15"/>
          <w:szCs w:val="15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748" behindDoc="0" locked="0" layoutInCell="1" allowOverlap="1" wp14:anchorId="7EBE9EBB" wp14:editId="2984A028">
            <wp:simplePos x="0" y="0"/>
            <wp:positionH relativeFrom="margin">
              <wp:align>left</wp:align>
            </wp:positionH>
            <wp:positionV relativeFrom="paragraph">
              <wp:posOffset>109220</wp:posOffset>
            </wp:positionV>
            <wp:extent cx="5792470" cy="1400175"/>
            <wp:effectExtent l="0" t="0" r="0" b="9525"/>
            <wp:wrapSquare wrapText="bothSides"/>
            <wp:docPr id="14852100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5" b="7353"/>
                    <a:stretch/>
                  </pic:blipFill>
                  <pic:spPr bwMode="auto">
                    <a:xfrm>
                      <a:off x="0" y="0"/>
                      <a:ext cx="579247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119D2" w14:textId="74183C73" w:rsidR="008B3AB6" w:rsidRPr="00211B59" w:rsidRDefault="008B3AB6" w:rsidP="00211B59">
      <w:pPr>
        <w:ind w:left="11" w:right="306" w:hanging="11"/>
        <w:jc w:val="both"/>
        <w:rPr>
          <w:rFonts w:ascii="Helvetica" w:hAnsi="Helvetica"/>
          <w:noProof/>
          <w:sz w:val="16"/>
          <w:szCs w:val="16"/>
        </w:rPr>
      </w:pPr>
      <w:r w:rsidRPr="00211B59">
        <w:rPr>
          <w:rFonts w:ascii="Helvetica" w:hAnsi="Helvetica"/>
          <w:noProof/>
          <w:sz w:val="16"/>
          <w:szCs w:val="16"/>
        </w:rPr>
        <w:t>Pozn: S ohledem na výraznou změnu systému evidence volných pracovních míst, kdy jsou neobsazená volná místa po</w:t>
      </w:r>
      <w:r w:rsidR="0045219A" w:rsidRPr="00211B59">
        <w:rPr>
          <w:rFonts w:ascii="Helvetica" w:hAnsi="Helvetica"/>
          <w:noProof/>
          <w:sz w:val="16"/>
          <w:szCs w:val="16"/>
        </w:rPr>
        <w:t> </w:t>
      </w:r>
      <w:r w:rsidRPr="00211B59">
        <w:rPr>
          <w:rFonts w:ascii="Helvetica" w:hAnsi="Helvetica"/>
          <w:noProof/>
          <w:sz w:val="16"/>
          <w:szCs w:val="16"/>
        </w:rPr>
        <w:t>6</w:t>
      </w:r>
      <w:r w:rsidR="0045219A" w:rsidRPr="00211B59">
        <w:rPr>
          <w:rFonts w:ascii="Helvetica" w:hAnsi="Helvetica"/>
          <w:noProof/>
          <w:sz w:val="16"/>
          <w:szCs w:val="16"/>
        </w:rPr>
        <w:t> </w:t>
      </w:r>
      <w:r w:rsidRPr="00211B59">
        <w:rPr>
          <w:rFonts w:ascii="Helvetica" w:hAnsi="Helvetica"/>
          <w:noProof/>
          <w:sz w:val="16"/>
          <w:szCs w:val="16"/>
        </w:rPr>
        <w:t xml:space="preserve">měsících automaticky vyřazována z databáze, nelze počty volných míst v roce 2025 srovnávat s dřívějšími obdobími. </w:t>
      </w:r>
    </w:p>
    <w:p w14:paraId="2DF9B622" w14:textId="77777777" w:rsidR="00211B59" w:rsidRDefault="00211B59" w:rsidP="00211B59">
      <w:pPr>
        <w:tabs>
          <w:tab w:val="left" w:pos="5460"/>
        </w:tabs>
        <w:jc w:val="both"/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</w:pPr>
    </w:p>
    <w:p w14:paraId="7825FBBB" w14:textId="52BE76B4" w:rsidR="00E8450C" w:rsidRPr="00EF527C" w:rsidRDefault="00CC3402" w:rsidP="00211B59">
      <w:pPr>
        <w:tabs>
          <w:tab w:val="left" w:pos="5460"/>
        </w:tabs>
        <w:jc w:val="both"/>
        <w:rPr>
          <w:rFonts w:ascii="Helvetica" w:hAnsi="Helvetica" w:cs="Arial"/>
          <w:sz w:val="22"/>
          <w:szCs w:val="22"/>
        </w:rPr>
      </w:pPr>
      <w:r w:rsidRPr="00A267BB"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  <w:t>„</w:t>
      </w:r>
      <w:r w:rsidR="009B2C85"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  <w:t>Podíl nezaměstnaných osob v Jihočeském kraji v květnu poklesl o 0,1procentního bodu na</w:t>
      </w:r>
      <w:r w:rsidR="00211B59"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  <w:t> </w:t>
      </w:r>
      <w:r w:rsidR="009B2C85"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  <w:t>3,6</w:t>
      </w:r>
      <w:r w:rsidR="00211B59"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  <w:t> </w:t>
      </w:r>
      <w:r w:rsidR="009B2C85"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  <w:t xml:space="preserve">%. Oproti dubnu </w:t>
      </w:r>
      <w:r w:rsidR="00937176"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  <w:t>se snížil počet evidovaných uchazečů o zaměstnání o</w:t>
      </w:r>
      <w:r w:rsidR="000D2EAD"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  <w:t> </w:t>
      </w:r>
      <w:r w:rsidR="00937176"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  <w:t>503</w:t>
      </w:r>
      <w:r w:rsidR="00F931DA"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  <w:t> </w:t>
      </w:r>
      <w:r w:rsidR="00937176"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  <w:t xml:space="preserve">osob, celkem </w:t>
      </w:r>
      <w:r w:rsidR="009B2C85"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  <w:t>jsme evidovali</w:t>
      </w:r>
      <w:r w:rsidR="00937176"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  <w:t xml:space="preserve"> 15 986 uchazečů. </w:t>
      </w:r>
      <w:r w:rsidR="00402E67"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  <w:t xml:space="preserve">Nejvýznamnější pokles podílu nezaměstnaných jsme </w:t>
      </w:r>
      <w:r w:rsidR="009B2C85"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  <w:t xml:space="preserve">potom před letní sezonou </w:t>
      </w:r>
      <w:r w:rsidR="00402E67"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  <w:t xml:space="preserve">zaznamenali v okrese Český Krumlov,“ </w:t>
      </w:r>
      <w:r w:rsidR="00211B59">
        <w:rPr>
          <w:rFonts w:ascii="Helvetica" w:hAnsi="Helvetica" w:cs="Arial"/>
          <w:bCs/>
          <w:sz w:val="22"/>
          <w:szCs w:val="22"/>
        </w:rPr>
        <w:t>uvedl</w:t>
      </w:r>
      <w:r w:rsidR="00EC4B55" w:rsidRPr="00A267BB">
        <w:rPr>
          <w:rFonts w:ascii="Helvetica" w:hAnsi="Helvetica" w:cs="Arial"/>
          <w:bCs/>
          <w:sz w:val="22"/>
          <w:szCs w:val="22"/>
        </w:rPr>
        <w:t xml:space="preserve"> </w:t>
      </w:r>
      <w:r w:rsidR="005036D4">
        <w:rPr>
          <w:rFonts w:ascii="Helvetica" w:hAnsi="Helvetica" w:cs="Arial"/>
          <w:b/>
          <w:sz w:val="22"/>
          <w:szCs w:val="22"/>
        </w:rPr>
        <w:t>Ivan Loukota</w:t>
      </w:r>
      <w:r w:rsidR="00C919A6" w:rsidRPr="00A267BB">
        <w:rPr>
          <w:rFonts w:ascii="Helvetica" w:hAnsi="Helvetica" w:cs="Arial"/>
          <w:bCs/>
          <w:sz w:val="22"/>
          <w:szCs w:val="22"/>
        </w:rPr>
        <w:t xml:space="preserve">, </w:t>
      </w:r>
      <w:r w:rsidR="00C919A6" w:rsidRPr="00A267BB">
        <w:rPr>
          <w:rFonts w:ascii="Helvetica" w:hAnsi="Helvetica" w:cs="Arial"/>
          <w:sz w:val="22"/>
          <w:szCs w:val="22"/>
        </w:rPr>
        <w:t>ředitel Krajské pobočky Úřadu práce v</w:t>
      </w:r>
      <w:r w:rsidR="005036D4">
        <w:rPr>
          <w:rFonts w:ascii="Helvetica" w:hAnsi="Helvetica" w:cs="Arial"/>
          <w:sz w:val="22"/>
          <w:szCs w:val="22"/>
        </w:rPr>
        <w:t> Českých Budějovicích</w:t>
      </w:r>
      <w:r w:rsidR="00C919A6" w:rsidRPr="00A267BB">
        <w:rPr>
          <w:rFonts w:ascii="Helvetica" w:hAnsi="Helvetica" w:cs="Arial"/>
          <w:sz w:val="22"/>
          <w:szCs w:val="22"/>
        </w:rPr>
        <w:t>.</w:t>
      </w:r>
    </w:p>
    <w:p w14:paraId="4348B355" w14:textId="367F66E3" w:rsidR="00EF527C" w:rsidRPr="003E2962" w:rsidRDefault="003E2962" w:rsidP="00EF527C">
      <w:pPr>
        <w:pStyle w:val="Zkladnodstavec"/>
        <w:spacing w:before="120" w:line="240" w:lineRule="auto"/>
        <w:jc w:val="both"/>
        <w:rPr>
          <w:rFonts w:ascii="Helvetica" w:hAnsi="Helvetica" w:cs="Arial"/>
          <w:color w:val="auto"/>
          <w:sz w:val="22"/>
          <w:szCs w:val="22"/>
        </w:rPr>
      </w:pPr>
      <w:r w:rsidRPr="004049BE">
        <w:rPr>
          <w:rFonts w:ascii="Helvetica" w:hAnsi="Helvetica" w:cs="Arial"/>
          <w:color w:val="auto"/>
          <w:sz w:val="22"/>
          <w:szCs w:val="22"/>
        </w:rPr>
        <w:t xml:space="preserve">Během </w:t>
      </w:r>
      <w:r w:rsidR="00B67415">
        <w:rPr>
          <w:rFonts w:ascii="Helvetica" w:hAnsi="Helvetica" w:cs="Arial"/>
          <w:color w:val="auto"/>
          <w:sz w:val="22"/>
          <w:szCs w:val="22"/>
        </w:rPr>
        <w:t>května</w:t>
      </w:r>
      <w:r w:rsidRPr="004049BE">
        <w:rPr>
          <w:rFonts w:ascii="Helvetica" w:hAnsi="Helvetica" w:cs="Arial"/>
          <w:color w:val="auto"/>
          <w:sz w:val="22"/>
          <w:szCs w:val="22"/>
        </w:rPr>
        <w:t xml:space="preserve"> se na pracovištích </w:t>
      </w:r>
      <w:r>
        <w:rPr>
          <w:rFonts w:ascii="Helvetica" w:hAnsi="Helvetica" w:cs="Arial"/>
          <w:color w:val="auto"/>
          <w:sz w:val="22"/>
          <w:szCs w:val="22"/>
        </w:rPr>
        <w:t>Krajské pobočky Ú</w:t>
      </w:r>
      <w:r w:rsidR="00EF527C">
        <w:rPr>
          <w:rFonts w:ascii="Helvetica" w:hAnsi="Helvetica" w:cs="Arial"/>
          <w:color w:val="auto"/>
          <w:sz w:val="22"/>
          <w:szCs w:val="22"/>
        </w:rPr>
        <w:t>řadu práce</w:t>
      </w:r>
      <w:r>
        <w:rPr>
          <w:rFonts w:ascii="Helvetica" w:hAnsi="Helvetica" w:cs="Arial"/>
          <w:color w:val="auto"/>
          <w:sz w:val="22"/>
          <w:szCs w:val="22"/>
        </w:rPr>
        <w:t xml:space="preserve"> </w:t>
      </w:r>
      <w:r w:rsidRPr="00C766A0">
        <w:rPr>
          <w:rFonts w:ascii="Helvetica" w:hAnsi="Helvetica" w:cs="Arial"/>
          <w:color w:val="auto"/>
          <w:sz w:val="22"/>
          <w:szCs w:val="22"/>
        </w:rPr>
        <w:t xml:space="preserve">v Českých Budějovicích </w:t>
      </w:r>
      <w:r w:rsidRPr="00C766A0">
        <w:rPr>
          <w:rFonts w:ascii="Helvetica" w:hAnsi="Helvetica" w:cs="Arial"/>
          <w:b/>
          <w:bCs/>
          <w:color w:val="auto"/>
          <w:sz w:val="22"/>
          <w:szCs w:val="22"/>
        </w:rPr>
        <w:t xml:space="preserve">nově zaevidovalo </w:t>
      </w:r>
      <w:r w:rsidR="00B67415">
        <w:rPr>
          <w:rFonts w:ascii="Helvetica" w:hAnsi="Helvetica" w:cs="Arial"/>
          <w:b/>
          <w:bCs/>
          <w:color w:val="auto"/>
          <w:sz w:val="22"/>
          <w:szCs w:val="22"/>
        </w:rPr>
        <w:t>1</w:t>
      </w:r>
      <w:r w:rsidRPr="00C766A0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="00B67415">
        <w:rPr>
          <w:rFonts w:ascii="Helvetica" w:hAnsi="Helvetica" w:cs="Arial"/>
          <w:b/>
          <w:bCs/>
          <w:color w:val="auto"/>
          <w:sz w:val="22"/>
          <w:szCs w:val="22"/>
        </w:rPr>
        <w:t>950</w:t>
      </w:r>
      <w:r w:rsidRPr="00C766A0">
        <w:rPr>
          <w:rFonts w:ascii="Helvetica" w:hAnsi="Helvetica" w:cs="Arial"/>
          <w:b/>
          <w:bCs/>
          <w:color w:val="auto"/>
          <w:sz w:val="22"/>
          <w:szCs w:val="22"/>
        </w:rPr>
        <w:t xml:space="preserve"> osob, z toho </w:t>
      </w:r>
      <w:r w:rsidR="00B67415">
        <w:rPr>
          <w:rFonts w:ascii="Helvetica" w:hAnsi="Helvetica" w:cs="Arial"/>
          <w:b/>
          <w:bCs/>
          <w:color w:val="auto"/>
          <w:sz w:val="22"/>
          <w:szCs w:val="22"/>
        </w:rPr>
        <w:t>29,8</w:t>
      </w:r>
      <w:r w:rsidRPr="00C766A0">
        <w:rPr>
          <w:rFonts w:ascii="Helvetica" w:hAnsi="Helvetica" w:cs="Arial"/>
          <w:b/>
          <w:bCs/>
          <w:color w:val="auto"/>
          <w:sz w:val="22"/>
          <w:szCs w:val="22"/>
        </w:rPr>
        <w:t xml:space="preserve"> % </w:t>
      </w:r>
      <w:r w:rsidR="009874B3">
        <w:rPr>
          <w:rFonts w:ascii="Helvetica" w:hAnsi="Helvetica" w:cs="Arial"/>
          <w:b/>
          <w:bCs/>
          <w:color w:val="auto"/>
          <w:sz w:val="22"/>
          <w:szCs w:val="22"/>
        </w:rPr>
        <w:t>se registrovalo</w:t>
      </w:r>
      <w:r w:rsidRPr="00C766A0">
        <w:rPr>
          <w:rFonts w:ascii="Helvetica" w:hAnsi="Helvetica" w:cs="Arial"/>
          <w:b/>
          <w:bCs/>
          <w:color w:val="auto"/>
          <w:sz w:val="22"/>
          <w:szCs w:val="22"/>
        </w:rPr>
        <w:t xml:space="preserve"> online</w:t>
      </w:r>
      <w:r w:rsidRPr="004049BE">
        <w:rPr>
          <w:rFonts w:ascii="Helvetica" w:hAnsi="Helvetica" w:cs="Arial"/>
          <w:b/>
          <w:bCs/>
          <w:color w:val="auto"/>
          <w:sz w:val="22"/>
          <w:szCs w:val="22"/>
        </w:rPr>
        <w:t xml:space="preserve">. </w:t>
      </w:r>
      <w:r w:rsidR="009874B3">
        <w:rPr>
          <w:rFonts w:ascii="Helvetica" w:hAnsi="Helvetica" w:cs="Arial"/>
          <w:color w:val="auto"/>
          <w:sz w:val="22"/>
          <w:szCs w:val="22"/>
        </w:rPr>
        <w:t>N</w:t>
      </w:r>
      <w:r w:rsidRPr="004049BE">
        <w:rPr>
          <w:rFonts w:ascii="Helvetica" w:hAnsi="Helvetica" w:cs="Arial"/>
          <w:color w:val="auto"/>
          <w:sz w:val="22"/>
          <w:szCs w:val="22"/>
        </w:rPr>
        <w:t xml:space="preserve">ejvíce této možnosti využili klienti z okresu </w:t>
      </w:r>
      <w:r w:rsidR="00B67415">
        <w:rPr>
          <w:rFonts w:ascii="Helvetica" w:hAnsi="Helvetica" w:cs="Arial"/>
          <w:color w:val="auto"/>
          <w:sz w:val="22"/>
          <w:szCs w:val="22"/>
        </w:rPr>
        <w:t>Český Krumlov</w:t>
      </w:r>
      <w:r w:rsidRPr="004049BE">
        <w:rPr>
          <w:rFonts w:ascii="Helvetica" w:hAnsi="Helvetica" w:cs="Arial"/>
          <w:color w:val="auto"/>
          <w:sz w:val="22"/>
          <w:szCs w:val="22"/>
        </w:rPr>
        <w:t xml:space="preserve">, kde si </w:t>
      </w:r>
      <w:r w:rsidR="00B67415">
        <w:rPr>
          <w:rFonts w:ascii="Helvetica" w:hAnsi="Helvetica" w:cs="Arial"/>
          <w:color w:val="auto"/>
          <w:sz w:val="22"/>
          <w:szCs w:val="22"/>
        </w:rPr>
        <w:t>49,8</w:t>
      </w:r>
      <w:r w:rsidRPr="004049BE">
        <w:rPr>
          <w:rFonts w:ascii="Helvetica" w:hAnsi="Helvetica" w:cs="Arial"/>
          <w:color w:val="auto"/>
          <w:sz w:val="22"/>
          <w:szCs w:val="22"/>
        </w:rPr>
        <w:t xml:space="preserve"> % nových uchazečů </w:t>
      </w:r>
      <w:r w:rsidR="009874B3" w:rsidRPr="00B4571F">
        <w:rPr>
          <w:rFonts w:ascii="Helvetica" w:hAnsi="Helvetica" w:cs="Arial"/>
          <w:b/>
          <w:bCs/>
          <w:color w:val="auto"/>
          <w:sz w:val="22"/>
          <w:szCs w:val="22"/>
        </w:rPr>
        <w:t xml:space="preserve">poslalo </w:t>
      </w:r>
      <w:r w:rsidRPr="00B4571F">
        <w:rPr>
          <w:rFonts w:ascii="Helvetica" w:hAnsi="Helvetica" w:cs="Arial"/>
          <w:b/>
          <w:bCs/>
          <w:color w:val="auto"/>
          <w:sz w:val="22"/>
          <w:szCs w:val="22"/>
        </w:rPr>
        <w:t>žádost o evidenci přes Klientsk</w:t>
      </w:r>
      <w:r w:rsidR="009B2C85" w:rsidRPr="00B4571F">
        <w:rPr>
          <w:rFonts w:ascii="Helvetica" w:hAnsi="Helvetica" w:cs="Arial"/>
          <w:b/>
          <w:bCs/>
          <w:color w:val="auto"/>
          <w:sz w:val="22"/>
          <w:szCs w:val="22"/>
        </w:rPr>
        <w:t>ou zónu Jenda</w:t>
      </w:r>
      <w:r w:rsidR="002A67F3" w:rsidRPr="00B4571F">
        <w:rPr>
          <w:rFonts w:ascii="Helvetica" w:hAnsi="Helvetica" w:cs="Arial"/>
          <w:b/>
          <w:bCs/>
          <w:color w:val="auto"/>
          <w:sz w:val="22"/>
          <w:szCs w:val="22"/>
        </w:rPr>
        <w:t xml:space="preserve">, která je k dispozici na webu a nově </w:t>
      </w:r>
      <w:r w:rsidR="00211B59" w:rsidRPr="00B4571F">
        <w:rPr>
          <w:rFonts w:ascii="Helvetica" w:hAnsi="Helvetica" w:cs="Arial"/>
          <w:b/>
          <w:bCs/>
          <w:color w:val="auto"/>
          <w:sz w:val="22"/>
          <w:szCs w:val="22"/>
        </w:rPr>
        <w:t xml:space="preserve">také </w:t>
      </w:r>
      <w:r w:rsidR="002A67F3" w:rsidRPr="00B4571F">
        <w:rPr>
          <w:rFonts w:ascii="Helvetica" w:hAnsi="Helvetica" w:cs="Arial"/>
          <w:b/>
          <w:bCs/>
          <w:color w:val="auto"/>
          <w:sz w:val="22"/>
          <w:szCs w:val="22"/>
        </w:rPr>
        <w:t>v mobilní aplikaci</w:t>
      </w:r>
      <w:r w:rsidRPr="00B4571F">
        <w:rPr>
          <w:rFonts w:ascii="Helvetica" w:hAnsi="Helvetica" w:cs="Arial"/>
          <w:b/>
          <w:bCs/>
          <w:color w:val="auto"/>
          <w:sz w:val="22"/>
          <w:szCs w:val="22"/>
        </w:rPr>
        <w:t>.</w:t>
      </w:r>
    </w:p>
    <w:p w14:paraId="5A3080BC" w14:textId="13363DB3" w:rsidR="00771ED7" w:rsidRPr="00771ED7" w:rsidRDefault="002B730E" w:rsidP="00EF527C">
      <w:pPr>
        <w:spacing w:before="120"/>
        <w:jc w:val="both"/>
        <w:rPr>
          <w:rFonts w:ascii="Helvetica" w:hAnsi="Helvetica" w:cs="Arial"/>
          <w:sz w:val="22"/>
          <w:szCs w:val="22"/>
        </w:rPr>
      </w:pPr>
      <w:r w:rsidRPr="00771ED7">
        <w:rPr>
          <w:rFonts w:ascii="Helvetica" w:hAnsi="Helvetica" w:cs="Arial"/>
          <w:sz w:val="22"/>
          <w:szCs w:val="22"/>
        </w:rPr>
        <w:t>Počet nově zaevidovaných</w:t>
      </w:r>
      <w:r w:rsidR="00840F7B" w:rsidRPr="00771ED7">
        <w:rPr>
          <w:rFonts w:ascii="Helvetica" w:hAnsi="Helvetica" w:cs="Arial"/>
          <w:sz w:val="22"/>
          <w:szCs w:val="22"/>
        </w:rPr>
        <w:t xml:space="preserve"> byl</w:t>
      </w:r>
      <w:r w:rsidRPr="00771ED7">
        <w:rPr>
          <w:rFonts w:ascii="Helvetica" w:hAnsi="Helvetica" w:cs="Arial"/>
          <w:sz w:val="22"/>
          <w:szCs w:val="22"/>
        </w:rPr>
        <w:t xml:space="preserve"> v </w:t>
      </w:r>
      <w:r w:rsidR="00B67415">
        <w:rPr>
          <w:rFonts w:ascii="Helvetica" w:hAnsi="Helvetica" w:cs="Arial"/>
          <w:sz w:val="22"/>
          <w:szCs w:val="22"/>
        </w:rPr>
        <w:t>květnu</w:t>
      </w:r>
      <w:r w:rsidRPr="00771ED7">
        <w:rPr>
          <w:rFonts w:ascii="Helvetica" w:hAnsi="Helvetica" w:cs="Arial"/>
          <w:sz w:val="22"/>
          <w:szCs w:val="22"/>
        </w:rPr>
        <w:t xml:space="preserve"> meziměsíčně nižší o </w:t>
      </w:r>
      <w:r w:rsidR="00B67415">
        <w:rPr>
          <w:rFonts w:ascii="Helvetica" w:hAnsi="Helvetica" w:cs="Arial"/>
          <w:sz w:val="22"/>
          <w:szCs w:val="22"/>
        </w:rPr>
        <w:t>25</w:t>
      </w:r>
      <w:r w:rsidR="005036D4" w:rsidRPr="00771ED7">
        <w:rPr>
          <w:rFonts w:ascii="Helvetica" w:hAnsi="Helvetica" w:cs="Arial"/>
          <w:sz w:val="22"/>
          <w:szCs w:val="22"/>
        </w:rPr>
        <w:t>3</w:t>
      </w:r>
      <w:r w:rsidRPr="00771ED7">
        <w:rPr>
          <w:rFonts w:ascii="Helvetica" w:hAnsi="Helvetica" w:cs="Arial"/>
          <w:sz w:val="22"/>
          <w:szCs w:val="22"/>
        </w:rPr>
        <w:t xml:space="preserve"> osob a meziročně vyšší o</w:t>
      </w:r>
      <w:r w:rsidR="00383AC4" w:rsidRPr="00771ED7">
        <w:rPr>
          <w:rFonts w:ascii="Helvetica" w:hAnsi="Helvetica" w:cs="Arial"/>
          <w:sz w:val="22"/>
          <w:szCs w:val="22"/>
        </w:rPr>
        <w:t> </w:t>
      </w:r>
      <w:r w:rsidR="00B67415">
        <w:rPr>
          <w:rFonts w:ascii="Helvetica" w:hAnsi="Helvetica" w:cs="Arial"/>
          <w:sz w:val="22"/>
          <w:szCs w:val="22"/>
        </w:rPr>
        <w:t>18</w:t>
      </w:r>
      <w:r w:rsidR="000C1FEC" w:rsidRPr="00771ED7">
        <w:rPr>
          <w:rFonts w:ascii="Helvetica" w:hAnsi="Helvetica" w:cs="Arial"/>
          <w:sz w:val="22"/>
          <w:szCs w:val="22"/>
        </w:rPr>
        <w:t> </w:t>
      </w:r>
      <w:r w:rsidR="002A67F3">
        <w:rPr>
          <w:rFonts w:ascii="Helvetica" w:hAnsi="Helvetica" w:cs="Arial"/>
          <w:sz w:val="22"/>
          <w:szCs w:val="22"/>
        </w:rPr>
        <w:t>lidí</w:t>
      </w:r>
      <w:r w:rsidRPr="00771ED7">
        <w:rPr>
          <w:rFonts w:ascii="Helvetica" w:hAnsi="Helvetica" w:cs="Arial"/>
          <w:sz w:val="22"/>
          <w:szCs w:val="22"/>
        </w:rPr>
        <w:t xml:space="preserve">. </w:t>
      </w:r>
      <w:r w:rsidRPr="00771ED7">
        <w:rPr>
          <w:rFonts w:ascii="Helvetica" w:hAnsi="Helvetica" w:cs="Arial"/>
          <w:b/>
          <w:bCs/>
          <w:sz w:val="22"/>
          <w:szCs w:val="22"/>
        </w:rPr>
        <w:t>Z evidence Ú</w:t>
      </w:r>
      <w:r w:rsidR="00840F7B" w:rsidRPr="00771ED7">
        <w:rPr>
          <w:rFonts w:ascii="Helvetica" w:hAnsi="Helvetica" w:cs="Arial"/>
          <w:b/>
          <w:bCs/>
          <w:sz w:val="22"/>
          <w:szCs w:val="22"/>
        </w:rPr>
        <w:t xml:space="preserve">řadu práce </w:t>
      </w:r>
      <w:r w:rsidR="00EF527C">
        <w:rPr>
          <w:rFonts w:ascii="Helvetica" w:hAnsi="Helvetica" w:cs="Arial"/>
          <w:b/>
          <w:bCs/>
          <w:sz w:val="22"/>
          <w:szCs w:val="22"/>
        </w:rPr>
        <w:t>v Jihočeském kraji</w:t>
      </w:r>
      <w:r w:rsidR="005036D4" w:rsidRPr="00771ED7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771ED7">
        <w:rPr>
          <w:rFonts w:ascii="Helvetica" w:hAnsi="Helvetica" w:cs="Arial"/>
          <w:sz w:val="22"/>
          <w:szCs w:val="22"/>
        </w:rPr>
        <w:t>odešlo v</w:t>
      </w:r>
      <w:r w:rsidR="00EF527C">
        <w:rPr>
          <w:rFonts w:ascii="Helvetica" w:hAnsi="Helvetica" w:cs="Arial"/>
          <w:sz w:val="22"/>
          <w:szCs w:val="22"/>
        </w:rPr>
        <w:t> </w:t>
      </w:r>
      <w:r w:rsidR="00B67415">
        <w:rPr>
          <w:rFonts w:ascii="Helvetica" w:hAnsi="Helvetica" w:cs="Arial"/>
          <w:sz w:val="22"/>
          <w:szCs w:val="22"/>
        </w:rPr>
        <w:t>květnu</w:t>
      </w:r>
      <w:r w:rsidR="00760A2C" w:rsidRPr="00771ED7">
        <w:rPr>
          <w:rFonts w:ascii="Helvetica" w:hAnsi="Helvetica" w:cs="Arial"/>
          <w:sz w:val="22"/>
          <w:szCs w:val="22"/>
        </w:rPr>
        <w:t xml:space="preserve"> </w:t>
      </w:r>
      <w:r w:rsidR="00B67415">
        <w:rPr>
          <w:rFonts w:ascii="Helvetica" w:hAnsi="Helvetica" w:cs="Arial"/>
          <w:b/>
          <w:bCs/>
          <w:sz w:val="22"/>
          <w:szCs w:val="22"/>
        </w:rPr>
        <w:t>2 459</w:t>
      </w:r>
      <w:r w:rsidRPr="00771ED7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771ED7">
        <w:rPr>
          <w:rFonts w:ascii="Helvetica" w:hAnsi="Helvetica" w:cs="Arial"/>
          <w:sz w:val="22"/>
          <w:szCs w:val="22"/>
        </w:rPr>
        <w:t>uchazečů,</w:t>
      </w:r>
      <w:r w:rsidR="000D2EAD">
        <w:rPr>
          <w:rFonts w:ascii="Helvetica" w:hAnsi="Helvetica" w:cs="Arial"/>
          <w:sz w:val="22"/>
          <w:szCs w:val="22"/>
        </w:rPr>
        <w:t xml:space="preserve"> </w:t>
      </w:r>
      <w:r w:rsidRPr="00771ED7">
        <w:rPr>
          <w:rFonts w:ascii="Helvetica" w:hAnsi="Helvetica" w:cs="Arial"/>
          <w:sz w:val="22"/>
          <w:szCs w:val="22"/>
        </w:rPr>
        <w:t>tj.</w:t>
      </w:r>
      <w:r w:rsidR="000D2EAD">
        <w:rPr>
          <w:rFonts w:ascii="Helvetica" w:hAnsi="Helvetica" w:cs="Arial"/>
          <w:sz w:val="22"/>
          <w:szCs w:val="22"/>
        </w:rPr>
        <w:t> </w:t>
      </w:r>
      <w:r w:rsidRPr="00771ED7">
        <w:rPr>
          <w:rFonts w:ascii="Helvetica" w:hAnsi="Helvetica" w:cs="Arial"/>
          <w:sz w:val="22"/>
          <w:szCs w:val="22"/>
        </w:rPr>
        <w:t>o </w:t>
      </w:r>
      <w:r w:rsidR="00B67415">
        <w:rPr>
          <w:rFonts w:ascii="Helvetica" w:hAnsi="Helvetica" w:cs="Arial"/>
          <w:sz w:val="22"/>
          <w:szCs w:val="22"/>
        </w:rPr>
        <w:t>576</w:t>
      </w:r>
      <w:r w:rsidRPr="00771ED7">
        <w:rPr>
          <w:rFonts w:ascii="Helvetica" w:hAnsi="Helvetica" w:cs="Arial"/>
          <w:sz w:val="22"/>
          <w:szCs w:val="22"/>
        </w:rPr>
        <w:t xml:space="preserve"> osob </w:t>
      </w:r>
      <w:r w:rsidR="00B67415">
        <w:rPr>
          <w:rFonts w:ascii="Helvetica" w:hAnsi="Helvetica" w:cs="Arial"/>
          <w:sz w:val="22"/>
          <w:szCs w:val="22"/>
        </w:rPr>
        <w:t>méně</w:t>
      </w:r>
      <w:r w:rsidRPr="00771ED7">
        <w:rPr>
          <w:rFonts w:ascii="Helvetica" w:hAnsi="Helvetica" w:cs="Arial"/>
          <w:sz w:val="22"/>
          <w:szCs w:val="22"/>
        </w:rPr>
        <w:t xml:space="preserve"> než v předchozím měsíci a o </w:t>
      </w:r>
      <w:r w:rsidR="00211B59">
        <w:rPr>
          <w:rFonts w:ascii="Helvetica" w:hAnsi="Helvetica" w:cs="Arial"/>
          <w:sz w:val="22"/>
          <w:szCs w:val="22"/>
        </w:rPr>
        <w:t xml:space="preserve">8 </w:t>
      </w:r>
      <w:r w:rsidR="00B67415">
        <w:rPr>
          <w:rFonts w:ascii="Helvetica" w:hAnsi="Helvetica" w:cs="Arial"/>
          <w:sz w:val="22"/>
          <w:szCs w:val="22"/>
        </w:rPr>
        <w:t>více</w:t>
      </w:r>
      <w:r w:rsidRPr="00771ED7">
        <w:rPr>
          <w:rFonts w:ascii="Helvetica" w:hAnsi="Helvetica" w:cs="Arial"/>
          <w:sz w:val="22"/>
          <w:szCs w:val="22"/>
        </w:rPr>
        <w:t xml:space="preserve"> než v </w:t>
      </w:r>
      <w:r w:rsidR="00B67415">
        <w:rPr>
          <w:rFonts w:ascii="Helvetica" w:hAnsi="Helvetica" w:cs="Arial"/>
          <w:sz w:val="22"/>
          <w:szCs w:val="22"/>
        </w:rPr>
        <w:t>květnu</w:t>
      </w:r>
      <w:r w:rsidRPr="00771ED7">
        <w:rPr>
          <w:rFonts w:ascii="Helvetica" w:hAnsi="Helvetica" w:cs="Arial"/>
          <w:sz w:val="22"/>
          <w:szCs w:val="22"/>
        </w:rPr>
        <w:t xml:space="preserve"> </w:t>
      </w:r>
      <w:r w:rsidR="002A67F3">
        <w:rPr>
          <w:rFonts w:ascii="Helvetica" w:hAnsi="Helvetica" w:cs="Arial"/>
          <w:sz w:val="22"/>
          <w:szCs w:val="22"/>
        </w:rPr>
        <w:t>loňského roku</w:t>
      </w:r>
      <w:r w:rsidRPr="00771ED7">
        <w:rPr>
          <w:rFonts w:ascii="Helvetica" w:hAnsi="Helvetica" w:cs="Arial"/>
          <w:sz w:val="22"/>
          <w:szCs w:val="22"/>
        </w:rPr>
        <w:t>.</w:t>
      </w:r>
      <w:r w:rsidR="00771ED7" w:rsidRPr="00771ED7">
        <w:rPr>
          <w:rFonts w:ascii="Helvetica" w:hAnsi="Helvetica" w:cs="Arial"/>
          <w:sz w:val="22"/>
          <w:szCs w:val="22"/>
        </w:rPr>
        <w:t xml:space="preserve"> Z celkem ukončených evidencí </w:t>
      </w:r>
      <w:r w:rsidR="00771ED7" w:rsidRPr="00211B59">
        <w:rPr>
          <w:rFonts w:ascii="Helvetica" w:hAnsi="Helvetica" w:cs="Arial"/>
          <w:b/>
          <w:bCs/>
          <w:sz w:val="22"/>
          <w:szCs w:val="22"/>
        </w:rPr>
        <w:t>2 </w:t>
      </w:r>
      <w:r w:rsidR="00B67415" w:rsidRPr="00211B59">
        <w:rPr>
          <w:rFonts w:ascii="Helvetica" w:hAnsi="Helvetica" w:cs="Arial"/>
          <w:b/>
          <w:bCs/>
          <w:sz w:val="22"/>
          <w:szCs w:val="22"/>
        </w:rPr>
        <w:t>022</w:t>
      </w:r>
      <w:r w:rsidR="00771ED7" w:rsidRPr="00211B59">
        <w:rPr>
          <w:rFonts w:ascii="Helvetica" w:hAnsi="Helvetica" w:cs="Arial"/>
          <w:b/>
          <w:bCs/>
          <w:sz w:val="22"/>
          <w:szCs w:val="22"/>
        </w:rPr>
        <w:t xml:space="preserve"> osob </w:t>
      </w:r>
      <w:r w:rsidR="002A67F3" w:rsidRPr="00211B59">
        <w:rPr>
          <w:rFonts w:ascii="Helvetica" w:hAnsi="Helvetica" w:cs="Arial"/>
          <w:b/>
          <w:bCs/>
          <w:sz w:val="22"/>
          <w:szCs w:val="22"/>
        </w:rPr>
        <w:t xml:space="preserve">nastoupilo </w:t>
      </w:r>
      <w:r w:rsidR="00771ED7" w:rsidRPr="00211B59">
        <w:rPr>
          <w:rFonts w:ascii="Helvetica" w:hAnsi="Helvetica" w:cs="Arial"/>
          <w:b/>
          <w:bCs/>
          <w:sz w:val="22"/>
          <w:szCs w:val="22"/>
        </w:rPr>
        <w:t xml:space="preserve">do </w:t>
      </w:r>
      <w:r w:rsidR="002A67F3" w:rsidRPr="00211B59">
        <w:rPr>
          <w:rFonts w:ascii="Helvetica" w:hAnsi="Helvetica" w:cs="Arial"/>
          <w:b/>
          <w:bCs/>
          <w:sz w:val="22"/>
          <w:szCs w:val="22"/>
        </w:rPr>
        <w:t xml:space="preserve">nového </w:t>
      </w:r>
      <w:r w:rsidR="00771ED7" w:rsidRPr="00211B59">
        <w:rPr>
          <w:rFonts w:ascii="Helvetica" w:hAnsi="Helvetica" w:cs="Arial"/>
          <w:b/>
          <w:bCs/>
          <w:sz w:val="22"/>
          <w:szCs w:val="22"/>
        </w:rPr>
        <w:t xml:space="preserve">zaměstnání, </w:t>
      </w:r>
      <w:r w:rsidR="002A67F3" w:rsidRPr="00211B59">
        <w:rPr>
          <w:rFonts w:ascii="Helvetica" w:hAnsi="Helvetica" w:cs="Arial"/>
          <w:b/>
          <w:bCs/>
          <w:sz w:val="22"/>
          <w:szCs w:val="22"/>
        </w:rPr>
        <w:t>což představuje</w:t>
      </w:r>
      <w:r w:rsidR="00771ED7" w:rsidRPr="00211B59">
        <w:rPr>
          <w:rFonts w:ascii="Helvetica" w:hAnsi="Helvetica" w:cs="Arial"/>
          <w:b/>
          <w:bCs/>
          <w:sz w:val="22"/>
          <w:szCs w:val="22"/>
        </w:rPr>
        <w:t xml:space="preserve"> 8</w:t>
      </w:r>
      <w:r w:rsidR="00B67415" w:rsidRPr="00211B59">
        <w:rPr>
          <w:rFonts w:ascii="Helvetica" w:hAnsi="Helvetica" w:cs="Arial"/>
          <w:b/>
          <w:bCs/>
          <w:sz w:val="22"/>
          <w:szCs w:val="22"/>
        </w:rPr>
        <w:t>2</w:t>
      </w:r>
      <w:r w:rsidR="00771ED7" w:rsidRPr="00211B59">
        <w:rPr>
          <w:rFonts w:ascii="Helvetica" w:hAnsi="Helvetica" w:cs="Arial"/>
          <w:b/>
          <w:bCs/>
          <w:sz w:val="22"/>
          <w:szCs w:val="22"/>
        </w:rPr>
        <w:t>,</w:t>
      </w:r>
      <w:r w:rsidR="00B67415" w:rsidRPr="00211B59">
        <w:rPr>
          <w:rFonts w:ascii="Helvetica" w:hAnsi="Helvetica" w:cs="Arial"/>
          <w:b/>
          <w:bCs/>
          <w:sz w:val="22"/>
          <w:szCs w:val="22"/>
        </w:rPr>
        <w:t>2</w:t>
      </w:r>
      <w:r w:rsidR="00211B59">
        <w:rPr>
          <w:rFonts w:ascii="Helvetica" w:hAnsi="Helvetica" w:cs="Arial"/>
          <w:b/>
          <w:bCs/>
          <w:sz w:val="22"/>
          <w:szCs w:val="22"/>
        </w:rPr>
        <w:t> </w:t>
      </w:r>
      <w:r w:rsidR="00771ED7" w:rsidRPr="00211B59">
        <w:rPr>
          <w:rFonts w:ascii="Helvetica" w:hAnsi="Helvetica" w:cs="Arial"/>
          <w:b/>
          <w:bCs/>
          <w:sz w:val="22"/>
          <w:szCs w:val="22"/>
        </w:rPr>
        <w:t>%.</w:t>
      </w:r>
    </w:p>
    <w:p w14:paraId="17BC7009" w14:textId="2D0A261C" w:rsidR="00F83C18" w:rsidRDefault="00150AAC" w:rsidP="00EF527C">
      <w:pPr>
        <w:pStyle w:val="Zkladnodstavec"/>
        <w:spacing w:before="120" w:line="240" w:lineRule="auto"/>
        <w:jc w:val="both"/>
        <w:rPr>
          <w:rFonts w:ascii="Helvetica" w:hAnsi="Helvetica" w:cs="Arial"/>
          <w:sz w:val="22"/>
          <w:szCs w:val="22"/>
        </w:rPr>
      </w:pPr>
      <w:r w:rsidRPr="00150AAC">
        <w:rPr>
          <w:rFonts w:ascii="Helvetica" w:hAnsi="Helvetica" w:cs="Arial"/>
          <w:sz w:val="22"/>
          <w:szCs w:val="22"/>
        </w:rPr>
        <w:lastRenderedPageBreak/>
        <w:t xml:space="preserve">Podíl nezaměstnaných osob meziměsíčně </w:t>
      </w:r>
      <w:r w:rsidRPr="00150AAC">
        <w:rPr>
          <w:rFonts w:ascii="Helvetica" w:hAnsi="Helvetica" w:cs="Arial"/>
          <w:b/>
          <w:bCs/>
          <w:sz w:val="22"/>
          <w:szCs w:val="22"/>
        </w:rPr>
        <w:t>poklesl ve všech okresech</w:t>
      </w:r>
      <w:r w:rsidRPr="00150AAC">
        <w:rPr>
          <w:rFonts w:ascii="Helvetica" w:hAnsi="Helvetica" w:cs="Arial"/>
          <w:sz w:val="22"/>
          <w:szCs w:val="22"/>
        </w:rPr>
        <w:t xml:space="preserve"> Jihočeského kraje</w:t>
      </w:r>
      <w:r>
        <w:rPr>
          <w:rFonts w:ascii="Helvetica" w:hAnsi="Helvetica" w:cs="Arial"/>
          <w:sz w:val="22"/>
          <w:szCs w:val="22"/>
        </w:rPr>
        <w:t xml:space="preserve"> s</w:t>
      </w:r>
      <w:r w:rsidR="00EF527C">
        <w:rPr>
          <w:rFonts w:ascii="Helvetica" w:hAnsi="Helvetica" w:cs="Arial"/>
          <w:sz w:val="22"/>
          <w:szCs w:val="22"/>
        </w:rPr>
        <w:t> </w:t>
      </w:r>
      <w:r>
        <w:rPr>
          <w:rFonts w:ascii="Helvetica" w:hAnsi="Helvetica" w:cs="Arial"/>
          <w:sz w:val="22"/>
          <w:szCs w:val="22"/>
        </w:rPr>
        <w:t>výjimkou</w:t>
      </w:r>
      <w:r w:rsidR="00EF527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okres</w:t>
      </w:r>
      <w:r w:rsidR="00B67415">
        <w:rPr>
          <w:rFonts w:ascii="Helvetica" w:hAnsi="Helvetica" w:cs="Arial"/>
          <w:sz w:val="22"/>
          <w:szCs w:val="22"/>
        </w:rPr>
        <w:t>ů</w:t>
      </w:r>
      <w:r>
        <w:rPr>
          <w:rFonts w:ascii="Helvetica" w:hAnsi="Helvetica" w:cs="Arial"/>
          <w:sz w:val="22"/>
          <w:szCs w:val="22"/>
        </w:rPr>
        <w:t xml:space="preserve"> České Budějovice</w:t>
      </w:r>
      <w:r w:rsidR="00B67415">
        <w:rPr>
          <w:rFonts w:ascii="Helvetica" w:hAnsi="Helvetica" w:cs="Arial"/>
          <w:sz w:val="22"/>
          <w:szCs w:val="22"/>
        </w:rPr>
        <w:t xml:space="preserve"> a Písek</w:t>
      </w:r>
      <w:r>
        <w:rPr>
          <w:rFonts w:ascii="Helvetica" w:hAnsi="Helvetica" w:cs="Arial"/>
          <w:sz w:val="22"/>
          <w:szCs w:val="22"/>
        </w:rPr>
        <w:t xml:space="preserve">, kde </w:t>
      </w:r>
      <w:r w:rsidR="00EF527C">
        <w:rPr>
          <w:rFonts w:ascii="Helvetica" w:hAnsi="Helvetica" w:cs="Arial"/>
          <w:sz w:val="22"/>
          <w:szCs w:val="22"/>
        </w:rPr>
        <w:t>zůstal beze změny</w:t>
      </w:r>
      <w:r>
        <w:rPr>
          <w:rFonts w:ascii="Helvetica" w:hAnsi="Helvetica" w:cs="Arial"/>
          <w:sz w:val="22"/>
          <w:szCs w:val="22"/>
        </w:rPr>
        <w:t>.</w:t>
      </w:r>
      <w:r w:rsidR="00EF527C">
        <w:rPr>
          <w:rFonts w:ascii="Helvetica" w:hAnsi="Helvetica" w:cs="Arial"/>
          <w:sz w:val="22"/>
          <w:szCs w:val="22"/>
        </w:rPr>
        <w:t xml:space="preserve"> </w:t>
      </w:r>
      <w:r w:rsidRPr="00150AAC">
        <w:rPr>
          <w:rFonts w:ascii="Helvetica" w:hAnsi="Helvetica" w:cs="Arial"/>
          <w:b/>
          <w:bCs/>
          <w:sz w:val="22"/>
          <w:szCs w:val="22"/>
        </w:rPr>
        <w:t xml:space="preserve">Nejvýznamnější pokles </w:t>
      </w:r>
      <w:r w:rsidR="002A67F3">
        <w:rPr>
          <w:rFonts w:ascii="Helvetica" w:hAnsi="Helvetica" w:cs="Arial"/>
          <w:b/>
          <w:bCs/>
          <w:sz w:val="22"/>
          <w:szCs w:val="22"/>
        </w:rPr>
        <w:t>zaznamenal Úřad práce ČR</w:t>
      </w:r>
      <w:r w:rsidRPr="00150AAC">
        <w:rPr>
          <w:rFonts w:ascii="Helvetica" w:hAnsi="Helvetica" w:cs="Arial"/>
          <w:b/>
          <w:bCs/>
          <w:sz w:val="22"/>
          <w:szCs w:val="22"/>
        </w:rPr>
        <w:t xml:space="preserve"> v okrese Český Krumlov</w:t>
      </w:r>
      <w:r w:rsidRPr="00150AAC">
        <w:rPr>
          <w:rFonts w:ascii="Helvetica" w:hAnsi="Helvetica" w:cs="Arial"/>
          <w:sz w:val="22"/>
          <w:szCs w:val="22"/>
        </w:rPr>
        <w:t xml:space="preserve"> (</w:t>
      </w:r>
      <w:r w:rsidR="00EF527C">
        <w:rPr>
          <w:rFonts w:ascii="Helvetica" w:hAnsi="Helvetica" w:cs="Arial"/>
          <w:sz w:val="22"/>
          <w:szCs w:val="22"/>
        </w:rPr>
        <w:t>-</w:t>
      </w:r>
      <w:r w:rsidRPr="00150AAC">
        <w:rPr>
          <w:rFonts w:ascii="Helvetica" w:hAnsi="Helvetica" w:cs="Arial"/>
          <w:sz w:val="22"/>
          <w:szCs w:val="22"/>
        </w:rPr>
        <w:t>0,</w:t>
      </w:r>
      <w:r w:rsidR="00B67415">
        <w:rPr>
          <w:rFonts w:ascii="Helvetica" w:hAnsi="Helvetica" w:cs="Arial"/>
          <w:sz w:val="22"/>
          <w:szCs w:val="22"/>
        </w:rPr>
        <w:t>3</w:t>
      </w:r>
      <w:r w:rsidRPr="00150AAC">
        <w:rPr>
          <w:rFonts w:ascii="Helvetica" w:hAnsi="Helvetica" w:cs="Arial"/>
          <w:sz w:val="22"/>
          <w:szCs w:val="22"/>
        </w:rPr>
        <w:t xml:space="preserve"> </w:t>
      </w:r>
      <w:r w:rsidR="00EF527C">
        <w:rPr>
          <w:rFonts w:ascii="Helvetica" w:hAnsi="Helvetica" w:cs="Arial"/>
          <w:sz w:val="22"/>
          <w:szCs w:val="22"/>
        </w:rPr>
        <w:t>%</w:t>
      </w:r>
      <w:r w:rsidRPr="00150AAC">
        <w:rPr>
          <w:rFonts w:ascii="Helvetica" w:hAnsi="Helvetica" w:cs="Arial"/>
          <w:sz w:val="22"/>
          <w:szCs w:val="22"/>
        </w:rPr>
        <w:t>)</w:t>
      </w:r>
      <w:r w:rsidR="002A67F3">
        <w:rPr>
          <w:rFonts w:ascii="Helvetica" w:hAnsi="Helvetica" w:cs="Arial"/>
          <w:sz w:val="22"/>
          <w:szCs w:val="22"/>
        </w:rPr>
        <w:t xml:space="preserve">, ve kterém je </w:t>
      </w:r>
      <w:r w:rsidR="008F7F94">
        <w:rPr>
          <w:rFonts w:ascii="Helvetica" w:hAnsi="Helvetica" w:cs="Arial"/>
          <w:sz w:val="22"/>
          <w:szCs w:val="22"/>
        </w:rPr>
        <w:t xml:space="preserve">zároveň </w:t>
      </w:r>
      <w:r w:rsidR="008F7F94" w:rsidRPr="00150AAC">
        <w:rPr>
          <w:rFonts w:ascii="Helvetica" w:hAnsi="Helvetica" w:cs="Arial"/>
          <w:sz w:val="22"/>
          <w:szCs w:val="22"/>
        </w:rPr>
        <w:t>nejvyšší</w:t>
      </w:r>
      <w:r w:rsidRPr="00150AAC">
        <w:rPr>
          <w:rFonts w:ascii="Helvetica" w:hAnsi="Helvetica" w:cs="Arial"/>
          <w:sz w:val="22"/>
          <w:szCs w:val="22"/>
        </w:rPr>
        <w:t xml:space="preserve"> podíl nezaměstnaných osob v rámci kraje</w:t>
      </w:r>
      <w:r w:rsidR="002A67F3">
        <w:rPr>
          <w:rFonts w:ascii="Helvetica" w:hAnsi="Helvetica" w:cs="Arial"/>
          <w:sz w:val="22"/>
          <w:szCs w:val="22"/>
        </w:rPr>
        <w:t>, za květen nezaměstnanost dosáhla hodnoty 4,9 %</w:t>
      </w:r>
      <w:r w:rsidRPr="00150AAC">
        <w:rPr>
          <w:rFonts w:ascii="Helvetica" w:hAnsi="Helvetica" w:cs="Arial"/>
          <w:sz w:val="22"/>
          <w:szCs w:val="22"/>
        </w:rPr>
        <w:t xml:space="preserve">. Nejnižší podíl nezaměstnaných naopak </w:t>
      </w:r>
      <w:r w:rsidR="002A67F3">
        <w:rPr>
          <w:rFonts w:ascii="Helvetica" w:hAnsi="Helvetica" w:cs="Arial"/>
          <w:sz w:val="22"/>
          <w:szCs w:val="22"/>
        </w:rPr>
        <w:t>sledujeme</w:t>
      </w:r>
      <w:r w:rsidR="002A67F3" w:rsidRPr="00150AAC">
        <w:rPr>
          <w:rFonts w:ascii="Helvetica" w:hAnsi="Helvetica" w:cs="Arial"/>
          <w:sz w:val="22"/>
          <w:szCs w:val="22"/>
        </w:rPr>
        <w:t xml:space="preserve"> </w:t>
      </w:r>
      <w:r w:rsidRPr="00150AAC">
        <w:rPr>
          <w:rFonts w:ascii="Helvetica" w:hAnsi="Helvetica" w:cs="Arial"/>
          <w:sz w:val="22"/>
          <w:szCs w:val="22"/>
        </w:rPr>
        <w:t xml:space="preserve">v okrese </w:t>
      </w:r>
      <w:r>
        <w:rPr>
          <w:rFonts w:ascii="Helvetica" w:hAnsi="Helvetica" w:cs="Arial"/>
          <w:sz w:val="22"/>
          <w:szCs w:val="22"/>
        </w:rPr>
        <w:t xml:space="preserve">Jindřichův Hradec </w:t>
      </w:r>
      <w:r w:rsidRPr="00150AAC">
        <w:rPr>
          <w:rFonts w:ascii="Helvetica" w:hAnsi="Helvetica" w:cs="Arial"/>
          <w:sz w:val="22"/>
          <w:szCs w:val="22"/>
        </w:rPr>
        <w:t>(3,</w:t>
      </w:r>
      <w:r w:rsidR="00B67415">
        <w:rPr>
          <w:rFonts w:ascii="Helvetica" w:hAnsi="Helvetica" w:cs="Arial"/>
          <w:sz w:val="22"/>
          <w:szCs w:val="22"/>
        </w:rPr>
        <w:t>2</w:t>
      </w:r>
      <w:r w:rsidRPr="00150AAC">
        <w:rPr>
          <w:rFonts w:ascii="Helvetica" w:hAnsi="Helvetica" w:cs="Arial"/>
          <w:sz w:val="22"/>
          <w:szCs w:val="22"/>
        </w:rPr>
        <w:t xml:space="preserve"> %).</w:t>
      </w:r>
    </w:p>
    <w:p w14:paraId="72B84D79" w14:textId="354FDF02" w:rsidR="00150AAC" w:rsidRPr="00150AAC" w:rsidRDefault="00150AAC" w:rsidP="00840F7B">
      <w:pPr>
        <w:pStyle w:val="Zkladnodstavec"/>
        <w:spacing w:line="240" w:lineRule="auto"/>
        <w:jc w:val="both"/>
        <w:rPr>
          <w:rFonts w:ascii="Helvetica" w:hAnsi="Helvetica" w:cs="Arial"/>
          <w:bCs/>
          <w:color w:val="auto"/>
          <w:sz w:val="22"/>
          <w:szCs w:val="22"/>
        </w:rPr>
      </w:pPr>
    </w:p>
    <w:p w14:paraId="7C1A78AA" w14:textId="77777777" w:rsidR="00211B59" w:rsidRDefault="009B4819" w:rsidP="00211B59">
      <w:pPr>
        <w:pStyle w:val="Zkladnodstavec"/>
        <w:spacing w:line="240" w:lineRule="auto"/>
        <w:jc w:val="both"/>
        <w:rPr>
          <w:rFonts w:ascii="Helvetica" w:hAnsi="Helvetica" w:cs="Arial"/>
          <w:bCs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3" behindDoc="1" locked="0" layoutInCell="1" allowOverlap="1" wp14:anchorId="065001AD" wp14:editId="4E1F8AD7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5785820" cy="3533775"/>
            <wp:effectExtent l="0" t="0" r="5715" b="0"/>
            <wp:wrapSquare wrapText="bothSides"/>
            <wp:docPr id="17863893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389333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2" t="20600" r="6250" b="14446"/>
                    <a:stretch/>
                  </pic:blipFill>
                  <pic:spPr bwMode="auto">
                    <a:xfrm>
                      <a:off x="0" y="0"/>
                      <a:ext cx="5785820" cy="3533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D5C34" w14:textId="63818D66" w:rsidR="006B1B08" w:rsidRPr="005E1055" w:rsidRDefault="00EE10D9" w:rsidP="00211B59">
      <w:pPr>
        <w:pStyle w:val="Zkladnodstavec"/>
        <w:spacing w:line="240" w:lineRule="auto"/>
        <w:jc w:val="both"/>
        <w:rPr>
          <w:rFonts w:ascii="Helvetica" w:hAnsi="Helvetica" w:cs="Arial"/>
          <w:bCs/>
          <w:color w:val="auto"/>
          <w:sz w:val="21"/>
          <w:szCs w:val="21"/>
        </w:rPr>
      </w:pPr>
      <w:r w:rsidRPr="00EE10D9">
        <w:rPr>
          <w:rFonts w:ascii="Helvetica" w:hAnsi="Helvetica" w:cs="Arial"/>
          <w:bCs/>
          <w:color w:val="auto"/>
          <w:sz w:val="22"/>
          <w:szCs w:val="22"/>
        </w:rPr>
        <w:t>Krajská pobočka Ú</w:t>
      </w:r>
      <w:r w:rsidR="00EF527C">
        <w:rPr>
          <w:rFonts w:ascii="Helvetica" w:hAnsi="Helvetica" w:cs="Arial"/>
          <w:bCs/>
          <w:color w:val="auto"/>
          <w:sz w:val="22"/>
          <w:szCs w:val="22"/>
        </w:rPr>
        <w:t xml:space="preserve">řadu práce </w:t>
      </w:r>
      <w:r w:rsidRPr="00EE10D9">
        <w:rPr>
          <w:rFonts w:ascii="Helvetica" w:hAnsi="Helvetica" w:cs="Arial"/>
          <w:bCs/>
          <w:color w:val="auto"/>
          <w:sz w:val="22"/>
          <w:szCs w:val="22"/>
        </w:rPr>
        <w:t>v Českých Budějovicích</w:t>
      </w:r>
      <w:r w:rsidR="002B730E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evidovala k poslednímu </w:t>
      </w:r>
      <w:r w:rsidR="00805885">
        <w:rPr>
          <w:rFonts w:ascii="Helvetica" w:hAnsi="Helvetica" w:cs="Arial"/>
          <w:bCs/>
          <w:color w:val="auto"/>
          <w:sz w:val="22"/>
          <w:szCs w:val="22"/>
        </w:rPr>
        <w:t>květnovému</w:t>
      </w:r>
      <w:r w:rsidR="002B730E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dni </w:t>
      </w:r>
      <w:r w:rsidR="00840F7B" w:rsidRPr="00EE10D9">
        <w:rPr>
          <w:rFonts w:ascii="Helvetica" w:hAnsi="Helvetica" w:cs="Arial"/>
          <w:b/>
          <w:color w:val="auto"/>
          <w:sz w:val="22"/>
          <w:szCs w:val="22"/>
        </w:rPr>
        <w:t xml:space="preserve">celkem </w:t>
      </w:r>
      <w:r w:rsidR="00805885">
        <w:rPr>
          <w:rFonts w:ascii="Helvetica" w:hAnsi="Helvetica" w:cs="Arial"/>
          <w:b/>
          <w:color w:val="auto"/>
          <w:sz w:val="22"/>
          <w:szCs w:val="22"/>
        </w:rPr>
        <w:t>773</w:t>
      </w:r>
      <w:r w:rsidR="00E04F7F" w:rsidRPr="00EE10D9">
        <w:rPr>
          <w:rFonts w:ascii="Helvetica" w:hAnsi="Helvetica" w:cs="Arial"/>
          <w:b/>
          <w:color w:val="auto"/>
          <w:sz w:val="22"/>
          <w:szCs w:val="22"/>
        </w:rPr>
        <w:t> </w:t>
      </w:r>
      <w:r w:rsidR="002B730E" w:rsidRPr="00EE10D9">
        <w:rPr>
          <w:rFonts w:ascii="Helvetica" w:hAnsi="Helvetica" w:cs="Arial"/>
          <w:b/>
          <w:color w:val="auto"/>
          <w:sz w:val="22"/>
          <w:szCs w:val="22"/>
        </w:rPr>
        <w:t>absolventů škol</w:t>
      </w:r>
      <w:r w:rsidR="002B730E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všech stupňů vzdělání a mladistvých. Jejich počet </w:t>
      </w:r>
      <w:r w:rsidR="00F83C18" w:rsidRPr="00EE10D9">
        <w:rPr>
          <w:rFonts w:ascii="Helvetica" w:hAnsi="Helvetica" w:cs="Arial"/>
          <w:bCs/>
          <w:color w:val="auto"/>
          <w:sz w:val="22"/>
          <w:szCs w:val="22"/>
        </w:rPr>
        <w:t xml:space="preserve">klesl </w:t>
      </w:r>
      <w:r w:rsidR="002B730E" w:rsidRPr="00EE10D9">
        <w:rPr>
          <w:rFonts w:ascii="Helvetica" w:hAnsi="Helvetica" w:cs="Arial"/>
          <w:bCs/>
          <w:color w:val="auto"/>
          <w:sz w:val="22"/>
          <w:szCs w:val="22"/>
        </w:rPr>
        <w:t>ve</w:t>
      </w:r>
      <w:r w:rsidR="000446ED">
        <w:rPr>
          <w:rFonts w:ascii="Helvetica" w:hAnsi="Helvetica" w:cs="Arial"/>
          <w:bCs/>
          <w:color w:val="auto"/>
          <w:sz w:val="22"/>
          <w:szCs w:val="22"/>
        </w:rPr>
        <w:t> </w:t>
      </w:r>
      <w:r w:rsidR="002B730E" w:rsidRPr="00EE10D9">
        <w:rPr>
          <w:rFonts w:ascii="Helvetica" w:hAnsi="Helvetica" w:cs="Arial"/>
          <w:bCs/>
          <w:color w:val="auto"/>
          <w:sz w:val="22"/>
          <w:szCs w:val="22"/>
        </w:rPr>
        <w:t xml:space="preserve">srovnání s předcházejícím měsícem o </w:t>
      </w:r>
      <w:r w:rsidR="00805885">
        <w:rPr>
          <w:rFonts w:ascii="Helvetica" w:hAnsi="Helvetica" w:cs="Arial"/>
          <w:bCs/>
          <w:color w:val="auto"/>
          <w:sz w:val="22"/>
          <w:szCs w:val="22"/>
        </w:rPr>
        <w:t>117</w:t>
      </w:r>
      <w:r w:rsidR="002B730E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a ve srovnání se stejným měsícem 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>minulého roku byl vyšší o</w:t>
      </w:r>
      <w:r w:rsidR="00E04F7F" w:rsidRPr="00EE10D9">
        <w:rPr>
          <w:rFonts w:ascii="Helvetica" w:hAnsi="Helvetica" w:cs="Arial"/>
          <w:bCs/>
          <w:color w:val="auto"/>
          <w:sz w:val="22"/>
          <w:szCs w:val="22"/>
        </w:rPr>
        <w:t> </w:t>
      </w:r>
      <w:r w:rsidR="00805885">
        <w:rPr>
          <w:rFonts w:ascii="Helvetica" w:hAnsi="Helvetica" w:cs="Arial"/>
          <w:bCs/>
          <w:color w:val="auto"/>
          <w:sz w:val="22"/>
          <w:szCs w:val="22"/>
        </w:rPr>
        <w:t>109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  <w:r w:rsidR="00840F7B" w:rsidRPr="00EE10D9">
        <w:rPr>
          <w:rFonts w:ascii="Helvetica" w:hAnsi="Helvetica" w:cs="Arial"/>
          <w:bCs/>
          <w:color w:val="auto"/>
          <w:sz w:val="22"/>
          <w:szCs w:val="22"/>
        </w:rPr>
        <w:t>lidí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. </w:t>
      </w:r>
      <w:r w:rsidR="00960446" w:rsidRPr="00EE10D9">
        <w:rPr>
          <w:rFonts w:ascii="Helvetica" w:hAnsi="Helvetica" w:cs="Arial"/>
          <w:b/>
          <w:color w:val="auto"/>
          <w:sz w:val="22"/>
          <w:szCs w:val="22"/>
        </w:rPr>
        <w:t xml:space="preserve">Na celkové nezaměstnanosti se </w:t>
      </w:r>
      <w:r w:rsidR="00ED426F" w:rsidRPr="00EE10D9">
        <w:rPr>
          <w:rFonts w:ascii="Helvetica" w:hAnsi="Helvetica" w:cs="Arial"/>
          <w:b/>
          <w:color w:val="auto"/>
          <w:sz w:val="22"/>
          <w:szCs w:val="22"/>
        </w:rPr>
        <w:t xml:space="preserve">absolventi a mladiství </w:t>
      </w:r>
      <w:r w:rsidR="00960446" w:rsidRPr="00EE10D9">
        <w:rPr>
          <w:rFonts w:ascii="Helvetica" w:hAnsi="Helvetica" w:cs="Arial"/>
          <w:b/>
          <w:color w:val="auto"/>
          <w:sz w:val="22"/>
          <w:szCs w:val="22"/>
        </w:rPr>
        <w:t>podíle</w:t>
      </w:r>
      <w:r w:rsidR="00EF527C">
        <w:rPr>
          <w:rFonts w:ascii="Helvetica" w:hAnsi="Helvetica" w:cs="Arial"/>
          <w:b/>
          <w:color w:val="auto"/>
          <w:sz w:val="22"/>
          <w:szCs w:val="22"/>
        </w:rPr>
        <w:t xml:space="preserve">li </w:t>
      </w:r>
      <w:r w:rsidR="00805885">
        <w:rPr>
          <w:rFonts w:ascii="Helvetica" w:hAnsi="Helvetica" w:cs="Arial"/>
          <w:b/>
          <w:color w:val="auto"/>
          <w:sz w:val="22"/>
          <w:szCs w:val="22"/>
        </w:rPr>
        <w:t>4,8</w:t>
      </w:r>
      <w:r w:rsidR="00960446" w:rsidRPr="00EE10D9">
        <w:rPr>
          <w:rFonts w:ascii="Helvetica" w:hAnsi="Helvetica" w:cs="Arial"/>
          <w:b/>
          <w:color w:val="auto"/>
          <w:sz w:val="22"/>
          <w:szCs w:val="22"/>
        </w:rPr>
        <w:t xml:space="preserve"> %.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Uchazeči</w:t>
      </w:r>
      <w:r w:rsidR="00EE119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>o</w:t>
      </w:r>
      <w:r w:rsidR="00EE1196" w:rsidRPr="00EE10D9">
        <w:rPr>
          <w:rFonts w:ascii="Helvetica" w:hAnsi="Helvetica" w:cs="Arial"/>
          <w:bCs/>
          <w:color w:val="auto"/>
          <w:sz w:val="22"/>
          <w:szCs w:val="22"/>
        </w:rPr>
        <w:t> 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>zaměstnání se zdravotním postižením</w:t>
      </w:r>
      <w:r w:rsidR="00EF527C">
        <w:rPr>
          <w:rFonts w:ascii="Helvetica" w:hAnsi="Helvetica" w:cs="Arial"/>
          <w:bCs/>
          <w:color w:val="auto"/>
          <w:sz w:val="22"/>
          <w:szCs w:val="22"/>
        </w:rPr>
        <w:t xml:space="preserve"> (OZP)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  <w:r w:rsidR="00ED426F" w:rsidRPr="00EE10D9">
        <w:rPr>
          <w:rFonts w:ascii="Helvetica" w:hAnsi="Helvetica" w:cs="Arial"/>
          <w:bCs/>
          <w:color w:val="auto"/>
          <w:sz w:val="22"/>
          <w:szCs w:val="22"/>
        </w:rPr>
        <w:t>představ</w:t>
      </w:r>
      <w:r w:rsidR="00EF527C">
        <w:rPr>
          <w:rFonts w:ascii="Helvetica" w:hAnsi="Helvetica" w:cs="Arial"/>
          <w:bCs/>
          <w:color w:val="auto"/>
          <w:sz w:val="22"/>
          <w:szCs w:val="22"/>
        </w:rPr>
        <w:t>ovali</w:t>
      </w:r>
      <w:r w:rsidR="00ED426F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na celkové nezaměstnanosti </w:t>
      </w:r>
      <w:r w:rsidRPr="00EE10D9">
        <w:rPr>
          <w:rFonts w:ascii="Helvetica" w:hAnsi="Helvetica" w:cs="Arial"/>
          <w:bCs/>
          <w:color w:val="auto"/>
          <w:sz w:val="22"/>
          <w:szCs w:val="22"/>
        </w:rPr>
        <w:t>1</w:t>
      </w:r>
      <w:r w:rsidR="00805885">
        <w:rPr>
          <w:rFonts w:ascii="Helvetica" w:hAnsi="Helvetica" w:cs="Arial"/>
          <w:bCs/>
          <w:color w:val="auto"/>
          <w:sz w:val="22"/>
          <w:szCs w:val="22"/>
        </w:rPr>
        <w:t>4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>%</w:t>
      </w:r>
      <w:r w:rsidR="00ED426F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podíl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, v kraji </w:t>
      </w:r>
      <w:r w:rsidR="00EF527C">
        <w:rPr>
          <w:rFonts w:ascii="Helvetica" w:hAnsi="Helvetica" w:cs="Arial"/>
          <w:bCs/>
          <w:color w:val="auto"/>
          <w:sz w:val="22"/>
          <w:szCs w:val="22"/>
        </w:rPr>
        <w:t>bylo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evidováno 2</w:t>
      </w:r>
      <w:r w:rsidR="00ED426F" w:rsidRPr="00EE10D9">
        <w:rPr>
          <w:rFonts w:ascii="Helvetica" w:hAnsi="Helvetica" w:cs="Arial"/>
          <w:bCs/>
          <w:color w:val="auto"/>
          <w:sz w:val="22"/>
          <w:szCs w:val="22"/>
        </w:rPr>
        <w:t> </w:t>
      </w:r>
      <w:r w:rsidR="00805885">
        <w:rPr>
          <w:rFonts w:ascii="Helvetica" w:hAnsi="Helvetica" w:cs="Arial"/>
          <w:bCs/>
          <w:color w:val="auto"/>
          <w:sz w:val="22"/>
          <w:szCs w:val="22"/>
        </w:rPr>
        <w:t>234</w:t>
      </w:r>
      <w:r w:rsidR="00ED426F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  <w:r w:rsidR="00EF527C">
        <w:rPr>
          <w:rFonts w:ascii="Helvetica" w:hAnsi="Helvetica" w:cs="Arial"/>
          <w:bCs/>
          <w:color w:val="auto"/>
          <w:sz w:val="22"/>
          <w:szCs w:val="22"/>
        </w:rPr>
        <w:t xml:space="preserve">těchto </w:t>
      </w:r>
      <w:r w:rsidR="00ED426F" w:rsidRPr="00EE10D9">
        <w:rPr>
          <w:rFonts w:ascii="Helvetica" w:hAnsi="Helvetica" w:cs="Arial"/>
          <w:bCs/>
          <w:color w:val="auto"/>
          <w:sz w:val="22"/>
          <w:szCs w:val="22"/>
        </w:rPr>
        <w:t>osob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>.</w:t>
      </w:r>
      <w:bookmarkEnd w:id="1"/>
      <w:bookmarkEnd w:id="2"/>
      <w:bookmarkEnd w:id="3"/>
      <w:bookmarkEnd w:id="4"/>
      <w:bookmarkEnd w:id="5"/>
    </w:p>
    <w:p w14:paraId="33445EA1" w14:textId="02021E00" w:rsidR="00840F7B" w:rsidRDefault="00EE10D9" w:rsidP="00F82AE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jc w:val="both"/>
        <w:rPr>
          <w:rFonts w:ascii="Helvetica" w:hAnsi="Helvetica" w:cs="Helvetica"/>
          <w:sz w:val="22"/>
          <w:szCs w:val="22"/>
        </w:rPr>
      </w:pPr>
      <w:r w:rsidRPr="00053DDB">
        <w:rPr>
          <w:rFonts w:ascii="Helvetica" w:hAnsi="Helvetica" w:cs="Helvetica"/>
          <w:bCs/>
          <w:sz w:val="22"/>
          <w:szCs w:val="22"/>
        </w:rPr>
        <w:t>Krajská pobo</w:t>
      </w:r>
      <w:r w:rsidR="00211B59">
        <w:rPr>
          <w:rFonts w:ascii="Helvetica" w:hAnsi="Helvetica" w:cs="Helvetica"/>
          <w:bCs/>
          <w:sz w:val="22"/>
          <w:szCs w:val="22"/>
        </w:rPr>
        <w:t>č</w:t>
      </w:r>
      <w:r w:rsidRPr="00053DDB">
        <w:rPr>
          <w:rFonts w:ascii="Helvetica" w:hAnsi="Helvetica" w:cs="Helvetica"/>
          <w:bCs/>
          <w:sz w:val="22"/>
          <w:szCs w:val="22"/>
        </w:rPr>
        <w:t>ka Ú</w:t>
      </w:r>
      <w:r w:rsidR="00EF527C">
        <w:rPr>
          <w:rFonts w:ascii="Helvetica" w:hAnsi="Helvetica" w:cs="Helvetica"/>
          <w:bCs/>
          <w:sz w:val="22"/>
          <w:szCs w:val="22"/>
        </w:rPr>
        <w:t>řadu práce</w:t>
      </w:r>
      <w:r w:rsidRPr="00053DDB">
        <w:rPr>
          <w:rFonts w:ascii="Helvetica" w:hAnsi="Helvetica" w:cs="Helvetica"/>
          <w:bCs/>
          <w:sz w:val="22"/>
          <w:szCs w:val="22"/>
        </w:rPr>
        <w:t xml:space="preserve"> v Českých Budějovicích </w:t>
      </w:r>
      <w:r w:rsidR="000A40ED" w:rsidRPr="00053DDB">
        <w:rPr>
          <w:rFonts w:ascii="Helvetica" w:hAnsi="Helvetica" w:cs="Helvetica"/>
          <w:bCs/>
          <w:sz w:val="22"/>
          <w:szCs w:val="22"/>
        </w:rPr>
        <w:t>evidoval</w:t>
      </w:r>
      <w:r w:rsidR="00840F7B" w:rsidRPr="00053DDB">
        <w:rPr>
          <w:rFonts w:ascii="Helvetica" w:hAnsi="Helvetica" w:cs="Helvetica"/>
          <w:bCs/>
          <w:sz w:val="22"/>
          <w:szCs w:val="22"/>
        </w:rPr>
        <w:t>a</w:t>
      </w:r>
      <w:r w:rsidR="000A40ED" w:rsidRPr="00053DDB">
        <w:rPr>
          <w:rFonts w:ascii="Helvetica" w:hAnsi="Helvetica" w:cs="Helvetica"/>
          <w:bCs/>
          <w:sz w:val="22"/>
          <w:szCs w:val="22"/>
        </w:rPr>
        <w:t xml:space="preserve"> k </w:t>
      </w:r>
      <w:r w:rsidR="003E30CF" w:rsidRPr="00053DDB">
        <w:rPr>
          <w:rFonts w:ascii="Helvetica" w:hAnsi="Helvetica" w:cs="Helvetica"/>
          <w:bCs/>
          <w:sz w:val="22"/>
          <w:szCs w:val="22"/>
        </w:rPr>
        <w:t>3</w:t>
      </w:r>
      <w:r w:rsidR="00805885">
        <w:rPr>
          <w:rFonts w:ascii="Helvetica" w:hAnsi="Helvetica" w:cs="Helvetica"/>
          <w:bCs/>
          <w:sz w:val="22"/>
          <w:szCs w:val="22"/>
        </w:rPr>
        <w:t>1</w:t>
      </w:r>
      <w:r w:rsidR="000A40ED" w:rsidRPr="00053DDB">
        <w:rPr>
          <w:rFonts w:ascii="Helvetica" w:hAnsi="Helvetica" w:cs="Helvetica"/>
          <w:bCs/>
          <w:sz w:val="22"/>
          <w:szCs w:val="22"/>
        </w:rPr>
        <w:t xml:space="preserve">. </w:t>
      </w:r>
      <w:r w:rsidR="00805885">
        <w:rPr>
          <w:rFonts w:ascii="Helvetica" w:hAnsi="Helvetica" w:cs="Helvetica"/>
          <w:bCs/>
          <w:sz w:val="22"/>
          <w:szCs w:val="22"/>
        </w:rPr>
        <w:t>květnu</w:t>
      </w:r>
      <w:r w:rsidR="000A40ED" w:rsidRPr="00053DDB">
        <w:rPr>
          <w:rFonts w:ascii="Helvetica" w:hAnsi="Helvetica" w:cs="Helvetica"/>
          <w:bCs/>
          <w:sz w:val="22"/>
          <w:szCs w:val="22"/>
        </w:rPr>
        <w:t xml:space="preserve"> 2025 </w:t>
      </w:r>
      <w:r w:rsidR="000A40ED" w:rsidRPr="00053DDB">
        <w:rPr>
          <w:rFonts w:ascii="Helvetica" w:hAnsi="Helvetica" w:cs="Helvetica"/>
          <w:b/>
          <w:sz w:val="22"/>
          <w:szCs w:val="22"/>
        </w:rPr>
        <w:t>celkem</w:t>
      </w:r>
      <w:r w:rsidR="00072C83">
        <w:rPr>
          <w:rFonts w:ascii="Helvetica" w:hAnsi="Helvetica" w:cs="Helvetica"/>
          <w:b/>
          <w:sz w:val="22"/>
          <w:szCs w:val="22"/>
        </w:rPr>
        <w:t xml:space="preserve"> </w:t>
      </w:r>
      <w:r w:rsidRPr="00053DDB">
        <w:rPr>
          <w:rFonts w:ascii="Helvetica" w:hAnsi="Helvetica" w:cs="Helvetica"/>
          <w:b/>
          <w:sz w:val="22"/>
          <w:szCs w:val="22"/>
        </w:rPr>
        <w:t>5</w:t>
      </w:r>
      <w:r w:rsidR="00072C83">
        <w:rPr>
          <w:rFonts w:ascii="Helvetica" w:hAnsi="Helvetica" w:cs="Helvetica"/>
          <w:b/>
          <w:sz w:val="22"/>
          <w:szCs w:val="22"/>
        </w:rPr>
        <w:t> </w:t>
      </w:r>
      <w:r w:rsidR="00805885">
        <w:rPr>
          <w:rFonts w:ascii="Helvetica" w:hAnsi="Helvetica" w:cs="Helvetica"/>
          <w:b/>
          <w:sz w:val="22"/>
          <w:szCs w:val="22"/>
        </w:rPr>
        <w:t>607</w:t>
      </w:r>
      <w:r w:rsidR="000A40ED" w:rsidRPr="00053DDB">
        <w:rPr>
          <w:rFonts w:ascii="Helvetica" w:hAnsi="Helvetica" w:cs="Helvetica"/>
          <w:b/>
          <w:sz w:val="22"/>
          <w:szCs w:val="22"/>
        </w:rPr>
        <w:t xml:space="preserve"> volných pracovních míst</w:t>
      </w:r>
      <w:r w:rsidR="000A40ED" w:rsidRPr="00053DDB">
        <w:rPr>
          <w:rFonts w:ascii="Helvetica" w:hAnsi="Helvetica" w:cs="Helvetica"/>
          <w:sz w:val="22"/>
          <w:szCs w:val="22"/>
        </w:rPr>
        <w:t xml:space="preserve">. Jejich počet byl o </w:t>
      </w:r>
      <w:r w:rsidR="00805885">
        <w:rPr>
          <w:rFonts w:ascii="Helvetica" w:hAnsi="Helvetica" w:cs="Helvetica"/>
          <w:sz w:val="22"/>
          <w:szCs w:val="22"/>
        </w:rPr>
        <w:t>298</w:t>
      </w:r>
      <w:r w:rsidR="000A40ED" w:rsidRPr="00053DDB">
        <w:rPr>
          <w:rFonts w:ascii="Helvetica" w:hAnsi="Helvetica" w:cs="Helvetica"/>
          <w:sz w:val="22"/>
          <w:szCs w:val="22"/>
        </w:rPr>
        <w:t xml:space="preserve"> vyšší než v předchozím měsíci</w:t>
      </w:r>
      <w:r w:rsidR="00EF527C">
        <w:rPr>
          <w:rFonts w:ascii="Helvetica" w:hAnsi="Helvetica" w:cs="Helvetica"/>
          <w:sz w:val="22"/>
          <w:szCs w:val="22"/>
        </w:rPr>
        <w:t xml:space="preserve">. </w:t>
      </w:r>
      <w:r w:rsidR="000A40ED" w:rsidRPr="00053DDB">
        <w:rPr>
          <w:rFonts w:ascii="Helvetica" w:hAnsi="Helvetica" w:cs="Helvetica"/>
          <w:sz w:val="22"/>
          <w:szCs w:val="22"/>
        </w:rPr>
        <w:t>Na</w:t>
      </w:r>
      <w:r w:rsidR="00D16115">
        <w:rPr>
          <w:rFonts w:ascii="Helvetica" w:hAnsi="Helvetica" w:cs="Helvetica"/>
          <w:sz w:val="22"/>
          <w:szCs w:val="22"/>
        </w:rPr>
        <w:t> </w:t>
      </w:r>
      <w:r w:rsidR="000A40ED" w:rsidRPr="00053DDB">
        <w:rPr>
          <w:rFonts w:ascii="Helvetica" w:hAnsi="Helvetica" w:cs="Helvetica"/>
          <w:sz w:val="22"/>
          <w:szCs w:val="22"/>
        </w:rPr>
        <w:t xml:space="preserve">jedno volné pracovní místo připadalo v průměru </w:t>
      </w:r>
      <w:r w:rsidR="00805885">
        <w:rPr>
          <w:rFonts w:ascii="Helvetica" w:hAnsi="Helvetica" w:cs="Helvetica"/>
          <w:sz w:val="22"/>
          <w:szCs w:val="22"/>
        </w:rPr>
        <w:t>2,9</w:t>
      </w:r>
      <w:r w:rsidR="003E30CF" w:rsidRPr="00053DDB">
        <w:rPr>
          <w:rFonts w:ascii="Helvetica" w:hAnsi="Helvetica" w:cs="Helvetica"/>
          <w:sz w:val="22"/>
          <w:szCs w:val="22"/>
        </w:rPr>
        <w:t> </w:t>
      </w:r>
      <w:r w:rsidR="000A40ED" w:rsidRPr="00053DDB">
        <w:rPr>
          <w:rFonts w:ascii="Helvetica" w:hAnsi="Helvetica" w:cs="Helvetica"/>
          <w:sz w:val="22"/>
          <w:szCs w:val="22"/>
        </w:rPr>
        <w:t xml:space="preserve">uchazeče. Z celkového počtu nahlášených volných míst bylo </w:t>
      </w:r>
      <w:r w:rsidR="00B554E8">
        <w:rPr>
          <w:rFonts w:ascii="Helvetica" w:hAnsi="Helvetica" w:cs="Helvetica"/>
          <w:sz w:val="22"/>
          <w:szCs w:val="22"/>
        </w:rPr>
        <w:t>546</w:t>
      </w:r>
      <w:r w:rsidR="000A40ED" w:rsidRPr="00053DDB">
        <w:rPr>
          <w:rFonts w:ascii="Helvetica" w:hAnsi="Helvetica" w:cs="Helvetica"/>
          <w:sz w:val="22"/>
          <w:szCs w:val="22"/>
        </w:rPr>
        <w:t xml:space="preserve"> vhodných pro osoby se zdravotním postižením (OZP</w:t>
      </w:r>
      <w:r w:rsidRPr="00053DDB">
        <w:rPr>
          <w:rFonts w:ascii="Helvetica" w:hAnsi="Helvetica" w:cs="Helvetica"/>
          <w:sz w:val="22"/>
          <w:szCs w:val="22"/>
        </w:rPr>
        <w:t>)</w:t>
      </w:r>
      <w:r w:rsidR="000A40ED" w:rsidRPr="00053DDB">
        <w:rPr>
          <w:rFonts w:ascii="Helvetica" w:hAnsi="Helvetica" w:cs="Helvetica"/>
          <w:sz w:val="22"/>
          <w:szCs w:val="22"/>
        </w:rPr>
        <w:t xml:space="preserve">. Volných pracovních míst pro absolventy a mladistvé bylo registrováno </w:t>
      </w:r>
      <w:r w:rsidR="003E30CF" w:rsidRPr="00053DDB">
        <w:rPr>
          <w:rFonts w:ascii="Helvetica" w:hAnsi="Helvetica" w:cs="Helvetica"/>
          <w:sz w:val="22"/>
          <w:szCs w:val="22"/>
        </w:rPr>
        <w:t>1</w:t>
      </w:r>
      <w:r w:rsidR="00423601">
        <w:rPr>
          <w:rFonts w:ascii="Helvetica" w:hAnsi="Helvetica" w:cs="Helvetica"/>
          <w:sz w:val="22"/>
          <w:szCs w:val="22"/>
        </w:rPr>
        <w:t> </w:t>
      </w:r>
      <w:r w:rsidR="00B554E8">
        <w:rPr>
          <w:rFonts w:ascii="Helvetica" w:hAnsi="Helvetica" w:cs="Helvetica"/>
          <w:sz w:val="22"/>
          <w:szCs w:val="22"/>
        </w:rPr>
        <w:t>175</w:t>
      </w:r>
      <w:r w:rsidR="000A40ED" w:rsidRPr="00053DDB">
        <w:rPr>
          <w:rFonts w:ascii="Helvetica" w:hAnsi="Helvetica" w:cs="Helvetica"/>
          <w:sz w:val="22"/>
          <w:szCs w:val="22"/>
        </w:rPr>
        <w:t>.</w:t>
      </w:r>
    </w:p>
    <w:p w14:paraId="1DE54B6C" w14:textId="77777777" w:rsidR="00423601" w:rsidRDefault="0042360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i/>
          <w:iCs/>
          <w:sz w:val="22"/>
          <w:szCs w:val="22"/>
        </w:rPr>
      </w:pPr>
    </w:p>
    <w:p w14:paraId="2C9C3417" w14:textId="7736D6A7" w:rsidR="00C361D2" w:rsidRDefault="00F867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Arial"/>
          <w:sz w:val="22"/>
          <w:szCs w:val="22"/>
        </w:rPr>
      </w:pPr>
      <w:r w:rsidRPr="00053DDB">
        <w:rPr>
          <w:rFonts w:ascii="Helvetica" w:hAnsi="Helvetica" w:cs="Helvetica"/>
          <w:i/>
          <w:iCs/>
          <w:sz w:val="22"/>
          <w:szCs w:val="22"/>
        </w:rPr>
        <w:t>„</w:t>
      </w:r>
      <w:r w:rsidR="00562433">
        <w:rPr>
          <w:rFonts w:ascii="Helvetica" w:hAnsi="Helvetica" w:cs="Helvetica"/>
          <w:i/>
          <w:iCs/>
          <w:sz w:val="22"/>
          <w:szCs w:val="22"/>
        </w:rPr>
        <w:t>K</w:t>
      </w:r>
      <w:r w:rsidR="008772D8">
        <w:rPr>
          <w:rFonts w:ascii="Helvetica" w:hAnsi="Helvetica" w:cs="Helvetica"/>
          <w:i/>
          <w:iCs/>
          <w:sz w:val="22"/>
          <w:szCs w:val="22"/>
        </w:rPr>
        <w:t>věten opět potvrdil</w:t>
      </w:r>
      <w:r w:rsidR="00562433">
        <w:rPr>
          <w:rFonts w:ascii="Helvetica" w:hAnsi="Helvetica" w:cs="Helvetica"/>
          <w:i/>
          <w:iCs/>
          <w:sz w:val="22"/>
          <w:szCs w:val="22"/>
        </w:rPr>
        <w:t xml:space="preserve"> silný</w:t>
      </w:r>
      <w:r w:rsidR="008772D8">
        <w:rPr>
          <w:rFonts w:ascii="Helvetica" w:hAnsi="Helvetica" w:cs="Helvetica"/>
          <w:i/>
          <w:iCs/>
          <w:sz w:val="22"/>
          <w:szCs w:val="22"/>
        </w:rPr>
        <w:t xml:space="preserve"> sezónní charakter Jihočeského kraje. Zaměstnavatelé poptávali ke</w:t>
      </w:r>
      <w:r w:rsidR="00423601">
        <w:rPr>
          <w:rFonts w:ascii="Helvetica" w:hAnsi="Helvetica" w:cs="Helvetica"/>
          <w:i/>
          <w:iCs/>
          <w:sz w:val="22"/>
          <w:szCs w:val="22"/>
        </w:rPr>
        <w:t> </w:t>
      </w:r>
      <w:r w:rsidR="008772D8">
        <w:rPr>
          <w:rFonts w:ascii="Helvetica" w:hAnsi="Helvetica" w:cs="Helvetica"/>
          <w:i/>
          <w:iCs/>
          <w:sz w:val="22"/>
          <w:szCs w:val="22"/>
        </w:rPr>
        <w:t>konci měsíce celkem 5 607 volných pracovních míst, což je o 298 více než ke</w:t>
      </w:r>
      <w:r w:rsidR="00562433">
        <w:rPr>
          <w:rFonts w:ascii="Helvetica" w:hAnsi="Helvetica" w:cs="Helvetica"/>
          <w:i/>
          <w:iCs/>
          <w:sz w:val="22"/>
          <w:szCs w:val="22"/>
        </w:rPr>
        <w:t> </w:t>
      </w:r>
      <w:r w:rsidR="008772D8">
        <w:rPr>
          <w:rFonts w:ascii="Helvetica" w:hAnsi="Helvetica" w:cs="Helvetica"/>
          <w:i/>
          <w:iCs/>
          <w:sz w:val="22"/>
          <w:szCs w:val="22"/>
        </w:rPr>
        <w:t>konci předchozího měsíce.</w:t>
      </w:r>
      <w:r w:rsidR="000460A2">
        <w:rPr>
          <w:rFonts w:ascii="Helvetica" w:hAnsi="Helvetica" w:cs="Helvetica"/>
          <w:i/>
          <w:iCs/>
          <w:sz w:val="22"/>
          <w:szCs w:val="22"/>
        </w:rPr>
        <w:t xml:space="preserve"> Nejčastěji zaměstnavatelé hlásili volná místa </w:t>
      </w:r>
      <w:r w:rsidR="009A5838">
        <w:rPr>
          <w:rFonts w:ascii="Helvetica" w:hAnsi="Helvetica" w:cs="Helvetica"/>
          <w:i/>
          <w:iCs/>
          <w:sz w:val="22"/>
          <w:szCs w:val="22"/>
        </w:rPr>
        <w:t xml:space="preserve">mimo jiné </w:t>
      </w:r>
      <w:r w:rsidR="000460A2">
        <w:rPr>
          <w:rFonts w:ascii="Helvetica" w:hAnsi="Helvetica" w:cs="Helvetica"/>
          <w:i/>
          <w:iCs/>
          <w:sz w:val="22"/>
          <w:szCs w:val="22"/>
        </w:rPr>
        <w:t>v tzv.</w:t>
      </w:r>
      <w:r w:rsidR="00562433">
        <w:rPr>
          <w:rFonts w:ascii="Helvetica" w:hAnsi="Helvetica" w:cs="Helvetica"/>
          <w:i/>
          <w:iCs/>
          <w:sz w:val="22"/>
          <w:szCs w:val="22"/>
        </w:rPr>
        <w:t> </w:t>
      </w:r>
      <w:r w:rsidR="000460A2">
        <w:rPr>
          <w:rFonts w:ascii="Helvetica" w:hAnsi="Helvetica" w:cs="Helvetica"/>
          <w:i/>
          <w:iCs/>
          <w:sz w:val="22"/>
          <w:szCs w:val="22"/>
        </w:rPr>
        <w:t xml:space="preserve">sezónních profesích </w:t>
      </w:r>
      <w:r w:rsidR="00B704AF">
        <w:rPr>
          <w:rFonts w:ascii="Helvetica" w:hAnsi="Helvetica" w:cs="Helvetica"/>
          <w:i/>
          <w:iCs/>
          <w:sz w:val="22"/>
          <w:szCs w:val="22"/>
        </w:rPr>
        <w:t xml:space="preserve">– </w:t>
      </w:r>
      <w:r w:rsidR="000460A2">
        <w:rPr>
          <w:rFonts w:ascii="Helvetica" w:hAnsi="Helvetica" w:cs="Helvetica"/>
          <w:i/>
          <w:iCs/>
          <w:sz w:val="22"/>
          <w:szCs w:val="22"/>
        </w:rPr>
        <w:t xml:space="preserve">z oblasti služeb </w:t>
      </w:r>
      <w:r w:rsidR="00B704AF">
        <w:rPr>
          <w:rFonts w:ascii="Helvetica" w:hAnsi="Helvetica" w:cs="Helvetica"/>
          <w:i/>
          <w:iCs/>
          <w:sz w:val="22"/>
          <w:szCs w:val="22"/>
        </w:rPr>
        <w:t xml:space="preserve">to byli </w:t>
      </w:r>
      <w:r w:rsidR="000460A2">
        <w:rPr>
          <w:rFonts w:ascii="Helvetica" w:hAnsi="Helvetica" w:cs="Helvetica"/>
          <w:i/>
          <w:iCs/>
          <w:sz w:val="22"/>
          <w:szCs w:val="22"/>
        </w:rPr>
        <w:t>prodavač</w:t>
      </w:r>
      <w:r w:rsidR="009A5838">
        <w:rPr>
          <w:rFonts w:ascii="Helvetica" w:hAnsi="Helvetica" w:cs="Helvetica"/>
          <w:i/>
          <w:iCs/>
          <w:sz w:val="22"/>
          <w:szCs w:val="22"/>
        </w:rPr>
        <w:t>i</w:t>
      </w:r>
      <w:r w:rsidR="000460A2">
        <w:rPr>
          <w:rFonts w:ascii="Helvetica" w:hAnsi="Helvetica" w:cs="Helvetica"/>
          <w:i/>
          <w:iCs/>
          <w:sz w:val="22"/>
          <w:szCs w:val="22"/>
        </w:rPr>
        <w:t>/prodavačk</w:t>
      </w:r>
      <w:r w:rsidR="009A5838">
        <w:rPr>
          <w:rFonts w:ascii="Helvetica" w:hAnsi="Helvetica" w:cs="Helvetica"/>
          <w:i/>
          <w:iCs/>
          <w:sz w:val="22"/>
          <w:szCs w:val="22"/>
        </w:rPr>
        <w:t>y</w:t>
      </w:r>
      <w:r w:rsidR="000460A2">
        <w:rPr>
          <w:rFonts w:ascii="Helvetica" w:hAnsi="Helvetica" w:cs="Helvetica"/>
          <w:i/>
          <w:iCs/>
          <w:sz w:val="22"/>
          <w:szCs w:val="22"/>
        </w:rPr>
        <w:t>, kuchař</w:t>
      </w:r>
      <w:r w:rsidR="009A5838">
        <w:rPr>
          <w:rFonts w:ascii="Helvetica" w:hAnsi="Helvetica" w:cs="Helvetica"/>
          <w:i/>
          <w:iCs/>
          <w:sz w:val="22"/>
          <w:szCs w:val="22"/>
        </w:rPr>
        <w:t>i</w:t>
      </w:r>
      <w:r w:rsidR="000460A2">
        <w:rPr>
          <w:rFonts w:ascii="Helvetica" w:hAnsi="Helvetica" w:cs="Helvetica"/>
          <w:i/>
          <w:iCs/>
          <w:sz w:val="22"/>
          <w:szCs w:val="22"/>
        </w:rPr>
        <w:t>/kuchařk</w:t>
      </w:r>
      <w:r w:rsidR="009A5838">
        <w:rPr>
          <w:rFonts w:ascii="Helvetica" w:hAnsi="Helvetica" w:cs="Helvetica"/>
          <w:i/>
          <w:iCs/>
          <w:sz w:val="22"/>
          <w:szCs w:val="22"/>
        </w:rPr>
        <w:t>y</w:t>
      </w:r>
      <w:r w:rsidR="000460A2">
        <w:rPr>
          <w:rFonts w:ascii="Helvetica" w:hAnsi="Helvetica" w:cs="Helvetica"/>
          <w:i/>
          <w:iCs/>
          <w:sz w:val="22"/>
          <w:szCs w:val="22"/>
        </w:rPr>
        <w:t xml:space="preserve"> a</w:t>
      </w:r>
      <w:r w:rsidR="00562433">
        <w:rPr>
          <w:rFonts w:ascii="Helvetica" w:hAnsi="Helvetica" w:cs="Helvetica"/>
          <w:i/>
          <w:iCs/>
          <w:sz w:val="22"/>
          <w:szCs w:val="22"/>
        </w:rPr>
        <w:t> </w:t>
      </w:r>
      <w:r w:rsidR="000460A2">
        <w:rPr>
          <w:rFonts w:ascii="Helvetica" w:hAnsi="Helvetica" w:cs="Helvetica"/>
          <w:i/>
          <w:iCs/>
          <w:sz w:val="22"/>
          <w:szCs w:val="22"/>
        </w:rPr>
        <w:t>pracovníci úklidu v ubytovacích zařízeních</w:t>
      </w:r>
      <w:r w:rsidR="00562433">
        <w:rPr>
          <w:rFonts w:ascii="Helvetica" w:hAnsi="Helvetica" w:cs="Helvetica"/>
          <w:i/>
          <w:iCs/>
          <w:sz w:val="22"/>
          <w:szCs w:val="22"/>
        </w:rPr>
        <w:t>,</w:t>
      </w:r>
      <w:r w:rsidR="009A5838">
        <w:rPr>
          <w:rFonts w:ascii="Helvetica" w:hAnsi="Helvetica" w:cs="Helvetica"/>
          <w:i/>
          <w:iCs/>
          <w:sz w:val="22"/>
          <w:szCs w:val="22"/>
        </w:rPr>
        <w:t xml:space="preserve"> </w:t>
      </w:r>
      <w:r w:rsidR="00B704AF">
        <w:rPr>
          <w:rFonts w:ascii="Helvetica" w:hAnsi="Helvetica" w:cs="Helvetica"/>
          <w:i/>
          <w:iCs/>
          <w:sz w:val="22"/>
          <w:szCs w:val="22"/>
        </w:rPr>
        <w:t xml:space="preserve">ve </w:t>
      </w:r>
      <w:r w:rsidR="009A5838">
        <w:rPr>
          <w:rFonts w:ascii="Helvetica" w:hAnsi="Helvetica" w:cs="Helvetica"/>
          <w:i/>
          <w:iCs/>
          <w:sz w:val="22"/>
          <w:szCs w:val="22"/>
        </w:rPr>
        <w:t xml:space="preserve">stavebnictví </w:t>
      </w:r>
      <w:r w:rsidR="00B704AF">
        <w:rPr>
          <w:rFonts w:ascii="Helvetica" w:hAnsi="Helvetica" w:cs="Helvetica"/>
          <w:i/>
          <w:iCs/>
          <w:sz w:val="22"/>
          <w:szCs w:val="22"/>
        </w:rPr>
        <w:t>pak</w:t>
      </w:r>
      <w:r w:rsidR="00562433">
        <w:rPr>
          <w:rFonts w:ascii="Helvetica" w:hAnsi="Helvetica" w:cs="Helvetica"/>
          <w:i/>
          <w:iCs/>
          <w:sz w:val="22"/>
          <w:szCs w:val="22"/>
        </w:rPr>
        <w:t xml:space="preserve"> hledali nejčastěji</w:t>
      </w:r>
      <w:r w:rsidR="00B704AF">
        <w:rPr>
          <w:rFonts w:ascii="Helvetica" w:hAnsi="Helvetica" w:cs="Helvetica"/>
          <w:i/>
          <w:iCs/>
          <w:sz w:val="22"/>
          <w:szCs w:val="22"/>
        </w:rPr>
        <w:t xml:space="preserve"> </w:t>
      </w:r>
      <w:r w:rsidR="009A5838">
        <w:rPr>
          <w:rFonts w:ascii="Helvetica" w:hAnsi="Helvetica" w:cs="Helvetica"/>
          <w:i/>
          <w:iCs/>
          <w:sz w:val="22"/>
          <w:szCs w:val="22"/>
        </w:rPr>
        <w:t>dělní</w:t>
      </w:r>
      <w:r w:rsidR="00562433">
        <w:rPr>
          <w:rFonts w:ascii="Helvetica" w:hAnsi="Helvetica" w:cs="Helvetica"/>
          <w:i/>
          <w:iCs/>
          <w:sz w:val="22"/>
          <w:szCs w:val="22"/>
        </w:rPr>
        <w:t>ky</w:t>
      </w:r>
      <w:r w:rsidR="009A5838">
        <w:rPr>
          <w:rFonts w:ascii="Helvetica" w:hAnsi="Helvetica" w:cs="Helvetica"/>
          <w:i/>
          <w:iCs/>
          <w:sz w:val="22"/>
          <w:szCs w:val="22"/>
        </w:rPr>
        <w:t xml:space="preserve"> </w:t>
      </w:r>
      <w:r w:rsidR="00562433">
        <w:rPr>
          <w:rFonts w:ascii="Helvetica" w:hAnsi="Helvetica" w:cs="Helvetica"/>
          <w:i/>
          <w:iCs/>
          <w:sz w:val="22"/>
          <w:szCs w:val="22"/>
        </w:rPr>
        <w:t xml:space="preserve">pro </w:t>
      </w:r>
      <w:r w:rsidR="009A5838">
        <w:rPr>
          <w:rFonts w:ascii="Helvetica" w:hAnsi="Helvetica" w:cs="Helvetica"/>
          <w:i/>
          <w:iCs/>
          <w:sz w:val="22"/>
          <w:szCs w:val="22"/>
        </w:rPr>
        <w:t>výstavb</w:t>
      </w:r>
      <w:r w:rsidR="00562433">
        <w:rPr>
          <w:rFonts w:ascii="Helvetica" w:hAnsi="Helvetica" w:cs="Helvetica"/>
          <w:i/>
          <w:iCs/>
          <w:sz w:val="22"/>
          <w:szCs w:val="22"/>
        </w:rPr>
        <w:t>u</w:t>
      </w:r>
      <w:r w:rsidR="009A5838">
        <w:rPr>
          <w:rFonts w:ascii="Helvetica" w:hAnsi="Helvetica" w:cs="Helvetica"/>
          <w:i/>
          <w:iCs/>
          <w:sz w:val="22"/>
          <w:szCs w:val="22"/>
        </w:rPr>
        <w:t xml:space="preserve"> budov,</w:t>
      </w:r>
      <w:r w:rsidR="00C361D2" w:rsidRPr="00053DDB">
        <w:rPr>
          <w:rFonts w:ascii="Helvetica" w:hAnsi="Helvetica" w:cs="Arial"/>
          <w:i/>
          <w:iCs/>
          <w:sz w:val="22"/>
          <w:szCs w:val="22"/>
        </w:rPr>
        <w:t>“</w:t>
      </w:r>
      <w:r w:rsidR="00C361D2" w:rsidRPr="00053DDB">
        <w:rPr>
          <w:rFonts w:ascii="Helvetica" w:hAnsi="Helvetica" w:cs="Arial"/>
          <w:bCs/>
          <w:sz w:val="22"/>
          <w:szCs w:val="22"/>
        </w:rPr>
        <w:t xml:space="preserve"> </w:t>
      </w:r>
      <w:r w:rsidR="00EC4B55">
        <w:rPr>
          <w:rFonts w:ascii="Helvetica" w:hAnsi="Helvetica" w:cs="Arial"/>
          <w:bCs/>
          <w:sz w:val="22"/>
          <w:szCs w:val="22"/>
        </w:rPr>
        <w:t>doplnil</w:t>
      </w:r>
      <w:r w:rsidR="00EC4B55" w:rsidRPr="00053DDB">
        <w:rPr>
          <w:rFonts w:ascii="Helvetica" w:hAnsi="Helvetica" w:cs="Arial"/>
          <w:bCs/>
          <w:sz w:val="22"/>
          <w:szCs w:val="22"/>
        </w:rPr>
        <w:t xml:space="preserve"> </w:t>
      </w:r>
      <w:r w:rsidR="00053DDB">
        <w:rPr>
          <w:rFonts w:ascii="Helvetica" w:hAnsi="Helvetica" w:cs="Arial"/>
          <w:b/>
          <w:sz w:val="22"/>
          <w:szCs w:val="22"/>
        </w:rPr>
        <w:t>Ivan Loukota</w:t>
      </w:r>
      <w:r w:rsidR="00C361D2" w:rsidRPr="00053DDB">
        <w:rPr>
          <w:rFonts w:ascii="Helvetica" w:hAnsi="Helvetica" w:cs="Arial"/>
          <w:bCs/>
          <w:sz w:val="22"/>
          <w:szCs w:val="22"/>
        </w:rPr>
        <w:t xml:space="preserve">, </w:t>
      </w:r>
      <w:r w:rsidR="00C361D2" w:rsidRPr="00053DDB">
        <w:rPr>
          <w:rFonts w:ascii="Helvetica" w:hAnsi="Helvetica" w:cs="Arial"/>
          <w:sz w:val="22"/>
          <w:szCs w:val="22"/>
        </w:rPr>
        <w:t>ředitel Krajské pobočky Ú</w:t>
      </w:r>
      <w:r w:rsidR="00560065">
        <w:rPr>
          <w:rFonts w:ascii="Helvetica" w:hAnsi="Helvetica" w:cs="Arial"/>
          <w:sz w:val="22"/>
          <w:szCs w:val="22"/>
        </w:rPr>
        <w:t>řadu práce</w:t>
      </w:r>
      <w:r w:rsidR="00C361D2" w:rsidRPr="00053DDB">
        <w:rPr>
          <w:rFonts w:ascii="Helvetica" w:hAnsi="Helvetica" w:cs="Arial"/>
          <w:sz w:val="22"/>
          <w:szCs w:val="22"/>
        </w:rPr>
        <w:t xml:space="preserve"> v</w:t>
      </w:r>
      <w:r w:rsidR="00053DDB">
        <w:rPr>
          <w:rFonts w:ascii="Helvetica" w:hAnsi="Helvetica" w:cs="Arial"/>
          <w:sz w:val="22"/>
          <w:szCs w:val="22"/>
        </w:rPr>
        <w:t> Českých Budějovicích</w:t>
      </w:r>
      <w:r w:rsidR="00C361D2" w:rsidRPr="00053DDB">
        <w:rPr>
          <w:rFonts w:ascii="Helvetica" w:hAnsi="Helvetica" w:cs="Arial"/>
          <w:sz w:val="22"/>
          <w:szCs w:val="22"/>
        </w:rPr>
        <w:t>.</w:t>
      </w:r>
    </w:p>
    <w:p w14:paraId="75429E7B" w14:textId="77777777" w:rsidR="00211B59" w:rsidRDefault="00211B59" w:rsidP="00211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Arial"/>
          <w:sz w:val="22"/>
          <w:szCs w:val="22"/>
        </w:rPr>
      </w:pPr>
    </w:p>
    <w:p w14:paraId="45B6E5A9" w14:textId="77777777" w:rsidR="000446ED" w:rsidRDefault="00F9078A" w:rsidP="00211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  <w:r w:rsidRPr="003A6C0B">
        <w:rPr>
          <w:rFonts w:ascii="Helvetica" w:hAnsi="Helvetica" w:cs="Helvetica"/>
          <w:sz w:val="22"/>
          <w:szCs w:val="22"/>
        </w:rPr>
        <w:t xml:space="preserve">Z pohledu </w:t>
      </w:r>
      <w:r w:rsidRPr="003A6C0B">
        <w:rPr>
          <w:rFonts w:ascii="Helvetica" w:hAnsi="Helvetica" w:cs="Helvetica"/>
          <w:b/>
          <w:bCs/>
          <w:sz w:val="22"/>
          <w:szCs w:val="22"/>
        </w:rPr>
        <w:t>nově nahlášených míst</w:t>
      </w:r>
      <w:r w:rsidRPr="003A6C0B">
        <w:rPr>
          <w:rFonts w:ascii="Helvetica" w:hAnsi="Helvetica" w:cs="Helvetica"/>
          <w:sz w:val="22"/>
          <w:szCs w:val="22"/>
        </w:rPr>
        <w:t xml:space="preserve"> v měsíci </w:t>
      </w:r>
      <w:r w:rsidR="009A5838">
        <w:rPr>
          <w:rFonts w:ascii="Helvetica" w:hAnsi="Helvetica" w:cs="Helvetica"/>
          <w:sz w:val="22"/>
          <w:szCs w:val="22"/>
        </w:rPr>
        <w:t>květnu</w:t>
      </w:r>
      <w:r w:rsidRPr="003A6C0B">
        <w:rPr>
          <w:rFonts w:ascii="Helvetica" w:hAnsi="Helvetica" w:cs="Helvetica"/>
          <w:sz w:val="22"/>
          <w:szCs w:val="22"/>
        </w:rPr>
        <w:t xml:space="preserve"> </w:t>
      </w:r>
      <w:r w:rsidR="00437985">
        <w:rPr>
          <w:rFonts w:ascii="Helvetica" w:hAnsi="Helvetica" w:cs="Helvetica"/>
          <w:sz w:val="22"/>
          <w:szCs w:val="22"/>
        </w:rPr>
        <w:t xml:space="preserve">patřily mezi </w:t>
      </w:r>
      <w:r w:rsidRPr="003A6C0B">
        <w:rPr>
          <w:rFonts w:ascii="Helvetica" w:hAnsi="Helvetica" w:cs="Helvetica"/>
          <w:sz w:val="22"/>
          <w:szCs w:val="22"/>
        </w:rPr>
        <w:t xml:space="preserve">nejčetnější </w:t>
      </w:r>
      <w:r w:rsidR="009A5838">
        <w:rPr>
          <w:rFonts w:ascii="Helvetica" w:hAnsi="Helvetica" w:cs="Helvetica"/>
          <w:sz w:val="22"/>
          <w:szCs w:val="22"/>
        </w:rPr>
        <w:t xml:space="preserve">řidiči nákladních automobilů, </w:t>
      </w:r>
      <w:r w:rsidR="00545E43">
        <w:rPr>
          <w:rFonts w:ascii="Helvetica" w:hAnsi="Helvetica" w:cs="Helvetica"/>
          <w:sz w:val="22"/>
          <w:szCs w:val="22"/>
        </w:rPr>
        <w:t>montážní dělníci</w:t>
      </w:r>
      <w:r w:rsidR="009A5838">
        <w:rPr>
          <w:rFonts w:ascii="Helvetica" w:hAnsi="Helvetica" w:cs="Helvetica"/>
          <w:sz w:val="22"/>
          <w:szCs w:val="22"/>
        </w:rPr>
        <w:t xml:space="preserve"> a sezónní profese, zejména </w:t>
      </w:r>
      <w:r w:rsidR="003E2962">
        <w:rPr>
          <w:rFonts w:ascii="Helvetica" w:hAnsi="Helvetica" w:cs="Helvetica"/>
          <w:sz w:val="22"/>
          <w:szCs w:val="22"/>
        </w:rPr>
        <w:t xml:space="preserve">prodavači, </w:t>
      </w:r>
      <w:r w:rsidR="009A5838">
        <w:rPr>
          <w:rFonts w:ascii="Helvetica" w:hAnsi="Helvetica" w:cs="Helvetica"/>
          <w:sz w:val="22"/>
          <w:szCs w:val="22"/>
        </w:rPr>
        <w:t>kuchaři</w:t>
      </w:r>
      <w:r w:rsidR="00545E43">
        <w:rPr>
          <w:rFonts w:ascii="Helvetica" w:hAnsi="Helvetica" w:cs="Helvetica"/>
          <w:sz w:val="22"/>
          <w:szCs w:val="22"/>
        </w:rPr>
        <w:t>,</w:t>
      </w:r>
      <w:r w:rsidR="009A5838">
        <w:rPr>
          <w:rFonts w:ascii="Helvetica" w:hAnsi="Helvetica" w:cs="Helvetica"/>
          <w:sz w:val="22"/>
          <w:szCs w:val="22"/>
        </w:rPr>
        <w:t xml:space="preserve"> </w:t>
      </w:r>
      <w:r w:rsidRPr="003A6C0B">
        <w:rPr>
          <w:rFonts w:ascii="Helvetica" w:hAnsi="Helvetica" w:cs="Helvetica"/>
          <w:sz w:val="22"/>
          <w:szCs w:val="22"/>
        </w:rPr>
        <w:t>uklízeč</w:t>
      </w:r>
      <w:r w:rsidR="00437985">
        <w:rPr>
          <w:rFonts w:ascii="Helvetica" w:hAnsi="Helvetica" w:cs="Helvetica"/>
          <w:sz w:val="22"/>
          <w:szCs w:val="22"/>
        </w:rPr>
        <w:t>i</w:t>
      </w:r>
      <w:r w:rsidRPr="003A6C0B">
        <w:rPr>
          <w:rFonts w:ascii="Helvetica" w:hAnsi="Helvetica" w:cs="Helvetica"/>
          <w:sz w:val="22"/>
          <w:szCs w:val="22"/>
        </w:rPr>
        <w:t xml:space="preserve"> a </w:t>
      </w:r>
      <w:r w:rsidR="009A5838">
        <w:rPr>
          <w:rFonts w:ascii="Helvetica" w:hAnsi="Helvetica" w:cs="Helvetica"/>
          <w:sz w:val="22"/>
          <w:szCs w:val="22"/>
        </w:rPr>
        <w:t xml:space="preserve">dělníci </w:t>
      </w:r>
      <w:r w:rsidR="009A5838">
        <w:rPr>
          <w:rFonts w:ascii="Helvetica" w:hAnsi="Helvetica" w:cs="Helvetica"/>
          <w:sz w:val="22"/>
          <w:szCs w:val="22"/>
        </w:rPr>
        <w:lastRenderedPageBreak/>
        <w:t>ve stavebnictví</w:t>
      </w:r>
      <w:r w:rsidR="00007A15">
        <w:rPr>
          <w:rFonts w:ascii="Helvetica" w:hAnsi="Helvetica" w:cs="Helvetica"/>
          <w:sz w:val="22"/>
          <w:szCs w:val="22"/>
        </w:rPr>
        <w:t xml:space="preserve">. </w:t>
      </w:r>
      <w:r w:rsidRPr="003A6C0B">
        <w:rPr>
          <w:rFonts w:ascii="Helvetica" w:hAnsi="Helvetica" w:cs="Helvetica"/>
          <w:sz w:val="22"/>
          <w:szCs w:val="22"/>
        </w:rPr>
        <w:t>Z regionálního hlediska hlás</w:t>
      </w:r>
      <w:r w:rsidR="00547C69">
        <w:rPr>
          <w:rFonts w:ascii="Helvetica" w:hAnsi="Helvetica" w:cs="Helvetica"/>
          <w:sz w:val="22"/>
          <w:szCs w:val="22"/>
        </w:rPr>
        <w:t>ili</w:t>
      </w:r>
      <w:r w:rsidRPr="003A6C0B">
        <w:rPr>
          <w:rFonts w:ascii="Helvetica" w:hAnsi="Helvetica" w:cs="Helvetica"/>
          <w:sz w:val="22"/>
          <w:szCs w:val="22"/>
        </w:rPr>
        <w:t xml:space="preserve"> zaměstnavatelé volná místa především v okrese </w:t>
      </w:r>
      <w:r w:rsidR="00547C69">
        <w:rPr>
          <w:rFonts w:ascii="Helvetica" w:hAnsi="Helvetica" w:cs="Helvetica"/>
          <w:sz w:val="22"/>
          <w:szCs w:val="22"/>
        </w:rPr>
        <w:t>České Budějovice</w:t>
      </w:r>
      <w:r w:rsidR="00EC4B55">
        <w:rPr>
          <w:rFonts w:ascii="Helvetica" w:hAnsi="Helvetica" w:cs="Helvetica"/>
          <w:sz w:val="22"/>
          <w:szCs w:val="22"/>
        </w:rPr>
        <w:t>, což představovalo</w:t>
      </w:r>
      <w:r w:rsidR="00D16115">
        <w:rPr>
          <w:rFonts w:ascii="Helvetica" w:hAnsi="Helvetica" w:cs="Helvetica"/>
          <w:sz w:val="22"/>
          <w:szCs w:val="22"/>
        </w:rPr>
        <w:t xml:space="preserve"> </w:t>
      </w:r>
      <w:r w:rsidR="009A5838">
        <w:rPr>
          <w:rFonts w:ascii="Helvetica" w:hAnsi="Helvetica" w:cs="Helvetica"/>
          <w:sz w:val="22"/>
          <w:szCs w:val="22"/>
        </w:rPr>
        <w:t>25,2</w:t>
      </w:r>
      <w:r w:rsidR="00EC4B55">
        <w:rPr>
          <w:rFonts w:ascii="Helvetica" w:hAnsi="Helvetica" w:cs="Helvetica"/>
          <w:sz w:val="22"/>
          <w:szCs w:val="22"/>
        </w:rPr>
        <w:t> </w:t>
      </w:r>
      <w:r w:rsidRPr="003A6C0B">
        <w:rPr>
          <w:rFonts w:ascii="Helvetica" w:hAnsi="Helvetica" w:cs="Helvetica"/>
          <w:sz w:val="22"/>
          <w:szCs w:val="22"/>
        </w:rPr>
        <w:t>% všech nových míst nahlášených v </w:t>
      </w:r>
      <w:r w:rsidR="009A5838">
        <w:rPr>
          <w:rFonts w:ascii="Helvetica" w:hAnsi="Helvetica" w:cs="Helvetica"/>
          <w:sz w:val="22"/>
          <w:szCs w:val="22"/>
        </w:rPr>
        <w:t>květnu</w:t>
      </w:r>
      <w:r w:rsidRPr="003A6C0B">
        <w:rPr>
          <w:rFonts w:ascii="Helvetica" w:hAnsi="Helvetica" w:cs="Helvetica"/>
          <w:sz w:val="22"/>
          <w:szCs w:val="22"/>
        </w:rPr>
        <w:t>.</w:t>
      </w:r>
    </w:p>
    <w:p w14:paraId="0867E09D" w14:textId="77777777" w:rsidR="00A25E95" w:rsidRDefault="00A25E95" w:rsidP="00211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</w:p>
    <w:p w14:paraId="7311F2A2" w14:textId="79A4B97C" w:rsidR="00326613" w:rsidRDefault="000446ED" w:rsidP="00211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  <w:r w:rsidRPr="00947875">
        <w:rPr>
          <w:noProof/>
        </w:rPr>
        <w:drawing>
          <wp:anchor distT="0" distB="0" distL="114300" distR="114300" simplePos="0" relativeHeight="251658752" behindDoc="0" locked="0" layoutInCell="1" allowOverlap="1" wp14:anchorId="58A18BC5" wp14:editId="35E88265">
            <wp:simplePos x="0" y="0"/>
            <wp:positionH relativeFrom="margin">
              <wp:posOffset>2698750</wp:posOffset>
            </wp:positionH>
            <wp:positionV relativeFrom="paragraph">
              <wp:posOffset>10160</wp:posOffset>
            </wp:positionV>
            <wp:extent cx="3279600" cy="2520000"/>
            <wp:effectExtent l="0" t="0" r="0" b="0"/>
            <wp:wrapSquare wrapText="bothSides"/>
            <wp:docPr id="19928607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860766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76" t="19430" r="3604" b="5310"/>
                    <a:stretch/>
                  </pic:blipFill>
                  <pic:spPr bwMode="auto">
                    <a:xfrm>
                      <a:off x="0" y="0"/>
                      <a:ext cx="3279600" cy="25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962" w:rsidRPr="00EC4B55">
        <w:rPr>
          <w:rFonts w:ascii="Helvetica" w:hAnsi="Helvetica" w:cs="Helvetica"/>
          <w:sz w:val="22"/>
          <w:szCs w:val="22"/>
        </w:rPr>
        <w:t xml:space="preserve">V rámci </w:t>
      </w:r>
      <w:r w:rsidR="003E2962" w:rsidRPr="00211B59">
        <w:rPr>
          <w:rFonts w:ascii="Helvetica" w:hAnsi="Helvetica" w:cs="Helvetica"/>
          <w:b/>
          <w:bCs/>
          <w:sz w:val="22"/>
          <w:szCs w:val="22"/>
        </w:rPr>
        <w:t>aktivní politiky</w:t>
      </w:r>
      <w:r w:rsidR="000D2EAD" w:rsidRPr="00211B59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3E2962" w:rsidRPr="00211B59">
        <w:rPr>
          <w:rFonts w:ascii="Helvetica" w:hAnsi="Helvetica" w:cs="Helvetica"/>
          <w:b/>
          <w:bCs/>
          <w:sz w:val="22"/>
          <w:szCs w:val="22"/>
        </w:rPr>
        <w:t>zaměstnanosti (APZ)</w:t>
      </w:r>
      <w:r w:rsidR="003E2962" w:rsidRPr="00EC4B55">
        <w:rPr>
          <w:rFonts w:ascii="Helvetica" w:hAnsi="Helvetica" w:cs="Helvetica"/>
          <w:sz w:val="22"/>
          <w:szCs w:val="22"/>
        </w:rPr>
        <w:t xml:space="preserve"> bylo od</w:t>
      </w:r>
      <w:r w:rsidR="00EC4B55" w:rsidRPr="00EC4B55">
        <w:rPr>
          <w:rFonts w:ascii="Helvetica" w:hAnsi="Helvetica" w:cs="Helvetica"/>
          <w:sz w:val="22"/>
          <w:szCs w:val="22"/>
        </w:rPr>
        <w:t> </w:t>
      </w:r>
      <w:r w:rsidR="003E2962" w:rsidRPr="00EC4B55">
        <w:rPr>
          <w:rFonts w:ascii="Helvetica" w:hAnsi="Helvetica" w:cs="Helvetica"/>
          <w:sz w:val="22"/>
          <w:szCs w:val="22"/>
        </w:rPr>
        <w:t xml:space="preserve">počátku roku </w:t>
      </w:r>
      <w:r w:rsidR="00326613">
        <w:rPr>
          <w:rFonts w:ascii="Helvetica" w:hAnsi="Helvetica" w:cs="Helvetica"/>
          <w:sz w:val="22"/>
          <w:szCs w:val="22"/>
        </w:rPr>
        <w:t xml:space="preserve">do </w:t>
      </w:r>
      <w:r w:rsidR="007C2AC1">
        <w:rPr>
          <w:rFonts w:ascii="Helvetica" w:hAnsi="Helvetica" w:cs="Helvetica"/>
          <w:sz w:val="22"/>
          <w:szCs w:val="22"/>
        </w:rPr>
        <w:t>konce</w:t>
      </w:r>
      <w:r w:rsidR="00326613">
        <w:rPr>
          <w:rFonts w:ascii="Helvetica" w:hAnsi="Helvetica" w:cs="Helvetica"/>
          <w:sz w:val="22"/>
          <w:szCs w:val="22"/>
        </w:rPr>
        <w:t xml:space="preserve"> </w:t>
      </w:r>
      <w:r w:rsidR="008F0CA0">
        <w:rPr>
          <w:rFonts w:ascii="Helvetica" w:hAnsi="Helvetica" w:cs="Helvetica"/>
          <w:sz w:val="22"/>
          <w:szCs w:val="22"/>
        </w:rPr>
        <w:t>května</w:t>
      </w:r>
      <w:r w:rsidR="00326613">
        <w:rPr>
          <w:rFonts w:ascii="Helvetica" w:hAnsi="Helvetica" w:cs="Helvetica"/>
          <w:sz w:val="22"/>
          <w:szCs w:val="22"/>
        </w:rPr>
        <w:t xml:space="preserve"> 2025 </w:t>
      </w:r>
      <w:r w:rsidR="003E2962" w:rsidRPr="00EC4B55">
        <w:rPr>
          <w:rFonts w:ascii="Helvetica" w:hAnsi="Helvetica" w:cs="Helvetica"/>
          <w:sz w:val="22"/>
          <w:szCs w:val="22"/>
        </w:rPr>
        <w:t xml:space="preserve">prostřednictvím </w:t>
      </w:r>
      <w:r w:rsidR="008E3AD7">
        <w:rPr>
          <w:rFonts w:ascii="Helvetica" w:hAnsi="Helvetica" w:cs="Helvetica"/>
          <w:sz w:val="22"/>
          <w:szCs w:val="22"/>
        </w:rPr>
        <w:t>nástrojů</w:t>
      </w:r>
      <w:r w:rsidR="008E3AD7" w:rsidRPr="00EC4B55">
        <w:rPr>
          <w:rFonts w:ascii="Helvetica" w:hAnsi="Helvetica" w:cs="Helvetica"/>
          <w:sz w:val="22"/>
          <w:szCs w:val="22"/>
        </w:rPr>
        <w:t xml:space="preserve"> </w:t>
      </w:r>
      <w:r w:rsidR="003E2962" w:rsidRPr="00EC4B55">
        <w:rPr>
          <w:rFonts w:ascii="Helvetica" w:hAnsi="Helvetica" w:cs="Helvetica"/>
          <w:sz w:val="22"/>
          <w:szCs w:val="22"/>
        </w:rPr>
        <w:t xml:space="preserve">APZ podpořeno na jihu Čech </w:t>
      </w:r>
      <w:r w:rsidR="00D16115">
        <w:rPr>
          <w:rFonts w:ascii="Helvetica" w:hAnsi="Helvetica" w:cs="Helvetica"/>
          <w:sz w:val="22"/>
          <w:szCs w:val="22"/>
        </w:rPr>
        <w:t xml:space="preserve">celkem </w:t>
      </w:r>
      <w:r w:rsidR="00BB6013">
        <w:rPr>
          <w:rFonts w:ascii="Helvetica" w:hAnsi="Helvetica" w:cs="Helvetica"/>
          <w:sz w:val="22"/>
          <w:szCs w:val="22"/>
        </w:rPr>
        <w:t>3</w:t>
      </w:r>
      <w:r>
        <w:rPr>
          <w:rFonts w:ascii="Helvetica" w:hAnsi="Helvetica" w:cs="Helvetica"/>
          <w:sz w:val="22"/>
          <w:szCs w:val="22"/>
        </w:rPr>
        <w:t> </w:t>
      </w:r>
      <w:r w:rsidR="00BB6013">
        <w:rPr>
          <w:rFonts w:ascii="Helvetica" w:hAnsi="Helvetica" w:cs="Helvetica"/>
          <w:sz w:val="22"/>
          <w:szCs w:val="22"/>
        </w:rPr>
        <w:t>790</w:t>
      </w:r>
      <w:r>
        <w:rPr>
          <w:rFonts w:ascii="Helvetica" w:hAnsi="Helvetica" w:cs="Helvetica"/>
          <w:sz w:val="22"/>
          <w:szCs w:val="22"/>
        </w:rPr>
        <w:t> </w:t>
      </w:r>
      <w:r w:rsidR="00326613" w:rsidRPr="00EC4B55">
        <w:rPr>
          <w:rFonts w:ascii="Helvetica" w:hAnsi="Helvetica" w:cs="Helvetica"/>
          <w:sz w:val="22"/>
          <w:szCs w:val="22"/>
        </w:rPr>
        <w:t>osob</w:t>
      </w:r>
      <w:r w:rsidR="00326613">
        <w:rPr>
          <w:rFonts w:ascii="Helvetica" w:hAnsi="Helvetica" w:cs="Helvetica"/>
          <w:sz w:val="22"/>
          <w:szCs w:val="22"/>
        </w:rPr>
        <w:t xml:space="preserve">. Z tohoto počtu </w:t>
      </w:r>
      <w:r>
        <w:rPr>
          <w:rFonts w:ascii="Helvetica" w:hAnsi="Helvetica" w:cs="Helvetica"/>
          <w:sz w:val="22"/>
          <w:szCs w:val="22"/>
        </w:rPr>
        <w:t xml:space="preserve">se jednalo </w:t>
      </w:r>
      <w:r w:rsidR="00326613">
        <w:rPr>
          <w:rFonts w:ascii="Helvetica" w:hAnsi="Helvetica" w:cs="Helvetica"/>
          <w:sz w:val="22"/>
          <w:szCs w:val="22"/>
        </w:rPr>
        <w:t xml:space="preserve">na dotovaných pracovních místech (VPP, SÚPM) </w:t>
      </w:r>
      <w:r>
        <w:rPr>
          <w:rFonts w:ascii="Helvetica" w:hAnsi="Helvetica" w:cs="Helvetica"/>
          <w:sz w:val="22"/>
          <w:szCs w:val="22"/>
        </w:rPr>
        <w:t xml:space="preserve">o podporu </w:t>
      </w:r>
      <w:r w:rsidR="00BB6013">
        <w:rPr>
          <w:rFonts w:ascii="Helvetica" w:hAnsi="Helvetica" w:cs="Helvetica"/>
          <w:sz w:val="22"/>
          <w:szCs w:val="22"/>
        </w:rPr>
        <w:t>267</w:t>
      </w:r>
      <w:r w:rsidR="00326613">
        <w:rPr>
          <w:rFonts w:ascii="Helvetica" w:hAnsi="Helvetica" w:cs="Helvetica"/>
          <w:sz w:val="22"/>
          <w:szCs w:val="22"/>
        </w:rPr>
        <w:t xml:space="preserve"> osob, </w:t>
      </w:r>
      <w:r w:rsidR="003E2962" w:rsidRPr="00EC4B55">
        <w:rPr>
          <w:rFonts w:ascii="Helvetica" w:hAnsi="Helvetica" w:cs="Helvetica"/>
          <w:sz w:val="22"/>
          <w:szCs w:val="22"/>
        </w:rPr>
        <w:t>do</w:t>
      </w:r>
      <w:r w:rsidR="00EC4B55" w:rsidRPr="00EC4B55">
        <w:rPr>
          <w:rFonts w:ascii="Helvetica" w:hAnsi="Helvetica" w:cs="Helvetica"/>
          <w:sz w:val="22"/>
          <w:szCs w:val="22"/>
        </w:rPr>
        <w:t> </w:t>
      </w:r>
      <w:r w:rsidR="003E2962" w:rsidRPr="00EC4B55">
        <w:rPr>
          <w:rFonts w:ascii="Helvetica" w:hAnsi="Helvetica" w:cs="Helvetica"/>
          <w:sz w:val="22"/>
          <w:szCs w:val="22"/>
        </w:rPr>
        <w:t xml:space="preserve">rekvalifikačních kurzů bylo zařazeno </w:t>
      </w:r>
      <w:r w:rsidR="00326613">
        <w:rPr>
          <w:rFonts w:ascii="Helvetica" w:hAnsi="Helvetica" w:cs="Helvetica"/>
          <w:sz w:val="22"/>
          <w:szCs w:val="22"/>
        </w:rPr>
        <w:t xml:space="preserve">celkem </w:t>
      </w:r>
      <w:r w:rsidR="00BB6013">
        <w:rPr>
          <w:rFonts w:ascii="Helvetica" w:hAnsi="Helvetica" w:cs="Helvetica"/>
          <w:sz w:val="22"/>
          <w:szCs w:val="22"/>
        </w:rPr>
        <w:t>3 453</w:t>
      </w:r>
      <w:r w:rsidR="003E2962" w:rsidRPr="00EC4B55">
        <w:rPr>
          <w:rFonts w:ascii="Helvetica" w:hAnsi="Helvetica" w:cs="Helvetica"/>
          <w:sz w:val="22"/>
          <w:szCs w:val="22"/>
        </w:rPr>
        <w:t xml:space="preserve"> osob</w:t>
      </w:r>
      <w:r w:rsidR="003E2962" w:rsidRPr="00EC4B55">
        <w:rPr>
          <w:rFonts w:ascii="Arial" w:hAnsi="Arial" w:cs="Arial"/>
        </w:rPr>
        <w:t xml:space="preserve">, </w:t>
      </w:r>
      <w:r w:rsidR="003E2962" w:rsidRPr="00EC4B55">
        <w:rPr>
          <w:rFonts w:ascii="Helvetica" w:hAnsi="Helvetica" w:cs="Helvetica"/>
          <w:sz w:val="22"/>
          <w:szCs w:val="22"/>
        </w:rPr>
        <w:t>z toho 1</w:t>
      </w:r>
      <w:r w:rsidR="00EC4B55" w:rsidRPr="00EC4B55">
        <w:rPr>
          <w:rFonts w:ascii="Helvetica" w:hAnsi="Helvetica" w:cs="Helvetica"/>
          <w:sz w:val="22"/>
          <w:szCs w:val="22"/>
        </w:rPr>
        <w:t> </w:t>
      </w:r>
      <w:r w:rsidR="00BB6013">
        <w:rPr>
          <w:rFonts w:ascii="Helvetica" w:hAnsi="Helvetica" w:cs="Helvetica"/>
          <w:sz w:val="22"/>
          <w:szCs w:val="22"/>
        </w:rPr>
        <w:t>779</w:t>
      </w:r>
      <w:r w:rsidR="003E2962" w:rsidRPr="00EC4B55">
        <w:rPr>
          <w:rFonts w:ascii="Helvetica" w:hAnsi="Helvetica" w:cs="Helvetica"/>
          <w:sz w:val="22"/>
          <w:szCs w:val="22"/>
        </w:rPr>
        <w:t xml:space="preserve"> v rámci </w:t>
      </w:r>
      <w:r w:rsidR="00D16115">
        <w:rPr>
          <w:rFonts w:ascii="Helvetica" w:hAnsi="Helvetica" w:cs="Helvetica"/>
          <w:sz w:val="22"/>
          <w:szCs w:val="22"/>
        </w:rPr>
        <w:t xml:space="preserve">kurzů </w:t>
      </w:r>
      <w:r w:rsidR="003E2962" w:rsidRPr="00EC4B55">
        <w:rPr>
          <w:rFonts w:ascii="Helvetica" w:hAnsi="Helvetica" w:cs="Helvetica"/>
          <w:sz w:val="22"/>
          <w:szCs w:val="22"/>
        </w:rPr>
        <w:t>digitálního vzdělávání.</w:t>
      </w:r>
    </w:p>
    <w:p w14:paraId="567014FE" w14:textId="2E0A399F" w:rsidR="00F82AE7" w:rsidRDefault="00326613" w:rsidP="00F82AE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jc w:val="both"/>
        <w:rPr>
          <w:rFonts w:ascii="Helvetica" w:hAnsi="Helvetica" w:cs="Helvetica"/>
          <w:sz w:val="22"/>
          <w:szCs w:val="22"/>
        </w:rPr>
      </w:pPr>
      <w:r w:rsidRPr="00F931DA">
        <w:rPr>
          <w:rFonts w:ascii="Helvetica" w:hAnsi="Helvetica" w:cs="Helvetica"/>
          <w:sz w:val="22"/>
          <w:szCs w:val="22"/>
        </w:rPr>
        <w:t xml:space="preserve">Úřad práce </w:t>
      </w:r>
      <w:r w:rsidR="000446ED">
        <w:rPr>
          <w:rFonts w:ascii="Helvetica" w:hAnsi="Helvetica" w:cs="Helvetica"/>
          <w:sz w:val="22"/>
          <w:szCs w:val="22"/>
        </w:rPr>
        <w:t xml:space="preserve">ČR </w:t>
      </w:r>
      <w:r w:rsidRPr="00F931DA">
        <w:rPr>
          <w:rFonts w:ascii="Helvetica" w:hAnsi="Helvetica" w:cs="Helvetica"/>
          <w:sz w:val="22"/>
          <w:szCs w:val="22"/>
        </w:rPr>
        <w:t xml:space="preserve">v Jihočeském kraji </w:t>
      </w:r>
      <w:r w:rsidR="00F82AE7" w:rsidRPr="00F931DA">
        <w:rPr>
          <w:rFonts w:ascii="Helvetica" w:hAnsi="Helvetica" w:cs="Helvetica"/>
          <w:sz w:val="22"/>
          <w:szCs w:val="22"/>
        </w:rPr>
        <w:t>ke</w:t>
      </w:r>
      <w:r w:rsidR="00B0470B" w:rsidRPr="00F931DA">
        <w:rPr>
          <w:rFonts w:ascii="Helvetica" w:hAnsi="Helvetica" w:cs="Helvetica"/>
          <w:sz w:val="22"/>
          <w:szCs w:val="22"/>
        </w:rPr>
        <w:t> </w:t>
      </w:r>
      <w:r w:rsidR="00F82AE7" w:rsidRPr="00F931DA">
        <w:rPr>
          <w:rFonts w:ascii="Helvetica" w:hAnsi="Helvetica" w:cs="Helvetica"/>
          <w:sz w:val="22"/>
          <w:szCs w:val="22"/>
        </w:rPr>
        <w:t xml:space="preserve">konci </w:t>
      </w:r>
      <w:r w:rsidR="008F0CA0" w:rsidRPr="00F931DA">
        <w:rPr>
          <w:rFonts w:ascii="Helvetica" w:hAnsi="Helvetica" w:cs="Helvetica"/>
          <w:sz w:val="22"/>
          <w:szCs w:val="22"/>
        </w:rPr>
        <w:t>května</w:t>
      </w:r>
      <w:r w:rsidR="00F82AE7" w:rsidRPr="00F931DA">
        <w:rPr>
          <w:rFonts w:ascii="Helvetica" w:hAnsi="Helvetica" w:cs="Helvetica"/>
          <w:sz w:val="22"/>
          <w:szCs w:val="22"/>
        </w:rPr>
        <w:t xml:space="preserve"> </w:t>
      </w:r>
      <w:r w:rsidRPr="00F931DA">
        <w:rPr>
          <w:rFonts w:ascii="Helvetica" w:hAnsi="Helvetica" w:cs="Helvetica"/>
          <w:sz w:val="22"/>
          <w:szCs w:val="22"/>
        </w:rPr>
        <w:t>podporoval příspěvkem na</w:t>
      </w:r>
      <w:r w:rsidR="00F82AE7" w:rsidRPr="00F931DA">
        <w:rPr>
          <w:rFonts w:ascii="Helvetica" w:hAnsi="Helvetica" w:cs="Helvetica"/>
          <w:sz w:val="22"/>
          <w:szCs w:val="22"/>
        </w:rPr>
        <w:t> </w:t>
      </w:r>
      <w:r w:rsidRPr="00F931DA">
        <w:rPr>
          <w:rFonts w:ascii="Helvetica" w:hAnsi="Helvetica" w:cs="Helvetica"/>
          <w:sz w:val="22"/>
          <w:szCs w:val="22"/>
        </w:rPr>
        <w:t xml:space="preserve">mzdové náklady na dotovaných pracovních místech celkem </w:t>
      </w:r>
      <w:r w:rsidR="008F0CA0" w:rsidRPr="00F931DA">
        <w:rPr>
          <w:rFonts w:ascii="Helvetica" w:hAnsi="Helvetica" w:cs="Helvetica"/>
          <w:sz w:val="22"/>
          <w:szCs w:val="22"/>
        </w:rPr>
        <w:t>425</w:t>
      </w:r>
      <w:r w:rsidR="000D2EAD" w:rsidRPr="00F931DA">
        <w:rPr>
          <w:rFonts w:ascii="Helvetica" w:hAnsi="Helvetica" w:cs="Helvetica"/>
          <w:sz w:val="22"/>
          <w:szCs w:val="22"/>
        </w:rPr>
        <w:t> </w:t>
      </w:r>
      <w:r w:rsidRPr="00F931DA">
        <w:rPr>
          <w:rFonts w:ascii="Helvetica" w:hAnsi="Helvetica" w:cs="Helvetica"/>
          <w:sz w:val="22"/>
          <w:szCs w:val="22"/>
        </w:rPr>
        <w:t>osob, v některém probíhající</w:t>
      </w:r>
      <w:r w:rsidR="00F82AE7" w:rsidRPr="00F931DA">
        <w:rPr>
          <w:rFonts w:ascii="Helvetica" w:hAnsi="Helvetica" w:cs="Helvetica"/>
          <w:sz w:val="22"/>
          <w:szCs w:val="22"/>
        </w:rPr>
        <w:t xml:space="preserve">m </w:t>
      </w:r>
      <w:r w:rsidRPr="00F931DA">
        <w:rPr>
          <w:rFonts w:ascii="Helvetica" w:hAnsi="Helvetica" w:cs="Helvetica"/>
          <w:sz w:val="22"/>
          <w:szCs w:val="22"/>
        </w:rPr>
        <w:t>rekvalifikační</w:t>
      </w:r>
      <w:r w:rsidR="00F82AE7" w:rsidRPr="00F931DA">
        <w:rPr>
          <w:rFonts w:ascii="Helvetica" w:hAnsi="Helvetica" w:cs="Helvetica"/>
          <w:sz w:val="22"/>
          <w:szCs w:val="22"/>
        </w:rPr>
        <w:t>m</w:t>
      </w:r>
      <w:r w:rsidRPr="00F931DA">
        <w:rPr>
          <w:rFonts w:ascii="Helvetica" w:hAnsi="Helvetica" w:cs="Helvetica"/>
          <w:sz w:val="22"/>
          <w:szCs w:val="22"/>
        </w:rPr>
        <w:t xml:space="preserve"> kurz</w:t>
      </w:r>
      <w:r w:rsidR="00F82AE7" w:rsidRPr="00F931DA">
        <w:rPr>
          <w:rFonts w:ascii="Helvetica" w:hAnsi="Helvetica" w:cs="Helvetica"/>
          <w:sz w:val="22"/>
          <w:szCs w:val="22"/>
        </w:rPr>
        <w:t>u</w:t>
      </w:r>
      <w:r w:rsidRPr="00F931DA">
        <w:rPr>
          <w:rFonts w:ascii="Helvetica" w:hAnsi="Helvetica" w:cs="Helvetica"/>
          <w:sz w:val="22"/>
          <w:szCs w:val="22"/>
        </w:rPr>
        <w:t xml:space="preserve"> bylo zapojeno celkem </w:t>
      </w:r>
      <w:r w:rsidR="008F0CA0" w:rsidRPr="00F931DA">
        <w:rPr>
          <w:rFonts w:ascii="Helvetica" w:hAnsi="Helvetica" w:cs="Helvetica"/>
          <w:sz w:val="22"/>
          <w:szCs w:val="22"/>
        </w:rPr>
        <w:t>435</w:t>
      </w:r>
      <w:r w:rsidRPr="00F931DA">
        <w:rPr>
          <w:rFonts w:ascii="Helvetica" w:hAnsi="Helvetica" w:cs="Helvetica"/>
          <w:sz w:val="22"/>
          <w:szCs w:val="22"/>
        </w:rPr>
        <w:t xml:space="preserve"> osob. Zároveň byl 4</w:t>
      </w:r>
      <w:r w:rsidR="008F0CA0" w:rsidRPr="00F931DA">
        <w:rPr>
          <w:rFonts w:ascii="Helvetica" w:hAnsi="Helvetica" w:cs="Helvetica"/>
          <w:sz w:val="22"/>
          <w:szCs w:val="22"/>
        </w:rPr>
        <w:t>1</w:t>
      </w:r>
      <w:r w:rsidR="00F82AE7" w:rsidRPr="00F931DA">
        <w:rPr>
          <w:rFonts w:ascii="Helvetica" w:hAnsi="Helvetica" w:cs="Helvetica"/>
          <w:sz w:val="22"/>
          <w:szCs w:val="22"/>
        </w:rPr>
        <w:t> </w:t>
      </w:r>
      <w:r w:rsidRPr="00F931DA">
        <w:rPr>
          <w:rFonts w:ascii="Helvetica" w:hAnsi="Helvetica" w:cs="Helvetica"/>
          <w:sz w:val="22"/>
          <w:szCs w:val="22"/>
        </w:rPr>
        <w:t xml:space="preserve">osobám poskytován příspěvek na </w:t>
      </w:r>
      <w:r w:rsidR="003B303C" w:rsidRPr="00F931DA">
        <w:rPr>
          <w:rFonts w:ascii="Helvetica" w:hAnsi="Helvetica" w:cs="Helvetica"/>
          <w:sz w:val="22"/>
          <w:szCs w:val="22"/>
        </w:rPr>
        <w:t>dojížďku v rámci pilotovaného projektu Regionální mobilita</w:t>
      </w:r>
      <w:r w:rsidR="00F82AE7" w:rsidRPr="00F931DA">
        <w:rPr>
          <w:rFonts w:ascii="Helvetica" w:hAnsi="Helvetica" w:cs="Helvetica"/>
          <w:sz w:val="22"/>
          <w:szCs w:val="22"/>
        </w:rPr>
        <w:t xml:space="preserve"> </w:t>
      </w:r>
      <w:r w:rsidR="003B303C" w:rsidRPr="00F931DA">
        <w:rPr>
          <w:rFonts w:ascii="Helvetica" w:hAnsi="Helvetica" w:cs="Helvetica"/>
          <w:sz w:val="22"/>
          <w:szCs w:val="22"/>
        </w:rPr>
        <w:t>a</w:t>
      </w:r>
      <w:r w:rsidR="00F82AE7" w:rsidRPr="00F931DA">
        <w:rPr>
          <w:rFonts w:ascii="Helvetica" w:hAnsi="Helvetica" w:cs="Helvetica"/>
          <w:sz w:val="22"/>
          <w:szCs w:val="22"/>
        </w:rPr>
        <w:t> </w:t>
      </w:r>
      <w:r w:rsidR="003B303C" w:rsidRPr="00F931DA">
        <w:rPr>
          <w:rFonts w:ascii="Helvetica" w:hAnsi="Helvetica" w:cs="Helvetica"/>
          <w:sz w:val="22"/>
          <w:szCs w:val="22"/>
        </w:rPr>
        <w:t xml:space="preserve">pokračovala </w:t>
      </w:r>
      <w:r w:rsidR="00F82AE7" w:rsidRPr="00F931DA">
        <w:rPr>
          <w:rFonts w:ascii="Helvetica" w:hAnsi="Helvetica" w:cs="Helvetica"/>
          <w:sz w:val="22"/>
          <w:szCs w:val="22"/>
        </w:rPr>
        <w:t>také podpora dvou osob</w:t>
      </w:r>
      <w:r w:rsidR="003B303C" w:rsidRPr="00F931DA">
        <w:rPr>
          <w:rFonts w:ascii="Helvetica" w:hAnsi="Helvetica" w:cs="Helvetica"/>
          <w:sz w:val="22"/>
          <w:szCs w:val="22"/>
        </w:rPr>
        <w:t xml:space="preserve"> se zdravotním postižením</w:t>
      </w:r>
      <w:r w:rsidR="00F82AE7" w:rsidRPr="00F931DA">
        <w:rPr>
          <w:rFonts w:ascii="Helvetica" w:hAnsi="Helvetica" w:cs="Helvetica"/>
          <w:sz w:val="22"/>
          <w:szCs w:val="22"/>
        </w:rPr>
        <w:t xml:space="preserve"> na </w:t>
      </w:r>
      <w:r w:rsidR="003B303C" w:rsidRPr="00F931DA">
        <w:rPr>
          <w:rFonts w:ascii="Helvetica" w:hAnsi="Helvetica" w:cs="Helvetica"/>
          <w:sz w:val="22"/>
          <w:szCs w:val="22"/>
        </w:rPr>
        <w:t>pro</w:t>
      </w:r>
      <w:r w:rsidR="00F82AE7" w:rsidRPr="00F931DA">
        <w:rPr>
          <w:rFonts w:ascii="Helvetica" w:hAnsi="Helvetica" w:cs="Helvetica"/>
          <w:sz w:val="22"/>
          <w:szCs w:val="22"/>
        </w:rPr>
        <w:t> </w:t>
      </w:r>
      <w:r w:rsidR="003B303C" w:rsidRPr="00F931DA">
        <w:rPr>
          <w:rFonts w:ascii="Helvetica" w:hAnsi="Helvetica" w:cs="Helvetica"/>
          <w:sz w:val="22"/>
          <w:szCs w:val="22"/>
        </w:rPr>
        <w:t>ně zřízených pracovních místech.</w:t>
      </w:r>
    </w:p>
    <w:p w14:paraId="3ABB07D0" w14:textId="77777777" w:rsidR="000446ED" w:rsidRPr="00F931DA" w:rsidRDefault="000446ED" w:rsidP="00A25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</w:p>
    <w:p w14:paraId="05C3A998" w14:textId="3F6CBF3C" w:rsidR="0045219A" w:rsidRPr="00F931DA" w:rsidRDefault="00840F7B" w:rsidP="00A25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eastAsia="Arial" w:hAnsi="Helvetica" w:cs="Helvetica"/>
          <w:noProof/>
          <w:color w:val="000000" w:themeColor="text1"/>
          <w:sz w:val="22"/>
          <w:szCs w:val="22"/>
        </w:rPr>
      </w:pPr>
      <w:r w:rsidRPr="00F931DA">
        <w:rPr>
          <w:rFonts w:ascii="Helvetica" w:hAnsi="Helvetica" w:cs="Helvetica"/>
          <w:sz w:val="22"/>
          <w:szCs w:val="22"/>
        </w:rPr>
        <w:t xml:space="preserve">Aktuální statistická data o vývoji nezaměstnanosti v ČR jsou k dispozici zde: </w:t>
      </w:r>
      <w:hyperlink r:id="rId12">
        <w:r w:rsidRPr="00F931DA">
          <w:rPr>
            <w:rStyle w:val="Hypertextovodkaz"/>
            <w:rFonts w:ascii="Helvetica" w:hAnsi="Helvetica" w:cs="Helvetica"/>
            <w:noProof/>
            <w:sz w:val="22"/>
            <w:szCs w:val="22"/>
          </w:rPr>
          <w:t>https://data.mpsv.cz/portal</w:t>
        </w:r>
      </w:hyperlink>
      <w:r w:rsidRPr="00F931DA">
        <w:rPr>
          <w:rFonts w:ascii="Helvetica" w:hAnsi="Helvetica" w:cs="Helvetica"/>
          <w:noProof/>
          <w:sz w:val="22"/>
          <w:szCs w:val="22"/>
        </w:rPr>
        <w:t xml:space="preserve">. </w:t>
      </w:r>
      <w:r w:rsidR="0045219A" w:rsidRPr="00F931DA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>Stažení dat je možné také ve formátu csv a json nebo prostřednictvím rozhraní v</w:t>
      </w:r>
      <w:r w:rsidR="001C7F5C" w:rsidRPr="00F931DA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> </w:t>
      </w:r>
      <w:r w:rsidR="0045219A" w:rsidRPr="00F931DA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>P</w:t>
      </w:r>
      <w:r w:rsidR="001C7F5C" w:rsidRPr="00F931DA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 xml:space="preserve">ower </w:t>
      </w:r>
      <w:r w:rsidR="0045219A" w:rsidRPr="00F931DA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 xml:space="preserve">BI. Statistiky nezaměstnanosti </w:t>
      </w:r>
      <w:r w:rsidR="0045219A" w:rsidRPr="006C7D68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>za </w:t>
      </w:r>
      <w:r w:rsidR="008F0CA0" w:rsidRPr="006C7D68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>červen</w:t>
      </w:r>
      <w:r w:rsidR="0045219A" w:rsidRPr="00F931DA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 xml:space="preserve"> letošního roku vydá Úřad práce ČR </w:t>
      </w:r>
      <w:r w:rsidR="0045219A" w:rsidRPr="00F931DA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 xml:space="preserve">v </w:t>
      </w:r>
      <w:r w:rsidR="008F0CA0" w:rsidRPr="00F931DA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>úterý</w:t>
      </w:r>
      <w:r w:rsidR="0045219A" w:rsidRPr="00F931DA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 xml:space="preserve"> </w:t>
      </w:r>
      <w:r w:rsidR="008F0CA0" w:rsidRPr="00F931DA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>8</w:t>
      </w:r>
      <w:r w:rsidR="0045219A" w:rsidRPr="00F931DA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 xml:space="preserve">. </w:t>
      </w:r>
      <w:r w:rsidR="001C7F5C" w:rsidRPr="00F931DA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>červ</w:t>
      </w:r>
      <w:r w:rsidR="008F0CA0" w:rsidRPr="00F931DA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>ence</w:t>
      </w:r>
      <w:r w:rsidR="0045219A" w:rsidRPr="00F931DA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 xml:space="preserve"> 2025.</w:t>
      </w:r>
    </w:p>
    <w:p w14:paraId="55FCCDEC" w14:textId="1DEAAE34" w:rsidR="00FD3E9C" w:rsidRDefault="00FD3E9C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350AC521" w14:textId="77777777" w:rsidR="007B40F8" w:rsidRDefault="007B40F8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29CA75C2" w14:textId="77777777" w:rsidR="007B40F8" w:rsidRPr="003A6C0B" w:rsidRDefault="007B40F8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42B2166E" w14:textId="675DBF53" w:rsidR="00347D2B" w:rsidRPr="003A6C0B" w:rsidRDefault="00347D2B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  <w:r w:rsidRPr="003A6C0B">
        <w:rPr>
          <w:rFonts w:ascii="Helvetica" w:hAnsi="Helvetica" w:cs="Arial"/>
          <w:b/>
          <w:bCs/>
          <w:sz w:val="22"/>
          <w:szCs w:val="22"/>
        </w:rPr>
        <w:t>Kontakt</w:t>
      </w:r>
      <w:r w:rsidR="000C5604">
        <w:rPr>
          <w:rFonts w:ascii="Helvetica" w:hAnsi="Helvetica" w:cs="Arial"/>
          <w:b/>
          <w:bCs/>
          <w:sz w:val="22"/>
          <w:szCs w:val="22"/>
        </w:rPr>
        <w:t>y</w:t>
      </w:r>
      <w:r w:rsidRPr="003A6C0B">
        <w:rPr>
          <w:rFonts w:ascii="Helvetica" w:hAnsi="Helvetica" w:cs="Arial"/>
          <w:b/>
          <w:bCs/>
          <w:sz w:val="22"/>
          <w:szCs w:val="22"/>
        </w:rPr>
        <w:t xml:space="preserve"> pro </w:t>
      </w:r>
      <w:r w:rsidR="00F3747C">
        <w:rPr>
          <w:rFonts w:ascii="Helvetica" w:hAnsi="Helvetica" w:cs="Arial"/>
          <w:b/>
          <w:bCs/>
          <w:sz w:val="22"/>
          <w:szCs w:val="22"/>
        </w:rPr>
        <w:t>média</w:t>
      </w:r>
      <w:r w:rsidRPr="003A6C0B">
        <w:rPr>
          <w:rFonts w:ascii="Helvetica" w:hAnsi="Helvetica" w:cs="Arial"/>
          <w:b/>
          <w:bCs/>
          <w:sz w:val="22"/>
          <w:szCs w:val="22"/>
        </w:rPr>
        <w:t>:</w:t>
      </w:r>
      <w:r w:rsidR="008F0CA0" w:rsidRPr="008F0CA0">
        <w:rPr>
          <w:noProof/>
        </w:rPr>
        <w:t xml:space="preserve"> </w:t>
      </w:r>
    </w:p>
    <w:p w14:paraId="0F8201D1" w14:textId="77777777" w:rsidR="00D80171" w:rsidRPr="003A6C0B" w:rsidRDefault="00D80171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45135EAA" w14:textId="2568FE90" w:rsidR="00347D2B" w:rsidRPr="003A6C0B" w:rsidRDefault="00EE10D9" w:rsidP="00F3747C">
      <w:pPr>
        <w:tabs>
          <w:tab w:val="left" w:pos="5103"/>
        </w:tabs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/>
          <w:bCs/>
          <w:sz w:val="22"/>
          <w:szCs w:val="22"/>
        </w:rPr>
        <w:t>Ing. Ivan Loukota</w:t>
      </w:r>
      <w:r w:rsidR="00F3747C">
        <w:rPr>
          <w:rFonts w:ascii="Helvetica" w:hAnsi="Helvetica" w:cs="Arial"/>
          <w:b/>
          <w:bCs/>
          <w:sz w:val="22"/>
          <w:szCs w:val="22"/>
        </w:rPr>
        <w:tab/>
        <w:t>PR oddělení – Ing. Kateřina Pavlíková</w:t>
      </w:r>
    </w:p>
    <w:p w14:paraId="13237E65" w14:textId="57959035" w:rsidR="00347D2B" w:rsidRPr="003A6C0B" w:rsidRDefault="00347D2B" w:rsidP="00560065">
      <w:pPr>
        <w:tabs>
          <w:tab w:val="left" w:pos="5103"/>
        </w:tabs>
        <w:rPr>
          <w:rFonts w:ascii="Helvetica" w:hAnsi="Helvetica" w:cs="Arial"/>
          <w:sz w:val="22"/>
          <w:szCs w:val="22"/>
        </w:rPr>
      </w:pPr>
      <w:r w:rsidRPr="003A6C0B">
        <w:rPr>
          <w:rFonts w:ascii="Helvetica" w:hAnsi="Helvetica" w:cs="Arial"/>
          <w:sz w:val="22"/>
          <w:szCs w:val="22"/>
        </w:rPr>
        <w:t xml:space="preserve">ředitel Krajské pobočky </w:t>
      </w:r>
      <w:r w:rsidR="00840F7B" w:rsidRPr="003A6C0B">
        <w:rPr>
          <w:rFonts w:ascii="Helvetica" w:hAnsi="Helvetica" w:cs="Arial"/>
          <w:sz w:val="22"/>
          <w:szCs w:val="22"/>
        </w:rPr>
        <w:t>Ú</w:t>
      </w:r>
      <w:r w:rsidR="00560065">
        <w:rPr>
          <w:rFonts w:ascii="Helvetica" w:hAnsi="Helvetica" w:cs="Arial"/>
          <w:sz w:val="22"/>
          <w:szCs w:val="22"/>
        </w:rPr>
        <w:t xml:space="preserve">řadu práce </w:t>
      </w:r>
      <w:r w:rsidR="00560065">
        <w:rPr>
          <w:rFonts w:ascii="Helvetica" w:hAnsi="Helvetica" w:cs="Arial"/>
          <w:sz w:val="22"/>
          <w:szCs w:val="22"/>
        </w:rPr>
        <w:tab/>
        <w:t>tisková mluvčí</w:t>
      </w:r>
      <w:r w:rsidR="00560065">
        <w:rPr>
          <w:rFonts w:ascii="Helvetica" w:hAnsi="Helvetica" w:cs="Arial"/>
          <w:sz w:val="22"/>
          <w:szCs w:val="22"/>
        </w:rPr>
        <w:br/>
      </w:r>
      <w:r w:rsidR="00EE10D9">
        <w:rPr>
          <w:rFonts w:ascii="Helvetica" w:hAnsi="Helvetica" w:cs="Arial"/>
          <w:sz w:val="22"/>
          <w:szCs w:val="22"/>
        </w:rPr>
        <w:t>v</w:t>
      </w:r>
      <w:r w:rsidR="00560065">
        <w:rPr>
          <w:rFonts w:ascii="Helvetica" w:hAnsi="Helvetica" w:cs="Arial"/>
          <w:sz w:val="22"/>
          <w:szCs w:val="22"/>
        </w:rPr>
        <w:t> </w:t>
      </w:r>
      <w:r w:rsidR="00EE10D9">
        <w:rPr>
          <w:rFonts w:ascii="Helvetica" w:hAnsi="Helvetica" w:cs="Arial"/>
          <w:sz w:val="22"/>
          <w:szCs w:val="22"/>
        </w:rPr>
        <w:t>Č</w:t>
      </w:r>
      <w:r w:rsidR="00560065">
        <w:rPr>
          <w:rFonts w:ascii="Helvetica" w:hAnsi="Helvetica" w:cs="Arial"/>
          <w:sz w:val="22"/>
          <w:szCs w:val="22"/>
        </w:rPr>
        <w:t>eských Budějovicích</w:t>
      </w:r>
      <w:r w:rsidR="00F3747C">
        <w:rPr>
          <w:rFonts w:ascii="Helvetica" w:hAnsi="Helvetica" w:cs="Arial"/>
          <w:sz w:val="22"/>
          <w:szCs w:val="22"/>
        </w:rPr>
        <w:tab/>
      </w:r>
      <w:r w:rsidR="00560065">
        <w:rPr>
          <w:rFonts w:ascii="Helvetica" w:hAnsi="Helvetica" w:cs="Arial"/>
          <w:sz w:val="22"/>
          <w:szCs w:val="22"/>
        </w:rPr>
        <w:t xml:space="preserve">E: </w:t>
      </w:r>
      <w:hyperlink r:id="rId13" w:history="1">
        <w:r w:rsidR="00560065" w:rsidRPr="00C73C55">
          <w:rPr>
            <w:rStyle w:val="Hypertextovodkaz"/>
            <w:rFonts w:ascii="Helvetica" w:hAnsi="Helvetica" w:cs="Arial"/>
            <w:sz w:val="22"/>
            <w:szCs w:val="22"/>
          </w:rPr>
          <w:t>tiskove@uradprace.cz</w:t>
        </w:r>
      </w:hyperlink>
    </w:p>
    <w:p w14:paraId="37CEE776" w14:textId="21D38F3D" w:rsidR="00FD3E9C" w:rsidRPr="003A6C0B" w:rsidRDefault="00347D2B" w:rsidP="000C5604">
      <w:pPr>
        <w:tabs>
          <w:tab w:val="left" w:pos="5103"/>
        </w:tabs>
        <w:rPr>
          <w:rStyle w:val="Hypertextovodkaz"/>
          <w:rFonts w:ascii="Helvetica" w:hAnsi="Helvetica" w:cs="Arial"/>
          <w:sz w:val="22"/>
          <w:szCs w:val="22"/>
        </w:rPr>
      </w:pPr>
      <w:r w:rsidRPr="003A6C0B">
        <w:rPr>
          <w:rFonts w:ascii="Helvetica" w:hAnsi="Helvetica" w:cs="Arial"/>
          <w:sz w:val="22"/>
          <w:szCs w:val="22"/>
        </w:rPr>
        <w:t xml:space="preserve">E: </w:t>
      </w:r>
      <w:hyperlink r:id="rId14" w:history="1">
        <w:r w:rsidR="00EE10D9" w:rsidRPr="00D1215C">
          <w:rPr>
            <w:rStyle w:val="Hypertextovodkaz"/>
            <w:rFonts w:ascii="Helvetica" w:hAnsi="Helvetica" w:cs="Arial"/>
            <w:sz w:val="22"/>
            <w:szCs w:val="22"/>
          </w:rPr>
          <w:t>ivan.loukota@uradprace.cz</w:t>
        </w:r>
      </w:hyperlink>
      <w:r w:rsidR="000C5604" w:rsidRPr="000C5604">
        <w:tab/>
      </w:r>
    </w:p>
    <w:p w14:paraId="469566E9" w14:textId="77777777" w:rsidR="001C7F5C" w:rsidRDefault="001C7F5C" w:rsidP="00D80171">
      <w:pPr>
        <w:tabs>
          <w:tab w:val="left" w:pos="5460"/>
        </w:tabs>
        <w:rPr>
          <w:rStyle w:val="Hypertextovodkaz"/>
          <w:rFonts w:ascii="Helvetica" w:hAnsi="Helvetica" w:cs="Arial"/>
          <w:sz w:val="22"/>
          <w:szCs w:val="22"/>
        </w:rPr>
      </w:pPr>
    </w:p>
    <w:p w14:paraId="61F38A53" w14:textId="77777777" w:rsidR="001C7F5C" w:rsidRDefault="001C7F5C" w:rsidP="00D80171">
      <w:pPr>
        <w:tabs>
          <w:tab w:val="left" w:pos="5460"/>
        </w:tabs>
        <w:rPr>
          <w:rStyle w:val="Hypertextovodkaz"/>
          <w:rFonts w:ascii="Helvetica" w:hAnsi="Helvetica" w:cs="Arial"/>
          <w:sz w:val="22"/>
          <w:szCs w:val="22"/>
        </w:rPr>
      </w:pPr>
    </w:p>
    <w:p w14:paraId="436DA81D" w14:textId="08522323" w:rsidR="007B40F8" w:rsidRDefault="007B40F8">
      <w:pPr>
        <w:rPr>
          <w:rStyle w:val="Hypertextovodkaz"/>
          <w:rFonts w:ascii="Helvetica" w:hAnsi="Helvetica" w:cs="Arial"/>
          <w:sz w:val="22"/>
          <w:szCs w:val="22"/>
        </w:rPr>
      </w:pPr>
      <w:r>
        <w:rPr>
          <w:rStyle w:val="Hypertextovodkaz"/>
          <w:rFonts w:ascii="Helvetica" w:hAnsi="Helvetica" w:cs="Arial"/>
          <w:sz w:val="22"/>
          <w:szCs w:val="22"/>
        </w:rPr>
        <w:br w:type="page"/>
      </w:r>
    </w:p>
    <w:p w14:paraId="01B65DB3" w14:textId="5C098384" w:rsidR="2FFC7DF6" w:rsidRDefault="2FFC7DF6" w:rsidP="000D2EAD">
      <w:pPr>
        <w:pStyle w:val="Zkladnodstavec"/>
        <w:spacing w:line="240" w:lineRule="auto"/>
        <w:jc w:val="center"/>
        <w:rPr>
          <w:rFonts w:ascii="Helvetica" w:eastAsia="Times New Roman" w:hAnsi="Helvetica" w:cs="Arial"/>
          <w:b/>
          <w:bCs/>
          <w:color w:val="0F0888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3872" behindDoc="1" locked="0" layoutInCell="1" allowOverlap="1" wp14:anchorId="45B33865" wp14:editId="6F4A132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885815" cy="7674610"/>
            <wp:effectExtent l="0" t="0" r="635" b="2540"/>
            <wp:wrapSquare wrapText="bothSides"/>
            <wp:docPr id="51067700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677008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5815" cy="7674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2581D" w14:textId="5AAD804F" w:rsidR="00FD3E9C" w:rsidRPr="00560065" w:rsidRDefault="00FD3E9C" w:rsidP="00560065">
      <w:pPr>
        <w:pStyle w:val="Zkladnodstavec"/>
        <w:spacing w:line="240" w:lineRule="auto"/>
        <w:jc w:val="both"/>
        <w:rPr>
          <w:rFonts w:ascii="Helvetica" w:hAnsi="Helvetica" w:cs="Helvetica"/>
          <w:b/>
          <w:bCs/>
          <w:noProof/>
          <w:color w:val="000000" w:themeColor="text1"/>
          <w:sz w:val="22"/>
          <w:szCs w:val="22"/>
        </w:rPr>
      </w:pPr>
    </w:p>
    <w:sectPr w:rsidR="00FD3E9C" w:rsidRPr="00560065" w:rsidSect="00331DAA">
      <w:headerReference w:type="default" r:id="rId16"/>
      <w:footerReference w:type="default" r:id="rId17"/>
      <w:pgSz w:w="11901" w:h="16817"/>
      <w:pgMar w:top="2552" w:right="1361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F2345" w14:textId="77777777" w:rsidR="00C47D97" w:rsidRPr="00226143" w:rsidRDefault="00C47D97">
      <w:pPr>
        <w:rPr>
          <w:sz w:val="22"/>
          <w:szCs w:val="22"/>
        </w:rPr>
      </w:pPr>
      <w:r w:rsidRPr="00226143">
        <w:rPr>
          <w:sz w:val="22"/>
          <w:szCs w:val="22"/>
        </w:rPr>
        <w:separator/>
      </w:r>
    </w:p>
  </w:endnote>
  <w:endnote w:type="continuationSeparator" w:id="0">
    <w:p w14:paraId="29EDE040" w14:textId="77777777" w:rsidR="00C47D97" w:rsidRPr="00226143" w:rsidRDefault="00C47D97">
      <w:pPr>
        <w:rPr>
          <w:sz w:val="22"/>
          <w:szCs w:val="22"/>
        </w:rPr>
      </w:pPr>
      <w:r w:rsidRPr="00226143">
        <w:rPr>
          <w:sz w:val="22"/>
          <w:szCs w:val="22"/>
        </w:rPr>
        <w:continuationSeparator/>
      </w:r>
    </w:p>
  </w:endnote>
  <w:endnote w:type="continuationNotice" w:id="1">
    <w:p w14:paraId="710B320F" w14:textId="77777777" w:rsidR="00C47D97" w:rsidRPr="00226143" w:rsidRDefault="00C47D97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imes New Roman CE obyeej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66A41" w14:textId="669DBD18" w:rsidR="003C4661" w:rsidRPr="00226143" w:rsidRDefault="00DF63C5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6"/>
        <w:szCs w:val="16"/>
        <w:lang w:eastAsia="cs-CZ"/>
      </w:rPr>
    </w:pPr>
    <w:r w:rsidRPr="00226143">
      <w:rPr>
        <w:rFonts w:ascii="Arial" w:hAnsi="Arial" w:cs="Arial"/>
        <w:noProof/>
        <w:color w:val="58595B"/>
        <w:sz w:val="16"/>
        <w:szCs w:val="16"/>
        <w:lang w:eastAsia="cs-CZ"/>
      </w:rPr>
      <w:drawing>
        <wp:anchor distT="0" distB="0" distL="114300" distR="114300" simplePos="0" relativeHeight="251660288" behindDoc="1" locked="0" layoutInCell="1" allowOverlap="1" wp14:anchorId="4C6C3F4C" wp14:editId="5B2164EF">
          <wp:simplePos x="0" y="0"/>
          <wp:positionH relativeFrom="column">
            <wp:posOffset>-881380</wp:posOffset>
          </wp:positionH>
          <wp:positionV relativeFrom="paragraph">
            <wp:posOffset>-330390</wp:posOffset>
          </wp:positionV>
          <wp:extent cx="7630135" cy="934564"/>
          <wp:effectExtent l="0" t="0" r="0" b="0"/>
          <wp:wrapNone/>
          <wp:docPr id="149060356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603560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135" cy="934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64097" w14:textId="6375E81F" w:rsidR="003C4661" w:rsidRPr="00226143" w:rsidRDefault="00331DAA" w:rsidP="00331DAA">
    <w:pPr>
      <w:pStyle w:val="Zkladntext"/>
      <w:autoSpaceDE w:val="0"/>
      <w:spacing w:after="0" w:line="240" w:lineRule="auto"/>
      <w:jc w:val="both"/>
      <w:rPr>
        <w:rFonts w:ascii="Arial" w:hAnsi="Arial" w:cs="Arial"/>
        <w:color w:val="58595B"/>
        <w:sz w:val="16"/>
        <w:szCs w:val="16"/>
        <w:lang w:eastAsia="cs-CZ"/>
      </w:rPr>
    </w:pPr>
    <w:r w:rsidRPr="00226143">
      <w:rPr>
        <w:rFonts w:ascii="Arial" w:hAnsi="Arial" w:cs="Arial"/>
        <w:color w:val="58595B"/>
        <w:sz w:val="16"/>
        <w:szCs w:val="16"/>
        <w:lang w:eastAsia="cs-CZ"/>
      </w:rPr>
      <w:t xml:space="preserve">      </w:t>
    </w:r>
    <w:r w:rsidR="00D442B5" w:rsidRPr="00226143">
      <w:rPr>
        <w:rFonts w:ascii="Arial" w:hAnsi="Arial" w:cs="Arial"/>
        <w:color w:val="58595B"/>
        <w:sz w:val="16"/>
        <w:szCs w:val="16"/>
        <w:lang w:eastAsia="cs-CZ"/>
      </w:rPr>
      <w:t xml:space="preserve"> </w:t>
    </w:r>
    <w:r w:rsidR="000F05F2" w:rsidRPr="00226143">
      <w:rPr>
        <w:rFonts w:ascii="Arial" w:hAnsi="Arial" w:cs="Arial"/>
        <w:color w:val="58595B"/>
        <w:sz w:val="16"/>
        <w:szCs w:val="16"/>
        <w:lang w:eastAsia="cs-CZ"/>
      </w:rPr>
      <w:t>Úřad práce ČR | +420</w:t>
    </w:r>
    <w:r w:rsidR="00AF0911">
      <w:rPr>
        <w:rFonts w:ascii="Arial" w:hAnsi="Arial" w:cs="Arial"/>
        <w:color w:val="58595B"/>
        <w:sz w:val="16"/>
        <w:szCs w:val="16"/>
        <w:lang w:eastAsia="cs-CZ"/>
      </w:rPr>
      <w:t> 731 688 674</w:t>
    </w:r>
    <w:r w:rsidR="000F6C67" w:rsidRPr="00226143">
      <w:rPr>
        <w:rFonts w:ascii="Arial" w:hAnsi="Arial" w:cs="Arial"/>
        <w:color w:val="58595B"/>
        <w:sz w:val="16"/>
        <w:szCs w:val="16"/>
        <w:lang w:eastAsia="cs-CZ"/>
      </w:rPr>
      <w:t xml:space="preserve">; </w:t>
    </w:r>
    <w:r w:rsidR="003405FF" w:rsidRPr="00226143">
      <w:rPr>
        <w:rFonts w:ascii="Arial" w:hAnsi="Arial"/>
        <w:color w:val="58595B"/>
        <w:sz w:val="16"/>
        <w:szCs w:val="16"/>
      </w:rPr>
      <w:t>tiskove</w:t>
    </w:r>
    <w:r w:rsidR="000F05F2" w:rsidRPr="00226143">
      <w:rPr>
        <w:rFonts w:ascii="Arial" w:hAnsi="Arial"/>
        <w:color w:val="58595B"/>
        <w:sz w:val="16"/>
        <w:szCs w:val="16"/>
      </w:rPr>
      <w:t>@uradprace.cz |</w:t>
    </w:r>
    <w:r w:rsidR="000F05F2" w:rsidRPr="00226143">
      <w:rPr>
        <w:rFonts w:ascii="Arial" w:hAnsi="Arial"/>
        <w:color w:val="333333"/>
        <w:sz w:val="16"/>
        <w:szCs w:val="16"/>
      </w:rPr>
      <w:t xml:space="preserve"> </w:t>
    </w:r>
    <w:r w:rsidR="000F05F2" w:rsidRPr="00226143">
      <w:rPr>
        <w:rFonts w:ascii="Arial" w:hAnsi="Arial"/>
        <w:color w:val="0F0888"/>
        <w:sz w:val="16"/>
        <w:szCs w:val="16"/>
      </w:rPr>
      <w:t>www.uradprace.cz</w:t>
    </w:r>
    <w:r w:rsidR="000F05F2" w:rsidRPr="00226143">
      <w:rPr>
        <w:color w:val="0F0888"/>
        <w:sz w:val="16"/>
        <w:szCs w:val="16"/>
      </w:rPr>
      <w:t xml:space="preserve"> </w:t>
    </w:r>
  </w:p>
  <w:p w14:paraId="65236628" w14:textId="77777777" w:rsidR="003C4661" w:rsidRPr="00226143" w:rsidRDefault="003C4661">
    <w:pPr>
      <w:pStyle w:val="Zpat"/>
      <w:ind w:left="1701"/>
      <w:rPr>
        <w:rFonts w:ascii="Arial" w:eastAsia="Arial" w:hAnsi="Arial" w:cs="Arial"/>
        <w:color w:val="58595B"/>
        <w:sz w:val="16"/>
        <w:szCs w:val="16"/>
      </w:rPr>
    </w:pPr>
  </w:p>
  <w:p w14:paraId="1A12FD73" w14:textId="77777777" w:rsidR="003C4661" w:rsidRPr="00226143" w:rsidRDefault="003C4661">
    <w:pPr>
      <w:pStyle w:val="Zpat"/>
      <w:ind w:left="1701"/>
      <w:rPr>
        <w:sz w:val="20"/>
        <w:szCs w:val="20"/>
      </w:rPr>
    </w:pPr>
  </w:p>
  <w:p w14:paraId="6591F459" w14:textId="77777777" w:rsidR="003C4661" w:rsidRPr="00226143" w:rsidRDefault="003C4661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2DCD6" w14:textId="77777777" w:rsidR="00C47D97" w:rsidRPr="00226143" w:rsidRDefault="00C47D97">
      <w:pPr>
        <w:rPr>
          <w:sz w:val="22"/>
          <w:szCs w:val="22"/>
        </w:rPr>
      </w:pPr>
      <w:bookmarkStart w:id="0" w:name="_Hlk134518009"/>
      <w:bookmarkEnd w:id="0"/>
      <w:r w:rsidRPr="00226143">
        <w:rPr>
          <w:sz w:val="22"/>
          <w:szCs w:val="22"/>
        </w:rPr>
        <w:separator/>
      </w:r>
    </w:p>
  </w:footnote>
  <w:footnote w:type="continuationSeparator" w:id="0">
    <w:p w14:paraId="18BC123F" w14:textId="77777777" w:rsidR="00C47D97" w:rsidRPr="00226143" w:rsidRDefault="00C47D97">
      <w:pPr>
        <w:rPr>
          <w:sz w:val="22"/>
          <w:szCs w:val="22"/>
        </w:rPr>
      </w:pPr>
      <w:r w:rsidRPr="00226143">
        <w:rPr>
          <w:sz w:val="22"/>
          <w:szCs w:val="22"/>
        </w:rPr>
        <w:continuationSeparator/>
      </w:r>
    </w:p>
  </w:footnote>
  <w:footnote w:type="continuationNotice" w:id="1">
    <w:p w14:paraId="7043A281" w14:textId="77777777" w:rsidR="00C47D97" w:rsidRPr="00226143" w:rsidRDefault="00C47D97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9013" w14:textId="2F719FCE" w:rsidR="003C4661" w:rsidRPr="00226143" w:rsidRDefault="00315931">
    <w:pPr>
      <w:pStyle w:val="Zhlav"/>
      <w:rPr>
        <w:sz w:val="20"/>
        <w:szCs w:val="20"/>
      </w:rPr>
    </w:pPr>
    <w:r w:rsidRPr="00226143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E821563" wp14:editId="46BD290A">
          <wp:simplePos x="0" y="0"/>
          <wp:positionH relativeFrom="column">
            <wp:posOffset>-1175575</wp:posOffset>
          </wp:positionH>
          <wp:positionV relativeFrom="paragraph">
            <wp:posOffset>-440690</wp:posOffset>
          </wp:positionV>
          <wp:extent cx="7820660" cy="1539240"/>
          <wp:effectExtent l="0" t="0" r="8890" b="3810"/>
          <wp:wrapNone/>
          <wp:docPr id="1882626907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626907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660" cy="153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248" w:rsidRPr="00226143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EB7A85" wp14:editId="350C5F94">
              <wp:simplePos x="0" y="0"/>
              <wp:positionH relativeFrom="column">
                <wp:posOffset>-124297</wp:posOffset>
              </wp:positionH>
              <wp:positionV relativeFrom="paragraph">
                <wp:posOffset>-159385</wp:posOffset>
              </wp:positionV>
              <wp:extent cx="2821940" cy="368935"/>
              <wp:effectExtent l="0" t="0" r="0" b="0"/>
              <wp:wrapNone/>
              <wp:docPr id="1072259123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1940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D93D16" w14:textId="65F85DEB" w:rsidR="004D5BFA" w:rsidRPr="00226143" w:rsidRDefault="00835BC1">
                          <w:pPr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226143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0EB7A85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7" type="#_x0000_t202" style="position:absolute;margin-left:-9.8pt;margin-top:-12.55pt;width:222.2pt;height:29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" filled="f" stroked="f" strokeweight=".5pt">
              <v:textbox>
                <w:txbxContent>
                  <w:p w14:paraId="4ED93D16" w14:textId="65F85DEB" w:rsidR="004D5BFA" w:rsidRPr="00226143" w:rsidRDefault="00835BC1">
                    <w:pPr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226143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BB0"/>
    <w:multiLevelType w:val="hybridMultilevel"/>
    <w:tmpl w:val="E5ACA28A"/>
    <w:lvl w:ilvl="0" w:tplc="08748E1A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 w15:restartNumberingAfterBreak="0">
    <w:nsid w:val="00270D77"/>
    <w:multiLevelType w:val="hybridMultilevel"/>
    <w:tmpl w:val="2B248BFA"/>
    <w:lvl w:ilvl="0" w:tplc="1AB277E6">
      <w:start w:val="11"/>
      <w:numFmt w:val="bullet"/>
      <w:lvlText w:val="-"/>
      <w:lvlJc w:val="left"/>
      <w:pPr>
        <w:ind w:left="913" w:hanging="360"/>
      </w:pPr>
      <w:rPr>
        <w:rFonts w:ascii="Helvetica" w:eastAsia="Calibr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" w15:restartNumberingAfterBreak="0">
    <w:nsid w:val="02D9709C"/>
    <w:multiLevelType w:val="hybridMultilevel"/>
    <w:tmpl w:val="175681F6"/>
    <w:lvl w:ilvl="0" w:tplc="19CACB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147089"/>
    <w:multiLevelType w:val="hybridMultilevel"/>
    <w:tmpl w:val="0F5A6D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63F03"/>
    <w:multiLevelType w:val="hybridMultilevel"/>
    <w:tmpl w:val="B18E1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82EE9"/>
    <w:multiLevelType w:val="hybridMultilevel"/>
    <w:tmpl w:val="40E864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836AA"/>
    <w:multiLevelType w:val="hybridMultilevel"/>
    <w:tmpl w:val="CFD25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F6819"/>
    <w:multiLevelType w:val="hybridMultilevel"/>
    <w:tmpl w:val="A65A7086"/>
    <w:lvl w:ilvl="0" w:tplc="23CCA8BE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2341F"/>
    <w:multiLevelType w:val="hybridMultilevel"/>
    <w:tmpl w:val="A886B5E8"/>
    <w:lvl w:ilvl="0" w:tplc="00AC0638">
      <w:start w:val="1"/>
      <w:numFmt w:val="decimal"/>
      <w:lvlText w:val="%1."/>
      <w:lvlJc w:val="left"/>
      <w:pPr>
        <w:ind w:left="2912" w:hanging="360"/>
      </w:pPr>
      <w:rPr>
        <w:rFonts w:ascii="Helvetica" w:hAnsi="Helvetica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 w15:restartNumberingAfterBreak="0">
    <w:nsid w:val="15C31678"/>
    <w:multiLevelType w:val="hybridMultilevel"/>
    <w:tmpl w:val="5F3263DA"/>
    <w:lvl w:ilvl="0" w:tplc="32487F06">
      <w:start w:val="1"/>
      <w:numFmt w:val="decimal"/>
      <w:lvlText w:val="%1."/>
      <w:lvlJc w:val="left"/>
      <w:pPr>
        <w:ind w:left="720" w:hanging="360"/>
      </w:pPr>
    </w:lvl>
    <w:lvl w:ilvl="1" w:tplc="ABE4FC3C">
      <w:start w:val="1"/>
      <w:numFmt w:val="lowerLetter"/>
      <w:lvlText w:val="%2."/>
      <w:lvlJc w:val="left"/>
      <w:pPr>
        <w:ind w:left="1440" w:hanging="360"/>
      </w:pPr>
    </w:lvl>
    <w:lvl w:ilvl="2" w:tplc="187A6148">
      <w:start w:val="1"/>
      <w:numFmt w:val="lowerRoman"/>
      <w:lvlText w:val="%3."/>
      <w:lvlJc w:val="right"/>
      <w:pPr>
        <w:ind w:left="2160" w:hanging="180"/>
      </w:pPr>
    </w:lvl>
    <w:lvl w:ilvl="3" w:tplc="987409DC">
      <w:start w:val="1"/>
      <w:numFmt w:val="decimal"/>
      <w:lvlText w:val="%4."/>
      <w:lvlJc w:val="left"/>
      <w:pPr>
        <w:ind w:left="2880" w:hanging="360"/>
      </w:pPr>
    </w:lvl>
    <w:lvl w:ilvl="4" w:tplc="919480DE">
      <w:start w:val="1"/>
      <w:numFmt w:val="lowerLetter"/>
      <w:lvlText w:val="%5."/>
      <w:lvlJc w:val="left"/>
      <w:pPr>
        <w:ind w:left="3600" w:hanging="360"/>
      </w:pPr>
    </w:lvl>
    <w:lvl w:ilvl="5" w:tplc="4F3034F8">
      <w:start w:val="1"/>
      <w:numFmt w:val="lowerRoman"/>
      <w:lvlText w:val="%6."/>
      <w:lvlJc w:val="right"/>
      <w:pPr>
        <w:ind w:left="4320" w:hanging="180"/>
      </w:pPr>
    </w:lvl>
    <w:lvl w:ilvl="6" w:tplc="7124E648">
      <w:start w:val="1"/>
      <w:numFmt w:val="decimal"/>
      <w:lvlText w:val="%7."/>
      <w:lvlJc w:val="left"/>
      <w:pPr>
        <w:ind w:left="5040" w:hanging="360"/>
      </w:pPr>
    </w:lvl>
    <w:lvl w:ilvl="7" w:tplc="FCB416E6">
      <w:start w:val="1"/>
      <w:numFmt w:val="lowerLetter"/>
      <w:lvlText w:val="%8."/>
      <w:lvlJc w:val="left"/>
      <w:pPr>
        <w:ind w:left="5760" w:hanging="360"/>
      </w:pPr>
    </w:lvl>
    <w:lvl w:ilvl="8" w:tplc="E7FA13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E3A76"/>
    <w:multiLevelType w:val="hybridMultilevel"/>
    <w:tmpl w:val="02DC1C9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1B37A20"/>
    <w:multiLevelType w:val="hybridMultilevel"/>
    <w:tmpl w:val="F57054C0"/>
    <w:lvl w:ilvl="0" w:tplc="C6C29BC2">
      <w:start w:val="1"/>
      <w:numFmt w:val="decimal"/>
      <w:lvlText w:val="%1)"/>
      <w:lvlJc w:val="left"/>
      <w:pPr>
        <w:ind w:left="1020" w:hanging="360"/>
      </w:pPr>
    </w:lvl>
    <w:lvl w:ilvl="1" w:tplc="F3E09844">
      <w:start w:val="1"/>
      <w:numFmt w:val="decimal"/>
      <w:lvlText w:val="%2)"/>
      <w:lvlJc w:val="left"/>
      <w:pPr>
        <w:ind w:left="1020" w:hanging="360"/>
      </w:pPr>
    </w:lvl>
    <w:lvl w:ilvl="2" w:tplc="06B80BBA">
      <w:start w:val="1"/>
      <w:numFmt w:val="decimal"/>
      <w:lvlText w:val="%3)"/>
      <w:lvlJc w:val="left"/>
      <w:pPr>
        <w:ind w:left="1020" w:hanging="360"/>
      </w:pPr>
    </w:lvl>
    <w:lvl w:ilvl="3" w:tplc="229C0602">
      <w:start w:val="1"/>
      <w:numFmt w:val="decimal"/>
      <w:lvlText w:val="%4)"/>
      <w:lvlJc w:val="left"/>
      <w:pPr>
        <w:ind w:left="1020" w:hanging="360"/>
      </w:pPr>
    </w:lvl>
    <w:lvl w:ilvl="4" w:tplc="C0E6B07A">
      <w:start w:val="1"/>
      <w:numFmt w:val="decimal"/>
      <w:lvlText w:val="%5)"/>
      <w:lvlJc w:val="left"/>
      <w:pPr>
        <w:ind w:left="1020" w:hanging="360"/>
      </w:pPr>
    </w:lvl>
    <w:lvl w:ilvl="5" w:tplc="A6FA7702">
      <w:start w:val="1"/>
      <w:numFmt w:val="decimal"/>
      <w:lvlText w:val="%6)"/>
      <w:lvlJc w:val="left"/>
      <w:pPr>
        <w:ind w:left="1020" w:hanging="360"/>
      </w:pPr>
    </w:lvl>
    <w:lvl w:ilvl="6" w:tplc="F4C61744">
      <w:start w:val="1"/>
      <w:numFmt w:val="decimal"/>
      <w:lvlText w:val="%7)"/>
      <w:lvlJc w:val="left"/>
      <w:pPr>
        <w:ind w:left="1020" w:hanging="360"/>
      </w:pPr>
    </w:lvl>
    <w:lvl w:ilvl="7" w:tplc="EBA84226">
      <w:start w:val="1"/>
      <w:numFmt w:val="decimal"/>
      <w:lvlText w:val="%8)"/>
      <w:lvlJc w:val="left"/>
      <w:pPr>
        <w:ind w:left="1020" w:hanging="360"/>
      </w:pPr>
    </w:lvl>
    <w:lvl w:ilvl="8" w:tplc="FAECC6F0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23D67988"/>
    <w:multiLevelType w:val="hybridMultilevel"/>
    <w:tmpl w:val="1F5ED0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0B5"/>
    <w:multiLevelType w:val="hybridMultilevel"/>
    <w:tmpl w:val="EDD6E9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51925"/>
    <w:multiLevelType w:val="hybridMultilevel"/>
    <w:tmpl w:val="11F434E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08226CB"/>
    <w:multiLevelType w:val="hybridMultilevel"/>
    <w:tmpl w:val="8454E966"/>
    <w:lvl w:ilvl="0" w:tplc="7E88C7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586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04030"/>
    <w:multiLevelType w:val="hybridMultilevel"/>
    <w:tmpl w:val="B0A8A82C"/>
    <w:lvl w:ilvl="0" w:tplc="7BD2C626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33A8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2B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0E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6F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7C6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A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27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A63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14A12"/>
    <w:multiLevelType w:val="hybridMultilevel"/>
    <w:tmpl w:val="C8B0B4BE"/>
    <w:lvl w:ilvl="0" w:tplc="AB0213B6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BD46BE1"/>
    <w:multiLevelType w:val="hybridMultilevel"/>
    <w:tmpl w:val="8C8664DE"/>
    <w:lvl w:ilvl="0" w:tplc="2C96CA0C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F8A3F61"/>
    <w:multiLevelType w:val="multilevel"/>
    <w:tmpl w:val="5C1A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811950"/>
    <w:multiLevelType w:val="hybridMultilevel"/>
    <w:tmpl w:val="861A0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86D09"/>
    <w:multiLevelType w:val="hybridMultilevel"/>
    <w:tmpl w:val="7EC27B70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5544C38"/>
    <w:multiLevelType w:val="hybridMultilevel"/>
    <w:tmpl w:val="A560FD62"/>
    <w:lvl w:ilvl="0" w:tplc="377E2DF0">
      <w:start w:val="3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5B0800C1"/>
    <w:multiLevelType w:val="hybridMultilevel"/>
    <w:tmpl w:val="56B01704"/>
    <w:lvl w:ilvl="0" w:tplc="4D32D9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B3160"/>
    <w:multiLevelType w:val="hybridMultilevel"/>
    <w:tmpl w:val="C3BC84AA"/>
    <w:lvl w:ilvl="0" w:tplc="60541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1E2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C6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0BF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EB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C6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5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81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7EEC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01041"/>
    <w:multiLevelType w:val="hybridMultilevel"/>
    <w:tmpl w:val="CBAADFE4"/>
    <w:lvl w:ilvl="0" w:tplc="3A426D4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C7C3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0CC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2D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0E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0F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28C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C6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A00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27D4F"/>
    <w:multiLevelType w:val="hybridMultilevel"/>
    <w:tmpl w:val="47DC52C6"/>
    <w:lvl w:ilvl="0" w:tplc="0FE67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47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43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08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68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E8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CA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2C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8A8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E5209"/>
    <w:multiLevelType w:val="hybridMultilevel"/>
    <w:tmpl w:val="E8D280C4"/>
    <w:lvl w:ilvl="0" w:tplc="AB0213B6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1426A47"/>
    <w:multiLevelType w:val="hybridMultilevel"/>
    <w:tmpl w:val="EC1CAF10"/>
    <w:lvl w:ilvl="0" w:tplc="9CCE057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AAF280D4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D3B2F4A6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3C6E7B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94D065FA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8E70C4F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A54E3878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A67C6DC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645810F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C154018"/>
    <w:multiLevelType w:val="multilevel"/>
    <w:tmpl w:val="4E34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8816BF"/>
    <w:multiLevelType w:val="hybridMultilevel"/>
    <w:tmpl w:val="F1C80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55B95"/>
    <w:multiLevelType w:val="hybridMultilevel"/>
    <w:tmpl w:val="F2262298"/>
    <w:lvl w:ilvl="0" w:tplc="8E9C695A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22BA8"/>
    <w:multiLevelType w:val="hybridMultilevel"/>
    <w:tmpl w:val="8FE85B60"/>
    <w:lvl w:ilvl="0" w:tplc="F014B070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96C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AE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24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C4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26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6E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4C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C0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B61D9"/>
    <w:multiLevelType w:val="hybridMultilevel"/>
    <w:tmpl w:val="0DACDCB0"/>
    <w:lvl w:ilvl="0" w:tplc="E84661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2AB4FB6"/>
    <w:multiLevelType w:val="hybridMultilevel"/>
    <w:tmpl w:val="2F486DEA"/>
    <w:lvl w:ilvl="0" w:tplc="53B6C2D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F324E"/>
    <w:multiLevelType w:val="hybridMultilevel"/>
    <w:tmpl w:val="15F843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C37CA"/>
    <w:multiLevelType w:val="hybridMultilevel"/>
    <w:tmpl w:val="EB34AEEA"/>
    <w:lvl w:ilvl="0" w:tplc="BAA0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40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2F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230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65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63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28F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0D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CC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53CAA"/>
    <w:multiLevelType w:val="hybridMultilevel"/>
    <w:tmpl w:val="7BAE4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80048"/>
    <w:multiLevelType w:val="hybridMultilevel"/>
    <w:tmpl w:val="F3B86298"/>
    <w:lvl w:ilvl="0" w:tplc="DD9E722C">
      <w:start w:val="1"/>
      <w:numFmt w:val="decimal"/>
      <w:lvlText w:val="%1)"/>
      <w:lvlJc w:val="left"/>
      <w:pPr>
        <w:ind w:left="1020" w:hanging="360"/>
      </w:pPr>
    </w:lvl>
    <w:lvl w:ilvl="1" w:tplc="74AA097A">
      <w:start w:val="1"/>
      <w:numFmt w:val="decimal"/>
      <w:lvlText w:val="%2)"/>
      <w:lvlJc w:val="left"/>
      <w:pPr>
        <w:ind w:left="1020" w:hanging="360"/>
      </w:pPr>
    </w:lvl>
    <w:lvl w:ilvl="2" w:tplc="C6683998">
      <w:start w:val="1"/>
      <w:numFmt w:val="decimal"/>
      <w:lvlText w:val="%3)"/>
      <w:lvlJc w:val="left"/>
      <w:pPr>
        <w:ind w:left="1020" w:hanging="360"/>
      </w:pPr>
    </w:lvl>
    <w:lvl w:ilvl="3" w:tplc="0B4A56CC">
      <w:start w:val="1"/>
      <w:numFmt w:val="decimal"/>
      <w:lvlText w:val="%4)"/>
      <w:lvlJc w:val="left"/>
      <w:pPr>
        <w:ind w:left="1020" w:hanging="360"/>
      </w:pPr>
    </w:lvl>
    <w:lvl w:ilvl="4" w:tplc="64F20DA0">
      <w:start w:val="1"/>
      <w:numFmt w:val="decimal"/>
      <w:lvlText w:val="%5)"/>
      <w:lvlJc w:val="left"/>
      <w:pPr>
        <w:ind w:left="1020" w:hanging="360"/>
      </w:pPr>
    </w:lvl>
    <w:lvl w:ilvl="5" w:tplc="36EA19C4">
      <w:start w:val="1"/>
      <w:numFmt w:val="decimal"/>
      <w:lvlText w:val="%6)"/>
      <w:lvlJc w:val="left"/>
      <w:pPr>
        <w:ind w:left="1020" w:hanging="360"/>
      </w:pPr>
    </w:lvl>
    <w:lvl w:ilvl="6" w:tplc="B45807B8">
      <w:start w:val="1"/>
      <w:numFmt w:val="decimal"/>
      <w:lvlText w:val="%7)"/>
      <w:lvlJc w:val="left"/>
      <w:pPr>
        <w:ind w:left="1020" w:hanging="360"/>
      </w:pPr>
    </w:lvl>
    <w:lvl w:ilvl="7" w:tplc="5978D60E">
      <w:start w:val="1"/>
      <w:numFmt w:val="decimal"/>
      <w:lvlText w:val="%8)"/>
      <w:lvlJc w:val="left"/>
      <w:pPr>
        <w:ind w:left="1020" w:hanging="360"/>
      </w:pPr>
    </w:lvl>
    <w:lvl w:ilvl="8" w:tplc="5DA640A2">
      <w:start w:val="1"/>
      <w:numFmt w:val="decimal"/>
      <w:lvlText w:val="%9)"/>
      <w:lvlJc w:val="left"/>
      <w:pPr>
        <w:ind w:left="1020" w:hanging="360"/>
      </w:pPr>
    </w:lvl>
  </w:abstractNum>
  <w:abstractNum w:abstractNumId="39" w15:restartNumberingAfterBreak="0">
    <w:nsid w:val="7A39288A"/>
    <w:multiLevelType w:val="hybridMultilevel"/>
    <w:tmpl w:val="3A264D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8E5A25"/>
    <w:multiLevelType w:val="hybridMultilevel"/>
    <w:tmpl w:val="224C44CE"/>
    <w:lvl w:ilvl="0" w:tplc="58C4A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1A8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E3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3E1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A85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E7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85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C68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4C9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B0829DB"/>
    <w:multiLevelType w:val="hybridMultilevel"/>
    <w:tmpl w:val="CC6615A4"/>
    <w:lvl w:ilvl="0" w:tplc="A14ED37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650DA"/>
    <w:multiLevelType w:val="hybridMultilevel"/>
    <w:tmpl w:val="71BE1A36"/>
    <w:lvl w:ilvl="0" w:tplc="711E08A2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num w:numId="1" w16cid:durableId="2144158414">
    <w:abstractNumId w:val="19"/>
  </w:num>
  <w:num w:numId="2" w16cid:durableId="1470704884">
    <w:abstractNumId w:val="25"/>
  </w:num>
  <w:num w:numId="3" w16cid:durableId="407503422">
    <w:abstractNumId w:val="32"/>
  </w:num>
  <w:num w:numId="4" w16cid:durableId="312418985">
    <w:abstractNumId w:val="24"/>
  </w:num>
  <w:num w:numId="5" w16cid:durableId="1824542375">
    <w:abstractNumId w:val="32"/>
  </w:num>
  <w:num w:numId="6" w16cid:durableId="948125956">
    <w:abstractNumId w:val="36"/>
  </w:num>
  <w:num w:numId="7" w16cid:durableId="849755224">
    <w:abstractNumId w:val="9"/>
  </w:num>
  <w:num w:numId="8" w16cid:durableId="1843085047">
    <w:abstractNumId w:val="29"/>
  </w:num>
  <w:num w:numId="9" w16cid:durableId="823355442">
    <w:abstractNumId w:val="26"/>
  </w:num>
  <w:num w:numId="10" w16cid:durableId="377750369">
    <w:abstractNumId w:val="40"/>
  </w:num>
  <w:num w:numId="11" w16cid:durableId="384454504">
    <w:abstractNumId w:val="9"/>
  </w:num>
  <w:num w:numId="12" w16cid:durableId="21247530">
    <w:abstractNumId w:val="16"/>
  </w:num>
  <w:num w:numId="13" w16cid:durableId="414589419">
    <w:abstractNumId w:val="28"/>
  </w:num>
  <w:num w:numId="14" w16cid:durableId="1435712140">
    <w:abstractNumId w:val="18"/>
  </w:num>
  <w:num w:numId="15" w16cid:durableId="773399191">
    <w:abstractNumId w:val="21"/>
  </w:num>
  <w:num w:numId="16" w16cid:durableId="1480153776">
    <w:abstractNumId w:val="17"/>
  </w:num>
  <w:num w:numId="17" w16cid:durableId="152111714">
    <w:abstractNumId w:val="1"/>
  </w:num>
  <w:num w:numId="18" w16cid:durableId="362050309">
    <w:abstractNumId w:val="42"/>
  </w:num>
  <w:num w:numId="19" w16cid:durableId="1635788035">
    <w:abstractNumId w:val="5"/>
  </w:num>
  <w:num w:numId="20" w16cid:durableId="150608357">
    <w:abstractNumId w:val="22"/>
  </w:num>
  <w:num w:numId="21" w16cid:durableId="2086494497">
    <w:abstractNumId w:val="15"/>
  </w:num>
  <w:num w:numId="22" w16cid:durableId="2072996025">
    <w:abstractNumId w:val="35"/>
  </w:num>
  <w:num w:numId="23" w16cid:durableId="260839608">
    <w:abstractNumId w:val="7"/>
  </w:num>
  <w:num w:numId="24" w16cid:durableId="186793077">
    <w:abstractNumId w:val="41"/>
  </w:num>
  <w:num w:numId="25" w16cid:durableId="1573272321">
    <w:abstractNumId w:val="33"/>
  </w:num>
  <w:num w:numId="26" w16cid:durableId="1667248791">
    <w:abstractNumId w:val="31"/>
  </w:num>
  <w:num w:numId="27" w16cid:durableId="567308194">
    <w:abstractNumId w:val="39"/>
  </w:num>
  <w:num w:numId="28" w16cid:durableId="891501654">
    <w:abstractNumId w:val="8"/>
  </w:num>
  <w:num w:numId="29" w16cid:durableId="183134370">
    <w:abstractNumId w:val="2"/>
  </w:num>
  <w:num w:numId="30" w16cid:durableId="2113623532">
    <w:abstractNumId w:val="4"/>
  </w:num>
  <w:num w:numId="31" w16cid:durableId="655451141">
    <w:abstractNumId w:val="34"/>
  </w:num>
  <w:num w:numId="32" w16cid:durableId="525944160">
    <w:abstractNumId w:val="3"/>
  </w:num>
  <w:num w:numId="33" w16cid:durableId="687952229">
    <w:abstractNumId w:val="37"/>
  </w:num>
  <w:num w:numId="34" w16cid:durableId="1559516304">
    <w:abstractNumId w:val="20"/>
  </w:num>
  <w:num w:numId="35" w16cid:durableId="24642443">
    <w:abstractNumId w:val="6"/>
  </w:num>
  <w:num w:numId="36" w16cid:durableId="1010335550">
    <w:abstractNumId w:val="13"/>
  </w:num>
  <w:num w:numId="37" w16cid:durableId="2109882191">
    <w:abstractNumId w:val="30"/>
  </w:num>
  <w:num w:numId="38" w16cid:durableId="1268077423">
    <w:abstractNumId w:val="12"/>
  </w:num>
  <w:num w:numId="39" w16cid:durableId="1881936063">
    <w:abstractNumId w:val="0"/>
  </w:num>
  <w:num w:numId="40" w16cid:durableId="2107386148">
    <w:abstractNumId w:val="17"/>
  </w:num>
  <w:num w:numId="41" w16cid:durableId="1722746663">
    <w:abstractNumId w:val="23"/>
  </w:num>
  <w:num w:numId="42" w16cid:durableId="247735227">
    <w:abstractNumId w:val="10"/>
  </w:num>
  <w:num w:numId="43" w16cid:durableId="1853031536">
    <w:abstractNumId w:val="27"/>
  </w:num>
  <w:num w:numId="44" w16cid:durableId="1059982718">
    <w:abstractNumId w:val="11"/>
  </w:num>
  <w:num w:numId="45" w16cid:durableId="2003462068">
    <w:abstractNumId w:val="38"/>
  </w:num>
  <w:num w:numId="46" w16cid:durableId="12691929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61"/>
    <w:rsid w:val="00000090"/>
    <w:rsid w:val="00000338"/>
    <w:rsid w:val="00000571"/>
    <w:rsid w:val="0000103B"/>
    <w:rsid w:val="0000105B"/>
    <w:rsid w:val="000016CD"/>
    <w:rsid w:val="0000185D"/>
    <w:rsid w:val="00001D47"/>
    <w:rsid w:val="00002E0D"/>
    <w:rsid w:val="00003168"/>
    <w:rsid w:val="00003931"/>
    <w:rsid w:val="0000657D"/>
    <w:rsid w:val="000067E7"/>
    <w:rsid w:val="00007915"/>
    <w:rsid w:val="00007A15"/>
    <w:rsid w:val="00010A72"/>
    <w:rsid w:val="00010B77"/>
    <w:rsid w:val="00010DFB"/>
    <w:rsid w:val="00010F6D"/>
    <w:rsid w:val="0001146A"/>
    <w:rsid w:val="0001174E"/>
    <w:rsid w:val="00012664"/>
    <w:rsid w:val="0001295C"/>
    <w:rsid w:val="00012D7B"/>
    <w:rsid w:val="000136ED"/>
    <w:rsid w:val="00013F0F"/>
    <w:rsid w:val="00014807"/>
    <w:rsid w:val="00014D75"/>
    <w:rsid w:val="0001589B"/>
    <w:rsid w:val="00015BC3"/>
    <w:rsid w:val="00016392"/>
    <w:rsid w:val="0001694F"/>
    <w:rsid w:val="0001727C"/>
    <w:rsid w:val="000174D5"/>
    <w:rsid w:val="00017BC7"/>
    <w:rsid w:val="00017BF2"/>
    <w:rsid w:val="00017D7C"/>
    <w:rsid w:val="00017E7D"/>
    <w:rsid w:val="00020678"/>
    <w:rsid w:val="000211CD"/>
    <w:rsid w:val="00021C0D"/>
    <w:rsid w:val="0002213F"/>
    <w:rsid w:val="000224D1"/>
    <w:rsid w:val="00022D14"/>
    <w:rsid w:val="000234AF"/>
    <w:rsid w:val="000237C1"/>
    <w:rsid w:val="00023E8E"/>
    <w:rsid w:val="00024270"/>
    <w:rsid w:val="00024AB7"/>
    <w:rsid w:val="00025414"/>
    <w:rsid w:val="0002565A"/>
    <w:rsid w:val="000267CE"/>
    <w:rsid w:val="000267DC"/>
    <w:rsid w:val="00026BA1"/>
    <w:rsid w:val="0002759F"/>
    <w:rsid w:val="000278D3"/>
    <w:rsid w:val="00027C9F"/>
    <w:rsid w:val="00027FB4"/>
    <w:rsid w:val="0003007B"/>
    <w:rsid w:val="0003044E"/>
    <w:rsid w:val="00030C09"/>
    <w:rsid w:val="00030EB7"/>
    <w:rsid w:val="00031068"/>
    <w:rsid w:val="0003163E"/>
    <w:rsid w:val="00031671"/>
    <w:rsid w:val="00031BFC"/>
    <w:rsid w:val="00031CFC"/>
    <w:rsid w:val="00031E8A"/>
    <w:rsid w:val="000325E6"/>
    <w:rsid w:val="00032D75"/>
    <w:rsid w:val="00032FDE"/>
    <w:rsid w:val="00033C22"/>
    <w:rsid w:val="0003406C"/>
    <w:rsid w:val="0003467E"/>
    <w:rsid w:val="0003471F"/>
    <w:rsid w:val="00034AD6"/>
    <w:rsid w:val="00034C7A"/>
    <w:rsid w:val="00034D55"/>
    <w:rsid w:val="00035748"/>
    <w:rsid w:val="00035F4A"/>
    <w:rsid w:val="000361C2"/>
    <w:rsid w:val="000361CA"/>
    <w:rsid w:val="000363E1"/>
    <w:rsid w:val="0003656F"/>
    <w:rsid w:val="00037322"/>
    <w:rsid w:val="00037C1D"/>
    <w:rsid w:val="00037D16"/>
    <w:rsid w:val="000405B8"/>
    <w:rsid w:val="00040A0A"/>
    <w:rsid w:val="00040E3E"/>
    <w:rsid w:val="00040EB3"/>
    <w:rsid w:val="0004150E"/>
    <w:rsid w:val="000416EB"/>
    <w:rsid w:val="00042557"/>
    <w:rsid w:val="000425F3"/>
    <w:rsid w:val="00042AFB"/>
    <w:rsid w:val="00042CDA"/>
    <w:rsid w:val="000433CD"/>
    <w:rsid w:val="00043F9D"/>
    <w:rsid w:val="000443E2"/>
    <w:rsid w:val="0004441D"/>
    <w:rsid w:val="000446ED"/>
    <w:rsid w:val="00044D35"/>
    <w:rsid w:val="00044FDE"/>
    <w:rsid w:val="000460A2"/>
    <w:rsid w:val="0004679B"/>
    <w:rsid w:val="000468DD"/>
    <w:rsid w:val="00046C8D"/>
    <w:rsid w:val="00046E79"/>
    <w:rsid w:val="000475ED"/>
    <w:rsid w:val="00050162"/>
    <w:rsid w:val="000503BB"/>
    <w:rsid w:val="000503E2"/>
    <w:rsid w:val="00050AF8"/>
    <w:rsid w:val="000532FF"/>
    <w:rsid w:val="00053870"/>
    <w:rsid w:val="00053BE6"/>
    <w:rsid w:val="00053DDB"/>
    <w:rsid w:val="000540EF"/>
    <w:rsid w:val="000541C9"/>
    <w:rsid w:val="00054936"/>
    <w:rsid w:val="00054CA4"/>
    <w:rsid w:val="00054F36"/>
    <w:rsid w:val="000558EB"/>
    <w:rsid w:val="000559C6"/>
    <w:rsid w:val="000561CC"/>
    <w:rsid w:val="00056310"/>
    <w:rsid w:val="00056579"/>
    <w:rsid w:val="00056594"/>
    <w:rsid w:val="00056FA0"/>
    <w:rsid w:val="00057FC1"/>
    <w:rsid w:val="000601AF"/>
    <w:rsid w:val="000601B7"/>
    <w:rsid w:val="000603D7"/>
    <w:rsid w:val="000606AC"/>
    <w:rsid w:val="00060733"/>
    <w:rsid w:val="00061BD7"/>
    <w:rsid w:val="00061D9D"/>
    <w:rsid w:val="00062561"/>
    <w:rsid w:val="000629DD"/>
    <w:rsid w:val="00062AFC"/>
    <w:rsid w:val="00062F8D"/>
    <w:rsid w:val="00062FA2"/>
    <w:rsid w:val="000634A8"/>
    <w:rsid w:val="0006357E"/>
    <w:rsid w:val="00063C4D"/>
    <w:rsid w:val="000643F6"/>
    <w:rsid w:val="0006460C"/>
    <w:rsid w:val="00065181"/>
    <w:rsid w:val="000652CE"/>
    <w:rsid w:val="0006534C"/>
    <w:rsid w:val="000654DD"/>
    <w:rsid w:val="000657B2"/>
    <w:rsid w:val="00065E3A"/>
    <w:rsid w:val="000665E2"/>
    <w:rsid w:val="00066F92"/>
    <w:rsid w:val="00067B4E"/>
    <w:rsid w:val="00070004"/>
    <w:rsid w:val="0007010A"/>
    <w:rsid w:val="000701C2"/>
    <w:rsid w:val="00070F7F"/>
    <w:rsid w:val="000711AD"/>
    <w:rsid w:val="000722B9"/>
    <w:rsid w:val="00072770"/>
    <w:rsid w:val="00072A8F"/>
    <w:rsid w:val="00072C83"/>
    <w:rsid w:val="0007368A"/>
    <w:rsid w:val="000736C3"/>
    <w:rsid w:val="00073CBB"/>
    <w:rsid w:val="000743DB"/>
    <w:rsid w:val="00074DCF"/>
    <w:rsid w:val="000752AB"/>
    <w:rsid w:val="00075E8A"/>
    <w:rsid w:val="00076000"/>
    <w:rsid w:val="00076CCA"/>
    <w:rsid w:val="00077113"/>
    <w:rsid w:val="00077659"/>
    <w:rsid w:val="0007788C"/>
    <w:rsid w:val="00077A25"/>
    <w:rsid w:val="00077B14"/>
    <w:rsid w:val="00077E93"/>
    <w:rsid w:val="00080694"/>
    <w:rsid w:val="00081225"/>
    <w:rsid w:val="00081283"/>
    <w:rsid w:val="0008152F"/>
    <w:rsid w:val="000817BC"/>
    <w:rsid w:val="00081897"/>
    <w:rsid w:val="000818F2"/>
    <w:rsid w:val="00081B0A"/>
    <w:rsid w:val="00081CB0"/>
    <w:rsid w:val="00081CE6"/>
    <w:rsid w:val="0008239B"/>
    <w:rsid w:val="000824E8"/>
    <w:rsid w:val="00082B1A"/>
    <w:rsid w:val="00082EF1"/>
    <w:rsid w:val="00083346"/>
    <w:rsid w:val="00083639"/>
    <w:rsid w:val="00083A23"/>
    <w:rsid w:val="00084421"/>
    <w:rsid w:val="000844D5"/>
    <w:rsid w:val="00084957"/>
    <w:rsid w:val="00084A04"/>
    <w:rsid w:val="00084CEC"/>
    <w:rsid w:val="00084D8A"/>
    <w:rsid w:val="0008502F"/>
    <w:rsid w:val="00085237"/>
    <w:rsid w:val="000852EB"/>
    <w:rsid w:val="00086342"/>
    <w:rsid w:val="000866B2"/>
    <w:rsid w:val="00087138"/>
    <w:rsid w:val="00087439"/>
    <w:rsid w:val="00087A53"/>
    <w:rsid w:val="00087B39"/>
    <w:rsid w:val="00087B4D"/>
    <w:rsid w:val="00087B67"/>
    <w:rsid w:val="00087CB7"/>
    <w:rsid w:val="00090176"/>
    <w:rsid w:val="00090305"/>
    <w:rsid w:val="000903B1"/>
    <w:rsid w:val="0009081D"/>
    <w:rsid w:val="00090DDB"/>
    <w:rsid w:val="0009172D"/>
    <w:rsid w:val="000920AD"/>
    <w:rsid w:val="000920C1"/>
    <w:rsid w:val="0009219D"/>
    <w:rsid w:val="000923FA"/>
    <w:rsid w:val="000927E9"/>
    <w:rsid w:val="000938CC"/>
    <w:rsid w:val="00093E26"/>
    <w:rsid w:val="00093EAD"/>
    <w:rsid w:val="00094568"/>
    <w:rsid w:val="00094632"/>
    <w:rsid w:val="000946EE"/>
    <w:rsid w:val="00094DAA"/>
    <w:rsid w:val="00094FC3"/>
    <w:rsid w:val="0009520D"/>
    <w:rsid w:val="0009525C"/>
    <w:rsid w:val="000954AD"/>
    <w:rsid w:val="00096B9C"/>
    <w:rsid w:val="0009776A"/>
    <w:rsid w:val="00097EDF"/>
    <w:rsid w:val="000A0195"/>
    <w:rsid w:val="000A0B57"/>
    <w:rsid w:val="000A0F06"/>
    <w:rsid w:val="000A16DF"/>
    <w:rsid w:val="000A19D4"/>
    <w:rsid w:val="000A27CE"/>
    <w:rsid w:val="000A2BF0"/>
    <w:rsid w:val="000A3BB7"/>
    <w:rsid w:val="000A40ED"/>
    <w:rsid w:val="000A54AA"/>
    <w:rsid w:val="000A70E6"/>
    <w:rsid w:val="000A75E9"/>
    <w:rsid w:val="000B00D2"/>
    <w:rsid w:val="000B06A7"/>
    <w:rsid w:val="000B0785"/>
    <w:rsid w:val="000B0958"/>
    <w:rsid w:val="000B0B8B"/>
    <w:rsid w:val="000B0F0B"/>
    <w:rsid w:val="000B121B"/>
    <w:rsid w:val="000B12DC"/>
    <w:rsid w:val="000B26D5"/>
    <w:rsid w:val="000B2AB1"/>
    <w:rsid w:val="000B2CD1"/>
    <w:rsid w:val="000B30AD"/>
    <w:rsid w:val="000B3126"/>
    <w:rsid w:val="000B346B"/>
    <w:rsid w:val="000B3844"/>
    <w:rsid w:val="000B387D"/>
    <w:rsid w:val="000B3DBD"/>
    <w:rsid w:val="000B3DD9"/>
    <w:rsid w:val="000B3E97"/>
    <w:rsid w:val="000B415D"/>
    <w:rsid w:val="000B4FBC"/>
    <w:rsid w:val="000B5626"/>
    <w:rsid w:val="000B5C76"/>
    <w:rsid w:val="000B5D7F"/>
    <w:rsid w:val="000B5DFA"/>
    <w:rsid w:val="000B5E33"/>
    <w:rsid w:val="000B6C21"/>
    <w:rsid w:val="000B6EE5"/>
    <w:rsid w:val="000B6FF0"/>
    <w:rsid w:val="000B7210"/>
    <w:rsid w:val="000B732E"/>
    <w:rsid w:val="000B75DD"/>
    <w:rsid w:val="000C0226"/>
    <w:rsid w:val="000C058F"/>
    <w:rsid w:val="000C06D3"/>
    <w:rsid w:val="000C0727"/>
    <w:rsid w:val="000C078C"/>
    <w:rsid w:val="000C08F3"/>
    <w:rsid w:val="000C1610"/>
    <w:rsid w:val="000C1C8E"/>
    <w:rsid w:val="000C1D6C"/>
    <w:rsid w:val="000C1FEC"/>
    <w:rsid w:val="000C2082"/>
    <w:rsid w:val="000C23E2"/>
    <w:rsid w:val="000C260F"/>
    <w:rsid w:val="000C26D1"/>
    <w:rsid w:val="000C2C13"/>
    <w:rsid w:val="000C3024"/>
    <w:rsid w:val="000C3949"/>
    <w:rsid w:val="000C3981"/>
    <w:rsid w:val="000C3C1D"/>
    <w:rsid w:val="000C3EAB"/>
    <w:rsid w:val="000C40EB"/>
    <w:rsid w:val="000C4274"/>
    <w:rsid w:val="000C4302"/>
    <w:rsid w:val="000C43E9"/>
    <w:rsid w:val="000C480D"/>
    <w:rsid w:val="000C4850"/>
    <w:rsid w:val="000C4872"/>
    <w:rsid w:val="000C4A21"/>
    <w:rsid w:val="000C4C34"/>
    <w:rsid w:val="000C5604"/>
    <w:rsid w:val="000C572B"/>
    <w:rsid w:val="000C574D"/>
    <w:rsid w:val="000C692B"/>
    <w:rsid w:val="000C696C"/>
    <w:rsid w:val="000C73BA"/>
    <w:rsid w:val="000C76C4"/>
    <w:rsid w:val="000D0739"/>
    <w:rsid w:val="000D075A"/>
    <w:rsid w:val="000D07E7"/>
    <w:rsid w:val="000D0CCF"/>
    <w:rsid w:val="000D100B"/>
    <w:rsid w:val="000D1043"/>
    <w:rsid w:val="000D190E"/>
    <w:rsid w:val="000D2288"/>
    <w:rsid w:val="000D2781"/>
    <w:rsid w:val="000D2EAD"/>
    <w:rsid w:val="000D32EA"/>
    <w:rsid w:val="000D36BD"/>
    <w:rsid w:val="000D385A"/>
    <w:rsid w:val="000D3CB5"/>
    <w:rsid w:val="000D4725"/>
    <w:rsid w:val="000D5A53"/>
    <w:rsid w:val="000D66F4"/>
    <w:rsid w:val="000D67B4"/>
    <w:rsid w:val="000D6B20"/>
    <w:rsid w:val="000D746D"/>
    <w:rsid w:val="000D74AA"/>
    <w:rsid w:val="000D7763"/>
    <w:rsid w:val="000D783C"/>
    <w:rsid w:val="000D7935"/>
    <w:rsid w:val="000D7DD9"/>
    <w:rsid w:val="000DDCBC"/>
    <w:rsid w:val="000E0A31"/>
    <w:rsid w:val="000E13EF"/>
    <w:rsid w:val="000E19D7"/>
    <w:rsid w:val="000E1C98"/>
    <w:rsid w:val="000E1CF6"/>
    <w:rsid w:val="000E210A"/>
    <w:rsid w:val="000E38FC"/>
    <w:rsid w:val="000E48DC"/>
    <w:rsid w:val="000E50C9"/>
    <w:rsid w:val="000E5526"/>
    <w:rsid w:val="000E5640"/>
    <w:rsid w:val="000E5AE5"/>
    <w:rsid w:val="000E6796"/>
    <w:rsid w:val="000E7081"/>
    <w:rsid w:val="000E73FF"/>
    <w:rsid w:val="000F05F2"/>
    <w:rsid w:val="000F1250"/>
    <w:rsid w:val="000F1271"/>
    <w:rsid w:val="000F14FE"/>
    <w:rsid w:val="000F1500"/>
    <w:rsid w:val="000F16CC"/>
    <w:rsid w:val="000F1826"/>
    <w:rsid w:val="000F1A12"/>
    <w:rsid w:val="000F1F9D"/>
    <w:rsid w:val="000F2DE5"/>
    <w:rsid w:val="000F374C"/>
    <w:rsid w:val="000F4109"/>
    <w:rsid w:val="000F445A"/>
    <w:rsid w:val="000F477F"/>
    <w:rsid w:val="000F4AFF"/>
    <w:rsid w:val="000F4D2C"/>
    <w:rsid w:val="000F4DD0"/>
    <w:rsid w:val="000F4EAC"/>
    <w:rsid w:val="000F55D7"/>
    <w:rsid w:val="000F5640"/>
    <w:rsid w:val="000F58D6"/>
    <w:rsid w:val="000F5925"/>
    <w:rsid w:val="000F625B"/>
    <w:rsid w:val="000F6C67"/>
    <w:rsid w:val="000F6DBC"/>
    <w:rsid w:val="000F6EA2"/>
    <w:rsid w:val="000F75B7"/>
    <w:rsid w:val="000F7D37"/>
    <w:rsid w:val="000F7E14"/>
    <w:rsid w:val="000FDC6F"/>
    <w:rsid w:val="00100386"/>
    <w:rsid w:val="001003A1"/>
    <w:rsid w:val="001008AA"/>
    <w:rsid w:val="001008AC"/>
    <w:rsid w:val="00100C9C"/>
    <w:rsid w:val="001010FC"/>
    <w:rsid w:val="0010181B"/>
    <w:rsid w:val="00101924"/>
    <w:rsid w:val="00101B95"/>
    <w:rsid w:val="0010219A"/>
    <w:rsid w:val="00102AE0"/>
    <w:rsid w:val="00102B64"/>
    <w:rsid w:val="00103205"/>
    <w:rsid w:val="00103F41"/>
    <w:rsid w:val="00104061"/>
    <w:rsid w:val="001047A1"/>
    <w:rsid w:val="00104FEC"/>
    <w:rsid w:val="00105C64"/>
    <w:rsid w:val="0010665C"/>
    <w:rsid w:val="001066EB"/>
    <w:rsid w:val="001076CF"/>
    <w:rsid w:val="00110A5A"/>
    <w:rsid w:val="00110B6C"/>
    <w:rsid w:val="00111193"/>
    <w:rsid w:val="001112B5"/>
    <w:rsid w:val="001115A8"/>
    <w:rsid w:val="001116BC"/>
    <w:rsid w:val="001119B5"/>
    <w:rsid w:val="00112C08"/>
    <w:rsid w:val="00112D97"/>
    <w:rsid w:val="00112F5E"/>
    <w:rsid w:val="00113179"/>
    <w:rsid w:val="001137AE"/>
    <w:rsid w:val="00114098"/>
    <w:rsid w:val="00114867"/>
    <w:rsid w:val="00114B30"/>
    <w:rsid w:val="00114E4C"/>
    <w:rsid w:val="00115175"/>
    <w:rsid w:val="00115533"/>
    <w:rsid w:val="0011577B"/>
    <w:rsid w:val="001159F9"/>
    <w:rsid w:val="00115A0E"/>
    <w:rsid w:val="00116362"/>
    <w:rsid w:val="00117AE5"/>
    <w:rsid w:val="00117FAB"/>
    <w:rsid w:val="00120A41"/>
    <w:rsid w:val="00120D3B"/>
    <w:rsid w:val="00120FFE"/>
    <w:rsid w:val="00121364"/>
    <w:rsid w:val="00121429"/>
    <w:rsid w:val="00121868"/>
    <w:rsid w:val="00121885"/>
    <w:rsid w:val="00121E60"/>
    <w:rsid w:val="00121ECA"/>
    <w:rsid w:val="0012294D"/>
    <w:rsid w:val="0012331E"/>
    <w:rsid w:val="0012373B"/>
    <w:rsid w:val="00123B30"/>
    <w:rsid w:val="00123FFF"/>
    <w:rsid w:val="00124C77"/>
    <w:rsid w:val="00125A6B"/>
    <w:rsid w:val="00125A94"/>
    <w:rsid w:val="001265FC"/>
    <w:rsid w:val="00126695"/>
    <w:rsid w:val="001269FF"/>
    <w:rsid w:val="00126E93"/>
    <w:rsid w:val="00127134"/>
    <w:rsid w:val="001273A0"/>
    <w:rsid w:val="0012772A"/>
    <w:rsid w:val="00127A1B"/>
    <w:rsid w:val="00130C3A"/>
    <w:rsid w:val="00130F5F"/>
    <w:rsid w:val="00131E4B"/>
    <w:rsid w:val="001324F0"/>
    <w:rsid w:val="001331D0"/>
    <w:rsid w:val="0013326A"/>
    <w:rsid w:val="0013341F"/>
    <w:rsid w:val="00134053"/>
    <w:rsid w:val="0013426F"/>
    <w:rsid w:val="001346A0"/>
    <w:rsid w:val="00134757"/>
    <w:rsid w:val="00134E93"/>
    <w:rsid w:val="00135817"/>
    <w:rsid w:val="00136C97"/>
    <w:rsid w:val="00136D4E"/>
    <w:rsid w:val="00137B57"/>
    <w:rsid w:val="0014055B"/>
    <w:rsid w:val="00140589"/>
    <w:rsid w:val="00140AAC"/>
    <w:rsid w:val="00141BA9"/>
    <w:rsid w:val="00141F62"/>
    <w:rsid w:val="0014224B"/>
    <w:rsid w:val="00142778"/>
    <w:rsid w:val="00142B4D"/>
    <w:rsid w:val="0014339C"/>
    <w:rsid w:val="0014348E"/>
    <w:rsid w:val="00143570"/>
    <w:rsid w:val="00144537"/>
    <w:rsid w:val="00144649"/>
    <w:rsid w:val="00145140"/>
    <w:rsid w:val="0014558F"/>
    <w:rsid w:val="00145BC8"/>
    <w:rsid w:val="00145FD9"/>
    <w:rsid w:val="00146276"/>
    <w:rsid w:val="0014646E"/>
    <w:rsid w:val="00146545"/>
    <w:rsid w:val="00146B63"/>
    <w:rsid w:val="00146C2F"/>
    <w:rsid w:val="00146ED7"/>
    <w:rsid w:val="00147508"/>
    <w:rsid w:val="00147C67"/>
    <w:rsid w:val="00147FAD"/>
    <w:rsid w:val="0015023B"/>
    <w:rsid w:val="001503EA"/>
    <w:rsid w:val="00150AAC"/>
    <w:rsid w:val="00150D31"/>
    <w:rsid w:val="00150E09"/>
    <w:rsid w:val="001510B6"/>
    <w:rsid w:val="001514F4"/>
    <w:rsid w:val="00151632"/>
    <w:rsid w:val="00152149"/>
    <w:rsid w:val="00152B59"/>
    <w:rsid w:val="00152E79"/>
    <w:rsid w:val="00152E81"/>
    <w:rsid w:val="001532A3"/>
    <w:rsid w:val="001534EC"/>
    <w:rsid w:val="00153656"/>
    <w:rsid w:val="001539AA"/>
    <w:rsid w:val="00153D17"/>
    <w:rsid w:val="00153E50"/>
    <w:rsid w:val="00154BF7"/>
    <w:rsid w:val="00154D37"/>
    <w:rsid w:val="00155033"/>
    <w:rsid w:val="001555F9"/>
    <w:rsid w:val="00155839"/>
    <w:rsid w:val="00155ADF"/>
    <w:rsid w:val="00155C57"/>
    <w:rsid w:val="001564F9"/>
    <w:rsid w:val="001600BC"/>
    <w:rsid w:val="00160BAF"/>
    <w:rsid w:val="001618BE"/>
    <w:rsid w:val="00161DE8"/>
    <w:rsid w:val="00161FC1"/>
    <w:rsid w:val="0016201D"/>
    <w:rsid w:val="00162051"/>
    <w:rsid w:val="001622B1"/>
    <w:rsid w:val="00162608"/>
    <w:rsid w:val="001628CF"/>
    <w:rsid w:val="00162DC1"/>
    <w:rsid w:val="001635C1"/>
    <w:rsid w:val="00163AFE"/>
    <w:rsid w:val="001644E1"/>
    <w:rsid w:val="00164563"/>
    <w:rsid w:val="0016583A"/>
    <w:rsid w:val="00165BFE"/>
    <w:rsid w:val="00166A85"/>
    <w:rsid w:val="00167067"/>
    <w:rsid w:val="001673D7"/>
    <w:rsid w:val="00167431"/>
    <w:rsid w:val="001678BD"/>
    <w:rsid w:val="00167CFC"/>
    <w:rsid w:val="00167E48"/>
    <w:rsid w:val="00167EA2"/>
    <w:rsid w:val="001709B9"/>
    <w:rsid w:val="00170F7B"/>
    <w:rsid w:val="00171275"/>
    <w:rsid w:val="00171C07"/>
    <w:rsid w:val="00171CFB"/>
    <w:rsid w:val="00172361"/>
    <w:rsid w:val="00172769"/>
    <w:rsid w:val="00172E60"/>
    <w:rsid w:val="001731DE"/>
    <w:rsid w:val="0017376A"/>
    <w:rsid w:val="0017411A"/>
    <w:rsid w:val="001745C9"/>
    <w:rsid w:val="00174C4B"/>
    <w:rsid w:val="00174D98"/>
    <w:rsid w:val="00175301"/>
    <w:rsid w:val="00175502"/>
    <w:rsid w:val="001756CA"/>
    <w:rsid w:val="001756CE"/>
    <w:rsid w:val="0017578E"/>
    <w:rsid w:val="00175854"/>
    <w:rsid w:val="001759F8"/>
    <w:rsid w:val="00175AE9"/>
    <w:rsid w:val="00175B3E"/>
    <w:rsid w:val="001760D3"/>
    <w:rsid w:val="00176336"/>
    <w:rsid w:val="00177486"/>
    <w:rsid w:val="001775BC"/>
    <w:rsid w:val="00177726"/>
    <w:rsid w:val="001778E0"/>
    <w:rsid w:val="00177F3B"/>
    <w:rsid w:val="00180182"/>
    <w:rsid w:val="00180238"/>
    <w:rsid w:val="00180795"/>
    <w:rsid w:val="00181441"/>
    <w:rsid w:val="001829A4"/>
    <w:rsid w:val="00182E97"/>
    <w:rsid w:val="001836A4"/>
    <w:rsid w:val="00184068"/>
    <w:rsid w:val="0018413D"/>
    <w:rsid w:val="00184E81"/>
    <w:rsid w:val="00185758"/>
    <w:rsid w:val="00185918"/>
    <w:rsid w:val="00186181"/>
    <w:rsid w:val="001861E6"/>
    <w:rsid w:val="001862F6"/>
    <w:rsid w:val="001879A6"/>
    <w:rsid w:val="00190BCD"/>
    <w:rsid w:val="00190F8E"/>
    <w:rsid w:val="00191008"/>
    <w:rsid w:val="0019145C"/>
    <w:rsid w:val="00191701"/>
    <w:rsid w:val="0019385F"/>
    <w:rsid w:val="00193B05"/>
    <w:rsid w:val="00195925"/>
    <w:rsid w:val="00196BD1"/>
    <w:rsid w:val="001973C0"/>
    <w:rsid w:val="00197855"/>
    <w:rsid w:val="00197A25"/>
    <w:rsid w:val="001A001F"/>
    <w:rsid w:val="001A00F5"/>
    <w:rsid w:val="001A0319"/>
    <w:rsid w:val="001A0678"/>
    <w:rsid w:val="001A090A"/>
    <w:rsid w:val="001A0B47"/>
    <w:rsid w:val="001A1C8D"/>
    <w:rsid w:val="001A21A8"/>
    <w:rsid w:val="001A2412"/>
    <w:rsid w:val="001A2726"/>
    <w:rsid w:val="001A3246"/>
    <w:rsid w:val="001A332F"/>
    <w:rsid w:val="001A33F1"/>
    <w:rsid w:val="001A3C3D"/>
    <w:rsid w:val="001A3FA6"/>
    <w:rsid w:val="001A42EB"/>
    <w:rsid w:val="001A5542"/>
    <w:rsid w:val="001A5B66"/>
    <w:rsid w:val="001A6080"/>
    <w:rsid w:val="001A6B66"/>
    <w:rsid w:val="001A6BF6"/>
    <w:rsid w:val="001A708F"/>
    <w:rsid w:val="001A71AA"/>
    <w:rsid w:val="001A71B5"/>
    <w:rsid w:val="001A7217"/>
    <w:rsid w:val="001A7715"/>
    <w:rsid w:val="001A77A1"/>
    <w:rsid w:val="001A781F"/>
    <w:rsid w:val="001A7B2F"/>
    <w:rsid w:val="001A7C04"/>
    <w:rsid w:val="001A7C83"/>
    <w:rsid w:val="001B032A"/>
    <w:rsid w:val="001B0FD6"/>
    <w:rsid w:val="001B11DB"/>
    <w:rsid w:val="001B1318"/>
    <w:rsid w:val="001B1539"/>
    <w:rsid w:val="001B1AAF"/>
    <w:rsid w:val="001B2851"/>
    <w:rsid w:val="001B30E7"/>
    <w:rsid w:val="001B36D4"/>
    <w:rsid w:val="001B4084"/>
    <w:rsid w:val="001B40A1"/>
    <w:rsid w:val="001B420A"/>
    <w:rsid w:val="001B4349"/>
    <w:rsid w:val="001B45C5"/>
    <w:rsid w:val="001B50BD"/>
    <w:rsid w:val="001B5831"/>
    <w:rsid w:val="001B5909"/>
    <w:rsid w:val="001B5DC3"/>
    <w:rsid w:val="001B6BF0"/>
    <w:rsid w:val="001B6E5F"/>
    <w:rsid w:val="001B7874"/>
    <w:rsid w:val="001B7927"/>
    <w:rsid w:val="001C054B"/>
    <w:rsid w:val="001C0ABC"/>
    <w:rsid w:val="001C10FF"/>
    <w:rsid w:val="001C1B90"/>
    <w:rsid w:val="001C1E6B"/>
    <w:rsid w:val="001C2801"/>
    <w:rsid w:val="001C3049"/>
    <w:rsid w:val="001C34D1"/>
    <w:rsid w:val="001C3607"/>
    <w:rsid w:val="001C370A"/>
    <w:rsid w:val="001C39BF"/>
    <w:rsid w:val="001C3C4D"/>
    <w:rsid w:val="001C3EBF"/>
    <w:rsid w:val="001C4198"/>
    <w:rsid w:val="001C47E8"/>
    <w:rsid w:val="001C5B79"/>
    <w:rsid w:val="001C5F15"/>
    <w:rsid w:val="001C68E2"/>
    <w:rsid w:val="001C691B"/>
    <w:rsid w:val="001C6B2D"/>
    <w:rsid w:val="001C6FAD"/>
    <w:rsid w:val="001C7D6F"/>
    <w:rsid w:val="001C7F5C"/>
    <w:rsid w:val="001D00DD"/>
    <w:rsid w:val="001D0339"/>
    <w:rsid w:val="001D0979"/>
    <w:rsid w:val="001D172D"/>
    <w:rsid w:val="001D17BD"/>
    <w:rsid w:val="001D21DA"/>
    <w:rsid w:val="001D2F91"/>
    <w:rsid w:val="001D3BC0"/>
    <w:rsid w:val="001D4BD9"/>
    <w:rsid w:val="001D4E93"/>
    <w:rsid w:val="001D55AD"/>
    <w:rsid w:val="001D5CC0"/>
    <w:rsid w:val="001D6172"/>
    <w:rsid w:val="001D64DE"/>
    <w:rsid w:val="001D64FD"/>
    <w:rsid w:val="001D657D"/>
    <w:rsid w:val="001D65CA"/>
    <w:rsid w:val="001D6F00"/>
    <w:rsid w:val="001D6F12"/>
    <w:rsid w:val="001D70A7"/>
    <w:rsid w:val="001D7A8C"/>
    <w:rsid w:val="001D7E02"/>
    <w:rsid w:val="001E098F"/>
    <w:rsid w:val="001E0DDC"/>
    <w:rsid w:val="001E10CE"/>
    <w:rsid w:val="001E15C1"/>
    <w:rsid w:val="001E1E36"/>
    <w:rsid w:val="001E1F14"/>
    <w:rsid w:val="001E23E7"/>
    <w:rsid w:val="001E269A"/>
    <w:rsid w:val="001E2817"/>
    <w:rsid w:val="001E282C"/>
    <w:rsid w:val="001E32B4"/>
    <w:rsid w:val="001E3943"/>
    <w:rsid w:val="001E3A46"/>
    <w:rsid w:val="001E4DDC"/>
    <w:rsid w:val="001E4E1A"/>
    <w:rsid w:val="001E4E9C"/>
    <w:rsid w:val="001E50CC"/>
    <w:rsid w:val="001E52C0"/>
    <w:rsid w:val="001E539D"/>
    <w:rsid w:val="001E5821"/>
    <w:rsid w:val="001E6193"/>
    <w:rsid w:val="001E65B0"/>
    <w:rsid w:val="001E6649"/>
    <w:rsid w:val="001E67CF"/>
    <w:rsid w:val="001E74FB"/>
    <w:rsid w:val="001E798D"/>
    <w:rsid w:val="001E7A46"/>
    <w:rsid w:val="001E7AD3"/>
    <w:rsid w:val="001F024B"/>
    <w:rsid w:val="001F08F7"/>
    <w:rsid w:val="001F0A89"/>
    <w:rsid w:val="001F0D4F"/>
    <w:rsid w:val="001F0DFE"/>
    <w:rsid w:val="001F11B8"/>
    <w:rsid w:val="001F1796"/>
    <w:rsid w:val="001F19E2"/>
    <w:rsid w:val="001F1DA2"/>
    <w:rsid w:val="001F1E62"/>
    <w:rsid w:val="001F2296"/>
    <w:rsid w:val="001F359C"/>
    <w:rsid w:val="001F38E2"/>
    <w:rsid w:val="001F46E0"/>
    <w:rsid w:val="001F472A"/>
    <w:rsid w:val="001F4CBA"/>
    <w:rsid w:val="001F62B9"/>
    <w:rsid w:val="001F6381"/>
    <w:rsid w:val="001F77EF"/>
    <w:rsid w:val="001F7E22"/>
    <w:rsid w:val="00200CBB"/>
    <w:rsid w:val="0020112F"/>
    <w:rsid w:val="002018AB"/>
    <w:rsid w:val="002022B0"/>
    <w:rsid w:val="00202304"/>
    <w:rsid w:val="002025FC"/>
    <w:rsid w:val="00203CB3"/>
    <w:rsid w:val="00203D4B"/>
    <w:rsid w:val="00203D9E"/>
    <w:rsid w:val="00204BEB"/>
    <w:rsid w:val="002055C5"/>
    <w:rsid w:val="0020570E"/>
    <w:rsid w:val="00205C47"/>
    <w:rsid w:val="0020654E"/>
    <w:rsid w:val="002068F4"/>
    <w:rsid w:val="0020707A"/>
    <w:rsid w:val="00207887"/>
    <w:rsid w:val="00210708"/>
    <w:rsid w:val="00210733"/>
    <w:rsid w:val="00210953"/>
    <w:rsid w:val="00210A6D"/>
    <w:rsid w:val="00211114"/>
    <w:rsid w:val="0021181C"/>
    <w:rsid w:val="00211864"/>
    <w:rsid w:val="00211B59"/>
    <w:rsid w:val="00211E75"/>
    <w:rsid w:val="00212835"/>
    <w:rsid w:val="00213ACA"/>
    <w:rsid w:val="00214106"/>
    <w:rsid w:val="00214511"/>
    <w:rsid w:val="0021466C"/>
    <w:rsid w:val="00215A58"/>
    <w:rsid w:val="00215B18"/>
    <w:rsid w:val="00215C41"/>
    <w:rsid w:val="00216317"/>
    <w:rsid w:val="00216938"/>
    <w:rsid w:val="00217100"/>
    <w:rsid w:val="00217AD1"/>
    <w:rsid w:val="00217CFD"/>
    <w:rsid w:val="0022072C"/>
    <w:rsid w:val="002210B6"/>
    <w:rsid w:val="00221A14"/>
    <w:rsid w:val="0022212F"/>
    <w:rsid w:val="00222911"/>
    <w:rsid w:val="00222CE8"/>
    <w:rsid w:val="00222D12"/>
    <w:rsid w:val="0022325C"/>
    <w:rsid w:val="0022344D"/>
    <w:rsid w:val="002235E8"/>
    <w:rsid w:val="0022398B"/>
    <w:rsid w:val="00224A7E"/>
    <w:rsid w:val="00224B90"/>
    <w:rsid w:val="00224CC8"/>
    <w:rsid w:val="0022521B"/>
    <w:rsid w:val="00226143"/>
    <w:rsid w:val="002266B9"/>
    <w:rsid w:val="00226D44"/>
    <w:rsid w:val="00226DF1"/>
    <w:rsid w:val="0022712B"/>
    <w:rsid w:val="0022746F"/>
    <w:rsid w:val="00230C3D"/>
    <w:rsid w:val="00231414"/>
    <w:rsid w:val="002317B1"/>
    <w:rsid w:val="00231B18"/>
    <w:rsid w:val="00231BCE"/>
    <w:rsid w:val="00231FB2"/>
    <w:rsid w:val="0023226E"/>
    <w:rsid w:val="0023245C"/>
    <w:rsid w:val="0023253B"/>
    <w:rsid w:val="00232766"/>
    <w:rsid w:val="00234B0E"/>
    <w:rsid w:val="00234BF5"/>
    <w:rsid w:val="00234FBE"/>
    <w:rsid w:val="00235333"/>
    <w:rsid w:val="002367A3"/>
    <w:rsid w:val="002368D7"/>
    <w:rsid w:val="00236D03"/>
    <w:rsid w:val="00237626"/>
    <w:rsid w:val="00237745"/>
    <w:rsid w:val="00237B5C"/>
    <w:rsid w:val="00237BC5"/>
    <w:rsid w:val="002400C6"/>
    <w:rsid w:val="002406C7"/>
    <w:rsid w:val="00240D94"/>
    <w:rsid w:val="00240DF8"/>
    <w:rsid w:val="002413BE"/>
    <w:rsid w:val="0024165D"/>
    <w:rsid w:val="0024228F"/>
    <w:rsid w:val="002425E4"/>
    <w:rsid w:val="00242A93"/>
    <w:rsid w:val="0024305D"/>
    <w:rsid w:val="002431CE"/>
    <w:rsid w:val="002435D9"/>
    <w:rsid w:val="0024417C"/>
    <w:rsid w:val="00245355"/>
    <w:rsid w:val="002456DF"/>
    <w:rsid w:val="00245AEE"/>
    <w:rsid w:val="00245B00"/>
    <w:rsid w:val="00245ECF"/>
    <w:rsid w:val="002467E3"/>
    <w:rsid w:val="00246865"/>
    <w:rsid w:val="00246EF6"/>
    <w:rsid w:val="002503A5"/>
    <w:rsid w:val="00250D51"/>
    <w:rsid w:val="00250FCD"/>
    <w:rsid w:val="00251106"/>
    <w:rsid w:val="00251167"/>
    <w:rsid w:val="00251406"/>
    <w:rsid w:val="0025155B"/>
    <w:rsid w:val="00251F2D"/>
    <w:rsid w:val="00252126"/>
    <w:rsid w:val="00252389"/>
    <w:rsid w:val="002529CD"/>
    <w:rsid w:val="00252AA9"/>
    <w:rsid w:val="00252C50"/>
    <w:rsid w:val="0025329A"/>
    <w:rsid w:val="0025355B"/>
    <w:rsid w:val="00253567"/>
    <w:rsid w:val="00253802"/>
    <w:rsid w:val="00253A7A"/>
    <w:rsid w:val="00253FD2"/>
    <w:rsid w:val="00254758"/>
    <w:rsid w:val="00254FF0"/>
    <w:rsid w:val="002556E2"/>
    <w:rsid w:val="00256B4D"/>
    <w:rsid w:val="00256E2C"/>
    <w:rsid w:val="00257075"/>
    <w:rsid w:val="002576C5"/>
    <w:rsid w:val="00257F72"/>
    <w:rsid w:val="00260488"/>
    <w:rsid w:val="00260585"/>
    <w:rsid w:val="00260A25"/>
    <w:rsid w:val="0026104D"/>
    <w:rsid w:val="00261069"/>
    <w:rsid w:val="00261179"/>
    <w:rsid w:val="00261518"/>
    <w:rsid w:val="00261793"/>
    <w:rsid w:val="00261EA1"/>
    <w:rsid w:val="00262C7E"/>
    <w:rsid w:val="00262D2B"/>
    <w:rsid w:val="00263AB9"/>
    <w:rsid w:val="0026467D"/>
    <w:rsid w:val="002647ED"/>
    <w:rsid w:val="00264C14"/>
    <w:rsid w:val="002654D9"/>
    <w:rsid w:val="002659D5"/>
    <w:rsid w:val="00265D99"/>
    <w:rsid w:val="0026623B"/>
    <w:rsid w:val="00267610"/>
    <w:rsid w:val="00267F71"/>
    <w:rsid w:val="0027029C"/>
    <w:rsid w:val="002703B9"/>
    <w:rsid w:val="00270B36"/>
    <w:rsid w:val="002710B6"/>
    <w:rsid w:val="00271726"/>
    <w:rsid w:val="00273031"/>
    <w:rsid w:val="002732BB"/>
    <w:rsid w:val="0027330B"/>
    <w:rsid w:val="0027353C"/>
    <w:rsid w:val="002739C9"/>
    <w:rsid w:val="00273DF1"/>
    <w:rsid w:val="00273FE1"/>
    <w:rsid w:val="0027443A"/>
    <w:rsid w:val="00274641"/>
    <w:rsid w:val="00274771"/>
    <w:rsid w:val="00274C9E"/>
    <w:rsid w:val="0027598D"/>
    <w:rsid w:val="00275C24"/>
    <w:rsid w:val="002769D0"/>
    <w:rsid w:val="002769DE"/>
    <w:rsid w:val="00276CAD"/>
    <w:rsid w:val="00276DB9"/>
    <w:rsid w:val="00276F5D"/>
    <w:rsid w:val="0027738C"/>
    <w:rsid w:val="002777AE"/>
    <w:rsid w:val="00277A91"/>
    <w:rsid w:val="00277A9B"/>
    <w:rsid w:val="00277C78"/>
    <w:rsid w:val="00280258"/>
    <w:rsid w:val="0028035D"/>
    <w:rsid w:val="0028065A"/>
    <w:rsid w:val="002807BA"/>
    <w:rsid w:val="00281070"/>
    <w:rsid w:val="0028109D"/>
    <w:rsid w:val="00281367"/>
    <w:rsid w:val="00281850"/>
    <w:rsid w:val="002820C5"/>
    <w:rsid w:val="0028237E"/>
    <w:rsid w:val="002824D0"/>
    <w:rsid w:val="00282D68"/>
    <w:rsid w:val="00283099"/>
    <w:rsid w:val="00283622"/>
    <w:rsid w:val="00283B8C"/>
    <w:rsid w:val="00283CB6"/>
    <w:rsid w:val="002841C1"/>
    <w:rsid w:val="002845B8"/>
    <w:rsid w:val="002846C4"/>
    <w:rsid w:val="00284FE0"/>
    <w:rsid w:val="00285082"/>
    <w:rsid w:val="002855A3"/>
    <w:rsid w:val="0028573A"/>
    <w:rsid w:val="00285C21"/>
    <w:rsid w:val="00285F8E"/>
    <w:rsid w:val="002861ED"/>
    <w:rsid w:val="002867FA"/>
    <w:rsid w:val="00286D2D"/>
    <w:rsid w:val="00287453"/>
    <w:rsid w:val="00287A22"/>
    <w:rsid w:val="00290BDB"/>
    <w:rsid w:val="00290F79"/>
    <w:rsid w:val="00291005"/>
    <w:rsid w:val="00291228"/>
    <w:rsid w:val="00291449"/>
    <w:rsid w:val="00292773"/>
    <w:rsid w:val="00292D52"/>
    <w:rsid w:val="002934AF"/>
    <w:rsid w:val="00293503"/>
    <w:rsid w:val="002935D7"/>
    <w:rsid w:val="00293B16"/>
    <w:rsid w:val="0029444C"/>
    <w:rsid w:val="00294FE7"/>
    <w:rsid w:val="002950D3"/>
    <w:rsid w:val="0029527B"/>
    <w:rsid w:val="002953A8"/>
    <w:rsid w:val="002960FC"/>
    <w:rsid w:val="0029611A"/>
    <w:rsid w:val="00296161"/>
    <w:rsid w:val="0029617A"/>
    <w:rsid w:val="00296E77"/>
    <w:rsid w:val="002976BB"/>
    <w:rsid w:val="002A006A"/>
    <w:rsid w:val="002A04BA"/>
    <w:rsid w:val="002A0B3E"/>
    <w:rsid w:val="002A0D6A"/>
    <w:rsid w:val="002A106B"/>
    <w:rsid w:val="002A169E"/>
    <w:rsid w:val="002A1AB9"/>
    <w:rsid w:val="002A2021"/>
    <w:rsid w:val="002A21F2"/>
    <w:rsid w:val="002A23A0"/>
    <w:rsid w:val="002A25BA"/>
    <w:rsid w:val="002A2C20"/>
    <w:rsid w:val="002A2D67"/>
    <w:rsid w:val="002A2E7F"/>
    <w:rsid w:val="002A2F8D"/>
    <w:rsid w:val="002A2FD8"/>
    <w:rsid w:val="002A3007"/>
    <w:rsid w:val="002A35DC"/>
    <w:rsid w:val="002A38A3"/>
    <w:rsid w:val="002A3CE8"/>
    <w:rsid w:val="002A4481"/>
    <w:rsid w:val="002A4520"/>
    <w:rsid w:val="002A459A"/>
    <w:rsid w:val="002A475C"/>
    <w:rsid w:val="002A49C6"/>
    <w:rsid w:val="002A613B"/>
    <w:rsid w:val="002A6588"/>
    <w:rsid w:val="002A67F3"/>
    <w:rsid w:val="002A68DA"/>
    <w:rsid w:val="002A6A0B"/>
    <w:rsid w:val="002A6F0F"/>
    <w:rsid w:val="002A766F"/>
    <w:rsid w:val="002B0187"/>
    <w:rsid w:val="002B031C"/>
    <w:rsid w:val="002B04F0"/>
    <w:rsid w:val="002B1192"/>
    <w:rsid w:val="002B129A"/>
    <w:rsid w:val="002B1C09"/>
    <w:rsid w:val="002B2AAA"/>
    <w:rsid w:val="002B2B06"/>
    <w:rsid w:val="002B2C76"/>
    <w:rsid w:val="002B2CF1"/>
    <w:rsid w:val="002B3243"/>
    <w:rsid w:val="002B3365"/>
    <w:rsid w:val="002B3E69"/>
    <w:rsid w:val="002B3EFE"/>
    <w:rsid w:val="002B6736"/>
    <w:rsid w:val="002B6CA0"/>
    <w:rsid w:val="002B6F33"/>
    <w:rsid w:val="002B7063"/>
    <w:rsid w:val="002B71FC"/>
    <w:rsid w:val="002B730E"/>
    <w:rsid w:val="002B74EC"/>
    <w:rsid w:val="002B7D14"/>
    <w:rsid w:val="002B7F07"/>
    <w:rsid w:val="002B7F48"/>
    <w:rsid w:val="002C0047"/>
    <w:rsid w:val="002C02D1"/>
    <w:rsid w:val="002C04DE"/>
    <w:rsid w:val="002C07CE"/>
    <w:rsid w:val="002C0F32"/>
    <w:rsid w:val="002C143E"/>
    <w:rsid w:val="002C1B06"/>
    <w:rsid w:val="002C1E8B"/>
    <w:rsid w:val="002C2094"/>
    <w:rsid w:val="002C25D9"/>
    <w:rsid w:val="002C35A2"/>
    <w:rsid w:val="002C3B99"/>
    <w:rsid w:val="002C3DEA"/>
    <w:rsid w:val="002C4204"/>
    <w:rsid w:val="002C5277"/>
    <w:rsid w:val="002C55D8"/>
    <w:rsid w:val="002C5837"/>
    <w:rsid w:val="002C5D1C"/>
    <w:rsid w:val="002C7086"/>
    <w:rsid w:val="002C71CC"/>
    <w:rsid w:val="002C7561"/>
    <w:rsid w:val="002C77A1"/>
    <w:rsid w:val="002C7850"/>
    <w:rsid w:val="002C7925"/>
    <w:rsid w:val="002C7A4E"/>
    <w:rsid w:val="002D0459"/>
    <w:rsid w:val="002D0E00"/>
    <w:rsid w:val="002D142E"/>
    <w:rsid w:val="002D1486"/>
    <w:rsid w:val="002D1716"/>
    <w:rsid w:val="002D1A63"/>
    <w:rsid w:val="002D2061"/>
    <w:rsid w:val="002D2261"/>
    <w:rsid w:val="002D2946"/>
    <w:rsid w:val="002D2A8B"/>
    <w:rsid w:val="002D3177"/>
    <w:rsid w:val="002D3255"/>
    <w:rsid w:val="002D47D6"/>
    <w:rsid w:val="002D4B71"/>
    <w:rsid w:val="002D5716"/>
    <w:rsid w:val="002D5AF3"/>
    <w:rsid w:val="002D7934"/>
    <w:rsid w:val="002E031D"/>
    <w:rsid w:val="002E0852"/>
    <w:rsid w:val="002E1130"/>
    <w:rsid w:val="002E1913"/>
    <w:rsid w:val="002E1A7D"/>
    <w:rsid w:val="002E1FE8"/>
    <w:rsid w:val="002E25A9"/>
    <w:rsid w:val="002E2820"/>
    <w:rsid w:val="002E28A5"/>
    <w:rsid w:val="002E3DD4"/>
    <w:rsid w:val="002E4BCD"/>
    <w:rsid w:val="002E5725"/>
    <w:rsid w:val="002E63AB"/>
    <w:rsid w:val="002E7153"/>
    <w:rsid w:val="002E7DD8"/>
    <w:rsid w:val="002F00FA"/>
    <w:rsid w:val="002F032E"/>
    <w:rsid w:val="002F037A"/>
    <w:rsid w:val="002F03B4"/>
    <w:rsid w:val="002F0714"/>
    <w:rsid w:val="002F0AAE"/>
    <w:rsid w:val="002F0D03"/>
    <w:rsid w:val="002F0EB8"/>
    <w:rsid w:val="002F10D2"/>
    <w:rsid w:val="002F1725"/>
    <w:rsid w:val="002F1B88"/>
    <w:rsid w:val="002F1DA8"/>
    <w:rsid w:val="002F2044"/>
    <w:rsid w:val="002F26B0"/>
    <w:rsid w:val="002F2735"/>
    <w:rsid w:val="002F2BBF"/>
    <w:rsid w:val="002F3E43"/>
    <w:rsid w:val="002F3EAA"/>
    <w:rsid w:val="002F4D13"/>
    <w:rsid w:val="002F4E18"/>
    <w:rsid w:val="002F4F7E"/>
    <w:rsid w:val="002F5164"/>
    <w:rsid w:val="002F70CE"/>
    <w:rsid w:val="002F70F5"/>
    <w:rsid w:val="002F75F9"/>
    <w:rsid w:val="002F7DA2"/>
    <w:rsid w:val="002F7F16"/>
    <w:rsid w:val="002F7F95"/>
    <w:rsid w:val="00300321"/>
    <w:rsid w:val="003010E2"/>
    <w:rsid w:val="0030126F"/>
    <w:rsid w:val="00301E1D"/>
    <w:rsid w:val="00301E86"/>
    <w:rsid w:val="0030211F"/>
    <w:rsid w:val="003024DD"/>
    <w:rsid w:val="003028DE"/>
    <w:rsid w:val="003029F8"/>
    <w:rsid w:val="00302BDD"/>
    <w:rsid w:val="0030333B"/>
    <w:rsid w:val="003036D2"/>
    <w:rsid w:val="00303813"/>
    <w:rsid w:val="00303E18"/>
    <w:rsid w:val="00304009"/>
    <w:rsid w:val="00304016"/>
    <w:rsid w:val="003040EC"/>
    <w:rsid w:val="00304BC4"/>
    <w:rsid w:val="00304D38"/>
    <w:rsid w:val="00304E22"/>
    <w:rsid w:val="0030558D"/>
    <w:rsid w:val="0030730B"/>
    <w:rsid w:val="00307960"/>
    <w:rsid w:val="00311F43"/>
    <w:rsid w:val="003121D0"/>
    <w:rsid w:val="003126EC"/>
    <w:rsid w:val="00312771"/>
    <w:rsid w:val="00312921"/>
    <w:rsid w:val="00312B7D"/>
    <w:rsid w:val="00312F0A"/>
    <w:rsid w:val="003133D1"/>
    <w:rsid w:val="00314413"/>
    <w:rsid w:val="00314A3D"/>
    <w:rsid w:val="00314A47"/>
    <w:rsid w:val="00314F9D"/>
    <w:rsid w:val="0031549E"/>
    <w:rsid w:val="00315911"/>
    <w:rsid w:val="00315931"/>
    <w:rsid w:val="00315D30"/>
    <w:rsid w:val="00315E4B"/>
    <w:rsid w:val="003163F3"/>
    <w:rsid w:val="003163F6"/>
    <w:rsid w:val="00316EAB"/>
    <w:rsid w:val="0031712B"/>
    <w:rsid w:val="0031791D"/>
    <w:rsid w:val="00317D2C"/>
    <w:rsid w:val="003213B9"/>
    <w:rsid w:val="003214AE"/>
    <w:rsid w:val="003216B7"/>
    <w:rsid w:val="00321716"/>
    <w:rsid w:val="00321BEC"/>
    <w:rsid w:val="00322267"/>
    <w:rsid w:val="003225D8"/>
    <w:rsid w:val="00322A11"/>
    <w:rsid w:val="00322A3A"/>
    <w:rsid w:val="00322BC0"/>
    <w:rsid w:val="003232AA"/>
    <w:rsid w:val="00324382"/>
    <w:rsid w:val="003243E6"/>
    <w:rsid w:val="00324772"/>
    <w:rsid w:val="00324B65"/>
    <w:rsid w:val="00325164"/>
    <w:rsid w:val="00325F8B"/>
    <w:rsid w:val="00326049"/>
    <w:rsid w:val="00326613"/>
    <w:rsid w:val="00326A85"/>
    <w:rsid w:val="00326ECC"/>
    <w:rsid w:val="003272E5"/>
    <w:rsid w:val="00327698"/>
    <w:rsid w:val="00327F1C"/>
    <w:rsid w:val="00330407"/>
    <w:rsid w:val="003310A4"/>
    <w:rsid w:val="00331118"/>
    <w:rsid w:val="003316B5"/>
    <w:rsid w:val="00331820"/>
    <w:rsid w:val="00331AFD"/>
    <w:rsid w:val="00331DAA"/>
    <w:rsid w:val="003320C8"/>
    <w:rsid w:val="0033273A"/>
    <w:rsid w:val="0033285B"/>
    <w:rsid w:val="00332E93"/>
    <w:rsid w:val="00333495"/>
    <w:rsid w:val="0033367A"/>
    <w:rsid w:val="003339A8"/>
    <w:rsid w:val="00334897"/>
    <w:rsid w:val="003351D9"/>
    <w:rsid w:val="0033571E"/>
    <w:rsid w:val="00335850"/>
    <w:rsid w:val="00336219"/>
    <w:rsid w:val="003366E0"/>
    <w:rsid w:val="00336A44"/>
    <w:rsid w:val="00337132"/>
    <w:rsid w:val="00337473"/>
    <w:rsid w:val="0033756D"/>
    <w:rsid w:val="0033768A"/>
    <w:rsid w:val="00337F50"/>
    <w:rsid w:val="003392F0"/>
    <w:rsid w:val="00340107"/>
    <w:rsid w:val="003405FF"/>
    <w:rsid w:val="00340F0B"/>
    <w:rsid w:val="00341A22"/>
    <w:rsid w:val="00341BA2"/>
    <w:rsid w:val="00341EC7"/>
    <w:rsid w:val="00342723"/>
    <w:rsid w:val="00342812"/>
    <w:rsid w:val="003429B6"/>
    <w:rsid w:val="00342A53"/>
    <w:rsid w:val="00342F62"/>
    <w:rsid w:val="003434D7"/>
    <w:rsid w:val="003434EB"/>
    <w:rsid w:val="003437E7"/>
    <w:rsid w:val="00344182"/>
    <w:rsid w:val="0034540A"/>
    <w:rsid w:val="003456D0"/>
    <w:rsid w:val="00345AB5"/>
    <w:rsid w:val="00345CFA"/>
    <w:rsid w:val="003460C8"/>
    <w:rsid w:val="0034616F"/>
    <w:rsid w:val="00346647"/>
    <w:rsid w:val="00346961"/>
    <w:rsid w:val="00346D7F"/>
    <w:rsid w:val="0034750F"/>
    <w:rsid w:val="003478D8"/>
    <w:rsid w:val="00347D2B"/>
    <w:rsid w:val="00347EE2"/>
    <w:rsid w:val="00350415"/>
    <w:rsid w:val="0035052A"/>
    <w:rsid w:val="003508D6"/>
    <w:rsid w:val="00350E8B"/>
    <w:rsid w:val="00351453"/>
    <w:rsid w:val="00351487"/>
    <w:rsid w:val="003517F6"/>
    <w:rsid w:val="0035275E"/>
    <w:rsid w:val="0035290A"/>
    <w:rsid w:val="003529B2"/>
    <w:rsid w:val="00352E3D"/>
    <w:rsid w:val="0035353A"/>
    <w:rsid w:val="0035393C"/>
    <w:rsid w:val="00353E13"/>
    <w:rsid w:val="00353F3F"/>
    <w:rsid w:val="00353F43"/>
    <w:rsid w:val="00354C3D"/>
    <w:rsid w:val="0035549C"/>
    <w:rsid w:val="003557E3"/>
    <w:rsid w:val="003559A1"/>
    <w:rsid w:val="00355EDA"/>
    <w:rsid w:val="00356867"/>
    <w:rsid w:val="00357531"/>
    <w:rsid w:val="0035769D"/>
    <w:rsid w:val="00357824"/>
    <w:rsid w:val="00357876"/>
    <w:rsid w:val="00360038"/>
    <w:rsid w:val="0036004C"/>
    <w:rsid w:val="003603A6"/>
    <w:rsid w:val="00360A74"/>
    <w:rsid w:val="00360BF9"/>
    <w:rsid w:val="0036276B"/>
    <w:rsid w:val="00362BE4"/>
    <w:rsid w:val="0036322B"/>
    <w:rsid w:val="00363377"/>
    <w:rsid w:val="00363541"/>
    <w:rsid w:val="003635EC"/>
    <w:rsid w:val="00363BE8"/>
    <w:rsid w:val="003642C7"/>
    <w:rsid w:val="0036437B"/>
    <w:rsid w:val="00364538"/>
    <w:rsid w:val="003648AD"/>
    <w:rsid w:val="0036580C"/>
    <w:rsid w:val="00365A3A"/>
    <w:rsid w:val="00366503"/>
    <w:rsid w:val="00366BED"/>
    <w:rsid w:val="00366D81"/>
    <w:rsid w:val="00366D92"/>
    <w:rsid w:val="00366E79"/>
    <w:rsid w:val="00366F79"/>
    <w:rsid w:val="00367D70"/>
    <w:rsid w:val="00371706"/>
    <w:rsid w:val="00371814"/>
    <w:rsid w:val="00371CC6"/>
    <w:rsid w:val="00371D81"/>
    <w:rsid w:val="00372943"/>
    <w:rsid w:val="00373054"/>
    <w:rsid w:val="003738DB"/>
    <w:rsid w:val="00373FF2"/>
    <w:rsid w:val="003744A8"/>
    <w:rsid w:val="003747FA"/>
    <w:rsid w:val="00374EBD"/>
    <w:rsid w:val="0037619E"/>
    <w:rsid w:val="00376B60"/>
    <w:rsid w:val="00377156"/>
    <w:rsid w:val="00377798"/>
    <w:rsid w:val="00380380"/>
    <w:rsid w:val="00380B19"/>
    <w:rsid w:val="00381438"/>
    <w:rsid w:val="00381901"/>
    <w:rsid w:val="00381EF8"/>
    <w:rsid w:val="00382249"/>
    <w:rsid w:val="0038236B"/>
    <w:rsid w:val="00382FEB"/>
    <w:rsid w:val="003836C1"/>
    <w:rsid w:val="00383AC4"/>
    <w:rsid w:val="00383E75"/>
    <w:rsid w:val="00384615"/>
    <w:rsid w:val="00384617"/>
    <w:rsid w:val="00384898"/>
    <w:rsid w:val="00384B21"/>
    <w:rsid w:val="00384CFC"/>
    <w:rsid w:val="00384D07"/>
    <w:rsid w:val="00385957"/>
    <w:rsid w:val="00385C21"/>
    <w:rsid w:val="0038601B"/>
    <w:rsid w:val="00386060"/>
    <w:rsid w:val="003864B6"/>
    <w:rsid w:val="00386E7D"/>
    <w:rsid w:val="0038715C"/>
    <w:rsid w:val="003878B7"/>
    <w:rsid w:val="00387D6D"/>
    <w:rsid w:val="00390445"/>
    <w:rsid w:val="00390DCA"/>
    <w:rsid w:val="00390F90"/>
    <w:rsid w:val="00391341"/>
    <w:rsid w:val="00391345"/>
    <w:rsid w:val="00391444"/>
    <w:rsid w:val="00391876"/>
    <w:rsid w:val="0039288D"/>
    <w:rsid w:val="003935DC"/>
    <w:rsid w:val="00393AD8"/>
    <w:rsid w:val="00393BF6"/>
    <w:rsid w:val="00393D54"/>
    <w:rsid w:val="0039424F"/>
    <w:rsid w:val="003950E9"/>
    <w:rsid w:val="00395289"/>
    <w:rsid w:val="0039642D"/>
    <w:rsid w:val="00397985"/>
    <w:rsid w:val="00397A7D"/>
    <w:rsid w:val="00397C29"/>
    <w:rsid w:val="00397F7D"/>
    <w:rsid w:val="003A015C"/>
    <w:rsid w:val="003A08B6"/>
    <w:rsid w:val="003A0DEC"/>
    <w:rsid w:val="003A1F22"/>
    <w:rsid w:val="003A222B"/>
    <w:rsid w:val="003A234A"/>
    <w:rsid w:val="003A268D"/>
    <w:rsid w:val="003A2E59"/>
    <w:rsid w:val="003A3697"/>
    <w:rsid w:val="003A3B17"/>
    <w:rsid w:val="003A4677"/>
    <w:rsid w:val="003A5A6F"/>
    <w:rsid w:val="003A5F06"/>
    <w:rsid w:val="003A5F63"/>
    <w:rsid w:val="003A6009"/>
    <w:rsid w:val="003A62FE"/>
    <w:rsid w:val="003A6573"/>
    <w:rsid w:val="003A6C0B"/>
    <w:rsid w:val="003A702F"/>
    <w:rsid w:val="003A7412"/>
    <w:rsid w:val="003A7519"/>
    <w:rsid w:val="003A7707"/>
    <w:rsid w:val="003A7B3D"/>
    <w:rsid w:val="003A7CB7"/>
    <w:rsid w:val="003B0E44"/>
    <w:rsid w:val="003B0E63"/>
    <w:rsid w:val="003B1094"/>
    <w:rsid w:val="003B1E48"/>
    <w:rsid w:val="003B211B"/>
    <w:rsid w:val="003B303C"/>
    <w:rsid w:val="003B34B1"/>
    <w:rsid w:val="003B3FF9"/>
    <w:rsid w:val="003B48FF"/>
    <w:rsid w:val="003B53E3"/>
    <w:rsid w:val="003B5FC7"/>
    <w:rsid w:val="003B6072"/>
    <w:rsid w:val="003B7EBB"/>
    <w:rsid w:val="003C0465"/>
    <w:rsid w:val="003C161C"/>
    <w:rsid w:val="003C17E0"/>
    <w:rsid w:val="003C23A1"/>
    <w:rsid w:val="003C249D"/>
    <w:rsid w:val="003C26E4"/>
    <w:rsid w:val="003C2CA9"/>
    <w:rsid w:val="003C2E4C"/>
    <w:rsid w:val="003C33BF"/>
    <w:rsid w:val="003C34C1"/>
    <w:rsid w:val="003C42AA"/>
    <w:rsid w:val="003C44B5"/>
    <w:rsid w:val="003C4661"/>
    <w:rsid w:val="003C51D5"/>
    <w:rsid w:val="003C56AA"/>
    <w:rsid w:val="003C5AB7"/>
    <w:rsid w:val="003C5F4E"/>
    <w:rsid w:val="003C66C9"/>
    <w:rsid w:val="003C6B8C"/>
    <w:rsid w:val="003C6EEB"/>
    <w:rsid w:val="003C7250"/>
    <w:rsid w:val="003C7272"/>
    <w:rsid w:val="003C73D8"/>
    <w:rsid w:val="003C7677"/>
    <w:rsid w:val="003C7A34"/>
    <w:rsid w:val="003D00C4"/>
    <w:rsid w:val="003D04B9"/>
    <w:rsid w:val="003D0916"/>
    <w:rsid w:val="003D09CF"/>
    <w:rsid w:val="003D1557"/>
    <w:rsid w:val="003D2245"/>
    <w:rsid w:val="003D2A16"/>
    <w:rsid w:val="003D3784"/>
    <w:rsid w:val="003D3C84"/>
    <w:rsid w:val="003D3D8B"/>
    <w:rsid w:val="003D453C"/>
    <w:rsid w:val="003D4B49"/>
    <w:rsid w:val="003D4DA0"/>
    <w:rsid w:val="003D5700"/>
    <w:rsid w:val="003D57DD"/>
    <w:rsid w:val="003D57DF"/>
    <w:rsid w:val="003D734C"/>
    <w:rsid w:val="003D7DAC"/>
    <w:rsid w:val="003E019E"/>
    <w:rsid w:val="003E01E6"/>
    <w:rsid w:val="003E06BA"/>
    <w:rsid w:val="003E0BE7"/>
    <w:rsid w:val="003E0FC4"/>
    <w:rsid w:val="003E12ED"/>
    <w:rsid w:val="003E1702"/>
    <w:rsid w:val="003E2471"/>
    <w:rsid w:val="003E2962"/>
    <w:rsid w:val="003E2EF0"/>
    <w:rsid w:val="003E30CF"/>
    <w:rsid w:val="003E3B94"/>
    <w:rsid w:val="003E4D03"/>
    <w:rsid w:val="003E4F6A"/>
    <w:rsid w:val="003E51F3"/>
    <w:rsid w:val="003E69BF"/>
    <w:rsid w:val="003E6A6E"/>
    <w:rsid w:val="003E70F4"/>
    <w:rsid w:val="003E7742"/>
    <w:rsid w:val="003F009F"/>
    <w:rsid w:val="003F032F"/>
    <w:rsid w:val="003F05AC"/>
    <w:rsid w:val="003F0E2F"/>
    <w:rsid w:val="003F0F65"/>
    <w:rsid w:val="003F13CC"/>
    <w:rsid w:val="003F13DA"/>
    <w:rsid w:val="003F1511"/>
    <w:rsid w:val="003F262B"/>
    <w:rsid w:val="003F3129"/>
    <w:rsid w:val="003F342D"/>
    <w:rsid w:val="003F3840"/>
    <w:rsid w:val="003F3AE5"/>
    <w:rsid w:val="003F46DE"/>
    <w:rsid w:val="003F4713"/>
    <w:rsid w:val="003F4AE6"/>
    <w:rsid w:val="003F58AF"/>
    <w:rsid w:val="003F6021"/>
    <w:rsid w:val="003F63D4"/>
    <w:rsid w:val="003F70D6"/>
    <w:rsid w:val="003F7590"/>
    <w:rsid w:val="003F7A33"/>
    <w:rsid w:val="003F7ACC"/>
    <w:rsid w:val="003F7E18"/>
    <w:rsid w:val="004001C8"/>
    <w:rsid w:val="004002F0"/>
    <w:rsid w:val="00400617"/>
    <w:rsid w:val="004013A6"/>
    <w:rsid w:val="0040214B"/>
    <w:rsid w:val="0040220D"/>
    <w:rsid w:val="00402C1B"/>
    <w:rsid w:val="00402D88"/>
    <w:rsid w:val="00402DD7"/>
    <w:rsid w:val="00402E67"/>
    <w:rsid w:val="004030C5"/>
    <w:rsid w:val="0040418A"/>
    <w:rsid w:val="004046A9"/>
    <w:rsid w:val="004049BE"/>
    <w:rsid w:val="00404A67"/>
    <w:rsid w:val="004053C6"/>
    <w:rsid w:val="00405420"/>
    <w:rsid w:val="004057EC"/>
    <w:rsid w:val="00405B0F"/>
    <w:rsid w:val="00405B83"/>
    <w:rsid w:val="004072B0"/>
    <w:rsid w:val="004073D7"/>
    <w:rsid w:val="0040745A"/>
    <w:rsid w:val="004077D4"/>
    <w:rsid w:val="004100D9"/>
    <w:rsid w:val="004101FE"/>
    <w:rsid w:val="00411B39"/>
    <w:rsid w:val="00412E83"/>
    <w:rsid w:val="0041352B"/>
    <w:rsid w:val="00413600"/>
    <w:rsid w:val="00413BA1"/>
    <w:rsid w:val="00413D4B"/>
    <w:rsid w:val="0041479D"/>
    <w:rsid w:val="0041582C"/>
    <w:rsid w:val="00415D0D"/>
    <w:rsid w:val="00415D53"/>
    <w:rsid w:val="004160C7"/>
    <w:rsid w:val="00416769"/>
    <w:rsid w:val="00416C6A"/>
    <w:rsid w:val="00417422"/>
    <w:rsid w:val="00417552"/>
    <w:rsid w:val="00417FE2"/>
    <w:rsid w:val="004204B5"/>
    <w:rsid w:val="004209C6"/>
    <w:rsid w:val="00421AB1"/>
    <w:rsid w:val="00421D4D"/>
    <w:rsid w:val="00421E7B"/>
    <w:rsid w:val="00421E8E"/>
    <w:rsid w:val="00422DBD"/>
    <w:rsid w:val="00423601"/>
    <w:rsid w:val="00423829"/>
    <w:rsid w:val="00423B45"/>
    <w:rsid w:val="0042417F"/>
    <w:rsid w:val="00425DE4"/>
    <w:rsid w:val="00426059"/>
    <w:rsid w:val="004263AE"/>
    <w:rsid w:val="0042688D"/>
    <w:rsid w:val="00427077"/>
    <w:rsid w:val="0042728E"/>
    <w:rsid w:val="004301E1"/>
    <w:rsid w:val="00430205"/>
    <w:rsid w:val="00430FEB"/>
    <w:rsid w:val="00431FA8"/>
    <w:rsid w:val="00432017"/>
    <w:rsid w:val="004323A6"/>
    <w:rsid w:val="00432E9D"/>
    <w:rsid w:val="00433511"/>
    <w:rsid w:val="00434000"/>
    <w:rsid w:val="004349C5"/>
    <w:rsid w:val="0043514D"/>
    <w:rsid w:val="00435259"/>
    <w:rsid w:val="00435AC7"/>
    <w:rsid w:val="00436EF2"/>
    <w:rsid w:val="00437985"/>
    <w:rsid w:val="00437CA2"/>
    <w:rsid w:val="004400E9"/>
    <w:rsid w:val="00441024"/>
    <w:rsid w:val="004413CD"/>
    <w:rsid w:val="0044258B"/>
    <w:rsid w:val="00442DAF"/>
    <w:rsid w:val="004437D1"/>
    <w:rsid w:val="00443F71"/>
    <w:rsid w:val="00443FBB"/>
    <w:rsid w:val="004441B3"/>
    <w:rsid w:val="004441C6"/>
    <w:rsid w:val="004443DD"/>
    <w:rsid w:val="0044468B"/>
    <w:rsid w:val="00444B42"/>
    <w:rsid w:val="00445937"/>
    <w:rsid w:val="00445A45"/>
    <w:rsid w:val="00445C62"/>
    <w:rsid w:val="00445CD2"/>
    <w:rsid w:val="00445E2D"/>
    <w:rsid w:val="00445F5A"/>
    <w:rsid w:val="0044602A"/>
    <w:rsid w:val="0044688D"/>
    <w:rsid w:val="00446914"/>
    <w:rsid w:val="0044750B"/>
    <w:rsid w:val="00447BF0"/>
    <w:rsid w:val="00450372"/>
    <w:rsid w:val="00451823"/>
    <w:rsid w:val="0045219A"/>
    <w:rsid w:val="00452F58"/>
    <w:rsid w:val="004534EF"/>
    <w:rsid w:val="00453C85"/>
    <w:rsid w:val="00454E21"/>
    <w:rsid w:val="004553A3"/>
    <w:rsid w:val="004553F5"/>
    <w:rsid w:val="004555C6"/>
    <w:rsid w:val="004558B3"/>
    <w:rsid w:val="004559DE"/>
    <w:rsid w:val="004562C4"/>
    <w:rsid w:val="004567DC"/>
    <w:rsid w:val="0045688D"/>
    <w:rsid w:val="00456D9A"/>
    <w:rsid w:val="00457B2D"/>
    <w:rsid w:val="00457D90"/>
    <w:rsid w:val="00457EF2"/>
    <w:rsid w:val="0045DCF8"/>
    <w:rsid w:val="00460409"/>
    <w:rsid w:val="00460A03"/>
    <w:rsid w:val="00460DAB"/>
    <w:rsid w:val="00461226"/>
    <w:rsid w:val="0046145B"/>
    <w:rsid w:val="00461742"/>
    <w:rsid w:val="00461B4C"/>
    <w:rsid w:val="00461EAB"/>
    <w:rsid w:val="00462DA4"/>
    <w:rsid w:val="00463117"/>
    <w:rsid w:val="00463E38"/>
    <w:rsid w:val="004651AB"/>
    <w:rsid w:val="0046542E"/>
    <w:rsid w:val="004667BF"/>
    <w:rsid w:val="00466BB8"/>
    <w:rsid w:val="00466C43"/>
    <w:rsid w:val="004670AD"/>
    <w:rsid w:val="00467149"/>
    <w:rsid w:val="00467371"/>
    <w:rsid w:val="0046767A"/>
    <w:rsid w:val="0046773C"/>
    <w:rsid w:val="004701B3"/>
    <w:rsid w:val="0047177F"/>
    <w:rsid w:val="00471B67"/>
    <w:rsid w:val="00471E5D"/>
    <w:rsid w:val="00471F2B"/>
    <w:rsid w:val="00472574"/>
    <w:rsid w:val="004729F5"/>
    <w:rsid w:val="004733C6"/>
    <w:rsid w:val="00473523"/>
    <w:rsid w:val="00474EC9"/>
    <w:rsid w:val="00475879"/>
    <w:rsid w:val="00475B33"/>
    <w:rsid w:val="00475CDD"/>
    <w:rsid w:val="0047650F"/>
    <w:rsid w:val="00476929"/>
    <w:rsid w:val="004772CA"/>
    <w:rsid w:val="00477449"/>
    <w:rsid w:val="00477A6F"/>
    <w:rsid w:val="00477C9A"/>
    <w:rsid w:val="00480079"/>
    <w:rsid w:val="004803B8"/>
    <w:rsid w:val="004811FD"/>
    <w:rsid w:val="00481251"/>
    <w:rsid w:val="004812D2"/>
    <w:rsid w:val="00481772"/>
    <w:rsid w:val="00481A7B"/>
    <w:rsid w:val="00481CB4"/>
    <w:rsid w:val="00481F05"/>
    <w:rsid w:val="00481FCA"/>
    <w:rsid w:val="00482110"/>
    <w:rsid w:val="0048235C"/>
    <w:rsid w:val="00482515"/>
    <w:rsid w:val="00482C8D"/>
    <w:rsid w:val="00483D42"/>
    <w:rsid w:val="00483FA1"/>
    <w:rsid w:val="0048476A"/>
    <w:rsid w:val="00484BF5"/>
    <w:rsid w:val="00484D3E"/>
    <w:rsid w:val="0048541A"/>
    <w:rsid w:val="0048644A"/>
    <w:rsid w:val="0048657C"/>
    <w:rsid w:val="00487796"/>
    <w:rsid w:val="004878CB"/>
    <w:rsid w:val="00490D30"/>
    <w:rsid w:val="00490F7A"/>
    <w:rsid w:val="00490FD8"/>
    <w:rsid w:val="00491C33"/>
    <w:rsid w:val="00491C97"/>
    <w:rsid w:val="00491DD3"/>
    <w:rsid w:val="00492016"/>
    <w:rsid w:val="004921CF"/>
    <w:rsid w:val="00492DE4"/>
    <w:rsid w:val="00493302"/>
    <w:rsid w:val="00493D4C"/>
    <w:rsid w:val="004947F8"/>
    <w:rsid w:val="004956AF"/>
    <w:rsid w:val="0049605C"/>
    <w:rsid w:val="00496675"/>
    <w:rsid w:val="00496F17"/>
    <w:rsid w:val="00497401"/>
    <w:rsid w:val="004A032F"/>
    <w:rsid w:val="004A0647"/>
    <w:rsid w:val="004A0F67"/>
    <w:rsid w:val="004A1861"/>
    <w:rsid w:val="004A1CA2"/>
    <w:rsid w:val="004A2191"/>
    <w:rsid w:val="004A302A"/>
    <w:rsid w:val="004A305B"/>
    <w:rsid w:val="004A417D"/>
    <w:rsid w:val="004A4565"/>
    <w:rsid w:val="004A54AC"/>
    <w:rsid w:val="004A632E"/>
    <w:rsid w:val="004A633A"/>
    <w:rsid w:val="004A64C1"/>
    <w:rsid w:val="004A6E07"/>
    <w:rsid w:val="004A6E09"/>
    <w:rsid w:val="004A73FE"/>
    <w:rsid w:val="004A7911"/>
    <w:rsid w:val="004B066C"/>
    <w:rsid w:val="004B0B35"/>
    <w:rsid w:val="004B1F82"/>
    <w:rsid w:val="004B215F"/>
    <w:rsid w:val="004B25E6"/>
    <w:rsid w:val="004B27F1"/>
    <w:rsid w:val="004B288A"/>
    <w:rsid w:val="004B33AB"/>
    <w:rsid w:val="004B38C3"/>
    <w:rsid w:val="004B3A0C"/>
    <w:rsid w:val="004B401F"/>
    <w:rsid w:val="004B4701"/>
    <w:rsid w:val="004B524E"/>
    <w:rsid w:val="004B5363"/>
    <w:rsid w:val="004B53D2"/>
    <w:rsid w:val="004B57AB"/>
    <w:rsid w:val="004B5E6A"/>
    <w:rsid w:val="004B64EC"/>
    <w:rsid w:val="004B6545"/>
    <w:rsid w:val="004B694F"/>
    <w:rsid w:val="004B721C"/>
    <w:rsid w:val="004B7A48"/>
    <w:rsid w:val="004C0106"/>
    <w:rsid w:val="004C0512"/>
    <w:rsid w:val="004C08E1"/>
    <w:rsid w:val="004C0A7D"/>
    <w:rsid w:val="004C1318"/>
    <w:rsid w:val="004C153C"/>
    <w:rsid w:val="004C2067"/>
    <w:rsid w:val="004C2483"/>
    <w:rsid w:val="004C2768"/>
    <w:rsid w:val="004C36A4"/>
    <w:rsid w:val="004C3FB1"/>
    <w:rsid w:val="004C41B0"/>
    <w:rsid w:val="004C4660"/>
    <w:rsid w:val="004C47EF"/>
    <w:rsid w:val="004C4871"/>
    <w:rsid w:val="004C4C52"/>
    <w:rsid w:val="004C4D86"/>
    <w:rsid w:val="004C4E73"/>
    <w:rsid w:val="004C4E95"/>
    <w:rsid w:val="004C5030"/>
    <w:rsid w:val="004C50E3"/>
    <w:rsid w:val="004C52C5"/>
    <w:rsid w:val="004C7450"/>
    <w:rsid w:val="004C75A5"/>
    <w:rsid w:val="004C79B3"/>
    <w:rsid w:val="004C7CAD"/>
    <w:rsid w:val="004C7EAA"/>
    <w:rsid w:val="004D0FF5"/>
    <w:rsid w:val="004D15D4"/>
    <w:rsid w:val="004D160C"/>
    <w:rsid w:val="004D17FF"/>
    <w:rsid w:val="004D1851"/>
    <w:rsid w:val="004D1E47"/>
    <w:rsid w:val="004D2021"/>
    <w:rsid w:val="004D268A"/>
    <w:rsid w:val="004D2E9E"/>
    <w:rsid w:val="004D2FDE"/>
    <w:rsid w:val="004D3285"/>
    <w:rsid w:val="004D32C4"/>
    <w:rsid w:val="004D3730"/>
    <w:rsid w:val="004D3757"/>
    <w:rsid w:val="004D3C7E"/>
    <w:rsid w:val="004D409F"/>
    <w:rsid w:val="004D4AF8"/>
    <w:rsid w:val="004D4C60"/>
    <w:rsid w:val="004D538C"/>
    <w:rsid w:val="004D53CD"/>
    <w:rsid w:val="004D55F6"/>
    <w:rsid w:val="004D5961"/>
    <w:rsid w:val="004D5BFA"/>
    <w:rsid w:val="004D65A0"/>
    <w:rsid w:val="004D6761"/>
    <w:rsid w:val="004D72D1"/>
    <w:rsid w:val="004D7461"/>
    <w:rsid w:val="004D7694"/>
    <w:rsid w:val="004D77B5"/>
    <w:rsid w:val="004D77C7"/>
    <w:rsid w:val="004D7EE1"/>
    <w:rsid w:val="004E0414"/>
    <w:rsid w:val="004E0444"/>
    <w:rsid w:val="004E07B5"/>
    <w:rsid w:val="004E0D7B"/>
    <w:rsid w:val="004E1A2D"/>
    <w:rsid w:val="004E2058"/>
    <w:rsid w:val="004E2268"/>
    <w:rsid w:val="004E2295"/>
    <w:rsid w:val="004E3089"/>
    <w:rsid w:val="004E32E1"/>
    <w:rsid w:val="004E37F5"/>
    <w:rsid w:val="004E3AB4"/>
    <w:rsid w:val="004E3D74"/>
    <w:rsid w:val="004E3F8B"/>
    <w:rsid w:val="004E409E"/>
    <w:rsid w:val="004E4597"/>
    <w:rsid w:val="004E45E2"/>
    <w:rsid w:val="004E476B"/>
    <w:rsid w:val="004E4F08"/>
    <w:rsid w:val="004E599F"/>
    <w:rsid w:val="004E5B5E"/>
    <w:rsid w:val="004E6A87"/>
    <w:rsid w:val="004E6BBB"/>
    <w:rsid w:val="004E6CEE"/>
    <w:rsid w:val="004E70C9"/>
    <w:rsid w:val="004F001E"/>
    <w:rsid w:val="004F049B"/>
    <w:rsid w:val="004F0B8D"/>
    <w:rsid w:val="004F0E1B"/>
    <w:rsid w:val="004F1727"/>
    <w:rsid w:val="004F1FE6"/>
    <w:rsid w:val="004F28EC"/>
    <w:rsid w:val="004F2D3D"/>
    <w:rsid w:val="004F2DE4"/>
    <w:rsid w:val="004F3032"/>
    <w:rsid w:val="004F5221"/>
    <w:rsid w:val="004F5F6B"/>
    <w:rsid w:val="004F5FCB"/>
    <w:rsid w:val="004F749E"/>
    <w:rsid w:val="004F751D"/>
    <w:rsid w:val="004F7543"/>
    <w:rsid w:val="004F77F4"/>
    <w:rsid w:val="004F78B0"/>
    <w:rsid w:val="00500002"/>
    <w:rsid w:val="00500199"/>
    <w:rsid w:val="005002AF"/>
    <w:rsid w:val="00500584"/>
    <w:rsid w:val="00500756"/>
    <w:rsid w:val="00500BB4"/>
    <w:rsid w:val="00501F3A"/>
    <w:rsid w:val="0050296D"/>
    <w:rsid w:val="005036D4"/>
    <w:rsid w:val="005038D8"/>
    <w:rsid w:val="00503954"/>
    <w:rsid w:val="00503A35"/>
    <w:rsid w:val="00504688"/>
    <w:rsid w:val="00504B2D"/>
    <w:rsid w:val="00504E78"/>
    <w:rsid w:val="00505620"/>
    <w:rsid w:val="005059D8"/>
    <w:rsid w:val="00505FD1"/>
    <w:rsid w:val="0050631D"/>
    <w:rsid w:val="00506BC4"/>
    <w:rsid w:val="00507176"/>
    <w:rsid w:val="00507783"/>
    <w:rsid w:val="0051079D"/>
    <w:rsid w:val="00510979"/>
    <w:rsid w:val="00510AA2"/>
    <w:rsid w:val="00510F2F"/>
    <w:rsid w:val="005111A4"/>
    <w:rsid w:val="005112D5"/>
    <w:rsid w:val="00511473"/>
    <w:rsid w:val="00511E83"/>
    <w:rsid w:val="00512342"/>
    <w:rsid w:val="0051254C"/>
    <w:rsid w:val="00513249"/>
    <w:rsid w:val="0051387B"/>
    <w:rsid w:val="00513FA6"/>
    <w:rsid w:val="005141DB"/>
    <w:rsid w:val="00514418"/>
    <w:rsid w:val="0051458D"/>
    <w:rsid w:val="00514681"/>
    <w:rsid w:val="00514B49"/>
    <w:rsid w:val="00514C7F"/>
    <w:rsid w:val="005152CE"/>
    <w:rsid w:val="005154E4"/>
    <w:rsid w:val="00515FC4"/>
    <w:rsid w:val="005162C1"/>
    <w:rsid w:val="00516368"/>
    <w:rsid w:val="005163AF"/>
    <w:rsid w:val="00516624"/>
    <w:rsid w:val="005200F6"/>
    <w:rsid w:val="005204E4"/>
    <w:rsid w:val="00520551"/>
    <w:rsid w:val="00520AD0"/>
    <w:rsid w:val="00520C90"/>
    <w:rsid w:val="00521573"/>
    <w:rsid w:val="00521A34"/>
    <w:rsid w:val="005228E2"/>
    <w:rsid w:val="00523228"/>
    <w:rsid w:val="00523575"/>
    <w:rsid w:val="005236D3"/>
    <w:rsid w:val="005236E2"/>
    <w:rsid w:val="00523882"/>
    <w:rsid w:val="00523C3B"/>
    <w:rsid w:val="00523D9F"/>
    <w:rsid w:val="005240CD"/>
    <w:rsid w:val="0052510D"/>
    <w:rsid w:val="0052526F"/>
    <w:rsid w:val="00526DAA"/>
    <w:rsid w:val="005272E5"/>
    <w:rsid w:val="00527499"/>
    <w:rsid w:val="00527863"/>
    <w:rsid w:val="00527A9A"/>
    <w:rsid w:val="00527AD6"/>
    <w:rsid w:val="00527E31"/>
    <w:rsid w:val="00530565"/>
    <w:rsid w:val="00530978"/>
    <w:rsid w:val="00530AD6"/>
    <w:rsid w:val="00530BD3"/>
    <w:rsid w:val="00530EDB"/>
    <w:rsid w:val="00531142"/>
    <w:rsid w:val="0053146C"/>
    <w:rsid w:val="0053160A"/>
    <w:rsid w:val="00531875"/>
    <w:rsid w:val="00531898"/>
    <w:rsid w:val="00531A20"/>
    <w:rsid w:val="00531A33"/>
    <w:rsid w:val="005320FD"/>
    <w:rsid w:val="00532311"/>
    <w:rsid w:val="005323F4"/>
    <w:rsid w:val="00532566"/>
    <w:rsid w:val="00532A89"/>
    <w:rsid w:val="00532D1E"/>
    <w:rsid w:val="0053319A"/>
    <w:rsid w:val="005331A6"/>
    <w:rsid w:val="0053326F"/>
    <w:rsid w:val="00533DAE"/>
    <w:rsid w:val="00533E76"/>
    <w:rsid w:val="00533F95"/>
    <w:rsid w:val="00534352"/>
    <w:rsid w:val="005345FA"/>
    <w:rsid w:val="00535492"/>
    <w:rsid w:val="00535770"/>
    <w:rsid w:val="005363EA"/>
    <w:rsid w:val="00536559"/>
    <w:rsid w:val="005367EC"/>
    <w:rsid w:val="00536ADD"/>
    <w:rsid w:val="00537110"/>
    <w:rsid w:val="005372EB"/>
    <w:rsid w:val="00537A2D"/>
    <w:rsid w:val="00541ED2"/>
    <w:rsid w:val="005422C7"/>
    <w:rsid w:val="00542360"/>
    <w:rsid w:val="005423B2"/>
    <w:rsid w:val="00543D70"/>
    <w:rsid w:val="00543F16"/>
    <w:rsid w:val="00544617"/>
    <w:rsid w:val="00544709"/>
    <w:rsid w:val="0054559E"/>
    <w:rsid w:val="00545E43"/>
    <w:rsid w:val="005465C0"/>
    <w:rsid w:val="00546DF7"/>
    <w:rsid w:val="00546FF8"/>
    <w:rsid w:val="00547C69"/>
    <w:rsid w:val="005505B6"/>
    <w:rsid w:val="0055088C"/>
    <w:rsid w:val="00550A13"/>
    <w:rsid w:val="00551052"/>
    <w:rsid w:val="005518DC"/>
    <w:rsid w:val="00552987"/>
    <w:rsid w:val="00552A7B"/>
    <w:rsid w:val="00552FD0"/>
    <w:rsid w:val="005535B3"/>
    <w:rsid w:val="00553BFF"/>
    <w:rsid w:val="00555611"/>
    <w:rsid w:val="00555B9B"/>
    <w:rsid w:val="00555D61"/>
    <w:rsid w:val="00555F97"/>
    <w:rsid w:val="005564AA"/>
    <w:rsid w:val="0055686F"/>
    <w:rsid w:val="00556E0C"/>
    <w:rsid w:val="00557740"/>
    <w:rsid w:val="0055780D"/>
    <w:rsid w:val="00557D72"/>
    <w:rsid w:val="00557E06"/>
    <w:rsid w:val="00560065"/>
    <w:rsid w:val="0056009A"/>
    <w:rsid w:val="00560126"/>
    <w:rsid w:val="00560149"/>
    <w:rsid w:val="00560281"/>
    <w:rsid w:val="00561BEA"/>
    <w:rsid w:val="00562161"/>
    <w:rsid w:val="00562264"/>
    <w:rsid w:val="00562433"/>
    <w:rsid w:val="00562A00"/>
    <w:rsid w:val="00562A8B"/>
    <w:rsid w:val="00562F61"/>
    <w:rsid w:val="00562F6D"/>
    <w:rsid w:val="005635E2"/>
    <w:rsid w:val="0056393A"/>
    <w:rsid w:val="00563BC7"/>
    <w:rsid w:val="00563D9E"/>
    <w:rsid w:val="00563F77"/>
    <w:rsid w:val="0056510A"/>
    <w:rsid w:val="005651F9"/>
    <w:rsid w:val="00565248"/>
    <w:rsid w:val="005652E1"/>
    <w:rsid w:val="0056535B"/>
    <w:rsid w:val="00565639"/>
    <w:rsid w:val="0057004C"/>
    <w:rsid w:val="0057018D"/>
    <w:rsid w:val="0057065B"/>
    <w:rsid w:val="0057066A"/>
    <w:rsid w:val="00570A8D"/>
    <w:rsid w:val="00570EB4"/>
    <w:rsid w:val="0057174D"/>
    <w:rsid w:val="00571A8F"/>
    <w:rsid w:val="00571C9D"/>
    <w:rsid w:val="0057220E"/>
    <w:rsid w:val="00572CBF"/>
    <w:rsid w:val="00573407"/>
    <w:rsid w:val="00573509"/>
    <w:rsid w:val="00573A6D"/>
    <w:rsid w:val="00573DB9"/>
    <w:rsid w:val="005740D3"/>
    <w:rsid w:val="005742FA"/>
    <w:rsid w:val="00575916"/>
    <w:rsid w:val="005759E3"/>
    <w:rsid w:val="00575EDE"/>
    <w:rsid w:val="0057605C"/>
    <w:rsid w:val="00576776"/>
    <w:rsid w:val="00576ADD"/>
    <w:rsid w:val="0057788C"/>
    <w:rsid w:val="00581132"/>
    <w:rsid w:val="00582FE3"/>
    <w:rsid w:val="005831DC"/>
    <w:rsid w:val="00583625"/>
    <w:rsid w:val="00583D94"/>
    <w:rsid w:val="00583E9D"/>
    <w:rsid w:val="005845F9"/>
    <w:rsid w:val="00584EB6"/>
    <w:rsid w:val="005858B4"/>
    <w:rsid w:val="00585C65"/>
    <w:rsid w:val="0058620C"/>
    <w:rsid w:val="00586283"/>
    <w:rsid w:val="00586AA9"/>
    <w:rsid w:val="00586E95"/>
    <w:rsid w:val="0058701F"/>
    <w:rsid w:val="0058704D"/>
    <w:rsid w:val="005871BB"/>
    <w:rsid w:val="005873DB"/>
    <w:rsid w:val="00587DBB"/>
    <w:rsid w:val="00587E61"/>
    <w:rsid w:val="005900BD"/>
    <w:rsid w:val="0059050B"/>
    <w:rsid w:val="005918FA"/>
    <w:rsid w:val="005919E8"/>
    <w:rsid w:val="00591CEA"/>
    <w:rsid w:val="005926D6"/>
    <w:rsid w:val="00592A87"/>
    <w:rsid w:val="00592DEB"/>
    <w:rsid w:val="005932F1"/>
    <w:rsid w:val="005935D4"/>
    <w:rsid w:val="00593AE8"/>
    <w:rsid w:val="00594C70"/>
    <w:rsid w:val="00594D40"/>
    <w:rsid w:val="005952BD"/>
    <w:rsid w:val="00595894"/>
    <w:rsid w:val="005965C7"/>
    <w:rsid w:val="005966DA"/>
    <w:rsid w:val="005968B4"/>
    <w:rsid w:val="00597219"/>
    <w:rsid w:val="005A09EF"/>
    <w:rsid w:val="005A0AEA"/>
    <w:rsid w:val="005A101B"/>
    <w:rsid w:val="005A105A"/>
    <w:rsid w:val="005A1AEA"/>
    <w:rsid w:val="005A2672"/>
    <w:rsid w:val="005A2B14"/>
    <w:rsid w:val="005A36A6"/>
    <w:rsid w:val="005A4AAB"/>
    <w:rsid w:val="005A4D30"/>
    <w:rsid w:val="005A529E"/>
    <w:rsid w:val="005A556C"/>
    <w:rsid w:val="005A5B31"/>
    <w:rsid w:val="005A5D09"/>
    <w:rsid w:val="005A5DDC"/>
    <w:rsid w:val="005A5FA9"/>
    <w:rsid w:val="005A6318"/>
    <w:rsid w:val="005A6AE4"/>
    <w:rsid w:val="005A6CDB"/>
    <w:rsid w:val="005A73C8"/>
    <w:rsid w:val="005A77E1"/>
    <w:rsid w:val="005A797E"/>
    <w:rsid w:val="005B0045"/>
    <w:rsid w:val="005B028C"/>
    <w:rsid w:val="005B047E"/>
    <w:rsid w:val="005B0B13"/>
    <w:rsid w:val="005B0E16"/>
    <w:rsid w:val="005B0E82"/>
    <w:rsid w:val="005B19F4"/>
    <w:rsid w:val="005B22B8"/>
    <w:rsid w:val="005B2BBE"/>
    <w:rsid w:val="005B3809"/>
    <w:rsid w:val="005B3A36"/>
    <w:rsid w:val="005B4AAC"/>
    <w:rsid w:val="005B4DBD"/>
    <w:rsid w:val="005B5B03"/>
    <w:rsid w:val="005B7006"/>
    <w:rsid w:val="005C03F6"/>
    <w:rsid w:val="005C093A"/>
    <w:rsid w:val="005C0F6E"/>
    <w:rsid w:val="005C130B"/>
    <w:rsid w:val="005C1C23"/>
    <w:rsid w:val="005C2294"/>
    <w:rsid w:val="005C2760"/>
    <w:rsid w:val="005C29F6"/>
    <w:rsid w:val="005C2CFC"/>
    <w:rsid w:val="005C3299"/>
    <w:rsid w:val="005C3845"/>
    <w:rsid w:val="005C4612"/>
    <w:rsid w:val="005C483B"/>
    <w:rsid w:val="005C491C"/>
    <w:rsid w:val="005C4973"/>
    <w:rsid w:val="005C4F93"/>
    <w:rsid w:val="005C5028"/>
    <w:rsid w:val="005C5393"/>
    <w:rsid w:val="005C59B6"/>
    <w:rsid w:val="005C6160"/>
    <w:rsid w:val="005C66A6"/>
    <w:rsid w:val="005C6EE3"/>
    <w:rsid w:val="005C7A72"/>
    <w:rsid w:val="005C7E93"/>
    <w:rsid w:val="005D1477"/>
    <w:rsid w:val="005D197C"/>
    <w:rsid w:val="005D1C16"/>
    <w:rsid w:val="005D203A"/>
    <w:rsid w:val="005D22D3"/>
    <w:rsid w:val="005D29EB"/>
    <w:rsid w:val="005D2CFF"/>
    <w:rsid w:val="005D3235"/>
    <w:rsid w:val="005D3880"/>
    <w:rsid w:val="005D3886"/>
    <w:rsid w:val="005D4C47"/>
    <w:rsid w:val="005D4C7E"/>
    <w:rsid w:val="005D50F0"/>
    <w:rsid w:val="005D528F"/>
    <w:rsid w:val="005D6332"/>
    <w:rsid w:val="005D6B17"/>
    <w:rsid w:val="005D75DE"/>
    <w:rsid w:val="005D7D41"/>
    <w:rsid w:val="005E0486"/>
    <w:rsid w:val="005E0781"/>
    <w:rsid w:val="005E08B0"/>
    <w:rsid w:val="005E1055"/>
    <w:rsid w:val="005E203B"/>
    <w:rsid w:val="005E21CD"/>
    <w:rsid w:val="005E3065"/>
    <w:rsid w:val="005E33C2"/>
    <w:rsid w:val="005E3482"/>
    <w:rsid w:val="005E3832"/>
    <w:rsid w:val="005E464B"/>
    <w:rsid w:val="005E46B1"/>
    <w:rsid w:val="005E484C"/>
    <w:rsid w:val="005E495D"/>
    <w:rsid w:val="005E4BF5"/>
    <w:rsid w:val="005E4D3C"/>
    <w:rsid w:val="005E4FB8"/>
    <w:rsid w:val="005E5012"/>
    <w:rsid w:val="005E5C04"/>
    <w:rsid w:val="005E681F"/>
    <w:rsid w:val="005E7BD9"/>
    <w:rsid w:val="005E7F85"/>
    <w:rsid w:val="005F1348"/>
    <w:rsid w:val="005F13E5"/>
    <w:rsid w:val="005F23B4"/>
    <w:rsid w:val="005F25D2"/>
    <w:rsid w:val="005F3572"/>
    <w:rsid w:val="005F35BF"/>
    <w:rsid w:val="005F3D00"/>
    <w:rsid w:val="005F4287"/>
    <w:rsid w:val="005F4A86"/>
    <w:rsid w:val="005F4FBE"/>
    <w:rsid w:val="005F5D4B"/>
    <w:rsid w:val="005F5D71"/>
    <w:rsid w:val="005F5FF7"/>
    <w:rsid w:val="005F68AE"/>
    <w:rsid w:val="005F6B59"/>
    <w:rsid w:val="005F6DD3"/>
    <w:rsid w:val="005F711D"/>
    <w:rsid w:val="005F7B14"/>
    <w:rsid w:val="00600097"/>
    <w:rsid w:val="006003C9"/>
    <w:rsid w:val="006003EC"/>
    <w:rsid w:val="006003F8"/>
    <w:rsid w:val="0060054E"/>
    <w:rsid w:val="0060098D"/>
    <w:rsid w:val="006011B0"/>
    <w:rsid w:val="00601E42"/>
    <w:rsid w:val="00601FB5"/>
    <w:rsid w:val="0060214D"/>
    <w:rsid w:val="00602E64"/>
    <w:rsid w:val="00603DBF"/>
    <w:rsid w:val="00603EF3"/>
    <w:rsid w:val="00604528"/>
    <w:rsid w:val="00604717"/>
    <w:rsid w:val="006052DB"/>
    <w:rsid w:val="00605D08"/>
    <w:rsid w:val="00606190"/>
    <w:rsid w:val="00606455"/>
    <w:rsid w:val="00607049"/>
    <w:rsid w:val="0060714A"/>
    <w:rsid w:val="0060758E"/>
    <w:rsid w:val="00610149"/>
    <w:rsid w:val="006107F7"/>
    <w:rsid w:val="00610DA2"/>
    <w:rsid w:val="00611398"/>
    <w:rsid w:val="006118BA"/>
    <w:rsid w:val="00611B37"/>
    <w:rsid w:val="00611C8D"/>
    <w:rsid w:val="00611EC7"/>
    <w:rsid w:val="00611EE2"/>
    <w:rsid w:val="006121A9"/>
    <w:rsid w:val="00612A3E"/>
    <w:rsid w:val="0061312C"/>
    <w:rsid w:val="00613554"/>
    <w:rsid w:val="006144AF"/>
    <w:rsid w:val="00615717"/>
    <w:rsid w:val="00615941"/>
    <w:rsid w:val="00615C68"/>
    <w:rsid w:val="00615ED0"/>
    <w:rsid w:val="00616184"/>
    <w:rsid w:val="006164B5"/>
    <w:rsid w:val="0061652F"/>
    <w:rsid w:val="0061793F"/>
    <w:rsid w:val="00617CE3"/>
    <w:rsid w:val="00617E82"/>
    <w:rsid w:val="0062019B"/>
    <w:rsid w:val="006205D8"/>
    <w:rsid w:val="00620744"/>
    <w:rsid w:val="00620C40"/>
    <w:rsid w:val="00621DC9"/>
    <w:rsid w:val="006224CC"/>
    <w:rsid w:val="00622580"/>
    <w:rsid w:val="00622932"/>
    <w:rsid w:val="006236C1"/>
    <w:rsid w:val="00623BE1"/>
    <w:rsid w:val="006255EF"/>
    <w:rsid w:val="00625694"/>
    <w:rsid w:val="00625A45"/>
    <w:rsid w:val="00625D43"/>
    <w:rsid w:val="00625F61"/>
    <w:rsid w:val="0062649F"/>
    <w:rsid w:val="006264A7"/>
    <w:rsid w:val="00626AAE"/>
    <w:rsid w:val="006275FE"/>
    <w:rsid w:val="00627B9E"/>
    <w:rsid w:val="00630234"/>
    <w:rsid w:val="00630B72"/>
    <w:rsid w:val="00630FC3"/>
    <w:rsid w:val="006315F4"/>
    <w:rsid w:val="006316CE"/>
    <w:rsid w:val="006317BD"/>
    <w:rsid w:val="006319CB"/>
    <w:rsid w:val="00631B5E"/>
    <w:rsid w:val="00631C8A"/>
    <w:rsid w:val="00631E6C"/>
    <w:rsid w:val="00632449"/>
    <w:rsid w:val="006324AE"/>
    <w:rsid w:val="006336E8"/>
    <w:rsid w:val="00633A13"/>
    <w:rsid w:val="00633AAA"/>
    <w:rsid w:val="00635C4D"/>
    <w:rsid w:val="00635F55"/>
    <w:rsid w:val="0063671E"/>
    <w:rsid w:val="006369C6"/>
    <w:rsid w:val="00636AFA"/>
    <w:rsid w:val="00636C0D"/>
    <w:rsid w:val="006370DC"/>
    <w:rsid w:val="006375FC"/>
    <w:rsid w:val="00637CBC"/>
    <w:rsid w:val="00640A07"/>
    <w:rsid w:val="00640CB9"/>
    <w:rsid w:val="00640DE4"/>
    <w:rsid w:val="0064131D"/>
    <w:rsid w:val="00641567"/>
    <w:rsid w:val="00641F8C"/>
    <w:rsid w:val="006420C9"/>
    <w:rsid w:val="00642A93"/>
    <w:rsid w:val="00642AAF"/>
    <w:rsid w:val="006436B6"/>
    <w:rsid w:val="0064375D"/>
    <w:rsid w:val="00644153"/>
    <w:rsid w:val="006443BD"/>
    <w:rsid w:val="00645E34"/>
    <w:rsid w:val="00645E68"/>
    <w:rsid w:val="00646913"/>
    <w:rsid w:val="00646DAB"/>
    <w:rsid w:val="00646FE7"/>
    <w:rsid w:val="0064722E"/>
    <w:rsid w:val="006477F8"/>
    <w:rsid w:val="00647911"/>
    <w:rsid w:val="0064B2DC"/>
    <w:rsid w:val="0065023C"/>
    <w:rsid w:val="00650435"/>
    <w:rsid w:val="0065055F"/>
    <w:rsid w:val="00650581"/>
    <w:rsid w:val="006507F2"/>
    <w:rsid w:val="00650A52"/>
    <w:rsid w:val="00651962"/>
    <w:rsid w:val="00652109"/>
    <w:rsid w:val="006524EF"/>
    <w:rsid w:val="00652DDA"/>
    <w:rsid w:val="00652E08"/>
    <w:rsid w:val="00653453"/>
    <w:rsid w:val="00653746"/>
    <w:rsid w:val="00654322"/>
    <w:rsid w:val="0065518A"/>
    <w:rsid w:val="0065537F"/>
    <w:rsid w:val="00656D43"/>
    <w:rsid w:val="0065723A"/>
    <w:rsid w:val="00657F72"/>
    <w:rsid w:val="006605CE"/>
    <w:rsid w:val="00661B3B"/>
    <w:rsid w:val="00661C2E"/>
    <w:rsid w:val="00661CF0"/>
    <w:rsid w:val="00662385"/>
    <w:rsid w:val="00662F4B"/>
    <w:rsid w:val="0066364B"/>
    <w:rsid w:val="00664F13"/>
    <w:rsid w:val="006651C6"/>
    <w:rsid w:val="0066588D"/>
    <w:rsid w:val="0066627E"/>
    <w:rsid w:val="0066728A"/>
    <w:rsid w:val="00667EAD"/>
    <w:rsid w:val="00667F17"/>
    <w:rsid w:val="006701B2"/>
    <w:rsid w:val="00670A5E"/>
    <w:rsid w:val="00671085"/>
    <w:rsid w:val="00671233"/>
    <w:rsid w:val="00671C60"/>
    <w:rsid w:val="00671D12"/>
    <w:rsid w:val="00672984"/>
    <w:rsid w:val="0067359D"/>
    <w:rsid w:val="006737ED"/>
    <w:rsid w:val="00674110"/>
    <w:rsid w:val="006746E8"/>
    <w:rsid w:val="006761EE"/>
    <w:rsid w:val="0067696F"/>
    <w:rsid w:val="0067720C"/>
    <w:rsid w:val="006772CC"/>
    <w:rsid w:val="0067764E"/>
    <w:rsid w:val="00677CD4"/>
    <w:rsid w:val="00677F75"/>
    <w:rsid w:val="006800FF"/>
    <w:rsid w:val="0068094A"/>
    <w:rsid w:val="00680B89"/>
    <w:rsid w:val="00680E2C"/>
    <w:rsid w:val="00681AEE"/>
    <w:rsid w:val="00683045"/>
    <w:rsid w:val="0068410E"/>
    <w:rsid w:val="00684271"/>
    <w:rsid w:val="00684468"/>
    <w:rsid w:val="0068478C"/>
    <w:rsid w:val="00684883"/>
    <w:rsid w:val="00684B3B"/>
    <w:rsid w:val="00684F00"/>
    <w:rsid w:val="006850C2"/>
    <w:rsid w:val="00685DCA"/>
    <w:rsid w:val="00685E5B"/>
    <w:rsid w:val="00686A4E"/>
    <w:rsid w:val="00686FC9"/>
    <w:rsid w:val="0068700F"/>
    <w:rsid w:val="006871E2"/>
    <w:rsid w:val="00687B04"/>
    <w:rsid w:val="00690446"/>
    <w:rsid w:val="00690B81"/>
    <w:rsid w:val="00691074"/>
    <w:rsid w:val="006917F6"/>
    <w:rsid w:val="00692055"/>
    <w:rsid w:val="006925F7"/>
    <w:rsid w:val="00693BB1"/>
    <w:rsid w:val="00693D4C"/>
    <w:rsid w:val="00693DA1"/>
    <w:rsid w:val="006941F8"/>
    <w:rsid w:val="006943BD"/>
    <w:rsid w:val="00694601"/>
    <w:rsid w:val="00694981"/>
    <w:rsid w:val="006952F9"/>
    <w:rsid w:val="006963B5"/>
    <w:rsid w:val="00696DC6"/>
    <w:rsid w:val="006971BA"/>
    <w:rsid w:val="00697D36"/>
    <w:rsid w:val="00697FF5"/>
    <w:rsid w:val="006A005C"/>
    <w:rsid w:val="006A0226"/>
    <w:rsid w:val="006A06B0"/>
    <w:rsid w:val="006A07B4"/>
    <w:rsid w:val="006A0F15"/>
    <w:rsid w:val="006A165A"/>
    <w:rsid w:val="006A1E84"/>
    <w:rsid w:val="006A2806"/>
    <w:rsid w:val="006A2BC5"/>
    <w:rsid w:val="006A31A9"/>
    <w:rsid w:val="006A336A"/>
    <w:rsid w:val="006A33FC"/>
    <w:rsid w:val="006A3438"/>
    <w:rsid w:val="006A44EE"/>
    <w:rsid w:val="006A4895"/>
    <w:rsid w:val="006A4D25"/>
    <w:rsid w:val="006A558F"/>
    <w:rsid w:val="006A5A35"/>
    <w:rsid w:val="006A69E7"/>
    <w:rsid w:val="006A727C"/>
    <w:rsid w:val="006A7665"/>
    <w:rsid w:val="006B0163"/>
    <w:rsid w:val="006B073F"/>
    <w:rsid w:val="006B0CF3"/>
    <w:rsid w:val="006B1220"/>
    <w:rsid w:val="006B16EC"/>
    <w:rsid w:val="006B1873"/>
    <w:rsid w:val="006B1A2E"/>
    <w:rsid w:val="006B1B08"/>
    <w:rsid w:val="006B282D"/>
    <w:rsid w:val="006B29E3"/>
    <w:rsid w:val="006B362E"/>
    <w:rsid w:val="006B39CB"/>
    <w:rsid w:val="006B3DB9"/>
    <w:rsid w:val="006B3E5C"/>
    <w:rsid w:val="006B412E"/>
    <w:rsid w:val="006B450A"/>
    <w:rsid w:val="006B46A0"/>
    <w:rsid w:val="006B52E4"/>
    <w:rsid w:val="006B5967"/>
    <w:rsid w:val="006B5E25"/>
    <w:rsid w:val="006B5F50"/>
    <w:rsid w:val="006B64F7"/>
    <w:rsid w:val="006B6A43"/>
    <w:rsid w:val="006B6E16"/>
    <w:rsid w:val="006B735E"/>
    <w:rsid w:val="006B73BC"/>
    <w:rsid w:val="006B78EF"/>
    <w:rsid w:val="006B7F94"/>
    <w:rsid w:val="006C0638"/>
    <w:rsid w:val="006C0A5B"/>
    <w:rsid w:val="006C1132"/>
    <w:rsid w:val="006C1269"/>
    <w:rsid w:val="006C1641"/>
    <w:rsid w:val="006C1E9F"/>
    <w:rsid w:val="006C21A4"/>
    <w:rsid w:val="006C252C"/>
    <w:rsid w:val="006C31B3"/>
    <w:rsid w:val="006C34B7"/>
    <w:rsid w:val="006C456C"/>
    <w:rsid w:val="006C4A71"/>
    <w:rsid w:val="006C4EAC"/>
    <w:rsid w:val="006C56E2"/>
    <w:rsid w:val="006C6194"/>
    <w:rsid w:val="006C66B4"/>
    <w:rsid w:val="006C68AA"/>
    <w:rsid w:val="006C698F"/>
    <w:rsid w:val="006C73FD"/>
    <w:rsid w:val="006C785A"/>
    <w:rsid w:val="006C7D47"/>
    <w:rsid w:val="006C7D68"/>
    <w:rsid w:val="006D0131"/>
    <w:rsid w:val="006D0AE9"/>
    <w:rsid w:val="006D0F40"/>
    <w:rsid w:val="006D1BEA"/>
    <w:rsid w:val="006D1EE7"/>
    <w:rsid w:val="006D26BA"/>
    <w:rsid w:val="006D3B97"/>
    <w:rsid w:val="006D4AEA"/>
    <w:rsid w:val="006D5380"/>
    <w:rsid w:val="006D5ACD"/>
    <w:rsid w:val="006D6481"/>
    <w:rsid w:val="006D65F4"/>
    <w:rsid w:val="006D670F"/>
    <w:rsid w:val="006E0059"/>
    <w:rsid w:val="006E0184"/>
    <w:rsid w:val="006E0552"/>
    <w:rsid w:val="006E0A0D"/>
    <w:rsid w:val="006E0A49"/>
    <w:rsid w:val="006E25BE"/>
    <w:rsid w:val="006E2B0C"/>
    <w:rsid w:val="006E2BD4"/>
    <w:rsid w:val="006E4C9F"/>
    <w:rsid w:val="006E4F57"/>
    <w:rsid w:val="006E51FC"/>
    <w:rsid w:val="006E5D36"/>
    <w:rsid w:val="006E6642"/>
    <w:rsid w:val="006E669A"/>
    <w:rsid w:val="006E697A"/>
    <w:rsid w:val="006E6998"/>
    <w:rsid w:val="006E6AAD"/>
    <w:rsid w:val="006E7165"/>
    <w:rsid w:val="006E7828"/>
    <w:rsid w:val="006E7B90"/>
    <w:rsid w:val="006E7C68"/>
    <w:rsid w:val="006F05DD"/>
    <w:rsid w:val="006F074E"/>
    <w:rsid w:val="006F082D"/>
    <w:rsid w:val="006F0A3E"/>
    <w:rsid w:val="006F1732"/>
    <w:rsid w:val="006F1C1E"/>
    <w:rsid w:val="006F24B2"/>
    <w:rsid w:val="006F29B2"/>
    <w:rsid w:val="006F2E4F"/>
    <w:rsid w:val="006F36D6"/>
    <w:rsid w:val="006F5DCB"/>
    <w:rsid w:val="006F61CC"/>
    <w:rsid w:val="006F7241"/>
    <w:rsid w:val="006F7705"/>
    <w:rsid w:val="006F7DF2"/>
    <w:rsid w:val="007005D3"/>
    <w:rsid w:val="0070060F"/>
    <w:rsid w:val="007009E9"/>
    <w:rsid w:val="00700A4A"/>
    <w:rsid w:val="0070184C"/>
    <w:rsid w:val="00701986"/>
    <w:rsid w:val="00701ADC"/>
    <w:rsid w:val="00702682"/>
    <w:rsid w:val="00702691"/>
    <w:rsid w:val="00704C2D"/>
    <w:rsid w:val="0070506C"/>
    <w:rsid w:val="00705724"/>
    <w:rsid w:val="00705863"/>
    <w:rsid w:val="0070619A"/>
    <w:rsid w:val="007075CE"/>
    <w:rsid w:val="00707A43"/>
    <w:rsid w:val="007114CB"/>
    <w:rsid w:val="00712631"/>
    <w:rsid w:val="00712B9F"/>
    <w:rsid w:val="00712ED2"/>
    <w:rsid w:val="00712F35"/>
    <w:rsid w:val="00713C48"/>
    <w:rsid w:val="00714010"/>
    <w:rsid w:val="00714E5D"/>
    <w:rsid w:val="00715055"/>
    <w:rsid w:val="00715152"/>
    <w:rsid w:val="00715232"/>
    <w:rsid w:val="007154DB"/>
    <w:rsid w:val="007161C8"/>
    <w:rsid w:val="00716DAC"/>
    <w:rsid w:val="00717CD8"/>
    <w:rsid w:val="00717FAB"/>
    <w:rsid w:val="007206B8"/>
    <w:rsid w:val="00720906"/>
    <w:rsid w:val="00721654"/>
    <w:rsid w:val="0072220F"/>
    <w:rsid w:val="007226E2"/>
    <w:rsid w:val="007238AA"/>
    <w:rsid w:val="0072404F"/>
    <w:rsid w:val="0072443B"/>
    <w:rsid w:val="00724B40"/>
    <w:rsid w:val="00724ED8"/>
    <w:rsid w:val="00725E94"/>
    <w:rsid w:val="00726DB1"/>
    <w:rsid w:val="00726F45"/>
    <w:rsid w:val="00726F93"/>
    <w:rsid w:val="007271F6"/>
    <w:rsid w:val="00727631"/>
    <w:rsid w:val="00727894"/>
    <w:rsid w:val="00727F0E"/>
    <w:rsid w:val="007305C6"/>
    <w:rsid w:val="00730CDF"/>
    <w:rsid w:val="00731D2B"/>
    <w:rsid w:val="00732654"/>
    <w:rsid w:val="00732888"/>
    <w:rsid w:val="0073297F"/>
    <w:rsid w:val="00732A6A"/>
    <w:rsid w:val="00732D13"/>
    <w:rsid w:val="00732F92"/>
    <w:rsid w:val="0073340B"/>
    <w:rsid w:val="0073341D"/>
    <w:rsid w:val="00733423"/>
    <w:rsid w:val="00734035"/>
    <w:rsid w:val="0073590F"/>
    <w:rsid w:val="00735CEF"/>
    <w:rsid w:val="00736181"/>
    <w:rsid w:val="00737656"/>
    <w:rsid w:val="00737747"/>
    <w:rsid w:val="00737C74"/>
    <w:rsid w:val="00740020"/>
    <w:rsid w:val="0074096C"/>
    <w:rsid w:val="00740BF5"/>
    <w:rsid w:val="00741F4F"/>
    <w:rsid w:val="007433A9"/>
    <w:rsid w:val="007438DC"/>
    <w:rsid w:val="00743C16"/>
    <w:rsid w:val="00744879"/>
    <w:rsid w:val="007458E2"/>
    <w:rsid w:val="00745908"/>
    <w:rsid w:val="00745A5C"/>
    <w:rsid w:val="00745FF2"/>
    <w:rsid w:val="00746124"/>
    <w:rsid w:val="007467BB"/>
    <w:rsid w:val="00747721"/>
    <w:rsid w:val="007504E8"/>
    <w:rsid w:val="00750F09"/>
    <w:rsid w:val="007517ED"/>
    <w:rsid w:val="00751EFF"/>
    <w:rsid w:val="00752804"/>
    <w:rsid w:val="007528FB"/>
    <w:rsid w:val="00752D34"/>
    <w:rsid w:val="00752DA4"/>
    <w:rsid w:val="007532CC"/>
    <w:rsid w:val="007533B4"/>
    <w:rsid w:val="007538AF"/>
    <w:rsid w:val="00754B3D"/>
    <w:rsid w:val="00755320"/>
    <w:rsid w:val="00755AA7"/>
    <w:rsid w:val="00756358"/>
    <w:rsid w:val="0075675D"/>
    <w:rsid w:val="00756893"/>
    <w:rsid w:val="00756915"/>
    <w:rsid w:val="0075732E"/>
    <w:rsid w:val="00757D54"/>
    <w:rsid w:val="00757ED1"/>
    <w:rsid w:val="0076093C"/>
    <w:rsid w:val="00760A2C"/>
    <w:rsid w:val="00760C53"/>
    <w:rsid w:val="00761415"/>
    <w:rsid w:val="00761443"/>
    <w:rsid w:val="00761ABF"/>
    <w:rsid w:val="00761B8C"/>
    <w:rsid w:val="00761FDE"/>
    <w:rsid w:val="00762088"/>
    <w:rsid w:val="00762090"/>
    <w:rsid w:val="00762312"/>
    <w:rsid w:val="00762814"/>
    <w:rsid w:val="007628F9"/>
    <w:rsid w:val="00762BAB"/>
    <w:rsid w:val="00763BB9"/>
    <w:rsid w:val="00764124"/>
    <w:rsid w:val="00765E5E"/>
    <w:rsid w:val="00765EDB"/>
    <w:rsid w:val="007665C1"/>
    <w:rsid w:val="0076662E"/>
    <w:rsid w:val="00767014"/>
    <w:rsid w:val="0076717F"/>
    <w:rsid w:val="00767AA2"/>
    <w:rsid w:val="00767ABD"/>
    <w:rsid w:val="00767AD4"/>
    <w:rsid w:val="00767CD8"/>
    <w:rsid w:val="00767EA7"/>
    <w:rsid w:val="0077024D"/>
    <w:rsid w:val="0077034B"/>
    <w:rsid w:val="007705D9"/>
    <w:rsid w:val="0077162B"/>
    <w:rsid w:val="00771ED7"/>
    <w:rsid w:val="00771F81"/>
    <w:rsid w:val="00772064"/>
    <w:rsid w:val="00772135"/>
    <w:rsid w:val="007721C4"/>
    <w:rsid w:val="0077280D"/>
    <w:rsid w:val="007728FB"/>
    <w:rsid w:val="0077290D"/>
    <w:rsid w:val="007731BF"/>
    <w:rsid w:val="00773ABF"/>
    <w:rsid w:val="00773DDF"/>
    <w:rsid w:val="00774A96"/>
    <w:rsid w:val="00775210"/>
    <w:rsid w:val="007760AC"/>
    <w:rsid w:val="00776D0C"/>
    <w:rsid w:val="00776DAF"/>
    <w:rsid w:val="00777122"/>
    <w:rsid w:val="00777380"/>
    <w:rsid w:val="00777B4F"/>
    <w:rsid w:val="0078037E"/>
    <w:rsid w:val="0078094B"/>
    <w:rsid w:val="00781194"/>
    <w:rsid w:val="0078140F"/>
    <w:rsid w:val="00781C9B"/>
    <w:rsid w:val="00782898"/>
    <w:rsid w:val="007828DA"/>
    <w:rsid w:val="00782A75"/>
    <w:rsid w:val="00782B42"/>
    <w:rsid w:val="00782D42"/>
    <w:rsid w:val="00782D6F"/>
    <w:rsid w:val="0078356A"/>
    <w:rsid w:val="00783622"/>
    <w:rsid w:val="00783729"/>
    <w:rsid w:val="0078374F"/>
    <w:rsid w:val="00783BB7"/>
    <w:rsid w:val="007847F6"/>
    <w:rsid w:val="00784A96"/>
    <w:rsid w:val="0078598A"/>
    <w:rsid w:val="007864BC"/>
    <w:rsid w:val="007864D7"/>
    <w:rsid w:val="00786662"/>
    <w:rsid w:val="007869CF"/>
    <w:rsid w:val="00786E01"/>
    <w:rsid w:val="0079055F"/>
    <w:rsid w:val="00790F66"/>
    <w:rsid w:val="0079167B"/>
    <w:rsid w:val="00792459"/>
    <w:rsid w:val="007925F6"/>
    <w:rsid w:val="007928D0"/>
    <w:rsid w:val="007928FA"/>
    <w:rsid w:val="00792E08"/>
    <w:rsid w:val="00794AE3"/>
    <w:rsid w:val="00794C35"/>
    <w:rsid w:val="00795F1C"/>
    <w:rsid w:val="00796139"/>
    <w:rsid w:val="007967F6"/>
    <w:rsid w:val="00796D6F"/>
    <w:rsid w:val="00797346"/>
    <w:rsid w:val="00797679"/>
    <w:rsid w:val="007976D4"/>
    <w:rsid w:val="00797BBE"/>
    <w:rsid w:val="00797BF4"/>
    <w:rsid w:val="007A0276"/>
    <w:rsid w:val="007A034F"/>
    <w:rsid w:val="007A0B91"/>
    <w:rsid w:val="007A13D2"/>
    <w:rsid w:val="007A1CBB"/>
    <w:rsid w:val="007A1DBE"/>
    <w:rsid w:val="007A2686"/>
    <w:rsid w:val="007A27E4"/>
    <w:rsid w:val="007A2820"/>
    <w:rsid w:val="007A2E33"/>
    <w:rsid w:val="007A32BD"/>
    <w:rsid w:val="007A3AD4"/>
    <w:rsid w:val="007A3C08"/>
    <w:rsid w:val="007A420C"/>
    <w:rsid w:val="007A4A09"/>
    <w:rsid w:val="007A5056"/>
    <w:rsid w:val="007A51CE"/>
    <w:rsid w:val="007A5EA1"/>
    <w:rsid w:val="007A648B"/>
    <w:rsid w:val="007A6CC0"/>
    <w:rsid w:val="007A783E"/>
    <w:rsid w:val="007A7887"/>
    <w:rsid w:val="007A7B7B"/>
    <w:rsid w:val="007A7ED3"/>
    <w:rsid w:val="007B053B"/>
    <w:rsid w:val="007B05AC"/>
    <w:rsid w:val="007B094F"/>
    <w:rsid w:val="007B0AB7"/>
    <w:rsid w:val="007B1A2C"/>
    <w:rsid w:val="007B1A6F"/>
    <w:rsid w:val="007B1D54"/>
    <w:rsid w:val="007B1FAE"/>
    <w:rsid w:val="007B228E"/>
    <w:rsid w:val="007B257B"/>
    <w:rsid w:val="007B298B"/>
    <w:rsid w:val="007B2AC0"/>
    <w:rsid w:val="007B2FEB"/>
    <w:rsid w:val="007B32DF"/>
    <w:rsid w:val="007B3EAB"/>
    <w:rsid w:val="007B40F8"/>
    <w:rsid w:val="007B545E"/>
    <w:rsid w:val="007B5817"/>
    <w:rsid w:val="007B5F75"/>
    <w:rsid w:val="007B658B"/>
    <w:rsid w:val="007B69DC"/>
    <w:rsid w:val="007B6B10"/>
    <w:rsid w:val="007B6E5C"/>
    <w:rsid w:val="007B7410"/>
    <w:rsid w:val="007B7649"/>
    <w:rsid w:val="007B7ACB"/>
    <w:rsid w:val="007B7F3C"/>
    <w:rsid w:val="007C0623"/>
    <w:rsid w:val="007C064A"/>
    <w:rsid w:val="007C07D6"/>
    <w:rsid w:val="007C1360"/>
    <w:rsid w:val="007C2192"/>
    <w:rsid w:val="007C22F0"/>
    <w:rsid w:val="007C2301"/>
    <w:rsid w:val="007C240E"/>
    <w:rsid w:val="007C28AC"/>
    <w:rsid w:val="007C2AC1"/>
    <w:rsid w:val="007C2B29"/>
    <w:rsid w:val="007C2DE2"/>
    <w:rsid w:val="007C2EF8"/>
    <w:rsid w:val="007C3010"/>
    <w:rsid w:val="007C364C"/>
    <w:rsid w:val="007C4277"/>
    <w:rsid w:val="007C4721"/>
    <w:rsid w:val="007C58E6"/>
    <w:rsid w:val="007C64EA"/>
    <w:rsid w:val="007C7562"/>
    <w:rsid w:val="007D0505"/>
    <w:rsid w:val="007D053D"/>
    <w:rsid w:val="007D0A6D"/>
    <w:rsid w:val="007D0CBA"/>
    <w:rsid w:val="007D137C"/>
    <w:rsid w:val="007D2353"/>
    <w:rsid w:val="007D29EB"/>
    <w:rsid w:val="007D2A16"/>
    <w:rsid w:val="007D3D49"/>
    <w:rsid w:val="007D40D2"/>
    <w:rsid w:val="007D43A2"/>
    <w:rsid w:val="007D4767"/>
    <w:rsid w:val="007D4875"/>
    <w:rsid w:val="007D57B3"/>
    <w:rsid w:val="007D5B5E"/>
    <w:rsid w:val="007D5D33"/>
    <w:rsid w:val="007D6F4F"/>
    <w:rsid w:val="007D75F4"/>
    <w:rsid w:val="007D77B7"/>
    <w:rsid w:val="007D781C"/>
    <w:rsid w:val="007E1374"/>
    <w:rsid w:val="007E164A"/>
    <w:rsid w:val="007E1E5E"/>
    <w:rsid w:val="007E2C7A"/>
    <w:rsid w:val="007E2E0B"/>
    <w:rsid w:val="007E3EA7"/>
    <w:rsid w:val="007E419C"/>
    <w:rsid w:val="007E4418"/>
    <w:rsid w:val="007E48A6"/>
    <w:rsid w:val="007E4D81"/>
    <w:rsid w:val="007E50C0"/>
    <w:rsid w:val="007E566A"/>
    <w:rsid w:val="007E585F"/>
    <w:rsid w:val="007E5B17"/>
    <w:rsid w:val="007E612C"/>
    <w:rsid w:val="007E67F4"/>
    <w:rsid w:val="007E6C8F"/>
    <w:rsid w:val="007E6D91"/>
    <w:rsid w:val="007E7341"/>
    <w:rsid w:val="007E7382"/>
    <w:rsid w:val="007E7848"/>
    <w:rsid w:val="007E7BA4"/>
    <w:rsid w:val="007F11CD"/>
    <w:rsid w:val="007F1311"/>
    <w:rsid w:val="007F1AF6"/>
    <w:rsid w:val="007F1CEE"/>
    <w:rsid w:val="007F1EF2"/>
    <w:rsid w:val="007F21EF"/>
    <w:rsid w:val="007F2508"/>
    <w:rsid w:val="007F2674"/>
    <w:rsid w:val="007F3BE9"/>
    <w:rsid w:val="007F4A54"/>
    <w:rsid w:val="007F5687"/>
    <w:rsid w:val="007F58FE"/>
    <w:rsid w:val="007F5C2F"/>
    <w:rsid w:val="007F5C60"/>
    <w:rsid w:val="007F5EFF"/>
    <w:rsid w:val="007F60C0"/>
    <w:rsid w:val="007F7330"/>
    <w:rsid w:val="007F7E89"/>
    <w:rsid w:val="008006F2"/>
    <w:rsid w:val="008007B3"/>
    <w:rsid w:val="00800BA2"/>
    <w:rsid w:val="00801A85"/>
    <w:rsid w:val="008020F7"/>
    <w:rsid w:val="00802468"/>
    <w:rsid w:val="00802781"/>
    <w:rsid w:val="008028C8"/>
    <w:rsid w:val="00802E46"/>
    <w:rsid w:val="008030D0"/>
    <w:rsid w:val="00803C09"/>
    <w:rsid w:val="00803E8B"/>
    <w:rsid w:val="008047B1"/>
    <w:rsid w:val="00804EB0"/>
    <w:rsid w:val="008051DA"/>
    <w:rsid w:val="00805885"/>
    <w:rsid w:val="00805FC4"/>
    <w:rsid w:val="008064F3"/>
    <w:rsid w:val="008065F2"/>
    <w:rsid w:val="00806AEA"/>
    <w:rsid w:val="00806C2F"/>
    <w:rsid w:val="00806F25"/>
    <w:rsid w:val="008074C7"/>
    <w:rsid w:val="008077E3"/>
    <w:rsid w:val="00807C46"/>
    <w:rsid w:val="00810BDB"/>
    <w:rsid w:val="00810D08"/>
    <w:rsid w:val="0081152C"/>
    <w:rsid w:val="0081224E"/>
    <w:rsid w:val="008123B8"/>
    <w:rsid w:val="00812A27"/>
    <w:rsid w:val="0081332F"/>
    <w:rsid w:val="00813488"/>
    <w:rsid w:val="008139D1"/>
    <w:rsid w:val="00813F39"/>
    <w:rsid w:val="00814953"/>
    <w:rsid w:val="00814B3C"/>
    <w:rsid w:val="00814C97"/>
    <w:rsid w:val="00815392"/>
    <w:rsid w:val="00815671"/>
    <w:rsid w:val="00815C3B"/>
    <w:rsid w:val="0081639C"/>
    <w:rsid w:val="00816591"/>
    <w:rsid w:val="00816930"/>
    <w:rsid w:val="008170EA"/>
    <w:rsid w:val="008176AF"/>
    <w:rsid w:val="0081775E"/>
    <w:rsid w:val="00817848"/>
    <w:rsid w:val="00817C50"/>
    <w:rsid w:val="00820B03"/>
    <w:rsid w:val="00820E2B"/>
    <w:rsid w:val="00821281"/>
    <w:rsid w:val="00821E23"/>
    <w:rsid w:val="008220DB"/>
    <w:rsid w:val="00822189"/>
    <w:rsid w:val="008225FF"/>
    <w:rsid w:val="00822B31"/>
    <w:rsid w:val="0082324F"/>
    <w:rsid w:val="008252D7"/>
    <w:rsid w:val="0082540F"/>
    <w:rsid w:val="00825724"/>
    <w:rsid w:val="00825C09"/>
    <w:rsid w:val="00825E63"/>
    <w:rsid w:val="00826292"/>
    <w:rsid w:val="00826A4F"/>
    <w:rsid w:val="008271F2"/>
    <w:rsid w:val="008275F8"/>
    <w:rsid w:val="0082760F"/>
    <w:rsid w:val="0083024A"/>
    <w:rsid w:val="0083063C"/>
    <w:rsid w:val="008308A2"/>
    <w:rsid w:val="008310BB"/>
    <w:rsid w:val="00831452"/>
    <w:rsid w:val="00831A33"/>
    <w:rsid w:val="008322CE"/>
    <w:rsid w:val="00832683"/>
    <w:rsid w:val="00832951"/>
    <w:rsid w:val="00832F72"/>
    <w:rsid w:val="0083316E"/>
    <w:rsid w:val="0083320F"/>
    <w:rsid w:val="00833FBA"/>
    <w:rsid w:val="008341CE"/>
    <w:rsid w:val="0083445B"/>
    <w:rsid w:val="00834490"/>
    <w:rsid w:val="008351FD"/>
    <w:rsid w:val="00835311"/>
    <w:rsid w:val="00835BC1"/>
    <w:rsid w:val="00836A7A"/>
    <w:rsid w:val="00836B0E"/>
    <w:rsid w:val="00836C06"/>
    <w:rsid w:val="00836D22"/>
    <w:rsid w:val="00837878"/>
    <w:rsid w:val="00837929"/>
    <w:rsid w:val="008379F4"/>
    <w:rsid w:val="00837EA9"/>
    <w:rsid w:val="0084057B"/>
    <w:rsid w:val="00840F7B"/>
    <w:rsid w:val="0084147C"/>
    <w:rsid w:val="00841D32"/>
    <w:rsid w:val="00843F48"/>
    <w:rsid w:val="00843FD9"/>
    <w:rsid w:val="0084458C"/>
    <w:rsid w:val="00844630"/>
    <w:rsid w:val="008451AF"/>
    <w:rsid w:val="008452B6"/>
    <w:rsid w:val="008459C9"/>
    <w:rsid w:val="00846A0B"/>
    <w:rsid w:val="00846AAC"/>
    <w:rsid w:val="00847830"/>
    <w:rsid w:val="00847909"/>
    <w:rsid w:val="00847AAF"/>
    <w:rsid w:val="00850095"/>
    <w:rsid w:val="008501D4"/>
    <w:rsid w:val="008505BE"/>
    <w:rsid w:val="00850E7A"/>
    <w:rsid w:val="00851410"/>
    <w:rsid w:val="0085154D"/>
    <w:rsid w:val="0085174C"/>
    <w:rsid w:val="00851BD8"/>
    <w:rsid w:val="008525CA"/>
    <w:rsid w:val="00852F0A"/>
    <w:rsid w:val="00855F7D"/>
    <w:rsid w:val="008567DD"/>
    <w:rsid w:val="00856B3E"/>
    <w:rsid w:val="00856C34"/>
    <w:rsid w:val="00856E5A"/>
    <w:rsid w:val="00857098"/>
    <w:rsid w:val="00857598"/>
    <w:rsid w:val="008577EE"/>
    <w:rsid w:val="0086104E"/>
    <w:rsid w:val="008613B7"/>
    <w:rsid w:val="00861415"/>
    <w:rsid w:val="008622B3"/>
    <w:rsid w:val="00862590"/>
    <w:rsid w:val="008625F7"/>
    <w:rsid w:val="00862D0C"/>
    <w:rsid w:val="00862F20"/>
    <w:rsid w:val="00862F5C"/>
    <w:rsid w:val="0086343F"/>
    <w:rsid w:val="00863B35"/>
    <w:rsid w:val="00863E91"/>
    <w:rsid w:val="00864257"/>
    <w:rsid w:val="00864584"/>
    <w:rsid w:val="00864909"/>
    <w:rsid w:val="00864CBF"/>
    <w:rsid w:val="00865055"/>
    <w:rsid w:val="008652CA"/>
    <w:rsid w:val="00865820"/>
    <w:rsid w:val="00865CA4"/>
    <w:rsid w:val="00866213"/>
    <w:rsid w:val="008664CD"/>
    <w:rsid w:val="00866846"/>
    <w:rsid w:val="008669A9"/>
    <w:rsid w:val="00866CFB"/>
    <w:rsid w:val="0086729B"/>
    <w:rsid w:val="008675FB"/>
    <w:rsid w:val="00867D4E"/>
    <w:rsid w:val="00870346"/>
    <w:rsid w:val="008715BD"/>
    <w:rsid w:val="0087181A"/>
    <w:rsid w:val="00872248"/>
    <w:rsid w:val="008724E0"/>
    <w:rsid w:val="008729F1"/>
    <w:rsid w:val="008737D0"/>
    <w:rsid w:val="00873D75"/>
    <w:rsid w:val="00875080"/>
    <w:rsid w:val="0087548D"/>
    <w:rsid w:val="00875888"/>
    <w:rsid w:val="00875EDF"/>
    <w:rsid w:val="008765A4"/>
    <w:rsid w:val="008772D8"/>
    <w:rsid w:val="008779C3"/>
    <w:rsid w:val="008779C8"/>
    <w:rsid w:val="00877E12"/>
    <w:rsid w:val="0088037B"/>
    <w:rsid w:val="008805C3"/>
    <w:rsid w:val="00880FC9"/>
    <w:rsid w:val="008819BD"/>
    <w:rsid w:val="00881B4B"/>
    <w:rsid w:val="00881DC5"/>
    <w:rsid w:val="00881F0C"/>
    <w:rsid w:val="00882130"/>
    <w:rsid w:val="008823FA"/>
    <w:rsid w:val="00883204"/>
    <w:rsid w:val="008844B5"/>
    <w:rsid w:val="00884941"/>
    <w:rsid w:val="00884A0D"/>
    <w:rsid w:val="00884F81"/>
    <w:rsid w:val="00885168"/>
    <w:rsid w:val="008857C7"/>
    <w:rsid w:val="00886408"/>
    <w:rsid w:val="008868E5"/>
    <w:rsid w:val="00886A58"/>
    <w:rsid w:val="00886BB9"/>
    <w:rsid w:val="00887423"/>
    <w:rsid w:val="008874EC"/>
    <w:rsid w:val="008875D8"/>
    <w:rsid w:val="0088771D"/>
    <w:rsid w:val="00887D1A"/>
    <w:rsid w:val="00891390"/>
    <w:rsid w:val="0089194B"/>
    <w:rsid w:val="00891A5B"/>
    <w:rsid w:val="008920A0"/>
    <w:rsid w:val="00892A05"/>
    <w:rsid w:val="00892E38"/>
    <w:rsid w:val="008935DB"/>
    <w:rsid w:val="008939FB"/>
    <w:rsid w:val="00893A1A"/>
    <w:rsid w:val="008940E1"/>
    <w:rsid w:val="008948EA"/>
    <w:rsid w:val="00895808"/>
    <w:rsid w:val="00895C60"/>
    <w:rsid w:val="00895EA1"/>
    <w:rsid w:val="0089623F"/>
    <w:rsid w:val="0089628C"/>
    <w:rsid w:val="008967F6"/>
    <w:rsid w:val="008970C5"/>
    <w:rsid w:val="00897118"/>
    <w:rsid w:val="0089753C"/>
    <w:rsid w:val="00897F7A"/>
    <w:rsid w:val="008A023C"/>
    <w:rsid w:val="008A079B"/>
    <w:rsid w:val="008A0E6B"/>
    <w:rsid w:val="008A148F"/>
    <w:rsid w:val="008A2531"/>
    <w:rsid w:val="008A2BBD"/>
    <w:rsid w:val="008A2D52"/>
    <w:rsid w:val="008A307A"/>
    <w:rsid w:val="008A3F1B"/>
    <w:rsid w:val="008A424A"/>
    <w:rsid w:val="008A43C8"/>
    <w:rsid w:val="008A4D09"/>
    <w:rsid w:val="008A5791"/>
    <w:rsid w:val="008A5E73"/>
    <w:rsid w:val="008A5EEA"/>
    <w:rsid w:val="008A68DE"/>
    <w:rsid w:val="008A6E21"/>
    <w:rsid w:val="008A6F39"/>
    <w:rsid w:val="008A6FBC"/>
    <w:rsid w:val="008A72C3"/>
    <w:rsid w:val="008A7420"/>
    <w:rsid w:val="008A7B9B"/>
    <w:rsid w:val="008A7D18"/>
    <w:rsid w:val="008B060F"/>
    <w:rsid w:val="008B0890"/>
    <w:rsid w:val="008B140D"/>
    <w:rsid w:val="008B14DF"/>
    <w:rsid w:val="008B1B7C"/>
    <w:rsid w:val="008B1F07"/>
    <w:rsid w:val="008B1F3F"/>
    <w:rsid w:val="008B2983"/>
    <w:rsid w:val="008B39EC"/>
    <w:rsid w:val="008B3AB6"/>
    <w:rsid w:val="008B3D47"/>
    <w:rsid w:val="008B408C"/>
    <w:rsid w:val="008B4991"/>
    <w:rsid w:val="008B4E14"/>
    <w:rsid w:val="008B4FB4"/>
    <w:rsid w:val="008B548C"/>
    <w:rsid w:val="008B6305"/>
    <w:rsid w:val="008B630B"/>
    <w:rsid w:val="008B642D"/>
    <w:rsid w:val="008B6716"/>
    <w:rsid w:val="008B69EC"/>
    <w:rsid w:val="008B6BA4"/>
    <w:rsid w:val="008B6EF8"/>
    <w:rsid w:val="008B777B"/>
    <w:rsid w:val="008B7825"/>
    <w:rsid w:val="008B7859"/>
    <w:rsid w:val="008B7A63"/>
    <w:rsid w:val="008B7A81"/>
    <w:rsid w:val="008B7DEA"/>
    <w:rsid w:val="008B7FF6"/>
    <w:rsid w:val="008C07AD"/>
    <w:rsid w:val="008C07F5"/>
    <w:rsid w:val="008C2082"/>
    <w:rsid w:val="008C23F2"/>
    <w:rsid w:val="008C24CE"/>
    <w:rsid w:val="008C2923"/>
    <w:rsid w:val="008C2E96"/>
    <w:rsid w:val="008C3441"/>
    <w:rsid w:val="008C3513"/>
    <w:rsid w:val="008C3544"/>
    <w:rsid w:val="008C548B"/>
    <w:rsid w:val="008C5F3F"/>
    <w:rsid w:val="008C62C6"/>
    <w:rsid w:val="008C6474"/>
    <w:rsid w:val="008C6BDB"/>
    <w:rsid w:val="008C6E3B"/>
    <w:rsid w:val="008C7337"/>
    <w:rsid w:val="008C7C87"/>
    <w:rsid w:val="008C7F34"/>
    <w:rsid w:val="008D0B84"/>
    <w:rsid w:val="008D0BC4"/>
    <w:rsid w:val="008D11F3"/>
    <w:rsid w:val="008D1442"/>
    <w:rsid w:val="008D16C4"/>
    <w:rsid w:val="008D17A3"/>
    <w:rsid w:val="008D1AD8"/>
    <w:rsid w:val="008D2AC2"/>
    <w:rsid w:val="008D2BD7"/>
    <w:rsid w:val="008D4355"/>
    <w:rsid w:val="008D4AB7"/>
    <w:rsid w:val="008D4BC0"/>
    <w:rsid w:val="008D4D8E"/>
    <w:rsid w:val="008D619B"/>
    <w:rsid w:val="008D6206"/>
    <w:rsid w:val="008D6CDD"/>
    <w:rsid w:val="008D6D6D"/>
    <w:rsid w:val="008D6F31"/>
    <w:rsid w:val="008D76E3"/>
    <w:rsid w:val="008D7F32"/>
    <w:rsid w:val="008E02AC"/>
    <w:rsid w:val="008E095D"/>
    <w:rsid w:val="008E0D7F"/>
    <w:rsid w:val="008E1C45"/>
    <w:rsid w:val="008E29E9"/>
    <w:rsid w:val="008E2C9F"/>
    <w:rsid w:val="008E2CDB"/>
    <w:rsid w:val="008E347C"/>
    <w:rsid w:val="008E393B"/>
    <w:rsid w:val="008E3AD7"/>
    <w:rsid w:val="008E3CE0"/>
    <w:rsid w:val="008E3F8A"/>
    <w:rsid w:val="008E3FC5"/>
    <w:rsid w:val="008E42B3"/>
    <w:rsid w:val="008E4325"/>
    <w:rsid w:val="008E4DD4"/>
    <w:rsid w:val="008E5550"/>
    <w:rsid w:val="008E5788"/>
    <w:rsid w:val="008E60CB"/>
    <w:rsid w:val="008E6762"/>
    <w:rsid w:val="008E67F6"/>
    <w:rsid w:val="008E7190"/>
    <w:rsid w:val="008E77C1"/>
    <w:rsid w:val="008E7C6B"/>
    <w:rsid w:val="008E7E4F"/>
    <w:rsid w:val="008F060D"/>
    <w:rsid w:val="008F08AD"/>
    <w:rsid w:val="008F0A41"/>
    <w:rsid w:val="008F0CA0"/>
    <w:rsid w:val="008F1E19"/>
    <w:rsid w:val="008F24FB"/>
    <w:rsid w:val="008F2B70"/>
    <w:rsid w:val="008F31C8"/>
    <w:rsid w:val="008F38C1"/>
    <w:rsid w:val="008F3C0C"/>
    <w:rsid w:val="008F41F9"/>
    <w:rsid w:val="008F5337"/>
    <w:rsid w:val="008F54C8"/>
    <w:rsid w:val="008F5582"/>
    <w:rsid w:val="008F5BEC"/>
    <w:rsid w:val="008F6478"/>
    <w:rsid w:val="008F67A2"/>
    <w:rsid w:val="008F71AB"/>
    <w:rsid w:val="008F7705"/>
    <w:rsid w:val="008F7DF3"/>
    <w:rsid w:val="008F7F94"/>
    <w:rsid w:val="00900526"/>
    <w:rsid w:val="00900728"/>
    <w:rsid w:val="009009D0"/>
    <w:rsid w:val="00901049"/>
    <w:rsid w:val="00901161"/>
    <w:rsid w:val="00901788"/>
    <w:rsid w:val="00901DB2"/>
    <w:rsid w:val="00902008"/>
    <w:rsid w:val="00902822"/>
    <w:rsid w:val="00902B4F"/>
    <w:rsid w:val="00902C4A"/>
    <w:rsid w:val="00902CB2"/>
    <w:rsid w:val="00902ECD"/>
    <w:rsid w:val="00904696"/>
    <w:rsid w:val="009048BB"/>
    <w:rsid w:val="009048D1"/>
    <w:rsid w:val="00905191"/>
    <w:rsid w:val="00905197"/>
    <w:rsid w:val="009052CE"/>
    <w:rsid w:val="009067CE"/>
    <w:rsid w:val="00906E0F"/>
    <w:rsid w:val="00907221"/>
    <w:rsid w:val="0090723E"/>
    <w:rsid w:val="00907313"/>
    <w:rsid w:val="0090745B"/>
    <w:rsid w:val="00907B1D"/>
    <w:rsid w:val="0091052E"/>
    <w:rsid w:val="009119DD"/>
    <w:rsid w:val="00911AF6"/>
    <w:rsid w:val="00911CCC"/>
    <w:rsid w:val="00911D65"/>
    <w:rsid w:val="00912551"/>
    <w:rsid w:val="00912B02"/>
    <w:rsid w:val="009131D2"/>
    <w:rsid w:val="009132B2"/>
    <w:rsid w:val="00913418"/>
    <w:rsid w:val="00913C9E"/>
    <w:rsid w:val="00914C32"/>
    <w:rsid w:val="00914DE9"/>
    <w:rsid w:val="00914E9B"/>
    <w:rsid w:val="00915982"/>
    <w:rsid w:val="00915B60"/>
    <w:rsid w:val="00915FAB"/>
    <w:rsid w:val="00916247"/>
    <w:rsid w:val="00916361"/>
    <w:rsid w:val="0091680C"/>
    <w:rsid w:val="0091692B"/>
    <w:rsid w:val="0091727C"/>
    <w:rsid w:val="009175F4"/>
    <w:rsid w:val="00917D2D"/>
    <w:rsid w:val="009201E2"/>
    <w:rsid w:val="00920477"/>
    <w:rsid w:val="009205D4"/>
    <w:rsid w:val="00920B33"/>
    <w:rsid w:val="00920D7A"/>
    <w:rsid w:val="009221C0"/>
    <w:rsid w:val="0092223D"/>
    <w:rsid w:val="00922C0E"/>
    <w:rsid w:val="00922E91"/>
    <w:rsid w:val="00923527"/>
    <w:rsid w:val="00923E11"/>
    <w:rsid w:val="00923F20"/>
    <w:rsid w:val="00924406"/>
    <w:rsid w:val="009249D5"/>
    <w:rsid w:val="00924F97"/>
    <w:rsid w:val="0092512C"/>
    <w:rsid w:val="00925A0D"/>
    <w:rsid w:val="00925ADC"/>
    <w:rsid w:val="00925B8E"/>
    <w:rsid w:val="00925DC2"/>
    <w:rsid w:val="009260AA"/>
    <w:rsid w:val="009260B1"/>
    <w:rsid w:val="0092616F"/>
    <w:rsid w:val="009274DB"/>
    <w:rsid w:val="00927878"/>
    <w:rsid w:val="0093076E"/>
    <w:rsid w:val="00930BF7"/>
    <w:rsid w:val="00930EA5"/>
    <w:rsid w:val="009312D5"/>
    <w:rsid w:val="00931496"/>
    <w:rsid w:val="00931D01"/>
    <w:rsid w:val="00932299"/>
    <w:rsid w:val="0093273B"/>
    <w:rsid w:val="00932CAD"/>
    <w:rsid w:val="00932FBD"/>
    <w:rsid w:val="009335A1"/>
    <w:rsid w:val="00933AB7"/>
    <w:rsid w:val="00934A44"/>
    <w:rsid w:val="00934DF9"/>
    <w:rsid w:val="00935DD7"/>
    <w:rsid w:val="00936623"/>
    <w:rsid w:val="00936773"/>
    <w:rsid w:val="009367D3"/>
    <w:rsid w:val="00936C4D"/>
    <w:rsid w:val="0093702E"/>
    <w:rsid w:val="0093705F"/>
    <w:rsid w:val="00937176"/>
    <w:rsid w:val="00940398"/>
    <w:rsid w:val="00941074"/>
    <w:rsid w:val="0094152B"/>
    <w:rsid w:val="00941722"/>
    <w:rsid w:val="00941AED"/>
    <w:rsid w:val="00941F0D"/>
    <w:rsid w:val="0094248F"/>
    <w:rsid w:val="009424F4"/>
    <w:rsid w:val="00943502"/>
    <w:rsid w:val="0094371C"/>
    <w:rsid w:val="00944FD2"/>
    <w:rsid w:val="009454FC"/>
    <w:rsid w:val="0094578A"/>
    <w:rsid w:val="00945CE2"/>
    <w:rsid w:val="009464BE"/>
    <w:rsid w:val="009466B2"/>
    <w:rsid w:val="00946742"/>
    <w:rsid w:val="00946876"/>
    <w:rsid w:val="009474B1"/>
    <w:rsid w:val="00947F55"/>
    <w:rsid w:val="00951194"/>
    <w:rsid w:val="00951292"/>
    <w:rsid w:val="009516F2"/>
    <w:rsid w:val="00952487"/>
    <w:rsid w:val="009526BA"/>
    <w:rsid w:val="00952A08"/>
    <w:rsid w:val="00952DB6"/>
    <w:rsid w:val="0095326F"/>
    <w:rsid w:val="009538AD"/>
    <w:rsid w:val="009539C6"/>
    <w:rsid w:val="00953C62"/>
    <w:rsid w:val="00954103"/>
    <w:rsid w:val="00954B19"/>
    <w:rsid w:val="00954F29"/>
    <w:rsid w:val="009550AD"/>
    <w:rsid w:val="009551EA"/>
    <w:rsid w:val="0095583B"/>
    <w:rsid w:val="00955C49"/>
    <w:rsid w:val="0095619A"/>
    <w:rsid w:val="009568AB"/>
    <w:rsid w:val="009577F6"/>
    <w:rsid w:val="00957E02"/>
    <w:rsid w:val="009602D4"/>
    <w:rsid w:val="0096038D"/>
    <w:rsid w:val="00960446"/>
    <w:rsid w:val="00960A2A"/>
    <w:rsid w:val="00960BB8"/>
    <w:rsid w:val="00960CEE"/>
    <w:rsid w:val="0096120D"/>
    <w:rsid w:val="00961282"/>
    <w:rsid w:val="009616CB"/>
    <w:rsid w:val="009623EB"/>
    <w:rsid w:val="009625A4"/>
    <w:rsid w:val="00962D32"/>
    <w:rsid w:val="00963A22"/>
    <w:rsid w:val="00963C48"/>
    <w:rsid w:val="009643F4"/>
    <w:rsid w:val="00964E67"/>
    <w:rsid w:val="00964F9C"/>
    <w:rsid w:val="00965BB6"/>
    <w:rsid w:val="00965D88"/>
    <w:rsid w:val="009660C0"/>
    <w:rsid w:val="00966C28"/>
    <w:rsid w:val="00966E10"/>
    <w:rsid w:val="0096703B"/>
    <w:rsid w:val="0096712A"/>
    <w:rsid w:val="009704E9"/>
    <w:rsid w:val="0097093D"/>
    <w:rsid w:val="00970BAB"/>
    <w:rsid w:val="00970CD0"/>
    <w:rsid w:val="00970D97"/>
    <w:rsid w:val="009710C3"/>
    <w:rsid w:val="0097120E"/>
    <w:rsid w:val="00971650"/>
    <w:rsid w:val="00972641"/>
    <w:rsid w:val="009728F2"/>
    <w:rsid w:val="0097312C"/>
    <w:rsid w:val="009732F4"/>
    <w:rsid w:val="00973A59"/>
    <w:rsid w:val="0097476C"/>
    <w:rsid w:val="00974ABA"/>
    <w:rsid w:val="00974BEE"/>
    <w:rsid w:val="0097550A"/>
    <w:rsid w:val="0097554E"/>
    <w:rsid w:val="0097581D"/>
    <w:rsid w:val="00975C0F"/>
    <w:rsid w:val="00976758"/>
    <w:rsid w:val="00977AB8"/>
    <w:rsid w:val="009807D7"/>
    <w:rsid w:val="00980879"/>
    <w:rsid w:val="00980B05"/>
    <w:rsid w:val="00981A19"/>
    <w:rsid w:val="00981BB2"/>
    <w:rsid w:val="0098220E"/>
    <w:rsid w:val="009838D8"/>
    <w:rsid w:val="00983A7A"/>
    <w:rsid w:val="009844E8"/>
    <w:rsid w:val="00985A06"/>
    <w:rsid w:val="009865CE"/>
    <w:rsid w:val="009874B3"/>
    <w:rsid w:val="00987632"/>
    <w:rsid w:val="00987F53"/>
    <w:rsid w:val="0099089E"/>
    <w:rsid w:val="00990B20"/>
    <w:rsid w:val="00990D76"/>
    <w:rsid w:val="00991E31"/>
    <w:rsid w:val="009922AD"/>
    <w:rsid w:val="009928EF"/>
    <w:rsid w:val="0099311F"/>
    <w:rsid w:val="00993452"/>
    <w:rsid w:val="00993F04"/>
    <w:rsid w:val="009941B7"/>
    <w:rsid w:val="00994497"/>
    <w:rsid w:val="00994578"/>
    <w:rsid w:val="009948B9"/>
    <w:rsid w:val="00995232"/>
    <w:rsid w:val="0099607F"/>
    <w:rsid w:val="0099628D"/>
    <w:rsid w:val="00996346"/>
    <w:rsid w:val="009964BD"/>
    <w:rsid w:val="00996708"/>
    <w:rsid w:val="00997265"/>
    <w:rsid w:val="009974F0"/>
    <w:rsid w:val="00997758"/>
    <w:rsid w:val="00997840"/>
    <w:rsid w:val="009A008D"/>
    <w:rsid w:val="009A05FC"/>
    <w:rsid w:val="009A0BFA"/>
    <w:rsid w:val="009A1353"/>
    <w:rsid w:val="009A153F"/>
    <w:rsid w:val="009A1CFD"/>
    <w:rsid w:val="009A259C"/>
    <w:rsid w:val="009A2A44"/>
    <w:rsid w:val="009A30D1"/>
    <w:rsid w:val="009A33D2"/>
    <w:rsid w:val="009A33E5"/>
    <w:rsid w:val="009A34D3"/>
    <w:rsid w:val="009A3DB7"/>
    <w:rsid w:val="009A3E11"/>
    <w:rsid w:val="009A4107"/>
    <w:rsid w:val="009A4318"/>
    <w:rsid w:val="009A433E"/>
    <w:rsid w:val="009A4F33"/>
    <w:rsid w:val="009A51AC"/>
    <w:rsid w:val="009A5383"/>
    <w:rsid w:val="009A5745"/>
    <w:rsid w:val="009A5838"/>
    <w:rsid w:val="009A6257"/>
    <w:rsid w:val="009A6350"/>
    <w:rsid w:val="009A667C"/>
    <w:rsid w:val="009A706D"/>
    <w:rsid w:val="009A72DB"/>
    <w:rsid w:val="009A73F5"/>
    <w:rsid w:val="009A7E88"/>
    <w:rsid w:val="009B02F4"/>
    <w:rsid w:val="009B06C1"/>
    <w:rsid w:val="009B0708"/>
    <w:rsid w:val="009B093B"/>
    <w:rsid w:val="009B0C0C"/>
    <w:rsid w:val="009B0C7D"/>
    <w:rsid w:val="009B0CE1"/>
    <w:rsid w:val="009B151E"/>
    <w:rsid w:val="009B1B0E"/>
    <w:rsid w:val="009B1B16"/>
    <w:rsid w:val="009B1EA0"/>
    <w:rsid w:val="009B23B0"/>
    <w:rsid w:val="009B259B"/>
    <w:rsid w:val="009B2614"/>
    <w:rsid w:val="009B283B"/>
    <w:rsid w:val="009B2B7E"/>
    <w:rsid w:val="009B2C85"/>
    <w:rsid w:val="009B3383"/>
    <w:rsid w:val="009B34BA"/>
    <w:rsid w:val="009B3A31"/>
    <w:rsid w:val="009B4819"/>
    <w:rsid w:val="009B4846"/>
    <w:rsid w:val="009B491E"/>
    <w:rsid w:val="009B5078"/>
    <w:rsid w:val="009B6043"/>
    <w:rsid w:val="009B68C8"/>
    <w:rsid w:val="009B6CBF"/>
    <w:rsid w:val="009B721B"/>
    <w:rsid w:val="009B763A"/>
    <w:rsid w:val="009C026D"/>
    <w:rsid w:val="009C02E2"/>
    <w:rsid w:val="009C0586"/>
    <w:rsid w:val="009C0FEC"/>
    <w:rsid w:val="009C1235"/>
    <w:rsid w:val="009C14DA"/>
    <w:rsid w:val="009C15F6"/>
    <w:rsid w:val="009C175C"/>
    <w:rsid w:val="009C24EF"/>
    <w:rsid w:val="009C28BD"/>
    <w:rsid w:val="009C42D3"/>
    <w:rsid w:val="009C50EE"/>
    <w:rsid w:val="009C5295"/>
    <w:rsid w:val="009C561E"/>
    <w:rsid w:val="009C569A"/>
    <w:rsid w:val="009C5708"/>
    <w:rsid w:val="009C5ECE"/>
    <w:rsid w:val="009C60DB"/>
    <w:rsid w:val="009C6EA0"/>
    <w:rsid w:val="009C6EAA"/>
    <w:rsid w:val="009C7073"/>
    <w:rsid w:val="009C72E1"/>
    <w:rsid w:val="009C7639"/>
    <w:rsid w:val="009C76EB"/>
    <w:rsid w:val="009C790C"/>
    <w:rsid w:val="009C7CB8"/>
    <w:rsid w:val="009C7FCB"/>
    <w:rsid w:val="009D01E7"/>
    <w:rsid w:val="009D0955"/>
    <w:rsid w:val="009D0A7D"/>
    <w:rsid w:val="009D0A87"/>
    <w:rsid w:val="009D1381"/>
    <w:rsid w:val="009D1CAC"/>
    <w:rsid w:val="009D21A7"/>
    <w:rsid w:val="009D22FA"/>
    <w:rsid w:val="009D2445"/>
    <w:rsid w:val="009D2487"/>
    <w:rsid w:val="009D260A"/>
    <w:rsid w:val="009D339D"/>
    <w:rsid w:val="009D3DEA"/>
    <w:rsid w:val="009D3E66"/>
    <w:rsid w:val="009D3EB2"/>
    <w:rsid w:val="009D5A61"/>
    <w:rsid w:val="009D5C95"/>
    <w:rsid w:val="009D63F2"/>
    <w:rsid w:val="009D6675"/>
    <w:rsid w:val="009D72F3"/>
    <w:rsid w:val="009D77F4"/>
    <w:rsid w:val="009D7B7B"/>
    <w:rsid w:val="009D7FB7"/>
    <w:rsid w:val="009E1820"/>
    <w:rsid w:val="009E1A45"/>
    <w:rsid w:val="009E1B0A"/>
    <w:rsid w:val="009E1F04"/>
    <w:rsid w:val="009E26E7"/>
    <w:rsid w:val="009E2B3F"/>
    <w:rsid w:val="009E2BCB"/>
    <w:rsid w:val="009E2DE5"/>
    <w:rsid w:val="009E32E2"/>
    <w:rsid w:val="009E32F1"/>
    <w:rsid w:val="009E4001"/>
    <w:rsid w:val="009E405A"/>
    <w:rsid w:val="009E4EC6"/>
    <w:rsid w:val="009E542B"/>
    <w:rsid w:val="009E570F"/>
    <w:rsid w:val="009E5759"/>
    <w:rsid w:val="009E5AA0"/>
    <w:rsid w:val="009E6158"/>
    <w:rsid w:val="009E618F"/>
    <w:rsid w:val="009E69FF"/>
    <w:rsid w:val="009E6ABC"/>
    <w:rsid w:val="009E78A2"/>
    <w:rsid w:val="009F0182"/>
    <w:rsid w:val="009F03A8"/>
    <w:rsid w:val="009F0403"/>
    <w:rsid w:val="009F08D3"/>
    <w:rsid w:val="009F08FC"/>
    <w:rsid w:val="009F0ABB"/>
    <w:rsid w:val="009F1285"/>
    <w:rsid w:val="009F174B"/>
    <w:rsid w:val="009F1A2D"/>
    <w:rsid w:val="009F26DD"/>
    <w:rsid w:val="009F2761"/>
    <w:rsid w:val="009F2DBB"/>
    <w:rsid w:val="009F2EBC"/>
    <w:rsid w:val="009F3029"/>
    <w:rsid w:val="009F3926"/>
    <w:rsid w:val="009F3C19"/>
    <w:rsid w:val="009F4422"/>
    <w:rsid w:val="009F4DFB"/>
    <w:rsid w:val="009F4F95"/>
    <w:rsid w:val="009F4FCB"/>
    <w:rsid w:val="009F510E"/>
    <w:rsid w:val="009F5244"/>
    <w:rsid w:val="009F5CEC"/>
    <w:rsid w:val="009F6EEC"/>
    <w:rsid w:val="009F7291"/>
    <w:rsid w:val="009F75E9"/>
    <w:rsid w:val="009F7919"/>
    <w:rsid w:val="00A00475"/>
    <w:rsid w:val="00A01590"/>
    <w:rsid w:val="00A018B6"/>
    <w:rsid w:val="00A02929"/>
    <w:rsid w:val="00A02DF0"/>
    <w:rsid w:val="00A030D4"/>
    <w:rsid w:val="00A03106"/>
    <w:rsid w:val="00A0335A"/>
    <w:rsid w:val="00A039F9"/>
    <w:rsid w:val="00A043E4"/>
    <w:rsid w:val="00A04995"/>
    <w:rsid w:val="00A04D08"/>
    <w:rsid w:val="00A0526A"/>
    <w:rsid w:val="00A05E76"/>
    <w:rsid w:val="00A060F3"/>
    <w:rsid w:val="00A062E0"/>
    <w:rsid w:val="00A06BE8"/>
    <w:rsid w:val="00A06DC2"/>
    <w:rsid w:val="00A0725B"/>
    <w:rsid w:val="00A07464"/>
    <w:rsid w:val="00A075FA"/>
    <w:rsid w:val="00A10181"/>
    <w:rsid w:val="00A112B7"/>
    <w:rsid w:val="00A1192D"/>
    <w:rsid w:val="00A124DF"/>
    <w:rsid w:val="00A129F6"/>
    <w:rsid w:val="00A12B4A"/>
    <w:rsid w:val="00A13346"/>
    <w:rsid w:val="00A138BB"/>
    <w:rsid w:val="00A13CD4"/>
    <w:rsid w:val="00A13E3E"/>
    <w:rsid w:val="00A14C86"/>
    <w:rsid w:val="00A14EE2"/>
    <w:rsid w:val="00A1521F"/>
    <w:rsid w:val="00A155FD"/>
    <w:rsid w:val="00A15639"/>
    <w:rsid w:val="00A15B3D"/>
    <w:rsid w:val="00A15D78"/>
    <w:rsid w:val="00A15F4D"/>
    <w:rsid w:val="00A16B95"/>
    <w:rsid w:val="00A16F8C"/>
    <w:rsid w:val="00A1763D"/>
    <w:rsid w:val="00A200D2"/>
    <w:rsid w:val="00A20C16"/>
    <w:rsid w:val="00A21352"/>
    <w:rsid w:val="00A21B56"/>
    <w:rsid w:val="00A21E03"/>
    <w:rsid w:val="00A22264"/>
    <w:rsid w:val="00A22A19"/>
    <w:rsid w:val="00A22E3F"/>
    <w:rsid w:val="00A22F72"/>
    <w:rsid w:val="00A233A6"/>
    <w:rsid w:val="00A2355E"/>
    <w:rsid w:val="00A23770"/>
    <w:rsid w:val="00A2383C"/>
    <w:rsid w:val="00A23A07"/>
    <w:rsid w:val="00A2405D"/>
    <w:rsid w:val="00A252C3"/>
    <w:rsid w:val="00A25E95"/>
    <w:rsid w:val="00A25FEE"/>
    <w:rsid w:val="00A26024"/>
    <w:rsid w:val="00A2621D"/>
    <w:rsid w:val="00A26518"/>
    <w:rsid w:val="00A26768"/>
    <w:rsid w:val="00A267BB"/>
    <w:rsid w:val="00A268F9"/>
    <w:rsid w:val="00A26C3B"/>
    <w:rsid w:val="00A26FBC"/>
    <w:rsid w:val="00A274A5"/>
    <w:rsid w:val="00A2754A"/>
    <w:rsid w:val="00A27C82"/>
    <w:rsid w:val="00A27DEB"/>
    <w:rsid w:val="00A2A86A"/>
    <w:rsid w:val="00A3024C"/>
    <w:rsid w:val="00A305D1"/>
    <w:rsid w:val="00A3099B"/>
    <w:rsid w:val="00A30B54"/>
    <w:rsid w:val="00A30D3F"/>
    <w:rsid w:val="00A30FCE"/>
    <w:rsid w:val="00A31CA7"/>
    <w:rsid w:val="00A31D9A"/>
    <w:rsid w:val="00A33589"/>
    <w:rsid w:val="00A33803"/>
    <w:rsid w:val="00A33D36"/>
    <w:rsid w:val="00A34172"/>
    <w:rsid w:val="00A34198"/>
    <w:rsid w:val="00A34581"/>
    <w:rsid w:val="00A34742"/>
    <w:rsid w:val="00A3547E"/>
    <w:rsid w:val="00A3565C"/>
    <w:rsid w:val="00A3574F"/>
    <w:rsid w:val="00A35764"/>
    <w:rsid w:val="00A35918"/>
    <w:rsid w:val="00A35A18"/>
    <w:rsid w:val="00A35F8C"/>
    <w:rsid w:val="00A363DD"/>
    <w:rsid w:val="00A36553"/>
    <w:rsid w:val="00A36685"/>
    <w:rsid w:val="00A36A08"/>
    <w:rsid w:val="00A36B2D"/>
    <w:rsid w:val="00A36E34"/>
    <w:rsid w:val="00A37369"/>
    <w:rsid w:val="00A376E7"/>
    <w:rsid w:val="00A37A1B"/>
    <w:rsid w:val="00A40D60"/>
    <w:rsid w:val="00A40EFE"/>
    <w:rsid w:val="00A41B49"/>
    <w:rsid w:val="00A4223D"/>
    <w:rsid w:val="00A422C5"/>
    <w:rsid w:val="00A423E7"/>
    <w:rsid w:val="00A426DD"/>
    <w:rsid w:val="00A42A46"/>
    <w:rsid w:val="00A43A4B"/>
    <w:rsid w:val="00A44091"/>
    <w:rsid w:val="00A4426B"/>
    <w:rsid w:val="00A44394"/>
    <w:rsid w:val="00A445C1"/>
    <w:rsid w:val="00A448BC"/>
    <w:rsid w:val="00A44DE1"/>
    <w:rsid w:val="00A44F9D"/>
    <w:rsid w:val="00A45168"/>
    <w:rsid w:val="00A45393"/>
    <w:rsid w:val="00A456CE"/>
    <w:rsid w:val="00A45C4C"/>
    <w:rsid w:val="00A4669E"/>
    <w:rsid w:val="00A46744"/>
    <w:rsid w:val="00A468E3"/>
    <w:rsid w:val="00A46BAE"/>
    <w:rsid w:val="00A46FF4"/>
    <w:rsid w:val="00A47023"/>
    <w:rsid w:val="00A47492"/>
    <w:rsid w:val="00A47810"/>
    <w:rsid w:val="00A47873"/>
    <w:rsid w:val="00A47C57"/>
    <w:rsid w:val="00A47CFB"/>
    <w:rsid w:val="00A502C6"/>
    <w:rsid w:val="00A51575"/>
    <w:rsid w:val="00A51803"/>
    <w:rsid w:val="00A518B5"/>
    <w:rsid w:val="00A5199B"/>
    <w:rsid w:val="00A51E92"/>
    <w:rsid w:val="00A52158"/>
    <w:rsid w:val="00A52C28"/>
    <w:rsid w:val="00A52C2C"/>
    <w:rsid w:val="00A52CE9"/>
    <w:rsid w:val="00A5317C"/>
    <w:rsid w:val="00A53201"/>
    <w:rsid w:val="00A5338F"/>
    <w:rsid w:val="00A53421"/>
    <w:rsid w:val="00A5381E"/>
    <w:rsid w:val="00A54414"/>
    <w:rsid w:val="00A54500"/>
    <w:rsid w:val="00A54A8C"/>
    <w:rsid w:val="00A54B7E"/>
    <w:rsid w:val="00A551A9"/>
    <w:rsid w:val="00A5570D"/>
    <w:rsid w:val="00A55844"/>
    <w:rsid w:val="00A55870"/>
    <w:rsid w:val="00A55CD3"/>
    <w:rsid w:val="00A55F5B"/>
    <w:rsid w:val="00A56A7C"/>
    <w:rsid w:val="00A57499"/>
    <w:rsid w:val="00A57EEB"/>
    <w:rsid w:val="00A608E3"/>
    <w:rsid w:val="00A61505"/>
    <w:rsid w:val="00A622A4"/>
    <w:rsid w:val="00A62525"/>
    <w:rsid w:val="00A62963"/>
    <w:rsid w:val="00A632E9"/>
    <w:rsid w:val="00A63655"/>
    <w:rsid w:val="00A63EE2"/>
    <w:rsid w:val="00A655BD"/>
    <w:rsid w:val="00A6586A"/>
    <w:rsid w:val="00A65ACC"/>
    <w:rsid w:val="00A664BD"/>
    <w:rsid w:val="00A664E3"/>
    <w:rsid w:val="00A667FE"/>
    <w:rsid w:val="00A67382"/>
    <w:rsid w:val="00A7054F"/>
    <w:rsid w:val="00A708A6"/>
    <w:rsid w:val="00A708CD"/>
    <w:rsid w:val="00A70B79"/>
    <w:rsid w:val="00A70B81"/>
    <w:rsid w:val="00A70B91"/>
    <w:rsid w:val="00A70D9F"/>
    <w:rsid w:val="00A71A2E"/>
    <w:rsid w:val="00A729E9"/>
    <w:rsid w:val="00A7388C"/>
    <w:rsid w:val="00A73B99"/>
    <w:rsid w:val="00A741AF"/>
    <w:rsid w:val="00A74213"/>
    <w:rsid w:val="00A7481B"/>
    <w:rsid w:val="00A752D8"/>
    <w:rsid w:val="00A75E4F"/>
    <w:rsid w:val="00A76789"/>
    <w:rsid w:val="00A77177"/>
    <w:rsid w:val="00A77846"/>
    <w:rsid w:val="00A77E64"/>
    <w:rsid w:val="00A77F73"/>
    <w:rsid w:val="00A80700"/>
    <w:rsid w:val="00A81A3D"/>
    <w:rsid w:val="00A82AF1"/>
    <w:rsid w:val="00A82B71"/>
    <w:rsid w:val="00A83156"/>
    <w:rsid w:val="00A83B2A"/>
    <w:rsid w:val="00A8426C"/>
    <w:rsid w:val="00A84295"/>
    <w:rsid w:val="00A852EE"/>
    <w:rsid w:val="00A85702"/>
    <w:rsid w:val="00A8580C"/>
    <w:rsid w:val="00A85933"/>
    <w:rsid w:val="00A85B55"/>
    <w:rsid w:val="00A85C35"/>
    <w:rsid w:val="00A85D93"/>
    <w:rsid w:val="00A85F68"/>
    <w:rsid w:val="00A85FCD"/>
    <w:rsid w:val="00A86724"/>
    <w:rsid w:val="00A87B30"/>
    <w:rsid w:val="00A87ECE"/>
    <w:rsid w:val="00A90A30"/>
    <w:rsid w:val="00A914D1"/>
    <w:rsid w:val="00A919EC"/>
    <w:rsid w:val="00A9261C"/>
    <w:rsid w:val="00A9275A"/>
    <w:rsid w:val="00A92766"/>
    <w:rsid w:val="00A928AC"/>
    <w:rsid w:val="00A92ADB"/>
    <w:rsid w:val="00A92B5E"/>
    <w:rsid w:val="00A9310E"/>
    <w:rsid w:val="00A93702"/>
    <w:rsid w:val="00A93AEC"/>
    <w:rsid w:val="00A93B82"/>
    <w:rsid w:val="00A93ED5"/>
    <w:rsid w:val="00A94006"/>
    <w:rsid w:val="00A9445A"/>
    <w:rsid w:val="00A94491"/>
    <w:rsid w:val="00A944C9"/>
    <w:rsid w:val="00A952FC"/>
    <w:rsid w:val="00A95400"/>
    <w:rsid w:val="00A95E9E"/>
    <w:rsid w:val="00A9657F"/>
    <w:rsid w:val="00A96965"/>
    <w:rsid w:val="00A96BF9"/>
    <w:rsid w:val="00A96C87"/>
    <w:rsid w:val="00A976C2"/>
    <w:rsid w:val="00A97971"/>
    <w:rsid w:val="00AA0542"/>
    <w:rsid w:val="00AA0ACD"/>
    <w:rsid w:val="00AA1086"/>
    <w:rsid w:val="00AA1D37"/>
    <w:rsid w:val="00AA1F71"/>
    <w:rsid w:val="00AA27E1"/>
    <w:rsid w:val="00AA28D6"/>
    <w:rsid w:val="00AA3051"/>
    <w:rsid w:val="00AA3459"/>
    <w:rsid w:val="00AA376E"/>
    <w:rsid w:val="00AA3A5F"/>
    <w:rsid w:val="00AA42CD"/>
    <w:rsid w:val="00AA4332"/>
    <w:rsid w:val="00AA4D06"/>
    <w:rsid w:val="00AA4D79"/>
    <w:rsid w:val="00AA4E1A"/>
    <w:rsid w:val="00AA50E1"/>
    <w:rsid w:val="00AA5101"/>
    <w:rsid w:val="00AA5903"/>
    <w:rsid w:val="00AA59E1"/>
    <w:rsid w:val="00AA5C36"/>
    <w:rsid w:val="00AA612C"/>
    <w:rsid w:val="00AA624A"/>
    <w:rsid w:val="00AA660A"/>
    <w:rsid w:val="00AA680F"/>
    <w:rsid w:val="00AA70ED"/>
    <w:rsid w:val="00AA743F"/>
    <w:rsid w:val="00AA7778"/>
    <w:rsid w:val="00AA7789"/>
    <w:rsid w:val="00AA7DB2"/>
    <w:rsid w:val="00AA7E59"/>
    <w:rsid w:val="00AB00CA"/>
    <w:rsid w:val="00AB016A"/>
    <w:rsid w:val="00AB0B54"/>
    <w:rsid w:val="00AB0D8C"/>
    <w:rsid w:val="00AB1DB7"/>
    <w:rsid w:val="00AB1FAB"/>
    <w:rsid w:val="00AB2102"/>
    <w:rsid w:val="00AB26BF"/>
    <w:rsid w:val="00AB2962"/>
    <w:rsid w:val="00AB2BE8"/>
    <w:rsid w:val="00AB2D68"/>
    <w:rsid w:val="00AB32D7"/>
    <w:rsid w:val="00AB4816"/>
    <w:rsid w:val="00AB483E"/>
    <w:rsid w:val="00AB4B5F"/>
    <w:rsid w:val="00AB4C1A"/>
    <w:rsid w:val="00AB4D0C"/>
    <w:rsid w:val="00AB4D7A"/>
    <w:rsid w:val="00AB4EF3"/>
    <w:rsid w:val="00AB547C"/>
    <w:rsid w:val="00AB5887"/>
    <w:rsid w:val="00AB64A4"/>
    <w:rsid w:val="00AB6B35"/>
    <w:rsid w:val="00AB6B63"/>
    <w:rsid w:val="00AB6E2E"/>
    <w:rsid w:val="00AB6E58"/>
    <w:rsid w:val="00AB7D06"/>
    <w:rsid w:val="00AC0730"/>
    <w:rsid w:val="00AC0A4F"/>
    <w:rsid w:val="00AC0F54"/>
    <w:rsid w:val="00AC193C"/>
    <w:rsid w:val="00AC2A45"/>
    <w:rsid w:val="00AC3230"/>
    <w:rsid w:val="00AC3429"/>
    <w:rsid w:val="00AC36A3"/>
    <w:rsid w:val="00AC3A06"/>
    <w:rsid w:val="00AC3B82"/>
    <w:rsid w:val="00AC3CB6"/>
    <w:rsid w:val="00AC4166"/>
    <w:rsid w:val="00AC42EC"/>
    <w:rsid w:val="00AC47BA"/>
    <w:rsid w:val="00AC48EB"/>
    <w:rsid w:val="00AC5904"/>
    <w:rsid w:val="00AC61C7"/>
    <w:rsid w:val="00AC76E4"/>
    <w:rsid w:val="00AC7D97"/>
    <w:rsid w:val="00AD04E0"/>
    <w:rsid w:val="00AD104E"/>
    <w:rsid w:val="00AD178D"/>
    <w:rsid w:val="00AD2409"/>
    <w:rsid w:val="00AD29D1"/>
    <w:rsid w:val="00AD3367"/>
    <w:rsid w:val="00AD38AC"/>
    <w:rsid w:val="00AD38C4"/>
    <w:rsid w:val="00AD3937"/>
    <w:rsid w:val="00AD3E0C"/>
    <w:rsid w:val="00AD423A"/>
    <w:rsid w:val="00AD5E13"/>
    <w:rsid w:val="00AD66B8"/>
    <w:rsid w:val="00AD66F5"/>
    <w:rsid w:val="00AD73E6"/>
    <w:rsid w:val="00AD7DF9"/>
    <w:rsid w:val="00AE09E8"/>
    <w:rsid w:val="00AE14A1"/>
    <w:rsid w:val="00AE1D93"/>
    <w:rsid w:val="00AE29FC"/>
    <w:rsid w:val="00AE2F0F"/>
    <w:rsid w:val="00AE382A"/>
    <w:rsid w:val="00AE3A98"/>
    <w:rsid w:val="00AE4EDB"/>
    <w:rsid w:val="00AE51A5"/>
    <w:rsid w:val="00AE599D"/>
    <w:rsid w:val="00AE5CE5"/>
    <w:rsid w:val="00AE68C4"/>
    <w:rsid w:val="00AE772C"/>
    <w:rsid w:val="00AE7A9F"/>
    <w:rsid w:val="00AF063C"/>
    <w:rsid w:val="00AF0911"/>
    <w:rsid w:val="00AF1216"/>
    <w:rsid w:val="00AF13C4"/>
    <w:rsid w:val="00AF152C"/>
    <w:rsid w:val="00AF2C41"/>
    <w:rsid w:val="00AF3542"/>
    <w:rsid w:val="00AF440A"/>
    <w:rsid w:val="00AF5799"/>
    <w:rsid w:val="00AF5810"/>
    <w:rsid w:val="00AF5970"/>
    <w:rsid w:val="00AF6125"/>
    <w:rsid w:val="00AF6225"/>
    <w:rsid w:val="00AF62E8"/>
    <w:rsid w:val="00AF670B"/>
    <w:rsid w:val="00AF6937"/>
    <w:rsid w:val="00AF7159"/>
    <w:rsid w:val="00AF74BA"/>
    <w:rsid w:val="00AF7A40"/>
    <w:rsid w:val="00AF7BE1"/>
    <w:rsid w:val="00B000FA"/>
    <w:rsid w:val="00B007A4"/>
    <w:rsid w:val="00B00AE3"/>
    <w:rsid w:val="00B00BA5"/>
    <w:rsid w:val="00B0149C"/>
    <w:rsid w:val="00B01618"/>
    <w:rsid w:val="00B022AD"/>
    <w:rsid w:val="00B02E00"/>
    <w:rsid w:val="00B02F7E"/>
    <w:rsid w:val="00B032C4"/>
    <w:rsid w:val="00B0331F"/>
    <w:rsid w:val="00B03482"/>
    <w:rsid w:val="00B03670"/>
    <w:rsid w:val="00B037AD"/>
    <w:rsid w:val="00B03F44"/>
    <w:rsid w:val="00B0470B"/>
    <w:rsid w:val="00B04756"/>
    <w:rsid w:val="00B0496B"/>
    <w:rsid w:val="00B04A9E"/>
    <w:rsid w:val="00B04D21"/>
    <w:rsid w:val="00B053F9"/>
    <w:rsid w:val="00B0584B"/>
    <w:rsid w:val="00B05A86"/>
    <w:rsid w:val="00B05B27"/>
    <w:rsid w:val="00B06117"/>
    <w:rsid w:val="00B06B25"/>
    <w:rsid w:val="00B06FED"/>
    <w:rsid w:val="00B07212"/>
    <w:rsid w:val="00B077C4"/>
    <w:rsid w:val="00B07C48"/>
    <w:rsid w:val="00B07CCB"/>
    <w:rsid w:val="00B100D8"/>
    <w:rsid w:val="00B10D0C"/>
    <w:rsid w:val="00B10E7C"/>
    <w:rsid w:val="00B11714"/>
    <w:rsid w:val="00B1213A"/>
    <w:rsid w:val="00B12184"/>
    <w:rsid w:val="00B124B7"/>
    <w:rsid w:val="00B12CF8"/>
    <w:rsid w:val="00B132A9"/>
    <w:rsid w:val="00B136D6"/>
    <w:rsid w:val="00B1378C"/>
    <w:rsid w:val="00B138DB"/>
    <w:rsid w:val="00B142A3"/>
    <w:rsid w:val="00B15DF2"/>
    <w:rsid w:val="00B15E8D"/>
    <w:rsid w:val="00B1689E"/>
    <w:rsid w:val="00B169F3"/>
    <w:rsid w:val="00B17761"/>
    <w:rsid w:val="00B1784D"/>
    <w:rsid w:val="00B17AC1"/>
    <w:rsid w:val="00B17BD9"/>
    <w:rsid w:val="00B17FA3"/>
    <w:rsid w:val="00B205A0"/>
    <w:rsid w:val="00B20A1B"/>
    <w:rsid w:val="00B20E7E"/>
    <w:rsid w:val="00B21B0C"/>
    <w:rsid w:val="00B21B80"/>
    <w:rsid w:val="00B227E5"/>
    <w:rsid w:val="00B22E81"/>
    <w:rsid w:val="00B231DA"/>
    <w:rsid w:val="00B234B4"/>
    <w:rsid w:val="00B23742"/>
    <w:rsid w:val="00B238B9"/>
    <w:rsid w:val="00B238F9"/>
    <w:rsid w:val="00B23A4E"/>
    <w:rsid w:val="00B23E33"/>
    <w:rsid w:val="00B24548"/>
    <w:rsid w:val="00B24595"/>
    <w:rsid w:val="00B2465E"/>
    <w:rsid w:val="00B24E77"/>
    <w:rsid w:val="00B264A9"/>
    <w:rsid w:val="00B264E7"/>
    <w:rsid w:val="00B266D7"/>
    <w:rsid w:val="00B26A0F"/>
    <w:rsid w:val="00B2717C"/>
    <w:rsid w:val="00B27561"/>
    <w:rsid w:val="00B277B2"/>
    <w:rsid w:val="00B27B35"/>
    <w:rsid w:val="00B27EF8"/>
    <w:rsid w:val="00B305D3"/>
    <w:rsid w:val="00B307A4"/>
    <w:rsid w:val="00B307C9"/>
    <w:rsid w:val="00B31320"/>
    <w:rsid w:val="00B3163E"/>
    <w:rsid w:val="00B31720"/>
    <w:rsid w:val="00B31F6A"/>
    <w:rsid w:val="00B3214C"/>
    <w:rsid w:val="00B32541"/>
    <w:rsid w:val="00B32C5C"/>
    <w:rsid w:val="00B32CB8"/>
    <w:rsid w:val="00B34075"/>
    <w:rsid w:val="00B355FA"/>
    <w:rsid w:val="00B36855"/>
    <w:rsid w:val="00B36994"/>
    <w:rsid w:val="00B36A4F"/>
    <w:rsid w:val="00B36CEF"/>
    <w:rsid w:val="00B36F27"/>
    <w:rsid w:val="00B3782C"/>
    <w:rsid w:val="00B37CF6"/>
    <w:rsid w:val="00B4023A"/>
    <w:rsid w:val="00B40AAD"/>
    <w:rsid w:val="00B40B1F"/>
    <w:rsid w:val="00B40FFD"/>
    <w:rsid w:val="00B41856"/>
    <w:rsid w:val="00B42196"/>
    <w:rsid w:val="00B428AD"/>
    <w:rsid w:val="00B428CC"/>
    <w:rsid w:val="00B430B9"/>
    <w:rsid w:val="00B4369D"/>
    <w:rsid w:val="00B43955"/>
    <w:rsid w:val="00B44AC1"/>
    <w:rsid w:val="00B4571F"/>
    <w:rsid w:val="00B45B66"/>
    <w:rsid w:val="00B45D2C"/>
    <w:rsid w:val="00B460A6"/>
    <w:rsid w:val="00B4645D"/>
    <w:rsid w:val="00B473D7"/>
    <w:rsid w:val="00B47DB3"/>
    <w:rsid w:val="00B50BCB"/>
    <w:rsid w:val="00B51350"/>
    <w:rsid w:val="00B517D2"/>
    <w:rsid w:val="00B5191A"/>
    <w:rsid w:val="00B53266"/>
    <w:rsid w:val="00B537B4"/>
    <w:rsid w:val="00B53DFE"/>
    <w:rsid w:val="00B543AF"/>
    <w:rsid w:val="00B5469F"/>
    <w:rsid w:val="00B54C4E"/>
    <w:rsid w:val="00B554E8"/>
    <w:rsid w:val="00B55C33"/>
    <w:rsid w:val="00B55FF5"/>
    <w:rsid w:val="00B563A6"/>
    <w:rsid w:val="00B5690B"/>
    <w:rsid w:val="00B56DEA"/>
    <w:rsid w:val="00B56FA9"/>
    <w:rsid w:val="00B57025"/>
    <w:rsid w:val="00B5761F"/>
    <w:rsid w:val="00B57CF0"/>
    <w:rsid w:val="00B57FBB"/>
    <w:rsid w:val="00B6054E"/>
    <w:rsid w:val="00B61397"/>
    <w:rsid w:val="00B6183B"/>
    <w:rsid w:val="00B62492"/>
    <w:rsid w:val="00B6299A"/>
    <w:rsid w:val="00B62CA3"/>
    <w:rsid w:val="00B62F63"/>
    <w:rsid w:val="00B63048"/>
    <w:rsid w:val="00B631E4"/>
    <w:rsid w:val="00B6362D"/>
    <w:rsid w:val="00B642CB"/>
    <w:rsid w:val="00B64417"/>
    <w:rsid w:val="00B648FA"/>
    <w:rsid w:val="00B64BC9"/>
    <w:rsid w:val="00B64C8F"/>
    <w:rsid w:val="00B65DC1"/>
    <w:rsid w:val="00B668C8"/>
    <w:rsid w:val="00B6726B"/>
    <w:rsid w:val="00B67415"/>
    <w:rsid w:val="00B67EF0"/>
    <w:rsid w:val="00B70117"/>
    <w:rsid w:val="00B704AF"/>
    <w:rsid w:val="00B70533"/>
    <w:rsid w:val="00B71182"/>
    <w:rsid w:val="00B71C7C"/>
    <w:rsid w:val="00B7223E"/>
    <w:rsid w:val="00B72968"/>
    <w:rsid w:val="00B72B45"/>
    <w:rsid w:val="00B73309"/>
    <w:rsid w:val="00B74304"/>
    <w:rsid w:val="00B7440A"/>
    <w:rsid w:val="00B7488F"/>
    <w:rsid w:val="00B7489A"/>
    <w:rsid w:val="00B74E25"/>
    <w:rsid w:val="00B74E62"/>
    <w:rsid w:val="00B75144"/>
    <w:rsid w:val="00B75341"/>
    <w:rsid w:val="00B75684"/>
    <w:rsid w:val="00B758ED"/>
    <w:rsid w:val="00B75D70"/>
    <w:rsid w:val="00B75FC4"/>
    <w:rsid w:val="00B762E0"/>
    <w:rsid w:val="00B76726"/>
    <w:rsid w:val="00B76928"/>
    <w:rsid w:val="00B769A5"/>
    <w:rsid w:val="00B76E72"/>
    <w:rsid w:val="00B771FE"/>
    <w:rsid w:val="00B77660"/>
    <w:rsid w:val="00B77EA0"/>
    <w:rsid w:val="00B77F7B"/>
    <w:rsid w:val="00B800B4"/>
    <w:rsid w:val="00B811C0"/>
    <w:rsid w:val="00B822D8"/>
    <w:rsid w:val="00B822E3"/>
    <w:rsid w:val="00B823ED"/>
    <w:rsid w:val="00B82663"/>
    <w:rsid w:val="00B82931"/>
    <w:rsid w:val="00B82988"/>
    <w:rsid w:val="00B83029"/>
    <w:rsid w:val="00B83987"/>
    <w:rsid w:val="00B83F3D"/>
    <w:rsid w:val="00B84A9A"/>
    <w:rsid w:val="00B84CD4"/>
    <w:rsid w:val="00B85170"/>
    <w:rsid w:val="00B8522E"/>
    <w:rsid w:val="00B8559C"/>
    <w:rsid w:val="00B85888"/>
    <w:rsid w:val="00B85E2D"/>
    <w:rsid w:val="00B8654F"/>
    <w:rsid w:val="00B869AB"/>
    <w:rsid w:val="00B869C8"/>
    <w:rsid w:val="00B86AF6"/>
    <w:rsid w:val="00B86C7A"/>
    <w:rsid w:val="00B86C96"/>
    <w:rsid w:val="00B875BF"/>
    <w:rsid w:val="00B87C92"/>
    <w:rsid w:val="00B87E4B"/>
    <w:rsid w:val="00B90344"/>
    <w:rsid w:val="00B904E3"/>
    <w:rsid w:val="00B91719"/>
    <w:rsid w:val="00B91FE6"/>
    <w:rsid w:val="00B92197"/>
    <w:rsid w:val="00B923B2"/>
    <w:rsid w:val="00B924FC"/>
    <w:rsid w:val="00B929AF"/>
    <w:rsid w:val="00B93296"/>
    <w:rsid w:val="00B94564"/>
    <w:rsid w:val="00B94639"/>
    <w:rsid w:val="00B9491B"/>
    <w:rsid w:val="00B949CF"/>
    <w:rsid w:val="00B954D4"/>
    <w:rsid w:val="00B95876"/>
    <w:rsid w:val="00B95AA9"/>
    <w:rsid w:val="00B95C86"/>
    <w:rsid w:val="00B96A80"/>
    <w:rsid w:val="00B97783"/>
    <w:rsid w:val="00B97C87"/>
    <w:rsid w:val="00BA004D"/>
    <w:rsid w:val="00BA0869"/>
    <w:rsid w:val="00BA1EEE"/>
    <w:rsid w:val="00BA224A"/>
    <w:rsid w:val="00BA2B6F"/>
    <w:rsid w:val="00BA3279"/>
    <w:rsid w:val="00BA397C"/>
    <w:rsid w:val="00BA39B5"/>
    <w:rsid w:val="00BA4AE8"/>
    <w:rsid w:val="00BA587A"/>
    <w:rsid w:val="00BA693C"/>
    <w:rsid w:val="00BA7411"/>
    <w:rsid w:val="00BA7813"/>
    <w:rsid w:val="00BA7EE2"/>
    <w:rsid w:val="00BB06E6"/>
    <w:rsid w:val="00BB0B57"/>
    <w:rsid w:val="00BB140D"/>
    <w:rsid w:val="00BB154F"/>
    <w:rsid w:val="00BB19C8"/>
    <w:rsid w:val="00BB1EC8"/>
    <w:rsid w:val="00BB2434"/>
    <w:rsid w:val="00BB37E9"/>
    <w:rsid w:val="00BB38FA"/>
    <w:rsid w:val="00BB3E66"/>
    <w:rsid w:val="00BB3F9F"/>
    <w:rsid w:val="00BB4E5F"/>
    <w:rsid w:val="00BB51D0"/>
    <w:rsid w:val="00BB52A8"/>
    <w:rsid w:val="00BB5435"/>
    <w:rsid w:val="00BB581C"/>
    <w:rsid w:val="00BB5B0B"/>
    <w:rsid w:val="00BB6013"/>
    <w:rsid w:val="00BB6331"/>
    <w:rsid w:val="00BB6AB7"/>
    <w:rsid w:val="00BB6D92"/>
    <w:rsid w:val="00BB72E9"/>
    <w:rsid w:val="00BB75B1"/>
    <w:rsid w:val="00BB77F2"/>
    <w:rsid w:val="00BC0B32"/>
    <w:rsid w:val="00BC0C82"/>
    <w:rsid w:val="00BC13A8"/>
    <w:rsid w:val="00BC1F28"/>
    <w:rsid w:val="00BC22CA"/>
    <w:rsid w:val="00BC269B"/>
    <w:rsid w:val="00BC31D7"/>
    <w:rsid w:val="00BC3617"/>
    <w:rsid w:val="00BC43B9"/>
    <w:rsid w:val="00BC453A"/>
    <w:rsid w:val="00BC4A73"/>
    <w:rsid w:val="00BC528B"/>
    <w:rsid w:val="00BC5DA5"/>
    <w:rsid w:val="00BC6766"/>
    <w:rsid w:val="00BC6B4A"/>
    <w:rsid w:val="00BC6FC4"/>
    <w:rsid w:val="00BC725A"/>
    <w:rsid w:val="00BC7568"/>
    <w:rsid w:val="00BD00B7"/>
    <w:rsid w:val="00BD00D7"/>
    <w:rsid w:val="00BD056B"/>
    <w:rsid w:val="00BD1787"/>
    <w:rsid w:val="00BD1FD4"/>
    <w:rsid w:val="00BD2731"/>
    <w:rsid w:val="00BD35FF"/>
    <w:rsid w:val="00BD3ACF"/>
    <w:rsid w:val="00BD40F6"/>
    <w:rsid w:val="00BD42B0"/>
    <w:rsid w:val="00BD5116"/>
    <w:rsid w:val="00BD605F"/>
    <w:rsid w:val="00BD64F7"/>
    <w:rsid w:val="00BD65F6"/>
    <w:rsid w:val="00BD696C"/>
    <w:rsid w:val="00BD6B13"/>
    <w:rsid w:val="00BD7276"/>
    <w:rsid w:val="00BD7C37"/>
    <w:rsid w:val="00BE003B"/>
    <w:rsid w:val="00BE01FB"/>
    <w:rsid w:val="00BE0ADD"/>
    <w:rsid w:val="00BE2727"/>
    <w:rsid w:val="00BE286E"/>
    <w:rsid w:val="00BE3114"/>
    <w:rsid w:val="00BE3250"/>
    <w:rsid w:val="00BE342A"/>
    <w:rsid w:val="00BE3887"/>
    <w:rsid w:val="00BE3F77"/>
    <w:rsid w:val="00BE42A8"/>
    <w:rsid w:val="00BE44A3"/>
    <w:rsid w:val="00BE4971"/>
    <w:rsid w:val="00BE4B7A"/>
    <w:rsid w:val="00BE5DCF"/>
    <w:rsid w:val="00BE639B"/>
    <w:rsid w:val="00BE6627"/>
    <w:rsid w:val="00BF135A"/>
    <w:rsid w:val="00BF1C07"/>
    <w:rsid w:val="00BF2098"/>
    <w:rsid w:val="00BF2D2B"/>
    <w:rsid w:val="00BF3B93"/>
    <w:rsid w:val="00BF3F20"/>
    <w:rsid w:val="00BF447E"/>
    <w:rsid w:val="00BF4E17"/>
    <w:rsid w:val="00BF55D3"/>
    <w:rsid w:val="00BF63AD"/>
    <w:rsid w:val="00BF6F51"/>
    <w:rsid w:val="00BF6FEB"/>
    <w:rsid w:val="00BF7A39"/>
    <w:rsid w:val="00BF7F00"/>
    <w:rsid w:val="00C00D14"/>
    <w:rsid w:val="00C011E2"/>
    <w:rsid w:val="00C01285"/>
    <w:rsid w:val="00C0128B"/>
    <w:rsid w:val="00C016D5"/>
    <w:rsid w:val="00C01F05"/>
    <w:rsid w:val="00C02132"/>
    <w:rsid w:val="00C022A4"/>
    <w:rsid w:val="00C02380"/>
    <w:rsid w:val="00C02B24"/>
    <w:rsid w:val="00C02BB4"/>
    <w:rsid w:val="00C02C0E"/>
    <w:rsid w:val="00C02C8D"/>
    <w:rsid w:val="00C0336F"/>
    <w:rsid w:val="00C03374"/>
    <w:rsid w:val="00C0385E"/>
    <w:rsid w:val="00C0431D"/>
    <w:rsid w:val="00C04738"/>
    <w:rsid w:val="00C0497A"/>
    <w:rsid w:val="00C04BE2"/>
    <w:rsid w:val="00C05072"/>
    <w:rsid w:val="00C05395"/>
    <w:rsid w:val="00C054D6"/>
    <w:rsid w:val="00C06213"/>
    <w:rsid w:val="00C066B8"/>
    <w:rsid w:val="00C0672A"/>
    <w:rsid w:val="00C0696D"/>
    <w:rsid w:val="00C06ABE"/>
    <w:rsid w:val="00C075BE"/>
    <w:rsid w:val="00C0766C"/>
    <w:rsid w:val="00C10020"/>
    <w:rsid w:val="00C100A8"/>
    <w:rsid w:val="00C107AD"/>
    <w:rsid w:val="00C10B82"/>
    <w:rsid w:val="00C10D3A"/>
    <w:rsid w:val="00C115AF"/>
    <w:rsid w:val="00C11E63"/>
    <w:rsid w:val="00C1285E"/>
    <w:rsid w:val="00C12A40"/>
    <w:rsid w:val="00C1300B"/>
    <w:rsid w:val="00C1343B"/>
    <w:rsid w:val="00C13B35"/>
    <w:rsid w:val="00C13E44"/>
    <w:rsid w:val="00C140D0"/>
    <w:rsid w:val="00C151A2"/>
    <w:rsid w:val="00C1527D"/>
    <w:rsid w:val="00C15C97"/>
    <w:rsid w:val="00C15F1E"/>
    <w:rsid w:val="00C161AD"/>
    <w:rsid w:val="00C164FE"/>
    <w:rsid w:val="00C16804"/>
    <w:rsid w:val="00C16A9D"/>
    <w:rsid w:val="00C17A2A"/>
    <w:rsid w:val="00C17F8A"/>
    <w:rsid w:val="00C2066A"/>
    <w:rsid w:val="00C20C86"/>
    <w:rsid w:val="00C215BD"/>
    <w:rsid w:val="00C21A28"/>
    <w:rsid w:val="00C21CB1"/>
    <w:rsid w:val="00C21F6D"/>
    <w:rsid w:val="00C221F4"/>
    <w:rsid w:val="00C23049"/>
    <w:rsid w:val="00C2371E"/>
    <w:rsid w:val="00C23ACD"/>
    <w:rsid w:val="00C242EA"/>
    <w:rsid w:val="00C24363"/>
    <w:rsid w:val="00C24825"/>
    <w:rsid w:val="00C2484F"/>
    <w:rsid w:val="00C254A6"/>
    <w:rsid w:val="00C25D00"/>
    <w:rsid w:val="00C25DF0"/>
    <w:rsid w:val="00C25FBA"/>
    <w:rsid w:val="00C262DB"/>
    <w:rsid w:val="00C2641F"/>
    <w:rsid w:val="00C26A0D"/>
    <w:rsid w:val="00C26EF1"/>
    <w:rsid w:val="00C273A9"/>
    <w:rsid w:val="00C27559"/>
    <w:rsid w:val="00C30169"/>
    <w:rsid w:val="00C30233"/>
    <w:rsid w:val="00C30398"/>
    <w:rsid w:val="00C305EB"/>
    <w:rsid w:val="00C307A2"/>
    <w:rsid w:val="00C3146B"/>
    <w:rsid w:val="00C31564"/>
    <w:rsid w:val="00C31E4B"/>
    <w:rsid w:val="00C32178"/>
    <w:rsid w:val="00C3305C"/>
    <w:rsid w:val="00C33D5C"/>
    <w:rsid w:val="00C34115"/>
    <w:rsid w:val="00C3438A"/>
    <w:rsid w:val="00C3451F"/>
    <w:rsid w:val="00C34906"/>
    <w:rsid w:val="00C35362"/>
    <w:rsid w:val="00C357AE"/>
    <w:rsid w:val="00C358D6"/>
    <w:rsid w:val="00C35CFF"/>
    <w:rsid w:val="00C361B1"/>
    <w:rsid w:val="00C361D2"/>
    <w:rsid w:val="00C365BD"/>
    <w:rsid w:val="00C370BC"/>
    <w:rsid w:val="00C37236"/>
    <w:rsid w:val="00C37743"/>
    <w:rsid w:val="00C40EE7"/>
    <w:rsid w:val="00C4122E"/>
    <w:rsid w:val="00C41437"/>
    <w:rsid w:val="00C414A3"/>
    <w:rsid w:val="00C4172C"/>
    <w:rsid w:val="00C417BF"/>
    <w:rsid w:val="00C43969"/>
    <w:rsid w:val="00C43B2A"/>
    <w:rsid w:val="00C43B3E"/>
    <w:rsid w:val="00C43E25"/>
    <w:rsid w:val="00C449C7"/>
    <w:rsid w:val="00C44A5A"/>
    <w:rsid w:val="00C45D8A"/>
    <w:rsid w:val="00C462B9"/>
    <w:rsid w:val="00C469DF"/>
    <w:rsid w:val="00C46CC0"/>
    <w:rsid w:val="00C46D02"/>
    <w:rsid w:val="00C46DEC"/>
    <w:rsid w:val="00C4739F"/>
    <w:rsid w:val="00C47493"/>
    <w:rsid w:val="00C47D97"/>
    <w:rsid w:val="00C50177"/>
    <w:rsid w:val="00C50844"/>
    <w:rsid w:val="00C50F56"/>
    <w:rsid w:val="00C50F8C"/>
    <w:rsid w:val="00C512C1"/>
    <w:rsid w:val="00C51790"/>
    <w:rsid w:val="00C5193C"/>
    <w:rsid w:val="00C51A72"/>
    <w:rsid w:val="00C527C5"/>
    <w:rsid w:val="00C527FF"/>
    <w:rsid w:val="00C5341C"/>
    <w:rsid w:val="00C53506"/>
    <w:rsid w:val="00C53C4D"/>
    <w:rsid w:val="00C5419B"/>
    <w:rsid w:val="00C54421"/>
    <w:rsid w:val="00C549CF"/>
    <w:rsid w:val="00C54C31"/>
    <w:rsid w:val="00C55384"/>
    <w:rsid w:val="00C55B02"/>
    <w:rsid w:val="00C55F08"/>
    <w:rsid w:val="00C5647E"/>
    <w:rsid w:val="00C56E42"/>
    <w:rsid w:val="00C57155"/>
    <w:rsid w:val="00C5750B"/>
    <w:rsid w:val="00C57734"/>
    <w:rsid w:val="00C57C35"/>
    <w:rsid w:val="00C607BC"/>
    <w:rsid w:val="00C60F72"/>
    <w:rsid w:val="00C6120E"/>
    <w:rsid w:val="00C614BE"/>
    <w:rsid w:val="00C64BA3"/>
    <w:rsid w:val="00C65608"/>
    <w:rsid w:val="00C65E6F"/>
    <w:rsid w:val="00C66170"/>
    <w:rsid w:val="00C666D9"/>
    <w:rsid w:val="00C666FA"/>
    <w:rsid w:val="00C6691F"/>
    <w:rsid w:val="00C670E6"/>
    <w:rsid w:val="00C6781D"/>
    <w:rsid w:val="00C71211"/>
    <w:rsid w:val="00C71BAE"/>
    <w:rsid w:val="00C72025"/>
    <w:rsid w:val="00C73005"/>
    <w:rsid w:val="00C73475"/>
    <w:rsid w:val="00C745E8"/>
    <w:rsid w:val="00C755AC"/>
    <w:rsid w:val="00C75656"/>
    <w:rsid w:val="00C76392"/>
    <w:rsid w:val="00C766AE"/>
    <w:rsid w:val="00C76C04"/>
    <w:rsid w:val="00C76EA4"/>
    <w:rsid w:val="00C777F8"/>
    <w:rsid w:val="00C77A90"/>
    <w:rsid w:val="00C803FE"/>
    <w:rsid w:val="00C81EC4"/>
    <w:rsid w:val="00C8213F"/>
    <w:rsid w:val="00C826CC"/>
    <w:rsid w:val="00C827E9"/>
    <w:rsid w:val="00C83079"/>
    <w:rsid w:val="00C830E6"/>
    <w:rsid w:val="00C831FA"/>
    <w:rsid w:val="00C83876"/>
    <w:rsid w:val="00C83CE1"/>
    <w:rsid w:val="00C843CF"/>
    <w:rsid w:val="00C84DEA"/>
    <w:rsid w:val="00C85250"/>
    <w:rsid w:val="00C8546A"/>
    <w:rsid w:val="00C855B6"/>
    <w:rsid w:val="00C85BBD"/>
    <w:rsid w:val="00C85D54"/>
    <w:rsid w:val="00C85F72"/>
    <w:rsid w:val="00C86838"/>
    <w:rsid w:val="00C86E11"/>
    <w:rsid w:val="00C87011"/>
    <w:rsid w:val="00C876E6"/>
    <w:rsid w:val="00C9072E"/>
    <w:rsid w:val="00C90933"/>
    <w:rsid w:val="00C909D6"/>
    <w:rsid w:val="00C90B00"/>
    <w:rsid w:val="00C91113"/>
    <w:rsid w:val="00C911CA"/>
    <w:rsid w:val="00C9142D"/>
    <w:rsid w:val="00C9143B"/>
    <w:rsid w:val="00C919A6"/>
    <w:rsid w:val="00C91C3F"/>
    <w:rsid w:val="00C92200"/>
    <w:rsid w:val="00C93079"/>
    <w:rsid w:val="00C930D1"/>
    <w:rsid w:val="00C94172"/>
    <w:rsid w:val="00C94546"/>
    <w:rsid w:val="00C94C73"/>
    <w:rsid w:val="00C95695"/>
    <w:rsid w:val="00C9590B"/>
    <w:rsid w:val="00C95ADB"/>
    <w:rsid w:val="00C95DDA"/>
    <w:rsid w:val="00C95E57"/>
    <w:rsid w:val="00C95FA7"/>
    <w:rsid w:val="00C96101"/>
    <w:rsid w:val="00C96B20"/>
    <w:rsid w:val="00C96E4E"/>
    <w:rsid w:val="00C9753A"/>
    <w:rsid w:val="00CA07A8"/>
    <w:rsid w:val="00CA157B"/>
    <w:rsid w:val="00CA202D"/>
    <w:rsid w:val="00CA22FC"/>
    <w:rsid w:val="00CA292E"/>
    <w:rsid w:val="00CA2F94"/>
    <w:rsid w:val="00CA2FC1"/>
    <w:rsid w:val="00CA3002"/>
    <w:rsid w:val="00CA3008"/>
    <w:rsid w:val="00CA398A"/>
    <w:rsid w:val="00CA3CDD"/>
    <w:rsid w:val="00CA471C"/>
    <w:rsid w:val="00CA52D7"/>
    <w:rsid w:val="00CA593B"/>
    <w:rsid w:val="00CA5A84"/>
    <w:rsid w:val="00CA6094"/>
    <w:rsid w:val="00CA645E"/>
    <w:rsid w:val="00CA64B7"/>
    <w:rsid w:val="00CA6935"/>
    <w:rsid w:val="00CA6A43"/>
    <w:rsid w:val="00CA7370"/>
    <w:rsid w:val="00CA7701"/>
    <w:rsid w:val="00CB0957"/>
    <w:rsid w:val="00CB0AC9"/>
    <w:rsid w:val="00CB0D62"/>
    <w:rsid w:val="00CB151A"/>
    <w:rsid w:val="00CB19E2"/>
    <w:rsid w:val="00CB2261"/>
    <w:rsid w:val="00CB37DA"/>
    <w:rsid w:val="00CB40B1"/>
    <w:rsid w:val="00CB527F"/>
    <w:rsid w:val="00CB5334"/>
    <w:rsid w:val="00CB5346"/>
    <w:rsid w:val="00CB5A62"/>
    <w:rsid w:val="00CB5E94"/>
    <w:rsid w:val="00CB65BF"/>
    <w:rsid w:val="00CB6878"/>
    <w:rsid w:val="00CB6DDB"/>
    <w:rsid w:val="00CB6F9E"/>
    <w:rsid w:val="00CB6FD7"/>
    <w:rsid w:val="00CB704C"/>
    <w:rsid w:val="00CB73BE"/>
    <w:rsid w:val="00CB73D2"/>
    <w:rsid w:val="00CB7B29"/>
    <w:rsid w:val="00CC01A6"/>
    <w:rsid w:val="00CC0759"/>
    <w:rsid w:val="00CC0873"/>
    <w:rsid w:val="00CC0AF8"/>
    <w:rsid w:val="00CC1895"/>
    <w:rsid w:val="00CC1BBB"/>
    <w:rsid w:val="00CC20DA"/>
    <w:rsid w:val="00CC22C6"/>
    <w:rsid w:val="00CC2358"/>
    <w:rsid w:val="00CC25F6"/>
    <w:rsid w:val="00CC2D00"/>
    <w:rsid w:val="00CC3402"/>
    <w:rsid w:val="00CC38AF"/>
    <w:rsid w:val="00CC3A54"/>
    <w:rsid w:val="00CC438E"/>
    <w:rsid w:val="00CC51FA"/>
    <w:rsid w:val="00CC5326"/>
    <w:rsid w:val="00CC584A"/>
    <w:rsid w:val="00CC5A73"/>
    <w:rsid w:val="00CC62A3"/>
    <w:rsid w:val="00CC6B83"/>
    <w:rsid w:val="00CC6BAE"/>
    <w:rsid w:val="00CC706D"/>
    <w:rsid w:val="00CC72F4"/>
    <w:rsid w:val="00CC7474"/>
    <w:rsid w:val="00CC75B4"/>
    <w:rsid w:val="00CC7763"/>
    <w:rsid w:val="00CC7988"/>
    <w:rsid w:val="00CD0812"/>
    <w:rsid w:val="00CD087F"/>
    <w:rsid w:val="00CD0C9B"/>
    <w:rsid w:val="00CD0D9D"/>
    <w:rsid w:val="00CD1023"/>
    <w:rsid w:val="00CD1771"/>
    <w:rsid w:val="00CD18D7"/>
    <w:rsid w:val="00CD1C2D"/>
    <w:rsid w:val="00CD232D"/>
    <w:rsid w:val="00CD253F"/>
    <w:rsid w:val="00CD2AC8"/>
    <w:rsid w:val="00CD3403"/>
    <w:rsid w:val="00CD3A87"/>
    <w:rsid w:val="00CD41A3"/>
    <w:rsid w:val="00CD4636"/>
    <w:rsid w:val="00CD4718"/>
    <w:rsid w:val="00CD492D"/>
    <w:rsid w:val="00CD4C1D"/>
    <w:rsid w:val="00CD4DEE"/>
    <w:rsid w:val="00CD502C"/>
    <w:rsid w:val="00CD6A9E"/>
    <w:rsid w:val="00CD73EE"/>
    <w:rsid w:val="00CD7660"/>
    <w:rsid w:val="00CD77CF"/>
    <w:rsid w:val="00CD7EEC"/>
    <w:rsid w:val="00CE04D0"/>
    <w:rsid w:val="00CE04E6"/>
    <w:rsid w:val="00CE0856"/>
    <w:rsid w:val="00CE0EE5"/>
    <w:rsid w:val="00CE0F61"/>
    <w:rsid w:val="00CE109A"/>
    <w:rsid w:val="00CE1171"/>
    <w:rsid w:val="00CE1379"/>
    <w:rsid w:val="00CE14C0"/>
    <w:rsid w:val="00CE18CC"/>
    <w:rsid w:val="00CE1D97"/>
    <w:rsid w:val="00CE201C"/>
    <w:rsid w:val="00CE208B"/>
    <w:rsid w:val="00CE2A39"/>
    <w:rsid w:val="00CE2BD4"/>
    <w:rsid w:val="00CE320D"/>
    <w:rsid w:val="00CE324D"/>
    <w:rsid w:val="00CE325D"/>
    <w:rsid w:val="00CE3BAF"/>
    <w:rsid w:val="00CE3C06"/>
    <w:rsid w:val="00CE4773"/>
    <w:rsid w:val="00CE54B4"/>
    <w:rsid w:val="00CE5940"/>
    <w:rsid w:val="00CE61CD"/>
    <w:rsid w:val="00CE62B2"/>
    <w:rsid w:val="00CE6396"/>
    <w:rsid w:val="00CE63F7"/>
    <w:rsid w:val="00CE668E"/>
    <w:rsid w:val="00CE6AF6"/>
    <w:rsid w:val="00CE71B7"/>
    <w:rsid w:val="00CE7647"/>
    <w:rsid w:val="00CE7B8D"/>
    <w:rsid w:val="00CE7DB4"/>
    <w:rsid w:val="00CE7F04"/>
    <w:rsid w:val="00CF032B"/>
    <w:rsid w:val="00CF07CB"/>
    <w:rsid w:val="00CF1480"/>
    <w:rsid w:val="00CF1BB2"/>
    <w:rsid w:val="00CF1D66"/>
    <w:rsid w:val="00CF1D88"/>
    <w:rsid w:val="00CF2277"/>
    <w:rsid w:val="00CF3CEC"/>
    <w:rsid w:val="00CF3E70"/>
    <w:rsid w:val="00CF3E87"/>
    <w:rsid w:val="00CF428B"/>
    <w:rsid w:val="00CF455A"/>
    <w:rsid w:val="00CF46C0"/>
    <w:rsid w:val="00CF4A6D"/>
    <w:rsid w:val="00CF4A99"/>
    <w:rsid w:val="00CF4D92"/>
    <w:rsid w:val="00CF560E"/>
    <w:rsid w:val="00CF5848"/>
    <w:rsid w:val="00CF6499"/>
    <w:rsid w:val="00CF6811"/>
    <w:rsid w:val="00CF72F9"/>
    <w:rsid w:val="00CF7561"/>
    <w:rsid w:val="00D0042D"/>
    <w:rsid w:val="00D0194E"/>
    <w:rsid w:val="00D01FC6"/>
    <w:rsid w:val="00D02E7A"/>
    <w:rsid w:val="00D03019"/>
    <w:rsid w:val="00D03871"/>
    <w:rsid w:val="00D03CC6"/>
    <w:rsid w:val="00D03F00"/>
    <w:rsid w:val="00D04556"/>
    <w:rsid w:val="00D04957"/>
    <w:rsid w:val="00D04C0A"/>
    <w:rsid w:val="00D057BF"/>
    <w:rsid w:val="00D0585D"/>
    <w:rsid w:val="00D060DF"/>
    <w:rsid w:val="00D06F26"/>
    <w:rsid w:val="00D07249"/>
    <w:rsid w:val="00D07591"/>
    <w:rsid w:val="00D07B6E"/>
    <w:rsid w:val="00D07BA0"/>
    <w:rsid w:val="00D10ADA"/>
    <w:rsid w:val="00D10B26"/>
    <w:rsid w:val="00D10D9A"/>
    <w:rsid w:val="00D11026"/>
    <w:rsid w:val="00D11065"/>
    <w:rsid w:val="00D11091"/>
    <w:rsid w:val="00D1130E"/>
    <w:rsid w:val="00D11916"/>
    <w:rsid w:val="00D119B6"/>
    <w:rsid w:val="00D1240D"/>
    <w:rsid w:val="00D1291F"/>
    <w:rsid w:val="00D12CE8"/>
    <w:rsid w:val="00D13107"/>
    <w:rsid w:val="00D13D53"/>
    <w:rsid w:val="00D13F6F"/>
    <w:rsid w:val="00D14424"/>
    <w:rsid w:val="00D14AB7"/>
    <w:rsid w:val="00D14CF2"/>
    <w:rsid w:val="00D1520B"/>
    <w:rsid w:val="00D152E2"/>
    <w:rsid w:val="00D15608"/>
    <w:rsid w:val="00D156B1"/>
    <w:rsid w:val="00D158C2"/>
    <w:rsid w:val="00D16115"/>
    <w:rsid w:val="00D16AF2"/>
    <w:rsid w:val="00D171C0"/>
    <w:rsid w:val="00D17299"/>
    <w:rsid w:val="00D17842"/>
    <w:rsid w:val="00D17E69"/>
    <w:rsid w:val="00D20AD3"/>
    <w:rsid w:val="00D20D7D"/>
    <w:rsid w:val="00D20DFE"/>
    <w:rsid w:val="00D21171"/>
    <w:rsid w:val="00D216A2"/>
    <w:rsid w:val="00D21A93"/>
    <w:rsid w:val="00D21E9A"/>
    <w:rsid w:val="00D21EBE"/>
    <w:rsid w:val="00D2242C"/>
    <w:rsid w:val="00D22842"/>
    <w:rsid w:val="00D22C0C"/>
    <w:rsid w:val="00D22D96"/>
    <w:rsid w:val="00D22E04"/>
    <w:rsid w:val="00D2300A"/>
    <w:rsid w:val="00D230F0"/>
    <w:rsid w:val="00D236BD"/>
    <w:rsid w:val="00D23F52"/>
    <w:rsid w:val="00D25179"/>
    <w:rsid w:val="00D252F0"/>
    <w:rsid w:val="00D25727"/>
    <w:rsid w:val="00D2667A"/>
    <w:rsid w:val="00D26759"/>
    <w:rsid w:val="00D268EF"/>
    <w:rsid w:val="00D26A95"/>
    <w:rsid w:val="00D26B0B"/>
    <w:rsid w:val="00D26D74"/>
    <w:rsid w:val="00D2718B"/>
    <w:rsid w:val="00D27772"/>
    <w:rsid w:val="00D277A2"/>
    <w:rsid w:val="00D277D5"/>
    <w:rsid w:val="00D27861"/>
    <w:rsid w:val="00D27862"/>
    <w:rsid w:val="00D27893"/>
    <w:rsid w:val="00D301CD"/>
    <w:rsid w:val="00D305C1"/>
    <w:rsid w:val="00D307E1"/>
    <w:rsid w:val="00D30EDF"/>
    <w:rsid w:val="00D31C73"/>
    <w:rsid w:val="00D31EA7"/>
    <w:rsid w:val="00D320BD"/>
    <w:rsid w:val="00D3291F"/>
    <w:rsid w:val="00D33118"/>
    <w:rsid w:val="00D33786"/>
    <w:rsid w:val="00D33A5B"/>
    <w:rsid w:val="00D33B01"/>
    <w:rsid w:val="00D3408C"/>
    <w:rsid w:val="00D3411E"/>
    <w:rsid w:val="00D34576"/>
    <w:rsid w:val="00D34BCD"/>
    <w:rsid w:val="00D34D0C"/>
    <w:rsid w:val="00D3539D"/>
    <w:rsid w:val="00D358E3"/>
    <w:rsid w:val="00D361FE"/>
    <w:rsid w:val="00D3642C"/>
    <w:rsid w:val="00D36B25"/>
    <w:rsid w:val="00D37335"/>
    <w:rsid w:val="00D37625"/>
    <w:rsid w:val="00D379B4"/>
    <w:rsid w:val="00D40278"/>
    <w:rsid w:val="00D403F1"/>
    <w:rsid w:val="00D40E34"/>
    <w:rsid w:val="00D41454"/>
    <w:rsid w:val="00D415C8"/>
    <w:rsid w:val="00D41896"/>
    <w:rsid w:val="00D41A94"/>
    <w:rsid w:val="00D42090"/>
    <w:rsid w:val="00D43858"/>
    <w:rsid w:val="00D442B5"/>
    <w:rsid w:val="00D44BD3"/>
    <w:rsid w:val="00D456BD"/>
    <w:rsid w:val="00D46494"/>
    <w:rsid w:val="00D46682"/>
    <w:rsid w:val="00D46B05"/>
    <w:rsid w:val="00D46EF5"/>
    <w:rsid w:val="00D474A8"/>
    <w:rsid w:val="00D501C3"/>
    <w:rsid w:val="00D508C5"/>
    <w:rsid w:val="00D50BB5"/>
    <w:rsid w:val="00D50E24"/>
    <w:rsid w:val="00D515EA"/>
    <w:rsid w:val="00D51DF7"/>
    <w:rsid w:val="00D52275"/>
    <w:rsid w:val="00D52299"/>
    <w:rsid w:val="00D5242E"/>
    <w:rsid w:val="00D52438"/>
    <w:rsid w:val="00D52B11"/>
    <w:rsid w:val="00D530B0"/>
    <w:rsid w:val="00D53CB5"/>
    <w:rsid w:val="00D53E1E"/>
    <w:rsid w:val="00D541CD"/>
    <w:rsid w:val="00D546E3"/>
    <w:rsid w:val="00D56391"/>
    <w:rsid w:val="00D5643E"/>
    <w:rsid w:val="00D5689B"/>
    <w:rsid w:val="00D56D65"/>
    <w:rsid w:val="00D56DFD"/>
    <w:rsid w:val="00D57080"/>
    <w:rsid w:val="00D57306"/>
    <w:rsid w:val="00D575D9"/>
    <w:rsid w:val="00D57708"/>
    <w:rsid w:val="00D57EAD"/>
    <w:rsid w:val="00D601A7"/>
    <w:rsid w:val="00D62186"/>
    <w:rsid w:val="00D62381"/>
    <w:rsid w:val="00D62AB2"/>
    <w:rsid w:val="00D62D1D"/>
    <w:rsid w:val="00D63970"/>
    <w:rsid w:val="00D6402B"/>
    <w:rsid w:val="00D6526E"/>
    <w:rsid w:val="00D65C28"/>
    <w:rsid w:val="00D67321"/>
    <w:rsid w:val="00D6734C"/>
    <w:rsid w:val="00D675F0"/>
    <w:rsid w:val="00D70914"/>
    <w:rsid w:val="00D70BFA"/>
    <w:rsid w:val="00D70D9F"/>
    <w:rsid w:val="00D71220"/>
    <w:rsid w:val="00D7178C"/>
    <w:rsid w:val="00D71B1D"/>
    <w:rsid w:val="00D71BFE"/>
    <w:rsid w:val="00D71D90"/>
    <w:rsid w:val="00D72536"/>
    <w:rsid w:val="00D727FB"/>
    <w:rsid w:val="00D72874"/>
    <w:rsid w:val="00D72A74"/>
    <w:rsid w:val="00D730CF"/>
    <w:rsid w:val="00D7338B"/>
    <w:rsid w:val="00D746E3"/>
    <w:rsid w:val="00D74811"/>
    <w:rsid w:val="00D74889"/>
    <w:rsid w:val="00D748D9"/>
    <w:rsid w:val="00D74F65"/>
    <w:rsid w:val="00D7563E"/>
    <w:rsid w:val="00D7594B"/>
    <w:rsid w:val="00D75BBC"/>
    <w:rsid w:val="00D76948"/>
    <w:rsid w:val="00D779AD"/>
    <w:rsid w:val="00D77F18"/>
    <w:rsid w:val="00D80115"/>
    <w:rsid w:val="00D80171"/>
    <w:rsid w:val="00D806A3"/>
    <w:rsid w:val="00D815EB"/>
    <w:rsid w:val="00D819A6"/>
    <w:rsid w:val="00D820F2"/>
    <w:rsid w:val="00D82927"/>
    <w:rsid w:val="00D82937"/>
    <w:rsid w:val="00D82D9B"/>
    <w:rsid w:val="00D83742"/>
    <w:rsid w:val="00D842B7"/>
    <w:rsid w:val="00D845EB"/>
    <w:rsid w:val="00D848AE"/>
    <w:rsid w:val="00D84A8D"/>
    <w:rsid w:val="00D85429"/>
    <w:rsid w:val="00D85927"/>
    <w:rsid w:val="00D85D6C"/>
    <w:rsid w:val="00D85E4A"/>
    <w:rsid w:val="00D8616F"/>
    <w:rsid w:val="00D86495"/>
    <w:rsid w:val="00D86A9E"/>
    <w:rsid w:val="00D86E55"/>
    <w:rsid w:val="00D90339"/>
    <w:rsid w:val="00D9082E"/>
    <w:rsid w:val="00D90943"/>
    <w:rsid w:val="00D9115F"/>
    <w:rsid w:val="00D914E8"/>
    <w:rsid w:val="00D921DE"/>
    <w:rsid w:val="00D92568"/>
    <w:rsid w:val="00D92F20"/>
    <w:rsid w:val="00D937F6"/>
    <w:rsid w:val="00D93C66"/>
    <w:rsid w:val="00D940F6"/>
    <w:rsid w:val="00D94291"/>
    <w:rsid w:val="00D942BC"/>
    <w:rsid w:val="00D949B4"/>
    <w:rsid w:val="00D9508B"/>
    <w:rsid w:val="00D950FB"/>
    <w:rsid w:val="00D954EC"/>
    <w:rsid w:val="00D95756"/>
    <w:rsid w:val="00D95779"/>
    <w:rsid w:val="00D95E01"/>
    <w:rsid w:val="00D95E98"/>
    <w:rsid w:val="00D960A4"/>
    <w:rsid w:val="00D961A4"/>
    <w:rsid w:val="00D96723"/>
    <w:rsid w:val="00D9691C"/>
    <w:rsid w:val="00D96988"/>
    <w:rsid w:val="00D978BB"/>
    <w:rsid w:val="00D97DFC"/>
    <w:rsid w:val="00DA02AF"/>
    <w:rsid w:val="00DA0530"/>
    <w:rsid w:val="00DA0A20"/>
    <w:rsid w:val="00DA0B17"/>
    <w:rsid w:val="00DA14CA"/>
    <w:rsid w:val="00DA1571"/>
    <w:rsid w:val="00DA19B7"/>
    <w:rsid w:val="00DA207B"/>
    <w:rsid w:val="00DA368B"/>
    <w:rsid w:val="00DA36C8"/>
    <w:rsid w:val="00DA48CA"/>
    <w:rsid w:val="00DA5A97"/>
    <w:rsid w:val="00DA5AA4"/>
    <w:rsid w:val="00DA5F4B"/>
    <w:rsid w:val="00DA5FBB"/>
    <w:rsid w:val="00DA6496"/>
    <w:rsid w:val="00DB0023"/>
    <w:rsid w:val="00DB048A"/>
    <w:rsid w:val="00DB07D3"/>
    <w:rsid w:val="00DB0861"/>
    <w:rsid w:val="00DB08D8"/>
    <w:rsid w:val="00DB0B10"/>
    <w:rsid w:val="00DB0B36"/>
    <w:rsid w:val="00DB11E6"/>
    <w:rsid w:val="00DB1B00"/>
    <w:rsid w:val="00DB22F1"/>
    <w:rsid w:val="00DB2880"/>
    <w:rsid w:val="00DB2B72"/>
    <w:rsid w:val="00DB3543"/>
    <w:rsid w:val="00DB366C"/>
    <w:rsid w:val="00DB3FED"/>
    <w:rsid w:val="00DB4369"/>
    <w:rsid w:val="00DB44CD"/>
    <w:rsid w:val="00DB46CE"/>
    <w:rsid w:val="00DB547D"/>
    <w:rsid w:val="00DB569C"/>
    <w:rsid w:val="00DB5789"/>
    <w:rsid w:val="00DB5ADF"/>
    <w:rsid w:val="00DB62E8"/>
    <w:rsid w:val="00DB6341"/>
    <w:rsid w:val="00DB68FF"/>
    <w:rsid w:val="00DB6954"/>
    <w:rsid w:val="00DB6D38"/>
    <w:rsid w:val="00DB6EE8"/>
    <w:rsid w:val="00DC061F"/>
    <w:rsid w:val="00DC0C39"/>
    <w:rsid w:val="00DC1284"/>
    <w:rsid w:val="00DC1439"/>
    <w:rsid w:val="00DC19C1"/>
    <w:rsid w:val="00DC2105"/>
    <w:rsid w:val="00DC216C"/>
    <w:rsid w:val="00DC2461"/>
    <w:rsid w:val="00DC29FB"/>
    <w:rsid w:val="00DC2CF9"/>
    <w:rsid w:val="00DC2D3B"/>
    <w:rsid w:val="00DC2D7E"/>
    <w:rsid w:val="00DC325C"/>
    <w:rsid w:val="00DC33F7"/>
    <w:rsid w:val="00DC3AFD"/>
    <w:rsid w:val="00DC3BB2"/>
    <w:rsid w:val="00DC3CCC"/>
    <w:rsid w:val="00DC472B"/>
    <w:rsid w:val="00DC4CA1"/>
    <w:rsid w:val="00DC51F6"/>
    <w:rsid w:val="00DC52B5"/>
    <w:rsid w:val="00DC623A"/>
    <w:rsid w:val="00DC6448"/>
    <w:rsid w:val="00DC6AD5"/>
    <w:rsid w:val="00DC756B"/>
    <w:rsid w:val="00DD04F6"/>
    <w:rsid w:val="00DD07F5"/>
    <w:rsid w:val="00DD1378"/>
    <w:rsid w:val="00DD15A7"/>
    <w:rsid w:val="00DD1A8F"/>
    <w:rsid w:val="00DD1B70"/>
    <w:rsid w:val="00DD21FA"/>
    <w:rsid w:val="00DD22B6"/>
    <w:rsid w:val="00DD2B63"/>
    <w:rsid w:val="00DD2FED"/>
    <w:rsid w:val="00DD31C7"/>
    <w:rsid w:val="00DD34B6"/>
    <w:rsid w:val="00DD3CFD"/>
    <w:rsid w:val="00DD47E3"/>
    <w:rsid w:val="00DD48C1"/>
    <w:rsid w:val="00DD51B8"/>
    <w:rsid w:val="00DD52EF"/>
    <w:rsid w:val="00DD5848"/>
    <w:rsid w:val="00DD5AC6"/>
    <w:rsid w:val="00DD5D23"/>
    <w:rsid w:val="00DD5E7A"/>
    <w:rsid w:val="00DD6A7A"/>
    <w:rsid w:val="00DD782C"/>
    <w:rsid w:val="00DD79AE"/>
    <w:rsid w:val="00DE0523"/>
    <w:rsid w:val="00DE0744"/>
    <w:rsid w:val="00DE0DD0"/>
    <w:rsid w:val="00DE1409"/>
    <w:rsid w:val="00DE16AA"/>
    <w:rsid w:val="00DE2999"/>
    <w:rsid w:val="00DE2F77"/>
    <w:rsid w:val="00DE3439"/>
    <w:rsid w:val="00DE3A27"/>
    <w:rsid w:val="00DE44F9"/>
    <w:rsid w:val="00DE45D1"/>
    <w:rsid w:val="00DE4861"/>
    <w:rsid w:val="00DE490A"/>
    <w:rsid w:val="00DE4A8A"/>
    <w:rsid w:val="00DE4CBC"/>
    <w:rsid w:val="00DE4ED0"/>
    <w:rsid w:val="00DE55C5"/>
    <w:rsid w:val="00DE566A"/>
    <w:rsid w:val="00DE586F"/>
    <w:rsid w:val="00DE5EBB"/>
    <w:rsid w:val="00DE6418"/>
    <w:rsid w:val="00DE64D4"/>
    <w:rsid w:val="00DE6960"/>
    <w:rsid w:val="00DE6E2F"/>
    <w:rsid w:val="00DE70EC"/>
    <w:rsid w:val="00DE73FF"/>
    <w:rsid w:val="00DE7D03"/>
    <w:rsid w:val="00DF0575"/>
    <w:rsid w:val="00DF0A9C"/>
    <w:rsid w:val="00DF0C7C"/>
    <w:rsid w:val="00DF0DFA"/>
    <w:rsid w:val="00DF0ED9"/>
    <w:rsid w:val="00DF1345"/>
    <w:rsid w:val="00DF1425"/>
    <w:rsid w:val="00DF142B"/>
    <w:rsid w:val="00DF182C"/>
    <w:rsid w:val="00DF1A58"/>
    <w:rsid w:val="00DF1F8A"/>
    <w:rsid w:val="00DF2375"/>
    <w:rsid w:val="00DF2FFE"/>
    <w:rsid w:val="00DF3825"/>
    <w:rsid w:val="00DF39C8"/>
    <w:rsid w:val="00DF3E4A"/>
    <w:rsid w:val="00DF42D9"/>
    <w:rsid w:val="00DF44AC"/>
    <w:rsid w:val="00DF49B4"/>
    <w:rsid w:val="00DF4E34"/>
    <w:rsid w:val="00DF63C5"/>
    <w:rsid w:val="00DF63D4"/>
    <w:rsid w:val="00DF6521"/>
    <w:rsid w:val="00DF6900"/>
    <w:rsid w:val="00DF6BC0"/>
    <w:rsid w:val="00DF6BF7"/>
    <w:rsid w:val="00DF7924"/>
    <w:rsid w:val="00DF7D00"/>
    <w:rsid w:val="00E00BE3"/>
    <w:rsid w:val="00E00D60"/>
    <w:rsid w:val="00E010A9"/>
    <w:rsid w:val="00E016B1"/>
    <w:rsid w:val="00E0194B"/>
    <w:rsid w:val="00E01C94"/>
    <w:rsid w:val="00E02040"/>
    <w:rsid w:val="00E0212F"/>
    <w:rsid w:val="00E02856"/>
    <w:rsid w:val="00E0311E"/>
    <w:rsid w:val="00E032E3"/>
    <w:rsid w:val="00E03315"/>
    <w:rsid w:val="00E03E73"/>
    <w:rsid w:val="00E042AF"/>
    <w:rsid w:val="00E04A4D"/>
    <w:rsid w:val="00E04F7F"/>
    <w:rsid w:val="00E05A17"/>
    <w:rsid w:val="00E05C2E"/>
    <w:rsid w:val="00E0607C"/>
    <w:rsid w:val="00E06251"/>
    <w:rsid w:val="00E0630F"/>
    <w:rsid w:val="00E06E71"/>
    <w:rsid w:val="00E07B9F"/>
    <w:rsid w:val="00E07DA4"/>
    <w:rsid w:val="00E1016F"/>
    <w:rsid w:val="00E10205"/>
    <w:rsid w:val="00E10813"/>
    <w:rsid w:val="00E108D3"/>
    <w:rsid w:val="00E1101C"/>
    <w:rsid w:val="00E114CF"/>
    <w:rsid w:val="00E117CB"/>
    <w:rsid w:val="00E11F9D"/>
    <w:rsid w:val="00E12177"/>
    <w:rsid w:val="00E129C5"/>
    <w:rsid w:val="00E130CB"/>
    <w:rsid w:val="00E138DB"/>
    <w:rsid w:val="00E13F21"/>
    <w:rsid w:val="00E140E3"/>
    <w:rsid w:val="00E15168"/>
    <w:rsid w:val="00E15808"/>
    <w:rsid w:val="00E15FB4"/>
    <w:rsid w:val="00E16E91"/>
    <w:rsid w:val="00E17D2C"/>
    <w:rsid w:val="00E2020C"/>
    <w:rsid w:val="00E20F10"/>
    <w:rsid w:val="00E20FD8"/>
    <w:rsid w:val="00E21522"/>
    <w:rsid w:val="00E215AA"/>
    <w:rsid w:val="00E217ED"/>
    <w:rsid w:val="00E22004"/>
    <w:rsid w:val="00E221D2"/>
    <w:rsid w:val="00E2315C"/>
    <w:rsid w:val="00E24492"/>
    <w:rsid w:val="00E25208"/>
    <w:rsid w:val="00E265E6"/>
    <w:rsid w:val="00E26663"/>
    <w:rsid w:val="00E27149"/>
    <w:rsid w:val="00E27302"/>
    <w:rsid w:val="00E2732D"/>
    <w:rsid w:val="00E27536"/>
    <w:rsid w:val="00E27737"/>
    <w:rsid w:val="00E30044"/>
    <w:rsid w:val="00E300CF"/>
    <w:rsid w:val="00E31D09"/>
    <w:rsid w:val="00E32FC2"/>
    <w:rsid w:val="00E331D8"/>
    <w:rsid w:val="00E335EB"/>
    <w:rsid w:val="00E34760"/>
    <w:rsid w:val="00E34B48"/>
    <w:rsid w:val="00E35425"/>
    <w:rsid w:val="00E3568B"/>
    <w:rsid w:val="00E35997"/>
    <w:rsid w:val="00E36141"/>
    <w:rsid w:val="00E364CA"/>
    <w:rsid w:val="00E36FE1"/>
    <w:rsid w:val="00E370F5"/>
    <w:rsid w:val="00E372EC"/>
    <w:rsid w:val="00E37A41"/>
    <w:rsid w:val="00E40550"/>
    <w:rsid w:val="00E40F4D"/>
    <w:rsid w:val="00E412C7"/>
    <w:rsid w:val="00E41502"/>
    <w:rsid w:val="00E415B8"/>
    <w:rsid w:val="00E42485"/>
    <w:rsid w:val="00E42D54"/>
    <w:rsid w:val="00E43579"/>
    <w:rsid w:val="00E43B6E"/>
    <w:rsid w:val="00E43DAA"/>
    <w:rsid w:val="00E44720"/>
    <w:rsid w:val="00E4499C"/>
    <w:rsid w:val="00E457C2"/>
    <w:rsid w:val="00E45FAF"/>
    <w:rsid w:val="00E45FCB"/>
    <w:rsid w:val="00E4669B"/>
    <w:rsid w:val="00E46B6E"/>
    <w:rsid w:val="00E473F8"/>
    <w:rsid w:val="00E475A6"/>
    <w:rsid w:val="00E4794E"/>
    <w:rsid w:val="00E47F00"/>
    <w:rsid w:val="00E5004D"/>
    <w:rsid w:val="00E501FA"/>
    <w:rsid w:val="00E51034"/>
    <w:rsid w:val="00E51148"/>
    <w:rsid w:val="00E51473"/>
    <w:rsid w:val="00E51D19"/>
    <w:rsid w:val="00E51D1D"/>
    <w:rsid w:val="00E52070"/>
    <w:rsid w:val="00E52573"/>
    <w:rsid w:val="00E527E8"/>
    <w:rsid w:val="00E52A02"/>
    <w:rsid w:val="00E52D69"/>
    <w:rsid w:val="00E53740"/>
    <w:rsid w:val="00E5393B"/>
    <w:rsid w:val="00E53947"/>
    <w:rsid w:val="00E53C59"/>
    <w:rsid w:val="00E55482"/>
    <w:rsid w:val="00E55A75"/>
    <w:rsid w:val="00E55C26"/>
    <w:rsid w:val="00E56471"/>
    <w:rsid w:val="00E5659E"/>
    <w:rsid w:val="00E5709A"/>
    <w:rsid w:val="00E57962"/>
    <w:rsid w:val="00E60044"/>
    <w:rsid w:val="00E62124"/>
    <w:rsid w:val="00E6230B"/>
    <w:rsid w:val="00E6273D"/>
    <w:rsid w:val="00E62EBA"/>
    <w:rsid w:val="00E633CC"/>
    <w:rsid w:val="00E63734"/>
    <w:rsid w:val="00E63A45"/>
    <w:rsid w:val="00E65503"/>
    <w:rsid w:val="00E656A1"/>
    <w:rsid w:val="00E65DF7"/>
    <w:rsid w:val="00E663E4"/>
    <w:rsid w:val="00E66719"/>
    <w:rsid w:val="00E6684A"/>
    <w:rsid w:val="00E668CD"/>
    <w:rsid w:val="00E66D09"/>
    <w:rsid w:val="00E66EFA"/>
    <w:rsid w:val="00E675DD"/>
    <w:rsid w:val="00E6791C"/>
    <w:rsid w:val="00E7049D"/>
    <w:rsid w:val="00E7139C"/>
    <w:rsid w:val="00E71500"/>
    <w:rsid w:val="00E7175B"/>
    <w:rsid w:val="00E71951"/>
    <w:rsid w:val="00E72E24"/>
    <w:rsid w:val="00E73717"/>
    <w:rsid w:val="00E75458"/>
    <w:rsid w:val="00E7557D"/>
    <w:rsid w:val="00E75C0B"/>
    <w:rsid w:val="00E75D7A"/>
    <w:rsid w:val="00E75F97"/>
    <w:rsid w:val="00E76358"/>
    <w:rsid w:val="00E76399"/>
    <w:rsid w:val="00E7639F"/>
    <w:rsid w:val="00E76CD1"/>
    <w:rsid w:val="00E7748D"/>
    <w:rsid w:val="00E7790F"/>
    <w:rsid w:val="00E779B1"/>
    <w:rsid w:val="00E77B21"/>
    <w:rsid w:val="00E80339"/>
    <w:rsid w:val="00E80943"/>
    <w:rsid w:val="00E80BF6"/>
    <w:rsid w:val="00E8128A"/>
    <w:rsid w:val="00E819A3"/>
    <w:rsid w:val="00E823C8"/>
    <w:rsid w:val="00E82BAF"/>
    <w:rsid w:val="00E82DBD"/>
    <w:rsid w:val="00E82E99"/>
    <w:rsid w:val="00E8329F"/>
    <w:rsid w:val="00E8346F"/>
    <w:rsid w:val="00E83D22"/>
    <w:rsid w:val="00E8450C"/>
    <w:rsid w:val="00E84835"/>
    <w:rsid w:val="00E84FC1"/>
    <w:rsid w:val="00E8574E"/>
    <w:rsid w:val="00E857CB"/>
    <w:rsid w:val="00E858F9"/>
    <w:rsid w:val="00E85D25"/>
    <w:rsid w:val="00E86C4D"/>
    <w:rsid w:val="00E874DC"/>
    <w:rsid w:val="00E8763B"/>
    <w:rsid w:val="00E87658"/>
    <w:rsid w:val="00E877C7"/>
    <w:rsid w:val="00E878F3"/>
    <w:rsid w:val="00E87900"/>
    <w:rsid w:val="00E879B4"/>
    <w:rsid w:val="00E87C14"/>
    <w:rsid w:val="00E9077D"/>
    <w:rsid w:val="00E90B31"/>
    <w:rsid w:val="00E91251"/>
    <w:rsid w:val="00E91756"/>
    <w:rsid w:val="00E919E9"/>
    <w:rsid w:val="00E91B13"/>
    <w:rsid w:val="00E92B1E"/>
    <w:rsid w:val="00E9321F"/>
    <w:rsid w:val="00E934B8"/>
    <w:rsid w:val="00E940ED"/>
    <w:rsid w:val="00E94333"/>
    <w:rsid w:val="00E94551"/>
    <w:rsid w:val="00E9552D"/>
    <w:rsid w:val="00E9578F"/>
    <w:rsid w:val="00E95D21"/>
    <w:rsid w:val="00E96AFE"/>
    <w:rsid w:val="00E976F4"/>
    <w:rsid w:val="00E97E9B"/>
    <w:rsid w:val="00EA066F"/>
    <w:rsid w:val="00EA099C"/>
    <w:rsid w:val="00EA18C6"/>
    <w:rsid w:val="00EA1AB8"/>
    <w:rsid w:val="00EA1B03"/>
    <w:rsid w:val="00EA2361"/>
    <w:rsid w:val="00EA2755"/>
    <w:rsid w:val="00EA2963"/>
    <w:rsid w:val="00EA2DA1"/>
    <w:rsid w:val="00EA3025"/>
    <w:rsid w:val="00EA3448"/>
    <w:rsid w:val="00EA372F"/>
    <w:rsid w:val="00EA3730"/>
    <w:rsid w:val="00EA3F65"/>
    <w:rsid w:val="00EA5388"/>
    <w:rsid w:val="00EA577E"/>
    <w:rsid w:val="00EA6085"/>
    <w:rsid w:val="00EA60DF"/>
    <w:rsid w:val="00EA6327"/>
    <w:rsid w:val="00EA663A"/>
    <w:rsid w:val="00EA695C"/>
    <w:rsid w:val="00EA6A6F"/>
    <w:rsid w:val="00EA7614"/>
    <w:rsid w:val="00EA7619"/>
    <w:rsid w:val="00EA7B06"/>
    <w:rsid w:val="00EA7B11"/>
    <w:rsid w:val="00EA7D3B"/>
    <w:rsid w:val="00EB017E"/>
    <w:rsid w:val="00EB0928"/>
    <w:rsid w:val="00EB0A6B"/>
    <w:rsid w:val="00EB0B4B"/>
    <w:rsid w:val="00EB14A5"/>
    <w:rsid w:val="00EB1A94"/>
    <w:rsid w:val="00EB1B13"/>
    <w:rsid w:val="00EB1F94"/>
    <w:rsid w:val="00EB2B9F"/>
    <w:rsid w:val="00EB2EF4"/>
    <w:rsid w:val="00EB307D"/>
    <w:rsid w:val="00EB374A"/>
    <w:rsid w:val="00EB374B"/>
    <w:rsid w:val="00EB4413"/>
    <w:rsid w:val="00EB4B6B"/>
    <w:rsid w:val="00EB4C19"/>
    <w:rsid w:val="00EB4D81"/>
    <w:rsid w:val="00EB4EE2"/>
    <w:rsid w:val="00EB51C3"/>
    <w:rsid w:val="00EB5B9A"/>
    <w:rsid w:val="00EB633A"/>
    <w:rsid w:val="00EB68CE"/>
    <w:rsid w:val="00EB7149"/>
    <w:rsid w:val="00EB73CF"/>
    <w:rsid w:val="00EB7682"/>
    <w:rsid w:val="00EB76E2"/>
    <w:rsid w:val="00EB788F"/>
    <w:rsid w:val="00EB789F"/>
    <w:rsid w:val="00EB7F7B"/>
    <w:rsid w:val="00EC0273"/>
    <w:rsid w:val="00EC0925"/>
    <w:rsid w:val="00EC0CCF"/>
    <w:rsid w:val="00EC1070"/>
    <w:rsid w:val="00EC16B0"/>
    <w:rsid w:val="00EC17AF"/>
    <w:rsid w:val="00EC1CCF"/>
    <w:rsid w:val="00EC1E89"/>
    <w:rsid w:val="00EC2921"/>
    <w:rsid w:val="00EC3BE0"/>
    <w:rsid w:val="00EC3C5D"/>
    <w:rsid w:val="00EC4351"/>
    <w:rsid w:val="00EC4718"/>
    <w:rsid w:val="00EC490A"/>
    <w:rsid w:val="00EC4B55"/>
    <w:rsid w:val="00EC4E8B"/>
    <w:rsid w:val="00EC5614"/>
    <w:rsid w:val="00EC5902"/>
    <w:rsid w:val="00EC6526"/>
    <w:rsid w:val="00EC68A6"/>
    <w:rsid w:val="00EC68C8"/>
    <w:rsid w:val="00EC75B8"/>
    <w:rsid w:val="00EC7C22"/>
    <w:rsid w:val="00ED0041"/>
    <w:rsid w:val="00ED06E1"/>
    <w:rsid w:val="00ED075B"/>
    <w:rsid w:val="00ED09D3"/>
    <w:rsid w:val="00ED1178"/>
    <w:rsid w:val="00ED249F"/>
    <w:rsid w:val="00ED2675"/>
    <w:rsid w:val="00ED26B3"/>
    <w:rsid w:val="00ED26BC"/>
    <w:rsid w:val="00ED2B98"/>
    <w:rsid w:val="00ED2D5D"/>
    <w:rsid w:val="00ED2F7F"/>
    <w:rsid w:val="00ED2FC9"/>
    <w:rsid w:val="00ED3022"/>
    <w:rsid w:val="00ED3440"/>
    <w:rsid w:val="00ED3C0A"/>
    <w:rsid w:val="00ED3E1E"/>
    <w:rsid w:val="00ED426F"/>
    <w:rsid w:val="00ED4E8E"/>
    <w:rsid w:val="00ED5B3B"/>
    <w:rsid w:val="00ED5D9A"/>
    <w:rsid w:val="00ED6170"/>
    <w:rsid w:val="00ED672E"/>
    <w:rsid w:val="00ED6C06"/>
    <w:rsid w:val="00ED6FBE"/>
    <w:rsid w:val="00ED740F"/>
    <w:rsid w:val="00ED7B89"/>
    <w:rsid w:val="00ED7D56"/>
    <w:rsid w:val="00EE022C"/>
    <w:rsid w:val="00EE0645"/>
    <w:rsid w:val="00EE099C"/>
    <w:rsid w:val="00EE0C27"/>
    <w:rsid w:val="00EE0C8A"/>
    <w:rsid w:val="00EE0D2A"/>
    <w:rsid w:val="00EE0E79"/>
    <w:rsid w:val="00EE10D9"/>
    <w:rsid w:val="00EE1193"/>
    <w:rsid w:val="00EE1196"/>
    <w:rsid w:val="00EE18B3"/>
    <w:rsid w:val="00EE1C8B"/>
    <w:rsid w:val="00EE1CCC"/>
    <w:rsid w:val="00EE1FC0"/>
    <w:rsid w:val="00EE1FD1"/>
    <w:rsid w:val="00EE204B"/>
    <w:rsid w:val="00EE2246"/>
    <w:rsid w:val="00EE28B4"/>
    <w:rsid w:val="00EE29AC"/>
    <w:rsid w:val="00EE2A55"/>
    <w:rsid w:val="00EE2E0F"/>
    <w:rsid w:val="00EE2F2A"/>
    <w:rsid w:val="00EE30F2"/>
    <w:rsid w:val="00EE310C"/>
    <w:rsid w:val="00EE380E"/>
    <w:rsid w:val="00EE3A39"/>
    <w:rsid w:val="00EE4C4B"/>
    <w:rsid w:val="00EE55C7"/>
    <w:rsid w:val="00EE57D8"/>
    <w:rsid w:val="00EE5992"/>
    <w:rsid w:val="00EE5AF6"/>
    <w:rsid w:val="00EE5F9E"/>
    <w:rsid w:val="00EE6239"/>
    <w:rsid w:val="00EE6C18"/>
    <w:rsid w:val="00EE6D71"/>
    <w:rsid w:val="00EF0032"/>
    <w:rsid w:val="00EF047F"/>
    <w:rsid w:val="00EF0AA2"/>
    <w:rsid w:val="00EF152E"/>
    <w:rsid w:val="00EF19C0"/>
    <w:rsid w:val="00EF1E08"/>
    <w:rsid w:val="00EF2231"/>
    <w:rsid w:val="00EF2E2F"/>
    <w:rsid w:val="00EF44ED"/>
    <w:rsid w:val="00EF4CC8"/>
    <w:rsid w:val="00EF527C"/>
    <w:rsid w:val="00EF56B1"/>
    <w:rsid w:val="00EF5979"/>
    <w:rsid w:val="00EF6013"/>
    <w:rsid w:val="00EF6676"/>
    <w:rsid w:val="00EF7079"/>
    <w:rsid w:val="00F00138"/>
    <w:rsid w:val="00F00310"/>
    <w:rsid w:val="00F006E1"/>
    <w:rsid w:val="00F007FB"/>
    <w:rsid w:val="00F00AB2"/>
    <w:rsid w:val="00F0169F"/>
    <w:rsid w:val="00F01B54"/>
    <w:rsid w:val="00F01F22"/>
    <w:rsid w:val="00F02793"/>
    <w:rsid w:val="00F029F1"/>
    <w:rsid w:val="00F02A8F"/>
    <w:rsid w:val="00F02B8C"/>
    <w:rsid w:val="00F03258"/>
    <w:rsid w:val="00F03B48"/>
    <w:rsid w:val="00F03F43"/>
    <w:rsid w:val="00F04183"/>
    <w:rsid w:val="00F04E12"/>
    <w:rsid w:val="00F05058"/>
    <w:rsid w:val="00F05BDF"/>
    <w:rsid w:val="00F05E21"/>
    <w:rsid w:val="00F06521"/>
    <w:rsid w:val="00F0755F"/>
    <w:rsid w:val="00F07680"/>
    <w:rsid w:val="00F100B4"/>
    <w:rsid w:val="00F10466"/>
    <w:rsid w:val="00F10A91"/>
    <w:rsid w:val="00F1101B"/>
    <w:rsid w:val="00F110FB"/>
    <w:rsid w:val="00F11191"/>
    <w:rsid w:val="00F1161D"/>
    <w:rsid w:val="00F11B4B"/>
    <w:rsid w:val="00F11FE9"/>
    <w:rsid w:val="00F1211E"/>
    <w:rsid w:val="00F12440"/>
    <w:rsid w:val="00F1325C"/>
    <w:rsid w:val="00F1380A"/>
    <w:rsid w:val="00F13D36"/>
    <w:rsid w:val="00F14419"/>
    <w:rsid w:val="00F14AB3"/>
    <w:rsid w:val="00F14E24"/>
    <w:rsid w:val="00F156F9"/>
    <w:rsid w:val="00F15C03"/>
    <w:rsid w:val="00F15D0A"/>
    <w:rsid w:val="00F15E45"/>
    <w:rsid w:val="00F15F49"/>
    <w:rsid w:val="00F1600F"/>
    <w:rsid w:val="00F16335"/>
    <w:rsid w:val="00F165C1"/>
    <w:rsid w:val="00F16E53"/>
    <w:rsid w:val="00F17024"/>
    <w:rsid w:val="00F170EB"/>
    <w:rsid w:val="00F175D9"/>
    <w:rsid w:val="00F1776F"/>
    <w:rsid w:val="00F17B57"/>
    <w:rsid w:val="00F2030D"/>
    <w:rsid w:val="00F20595"/>
    <w:rsid w:val="00F208E6"/>
    <w:rsid w:val="00F215F8"/>
    <w:rsid w:val="00F21E26"/>
    <w:rsid w:val="00F21F11"/>
    <w:rsid w:val="00F21F18"/>
    <w:rsid w:val="00F220C0"/>
    <w:rsid w:val="00F22ECB"/>
    <w:rsid w:val="00F2304E"/>
    <w:rsid w:val="00F235C7"/>
    <w:rsid w:val="00F2418B"/>
    <w:rsid w:val="00F242A4"/>
    <w:rsid w:val="00F248DD"/>
    <w:rsid w:val="00F24EDF"/>
    <w:rsid w:val="00F259B9"/>
    <w:rsid w:val="00F25BA0"/>
    <w:rsid w:val="00F25C35"/>
    <w:rsid w:val="00F26488"/>
    <w:rsid w:val="00F2685E"/>
    <w:rsid w:val="00F26B2E"/>
    <w:rsid w:val="00F272F5"/>
    <w:rsid w:val="00F277B1"/>
    <w:rsid w:val="00F27C48"/>
    <w:rsid w:val="00F27CE6"/>
    <w:rsid w:val="00F27FA0"/>
    <w:rsid w:val="00F300A9"/>
    <w:rsid w:val="00F30557"/>
    <w:rsid w:val="00F3079F"/>
    <w:rsid w:val="00F30D5E"/>
    <w:rsid w:val="00F32110"/>
    <w:rsid w:val="00F33135"/>
    <w:rsid w:val="00F33408"/>
    <w:rsid w:val="00F33428"/>
    <w:rsid w:val="00F3389C"/>
    <w:rsid w:val="00F341B4"/>
    <w:rsid w:val="00F343C7"/>
    <w:rsid w:val="00F344D8"/>
    <w:rsid w:val="00F34659"/>
    <w:rsid w:val="00F34C27"/>
    <w:rsid w:val="00F3511A"/>
    <w:rsid w:val="00F360ED"/>
    <w:rsid w:val="00F3610B"/>
    <w:rsid w:val="00F36388"/>
    <w:rsid w:val="00F36E3B"/>
    <w:rsid w:val="00F371DE"/>
    <w:rsid w:val="00F3747C"/>
    <w:rsid w:val="00F37BA1"/>
    <w:rsid w:val="00F40C04"/>
    <w:rsid w:val="00F40CCF"/>
    <w:rsid w:val="00F40D0B"/>
    <w:rsid w:val="00F41149"/>
    <w:rsid w:val="00F417F3"/>
    <w:rsid w:val="00F41F1D"/>
    <w:rsid w:val="00F425A5"/>
    <w:rsid w:val="00F43274"/>
    <w:rsid w:val="00F43279"/>
    <w:rsid w:val="00F433E7"/>
    <w:rsid w:val="00F439E7"/>
    <w:rsid w:val="00F445A9"/>
    <w:rsid w:val="00F44F6D"/>
    <w:rsid w:val="00F44F97"/>
    <w:rsid w:val="00F45D0C"/>
    <w:rsid w:val="00F45F6F"/>
    <w:rsid w:val="00F463F6"/>
    <w:rsid w:val="00F46462"/>
    <w:rsid w:val="00F47736"/>
    <w:rsid w:val="00F477C7"/>
    <w:rsid w:val="00F47AB4"/>
    <w:rsid w:val="00F47C80"/>
    <w:rsid w:val="00F47EB9"/>
    <w:rsid w:val="00F47EEC"/>
    <w:rsid w:val="00F505A0"/>
    <w:rsid w:val="00F51761"/>
    <w:rsid w:val="00F51A7E"/>
    <w:rsid w:val="00F51AF3"/>
    <w:rsid w:val="00F51E84"/>
    <w:rsid w:val="00F52F5C"/>
    <w:rsid w:val="00F53745"/>
    <w:rsid w:val="00F5393A"/>
    <w:rsid w:val="00F53A78"/>
    <w:rsid w:val="00F5419C"/>
    <w:rsid w:val="00F5454A"/>
    <w:rsid w:val="00F54620"/>
    <w:rsid w:val="00F5484A"/>
    <w:rsid w:val="00F55B67"/>
    <w:rsid w:val="00F55D79"/>
    <w:rsid w:val="00F57288"/>
    <w:rsid w:val="00F572E0"/>
    <w:rsid w:val="00F57F34"/>
    <w:rsid w:val="00F60100"/>
    <w:rsid w:val="00F60196"/>
    <w:rsid w:val="00F60332"/>
    <w:rsid w:val="00F60556"/>
    <w:rsid w:val="00F60A4F"/>
    <w:rsid w:val="00F6153E"/>
    <w:rsid w:val="00F62E4D"/>
    <w:rsid w:val="00F63525"/>
    <w:rsid w:val="00F6355C"/>
    <w:rsid w:val="00F636AF"/>
    <w:rsid w:val="00F63CC4"/>
    <w:rsid w:val="00F63EFA"/>
    <w:rsid w:val="00F64538"/>
    <w:rsid w:val="00F6480B"/>
    <w:rsid w:val="00F652D5"/>
    <w:rsid w:val="00F6732B"/>
    <w:rsid w:val="00F67431"/>
    <w:rsid w:val="00F675C7"/>
    <w:rsid w:val="00F67844"/>
    <w:rsid w:val="00F67845"/>
    <w:rsid w:val="00F67905"/>
    <w:rsid w:val="00F67CAC"/>
    <w:rsid w:val="00F67D82"/>
    <w:rsid w:val="00F703A9"/>
    <w:rsid w:val="00F70439"/>
    <w:rsid w:val="00F705A6"/>
    <w:rsid w:val="00F70BBB"/>
    <w:rsid w:val="00F70F9D"/>
    <w:rsid w:val="00F71CBB"/>
    <w:rsid w:val="00F71E44"/>
    <w:rsid w:val="00F7280D"/>
    <w:rsid w:val="00F72B94"/>
    <w:rsid w:val="00F733F1"/>
    <w:rsid w:val="00F73E3F"/>
    <w:rsid w:val="00F742EB"/>
    <w:rsid w:val="00F744D5"/>
    <w:rsid w:val="00F74738"/>
    <w:rsid w:val="00F752A0"/>
    <w:rsid w:val="00F75B15"/>
    <w:rsid w:val="00F7649E"/>
    <w:rsid w:val="00F7651C"/>
    <w:rsid w:val="00F76CAC"/>
    <w:rsid w:val="00F76EA3"/>
    <w:rsid w:val="00F778A6"/>
    <w:rsid w:val="00F77E78"/>
    <w:rsid w:val="00F80178"/>
    <w:rsid w:val="00F8093C"/>
    <w:rsid w:val="00F80FB5"/>
    <w:rsid w:val="00F81238"/>
    <w:rsid w:val="00F81622"/>
    <w:rsid w:val="00F81C2D"/>
    <w:rsid w:val="00F8241D"/>
    <w:rsid w:val="00F824E9"/>
    <w:rsid w:val="00F829CC"/>
    <w:rsid w:val="00F82AE7"/>
    <w:rsid w:val="00F82B38"/>
    <w:rsid w:val="00F82D97"/>
    <w:rsid w:val="00F8396E"/>
    <w:rsid w:val="00F83C18"/>
    <w:rsid w:val="00F83F92"/>
    <w:rsid w:val="00F84161"/>
    <w:rsid w:val="00F8483C"/>
    <w:rsid w:val="00F84DD3"/>
    <w:rsid w:val="00F84F83"/>
    <w:rsid w:val="00F85139"/>
    <w:rsid w:val="00F85161"/>
    <w:rsid w:val="00F85956"/>
    <w:rsid w:val="00F85B02"/>
    <w:rsid w:val="00F85E13"/>
    <w:rsid w:val="00F865DB"/>
    <w:rsid w:val="00F867D9"/>
    <w:rsid w:val="00F87541"/>
    <w:rsid w:val="00F876E3"/>
    <w:rsid w:val="00F87979"/>
    <w:rsid w:val="00F87CFE"/>
    <w:rsid w:val="00F901E9"/>
    <w:rsid w:val="00F9078A"/>
    <w:rsid w:val="00F90C13"/>
    <w:rsid w:val="00F91A8A"/>
    <w:rsid w:val="00F91E8C"/>
    <w:rsid w:val="00F92547"/>
    <w:rsid w:val="00F927D5"/>
    <w:rsid w:val="00F92923"/>
    <w:rsid w:val="00F929FC"/>
    <w:rsid w:val="00F931DA"/>
    <w:rsid w:val="00F934B5"/>
    <w:rsid w:val="00F94161"/>
    <w:rsid w:val="00F943E8"/>
    <w:rsid w:val="00F944D9"/>
    <w:rsid w:val="00F9482A"/>
    <w:rsid w:val="00F94F44"/>
    <w:rsid w:val="00F97B4C"/>
    <w:rsid w:val="00F97CD4"/>
    <w:rsid w:val="00F97F77"/>
    <w:rsid w:val="00FA02DF"/>
    <w:rsid w:val="00FA094B"/>
    <w:rsid w:val="00FA0E02"/>
    <w:rsid w:val="00FA1526"/>
    <w:rsid w:val="00FA1AA7"/>
    <w:rsid w:val="00FA21AA"/>
    <w:rsid w:val="00FA36E1"/>
    <w:rsid w:val="00FA41F5"/>
    <w:rsid w:val="00FA60CA"/>
    <w:rsid w:val="00FA6445"/>
    <w:rsid w:val="00FA666E"/>
    <w:rsid w:val="00FA6D16"/>
    <w:rsid w:val="00FA6D64"/>
    <w:rsid w:val="00FA6FC8"/>
    <w:rsid w:val="00FA72BF"/>
    <w:rsid w:val="00FA777E"/>
    <w:rsid w:val="00FA779D"/>
    <w:rsid w:val="00FB0A46"/>
    <w:rsid w:val="00FB11CA"/>
    <w:rsid w:val="00FB1BD1"/>
    <w:rsid w:val="00FB1D01"/>
    <w:rsid w:val="00FB1D5B"/>
    <w:rsid w:val="00FB2503"/>
    <w:rsid w:val="00FB25AD"/>
    <w:rsid w:val="00FB2619"/>
    <w:rsid w:val="00FB2B8B"/>
    <w:rsid w:val="00FB2E55"/>
    <w:rsid w:val="00FB2E79"/>
    <w:rsid w:val="00FB3025"/>
    <w:rsid w:val="00FB3847"/>
    <w:rsid w:val="00FB3A44"/>
    <w:rsid w:val="00FB3D28"/>
    <w:rsid w:val="00FB4029"/>
    <w:rsid w:val="00FB4190"/>
    <w:rsid w:val="00FB4758"/>
    <w:rsid w:val="00FB4799"/>
    <w:rsid w:val="00FB5F26"/>
    <w:rsid w:val="00FB6468"/>
    <w:rsid w:val="00FB6D4B"/>
    <w:rsid w:val="00FB6F02"/>
    <w:rsid w:val="00FB712C"/>
    <w:rsid w:val="00FB7229"/>
    <w:rsid w:val="00FB736A"/>
    <w:rsid w:val="00FB75C9"/>
    <w:rsid w:val="00FB7E3F"/>
    <w:rsid w:val="00FC073F"/>
    <w:rsid w:val="00FC0977"/>
    <w:rsid w:val="00FC1D11"/>
    <w:rsid w:val="00FC22A5"/>
    <w:rsid w:val="00FC30F7"/>
    <w:rsid w:val="00FC3577"/>
    <w:rsid w:val="00FC3A25"/>
    <w:rsid w:val="00FC41C4"/>
    <w:rsid w:val="00FC4440"/>
    <w:rsid w:val="00FC4BF6"/>
    <w:rsid w:val="00FC4D33"/>
    <w:rsid w:val="00FC4D95"/>
    <w:rsid w:val="00FC4EC9"/>
    <w:rsid w:val="00FC5CCD"/>
    <w:rsid w:val="00FC63B2"/>
    <w:rsid w:val="00FC63BE"/>
    <w:rsid w:val="00FC7087"/>
    <w:rsid w:val="00FC71F1"/>
    <w:rsid w:val="00FC7E23"/>
    <w:rsid w:val="00FD113A"/>
    <w:rsid w:val="00FD15B1"/>
    <w:rsid w:val="00FD1799"/>
    <w:rsid w:val="00FD21D3"/>
    <w:rsid w:val="00FD2870"/>
    <w:rsid w:val="00FD2F40"/>
    <w:rsid w:val="00FD35E7"/>
    <w:rsid w:val="00FD38B1"/>
    <w:rsid w:val="00FD3A51"/>
    <w:rsid w:val="00FD3BCF"/>
    <w:rsid w:val="00FD3E9C"/>
    <w:rsid w:val="00FD4352"/>
    <w:rsid w:val="00FD47E5"/>
    <w:rsid w:val="00FD4A07"/>
    <w:rsid w:val="00FD5B60"/>
    <w:rsid w:val="00FD5B8C"/>
    <w:rsid w:val="00FD62B4"/>
    <w:rsid w:val="00FD6A41"/>
    <w:rsid w:val="00FD6C0C"/>
    <w:rsid w:val="00FD7562"/>
    <w:rsid w:val="00FD79AE"/>
    <w:rsid w:val="00FD7FDE"/>
    <w:rsid w:val="00FE0152"/>
    <w:rsid w:val="00FE0C03"/>
    <w:rsid w:val="00FE1178"/>
    <w:rsid w:val="00FE14DF"/>
    <w:rsid w:val="00FE16EB"/>
    <w:rsid w:val="00FE1BC9"/>
    <w:rsid w:val="00FE1F32"/>
    <w:rsid w:val="00FE26ED"/>
    <w:rsid w:val="00FE287D"/>
    <w:rsid w:val="00FE2999"/>
    <w:rsid w:val="00FE2D14"/>
    <w:rsid w:val="00FE44D9"/>
    <w:rsid w:val="00FE44E2"/>
    <w:rsid w:val="00FE5FBE"/>
    <w:rsid w:val="00FE6569"/>
    <w:rsid w:val="00FE66DB"/>
    <w:rsid w:val="00FE6C67"/>
    <w:rsid w:val="00FE6E9B"/>
    <w:rsid w:val="00FE7078"/>
    <w:rsid w:val="00FE7757"/>
    <w:rsid w:val="00FE7F42"/>
    <w:rsid w:val="00FF09E7"/>
    <w:rsid w:val="00FF0A3D"/>
    <w:rsid w:val="00FF29B1"/>
    <w:rsid w:val="00FF2CAD"/>
    <w:rsid w:val="00FF2F2D"/>
    <w:rsid w:val="00FF3161"/>
    <w:rsid w:val="00FF3929"/>
    <w:rsid w:val="00FF3943"/>
    <w:rsid w:val="00FF3F8F"/>
    <w:rsid w:val="00FF4EEC"/>
    <w:rsid w:val="00FF52E1"/>
    <w:rsid w:val="00FF5CE8"/>
    <w:rsid w:val="00FF5DEA"/>
    <w:rsid w:val="00FF6B36"/>
    <w:rsid w:val="00FF725C"/>
    <w:rsid w:val="00FF75CB"/>
    <w:rsid w:val="00FF76A6"/>
    <w:rsid w:val="00FF7D10"/>
    <w:rsid w:val="010D1788"/>
    <w:rsid w:val="011D18CC"/>
    <w:rsid w:val="0122B935"/>
    <w:rsid w:val="015E4FDA"/>
    <w:rsid w:val="01A0E3B1"/>
    <w:rsid w:val="01B8BBDC"/>
    <w:rsid w:val="01BC2365"/>
    <w:rsid w:val="01CCE5EA"/>
    <w:rsid w:val="01EA81D2"/>
    <w:rsid w:val="020EF408"/>
    <w:rsid w:val="02549F1B"/>
    <w:rsid w:val="02553CFB"/>
    <w:rsid w:val="026C4626"/>
    <w:rsid w:val="027F03E3"/>
    <w:rsid w:val="029204A4"/>
    <w:rsid w:val="02D00CEA"/>
    <w:rsid w:val="02D26388"/>
    <w:rsid w:val="02D42A3A"/>
    <w:rsid w:val="0302C163"/>
    <w:rsid w:val="030BE451"/>
    <w:rsid w:val="0382B891"/>
    <w:rsid w:val="03B7BBC3"/>
    <w:rsid w:val="0404EEDF"/>
    <w:rsid w:val="042B1539"/>
    <w:rsid w:val="0442C5AC"/>
    <w:rsid w:val="04615EA7"/>
    <w:rsid w:val="046CC58C"/>
    <w:rsid w:val="0485EA1F"/>
    <w:rsid w:val="04A10C14"/>
    <w:rsid w:val="04B0CCBB"/>
    <w:rsid w:val="04C94981"/>
    <w:rsid w:val="04CCBAC2"/>
    <w:rsid w:val="04CD679F"/>
    <w:rsid w:val="04CEDC3E"/>
    <w:rsid w:val="04D78377"/>
    <w:rsid w:val="04DD5CAD"/>
    <w:rsid w:val="04F138AA"/>
    <w:rsid w:val="04F1854C"/>
    <w:rsid w:val="04FB583A"/>
    <w:rsid w:val="050B02AA"/>
    <w:rsid w:val="0511B095"/>
    <w:rsid w:val="053C0707"/>
    <w:rsid w:val="053ECF97"/>
    <w:rsid w:val="05823167"/>
    <w:rsid w:val="0588BBC4"/>
    <w:rsid w:val="058F213C"/>
    <w:rsid w:val="059EFEB4"/>
    <w:rsid w:val="05ACA629"/>
    <w:rsid w:val="05B21D15"/>
    <w:rsid w:val="05C0CF93"/>
    <w:rsid w:val="05D8E43C"/>
    <w:rsid w:val="05F61B5C"/>
    <w:rsid w:val="05FFC671"/>
    <w:rsid w:val="06137F57"/>
    <w:rsid w:val="06315120"/>
    <w:rsid w:val="0633403B"/>
    <w:rsid w:val="063D7004"/>
    <w:rsid w:val="0654145A"/>
    <w:rsid w:val="0663503A"/>
    <w:rsid w:val="067333E3"/>
    <w:rsid w:val="06860AB4"/>
    <w:rsid w:val="06B1BE28"/>
    <w:rsid w:val="06D47FFB"/>
    <w:rsid w:val="06E3E8EB"/>
    <w:rsid w:val="070AF73E"/>
    <w:rsid w:val="0727CA61"/>
    <w:rsid w:val="072B415A"/>
    <w:rsid w:val="0745BBA9"/>
    <w:rsid w:val="075380AE"/>
    <w:rsid w:val="077D9F4B"/>
    <w:rsid w:val="077FE3CB"/>
    <w:rsid w:val="078997B9"/>
    <w:rsid w:val="07BD7C1B"/>
    <w:rsid w:val="07D95F2A"/>
    <w:rsid w:val="07E75BFF"/>
    <w:rsid w:val="07FC6B1E"/>
    <w:rsid w:val="0820326B"/>
    <w:rsid w:val="08306D20"/>
    <w:rsid w:val="0834E441"/>
    <w:rsid w:val="08392C48"/>
    <w:rsid w:val="08415B45"/>
    <w:rsid w:val="0843AE92"/>
    <w:rsid w:val="084EFAB2"/>
    <w:rsid w:val="08528F85"/>
    <w:rsid w:val="08844198"/>
    <w:rsid w:val="08980042"/>
    <w:rsid w:val="08AF5A93"/>
    <w:rsid w:val="091DB981"/>
    <w:rsid w:val="093B06C8"/>
    <w:rsid w:val="09520549"/>
    <w:rsid w:val="09586CF3"/>
    <w:rsid w:val="0970D16F"/>
    <w:rsid w:val="0972821E"/>
    <w:rsid w:val="0977271D"/>
    <w:rsid w:val="097D6548"/>
    <w:rsid w:val="09955285"/>
    <w:rsid w:val="09978470"/>
    <w:rsid w:val="0997990E"/>
    <w:rsid w:val="0997A536"/>
    <w:rsid w:val="09A294F8"/>
    <w:rsid w:val="09C165A4"/>
    <w:rsid w:val="09CE7A2F"/>
    <w:rsid w:val="09D66586"/>
    <w:rsid w:val="0A009422"/>
    <w:rsid w:val="0A49A927"/>
    <w:rsid w:val="0A77F5A3"/>
    <w:rsid w:val="0A820766"/>
    <w:rsid w:val="0AA7A390"/>
    <w:rsid w:val="0AC3122C"/>
    <w:rsid w:val="0AE5C53D"/>
    <w:rsid w:val="0AF4328A"/>
    <w:rsid w:val="0AF592CE"/>
    <w:rsid w:val="0AF82A22"/>
    <w:rsid w:val="0AFC9BA5"/>
    <w:rsid w:val="0AFCECA2"/>
    <w:rsid w:val="0B1E88BD"/>
    <w:rsid w:val="0B49A769"/>
    <w:rsid w:val="0B5A6158"/>
    <w:rsid w:val="0B6798A9"/>
    <w:rsid w:val="0B6EC54E"/>
    <w:rsid w:val="0B74DCAE"/>
    <w:rsid w:val="0B77DAE0"/>
    <w:rsid w:val="0B78F51B"/>
    <w:rsid w:val="0B9E177C"/>
    <w:rsid w:val="0B9F9DA0"/>
    <w:rsid w:val="0BC5A00C"/>
    <w:rsid w:val="0BF12749"/>
    <w:rsid w:val="0BF90981"/>
    <w:rsid w:val="0C0F9E4A"/>
    <w:rsid w:val="0C1C3004"/>
    <w:rsid w:val="0C26B892"/>
    <w:rsid w:val="0C63B208"/>
    <w:rsid w:val="0C8080C9"/>
    <w:rsid w:val="0CC000AD"/>
    <w:rsid w:val="0CDC2A0C"/>
    <w:rsid w:val="0CF48561"/>
    <w:rsid w:val="0CF608F5"/>
    <w:rsid w:val="0CF97C93"/>
    <w:rsid w:val="0CFB7767"/>
    <w:rsid w:val="0D2C377A"/>
    <w:rsid w:val="0D35C5A8"/>
    <w:rsid w:val="0D3F60C6"/>
    <w:rsid w:val="0D5D12BB"/>
    <w:rsid w:val="0D64D52C"/>
    <w:rsid w:val="0D85D9BE"/>
    <w:rsid w:val="0D916007"/>
    <w:rsid w:val="0DA981F7"/>
    <w:rsid w:val="0DCE4011"/>
    <w:rsid w:val="0DFFA66F"/>
    <w:rsid w:val="0E1E78B8"/>
    <w:rsid w:val="0E3C4A13"/>
    <w:rsid w:val="0E6F211B"/>
    <w:rsid w:val="0E7926CB"/>
    <w:rsid w:val="0E7AD959"/>
    <w:rsid w:val="0E7C1693"/>
    <w:rsid w:val="0EC369FE"/>
    <w:rsid w:val="0ECEF651"/>
    <w:rsid w:val="0EF5E852"/>
    <w:rsid w:val="0EF86399"/>
    <w:rsid w:val="0F091CE5"/>
    <w:rsid w:val="0F1AB731"/>
    <w:rsid w:val="0F1D4F29"/>
    <w:rsid w:val="0F25AFC5"/>
    <w:rsid w:val="0F384DD5"/>
    <w:rsid w:val="0F44FBA6"/>
    <w:rsid w:val="0F4C8890"/>
    <w:rsid w:val="0F5687AD"/>
    <w:rsid w:val="0F625631"/>
    <w:rsid w:val="0F6A106B"/>
    <w:rsid w:val="0F8139C9"/>
    <w:rsid w:val="0F918EC9"/>
    <w:rsid w:val="0FD6886B"/>
    <w:rsid w:val="0FDA9238"/>
    <w:rsid w:val="0FDE47BB"/>
    <w:rsid w:val="101373BF"/>
    <w:rsid w:val="102ADF91"/>
    <w:rsid w:val="10501629"/>
    <w:rsid w:val="10521881"/>
    <w:rsid w:val="105509B2"/>
    <w:rsid w:val="106BFB3C"/>
    <w:rsid w:val="1088F7B1"/>
    <w:rsid w:val="10BF75EF"/>
    <w:rsid w:val="10FDAE37"/>
    <w:rsid w:val="11145B46"/>
    <w:rsid w:val="111E676B"/>
    <w:rsid w:val="116494A8"/>
    <w:rsid w:val="116B8068"/>
    <w:rsid w:val="117F4832"/>
    <w:rsid w:val="11825D08"/>
    <w:rsid w:val="11967E7A"/>
    <w:rsid w:val="11979E20"/>
    <w:rsid w:val="11B45803"/>
    <w:rsid w:val="11BBC5D0"/>
    <w:rsid w:val="11C7AF35"/>
    <w:rsid w:val="11D7EB3D"/>
    <w:rsid w:val="12056EB8"/>
    <w:rsid w:val="122C2E42"/>
    <w:rsid w:val="122F5289"/>
    <w:rsid w:val="124D0E04"/>
    <w:rsid w:val="124E5C03"/>
    <w:rsid w:val="128C4790"/>
    <w:rsid w:val="128EB35C"/>
    <w:rsid w:val="12AA7AC5"/>
    <w:rsid w:val="12F2D104"/>
    <w:rsid w:val="12F5B0FE"/>
    <w:rsid w:val="1307A4CE"/>
    <w:rsid w:val="131DC0ED"/>
    <w:rsid w:val="132CD481"/>
    <w:rsid w:val="1330A16C"/>
    <w:rsid w:val="134F9336"/>
    <w:rsid w:val="13617C3A"/>
    <w:rsid w:val="13618EB9"/>
    <w:rsid w:val="13748BAB"/>
    <w:rsid w:val="13B25FFA"/>
    <w:rsid w:val="13B9B747"/>
    <w:rsid w:val="13D3F75A"/>
    <w:rsid w:val="13F2F43D"/>
    <w:rsid w:val="13F31582"/>
    <w:rsid w:val="142528BA"/>
    <w:rsid w:val="142C5388"/>
    <w:rsid w:val="145DDF10"/>
    <w:rsid w:val="147F4947"/>
    <w:rsid w:val="1484038C"/>
    <w:rsid w:val="14AC7774"/>
    <w:rsid w:val="14BA3E86"/>
    <w:rsid w:val="14EAF6A5"/>
    <w:rsid w:val="14EE0938"/>
    <w:rsid w:val="14EEFEDF"/>
    <w:rsid w:val="14F5117A"/>
    <w:rsid w:val="15057231"/>
    <w:rsid w:val="153B4C48"/>
    <w:rsid w:val="1551C8F3"/>
    <w:rsid w:val="155FD29B"/>
    <w:rsid w:val="15BC1D35"/>
    <w:rsid w:val="15D50C21"/>
    <w:rsid w:val="160F43D2"/>
    <w:rsid w:val="1618558B"/>
    <w:rsid w:val="16207D22"/>
    <w:rsid w:val="16217200"/>
    <w:rsid w:val="16230C8F"/>
    <w:rsid w:val="16385F1B"/>
    <w:rsid w:val="168E232B"/>
    <w:rsid w:val="16D079D8"/>
    <w:rsid w:val="16FC37EF"/>
    <w:rsid w:val="1710C409"/>
    <w:rsid w:val="174FA467"/>
    <w:rsid w:val="1754088A"/>
    <w:rsid w:val="1759C40C"/>
    <w:rsid w:val="17637129"/>
    <w:rsid w:val="177A743A"/>
    <w:rsid w:val="17960B36"/>
    <w:rsid w:val="17A49D81"/>
    <w:rsid w:val="17C3D65C"/>
    <w:rsid w:val="17D59961"/>
    <w:rsid w:val="17F26DC7"/>
    <w:rsid w:val="17F344CC"/>
    <w:rsid w:val="182973D2"/>
    <w:rsid w:val="182AC43E"/>
    <w:rsid w:val="184267F5"/>
    <w:rsid w:val="184310ED"/>
    <w:rsid w:val="184F1C45"/>
    <w:rsid w:val="1888A2D7"/>
    <w:rsid w:val="1888BE6A"/>
    <w:rsid w:val="189623F7"/>
    <w:rsid w:val="189FB1A5"/>
    <w:rsid w:val="18A11DAD"/>
    <w:rsid w:val="18B9DC4E"/>
    <w:rsid w:val="18CB54A2"/>
    <w:rsid w:val="18D5EA51"/>
    <w:rsid w:val="18DB8428"/>
    <w:rsid w:val="18E39124"/>
    <w:rsid w:val="190A7194"/>
    <w:rsid w:val="190BF908"/>
    <w:rsid w:val="191E4247"/>
    <w:rsid w:val="1921BAA6"/>
    <w:rsid w:val="1931C14C"/>
    <w:rsid w:val="194666BA"/>
    <w:rsid w:val="195E4422"/>
    <w:rsid w:val="1978E6F9"/>
    <w:rsid w:val="19A0D0EB"/>
    <w:rsid w:val="19A46847"/>
    <w:rsid w:val="19A9A714"/>
    <w:rsid w:val="19B8C762"/>
    <w:rsid w:val="19C98BAA"/>
    <w:rsid w:val="19CC348D"/>
    <w:rsid w:val="19D43722"/>
    <w:rsid w:val="19E329EC"/>
    <w:rsid w:val="19E999AD"/>
    <w:rsid w:val="19F072A0"/>
    <w:rsid w:val="19F38DE3"/>
    <w:rsid w:val="19F7485E"/>
    <w:rsid w:val="1A00CCF6"/>
    <w:rsid w:val="1A02C539"/>
    <w:rsid w:val="1A1E1729"/>
    <w:rsid w:val="1A23B3F1"/>
    <w:rsid w:val="1A2E7102"/>
    <w:rsid w:val="1A316C8C"/>
    <w:rsid w:val="1A4AFE7D"/>
    <w:rsid w:val="1A4EF9A9"/>
    <w:rsid w:val="1A6D4528"/>
    <w:rsid w:val="1A944F5A"/>
    <w:rsid w:val="1A968E72"/>
    <w:rsid w:val="1AB60737"/>
    <w:rsid w:val="1ABABC58"/>
    <w:rsid w:val="1AEAEDCD"/>
    <w:rsid w:val="1B1E58DF"/>
    <w:rsid w:val="1B21861B"/>
    <w:rsid w:val="1B21F137"/>
    <w:rsid w:val="1B273342"/>
    <w:rsid w:val="1B3361D1"/>
    <w:rsid w:val="1B94612B"/>
    <w:rsid w:val="1BB5BF6E"/>
    <w:rsid w:val="1BBA2859"/>
    <w:rsid w:val="1BC55357"/>
    <w:rsid w:val="1BD3FC90"/>
    <w:rsid w:val="1BDDD8D7"/>
    <w:rsid w:val="1C0A61FC"/>
    <w:rsid w:val="1C22F857"/>
    <w:rsid w:val="1C643881"/>
    <w:rsid w:val="1C95CD28"/>
    <w:rsid w:val="1CC26D39"/>
    <w:rsid w:val="1CC4AF42"/>
    <w:rsid w:val="1CD05916"/>
    <w:rsid w:val="1CF73FAC"/>
    <w:rsid w:val="1D25D35B"/>
    <w:rsid w:val="1D342DFF"/>
    <w:rsid w:val="1D4196EA"/>
    <w:rsid w:val="1D5E6706"/>
    <w:rsid w:val="1D714666"/>
    <w:rsid w:val="1D7712B8"/>
    <w:rsid w:val="1D9BAA02"/>
    <w:rsid w:val="1DBF7C80"/>
    <w:rsid w:val="1DD41B63"/>
    <w:rsid w:val="1DD5B248"/>
    <w:rsid w:val="1DE79B44"/>
    <w:rsid w:val="1E0FFCBD"/>
    <w:rsid w:val="1E42E932"/>
    <w:rsid w:val="1E4E9761"/>
    <w:rsid w:val="1E89B0C0"/>
    <w:rsid w:val="1E9606D3"/>
    <w:rsid w:val="1EA0C349"/>
    <w:rsid w:val="1EB2DC00"/>
    <w:rsid w:val="1ED6449C"/>
    <w:rsid w:val="1EDD6CE0"/>
    <w:rsid w:val="1EFD06D1"/>
    <w:rsid w:val="1EFEB98D"/>
    <w:rsid w:val="1F1DF0CD"/>
    <w:rsid w:val="1F31A23D"/>
    <w:rsid w:val="1F3B2DBC"/>
    <w:rsid w:val="1F5A1495"/>
    <w:rsid w:val="1F6C512A"/>
    <w:rsid w:val="1F778C96"/>
    <w:rsid w:val="1F89E4EB"/>
    <w:rsid w:val="1F94B895"/>
    <w:rsid w:val="1FA35213"/>
    <w:rsid w:val="1FAA2E6D"/>
    <w:rsid w:val="1FC5F673"/>
    <w:rsid w:val="1FD920FD"/>
    <w:rsid w:val="1FEF9EAA"/>
    <w:rsid w:val="1FFEDFBC"/>
    <w:rsid w:val="1FFEEBC5"/>
    <w:rsid w:val="20137CBC"/>
    <w:rsid w:val="2025755F"/>
    <w:rsid w:val="2042808D"/>
    <w:rsid w:val="2044E7B4"/>
    <w:rsid w:val="204DE0D6"/>
    <w:rsid w:val="207C2D3D"/>
    <w:rsid w:val="20D2852A"/>
    <w:rsid w:val="2100C874"/>
    <w:rsid w:val="214A5481"/>
    <w:rsid w:val="21587BD3"/>
    <w:rsid w:val="216A7AEE"/>
    <w:rsid w:val="21761CBF"/>
    <w:rsid w:val="21807D46"/>
    <w:rsid w:val="2189E5A5"/>
    <w:rsid w:val="21A57B8D"/>
    <w:rsid w:val="21CCE6F4"/>
    <w:rsid w:val="21E7D77E"/>
    <w:rsid w:val="21ECAB57"/>
    <w:rsid w:val="21FC0746"/>
    <w:rsid w:val="22188E50"/>
    <w:rsid w:val="223CACCC"/>
    <w:rsid w:val="224FA8F6"/>
    <w:rsid w:val="22516B92"/>
    <w:rsid w:val="2261DDE6"/>
    <w:rsid w:val="22790FB5"/>
    <w:rsid w:val="228EFE69"/>
    <w:rsid w:val="229AB6F3"/>
    <w:rsid w:val="229EC984"/>
    <w:rsid w:val="22E183BF"/>
    <w:rsid w:val="22E35A93"/>
    <w:rsid w:val="22ED02B6"/>
    <w:rsid w:val="23107F53"/>
    <w:rsid w:val="231BA350"/>
    <w:rsid w:val="2358DFA2"/>
    <w:rsid w:val="235A07AF"/>
    <w:rsid w:val="237E926D"/>
    <w:rsid w:val="239D61EC"/>
    <w:rsid w:val="239E4AAB"/>
    <w:rsid w:val="23A412D5"/>
    <w:rsid w:val="23FCBC12"/>
    <w:rsid w:val="23FF4828"/>
    <w:rsid w:val="24071C76"/>
    <w:rsid w:val="24185C32"/>
    <w:rsid w:val="243D81F0"/>
    <w:rsid w:val="244DF754"/>
    <w:rsid w:val="244FF51C"/>
    <w:rsid w:val="24501B22"/>
    <w:rsid w:val="2455B0A8"/>
    <w:rsid w:val="246AD2D5"/>
    <w:rsid w:val="25220E81"/>
    <w:rsid w:val="2522588F"/>
    <w:rsid w:val="252E48A6"/>
    <w:rsid w:val="255643F5"/>
    <w:rsid w:val="255A6F39"/>
    <w:rsid w:val="2565B9B8"/>
    <w:rsid w:val="25717471"/>
    <w:rsid w:val="25774D86"/>
    <w:rsid w:val="257EB27D"/>
    <w:rsid w:val="259329F0"/>
    <w:rsid w:val="25A6558D"/>
    <w:rsid w:val="25B9A6F8"/>
    <w:rsid w:val="25C08BB7"/>
    <w:rsid w:val="25C27473"/>
    <w:rsid w:val="25D8BA75"/>
    <w:rsid w:val="25FC9A46"/>
    <w:rsid w:val="261CBF2E"/>
    <w:rsid w:val="261CF966"/>
    <w:rsid w:val="26364967"/>
    <w:rsid w:val="267A9592"/>
    <w:rsid w:val="269257C2"/>
    <w:rsid w:val="269F7E93"/>
    <w:rsid w:val="26C8F240"/>
    <w:rsid w:val="26C95179"/>
    <w:rsid w:val="26EC0C87"/>
    <w:rsid w:val="26EFB0FF"/>
    <w:rsid w:val="26F115EA"/>
    <w:rsid w:val="27293A4E"/>
    <w:rsid w:val="27650605"/>
    <w:rsid w:val="278C371E"/>
    <w:rsid w:val="27934C9A"/>
    <w:rsid w:val="27E7BEB5"/>
    <w:rsid w:val="27F4012E"/>
    <w:rsid w:val="27F5756C"/>
    <w:rsid w:val="28166DF7"/>
    <w:rsid w:val="282350FF"/>
    <w:rsid w:val="2833C67F"/>
    <w:rsid w:val="28390571"/>
    <w:rsid w:val="283A5A9A"/>
    <w:rsid w:val="284B8819"/>
    <w:rsid w:val="285A4EAA"/>
    <w:rsid w:val="286CDCF3"/>
    <w:rsid w:val="286F42B7"/>
    <w:rsid w:val="28A33771"/>
    <w:rsid w:val="28AB366C"/>
    <w:rsid w:val="28C90ABC"/>
    <w:rsid w:val="28EC2D27"/>
    <w:rsid w:val="28ED5FF8"/>
    <w:rsid w:val="28F5E6C9"/>
    <w:rsid w:val="28F7656D"/>
    <w:rsid w:val="29028D13"/>
    <w:rsid w:val="290E9B03"/>
    <w:rsid w:val="2911A1BD"/>
    <w:rsid w:val="292F25CD"/>
    <w:rsid w:val="29454394"/>
    <w:rsid w:val="298624E1"/>
    <w:rsid w:val="29866B22"/>
    <w:rsid w:val="29875FA2"/>
    <w:rsid w:val="2994D9DA"/>
    <w:rsid w:val="29B1051B"/>
    <w:rsid w:val="29B670D7"/>
    <w:rsid w:val="29DA750D"/>
    <w:rsid w:val="2A14A8BF"/>
    <w:rsid w:val="2A182E24"/>
    <w:rsid w:val="2A1A9B46"/>
    <w:rsid w:val="2A223434"/>
    <w:rsid w:val="2A5FD77E"/>
    <w:rsid w:val="2A9D5018"/>
    <w:rsid w:val="2AB42474"/>
    <w:rsid w:val="2AC1C2D1"/>
    <w:rsid w:val="2ACB19E6"/>
    <w:rsid w:val="2AECB169"/>
    <w:rsid w:val="2AF2542C"/>
    <w:rsid w:val="2B06EE9A"/>
    <w:rsid w:val="2B0E4481"/>
    <w:rsid w:val="2B1C187B"/>
    <w:rsid w:val="2B1CCE9B"/>
    <w:rsid w:val="2B5AD9C6"/>
    <w:rsid w:val="2B681405"/>
    <w:rsid w:val="2BBC8315"/>
    <w:rsid w:val="2BC21F2A"/>
    <w:rsid w:val="2C0BCDBA"/>
    <w:rsid w:val="2C139DD3"/>
    <w:rsid w:val="2C292E4E"/>
    <w:rsid w:val="2C2FEB21"/>
    <w:rsid w:val="2C585952"/>
    <w:rsid w:val="2C64C7BC"/>
    <w:rsid w:val="2C783DDC"/>
    <w:rsid w:val="2C79FC60"/>
    <w:rsid w:val="2CBE1EBF"/>
    <w:rsid w:val="2CE52090"/>
    <w:rsid w:val="2CF0E095"/>
    <w:rsid w:val="2D313588"/>
    <w:rsid w:val="2D369DB8"/>
    <w:rsid w:val="2D6BF883"/>
    <w:rsid w:val="2D6F3A3A"/>
    <w:rsid w:val="2D968258"/>
    <w:rsid w:val="2DB7EE50"/>
    <w:rsid w:val="2DBB1B6C"/>
    <w:rsid w:val="2DD29D62"/>
    <w:rsid w:val="2DE31053"/>
    <w:rsid w:val="2DE6ECEC"/>
    <w:rsid w:val="2DFBC9DA"/>
    <w:rsid w:val="2E4975C9"/>
    <w:rsid w:val="2E6440C9"/>
    <w:rsid w:val="2E67B850"/>
    <w:rsid w:val="2E82250B"/>
    <w:rsid w:val="2EBB95E8"/>
    <w:rsid w:val="2EDC2CD0"/>
    <w:rsid w:val="2EEA3D3D"/>
    <w:rsid w:val="2F0D9FD3"/>
    <w:rsid w:val="2F2BA820"/>
    <w:rsid w:val="2F59EB05"/>
    <w:rsid w:val="2FA6B9EC"/>
    <w:rsid w:val="2FC7625A"/>
    <w:rsid w:val="2FF09306"/>
    <w:rsid w:val="2FFC7DF6"/>
    <w:rsid w:val="30263751"/>
    <w:rsid w:val="302824F6"/>
    <w:rsid w:val="30743249"/>
    <w:rsid w:val="30C52D7D"/>
    <w:rsid w:val="30D3344F"/>
    <w:rsid w:val="30DA3EFF"/>
    <w:rsid w:val="3115A655"/>
    <w:rsid w:val="3140356A"/>
    <w:rsid w:val="314737FC"/>
    <w:rsid w:val="31598343"/>
    <w:rsid w:val="316085D0"/>
    <w:rsid w:val="3173E6CE"/>
    <w:rsid w:val="31B180FE"/>
    <w:rsid w:val="31B6D5EB"/>
    <w:rsid w:val="31C1A532"/>
    <w:rsid w:val="31DFA447"/>
    <w:rsid w:val="32045D0F"/>
    <w:rsid w:val="3207A538"/>
    <w:rsid w:val="32093657"/>
    <w:rsid w:val="321C8CD1"/>
    <w:rsid w:val="322ACC4F"/>
    <w:rsid w:val="32344721"/>
    <w:rsid w:val="32460ECA"/>
    <w:rsid w:val="32476C8E"/>
    <w:rsid w:val="32498319"/>
    <w:rsid w:val="328336AA"/>
    <w:rsid w:val="32BEBFCD"/>
    <w:rsid w:val="32C2B0D2"/>
    <w:rsid w:val="32D95689"/>
    <w:rsid w:val="32DD07CF"/>
    <w:rsid w:val="32F7B836"/>
    <w:rsid w:val="33025770"/>
    <w:rsid w:val="3343A841"/>
    <w:rsid w:val="3346ED05"/>
    <w:rsid w:val="33780366"/>
    <w:rsid w:val="3378269F"/>
    <w:rsid w:val="338B936D"/>
    <w:rsid w:val="3394888A"/>
    <w:rsid w:val="33A0C34F"/>
    <w:rsid w:val="33A1E2B1"/>
    <w:rsid w:val="33C0725B"/>
    <w:rsid w:val="33E1FDEE"/>
    <w:rsid w:val="33EF40D0"/>
    <w:rsid w:val="3419B9E7"/>
    <w:rsid w:val="342246EF"/>
    <w:rsid w:val="344482B7"/>
    <w:rsid w:val="346468B6"/>
    <w:rsid w:val="3472CE9B"/>
    <w:rsid w:val="34993E36"/>
    <w:rsid w:val="34C417EA"/>
    <w:rsid w:val="34E802AA"/>
    <w:rsid w:val="34F41B11"/>
    <w:rsid w:val="350A4C34"/>
    <w:rsid w:val="3523B438"/>
    <w:rsid w:val="354A2258"/>
    <w:rsid w:val="355FE577"/>
    <w:rsid w:val="35711551"/>
    <w:rsid w:val="3588AA6F"/>
    <w:rsid w:val="35C1242B"/>
    <w:rsid w:val="363D46E1"/>
    <w:rsid w:val="3654E513"/>
    <w:rsid w:val="368327BF"/>
    <w:rsid w:val="368D836D"/>
    <w:rsid w:val="36A17D46"/>
    <w:rsid w:val="36A4EDD6"/>
    <w:rsid w:val="36B4C400"/>
    <w:rsid w:val="36D3EE98"/>
    <w:rsid w:val="36F41A4D"/>
    <w:rsid w:val="3704D35C"/>
    <w:rsid w:val="370B18BE"/>
    <w:rsid w:val="373BE412"/>
    <w:rsid w:val="375DF28D"/>
    <w:rsid w:val="375FB181"/>
    <w:rsid w:val="37888C2E"/>
    <w:rsid w:val="37894CE2"/>
    <w:rsid w:val="378D0A2C"/>
    <w:rsid w:val="37B6F29C"/>
    <w:rsid w:val="37E406EF"/>
    <w:rsid w:val="37F7087E"/>
    <w:rsid w:val="37FB1A61"/>
    <w:rsid w:val="38254615"/>
    <w:rsid w:val="3827D47B"/>
    <w:rsid w:val="38388D66"/>
    <w:rsid w:val="386632EB"/>
    <w:rsid w:val="38677B01"/>
    <w:rsid w:val="386FF381"/>
    <w:rsid w:val="388479BD"/>
    <w:rsid w:val="3898D705"/>
    <w:rsid w:val="389A473C"/>
    <w:rsid w:val="38A8B53A"/>
    <w:rsid w:val="38C4BAC9"/>
    <w:rsid w:val="38F678BA"/>
    <w:rsid w:val="39128767"/>
    <w:rsid w:val="39194B1A"/>
    <w:rsid w:val="392190C5"/>
    <w:rsid w:val="3965F00F"/>
    <w:rsid w:val="398CDFD2"/>
    <w:rsid w:val="3993DD9F"/>
    <w:rsid w:val="39B57E15"/>
    <w:rsid w:val="39B96896"/>
    <w:rsid w:val="39E1D6E3"/>
    <w:rsid w:val="39F9D480"/>
    <w:rsid w:val="3A166A20"/>
    <w:rsid w:val="3A2E98A6"/>
    <w:rsid w:val="3A36A0AB"/>
    <w:rsid w:val="3A49C54F"/>
    <w:rsid w:val="3A6BD3F4"/>
    <w:rsid w:val="3A7BB994"/>
    <w:rsid w:val="3A88F8BB"/>
    <w:rsid w:val="3A9FF069"/>
    <w:rsid w:val="3AC3D58F"/>
    <w:rsid w:val="3ACCBBDE"/>
    <w:rsid w:val="3AD10C31"/>
    <w:rsid w:val="3ADF88CA"/>
    <w:rsid w:val="3AE55728"/>
    <w:rsid w:val="3AECC85E"/>
    <w:rsid w:val="3AF931A7"/>
    <w:rsid w:val="3B0A6046"/>
    <w:rsid w:val="3B12AE84"/>
    <w:rsid w:val="3B5E3004"/>
    <w:rsid w:val="3B8A3F52"/>
    <w:rsid w:val="3BA692C0"/>
    <w:rsid w:val="3BB45585"/>
    <w:rsid w:val="3BC724CF"/>
    <w:rsid w:val="3BC8CB55"/>
    <w:rsid w:val="3BE691BC"/>
    <w:rsid w:val="3C1508FC"/>
    <w:rsid w:val="3C2EDA4C"/>
    <w:rsid w:val="3C417B66"/>
    <w:rsid w:val="3C4782A7"/>
    <w:rsid w:val="3C5F119B"/>
    <w:rsid w:val="3C6FB2E4"/>
    <w:rsid w:val="3C7E7D49"/>
    <w:rsid w:val="3C8E11BD"/>
    <w:rsid w:val="3C90F565"/>
    <w:rsid w:val="3C9EF86F"/>
    <w:rsid w:val="3CD04C98"/>
    <w:rsid w:val="3D29A43B"/>
    <w:rsid w:val="3D8EED2C"/>
    <w:rsid w:val="3DB17A66"/>
    <w:rsid w:val="3DBDEFF9"/>
    <w:rsid w:val="3DF0CAFF"/>
    <w:rsid w:val="3E1A1669"/>
    <w:rsid w:val="3E2A3631"/>
    <w:rsid w:val="3E514DE2"/>
    <w:rsid w:val="3E7278DE"/>
    <w:rsid w:val="3ECEA7BD"/>
    <w:rsid w:val="3EDF1D14"/>
    <w:rsid w:val="3EE7A076"/>
    <w:rsid w:val="3EF17827"/>
    <w:rsid w:val="3F07E7B6"/>
    <w:rsid w:val="3F30979A"/>
    <w:rsid w:val="3F37A931"/>
    <w:rsid w:val="3F6C07C6"/>
    <w:rsid w:val="3F8E8F18"/>
    <w:rsid w:val="3F900641"/>
    <w:rsid w:val="3FC2FDB9"/>
    <w:rsid w:val="3FE05FF9"/>
    <w:rsid w:val="3FF49D06"/>
    <w:rsid w:val="4006DCD2"/>
    <w:rsid w:val="401E3E70"/>
    <w:rsid w:val="4023E478"/>
    <w:rsid w:val="403C9812"/>
    <w:rsid w:val="4059ED41"/>
    <w:rsid w:val="409EE1C7"/>
    <w:rsid w:val="40B8B8CF"/>
    <w:rsid w:val="40E330E4"/>
    <w:rsid w:val="411E1679"/>
    <w:rsid w:val="414544EE"/>
    <w:rsid w:val="416E1EFA"/>
    <w:rsid w:val="41721485"/>
    <w:rsid w:val="41785845"/>
    <w:rsid w:val="4197DAEE"/>
    <w:rsid w:val="41BE0502"/>
    <w:rsid w:val="41E35852"/>
    <w:rsid w:val="422A789E"/>
    <w:rsid w:val="422F327B"/>
    <w:rsid w:val="425D9361"/>
    <w:rsid w:val="429DD956"/>
    <w:rsid w:val="42AE4FBA"/>
    <w:rsid w:val="42B9D559"/>
    <w:rsid w:val="42D9178E"/>
    <w:rsid w:val="42DCDE11"/>
    <w:rsid w:val="4300167E"/>
    <w:rsid w:val="43099D72"/>
    <w:rsid w:val="4325CDC6"/>
    <w:rsid w:val="432F7A9B"/>
    <w:rsid w:val="43552221"/>
    <w:rsid w:val="435C5F44"/>
    <w:rsid w:val="437B2C24"/>
    <w:rsid w:val="43CDA151"/>
    <w:rsid w:val="43E3131D"/>
    <w:rsid w:val="43E914CC"/>
    <w:rsid w:val="44059777"/>
    <w:rsid w:val="4409C489"/>
    <w:rsid w:val="442B6FB6"/>
    <w:rsid w:val="4446C4C3"/>
    <w:rsid w:val="4447F345"/>
    <w:rsid w:val="446914EC"/>
    <w:rsid w:val="447A2F3A"/>
    <w:rsid w:val="447B59C5"/>
    <w:rsid w:val="44AD947D"/>
    <w:rsid w:val="44C0A422"/>
    <w:rsid w:val="44D48B7B"/>
    <w:rsid w:val="44FCB111"/>
    <w:rsid w:val="45010522"/>
    <w:rsid w:val="4559C7A1"/>
    <w:rsid w:val="45626EF0"/>
    <w:rsid w:val="456799D9"/>
    <w:rsid w:val="4580C736"/>
    <w:rsid w:val="4597C0AD"/>
    <w:rsid w:val="45D2AFF8"/>
    <w:rsid w:val="45E487D0"/>
    <w:rsid w:val="45EB7ECD"/>
    <w:rsid w:val="45EFC285"/>
    <w:rsid w:val="4675A6C2"/>
    <w:rsid w:val="46C3A545"/>
    <w:rsid w:val="46DEBD49"/>
    <w:rsid w:val="46FB4901"/>
    <w:rsid w:val="4704A2E7"/>
    <w:rsid w:val="47112FF9"/>
    <w:rsid w:val="4726D4F5"/>
    <w:rsid w:val="473EF324"/>
    <w:rsid w:val="474608DD"/>
    <w:rsid w:val="474A6D3D"/>
    <w:rsid w:val="47669FA3"/>
    <w:rsid w:val="47B72AA8"/>
    <w:rsid w:val="47DBE808"/>
    <w:rsid w:val="4830AA01"/>
    <w:rsid w:val="483790E8"/>
    <w:rsid w:val="48416CF7"/>
    <w:rsid w:val="486D7331"/>
    <w:rsid w:val="4891246C"/>
    <w:rsid w:val="489F4DB1"/>
    <w:rsid w:val="48AE9A68"/>
    <w:rsid w:val="491D3DEF"/>
    <w:rsid w:val="49229DE2"/>
    <w:rsid w:val="4934F864"/>
    <w:rsid w:val="494FFD2E"/>
    <w:rsid w:val="495448A8"/>
    <w:rsid w:val="498DE3AC"/>
    <w:rsid w:val="49AF8D8D"/>
    <w:rsid w:val="49C77573"/>
    <w:rsid w:val="49D24F20"/>
    <w:rsid w:val="49ED0E82"/>
    <w:rsid w:val="49FD4B07"/>
    <w:rsid w:val="4A13C74B"/>
    <w:rsid w:val="4A192CB5"/>
    <w:rsid w:val="4A31CE86"/>
    <w:rsid w:val="4A46EE55"/>
    <w:rsid w:val="4A4E9054"/>
    <w:rsid w:val="4A723C7E"/>
    <w:rsid w:val="4A8711FE"/>
    <w:rsid w:val="4AB20379"/>
    <w:rsid w:val="4AB3D27F"/>
    <w:rsid w:val="4AC6F1E2"/>
    <w:rsid w:val="4ADB2D32"/>
    <w:rsid w:val="4AEA6B62"/>
    <w:rsid w:val="4B03B4C7"/>
    <w:rsid w:val="4B7BF9E0"/>
    <w:rsid w:val="4B7D24AF"/>
    <w:rsid w:val="4B9BDBC1"/>
    <w:rsid w:val="4BB59E0B"/>
    <w:rsid w:val="4BCC1249"/>
    <w:rsid w:val="4BDC8A00"/>
    <w:rsid w:val="4BFD354E"/>
    <w:rsid w:val="4C171DF4"/>
    <w:rsid w:val="4C1BF2CA"/>
    <w:rsid w:val="4C1FD42C"/>
    <w:rsid w:val="4C298EBE"/>
    <w:rsid w:val="4C3E4A6E"/>
    <w:rsid w:val="4C4B1F2A"/>
    <w:rsid w:val="4C7ECD62"/>
    <w:rsid w:val="4C964241"/>
    <w:rsid w:val="4C9BF6AC"/>
    <w:rsid w:val="4CA05686"/>
    <w:rsid w:val="4CA3B9DA"/>
    <w:rsid w:val="4CAC79E6"/>
    <w:rsid w:val="4CBB9154"/>
    <w:rsid w:val="4D146D2F"/>
    <w:rsid w:val="4D6C84C1"/>
    <w:rsid w:val="4D843B0C"/>
    <w:rsid w:val="4D9B39A5"/>
    <w:rsid w:val="4D9C0236"/>
    <w:rsid w:val="4DA5E568"/>
    <w:rsid w:val="4DDF5766"/>
    <w:rsid w:val="4DE04951"/>
    <w:rsid w:val="4DE220C6"/>
    <w:rsid w:val="4DE61C92"/>
    <w:rsid w:val="4DF2220E"/>
    <w:rsid w:val="4E0A438F"/>
    <w:rsid w:val="4E22A10D"/>
    <w:rsid w:val="4E2E622E"/>
    <w:rsid w:val="4E76A004"/>
    <w:rsid w:val="4E8F7A42"/>
    <w:rsid w:val="4E91411D"/>
    <w:rsid w:val="4E926BA5"/>
    <w:rsid w:val="4E948F9D"/>
    <w:rsid w:val="4E972E7B"/>
    <w:rsid w:val="4E9BCE8B"/>
    <w:rsid w:val="4E9F14F9"/>
    <w:rsid w:val="4EB33AB0"/>
    <w:rsid w:val="4ED74605"/>
    <w:rsid w:val="4EDDE0A3"/>
    <w:rsid w:val="4F02AE59"/>
    <w:rsid w:val="4F229101"/>
    <w:rsid w:val="4F36AFC9"/>
    <w:rsid w:val="4F42470B"/>
    <w:rsid w:val="4F462437"/>
    <w:rsid w:val="4F482923"/>
    <w:rsid w:val="4F63B723"/>
    <w:rsid w:val="4FBD3EDA"/>
    <w:rsid w:val="4FC40036"/>
    <w:rsid w:val="4FE70024"/>
    <w:rsid w:val="4FF4AF42"/>
    <w:rsid w:val="500D268E"/>
    <w:rsid w:val="502C74A6"/>
    <w:rsid w:val="5045F57E"/>
    <w:rsid w:val="504A5235"/>
    <w:rsid w:val="5092FE07"/>
    <w:rsid w:val="50A49DA6"/>
    <w:rsid w:val="50A734F7"/>
    <w:rsid w:val="50CA5E5E"/>
    <w:rsid w:val="50F1A6D5"/>
    <w:rsid w:val="50F5A784"/>
    <w:rsid w:val="50FED910"/>
    <w:rsid w:val="51097E0A"/>
    <w:rsid w:val="510FCF27"/>
    <w:rsid w:val="511CD3CD"/>
    <w:rsid w:val="5132FD19"/>
    <w:rsid w:val="51346997"/>
    <w:rsid w:val="514B769D"/>
    <w:rsid w:val="5150DAB5"/>
    <w:rsid w:val="519CF0CC"/>
    <w:rsid w:val="519D7C3C"/>
    <w:rsid w:val="51C2D969"/>
    <w:rsid w:val="51C71482"/>
    <w:rsid w:val="51DFD525"/>
    <w:rsid w:val="51E7807C"/>
    <w:rsid w:val="52057AAB"/>
    <w:rsid w:val="52128025"/>
    <w:rsid w:val="5223872E"/>
    <w:rsid w:val="5232ECFA"/>
    <w:rsid w:val="526D031B"/>
    <w:rsid w:val="527A9948"/>
    <w:rsid w:val="52A34AAF"/>
    <w:rsid w:val="52BB9B82"/>
    <w:rsid w:val="52C77520"/>
    <w:rsid w:val="52C8813C"/>
    <w:rsid w:val="52C96355"/>
    <w:rsid w:val="52CA4EA0"/>
    <w:rsid w:val="52CB3997"/>
    <w:rsid w:val="52D9C861"/>
    <w:rsid w:val="52E0B96D"/>
    <w:rsid w:val="52EBC8D7"/>
    <w:rsid w:val="52F1D6D0"/>
    <w:rsid w:val="530C1794"/>
    <w:rsid w:val="532554FC"/>
    <w:rsid w:val="533E6673"/>
    <w:rsid w:val="534F768E"/>
    <w:rsid w:val="535D6BC8"/>
    <w:rsid w:val="537AF6A3"/>
    <w:rsid w:val="537CF2E7"/>
    <w:rsid w:val="537DCE3B"/>
    <w:rsid w:val="538654AC"/>
    <w:rsid w:val="53891242"/>
    <w:rsid w:val="538E3B4D"/>
    <w:rsid w:val="53A0E3DF"/>
    <w:rsid w:val="53B12A3A"/>
    <w:rsid w:val="53B12F14"/>
    <w:rsid w:val="53CECB7F"/>
    <w:rsid w:val="53D1213D"/>
    <w:rsid w:val="53EBCA17"/>
    <w:rsid w:val="53F16F69"/>
    <w:rsid w:val="53F30568"/>
    <w:rsid w:val="53F7B42D"/>
    <w:rsid w:val="540E9A3C"/>
    <w:rsid w:val="540FDC9F"/>
    <w:rsid w:val="54199704"/>
    <w:rsid w:val="541F7450"/>
    <w:rsid w:val="54217696"/>
    <w:rsid w:val="5450689F"/>
    <w:rsid w:val="54530223"/>
    <w:rsid w:val="5459FC5E"/>
    <w:rsid w:val="54917C16"/>
    <w:rsid w:val="549B2531"/>
    <w:rsid w:val="54B7F9DC"/>
    <w:rsid w:val="54C43158"/>
    <w:rsid w:val="54CBF7C6"/>
    <w:rsid w:val="54D06C26"/>
    <w:rsid w:val="54F6E622"/>
    <w:rsid w:val="551B31D1"/>
    <w:rsid w:val="551F65C8"/>
    <w:rsid w:val="551F85F4"/>
    <w:rsid w:val="55213775"/>
    <w:rsid w:val="552193EA"/>
    <w:rsid w:val="5536EE7B"/>
    <w:rsid w:val="555FE200"/>
    <w:rsid w:val="55679A6B"/>
    <w:rsid w:val="556E6FBE"/>
    <w:rsid w:val="556F78A4"/>
    <w:rsid w:val="5574D6EA"/>
    <w:rsid w:val="5575E28B"/>
    <w:rsid w:val="559C3583"/>
    <w:rsid w:val="55AF0EA9"/>
    <w:rsid w:val="55BDD6F4"/>
    <w:rsid w:val="55D99C76"/>
    <w:rsid w:val="55DCF933"/>
    <w:rsid w:val="55DE020E"/>
    <w:rsid w:val="55F74C79"/>
    <w:rsid w:val="55FDC0BD"/>
    <w:rsid w:val="56097BA1"/>
    <w:rsid w:val="5637A5FB"/>
    <w:rsid w:val="5676463F"/>
    <w:rsid w:val="56876BC8"/>
    <w:rsid w:val="56ADCBCA"/>
    <w:rsid w:val="5705E68F"/>
    <w:rsid w:val="572028C3"/>
    <w:rsid w:val="5720AABE"/>
    <w:rsid w:val="574A1FFF"/>
    <w:rsid w:val="57854E1C"/>
    <w:rsid w:val="57878AB2"/>
    <w:rsid w:val="57936D92"/>
    <w:rsid w:val="57B91119"/>
    <w:rsid w:val="57D7064E"/>
    <w:rsid w:val="57DB7FBD"/>
    <w:rsid w:val="5848CECE"/>
    <w:rsid w:val="584E4D56"/>
    <w:rsid w:val="58535759"/>
    <w:rsid w:val="58589D91"/>
    <w:rsid w:val="58771FA3"/>
    <w:rsid w:val="58A5D51D"/>
    <w:rsid w:val="58B4E1C0"/>
    <w:rsid w:val="58CFE514"/>
    <w:rsid w:val="58D841B3"/>
    <w:rsid w:val="58E2B678"/>
    <w:rsid w:val="58E89621"/>
    <w:rsid w:val="5934E1E0"/>
    <w:rsid w:val="5938DE4E"/>
    <w:rsid w:val="5974DAB6"/>
    <w:rsid w:val="597E64D8"/>
    <w:rsid w:val="59B96EA6"/>
    <w:rsid w:val="59BA4D76"/>
    <w:rsid w:val="59C5CCA9"/>
    <w:rsid w:val="59C9A8EC"/>
    <w:rsid w:val="59F81C28"/>
    <w:rsid w:val="5A097488"/>
    <w:rsid w:val="5A61EF68"/>
    <w:rsid w:val="5A8CD62C"/>
    <w:rsid w:val="5AAEE492"/>
    <w:rsid w:val="5AD86616"/>
    <w:rsid w:val="5AE83F26"/>
    <w:rsid w:val="5AE8540C"/>
    <w:rsid w:val="5AFD327F"/>
    <w:rsid w:val="5B03A2EF"/>
    <w:rsid w:val="5B046025"/>
    <w:rsid w:val="5B0D899A"/>
    <w:rsid w:val="5B3AEE22"/>
    <w:rsid w:val="5B7247C3"/>
    <w:rsid w:val="5B84C3B7"/>
    <w:rsid w:val="5B9EE8E0"/>
    <w:rsid w:val="5BB08D5C"/>
    <w:rsid w:val="5BB41790"/>
    <w:rsid w:val="5BC3E46B"/>
    <w:rsid w:val="5BCF22C9"/>
    <w:rsid w:val="5BD2C491"/>
    <w:rsid w:val="5BED8FB6"/>
    <w:rsid w:val="5C51590C"/>
    <w:rsid w:val="5C54C76E"/>
    <w:rsid w:val="5C672D8B"/>
    <w:rsid w:val="5C8091A2"/>
    <w:rsid w:val="5C95CE2B"/>
    <w:rsid w:val="5C9EFD4B"/>
    <w:rsid w:val="5CD373BC"/>
    <w:rsid w:val="5CED059B"/>
    <w:rsid w:val="5CF56757"/>
    <w:rsid w:val="5CFE6661"/>
    <w:rsid w:val="5D798103"/>
    <w:rsid w:val="5D7A87C7"/>
    <w:rsid w:val="5D86D8BA"/>
    <w:rsid w:val="5D97EA91"/>
    <w:rsid w:val="5D99CB02"/>
    <w:rsid w:val="5DA98A3B"/>
    <w:rsid w:val="5DB2F4E4"/>
    <w:rsid w:val="5DE05BFA"/>
    <w:rsid w:val="5DF48915"/>
    <w:rsid w:val="5E1BD6E6"/>
    <w:rsid w:val="5E1EE7C7"/>
    <w:rsid w:val="5E2C21FB"/>
    <w:rsid w:val="5E2EBE13"/>
    <w:rsid w:val="5E41F215"/>
    <w:rsid w:val="5E76DE55"/>
    <w:rsid w:val="5EAD8805"/>
    <w:rsid w:val="5EAE06D9"/>
    <w:rsid w:val="5ED3022A"/>
    <w:rsid w:val="5EF0D804"/>
    <w:rsid w:val="5EF4FD48"/>
    <w:rsid w:val="5F04DEC5"/>
    <w:rsid w:val="5F28108B"/>
    <w:rsid w:val="5F3B1BF8"/>
    <w:rsid w:val="5F3FC204"/>
    <w:rsid w:val="5F45689D"/>
    <w:rsid w:val="5F5E0B47"/>
    <w:rsid w:val="5F7B27CC"/>
    <w:rsid w:val="5FAAB491"/>
    <w:rsid w:val="5FD2CE41"/>
    <w:rsid w:val="5FFD0611"/>
    <w:rsid w:val="600756E5"/>
    <w:rsid w:val="602CD73A"/>
    <w:rsid w:val="602D642E"/>
    <w:rsid w:val="6090EE35"/>
    <w:rsid w:val="60B85ABF"/>
    <w:rsid w:val="60C2728D"/>
    <w:rsid w:val="60D7DBF8"/>
    <w:rsid w:val="60DF9C23"/>
    <w:rsid w:val="60EB6DE7"/>
    <w:rsid w:val="60F43AC1"/>
    <w:rsid w:val="6115EF25"/>
    <w:rsid w:val="6116DC1E"/>
    <w:rsid w:val="61362952"/>
    <w:rsid w:val="6143FCD7"/>
    <w:rsid w:val="6153C110"/>
    <w:rsid w:val="6167379A"/>
    <w:rsid w:val="6176D196"/>
    <w:rsid w:val="617CBBD0"/>
    <w:rsid w:val="618A7BB2"/>
    <w:rsid w:val="619739D9"/>
    <w:rsid w:val="61DC2A92"/>
    <w:rsid w:val="61F44C00"/>
    <w:rsid w:val="620E6296"/>
    <w:rsid w:val="621A2E7A"/>
    <w:rsid w:val="621E3928"/>
    <w:rsid w:val="6239C310"/>
    <w:rsid w:val="6274EAE4"/>
    <w:rsid w:val="62840AC4"/>
    <w:rsid w:val="62D9C16F"/>
    <w:rsid w:val="62E4AC9C"/>
    <w:rsid w:val="62E9F62D"/>
    <w:rsid w:val="63177A4D"/>
    <w:rsid w:val="631E9C13"/>
    <w:rsid w:val="632A6100"/>
    <w:rsid w:val="634A2FFF"/>
    <w:rsid w:val="634A58EB"/>
    <w:rsid w:val="6354435A"/>
    <w:rsid w:val="6363B0D2"/>
    <w:rsid w:val="6366C635"/>
    <w:rsid w:val="6377D4B0"/>
    <w:rsid w:val="6380DD44"/>
    <w:rsid w:val="6388A83F"/>
    <w:rsid w:val="63955C2F"/>
    <w:rsid w:val="639DC049"/>
    <w:rsid w:val="63D2BD6F"/>
    <w:rsid w:val="64090B35"/>
    <w:rsid w:val="640CAA85"/>
    <w:rsid w:val="64294A32"/>
    <w:rsid w:val="642E749F"/>
    <w:rsid w:val="64337C4C"/>
    <w:rsid w:val="6442CF25"/>
    <w:rsid w:val="64636C40"/>
    <w:rsid w:val="64653A5D"/>
    <w:rsid w:val="6490C80E"/>
    <w:rsid w:val="64BD33F1"/>
    <w:rsid w:val="650EEAB0"/>
    <w:rsid w:val="650EF51B"/>
    <w:rsid w:val="652CACAF"/>
    <w:rsid w:val="6537D8A2"/>
    <w:rsid w:val="65474B70"/>
    <w:rsid w:val="656557B6"/>
    <w:rsid w:val="658FEABA"/>
    <w:rsid w:val="65943366"/>
    <w:rsid w:val="65A845DB"/>
    <w:rsid w:val="65AE6AE2"/>
    <w:rsid w:val="65CFBDE6"/>
    <w:rsid w:val="65D0ADC5"/>
    <w:rsid w:val="65F45365"/>
    <w:rsid w:val="65FFC0AB"/>
    <w:rsid w:val="66242119"/>
    <w:rsid w:val="6642444F"/>
    <w:rsid w:val="66688B52"/>
    <w:rsid w:val="667BFD89"/>
    <w:rsid w:val="6697CA29"/>
    <w:rsid w:val="66CDA41A"/>
    <w:rsid w:val="66DB5D40"/>
    <w:rsid w:val="66DC7042"/>
    <w:rsid w:val="66E30D83"/>
    <w:rsid w:val="67579975"/>
    <w:rsid w:val="677B9A46"/>
    <w:rsid w:val="67AB2A75"/>
    <w:rsid w:val="67C1FF20"/>
    <w:rsid w:val="67DFAF1D"/>
    <w:rsid w:val="67FC5405"/>
    <w:rsid w:val="68067A6F"/>
    <w:rsid w:val="681A8C51"/>
    <w:rsid w:val="683238C0"/>
    <w:rsid w:val="684F5812"/>
    <w:rsid w:val="685189EF"/>
    <w:rsid w:val="6854CA7E"/>
    <w:rsid w:val="686A73CB"/>
    <w:rsid w:val="6872BCB3"/>
    <w:rsid w:val="6890D822"/>
    <w:rsid w:val="68BD28E7"/>
    <w:rsid w:val="68C6B528"/>
    <w:rsid w:val="68D03E83"/>
    <w:rsid w:val="68DAB069"/>
    <w:rsid w:val="68EDF1A5"/>
    <w:rsid w:val="691BD626"/>
    <w:rsid w:val="691C4B17"/>
    <w:rsid w:val="6920F930"/>
    <w:rsid w:val="693E1D4B"/>
    <w:rsid w:val="695A8FC8"/>
    <w:rsid w:val="69627BFF"/>
    <w:rsid w:val="696DF826"/>
    <w:rsid w:val="697552CF"/>
    <w:rsid w:val="69C2C43C"/>
    <w:rsid w:val="69C40259"/>
    <w:rsid w:val="69D8E0D5"/>
    <w:rsid w:val="69DBBA73"/>
    <w:rsid w:val="69DC8BDB"/>
    <w:rsid w:val="6A1C037F"/>
    <w:rsid w:val="6A73978E"/>
    <w:rsid w:val="6A96FCED"/>
    <w:rsid w:val="6ABB1665"/>
    <w:rsid w:val="6B038184"/>
    <w:rsid w:val="6B085912"/>
    <w:rsid w:val="6B2430D3"/>
    <w:rsid w:val="6B3845EC"/>
    <w:rsid w:val="6B38C100"/>
    <w:rsid w:val="6B47FA6D"/>
    <w:rsid w:val="6B48B42F"/>
    <w:rsid w:val="6B492CA0"/>
    <w:rsid w:val="6B551EED"/>
    <w:rsid w:val="6B5AD4B8"/>
    <w:rsid w:val="6B5BEC31"/>
    <w:rsid w:val="6BB9D934"/>
    <w:rsid w:val="6BB9F286"/>
    <w:rsid w:val="6BD9BF00"/>
    <w:rsid w:val="6BE14A4F"/>
    <w:rsid w:val="6BF1BD7C"/>
    <w:rsid w:val="6BFD4549"/>
    <w:rsid w:val="6BFF00BA"/>
    <w:rsid w:val="6C007935"/>
    <w:rsid w:val="6C0990ED"/>
    <w:rsid w:val="6C720FA3"/>
    <w:rsid w:val="6C7826AA"/>
    <w:rsid w:val="6C79CD94"/>
    <w:rsid w:val="6C7FD1F4"/>
    <w:rsid w:val="6C82E5BD"/>
    <w:rsid w:val="6C87CB10"/>
    <w:rsid w:val="6C88E245"/>
    <w:rsid w:val="6C8D48FA"/>
    <w:rsid w:val="6CB17992"/>
    <w:rsid w:val="6CBE4BB8"/>
    <w:rsid w:val="6CE59BC7"/>
    <w:rsid w:val="6CE98601"/>
    <w:rsid w:val="6CEA5FA2"/>
    <w:rsid w:val="6CF51AE1"/>
    <w:rsid w:val="6D0996A2"/>
    <w:rsid w:val="6D3A2AD9"/>
    <w:rsid w:val="6D3D8274"/>
    <w:rsid w:val="6DAE5E13"/>
    <w:rsid w:val="6DB7691E"/>
    <w:rsid w:val="6DBF9307"/>
    <w:rsid w:val="6DC18648"/>
    <w:rsid w:val="6DF56DEA"/>
    <w:rsid w:val="6DF6EF99"/>
    <w:rsid w:val="6E040CFF"/>
    <w:rsid w:val="6E115266"/>
    <w:rsid w:val="6E1896FD"/>
    <w:rsid w:val="6E1FEAD0"/>
    <w:rsid w:val="6E6F9839"/>
    <w:rsid w:val="6E7290AF"/>
    <w:rsid w:val="6E72E807"/>
    <w:rsid w:val="6E83504A"/>
    <w:rsid w:val="6E881527"/>
    <w:rsid w:val="6E8E38A9"/>
    <w:rsid w:val="6EA7E3B8"/>
    <w:rsid w:val="6EAC8FA9"/>
    <w:rsid w:val="6EB66575"/>
    <w:rsid w:val="6EB9B70C"/>
    <w:rsid w:val="6ECC1D6F"/>
    <w:rsid w:val="6F19BE5E"/>
    <w:rsid w:val="6F36D5B2"/>
    <w:rsid w:val="6F47E98D"/>
    <w:rsid w:val="6F4A7CC8"/>
    <w:rsid w:val="6F4BAB9C"/>
    <w:rsid w:val="6FA2C154"/>
    <w:rsid w:val="6FBC708C"/>
    <w:rsid w:val="6FC5B5EA"/>
    <w:rsid w:val="6FF17842"/>
    <w:rsid w:val="7009DCC3"/>
    <w:rsid w:val="701C3316"/>
    <w:rsid w:val="7034195C"/>
    <w:rsid w:val="704EF7C3"/>
    <w:rsid w:val="7084AAA7"/>
    <w:rsid w:val="708B5BB9"/>
    <w:rsid w:val="70B3AC79"/>
    <w:rsid w:val="70C30C40"/>
    <w:rsid w:val="70C81F28"/>
    <w:rsid w:val="70DB06DF"/>
    <w:rsid w:val="70DE7ED1"/>
    <w:rsid w:val="70E7AC47"/>
    <w:rsid w:val="70F1DCF2"/>
    <w:rsid w:val="70F61B6C"/>
    <w:rsid w:val="70F65198"/>
    <w:rsid w:val="71450C9B"/>
    <w:rsid w:val="717A0218"/>
    <w:rsid w:val="71815BB9"/>
    <w:rsid w:val="71848CCE"/>
    <w:rsid w:val="71A0E939"/>
    <w:rsid w:val="71BB14CD"/>
    <w:rsid w:val="720AFE37"/>
    <w:rsid w:val="720D2C5B"/>
    <w:rsid w:val="72110AA8"/>
    <w:rsid w:val="724B1EF8"/>
    <w:rsid w:val="725824E7"/>
    <w:rsid w:val="727399CD"/>
    <w:rsid w:val="72849515"/>
    <w:rsid w:val="72850984"/>
    <w:rsid w:val="729F10DC"/>
    <w:rsid w:val="72AFC7F1"/>
    <w:rsid w:val="72B9C0F2"/>
    <w:rsid w:val="72F81816"/>
    <w:rsid w:val="731DF8E9"/>
    <w:rsid w:val="733CEC1C"/>
    <w:rsid w:val="7341A202"/>
    <w:rsid w:val="7343BAC5"/>
    <w:rsid w:val="73470AE0"/>
    <w:rsid w:val="734C161D"/>
    <w:rsid w:val="7373D284"/>
    <w:rsid w:val="7387F469"/>
    <w:rsid w:val="73883F4A"/>
    <w:rsid w:val="7390E4C9"/>
    <w:rsid w:val="73A8F744"/>
    <w:rsid w:val="73BFB279"/>
    <w:rsid w:val="73CD2BEF"/>
    <w:rsid w:val="73EED21D"/>
    <w:rsid w:val="73FEAF28"/>
    <w:rsid w:val="740230BD"/>
    <w:rsid w:val="740F49E0"/>
    <w:rsid w:val="744BE56E"/>
    <w:rsid w:val="7457B2F1"/>
    <w:rsid w:val="745BDB8F"/>
    <w:rsid w:val="74671C76"/>
    <w:rsid w:val="74825EEA"/>
    <w:rsid w:val="74A9D5F5"/>
    <w:rsid w:val="74C42B79"/>
    <w:rsid w:val="75482642"/>
    <w:rsid w:val="7558DD34"/>
    <w:rsid w:val="756E320C"/>
    <w:rsid w:val="757554DA"/>
    <w:rsid w:val="757B3C80"/>
    <w:rsid w:val="758183B0"/>
    <w:rsid w:val="75849249"/>
    <w:rsid w:val="759CB9B8"/>
    <w:rsid w:val="75A6835D"/>
    <w:rsid w:val="75B07152"/>
    <w:rsid w:val="75B4CC68"/>
    <w:rsid w:val="75B9E58D"/>
    <w:rsid w:val="76011EB2"/>
    <w:rsid w:val="7604BB68"/>
    <w:rsid w:val="76209F25"/>
    <w:rsid w:val="7623BF7B"/>
    <w:rsid w:val="763E84E9"/>
    <w:rsid w:val="765590FE"/>
    <w:rsid w:val="76600C39"/>
    <w:rsid w:val="768B17BA"/>
    <w:rsid w:val="76C2055B"/>
    <w:rsid w:val="76F35351"/>
    <w:rsid w:val="76FFCD12"/>
    <w:rsid w:val="7715AE11"/>
    <w:rsid w:val="773BC01C"/>
    <w:rsid w:val="7773EF7F"/>
    <w:rsid w:val="77972EFE"/>
    <w:rsid w:val="77D40284"/>
    <w:rsid w:val="77E1C2B2"/>
    <w:rsid w:val="77F3F4A1"/>
    <w:rsid w:val="77F536AA"/>
    <w:rsid w:val="78185D9C"/>
    <w:rsid w:val="7822EDB2"/>
    <w:rsid w:val="784A7661"/>
    <w:rsid w:val="785E6EFB"/>
    <w:rsid w:val="787B2E3F"/>
    <w:rsid w:val="78C4D885"/>
    <w:rsid w:val="78DC9236"/>
    <w:rsid w:val="795BA679"/>
    <w:rsid w:val="797C07C4"/>
    <w:rsid w:val="79939003"/>
    <w:rsid w:val="79F48C9E"/>
    <w:rsid w:val="7A2827E7"/>
    <w:rsid w:val="7A36BD10"/>
    <w:rsid w:val="7A4F2051"/>
    <w:rsid w:val="7A5BD997"/>
    <w:rsid w:val="7A78F595"/>
    <w:rsid w:val="7A9CBB50"/>
    <w:rsid w:val="7AA73353"/>
    <w:rsid w:val="7AB4588E"/>
    <w:rsid w:val="7AB5F119"/>
    <w:rsid w:val="7ACC95C2"/>
    <w:rsid w:val="7AEE73E2"/>
    <w:rsid w:val="7AFBFB80"/>
    <w:rsid w:val="7B1ACDA9"/>
    <w:rsid w:val="7B507565"/>
    <w:rsid w:val="7B77A3A8"/>
    <w:rsid w:val="7B971D10"/>
    <w:rsid w:val="7BCE5FCF"/>
    <w:rsid w:val="7C4F466F"/>
    <w:rsid w:val="7C809D39"/>
    <w:rsid w:val="7CA4A6AC"/>
    <w:rsid w:val="7CB98911"/>
    <w:rsid w:val="7CC1BDF6"/>
    <w:rsid w:val="7CEE3B95"/>
    <w:rsid w:val="7D14FBCC"/>
    <w:rsid w:val="7D1AF20D"/>
    <w:rsid w:val="7D1BD30F"/>
    <w:rsid w:val="7D318C5D"/>
    <w:rsid w:val="7D3728B7"/>
    <w:rsid w:val="7D4057A5"/>
    <w:rsid w:val="7D494EDB"/>
    <w:rsid w:val="7D4EC1F7"/>
    <w:rsid w:val="7D6E1D6B"/>
    <w:rsid w:val="7D9BCA75"/>
    <w:rsid w:val="7DB444C0"/>
    <w:rsid w:val="7E0E32A2"/>
    <w:rsid w:val="7E61253F"/>
    <w:rsid w:val="7E69BA4E"/>
    <w:rsid w:val="7E705206"/>
    <w:rsid w:val="7E7981B1"/>
    <w:rsid w:val="7E836DFA"/>
    <w:rsid w:val="7E8379E5"/>
    <w:rsid w:val="7E9AF227"/>
    <w:rsid w:val="7EA650CA"/>
    <w:rsid w:val="7EAB04F3"/>
    <w:rsid w:val="7EBA8B8B"/>
    <w:rsid w:val="7EBF9A9A"/>
    <w:rsid w:val="7ED50694"/>
    <w:rsid w:val="7EEAAA5F"/>
    <w:rsid w:val="7F026E71"/>
    <w:rsid w:val="7F0ABFCF"/>
    <w:rsid w:val="7F111E6C"/>
    <w:rsid w:val="7F1D8555"/>
    <w:rsid w:val="7F364BD7"/>
    <w:rsid w:val="7F367B03"/>
    <w:rsid w:val="7F43A076"/>
    <w:rsid w:val="7F8387E2"/>
    <w:rsid w:val="7FBA314F"/>
    <w:rsid w:val="7FBB1EF6"/>
    <w:rsid w:val="7FD5F3B3"/>
    <w:rsid w:val="7FDDE0F7"/>
    <w:rsid w:val="7FEAD87A"/>
    <w:rsid w:val="7FF13151"/>
    <w:rsid w:val="7FFBA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E371DF"/>
  <w15:docId w15:val="{4C7473DB-BD22-4C78-AFEA-A148E911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30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55C6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  <w:uiPriority w:val="99"/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Zkladntext">
    <w:name w:val="Body Text"/>
    <w:basedOn w:val="Normln"/>
    <w:link w:val="ZkladntextChar"/>
    <w:uiPriority w:val="99"/>
    <w:pPr>
      <w:suppressAutoHyphens/>
      <w:spacing w:after="140" w:line="288" w:lineRule="auto"/>
    </w:pPr>
    <w:rPr>
      <w:rFonts w:ascii="Calibri" w:eastAsia="Calibri" w:hAnsi="Calibri"/>
      <w:sz w:val="22"/>
      <w:szCs w:val="22"/>
      <w:lang w:eastAsia="zh-CN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Rejstk">
    <w:name w:val="Rejstřík"/>
    <w:basedOn w:val="Normln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xtbubliny">
    <w:name w:val="Balloon Text"/>
    <w:basedOn w:val="Normln"/>
    <w:uiPriority w:val="99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paragraph" w:customStyle="1" w:styleId="Obsahrmce">
    <w:name w:val="Obsah rámce"/>
    <w:basedOn w:val="Normln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uppressAutoHyphens/>
      <w:spacing w:after="200"/>
    </w:pPr>
    <w:rPr>
      <w:rFonts w:ascii="Calibri" w:eastAsia="Calibri" w:hAnsi="Calibri"/>
      <w:sz w:val="20"/>
      <w:szCs w:val="20"/>
      <w:lang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libri" w:hAnsi="Calibri"/>
      <w:b/>
      <w:bCs/>
      <w:lang w:eastAsia="zh-CN"/>
    </w:rPr>
  </w:style>
  <w:style w:type="paragraph" w:styleId="Normlnweb">
    <w:name w:val="Normal (Web)"/>
    <w:basedOn w:val="Normln"/>
    <w:uiPriority w:val="99"/>
    <w:semiHidden/>
    <w:unhideWhenUsed/>
    <w:pPr>
      <w:suppressAutoHyphens/>
      <w:spacing w:after="200" w:line="276" w:lineRule="auto"/>
    </w:pPr>
    <w:rPr>
      <w:rFonts w:eastAsia="Calibri"/>
      <w:lang w:eastAsia="zh-CN"/>
    </w:rPr>
  </w:style>
  <w:style w:type="paragraph" w:styleId="Revize">
    <w:name w:val="Revision"/>
    <w:hidden/>
    <w:uiPriority w:val="99"/>
    <w:semiHidden/>
    <w:rPr>
      <w:rFonts w:ascii="Calibri" w:eastAsia="Calibri" w:hAnsi="Calibri"/>
      <w:sz w:val="22"/>
      <w:szCs w:val="22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table" w:styleId="Prosttabulka2">
    <w:name w:val="Plain Table 2"/>
    <w:basedOn w:val="Normlntabulka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Mkatabulky1">
    <w:name w:val="Mřížka tabulky1"/>
    <w:basedOn w:val="Normlntabulka"/>
    <w:next w:val="Mkatabulky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Odstavecseseznamem">
    <w:name w:val="List Paragraph"/>
    <w:aliases w:val="Fiche List Paragraph,Dot pt,List Paragraph Char Char Char,Indicator Text,Numbered Para 1,List Paragraph à moi,Odsek zoznamu4,LISTA,Listaszerű bekezdés2,Listaszerű bekezdés3,Listaszerű bekezdés1,3,Odstavec se seznamem2"/>
    <w:basedOn w:val="Normln"/>
    <w:link w:val="OdstavecseseznamemChar"/>
    <w:uiPriority w:val="34"/>
    <w:qFormat/>
    <w:rsid w:val="00411B39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9B0CE1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F43274"/>
    <w:rPr>
      <w:i/>
      <w:iCs/>
    </w:rPr>
  </w:style>
  <w:style w:type="paragraph" w:customStyle="1" w:styleId="Zkladnodstavec">
    <w:name w:val="[Základní odstavec]"/>
    <w:basedOn w:val="Normln"/>
    <w:uiPriority w:val="99"/>
    <w:rsid w:val="004B38C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  <w14:ligatures w14:val="standardContextual"/>
    </w:rPr>
  </w:style>
  <w:style w:type="paragraph" w:customStyle="1" w:styleId="pf0">
    <w:name w:val="pf0"/>
    <w:basedOn w:val="Normln"/>
    <w:rsid w:val="00586283"/>
    <w:pPr>
      <w:spacing w:before="100" w:beforeAutospacing="1" w:after="100" w:afterAutospacing="1"/>
    </w:pPr>
  </w:style>
  <w:style w:type="character" w:customStyle="1" w:styleId="cf01">
    <w:name w:val="cf01"/>
    <w:basedOn w:val="Standardnpsmoodstavce"/>
    <w:rsid w:val="0058628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586283"/>
    <w:rPr>
      <w:rFonts w:ascii="Segoe UI" w:hAnsi="Segoe UI" w:cs="Segoe UI" w:hint="default"/>
      <w:b/>
      <w:bCs/>
      <w:sz w:val="18"/>
      <w:szCs w:val="18"/>
    </w:rPr>
  </w:style>
  <w:style w:type="paragraph" w:customStyle="1" w:styleId="Default">
    <w:name w:val="Default"/>
    <w:basedOn w:val="Normln"/>
    <w:rsid w:val="0039642D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table" w:styleId="Tabulkasmkou2zvraznn5">
    <w:name w:val="Grid Table 2 Accent 5"/>
    <w:basedOn w:val="Normlntabulka"/>
    <w:uiPriority w:val="47"/>
    <w:rsid w:val="00631C8A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xmsolistparagraph">
    <w:name w:val="x_msolistparagraph"/>
    <w:basedOn w:val="Normln"/>
    <w:rsid w:val="006A336A"/>
    <w:pPr>
      <w:ind w:left="720"/>
    </w:pPr>
    <w:rPr>
      <w:rFonts w:ascii="Aptos" w:eastAsiaTheme="minorHAnsi" w:hAnsi="Aptos" w:cs="Aptos"/>
      <w:sz w:val="22"/>
      <w:szCs w:val="22"/>
    </w:rPr>
  </w:style>
  <w:style w:type="paragraph" w:customStyle="1" w:styleId="p1">
    <w:name w:val="p1"/>
    <w:basedOn w:val="Normln"/>
    <w:rsid w:val="00D9508B"/>
    <w:rPr>
      <w:rFonts w:ascii="Helvetica Neue" w:eastAsiaTheme="minorHAnsi" w:hAnsi="Helvetica Neue" w:cs="Aptos"/>
      <w:sz w:val="20"/>
      <w:szCs w:val="20"/>
    </w:rPr>
  </w:style>
  <w:style w:type="character" w:customStyle="1" w:styleId="OdstavecseseznamemChar">
    <w:name w:val="Odstavec se seznamem Char"/>
    <w:aliases w:val="Fiche List Paragraph Char,Dot pt Char,List Paragraph Char Char Char Char,Indicator Text Char,Numbered Para 1 Char,List Paragraph à moi Char,Odsek zoznamu4 Char,LISTA Char,Listaszerű bekezdés2 Char,Listaszerű bekezdés3 Char"/>
    <w:link w:val="Odstavecseseznamem"/>
    <w:uiPriority w:val="34"/>
    <w:qFormat/>
    <w:locked/>
    <w:rsid w:val="00D82937"/>
    <w:rPr>
      <w:rFonts w:ascii="Calibri" w:eastAsia="Calibri" w:hAnsi="Calibri"/>
      <w:sz w:val="22"/>
      <w:szCs w:val="22"/>
      <w:lang w:eastAsia="zh-CN"/>
    </w:rPr>
  </w:style>
  <w:style w:type="paragraph" w:customStyle="1" w:styleId="xmsonormal">
    <w:name w:val="x_msonormal"/>
    <w:basedOn w:val="Normln"/>
    <w:rsid w:val="00081897"/>
    <w:rPr>
      <w:rFonts w:ascii="Aptos" w:eastAsiaTheme="minorHAnsi" w:hAnsi="Aptos" w:cs="Apto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2718B"/>
    <w:rPr>
      <w:rFonts w:ascii="Calibri" w:eastAsia="Calibri" w:hAnsi="Calibri"/>
      <w:sz w:val="22"/>
      <w:szCs w:val="22"/>
      <w:lang w:eastAsia="zh-CN"/>
    </w:rPr>
  </w:style>
  <w:style w:type="character" w:customStyle="1" w:styleId="s10">
    <w:name w:val="s10"/>
    <w:basedOn w:val="Standardnpsmoodstavce"/>
    <w:rsid w:val="00EB7682"/>
  </w:style>
  <w:style w:type="table" w:styleId="Tabulkasmkou3zvraznn5">
    <w:name w:val="Grid Table 3 Accent 5"/>
    <w:basedOn w:val="Normlntabulka"/>
    <w:uiPriority w:val="48"/>
    <w:rsid w:val="00B8522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4555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Nzev">
    <w:name w:val="Title"/>
    <w:basedOn w:val="Normln"/>
    <w:link w:val="NzevChar"/>
    <w:uiPriority w:val="99"/>
    <w:qFormat/>
    <w:rsid w:val="00FD3E9C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autoSpaceDE w:val="0"/>
      <w:autoSpaceDN w:val="0"/>
      <w:jc w:val="center"/>
    </w:pPr>
    <w:rPr>
      <w:rFonts w:ascii="Times New Roman CE obyeejné" w:hAnsi="Times New Roman CE obyeejné" w:cs="Times New Roman CE obyeejné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FD3E9C"/>
    <w:rPr>
      <w:rFonts w:ascii="Times New Roman CE obyeejné" w:hAnsi="Times New Roman CE obyeejné" w:cs="Times New Roman CE obyeejné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FD3E9C"/>
    <w:pPr>
      <w:widowControl w:val="0"/>
      <w:autoSpaceDE w:val="0"/>
      <w:autoSpaceDN w:val="0"/>
    </w:pPr>
    <w:rPr>
      <w:rFonts w:ascii="Times New Roman CE obyeejné" w:hAnsi="Times New Roman CE obyeejné" w:cs="Times New Roman CE obyeejné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D3E9C"/>
    <w:rPr>
      <w:rFonts w:ascii="Times New Roman CE obyeejné" w:hAnsi="Times New Roman CE obyeejné" w:cs="Times New Roman CE obyeejné"/>
    </w:rPr>
  </w:style>
  <w:style w:type="character" w:styleId="Znakapoznpodarou">
    <w:name w:val="footnote reference"/>
    <w:uiPriority w:val="99"/>
    <w:rsid w:val="00FD3E9C"/>
    <w:rPr>
      <w:rFonts w:ascii="Times New Roman" w:hAnsi="Times New Roman" w:cs="Times New Roman"/>
      <w:vertAlign w:val="superscript"/>
    </w:rPr>
  </w:style>
  <w:style w:type="paragraph" w:styleId="Zkladntext2">
    <w:name w:val="Body Text 2"/>
    <w:basedOn w:val="Normln"/>
    <w:link w:val="Zkladntext2Char"/>
    <w:rsid w:val="00FD3E9C"/>
    <w:rPr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D3E9C"/>
    <w:rPr>
      <w:b/>
      <w:sz w:val="28"/>
    </w:rPr>
  </w:style>
  <w:style w:type="paragraph" w:customStyle="1" w:styleId="xl71">
    <w:name w:val="xl71"/>
    <w:basedOn w:val="Normln"/>
    <w:rsid w:val="00FD3E9C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Normln"/>
    <w:rsid w:val="00FD3E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ln"/>
    <w:rsid w:val="00FD3E9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ln"/>
    <w:rsid w:val="00FD3E9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5">
    <w:name w:val="xl75"/>
    <w:basedOn w:val="Normln"/>
    <w:rsid w:val="00FD3E9C"/>
    <w:pPr>
      <w:pBdr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ln"/>
    <w:rsid w:val="00FD3E9C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Normln"/>
    <w:rsid w:val="00FD3E9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0">
    <w:name w:val="xl80"/>
    <w:basedOn w:val="Normln"/>
    <w:rsid w:val="00FD3E9C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customStyle="1" w:styleId="xl81">
    <w:name w:val="xl81"/>
    <w:basedOn w:val="Normln"/>
    <w:rsid w:val="00FD3E9C"/>
    <w:pP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Normln"/>
    <w:rsid w:val="00FD3E9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3">
    <w:name w:val="xl83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4">
    <w:name w:val="xl84"/>
    <w:basedOn w:val="Normln"/>
    <w:rsid w:val="00FD3E9C"/>
    <w:pPr>
      <w:spacing w:before="100" w:beforeAutospacing="1" w:after="100" w:afterAutospacing="1"/>
    </w:pPr>
  </w:style>
  <w:style w:type="paragraph" w:customStyle="1" w:styleId="xl85">
    <w:name w:val="xl85"/>
    <w:basedOn w:val="Normln"/>
    <w:rsid w:val="00FD3E9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Normln"/>
    <w:rsid w:val="00FD3E9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7">
    <w:name w:val="xl87"/>
    <w:basedOn w:val="Normln"/>
    <w:rsid w:val="00FD3E9C"/>
    <w:pPr>
      <w:pBdr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Normln"/>
    <w:rsid w:val="00FD3E9C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0">
    <w:name w:val="xl90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Normln"/>
    <w:rsid w:val="00FD3E9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2">
    <w:name w:val="xl92"/>
    <w:basedOn w:val="Normln"/>
    <w:rsid w:val="00FD3E9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3">
    <w:name w:val="xl93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4">
    <w:name w:val="xl94"/>
    <w:basedOn w:val="Normln"/>
    <w:rsid w:val="00FD3E9C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5">
    <w:name w:val="xl95"/>
    <w:basedOn w:val="Normln"/>
    <w:rsid w:val="00FD3E9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Normln"/>
    <w:rsid w:val="00FD3E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9">
    <w:name w:val="xl99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0">
    <w:name w:val="xl100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ln"/>
    <w:rsid w:val="00FD3E9C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  <w:style w:type="paragraph" w:customStyle="1" w:styleId="xl103">
    <w:name w:val="xl103"/>
    <w:basedOn w:val="Normln"/>
    <w:rsid w:val="00FD3E9C"/>
    <w:pPr>
      <w:pBdr>
        <w:left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25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6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4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5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2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01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30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95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8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5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571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324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500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940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865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36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61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70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912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213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344113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9569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7761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700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iskove@uradprace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ta.mpsv.cz/porta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1.png@01DBD532.97157AD0" TargetMode="External"/><Relationship Id="rId14" Type="http://schemas.openxmlformats.org/officeDocument/2006/relationships/hyperlink" Target="mailto:ivan.loukota@uradprace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ka\Desktop\tiskov&#225;%20zpr&#225;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A45BA-259C-4E22-AB32-D5829C22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</Template>
  <TotalTime>16</TotalTime>
  <Pages>4</Pages>
  <Words>936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Kacka</dc:creator>
  <cp:keywords/>
  <dc:description/>
  <cp:lastModifiedBy>Pavlíková Kateřina Ing. (UPG-AAA)</cp:lastModifiedBy>
  <cp:revision>8</cp:revision>
  <cp:lastPrinted>2025-04-03T12:59:00Z</cp:lastPrinted>
  <dcterms:created xsi:type="dcterms:W3CDTF">2025-06-06T09:08:00Z</dcterms:created>
  <dcterms:modified xsi:type="dcterms:W3CDTF">2025-06-07T12:12:00Z</dcterms:modified>
</cp:coreProperties>
</file>