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C59BC5" w14:textId="068A043D" w:rsidR="007A3AD4" w:rsidRPr="00F360ED" w:rsidRDefault="007A3AD4" w:rsidP="00144649">
      <w:pPr>
        <w:pStyle w:val="Bezmezer"/>
        <w:jc w:val="both"/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</w:pPr>
      <w:r w:rsidRPr="00B92197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mc:AlternateContent>
          <mc:Choice Requires="wps">
            <w:drawing>
              <wp:anchor distT="0" distB="0" distL="114935" distR="114935" simplePos="0" relativeHeight="251662848" behindDoc="0" locked="0" layoutInCell="1" allowOverlap="1" wp14:anchorId="001EE9AF" wp14:editId="3F946121">
                <wp:simplePos x="0" y="0"/>
                <wp:positionH relativeFrom="margin">
                  <wp:posOffset>4671695</wp:posOffset>
                </wp:positionH>
                <wp:positionV relativeFrom="margin">
                  <wp:posOffset>-1296670</wp:posOffset>
                </wp:positionV>
                <wp:extent cx="1567815" cy="219075"/>
                <wp:effectExtent l="0" t="0" r="13335" b="9525"/>
                <wp:wrapNone/>
                <wp:docPr id="1552404825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781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965849" w14:textId="60E879AB" w:rsidR="007A3AD4" w:rsidRPr="00226143" w:rsidRDefault="00B92197" w:rsidP="007A3AD4">
                            <w:pPr>
                              <w:jc w:val="center"/>
                              <w:rPr>
                                <w:rFonts w:ascii="Helvetica" w:eastAsia="Arial" w:hAnsi="Helvetica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eastAsia="Arial" w:hAnsi="Helvetica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České Budějovice</w:t>
                            </w:r>
                            <w:r w:rsidR="007A3AD4" w:rsidRPr="00226143">
                              <w:rPr>
                                <w:rFonts w:ascii="Helvetica" w:eastAsia="Arial" w:hAnsi="Helvetica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9D5A61">
                              <w:rPr>
                                <w:rFonts w:ascii="Helvetica" w:eastAsia="Arial" w:hAnsi="Helvetica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12.</w:t>
                            </w:r>
                            <w:r w:rsidR="007A3AD4" w:rsidRPr="00226143">
                              <w:rPr>
                                <w:rFonts w:ascii="Helvetica" w:eastAsia="Arial" w:hAnsi="Helvetica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D5A61">
                              <w:rPr>
                                <w:rFonts w:ascii="Helvetica" w:eastAsia="Arial" w:hAnsi="Helvetica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5</w:t>
                            </w:r>
                            <w:r w:rsidR="007A3AD4" w:rsidRPr="00226143">
                              <w:rPr>
                                <w:rFonts w:ascii="Helvetica" w:eastAsia="Arial" w:hAnsi="Helvetica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. 2025</w:t>
                            </w:r>
                          </w:p>
                        </w:txbxContent>
                      </wps:txbx>
                      <wps:bodyPr rot="0" vertOverflow="clip" horzOverflow="clip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001EE9AF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367.85pt;margin-top:-102.1pt;width:123.45pt;height:17.25pt;z-index:25166284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" filled="f" stroked="f">
                <v:textbox inset=".05pt,.05pt,.05pt,.05pt">
                  <w:txbxContent>
                    <w:p w14:paraId="02965849" w14:textId="60E879AB" w:rsidR="007A3AD4" w:rsidRPr="00226143" w:rsidRDefault="00B92197" w:rsidP="007A3AD4">
                      <w:pPr>
                        <w:jc w:val="center"/>
                        <w:rPr>
                          <w:rFonts w:ascii="Helvetica" w:eastAsia="Arial" w:hAnsi="Helvetica" w:cs="Arial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Helvetica" w:eastAsia="Arial" w:hAnsi="Helvetica" w:cs="Arial"/>
                          <w:color w:val="FFFFFF" w:themeColor="background1"/>
                          <w:sz w:val="18"/>
                          <w:szCs w:val="18"/>
                        </w:rPr>
                        <w:t>České Budějovice</w:t>
                      </w:r>
                      <w:r w:rsidR="007A3AD4" w:rsidRPr="00226143">
                        <w:rPr>
                          <w:rFonts w:ascii="Helvetica" w:eastAsia="Arial" w:hAnsi="Helvetica" w:cs="Arial"/>
                          <w:color w:val="FFFFFF" w:themeColor="background1"/>
                          <w:sz w:val="18"/>
                          <w:szCs w:val="18"/>
                        </w:rPr>
                        <w:t xml:space="preserve">, </w:t>
                      </w:r>
                      <w:r w:rsidR="009D5A61">
                        <w:rPr>
                          <w:rFonts w:ascii="Helvetica" w:eastAsia="Arial" w:hAnsi="Helvetica" w:cs="Arial"/>
                          <w:color w:val="FFFFFF" w:themeColor="background1"/>
                          <w:sz w:val="18"/>
                          <w:szCs w:val="18"/>
                        </w:rPr>
                        <w:t>12.</w:t>
                      </w:r>
                      <w:r w:rsidR="007A3AD4" w:rsidRPr="00226143">
                        <w:rPr>
                          <w:rFonts w:ascii="Helvetica" w:eastAsia="Arial" w:hAnsi="Helvetica" w:cs="Arial"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 w:rsidR="009D5A61">
                        <w:rPr>
                          <w:rFonts w:ascii="Helvetica" w:eastAsia="Arial" w:hAnsi="Helvetica" w:cs="Arial"/>
                          <w:color w:val="FFFFFF" w:themeColor="background1"/>
                          <w:sz w:val="18"/>
                          <w:szCs w:val="18"/>
                        </w:rPr>
                        <w:t>5</w:t>
                      </w:r>
                      <w:r w:rsidR="007A3AD4" w:rsidRPr="00226143">
                        <w:rPr>
                          <w:rFonts w:ascii="Helvetica" w:eastAsia="Arial" w:hAnsi="Helvetica" w:cs="Arial"/>
                          <w:color w:val="FFFFFF" w:themeColor="background1"/>
                          <w:sz w:val="18"/>
                          <w:szCs w:val="18"/>
                        </w:rPr>
                        <w:t>. 2025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B92197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 xml:space="preserve">Nezaměstnanost v </w:t>
      </w:r>
      <w:r w:rsidR="00B92197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>Jihočeském</w:t>
      </w:r>
      <w:r w:rsidRPr="00B92197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 xml:space="preserve"> kraji v</w:t>
      </w:r>
      <w:r w:rsidR="002A613B" w:rsidRPr="00B92197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> </w:t>
      </w:r>
      <w:r w:rsidR="009D5A61" w:rsidRPr="00B92197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>dubnu</w:t>
      </w:r>
      <w:r w:rsidR="002A613B" w:rsidRPr="00B92197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 xml:space="preserve"> klesla </w:t>
      </w:r>
      <w:r w:rsidR="00840F7B" w:rsidRPr="00B92197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>na</w:t>
      </w:r>
      <w:r w:rsidRPr="00B92197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 xml:space="preserve"> 3,</w:t>
      </w:r>
      <w:r w:rsidR="00B92197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>7</w:t>
      </w:r>
      <w:r w:rsidRPr="00B92197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 xml:space="preserve"> %</w:t>
      </w:r>
      <w:r w:rsidR="008779C8" w:rsidRPr="00B92197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 xml:space="preserve">, </w:t>
      </w:r>
      <w:r w:rsidR="00A93B82" w:rsidRPr="00B92197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>po</w:t>
      </w:r>
      <w:r w:rsidR="00EF527C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 xml:space="preserve">čet uchazečů o zaměstnání </w:t>
      </w:r>
      <w:r w:rsidR="009874B3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 xml:space="preserve">se </w:t>
      </w:r>
      <w:r w:rsidR="00EF527C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 xml:space="preserve">meziměsíčně </w:t>
      </w:r>
      <w:r w:rsidR="00090DDB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 xml:space="preserve">snížil </w:t>
      </w:r>
      <w:r w:rsidR="00EF527C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>o 857</w:t>
      </w:r>
    </w:p>
    <w:p w14:paraId="05A534F4" w14:textId="77777777" w:rsidR="00F82AE7" w:rsidRPr="00F82AE7" w:rsidRDefault="00F82AE7" w:rsidP="00F82AE7">
      <w:pPr>
        <w:pStyle w:val="Odstavecseseznamem"/>
        <w:spacing w:after="0" w:line="240" w:lineRule="auto"/>
        <w:ind w:left="862" w:right="-23"/>
        <w:jc w:val="both"/>
        <w:rPr>
          <w:rFonts w:ascii="Helvetica" w:hAnsi="Helvetica" w:cs="Arial"/>
          <w:b/>
          <w:bCs/>
          <w:noProof/>
          <w:color w:val="000000" w:themeColor="text1"/>
          <w:lang w:eastAsia="en-US"/>
        </w:rPr>
      </w:pPr>
      <w:bookmarkStart w:id="1" w:name="_Hlk144113707"/>
      <w:bookmarkStart w:id="2" w:name="_Hlk71271064"/>
      <w:bookmarkStart w:id="3" w:name="_Hlk89629698"/>
      <w:bookmarkStart w:id="4" w:name="_Hlk151976907"/>
      <w:bookmarkStart w:id="5" w:name="_Hlk89787133"/>
    </w:p>
    <w:p w14:paraId="5648CEE9" w14:textId="039BA8BE" w:rsidR="0045219A" w:rsidRPr="007C28AC" w:rsidRDefault="00F82AE7" w:rsidP="00A70B91">
      <w:pPr>
        <w:pStyle w:val="Odstavecseseznamem"/>
        <w:numPr>
          <w:ilvl w:val="0"/>
          <w:numId w:val="43"/>
        </w:numPr>
        <w:spacing w:after="0" w:line="240" w:lineRule="auto"/>
        <w:ind w:right="-23"/>
        <w:jc w:val="both"/>
        <w:rPr>
          <w:rFonts w:ascii="Helvetica" w:hAnsi="Helvetica" w:cs="Arial"/>
          <w:b/>
          <w:bCs/>
          <w:noProof/>
          <w:color w:val="000000" w:themeColor="text1"/>
          <w:lang w:eastAsia="en-US"/>
        </w:rPr>
      </w:pPr>
      <w:r>
        <w:rPr>
          <w:rFonts w:ascii="Helvetica" w:hAnsi="Helvetica" w:cs="Arial"/>
          <w:b/>
          <w:bCs/>
          <w:lang w:eastAsia="en-US"/>
        </w:rPr>
        <w:t>K</w:t>
      </w:r>
      <w:r w:rsidR="007A3AD4" w:rsidRPr="00F82AE7">
        <w:rPr>
          <w:rFonts w:ascii="Helvetica" w:hAnsi="Helvetica" w:cs="Arial"/>
          <w:b/>
          <w:bCs/>
          <w:lang w:eastAsia="en-US"/>
        </w:rPr>
        <w:t>rajská</w:t>
      </w:r>
      <w:r w:rsidR="007A3AD4" w:rsidRPr="007C28AC">
        <w:rPr>
          <w:rFonts w:ascii="Helvetica" w:hAnsi="Helvetica" w:cs="Arial"/>
          <w:b/>
          <w:bCs/>
          <w:noProof/>
          <w:color w:val="000000" w:themeColor="text1"/>
          <w:lang w:eastAsia="en-US"/>
        </w:rPr>
        <w:t xml:space="preserve"> pobočka </w:t>
      </w:r>
      <w:r w:rsidR="007C28AC">
        <w:rPr>
          <w:rFonts w:ascii="Helvetica" w:hAnsi="Helvetica" w:cs="Arial"/>
          <w:b/>
          <w:bCs/>
          <w:noProof/>
          <w:color w:val="000000" w:themeColor="text1"/>
          <w:lang w:eastAsia="en-US"/>
        </w:rPr>
        <w:t>Ú</w:t>
      </w:r>
      <w:r w:rsidR="00EF527C">
        <w:rPr>
          <w:rFonts w:ascii="Helvetica" w:hAnsi="Helvetica" w:cs="Arial"/>
          <w:b/>
          <w:bCs/>
          <w:noProof/>
          <w:color w:val="000000" w:themeColor="text1"/>
          <w:lang w:eastAsia="en-US"/>
        </w:rPr>
        <w:t>řadu práce</w:t>
      </w:r>
      <w:r w:rsidR="1A4EF9A9" w:rsidRPr="007C28AC">
        <w:rPr>
          <w:rFonts w:ascii="Helvetica" w:hAnsi="Helvetica" w:cs="Arial"/>
          <w:b/>
          <w:bCs/>
          <w:noProof/>
          <w:color w:val="000000" w:themeColor="text1"/>
          <w:lang w:eastAsia="en-US"/>
        </w:rPr>
        <w:t xml:space="preserve"> </w:t>
      </w:r>
      <w:r w:rsidR="00E57962" w:rsidRPr="007C28AC">
        <w:rPr>
          <w:rFonts w:ascii="Helvetica" w:hAnsi="Helvetica" w:cs="Arial"/>
          <w:b/>
          <w:bCs/>
          <w:noProof/>
          <w:color w:val="000000" w:themeColor="text1"/>
          <w:lang w:eastAsia="en-US"/>
        </w:rPr>
        <w:t>v</w:t>
      </w:r>
      <w:r w:rsidR="007C28AC" w:rsidRPr="007C28AC">
        <w:rPr>
          <w:rFonts w:ascii="Helvetica" w:hAnsi="Helvetica" w:cs="Arial"/>
          <w:b/>
          <w:bCs/>
          <w:noProof/>
          <w:color w:val="000000" w:themeColor="text1"/>
          <w:lang w:eastAsia="en-US"/>
        </w:rPr>
        <w:t> Českých Budějovicích</w:t>
      </w:r>
      <w:r w:rsidR="00E57962" w:rsidRPr="007C28AC">
        <w:rPr>
          <w:rFonts w:ascii="Helvetica" w:hAnsi="Helvetica" w:cs="Arial"/>
          <w:b/>
          <w:bCs/>
          <w:noProof/>
          <w:color w:val="000000" w:themeColor="text1"/>
          <w:lang w:eastAsia="en-US"/>
        </w:rPr>
        <w:t xml:space="preserve"> </w:t>
      </w:r>
      <w:r w:rsidR="1A4EF9A9" w:rsidRPr="007C28AC">
        <w:rPr>
          <w:rFonts w:ascii="Helvetica" w:hAnsi="Helvetica" w:cs="Arial"/>
          <w:b/>
          <w:bCs/>
          <w:noProof/>
          <w:color w:val="000000" w:themeColor="text1"/>
          <w:lang w:eastAsia="en-US"/>
        </w:rPr>
        <w:t>evidoval</w:t>
      </w:r>
      <w:r w:rsidR="00E57962" w:rsidRPr="007C28AC">
        <w:rPr>
          <w:rFonts w:ascii="Helvetica" w:hAnsi="Helvetica" w:cs="Arial"/>
          <w:b/>
          <w:bCs/>
          <w:noProof/>
          <w:color w:val="000000" w:themeColor="text1"/>
          <w:lang w:eastAsia="en-US"/>
        </w:rPr>
        <w:t>a</w:t>
      </w:r>
      <w:r w:rsidR="1A4EF9A9" w:rsidRPr="007C28AC">
        <w:rPr>
          <w:rFonts w:ascii="Helvetica" w:hAnsi="Helvetica" w:cs="Arial"/>
          <w:b/>
          <w:bCs/>
          <w:noProof/>
          <w:color w:val="000000" w:themeColor="text1"/>
          <w:lang w:eastAsia="en-US"/>
        </w:rPr>
        <w:t xml:space="preserve"> k</w:t>
      </w:r>
      <w:r w:rsidR="00EE1196" w:rsidRPr="007C28AC">
        <w:rPr>
          <w:rFonts w:ascii="Helvetica" w:hAnsi="Helvetica" w:cs="Arial"/>
          <w:b/>
          <w:bCs/>
          <w:noProof/>
          <w:color w:val="000000" w:themeColor="text1"/>
          <w:lang w:eastAsia="en-US"/>
        </w:rPr>
        <w:t> </w:t>
      </w:r>
      <w:r w:rsidR="00226D44" w:rsidRPr="007C28AC">
        <w:rPr>
          <w:rFonts w:ascii="Helvetica" w:hAnsi="Helvetica" w:cs="Arial"/>
          <w:b/>
          <w:bCs/>
          <w:noProof/>
          <w:color w:val="000000" w:themeColor="text1"/>
          <w:lang w:eastAsia="en-US"/>
        </w:rPr>
        <w:t>3</w:t>
      </w:r>
      <w:r w:rsidR="00EE1196" w:rsidRPr="007C28AC">
        <w:rPr>
          <w:rFonts w:ascii="Helvetica" w:hAnsi="Helvetica" w:cs="Arial"/>
          <w:b/>
          <w:bCs/>
          <w:noProof/>
          <w:color w:val="000000" w:themeColor="text1"/>
          <w:lang w:eastAsia="en-US"/>
        </w:rPr>
        <w:t>0.</w:t>
      </w:r>
      <w:r w:rsidR="00090DDB">
        <w:rPr>
          <w:rFonts w:ascii="Helvetica" w:hAnsi="Helvetica" w:cs="Arial"/>
          <w:b/>
          <w:bCs/>
          <w:noProof/>
          <w:color w:val="000000" w:themeColor="text1"/>
          <w:lang w:eastAsia="en-US"/>
        </w:rPr>
        <w:t> </w:t>
      </w:r>
      <w:r w:rsidR="00EE1196" w:rsidRPr="007C28AC">
        <w:rPr>
          <w:rFonts w:ascii="Helvetica" w:hAnsi="Helvetica" w:cs="Arial"/>
          <w:b/>
          <w:bCs/>
          <w:noProof/>
          <w:color w:val="000000" w:themeColor="text1"/>
          <w:lang w:eastAsia="en-US"/>
        </w:rPr>
        <w:t xml:space="preserve">dubnu </w:t>
      </w:r>
      <w:r w:rsidR="1A4EF9A9" w:rsidRPr="007C28AC">
        <w:rPr>
          <w:rFonts w:ascii="Helvetica" w:hAnsi="Helvetica" w:cs="Arial"/>
          <w:b/>
          <w:bCs/>
          <w:noProof/>
          <w:color w:val="000000" w:themeColor="text1"/>
          <w:lang w:eastAsia="en-US"/>
        </w:rPr>
        <w:t>20</w:t>
      </w:r>
      <w:r w:rsidR="1A4EF9A9" w:rsidRPr="007C28AC">
        <w:rPr>
          <w:rFonts w:ascii="Helvetica" w:hAnsi="Helvetica" w:cs="Arial"/>
          <w:b/>
          <w:bCs/>
          <w:lang w:eastAsia="en-US"/>
        </w:rPr>
        <w:t>2</w:t>
      </w:r>
      <w:r w:rsidR="072B415A" w:rsidRPr="007C28AC">
        <w:rPr>
          <w:rFonts w:ascii="Helvetica" w:hAnsi="Helvetica" w:cs="Arial"/>
          <w:b/>
          <w:bCs/>
          <w:lang w:eastAsia="en-US"/>
        </w:rPr>
        <w:t>5</w:t>
      </w:r>
      <w:r w:rsidR="1A4EF9A9" w:rsidRPr="007C28AC">
        <w:rPr>
          <w:rFonts w:ascii="Helvetica" w:hAnsi="Helvetica" w:cs="Arial"/>
          <w:b/>
          <w:bCs/>
          <w:lang w:eastAsia="en-US"/>
        </w:rPr>
        <w:t xml:space="preserve"> celkem </w:t>
      </w:r>
      <w:r w:rsidR="00E57962" w:rsidRPr="007C28AC">
        <w:rPr>
          <w:rFonts w:ascii="Helvetica" w:hAnsi="Helvetica" w:cs="Arial"/>
          <w:b/>
          <w:bCs/>
          <w:lang w:eastAsia="en-US"/>
        </w:rPr>
        <w:t>1</w:t>
      </w:r>
      <w:r w:rsidR="007C28AC">
        <w:rPr>
          <w:rFonts w:ascii="Helvetica" w:hAnsi="Helvetica" w:cs="Arial"/>
          <w:b/>
          <w:bCs/>
          <w:lang w:eastAsia="en-US"/>
        </w:rPr>
        <w:t>6</w:t>
      </w:r>
      <w:r w:rsidR="00E57962" w:rsidRPr="007C28AC">
        <w:rPr>
          <w:rFonts w:ascii="Helvetica" w:hAnsi="Helvetica" w:cs="Arial"/>
          <w:b/>
          <w:bCs/>
          <w:lang w:eastAsia="en-US"/>
        </w:rPr>
        <w:t> </w:t>
      </w:r>
      <w:r w:rsidR="007C28AC">
        <w:rPr>
          <w:rFonts w:ascii="Helvetica" w:hAnsi="Helvetica" w:cs="Arial"/>
          <w:b/>
          <w:bCs/>
          <w:lang w:eastAsia="en-US"/>
        </w:rPr>
        <w:t>489</w:t>
      </w:r>
      <w:r w:rsidR="00E57962" w:rsidRPr="007C28AC">
        <w:rPr>
          <w:rFonts w:ascii="Helvetica" w:hAnsi="Helvetica" w:cs="Arial"/>
          <w:b/>
          <w:bCs/>
          <w:lang w:eastAsia="en-US"/>
        </w:rPr>
        <w:t xml:space="preserve"> </w:t>
      </w:r>
      <w:r w:rsidR="1A4EF9A9" w:rsidRPr="007C28AC">
        <w:rPr>
          <w:rFonts w:ascii="Helvetica" w:hAnsi="Helvetica" w:cs="Arial"/>
          <w:b/>
          <w:bCs/>
          <w:lang w:eastAsia="en-US"/>
        </w:rPr>
        <w:t>uchazečů o zaměstnání,</w:t>
      </w:r>
      <w:r w:rsidR="00E57962" w:rsidRPr="007C28AC">
        <w:rPr>
          <w:rFonts w:ascii="Helvetica" w:hAnsi="Helvetica" w:cs="Arial"/>
          <w:b/>
          <w:bCs/>
          <w:lang w:eastAsia="en-US"/>
        </w:rPr>
        <w:t xml:space="preserve"> </w:t>
      </w:r>
      <w:r w:rsidR="007A3AD4" w:rsidRPr="007C28AC">
        <w:rPr>
          <w:rFonts w:ascii="Helvetica" w:hAnsi="Helvetica" w:cs="Arial"/>
          <w:b/>
          <w:bCs/>
          <w:lang w:eastAsia="en-US"/>
        </w:rPr>
        <w:t xml:space="preserve">tedy </w:t>
      </w:r>
      <w:r w:rsidR="1A4EF9A9" w:rsidRPr="007C28AC">
        <w:rPr>
          <w:rFonts w:ascii="Helvetica" w:hAnsi="Helvetica" w:cs="Arial"/>
          <w:b/>
          <w:bCs/>
          <w:lang w:eastAsia="en-US"/>
        </w:rPr>
        <w:t xml:space="preserve">o </w:t>
      </w:r>
      <w:r w:rsidR="007C28AC">
        <w:rPr>
          <w:rFonts w:ascii="Helvetica" w:hAnsi="Helvetica" w:cs="Arial"/>
          <w:b/>
          <w:bCs/>
          <w:lang w:eastAsia="en-US"/>
        </w:rPr>
        <w:t>857</w:t>
      </w:r>
      <w:r w:rsidR="1A4EF9A9" w:rsidRPr="007C28AC">
        <w:rPr>
          <w:rFonts w:ascii="Helvetica" w:hAnsi="Helvetica" w:cs="Arial"/>
          <w:b/>
          <w:bCs/>
          <w:lang w:eastAsia="en-US"/>
        </w:rPr>
        <w:t xml:space="preserve"> </w:t>
      </w:r>
      <w:r w:rsidR="00226D44" w:rsidRPr="007C28AC">
        <w:rPr>
          <w:rFonts w:ascii="Helvetica" w:hAnsi="Helvetica" w:cs="Arial"/>
          <w:b/>
          <w:bCs/>
          <w:lang w:eastAsia="en-US"/>
        </w:rPr>
        <w:t>méně</w:t>
      </w:r>
      <w:r w:rsidR="1A4EF9A9" w:rsidRPr="007C28AC">
        <w:rPr>
          <w:rFonts w:ascii="Helvetica" w:hAnsi="Helvetica" w:cs="Arial"/>
          <w:b/>
          <w:bCs/>
          <w:lang w:eastAsia="en-US"/>
        </w:rPr>
        <w:t xml:space="preserve"> než</w:t>
      </w:r>
      <w:r w:rsidR="00D16115">
        <w:rPr>
          <w:rFonts w:ascii="Helvetica" w:hAnsi="Helvetica" w:cs="Arial"/>
          <w:b/>
          <w:bCs/>
          <w:lang w:eastAsia="en-US"/>
        </w:rPr>
        <w:t xml:space="preserve"> </w:t>
      </w:r>
      <w:r w:rsidR="1A4EF9A9" w:rsidRPr="007C28AC">
        <w:rPr>
          <w:rFonts w:ascii="Helvetica" w:hAnsi="Helvetica" w:cs="Arial"/>
          <w:b/>
          <w:bCs/>
          <w:lang w:eastAsia="en-US"/>
        </w:rPr>
        <w:t xml:space="preserve">v </w:t>
      </w:r>
      <w:r w:rsidR="00EE1196" w:rsidRPr="007C28AC">
        <w:rPr>
          <w:rFonts w:ascii="Helvetica" w:hAnsi="Helvetica" w:cs="Arial"/>
          <w:b/>
          <w:bCs/>
          <w:lang w:eastAsia="en-US"/>
        </w:rPr>
        <w:t>březnu</w:t>
      </w:r>
      <w:r w:rsidR="6B5BEC31" w:rsidRPr="007C28AC">
        <w:rPr>
          <w:rFonts w:ascii="Helvetica" w:hAnsi="Helvetica" w:cs="Arial"/>
          <w:b/>
          <w:bCs/>
          <w:lang w:eastAsia="en-US"/>
        </w:rPr>
        <w:t>.</w:t>
      </w:r>
    </w:p>
    <w:p w14:paraId="2D662F1A" w14:textId="4632232B" w:rsidR="00801A85" w:rsidRPr="007C28AC" w:rsidRDefault="1A4EF9A9" w:rsidP="00F360ED">
      <w:pPr>
        <w:pStyle w:val="Odstavecseseznamem"/>
        <w:numPr>
          <w:ilvl w:val="0"/>
          <w:numId w:val="43"/>
        </w:numPr>
        <w:spacing w:after="0" w:line="240" w:lineRule="auto"/>
        <w:ind w:right="-23"/>
        <w:jc w:val="both"/>
        <w:rPr>
          <w:rFonts w:ascii="Helvetica" w:hAnsi="Helvetica" w:cs="Arial"/>
          <w:b/>
          <w:bCs/>
          <w:noProof/>
          <w:color w:val="000000" w:themeColor="text1"/>
          <w:lang w:eastAsia="en-US"/>
        </w:rPr>
      </w:pPr>
      <w:r w:rsidRPr="007C28AC">
        <w:rPr>
          <w:rFonts w:ascii="Helvetica" w:hAnsi="Helvetica" w:cs="Arial"/>
          <w:b/>
          <w:bCs/>
          <w:lang w:eastAsia="en-US"/>
        </w:rPr>
        <w:t>Podíl nezaměstnaných</w:t>
      </w:r>
      <w:r w:rsidR="0045219A" w:rsidRPr="007C28AC">
        <w:rPr>
          <w:rFonts w:ascii="Helvetica" w:hAnsi="Helvetica" w:cs="Arial"/>
          <w:b/>
          <w:bCs/>
          <w:lang w:eastAsia="en-US"/>
        </w:rPr>
        <w:t xml:space="preserve"> na </w:t>
      </w:r>
      <w:r w:rsidR="007C28AC" w:rsidRPr="007C28AC">
        <w:rPr>
          <w:rFonts w:ascii="Helvetica" w:hAnsi="Helvetica" w:cs="Arial"/>
          <w:b/>
          <w:bCs/>
          <w:lang w:eastAsia="en-US"/>
        </w:rPr>
        <w:t>Českobudějovicku</w:t>
      </w:r>
      <w:r w:rsidRPr="007C28AC">
        <w:rPr>
          <w:rFonts w:ascii="Helvetica" w:hAnsi="Helvetica" w:cs="Arial"/>
          <w:b/>
          <w:bCs/>
          <w:lang w:eastAsia="en-US"/>
        </w:rPr>
        <w:t xml:space="preserve"> ke</w:t>
      </w:r>
      <w:r w:rsidR="00954B19" w:rsidRPr="007C28AC">
        <w:rPr>
          <w:rFonts w:ascii="Helvetica" w:hAnsi="Helvetica" w:cs="Arial"/>
          <w:b/>
          <w:bCs/>
          <w:noProof/>
          <w:color w:val="000000" w:themeColor="text1"/>
          <w:lang w:eastAsia="en-US"/>
        </w:rPr>
        <w:t> </w:t>
      </w:r>
      <w:r w:rsidRPr="007C28AC">
        <w:rPr>
          <w:rFonts w:ascii="Helvetica" w:hAnsi="Helvetica" w:cs="Arial"/>
          <w:b/>
          <w:bCs/>
          <w:noProof/>
          <w:color w:val="000000" w:themeColor="text1"/>
          <w:lang w:eastAsia="en-US"/>
        </w:rPr>
        <w:t xml:space="preserve">konci </w:t>
      </w:r>
      <w:r w:rsidR="007C28AC" w:rsidRPr="007C28AC">
        <w:rPr>
          <w:rFonts w:ascii="Helvetica" w:hAnsi="Helvetica" w:cs="Arial"/>
          <w:b/>
          <w:bCs/>
          <w:noProof/>
          <w:color w:val="000000" w:themeColor="text1"/>
          <w:lang w:eastAsia="en-US"/>
        </w:rPr>
        <w:t>dubna</w:t>
      </w:r>
      <w:r w:rsidR="00226D44" w:rsidRPr="007C28AC">
        <w:rPr>
          <w:rFonts w:ascii="Helvetica" w:hAnsi="Helvetica" w:cs="Arial"/>
          <w:b/>
          <w:bCs/>
          <w:noProof/>
          <w:color w:val="000000" w:themeColor="text1"/>
          <w:lang w:eastAsia="en-US"/>
        </w:rPr>
        <w:t xml:space="preserve"> klesl </w:t>
      </w:r>
      <w:r w:rsidR="6B5BEC31" w:rsidRPr="007C28AC">
        <w:rPr>
          <w:rFonts w:ascii="Helvetica" w:hAnsi="Helvetica" w:cs="Arial"/>
          <w:b/>
          <w:bCs/>
          <w:noProof/>
          <w:color w:val="000000" w:themeColor="text1"/>
          <w:lang w:eastAsia="en-US"/>
        </w:rPr>
        <w:t>na</w:t>
      </w:r>
      <w:r w:rsidRPr="007C28AC">
        <w:rPr>
          <w:rFonts w:ascii="Helvetica" w:hAnsi="Helvetica" w:cs="Arial"/>
          <w:b/>
          <w:bCs/>
          <w:noProof/>
          <w:color w:val="000000" w:themeColor="text1"/>
          <w:lang w:eastAsia="en-US"/>
        </w:rPr>
        <w:t xml:space="preserve"> </w:t>
      </w:r>
      <w:r w:rsidR="00E57962" w:rsidRPr="007C28AC">
        <w:rPr>
          <w:rFonts w:ascii="Helvetica" w:hAnsi="Helvetica" w:cs="Arial"/>
          <w:b/>
          <w:bCs/>
          <w:noProof/>
          <w:color w:val="000000" w:themeColor="text1"/>
          <w:lang w:eastAsia="en-US"/>
        </w:rPr>
        <w:t>3,</w:t>
      </w:r>
      <w:r w:rsidR="007C28AC" w:rsidRPr="007C28AC">
        <w:rPr>
          <w:rFonts w:ascii="Helvetica" w:hAnsi="Helvetica" w:cs="Arial"/>
          <w:b/>
          <w:bCs/>
          <w:noProof/>
          <w:color w:val="000000" w:themeColor="text1"/>
          <w:lang w:eastAsia="en-US"/>
        </w:rPr>
        <w:t>7</w:t>
      </w:r>
      <w:r w:rsidR="00E57962" w:rsidRPr="007C28AC">
        <w:rPr>
          <w:rFonts w:ascii="Helvetica" w:hAnsi="Helvetica" w:cs="Arial"/>
          <w:b/>
          <w:bCs/>
          <w:noProof/>
          <w:color w:val="000000" w:themeColor="text1"/>
          <w:lang w:eastAsia="en-US"/>
        </w:rPr>
        <w:t xml:space="preserve"> </w:t>
      </w:r>
      <w:r w:rsidR="58D841B3" w:rsidRPr="007C28AC">
        <w:rPr>
          <w:rFonts w:ascii="Helvetica" w:hAnsi="Helvetica" w:cs="Arial"/>
          <w:b/>
          <w:bCs/>
          <w:noProof/>
          <w:color w:val="000000" w:themeColor="text1"/>
          <w:lang w:eastAsia="en-US"/>
        </w:rPr>
        <w:t>%</w:t>
      </w:r>
      <w:r w:rsidR="00090DDB">
        <w:rPr>
          <w:rFonts w:ascii="Helvetica" w:hAnsi="Helvetica" w:cs="Arial"/>
          <w:b/>
          <w:bCs/>
          <w:noProof/>
          <w:color w:val="000000" w:themeColor="text1"/>
          <w:lang w:eastAsia="en-US"/>
        </w:rPr>
        <w:t>,</w:t>
      </w:r>
      <w:r w:rsidR="00090DDB" w:rsidRPr="00090DDB">
        <w:rPr>
          <w:rFonts w:ascii="Helvetica" w:hAnsi="Helvetica" w:cs="Arial"/>
          <w:b/>
          <w:bCs/>
          <w:noProof/>
          <w:color w:val="000000" w:themeColor="text1"/>
          <w:lang w:eastAsia="en-US"/>
        </w:rPr>
        <w:t xml:space="preserve"> nezaměstnanost v celé ČR stagnovala na 4,3 %.</w:t>
      </w:r>
    </w:p>
    <w:p w14:paraId="1E33AC70" w14:textId="08DD1808" w:rsidR="005B047E" w:rsidRPr="007C28AC" w:rsidRDefault="105509B2" w:rsidP="00F360ED">
      <w:pPr>
        <w:pStyle w:val="Odstavecseseznamem"/>
        <w:numPr>
          <w:ilvl w:val="0"/>
          <w:numId w:val="43"/>
        </w:numPr>
        <w:spacing w:after="0" w:line="240" w:lineRule="auto"/>
        <w:ind w:right="-23"/>
        <w:jc w:val="both"/>
        <w:rPr>
          <w:rFonts w:ascii="Helvetica" w:hAnsi="Helvetica" w:cs="Arial"/>
          <w:b/>
          <w:bCs/>
          <w:noProof/>
          <w:color w:val="000000" w:themeColor="text1"/>
          <w:lang w:eastAsia="en-US"/>
        </w:rPr>
      </w:pPr>
      <w:r w:rsidRPr="007C28AC">
        <w:rPr>
          <w:rFonts w:ascii="Helvetica" w:hAnsi="Helvetica" w:cs="Arial"/>
          <w:b/>
          <w:bCs/>
          <w:noProof/>
          <w:color w:val="000000" w:themeColor="text1"/>
          <w:lang w:eastAsia="en-US"/>
        </w:rPr>
        <w:t xml:space="preserve">V meziročním srovnání byl </w:t>
      </w:r>
      <w:r w:rsidR="6FF17842" w:rsidRPr="007C28AC">
        <w:rPr>
          <w:rFonts w:ascii="Helvetica" w:hAnsi="Helvetica" w:cs="Arial"/>
          <w:b/>
          <w:bCs/>
          <w:noProof/>
          <w:color w:val="000000" w:themeColor="text1"/>
          <w:lang w:eastAsia="en-US"/>
        </w:rPr>
        <w:t xml:space="preserve">podíl nezaměstnaných </w:t>
      </w:r>
      <w:r w:rsidRPr="007C28AC">
        <w:rPr>
          <w:rFonts w:ascii="Helvetica" w:hAnsi="Helvetica" w:cs="Arial"/>
          <w:b/>
          <w:bCs/>
          <w:noProof/>
          <w:color w:val="000000" w:themeColor="text1"/>
          <w:lang w:eastAsia="en-US"/>
        </w:rPr>
        <w:t>vyšší o 0,</w:t>
      </w:r>
      <w:r w:rsidR="007C28AC">
        <w:rPr>
          <w:rFonts w:ascii="Helvetica" w:hAnsi="Helvetica" w:cs="Arial"/>
          <w:b/>
          <w:bCs/>
          <w:noProof/>
          <w:color w:val="000000" w:themeColor="text1"/>
          <w:lang w:eastAsia="en-US"/>
        </w:rPr>
        <w:t>6</w:t>
      </w:r>
      <w:r w:rsidRPr="007C28AC">
        <w:rPr>
          <w:rFonts w:ascii="Helvetica" w:hAnsi="Helvetica" w:cs="Arial"/>
          <w:b/>
          <w:bCs/>
          <w:noProof/>
          <w:color w:val="000000" w:themeColor="text1"/>
          <w:lang w:eastAsia="en-US"/>
        </w:rPr>
        <w:t xml:space="preserve"> proc</w:t>
      </w:r>
      <w:r w:rsidR="534F768E" w:rsidRPr="007C28AC">
        <w:rPr>
          <w:rFonts w:ascii="Helvetica" w:hAnsi="Helvetica" w:cs="Arial"/>
          <w:b/>
          <w:bCs/>
          <w:noProof/>
          <w:color w:val="000000" w:themeColor="text1"/>
          <w:lang w:eastAsia="en-US"/>
        </w:rPr>
        <w:t>entního</w:t>
      </w:r>
      <w:r w:rsidRPr="007C28AC">
        <w:rPr>
          <w:rFonts w:ascii="Helvetica" w:hAnsi="Helvetica" w:cs="Arial"/>
          <w:b/>
          <w:bCs/>
          <w:noProof/>
          <w:color w:val="000000" w:themeColor="text1"/>
          <w:lang w:eastAsia="en-US"/>
        </w:rPr>
        <w:t xml:space="preserve"> bodu,</w:t>
      </w:r>
      <w:r w:rsidR="000361C2" w:rsidRPr="007C28AC">
        <w:rPr>
          <w:rFonts w:ascii="Helvetica" w:hAnsi="Helvetica" w:cs="Arial"/>
          <w:b/>
          <w:bCs/>
          <w:noProof/>
          <w:color w:val="000000" w:themeColor="text1"/>
          <w:lang w:eastAsia="en-US"/>
        </w:rPr>
        <w:t xml:space="preserve"> </w:t>
      </w:r>
      <w:r w:rsidRPr="007C28AC">
        <w:rPr>
          <w:rFonts w:ascii="Helvetica" w:hAnsi="Helvetica" w:cs="Arial"/>
          <w:b/>
          <w:bCs/>
          <w:noProof/>
          <w:color w:val="000000" w:themeColor="text1"/>
          <w:lang w:eastAsia="en-US"/>
        </w:rPr>
        <w:t>tedy</w:t>
      </w:r>
      <w:r w:rsidR="7D1BD30F" w:rsidRPr="007C28AC">
        <w:rPr>
          <w:rFonts w:ascii="Helvetica" w:hAnsi="Helvetica" w:cs="Arial"/>
          <w:b/>
          <w:bCs/>
          <w:noProof/>
          <w:color w:val="000000" w:themeColor="text1"/>
          <w:lang w:eastAsia="en-US"/>
        </w:rPr>
        <w:t xml:space="preserve"> </w:t>
      </w:r>
      <w:r w:rsidRPr="007C28AC">
        <w:rPr>
          <w:rFonts w:ascii="Helvetica" w:hAnsi="Helvetica" w:cs="Arial"/>
          <w:b/>
          <w:bCs/>
          <w:noProof/>
          <w:color w:val="000000" w:themeColor="text1"/>
          <w:lang w:eastAsia="en-US"/>
        </w:rPr>
        <w:t xml:space="preserve">o </w:t>
      </w:r>
      <w:r w:rsidR="007C28AC">
        <w:rPr>
          <w:rFonts w:ascii="Helvetica" w:hAnsi="Helvetica" w:cs="Arial"/>
          <w:b/>
          <w:bCs/>
          <w:noProof/>
          <w:color w:val="000000" w:themeColor="text1"/>
          <w:lang w:eastAsia="en-US"/>
        </w:rPr>
        <w:t>2</w:t>
      </w:r>
      <w:r w:rsidR="00954B19" w:rsidRPr="007C28AC">
        <w:rPr>
          <w:rFonts w:ascii="Helvetica" w:hAnsi="Helvetica" w:cs="Arial"/>
          <w:b/>
          <w:bCs/>
          <w:noProof/>
          <w:color w:val="000000" w:themeColor="text1"/>
          <w:lang w:eastAsia="en-US"/>
        </w:rPr>
        <w:t xml:space="preserve"> </w:t>
      </w:r>
      <w:r w:rsidR="007C28AC">
        <w:rPr>
          <w:rFonts w:ascii="Helvetica" w:hAnsi="Helvetica" w:cs="Arial"/>
          <w:b/>
          <w:bCs/>
          <w:noProof/>
          <w:color w:val="000000" w:themeColor="text1"/>
          <w:lang w:eastAsia="en-US"/>
        </w:rPr>
        <w:t>704</w:t>
      </w:r>
      <w:r w:rsidRPr="007C28AC">
        <w:rPr>
          <w:rFonts w:ascii="Helvetica" w:hAnsi="Helvetica" w:cs="Arial"/>
          <w:b/>
          <w:bCs/>
          <w:noProof/>
          <w:color w:val="000000" w:themeColor="text1"/>
          <w:lang w:eastAsia="en-US"/>
        </w:rPr>
        <w:t xml:space="preserve"> uchazečů.</w:t>
      </w:r>
    </w:p>
    <w:p w14:paraId="5874C24A" w14:textId="28B409BD" w:rsidR="00C2371E" w:rsidRPr="007C28AC" w:rsidRDefault="007C28AC" w:rsidP="00F360ED">
      <w:pPr>
        <w:pStyle w:val="Odstavecseseznamem"/>
        <w:numPr>
          <w:ilvl w:val="0"/>
          <w:numId w:val="43"/>
        </w:numPr>
        <w:spacing w:after="0" w:line="240" w:lineRule="auto"/>
        <w:ind w:right="-23"/>
        <w:jc w:val="both"/>
        <w:rPr>
          <w:rFonts w:ascii="Helvetica" w:hAnsi="Helvetica" w:cs="Arial"/>
          <w:b/>
          <w:bCs/>
          <w:noProof/>
          <w:color w:val="000000" w:themeColor="text1"/>
        </w:rPr>
      </w:pPr>
      <w:r>
        <w:rPr>
          <w:rFonts w:ascii="Helvetica" w:hAnsi="Helvetica" w:cs="Arial"/>
          <w:b/>
          <w:bCs/>
          <w:color w:val="000000" w:themeColor="text1"/>
        </w:rPr>
        <w:t xml:space="preserve">Počet poptávaných volných pracovních míst se </w:t>
      </w:r>
      <w:r w:rsidR="00090DDB">
        <w:rPr>
          <w:rFonts w:ascii="Helvetica" w:hAnsi="Helvetica" w:cs="Arial"/>
          <w:b/>
          <w:bCs/>
          <w:color w:val="000000" w:themeColor="text1"/>
        </w:rPr>
        <w:t xml:space="preserve">na jihu Čech </w:t>
      </w:r>
      <w:r>
        <w:rPr>
          <w:rFonts w:ascii="Helvetica" w:hAnsi="Helvetica" w:cs="Arial"/>
          <w:b/>
          <w:bCs/>
          <w:color w:val="000000" w:themeColor="text1"/>
        </w:rPr>
        <w:t>meziměsíčně zvýšil, ke konci dubna bylo evidováno 5 309 volných pozic</w:t>
      </w:r>
      <w:r w:rsidR="00532D1E" w:rsidRPr="007C28AC">
        <w:rPr>
          <w:rFonts w:ascii="Helvetica" w:hAnsi="Helvetica" w:cs="Arial"/>
          <w:b/>
          <w:bCs/>
          <w:color w:val="000000" w:themeColor="text1"/>
        </w:rPr>
        <w:t>.</w:t>
      </w:r>
    </w:p>
    <w:p w14:paraId="142FE3F9" w14:textId="77777777" w:rsidR="00EC4718" w:rsidRPr="003C2E4C" w:rsidRDefault="00EC4718" w:rsidP="00EC4718">
      <w:pPr>
        <w:ind w:right="-23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60C381E9" w14:textId="42D9AFC6" w:rsidR="00C94C73" w:rsidRDefault="0045219A" w:rsidP="00EC4718">
      <w:pPr>
        <w:ind w:right="-23"/>
        <w:jc w:val="both"/>
        <w:rPr>
          <w:rFonts w:ascii="Helvetica" w:hAnsi="Helvetica" w:cs="Arial"/>
          <w:sz w:val="22"/>
          <w:szCs w:val="22"/>
        </w:rPr>
      </w:pPr>
      <w:r w:rsidRPr="00EF527C">
        <w:rPr>
          <w:rFonts w:ascii="Helvetica" w:eastAsiaTheme="minorHAnsi" w:hAnsi="Helvetica" w:cs="Arial"/>
          <w:sz w:val="22"/>
          <w:szCs w:val="22"/>
          <w:lang w:eastAsia="en-US"/>
          <w14:ligatures w14:val="standardContextual"/>
        </w:rPr>
        <w:t xml:space="preserve">V </w:t>
      </w:r>
      <w:r w:rsidR="00C94C73" w:rsidRPr="00EF527C">
        <w:rPr>
          <w:rFonts w:ascii="Helvetica" w:eastAsiaTheme="minorHAnsi" w:hAnsi="Helvetica" w:cs="Arial"/>
          <w:sz w:val="22"/>
          <w:szCs w:val="22"/>
          <w:lang w:eastAsia="en-US"/>
          <w14:ligatures w14:val="standardContextual"/>
        </w:rPr>
        <w:t>Jihočeském</w:t>
      </w:r>
      <w:r w:rsidRPr="00EF527C">
        <w:rPr>
          <w:rFonts w:ascii="Helvetica" w:eastAsiaTheme="minorHAnsi" w:hAnsi="Helvetica" w:cs="Arial"/>
          <w:sz w:val="22"/>
          <w:szCs w:val="22"/>
          <w:lang w:eastAsia="en-US"/>
          <w14:ligatures w14:val="standardContextual"/>
        </w:rPr>
        <w:t xml:space="preserve"> kraji</w:t>
      </w:r>
      <w:r w:rsidRPr="00EF527C">
        <w:rPr>
          <w:rFonts w:ascii="Helvetica" w:hAnsi="Helvetica" w:cs="Arial"/>
          <w:noProof/>
          <w:sz w:val="22"/>
          <w:szCs w:val="22"/>
        </w:rPr>
        <w:t xml:space="preserve"> </w:t>
      </w:r>
      <w:r w:rsidR="001E0DDC" w:rsidRPr="00EF527C">
        <w:rPr>
          <w:rFonts w:ascii="Helvetica" w:eastAsiaTheme="minorHAnsi" w:hAnsi="Helvetica" w:cs="Arial"/>
          <w:sz w:val="22"/>
          <w:szCs w:val="22"/>
          <w:lang w:eastAsia="en-US"/>
          <w14:ligatures w14:val="standardContextual"/>
        </w:rPr>
        <w:t xml:space="preserve">došlo </w:t>
      </w:r>
      <w:r w:rsidRPr="00EF527C">
        <w:rPr>
          <w:rFonts w:ascii="Helvetica" w:eastAsiaTheme="minorHAnsi" w:hAnsi="Helvetica" w:cs="Arial"/>
          <w:sz w:val="22"/>
          <w:szCs w:val="22"/>
          <w:lang w:eastAsia="en-US"/>
          <w14:ligatures w14:val="standardContextual"/>
        </w:rPr>
        <w:t xml:space="preserve">v průběhu </w:t>
      </w:r>
      <w:r w:rsidR="00C94C73" w:rsidRPr="00EF527C">
        <w:rPr>
          <w:rFonts w:ascii="Helvetica" w:eastAsiaTheme="minorHAnsi" w:hAnsi="Helvetica" w:cs="Arial"/>
          <w:sz w:val="22"/>
          <w:szCs w:val="22"/>
          <w:lang w:eastAsia="en-US"/>
          <w14:ligatures w14:val="standardContextual"/>
        </w:rPr>
        <w:t>dubna</w:t>
      </w:r>
      <w:r w:rsidRPr="00EF527C">
        <w:rPr>
          <w:rFonts w:ascii="Helvetica" w:eastAsiaTheme="minorHAnsi" w:hAnsi="Helvetica" w:cs="Arial"/>
          <w:sz w:val="22"/>
          <w:szCs w:val="22"/>
          <w:lang w:eastAsia="en-US"/>
          <w14:ligatures w14:val="standardContextual"/>
        </w:rPr>
        <w:t xml:space="preserve"> </w:t>
      </w:r>
      <w:r w:rsidR="001E0DDC" w:rsidRPr="00EF527C">
        <w:rPr>
          <w:rFonts w:ascii="Helvetica" w:eastAsiaTheme="minorHAnsi" w:hAnsi="Helvetica" w:cs="Arial"/>
          <w:sz w:val="22"/>
          <w:szCs w:val="22"/>
          <w:lang w:eastAsia="en-US"/>
          <w14:ligatures w14:val="standardContextual"/>
        </w:rPr>
        <w:t>k</w:t>
      </w:r>
      <w:r w:rsidR="00226D44" w:rsidRPr="00EF527C">
        <w:rPr>
          <w:rFonts w:ascii="Helvetica" w:eastAsiaTheme="minorHAnsi" w:hAnsi="Helvetica" w:cs="Arial"/>
          <w:sz w:val="22"/>
          <w:szCs w:val="22"/>
          <w:lang w:eastAsia="en-US"/>
          <w14:ligatures w14:val="standardContextual"/>
        </w:rPr>
        <w:t> </w:t>
      </w:r>
      <w:r w:rsidR="00C94C73" w:rsidRPr="00EF527C">
        <w:rPr>
          <w:rFonts w:ascii="Helvetica" w:eastAsiaTheme="minorHAnsi" w:hAnsi="Helvetica" w:cs="Arial"/>
          <w:sz w:val="22"/>
          <w:szCs w:val="22"/>
          <w:lang w:eastAsia="en-US"/>
          <w14:ligatures w14:val="standardContextual"/>
        </w:rPr>
        <w:t>předpokládanému</w:t>
      </w:r>
      <w:r w:rsidRPr="00EF527C">
        <w:rPr>
          <w:rFonts w:ascii="Helvetica" w:eastAsiaTheme="minorHAnsi" w:hAnsi="Helvetica" w:cs="Arial"/>
          <w:sz w:val="22"/>
          <w:szCs w:val="22"/>
          <w:lang w:eastAsia="en-US"/>
          <w14:ligatures w14:val="standardContextual"/>
        </w:rPr>
        <w:t xml:space="preserve"> </w:t>
      </w:r>
      <w:r w:rsidR="00226D44" w:rsidRPr="00EF527C">
        <w:rPr>
          <w:rFonts w:ascii="Helvetica" w:eastAsiaTheme="minorHAnsi" w:hAnsi="Helvetica" w:cs="Arial"/>
          <w:sz w:val="22"/>
          <w:szCs w:val="22"/>
          <w:lang w:eastAsia="en-US"/>
          <w14:ligatures w14:val="standardContextual"/>
        </w:rPr>
        <w:t xml:space="preserve">poklesu </w:t>
      </w:r>
      <w:r w:rsidR="001E0DDC" w:rsidRPr="00EF527C">
        <w:rPr>
          <w:rFonts w:ascii="Helvetica" w:eastAsiaTheme="minorHAnsi" w:hAnsi="Helvetica" w:cs="Arial"/>
          <w:sz w:val="22"/>
          <w:szCs w:val="22"/>
          <w:lang w:eastAsia="en-US"/>
          <w14:ligatures w14:val="standardContextual"/>
        </w:rPr>
        <w:t xml:space="preserve">nezaměstnanosti. Počet uchazečů o zaměstnání se </w:t>
      </w:r>
      <w:r w:rsidR="00C94C73" w:rsidRPr="00EF527C">
        <w:rPr>
          <w:rFonts w:ascii="Helvetica" w:eastAsiaTheme="minorHAnsi" w:hAnsi="Helvetica" w:cs="Arial"/>
          <w:sz w:val="22"/>
          <w:szCs w:val="22"/>
          <w:lang w:eastAsia="en-US"/>
          <w14:ligatures w14:val="standardContextual"/>
        </w:rPr>
        <w:t xml:space="preserve">meziměsíčně </w:t>
      </w:r>
      <w:r w:rsidR="00226D44" w:rsidRPr="00EF527C">
        <w:rPr>
          <w:rFonts w:ascii="Helvetica" w:eastAsiaTheme="minorHAnsi" w:hAnsi="Helvetica" w:cs="Arial"/>
          <w:sz w:val="22"/>
          <w:szCs w:val="22"/>
          <w:lang w:eastAsia="en-US"/>
          <w14:ligatures w14:val="standardContextual"/>
        </w:rPr>
        <w:t xml:space="preserve">snížil </w:t>
      </w:r>
      <w:r w:rsidR="001E0DDC" w:rsidRPr="00EF527C">
        <w:rPr>
          <w:rFonts w:ascii="Helvetica" w:eastAsiaTheme="minorHAnsi" w:hAnsi="Helvetica" w:cs="Arial"/>
          <w:sz w:val="22"/>
          <w:szCs w:val="22"/>
          <w:lang w:eastAsia="en-US"/>
          <w14:ligatures w14:val="standardContextual"/>
        </w:rPr>
        <w:t xml:space="preserve">o </w:t>
      </w:r>
      <w:r w:rsidR="00C94C73" w:rsidRPr="00EF527C">
        <w:rPr>
          <w:rFonts w:ascii="Helvetica" w:eastAsiaTheme="minorHAnsi" w:hAnsi="Helvetica" w:cs="Arial"/>
          <w:sz w:val="22"/>
          <w:szCs w:val="22"/>
          <w:lang w:eastAsia="en-US"/>
          <w14:ligatures w14:val="standardContextual"/>
        </w:rPr>
        <w:t>857</w:t>
      </w:r>
      <w:r w:rsidR="001E0DDC" w:rsidRPr="00EF527C">
        <w:rPr>
          <w:rFonts w:ascii="Helvetica" w:eastAsiaTheme="minorHAnsi" w:hAnsi="Helvetica" w:cs="Arial"/>
          <w:sz w:val="22"/>
          <w:szCs w:val="22"/>
          <w:lang w:eastAsia="en-US"/>
          <w14:ligatures w14:val="standardContextual"/>
        </w:rPr>
        <w:t xml:space="preserve"> osob na 1</w:t>
      </w:r>
      <w:r w:rsidR="00C94C73" w:rsidRPr="00EF527C">
        <w:rPr>
          <w:rFonts w:ascii="Helvetica" w:eastAsiaTheme="minorHAnsi" w:hAnsi="Helvetica" w:cs="Arial"/>
          <w:sz w:val="22"/>
          <w:szCs w:val="22"/>
          <w:lang w:eastAsia="en-US"/>
          <w14:ligatures w14:val="standardContextual"/>
        </w:rPr>
        <w:t>6</w:t>
      </w:r>
      <w:r w:rsidR="001E0DDC" w:rsidRPr="00EF527C">
        <w:rPr>
          <w:rFonts w:ascii="Helvetica" w:eastAsiaTheme="minorHAnsi" w:hAnsi="Helvetica" w:cs="Arial"/>
          <w:sz w:val="22"/>
          <w:szCs w:val="22"/>
          <w:lang w:eastAsia="en-US"/>
          <w14:ligatures w14:val="standardContextual"/>
        </w:rPr>
        <w:t> </w:t>
      </w:r>
      <w:r w:rsidR="00C94C73" w:rsidRPr="00EF527C">
        <w:rPr>
          <w:rFonts w:ascii="Helvetica" w:eastAsiaTheme="minorHAnsi" w:hAnsi="Helvetica" w:cs="Arial"/>
          <w:sz w:val="22"/>
          <w:szCs w:val="22"/>
          <w:lang w:eastAsia="en-US"/>
          <w14:ligatures w14:val="standardContextual"/>
        </w:rPr>
        <w:t>489</w:t>
      </w:r>
      <w:r w:rsidR="001E0DDC" w:rsidRPr="00EF527C">
        <w:rPr>
          <w:rFonts w:ascii="Helvetica" w:eastAsiaTheme="minorHAnsi" w:hAnsi="Helvetica" w:cs="Arial"/>
          <w:sz w:val="22"/>
          <w:szCs w:val="22"/>
          <w:lang w:eastAsia="en-US"/>
          <w14:ligatures w14:val="standardContextual"/>
        </w:rPr>
        <w:t xml:space="preserve">. Ve srovnání </w:t>
      </w:r>
      <w:r w:rsidR="00EF527C" w:rsidRPr="00EF527C">
        <w:rPr>
          <w:rFonts w:ascii="Helvetica" w:eastAsiaTheme="minorHAnsi" w:hAnsi="Helvetica" w:cs="Arial"/>
          <w:sz w:val="22"/>
          <w:szCs w:val="22"/>
          <w:lang w:eastAsia="en-US"/>
          <w14:ligatures w14:val="standardContextual"/>
        </w:rPr>
        <w:br/>
      </w:r>
      <w:r w:rsidR="001E0DDC" w:rsidRPr="00EF527C">
        <w:rPr>
          <w:rFonts w:ascii="Helvetica" w:eastAsiaTheme="minorHAnsi" w:hAnsi="Helvetica" w:cs="Arial"/>
          <w:sz w:val="22"/>
          <w:szCs w:val="22"/>
          <w:lang w:eastAsia="en-US"/>
          <w14:ligatures w14:val="standardContextual"/>
        </w:rPr>
        <w:t>se stejným obdobím minulého roku</w:t>
      </w:r>
      <w:r w:rsidR="001F77EF" w:rsidRPr="00EF527C">
        <w:rPr>
          <w:rFonts w:ascii="Helvetica" w:eastAsiaTheme="minorHAnsi" w:hAnsi="Helvetica" w:cs="Arial"/>
          <w:sz w:val="22"/>
          <w:szCs w:val="22"/>
          <w:lang w:eastAsia="en-US"/>
          <w14:ligatures w14:val="standardContextual"/>
        </w:rPr>
        <w:t xml:space="preserve"> </w:t>
      </w:r>
      <w:r w:rsidR="00840F7B" w:rsidRPr="00EF527C">
        <w:rPr>
          <w:rFonts w:ascii="Helvetica" w:eastAsiaTheme="minorHAnsi" w:hAnsi="Helvetica" w:cs="Arial"/>
          <w:sz w:val="22"/>
          <w:szCs w:val="22"/>
          <w:lang w:eastAsia="en-US"/>
          <w14:ligatures w14:val="standardContextual"/>
        </w:rPr>
        <w:t>bylo</w:t>
      </w:r>
      <w:r w:rsidR="001F77EF" w:rsidRPr="00EF527C">
        <w:rPr>
          <w:rFonts w:ascii="Helvetica" w:eastAsiaTheme="minorHAnsi" w:hAnsi="Helvetica" w:cs="Arial"/>
          <w:sz w:val="22"/>
          <w:szCs w:val="22"/>
          <w:lang w:eastAsia="en-US"/>
          <w14:ligatures w14:val="standardContextual"/>
        </w:rPr>
        <w:t xml:space="preserve"> evidováno o</w:t>
      </w:r>
      <w:r w:rsidRPr="00EF527C">
        <w:rPr>
          <w:rFonts w:ascii="Helvetica" w:eastAsiaTheme="minorHAnsi" w:hAnsi="Helvetica" w:cs="Arial"/>
          <w:sz w:val="22"/>
          <w:szCs w:val="22"/>
          <w:lang w:eastAsia="en-US"/>
          <w14:ligatures w14:val="standardContextual"/>
        </w:rPr>
        <w:t> </w:t>
      </w:r>
      <w:r w:rsidR="00C94C73" w:rsidRPr="00EF527C">
        <w:rPr>
          <w:rFonts w:ascii="Helvetica" w:eastAsiaTheme="minorHAnsi" w:hAnsi="Helvetica" w:cs="Arial"/>
          <w:sz w:val="22"/>
          <w:szCs w:val="22"/>
          <w:lang w:eastAsia="en-US"/>
          <w14:ligatures w14:val="standardContextual"/>
        </w:rPr>
        <w:t>2 704</w:t>
      </w:r>
      <w:r w:rsidR="001F77EF" w:rsidRPr="00EF527C">
        <w:rPr>
          <w:rFonts w:ascii="Helvetica" w:eastAsiaTheme="minorHAnsi" w:hAnsi="Helvetica" w:cs="Arial"/>
          <w:sz w:val="22"/>
          <w:szCs w:val="22"/>
          <w:lang w:eastAsia="en-US"/>
          <w14:ligatures w14:val="standardContextual"/>
        </w:rPr>
        <w:t xml:space="preserve"> uchazečů o zaměstnání více. Z celkového počtu uchazečů bylo </w:t>
      </w:r>
      <w:r w:rsidR="00C94C73" w:rsidRPr="00EF527C">
        <w:rPr>
          <w:rFonts w:ascii="Helvetica" w:eastAsiaTheme="minorHAnsi" w:hAnsi="Helvetica" w:cs="Arial"/>
          <w:b/>
          <w:bCs/>
          <w:sz w:val="22"/>
          <w:szCs w:val="22"/>
          <w:lang w:eastAsia="en-US"/>
          <w14:ligatures w14:val="standardContextual"/>
        </w:rPr>
        <w:t>15 365</w:t>
      </w:r>
      <w:r w:rsidRPr="00EF527C">
        <w:rPr>
          <w:rFonts w:ascii="Helvetica" w:eastAsiaTheme="minorHAnsi" w:hAnsi="Helvetica" w:cs="Arial"/>
          <w:b/>
          <w:bCs/>
          <w:sz w:val="22"/>
          <w:szCs w:val="22"/>
          <w:lang w:eastAsia="en-US"/>
          <w14:ligatures w14:val="standardContextual"/>
        </w:rPr>
        <w:t> </w:t>
      </w:r>
      <w:r w:rsidR="001F77EF" w:rsidRPr="00EF527C">
        <w:rPr>
          <w:rFonts w:ascii="Helvetica" w:eastAsiaTheme="minorHAnsi" w:hAnsi="Helvetica" w:cs="Arial"/>
          <w:b/>
          <w:bCs/>
          <w:sz w:val="22"/>
          <w:szCs w:val="22"/>
          <w:lang w:eastAsia="en-US"/>
          <w14:ligatures w14:val="standardContextual"/>
        </w:rPr>
        <w:t>dosažitelných</w:t>
      </w:r>
      <w:r w:rsidR="001F77EF" w:rsidRPr="00EF527C">
        <w:rPr>
          <w:rFonts w:ascii="Helvetica" w:eastAsiaTheme="minorHAnsi" w:hAnsi="Helvetica" w:cs="Arial"/>
          <w:sz w:val="22"/>
          <w:szCs w:val="22"/>
          <w:lang w:eastAsia="en-US"/>
          <w14:ligatures w14:val="standardContextual"/>
        </w:rPr>
        <w:t xml:space="preserve">, tedy těch, kteří nejsou aktuálně v pracovní neschopnosti nebo </w:t>
      </w:r>
      <w:r w:rsidR="002B730E" w:rsidRPr="00EF527C">
        <w:rPr>
          <w:rFonts w:ascii="Helvetica" w:eastAsiaTheme="minorHAnsi" w:hAnsi="Helvetica" w:cs="Arial"/>
          <w:sz w:val="22"/>
          <w:szCs w:val="22"/>
          <w:lang w:eastAsia="en-US"/>
          <w14:ligatures w14:val="standardContextual"/>
        </w:rPr>
        <w:t xml:space="preserve">se </w:t>
      </w:r>
      <w:r w:rsidR="00226D44" w:rsidRPr="00EF527C">
        <w:rPr>
          <w:rFonts w:ascii="Helvetica" w:eastAsiaTheme="minorHAnsi" w:hAnsi="Helvetica" w:cs="Arial"/>
          <w:sz w:val="22"/>
          <w:szCs w:val="22"/>
          <w:lang w:eastAsia="en-US"/>
          <w14:ligatures w14:val="standardContextual"/>
        </w:rPr>
        <w:t>ne</w:t>
      </w:r>
      <w:r w:rsidR="002B730E" w:rsidRPr="00EF527C">
        <w:rPr>
          <w:rFonts w:ascii="Helvetica" w:eastAsiaTheme="minorHAnsi" w:hAnsi="Helvetica" w:cs="Arial"/>
          <w:sz w:val="22"/>
          <w:szCs w:val="22"/>
          <w:lang w:eastAsia="en-US"/>
          <w14:ligatures w14:val="standardContextual"/>
        </w:rPr>
        <w:t xml:space="preserve">účastní rekvalifikace. </w:t>
      </w:r>
      <w:r w:rsidR="00C94C73" w:rsidRPr="00EF527C">
        <w:rPr>
          <w:rFonts w:ascii="Helvetica" w:hAnsi="Helvetica" w:cs="Arial"/>
          <w:sz w:val="22"/>
          <w:szCs w:val="22"/>
        </w:rPr>
        <w:t xml:space="preserve">Ke konci dubna tak meziměsíčně </w:t>
      </w:r>
      <w:r w:rsidR="00C94C73" w:rsidRPr="00EF527C">
        <w:rPr>
          <w:rFonts w:ascii="Helvetica" w:hAnsi="Helvetica" w:cs="Arial"/>
          <w:b/>
          <w:bCs/>
          <w:sz w:val="22"/>
          <w:szCs w:val="22"/>
        </w:rPr>
        <w:t>podíl nezaměstnaných na obyvatelstvu ve věkové skupině 15–64 let</w:t>
      </w:r>
      <w:r w:rsidR="00C94C73" w:rsidRPr="00EF527C">
        <w:rPr>
          <w:rFonts w:ascii="Helvetica" w:hAnsi="Helvetica" w:cs="Arial"/>
          <w:sz w:val="22"/>
          <w:szCs w:val="22"/>
        </w:rPr>
        <w:t xml:space="preserve"> v Jihočeském kraji poklesl o 0,2procentního bodu na </w:t>
      </w:r>
      <w:r w:rsidR="00EF527C">
        <w:rPr>
          <w:rFonts w:ascii="Helvetica" w:hAnsi="Helvetica" w:cs="Arial"/>
          <w:sz w:val="22"/>
          <w:szCs w:val="22"/>
        </w:rPr>
        <w:t xml:space="preserve">hodnotu </w:t>
      </w:r>
      <w:r w:rsidR="00C94C73" w:rsidRPr="00EF527C">
        <w:rPr>
          <w:rFonts w:ascii="Helvetica" w:hAnsi="Helvetica" w:cs="Arial"/>
          <w:b/>
          <w:bCs/>
          <w:sz w:val="22"/>
          <w:szCs w:val="22"/>
        </w:rPr>
        <w:t>3,7 %</w:t>
      </w:r>
      <w:r w:rsidR="00C94C73" w:rsidRPr="00EF527C">
        <w:rPr>
          <w:rFonts w:ascii="Helvetica" w:hAnsi="Helvetica" w:cs="Arial"/>
          <w:sz w:val="22"/>
          <w:szCs w:val="22"/>
        </w:rPr>
        <w:t>. Z pohledu meziročního porovnání pak byl podíl nezaměstnaných o 0,6p</w:t>
      </w:r>
      <w:r w:rsidR="00EF527C" w:rsidRPr="00EF527C">
        <w:rPr>
          <w:rFonts w:ascii="Helvetica" w:hAnsi="Helvetica" w:cs="Arial"/>
          <w:sz w:val="22"/>
          <w:szCs w:val="22"/>
        </w:rPr>
        <w:t>rocentního</w:t>
      </w:r>
      <w:r w:rsidR="00C94C73" w:rsidRPr="00EF527C">
        <w:rPr>
          <w:rFonts w:ascii="Helvetica" w:hAnsi="Helvetica" w:cs="Arial"/>
          <w:sz w:val="22"/>
          <w:szCs w:val="22"/>
        </w:rPr>
        <w:t xml:space="preserve"> b</w:t>
      </w:r>
      <w:r w:rsidR="00EF527C" w:rsidRPr="00EF527C">
        <w:rPr>
          <w:rFonts w:ascii="Helvetica" w:hAnsi="Helvetica" w:cs="Arial"/>
          <w:sz w:val="22"/>
          <w:szCs w:val="22"/>
        </w:rPr>
        <w:t>odu</w:t>
      </w:r>
      <w:r w:rsidR="00C94C73" w:rsidRPr="00EF527C">
        <w:rPr>
          <w:rFonts w:ascii="Helvetica" w:hAnsi="Helvetica" w:cs="Arial"/>
          <w:sz w:val="22"/>
          <w:szCs w:val="22"/>
        </w:rPr>
        <w:t xml:space="preserve"> vyšší. Jihočeský kraj se tak v letošním dubnu </w:t>
      </w:r>
      <w:r w:rsidR="00C94C73" w:rsidRPr="00EF527C">
        <w:rPr>
          <w:rFonts w:ascii="Helvetica" w:hAnsi="Helvetica" w:cs="Arial"/>
          <w:sz w:val="22"/>
          <w:szCs w:val="22"/>
        </w:rPr>
        <w:br/>
        <w:t>v rámci všech 14 krajů ČR řadil mezi osm krajů s nejnižší nezaměstnaností.</w:t>
      </w:r>
    </w:p>
    <w:p w14:paraId="1AFB8ADF" w14:textId="77777777" w:rsidR="00EF527C" w:rsidRDefault="00EF527C" w:rsidP="00EC4718">
      <w:pPr>
        <w:ind w:right="-23"/>
        <w:jc w:val="both"/>
        <w:rPr>
          <w:rFonts w:ascii="Helvetica" w:hAnsi="Helvetica" w:cs="Arial"/>
          <w:sz w:val="22"/>
          <w:szCs w:val="22"/>
        </w:rPr>
      </w:pPr>
    </w:p>
    <w:p w14:paraId="20AA910A" w14:textId="35D10FC8" w:rsidR="00EF527C" w:rsidRPr="00EF527C" w:rsidRDefault="00EF527C" w:rsidP="00EC4718">
      <w:pPr>
        <w:ind w:right="-23"/>
        <w:jc w:val="both"/>
        <w:rPr>
          <w:rFonts w:ascii="Helvetica" w:eastAsiaTheme="minorHAnsi" w:hAnsi="Helvetica" w:cs="Arial"/>
          <w:sz w:val="22"/>
          <w:szCs w:val="22"/>
          <w:lang w:eastAsia="en-US"/>
          <w14:ligatures w14:val="standardContextual"/>
        </w:rPr>
      </w:pPr>
      <w:r>
        <w:rPr>
          <w:rFonts w:ascii="Helvetica" w:eastAsiaTheme="minorHAnsi" w:hAnsi="Helvetica" w:cs="Arial"/>
          <w:noProof/>
          <w:sz w:val="22"/>
          <w:szCs w:val="22"/>
          <w:lang w:eastAsia="en-US"/>
        </w:rPr>
        <w:drawing>
          <wp:inline distT="0" distB="0" distL="0" distR="0" wp14:anchorId="30574DE3" wp14:editId="7013D822">
            <wp:extent cx="5796000" cy="1438213"/>
            <wp:effectExtent l="0" t="0" r="0" b="0"/>
            <wp:docPr id="104889717" name="Obrázek 4" descr="Obsah obrázku text, Písmo, snímek obrazovky, řada/pruh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89717" name="Obrázek 4" descr="Obsah obrázku text, Písmo, snímek obrazovky, řada/pruh&#10;&#10;Obsah vygenerovaný umělou inteligencí může být nesprávný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6000" cy="1438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119D2" w14:textId="233B9055" w:rsidR="008B3AB6" w:rsidRPr="00B92197" w:rsidRDefault="008B3AB6" w:rsidP="00EF527C">
      <w:pPr>
        <w:spacing w:line="267" w:lineRule="auto"/>
        <w:ind w:left="10" w:right="308" w:hanging="10"/>
        <w:jc w:val="both"/>
        <w:rPr>
          <w:rFonts w:ascii="Helvetica" w:hAnsi="Helvetica"/>
          <w:noProof/>
          <w:sz w:val="15"/>
          <w:szCs w:val="15"/>
        </w:rPr>
      </w:pPr>
      <w:r w:rsidRPr="00B92197">
        <w:rPr>
          <w:rFonts w:ascii="Helvetica" w:hAnsi="Helvetica"/>
          <w:noProof/>
          <w:sz w:val="15"/>
          <w:szCs w:val="15"/>
        </w:rPr>
        <w:t>Pozn: S ohledem na výraznou změnu systému evidence volných pracovních míst, kdy jsou neobsazená volná místa po</w:t>
      </w:r>
      <w:r w:rsidR="0045219A" w:rsidRPr="00B92197">
        <w:rPr>
          <w:rFonts w:ascii="Helvetica" w:hAnsi="Helvetica"/>
          <w:noProof/>
          <w:sz w:val="15"/>
          <w:szCs w:val="15"/>
        </w:rPr>
        <w:t> </w:t>
      </w:r>
      <w:r w:rsidRPr="00B92197">
        <w:rPr>
          <w:rFonts w:ascii="Helvetica" w:hAnsi="Helvetica"/>
          <w:noProof/>
          <w:sz w:val="15"/>
          <w:szCs w:val="15"/>
        </w:rPr>
        <w:t>6</w:t>
      </w:r>
      <w:r w:rsidR="0045219A" w:rsidRPr="00B92197">
        <w:rPr>
          <w:rFonts w:ascii="Helvetica" w:hAnsi="Helvetica"/>
          <w:noProof/>
          <w:sz w:val="15"/>
          <w:szCs w:val="15"/>
        </w:rPr>
        <w:t> </w:t>
      </w:r>
      <w:r w:rsidRPr="00B92197">
        <w:rPr>
          <w:rFonts w:ascii="Helvetica" w:hAnsi="Helvetica"/>
          <w:noProof/>
          <w:sz w:val="15"/>
          <w:szCs w:val="15"/>
        </w:rPr>
        <w:t xml:space="preserve">měsících automaticky vyřazována z databáze, nelze počty volných míst v roce 2025 srovnávat s dřívějšími obdobími. </w:t>
      </w:r>
    </w:p>
    <w:p w14:paraId="37460DA1" w14:textId="0D0201A4" w:rsidR="00312771" w:rsidRPr="00226143" w:rsidRDefault="00312771" w:rsidP="00840F7B">
      <w:pPr>
        <w:jc w:val="both"/>
        <w:rPr>
          <w:rFonts w:ascii="Helvetica" w:eastAsiaTheme="minorHAnsi" w:hAnsi="Helvetica" w:cs="Arial"/>
          <w:i/>
          <w:iCs/>
          <w:color w:val="070442"/>
          <w:sz w:val="21"/>
          <w:szCs w:val="21"/>
          <w:lang w:eastAsia="en-US"/>
          <w14:ligatures w14:val="standardContextual"/>
        </w:rPr>
      </w:pPr>
    </w:p>
    <w:p w14:paraId="7825FBBB" w14:textId="0DFB8AC3" w:rsidR="00E8450C" w:rsidRPr="00EF527C" w:rsidRDefault="00CC3402" w:rsidP="00EF527C">
      <w:pPr>
        <w:tabs>
          <w:tab w:val="left" w:pos="5460"/>
        </w:tabs>
        <w:spacing w:before="120"/>
        <w:jc w:val="both"/>
        <w:rPr>
          <w:rFonts w:ascii="Helvetica" w:hAnsi="Helvetica" w:cs="Arial"/>
          <w:sz w:val="22"/>
          <w:szCs w:val="22"/>
        </w:rPr>
      </w:pPr>
      <w:r w:rsidRPr="00A267BB">
        <w:rPr>
          <w:rFonts w:ascii="Helvetica" w:eastAsiaTheme="minorHAnsi" w:hAnsi="Helvetica" w:cs="Arial"/>
          <w:i/>
          <w:iCs/>
          <w:sz w:val="22"/>
          <w:szCs w:val="22"/>
          <w:lang w:eastAsia="en-US"/>
          <w14:ligatures w14:val="standardContextual"/>
        </w:rPr>
        <w:t>„</w:t>
      </w:r>
      <w:r w:rsidR="00A267BB">
        <w:rPr>
          <w:rFonts w:ascii="Helvetica" w:eastAsiaTheme="minorHAnsi" w:hAnsi="Helvetica" w:cs="Arial"/>
          <w:i/>
          <w:iCs/>
          <w:sz w:val="22"/>
          <w:szCs w:val="22"/>
          <w:lang w:eastAsia="en-US"/>
          <w14:ligatures w14:val="standardContextual"/>
        </w:rPr>
        <w:t>Stejně jako v předchozích letech, tak i v letošním dubnu jsme v Jihočeském kraji zaznamenali meziměsíční pokles nezaměstnanosti</w:t>
      </w:r>
      <w:r w:rsidR="005036D4">
        <w:rPr>
          <w:rFonts w:ascii="Helvetica" w:eastAsiaTheme="minorHAnsi" w:hAnsi="Helvetica" w:cs="Arial"/>
          <w:i/>
          <w:iCs/>
          <w:sz w:val="22"/>
          <w:szCs w:val="22"/>
          <w:lang w:eastAsia="en-US"/>
          <w14:ligatures w14:val="standardContextual"/>
        </w:rPr>
        <w:t>, konkrétně o 0,2procent</w:t>
      </w:r>
      <w:r w:rsidR="009B721B">
        <w:rPr>
          <w:rFonts w:ascii="Helvetica" w:eastAsiaTheme="minorHAnsi" w:hAnsi="Helvetica" w:cs="Arial"/>
          <w:i/>
          <w:iCs/>
          <w:sz w:val="22"/>
          <w:szCs w:val="22"/>
          <w:lang w:eastAsia="en-US"/>
          <w14:ligatures w14:val="standardContextual"/>
        </w:rPr>
        <w:t>n</w:t>
      </w:r>
      <w:r w:rsidR="005036D4">
        <w:rPr>
          <w:rFonts w:ascii="Helvetica" w:eastAsiaTheme="minorHAnsi" w:hAnsi="Helvetica" w:cs="Arial"/>
          <w:i/>
          <w:iCs/>
          <w:sz w:val="22"/>
          <w:szCs w:val="22"/>
          <w:lang w:eastAsia="en-US"/>
          <w14:ligatures w14:val="standardContextual"/>
        </w:rPr>
        <w:t>ího bodu na hodnotu 3,7 %.</w:t>
      </w:r>
      <w:r w:rsidR="00A267BB">
        <w:rPr>
          <w:rFonts w:ascii="Helvetica" w:eastAsiaTheme="minorHAnsi" w:hAnsi="Helvetica" w:cs="Arial"/>
          <w:i/>
          <w:iCs/>
          <w:sz w:val="22"/>
          <w:szCs w:val="22"/>
          <w:lang w:eastAsia="en-US"/>
          <w14:ligatures w14:val="standardContextual"/>
        </w:rPr>
        <w:t xml:space="preserve"> Jedná se o opakující jev, který souvisí se zahajováním sezónních prací zejména v oblasti stavebnictví, zemědělství a</w:t>
      </w:r>
      <w:r w:rsidR="00EF527C">
        <w:rPr>
          <w:rFonts w:ascii="Helvetica" w:eastAsiaTheme="minorHAnsi" w:hAnsi="Helvetica" w:cs="Arial"/>
          <w:i/>
          <w:iCs/>
          <w:sz w:val="22"/>
          <w:szCs w:val="22"/>
          <w:lang w:eastAsia="en-US"/>
          <w14:ligatures w14:val="standardContextual"/>
        </w:rPr>
        <w:t xml:space="preserve"> </w:t>
      </w:r>
      <w:r w:rsidR="00A267BB">
        <w:rPr>
          <w:rFonts w:ascii="Helvetica" w:eastAsiaTheme="minorHAnsi" w:hAnsi="Helvetica" w:cs="Arial"/>
          <w:i/>
          <w:iCs/>
          <w:sz w:val="22"/>
          <w:szCs w:val="22"/>
          <w:lang w:eastAsia="en-US"/>
          <w14:ligatures w14:val="standardContextual"/>
        </w:rPr>
        <w:t>v sektoru služeb.</w:t>
      </w:r>
      <w:r w:rsidR="005036D4">
        <w:rPr>
          <w:rFonts w:ascii="Helvetica" w:eastAsiaTheme="minorHAnsi" w:hAnsi="Helvetica" w:cs="Arial"/>
          <w:i/>
          <w:iCs/>
          <w:sz w:val="22"/>
          <w:szCs w:val="22"/>
          <w:lang w:eastAsia="en-US"/>
          <w14:ligatures w14:val="standardContextual"/>
        </w:rPr>
        <w:t xml:space="preserve"> Kromě okresu České Budějovice se podíl nezaměstnaných meziměsíčně snížil ve všech zbývajících šesti okresech Jihočeského kraje</w:t>
      </w:r>
      <w:r w:rsidR="00EF527C">
        <w:rPr>
          <w:rFonts w:ascii="Helvetica" w:eastAsiaTheme="minorHAnsi" w:hAnsi="Helvetica" w:cs="Arial"/>
          <w:i/>
          <w:iCs/>
          <w:sz w:val="22"/>
          <w:szCs w:val="22"/>
          <w:lang w:eastAsia="en-US"/>
          <w14:ligatures w14:val="standardContextual"/>
        </w:rPr>
        <w:t>,</w:t>
      </w:r>
      <w:r w:rsidR="00C919A6" w:rsidRPr="009874B3">
        <w:rPr>
          <w:rFonts w:ascii="Helvetica" w:hAnsi="Helvetica" w:cs="Arial"/>
          <w:bCs/>
          <w:i/>
          <w:iCs/>
          <w:sz w:val="22"/>
          <w:szCs w:val="22"/>
        </w:rPr>
        <w:t xml:space="preserve">“ </w:t>
      </w:r>
      <w:r w:rsidR="00EC4B55">
        <w:rPr>
          <w:rFonts w:ascii="Helvetica" w:hAnsi="Helvetica" w:cs="Arial"/>
          <w:bCs/>
          <w:sz w:val="22"/>
          <w:szCs w:val="22"/>
        </w:rPr>
        <w:t>popsal</w:t>
      </w:r>
      <w:r w:rsidR="00EC4B55" w:rsidRPr="00A267BB">
        <w:rPr>
          <w:rFonts w:ascii="Helvetica" w:hAnsi="Helvetica" w:cs="Arial"/>
          <w:bCs/>
          <w:sz w:val="22"/>
          <w:szCs w:val="22"/>
        </w:rPr>
        <w:t xml:space="preserve"> </w:t>
      </w:r>
      <w:r w:rsidR="005036D4">
        <w:rPr>
          <w:rFonts w:ascii="Helvetica" w:hAnsi="Helvetica" w:cs="Arial"/>
          <w:b/>
          <w:sz w:val="22"/>
          <w:szCs w:val="22"/>
        </w:rPr>
        <w:t>Ivan Loukota</w:t>
      </w:r>
      <w:r w:rsidR="00C919A6" w:rsidRPr="00A267BB">
        <w:rPr>
          <w:rFonts w:ascii="Helvetica" w:hAnsi="Helvetica" w:cs="Arial"/>
          <w:bCs/>
          <w:sz w:val="22"/>
          <w:szCs w:val="22"/>
        </w:rPr>
        <w:t xml:space="preserve">, </w:t>
      </w:r>
      <w:r w:rsidR="00C919A6" w:rsidRPr="00A267BB">
        <w:rPr>
          <w:rFonts w:ascii="Helvetica" w:hAnsi="Helvetica" w:cs="Arial"/>
          <w:sz w:val="22"/>
          <w:szCs w:val="22"/>
        </w:rPr>
        <w:t>ředitel Krajské pobočky Úřadu práce v</w:t>
      </w:r>
      <w:r w:rsidR="005036D4">
        <w:rPr>
          <w:rFonts w:ascii="Helvetica" w:hAnsi="Helvetica" w:cs="Arial"/>
          <w:sz w:val="22"/>
          <w:szCs w:val="22"/>
        </w:rPr>
        <w:t> Českých Budějovicích</w:t>
      </w:r>
      <w:r w:rsidR="00C919A6" w:rsidRPr="00A267BB">
        <w:rPr>
          <w:rFonts w:ascii="Helvetica" w:hAnsi="Helvetica" w:cs="Arial"/>
          <w:sz w:val="22"/>
          <w:szCs w:val="22"/>
        </w:rPr>
        <w:t>.</w:t>
      </w:r>
      <w:r w:rsidR="00C919A6" w:rsidRPr="008B7859">
        <w:rPr>
          <w:rFonts w:ascii="Helvetica" w:hAnsi="Helvetica" w:cs="Arial"/>
          <w:sz w:val="22"/>
          <w:szCs w:val="22"/>
        </w:rPr>
        <w:t xml:space="preserve"> </w:t>
      </w:r>
    </w:p>
    <w:p w14:paraId="4348B355" w14:textId="366FED5D" w:rsidR="00EF527C" w:rsidRPr="003E2962" w:rsidRDefault="003E2962" w:rsidP="00EF527C">
      <w:pPr>
        <w:pStyle w:val="Zkladnodstavec"/>
        <w:spacing w:before="120" w:line="240" w:lineRule="auto"/>
        <w:jc w:val="both"/>
        <w:rPr>
          <w:rFonts w:ascii="Helvetica" w:hAnsi="Helvetica" w:cs="Arial"/>
          <w:color w:val="auto"/>
          <w:sz w:val="22"/>
          <w:szCs w:val="22"/>
        </w:rPr>
      </w:pPr>
      <w:r w:rsidRPr="004049BE">
        <w:rPr>
          <w:rFonts w:ascii="Helvetica" w:hAnsi="Helvetica" w:cs="Arial"/>
          <w:color w:val="auto"/>
          <w:sz w:val="22"/>
          <w:szCs w:val="22"/>
        </w:rPr>
        <w:t xml:space="preserve">Během </w:t>
      </w:r>
      <w:r>
        <w:rPr>
          <w:rFonts w:ascii="Helvetica" w:hAnsi="Helvetica" w:cs="Arial"/>
          <w:color w:val="auto"/>
          <w:sz w:val="22"/>
          <w:szCs w:val="22"/>
        </w:rPr>
        <w:t>dubna</w:t>
      </w:r>
      <w:r w:rsidRPr="004049BE">
        <w:rPr>
          <w:rFonts w:ascii="Helvetica" w:hAnsi="Helvetica" w:cs="Arial"/>
          <w:color w:val="auto"/>
          <w:sz w:val="22"/>
          <w:szCs w:val="22"/>
        </w:rPr>
        <w:t xml:space="preserve"> se na pracovištích </w:t>
      </w:r>
      <w:r>
        <w:rPr>
          <w:rFonts w:ascii="Helvetica" w:hAnsi="Helvetica" w:cs="Arial"/>
          <w:color w:val="auto"/>
          <w:sz w:val="22"/>
          <w:szCs w:val="22"/>
        </w:rPr>
        <w:t>Krajské pobočky Ú</w:t>
      </w:r>
      <w:r w:rsidR="00EF527C">
        <w:rPr>
          <w:rFonts w:ascii="Helvetica" w:hAnsi="Helvetica" w:cs="Arial"/>
          <w:color w:val="auto"/>
          <w:sz w:val="22"/>
          <w:szCs w:val="22"/>
        </w:rPr>
        <w:t>řadu práce</w:t>
      </w:r>
      <w:r>
        <w:rPr>
          <w:rFonts w:ascii="Helvetica" w:hAnsi="Helvetica" w:cs="Arial"/>
          <w:color w:val="auto"/>
          <w:sz w:val="22"/>
          <w:szCs w:val="22"/>
        </w:rPr>
        <w:t xml:space="preserve"> </w:t>
      </w:r>
      <w:r w:rsidRPr="00C766A0">
        <w:rPr>
          <w:rFonts w:ascii="Helvetica" w:hAnsi="Helvetica" w:cs="Arial"/>
          <w:color w:val="auto"/>
          <w:sz w:val="22"/>
          <w:szCs w:val="22"/>
        </w:rPr>
        <w:t xml:space="preserve">v Českých Budějovicích </w:t>
      </w:r>
      <w:r w:rsidRPr="00C766A0">
        <w:rPr>
          <w:rFonts w:ascii="Helvetica" w:hAnsi="Helvetica" w:cs="Arial"/>
          <w:b/>
          <w:bCs/>
          <w:color w:val="auto"/>
          <w:sz w:val="22"/>
          <w:szCs w:val="22"/>
        </w:rPr>
        <w:t xml:space="preserve">nově zaevidovalo 2 203 osob, z toho 33 % </w:t>
      </w:r>
      <w:r w:rsidR="009874B3">
        <w:rPr>
          <w:rFonts w:ascii="Helvetica" w:hAnsi="Helvetica" w:cs="Arial"/>
          <w:b/>
          <w:bCs/>
          <w:color w:val="auto"/>
          <w:sz w:val="22"/>
          <w:szCs w:val="22"/>
        </w:rPr>
        <w:t>se registrovalo</w:t>
      </w:r>
      <w:r w:rsidRPr="00C766A0">
        <w:rPr>
          <w:rFonts w:ascii="Helvetica" w:hAnsi="Helvetica" w:cs="Arial"/>
          <w:b/>
          <w:bCs/>
          <w:color w:val="auto"/>
          <w:sz w:val="22"/>
          <w:szCs w:val="22"/>
        </w:rPr>
        <w:t xml:space="preserve"> online</w:t>
      </w:r>
      <w:r w:rsidRPr="004049BE">
        <w:rPr>
          <w:rFonts w:ascii="Helvetica" w:hAnsi="Helvetica" w:cs="Arial"/>
          <w:b/>
          <w:bCs/>
          <w:color w:val="auto"/>
          <w:sz w:val="22"/>
          <w:szCs w:val="22"/>
        </w:rPr>
        <w:t xml:space="preserve">. </w:t>
      </w:r>
      <w:r w:rsidR="009874B3">
        <w:rPr>
          <w:rFonts w:ascii="Helvetica" w:hAnsi="Helvetica" w:cs="Arial"/>
          <w:color w:val="auto"/>
          <w:sz w:val="22"/>
          <w:szCs w:val="22"/>
        </w:rPr>
        <w:t>N</w:t>
      </w:r>
      <w:r w:rsidRPr="004049BE">
        <w:rPr>
          <w:rFonts w:ascii="Helvetica" w:hAnsi="Helvetica" w:cs="Arial"/>
          <w:color w:val="auto"/>
          <w:sz w:val="22"/>
          <w:szCs w:val="22"/>
        </w:rPr>
        <w:t xml:space="preserve">ejvíce této možnosti využili klienti z okresu </w:t>
      </w:r>
      <w:r>
        <w:rPr>
          <w:rFonts w:ascii="Helvetica" w:hAnsi="Helvetica" w:cs="Arial"/>
          <w:color w:val="auto"/>
          <w:sz w:val="22"/>
          <w:szCs w:val="22"/>
        </w:rPr>
        <w:t>České Budějovice</w:t>
      </w:r>
      <w:r w:rsidRPr="004049BE">
        <w:rPr>
          <w:rFonts w:ascii="Helvetica" w:hAnsi="Helvetica" w:cs="Arial"/>
          <w:color w:val="auto"/>
          <w:sz w:val="22"/>
          <w:szCs w:val="22"/>
        </w:rPr>
        <w:t xml:space="preserve">, kde si </w:t>
      </w:r>
      <w:r>
        <w:rPr>
          <w:rFonts w:ascii="Helvetica" w:hAnsi="Helvetica" w:cs="Arial"/>
          <w:color w:val="auto"/>
          <w:sz w:val="22"/>
          <w:szCs w:val="22"/>
        </w:rPr>
        <w:t>39</w:t>
      </w:r>
      <w:r w:rsidRPr="004049BE">
        <w:rPr>
          <w:rFonts w:ascii="Helvetica" w:hAnsi="Helvetica" w:cs="Arial"/>
          <w:color w:val="auto"/>
          <w:sz w:val="22"/>
          <w:szCs w:val="22"/>
        </w:rPr>
        <w:t xml:space="preserve"> % nových uchazečů </w:t>
      </w:r>
      <w:r w:rsidR="009874B3">
        <w:rPr>
          <w:rFonts w:ascii="Helvetica" w:hAnsi="Helvetica" w:cs="Arial"/>
          <w:color w:val="auto"/>
          <w:sz w:val="22"/>
          <w:szCs w:val="22"/>
        </w:rPr>
        <w:t>poslalo</w:t>
      </w:r>
      <w:r w:rsidR="009874B3" w:rsidRPr="004049BE">
        <w:rPr>
          <w:rFonts w:ascii="Helvetica" w:hAnsi="Helvetica" w:cs="Arial"/>
          <w:color w:val="auto"/>
          <w:sz w:val="22"/>
          <w:szCs w:val="22"/>
        </w:rPr>
        <w:t xml:space="preserve"> </w:t>
      </w:r>
      <w:r w:rsidRPr="004049BE">
        <w:rPr>
          <w:rFonts w:ascii="Helvetica" w:hAnsi="Helvetica" w:cs="Arial"/>
          <w:color w:val="auto"/>
          <w:sz w:val="22"/>
          <w:szCs w:val="22"/>
        </w:rPr>
        <w:t>žádost o evidenci přes Klientský portál Jenda.</w:t>
      </w:r>
    </w:p>
    <w:p w14:paraId="5A3080BC" w14:textId="0D13D7AA" w:rsidR="00771ED7" w:rsidRPr="00771ED7" w:rsidRDefault="002B730E" w:rsidP="00EF527C">
      <w:pPr>
        <w:spacing w:before="120"/>
        <w:jc w:val="both"/>
        <w:rPr>
          <w:rFonts w:ascii="Helvetica" w:hAnsi="Helvetica" w:cs="Arial"/>
          <w:sz w:val="22"/>
          <w:szCs w:val="22"/>
        </w:rPr>
      </w:pPr>
      <w:r w:rsidRPr="00771ED7">
        <w:rPr>
          <w:rFonts w:ascii="Helvetica" w:hAnsi="Helvetica" w:cs="Arial"/>
          <w:sz w:val="22"/>
          <w:szCs w:val="22"/>
        </w:rPr>
        <w:t>Počet nově zaevidovaných</w:t>
      </w:r>
      <w:r w:rsidR="00840F7B" w:rsidRPr="00771ED7">
        <w:rPr>
          <w:rFonts w:ascii="Helvetica" w:hAnsi="Helvetica" w:cs="Arial"/>
          <w:sz w:val="22"/>
          <w:szCs w:val="22"/>
        </w:rPr>
        <w:t xml:space="preserve"> byl</w:t>
      </w:r>
      <w:r w:rsidRPr="00771ED7">
        <w:rPr>
          <w:rFonts w:ascii="Helvetica" w:hAnsi="Helvetica" w:cs="Arial"/>
          <w:sz w:val="22"/>
          <w:szCs w:val="22"/>
        </w:rPr>
        <w:t xml:space="preserve"> v </w:t>
      </w:r>
      <w:r w:rsidR="005036D4" w:rsidRPr="00771ED7">
        <w:rPr>
          <w:rFonts w:ascii="Helvetica" w:hAnsi="Helvetica" w:cs="Arial"/>
          <w:sz w:val="22"/>
          <w:szCs w:val="22"/>
        </w:rPr>
        <w:t>dubnu</w:t>
      </w:r>
      <w:r w:rsidRPr="00771ED7">
        <w:rPr>
          <w:rFonts w:ascii="Helvetica" w:hAnsi="Helvetica" w:cs="Arial"/>
          <w:sz w:val="22"/>
          <w:szCs w:val="22"/>
        </w:rPr>
        <w:t xml:space="preserve"> meziměsíčně nižší o </w:t>
      </w:r>
      <w:r w:rsidR="005036D4" w:rsidRPr="00771ED7">
        <w:rPr>
          <w:rFonts w:ascii="Helvetica" w:hAnsi="Helvetica" w:cs="Arial"/>
          <w:sz w:val="22"/>
          <w:szCs w:val="22"/>
        </w:rPr>
        <w:t>3</w:t>
      </w:r>
      <w:r w:rsidRPr="00771ED7">
        <w:rPr>
          <w:rFonts w:ascii="Helvetica" w:hAnsi="Helvetica" w:cs="Arial"/>
          <w:sz w:val="22"/>
          <w:szCs w:val="22"/>
        </w:rPr>
        <w:t xml:space="preserve"> osob</w:t>
      </w:r>
      <w:r w:rsidR="005036D4" w:rsidRPr="00771ED7">
        <w:rPr>
          <w:rFonts w:ascii="Helvetica" w:hAnsi="Helvetica" w:cs="Arial"/>
          <w:sz w:val="22"/>
          <w:szCs w:val="22"/>
        </w:rPr>
        <w:t>y</w:t>
      </w:r>
      <w:r w:rsidRPr="00771ED7">
        <w:rPr>
          <w:rFonts w:ascii="Helvetica" w:hAnsi="Helvetica" w:cs="Arial"/>
          <w:sz w:val="22"/>
          <w:szCs w:val="22"/>
        </w:rPr>
        <w:t xml:space="preserve"> a meziročně vyšší o</w:t>
      </w:r>
      <w:r w:rsidR="00383AC4" w:rsidRPr="00771ED7">
        <w:rPr>
          <w:rFonts w:ascii="Helvetica" w:hAnsi="Helvetica" w:cs="Arial"/>
          <w:sz w:val="22"/>
          <w:szCs w:val="22"/>
        </w:rPr>
        <w:t> </w:t>
      </w:r>
      <w:r w:rsidR="005036D4" w:rsidRPr="00771ED7">
        <w:rPr>
          <w:rFonts w:ascii="Helvetica" w:hAnsi="Helvetica" w:cs="Arial"/>
          <w:sz w:val="22"/>
          <w:szCs w:val="22"/>
        </w:rPr>
        <w:t>128</w:t>
      </w:r>
      <w:r w:rsidR="000C1FEC" w:rsidRPr="00771ED7">
        <w:rPr>
          <w:rFonts w:ascii="Helvetica" w:hAnsi="Helvetica" w:cs="Arial"/>
          <w:sz w:val="22"/>
          <w:szCs w:val="22"/>
        </w:rPr>
        <w:t> </w:t>
      </w:r>
      <w:r w:rsidRPr="00771ED7">
        <w:rPr>
          <w:rFonts w:ascii="Helvetica" w:hAnsi="Helvetica" w:cs="Arial"/>
          <w:sz w:val="22"/>
          <w:szCs w:val="22"/>
        </w:rPr>
        <w:t xml:space="preserve">osob. </w:t>
      </w:r>
      <w:r w:rsidRPr="00771ED7">
        <w:rPr>
          <w:rFonts w:ascii="Helvetica" w:hAnsi="Helvetica" w:cs="Arial"/>
          <w:b/>
          <w:bCs/>
          <w:sz w:val="22"/>
          <w:szCs w:val="22"/>
        </w:rPr>
        <w:t>Z evidence Ú</w:t>
      </w:r>
      <w:r w:rsidR="00840F7B" w:rsidRPr="00771ED7">
        <w:rPr>
          <w:rFonts w:ascii="Helvetica" w:hAnsi="Helvetica" w:cs="Arial"/>
          <w:b/>
          <w:bCs/>
          <w:sz w:val="22"/>
          <w:szCs w:val="22"/>
        </w:rPr>
        <w:t xml:space="preserve">řadu práce </w:t>
      </w:r>
      <w:r w:rsidR="00EF527C">
        <w:rPr>
          <w:rFonts w:ascii="Helvetica" w:hAnsi="Helvetica" w:cs="Arial"/>
          <w:b/>
          <w:bCs/>
          <w:sz w:val="22"/>
          <w:szCs w:val="22"/>
        </w:rPr>
        <w:t>v Jihočeském kraji</w:t>
      </w:r>
      <w:r w:rsidR="005036D4" w:rsidRPr="00771ED7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Pr="00771ED7">
        <w:rPr>
          <w:rFonts w:ascii="Helvetica" w:hAnsi="Helvetica" w:cs="Arial"/>
          <w:sz w:val="22"/>
          <w:szCs w:val="22"/>
        </w:rPr>
        <w:t>odešlo v</w:t>
      </w:r>
      <w:r w:rsidR="00EF527C">
        <w:rPr>
          <w:rFonts w:ascii="Helvetica" w:hAnsi="Helvetica" w:cs="Arial"/>
          <w:sz w:val="22"/>
          <w:szCs w:val="22"/>
        </w:rPr>
        <w:t> </w:t>
      </w:r>
      <w:r w:rsidR="005036D4" w:rsidRPr="00771ED7">
        <w:rPr>
          <w:rFonts w:ascii="Helvetica" w:hAnsi="Helvetica" w:cs="Arial"/>
          <w:sz w:val="22"/>
          <w:szCs w:val="22"/>
        </w:rPr>
        <w:t>dubnu</w:t>
      </w:r>
      <w:r w:rsidR="00760A2C" w:rsidRPr="00771ED7">
        <w:rPr>
          <w:rFonts w:ascii="Helvetica" w:hAnsi="Helvetica" w:cs="Arial"/>
          <w:sz w:val="22"/>
          <w:szCs w:val="22"/>
        </w:rPr>
        <w:t xml:space="preserve"> </w:t>
      </w:r>
      <w:r w:rsidR="005036D4" w:rsidRPr="00771ED7">
        <w:rPr>
          <w:rFonts w:ascii="Helvetica" w:hAnsi="Helvetica" w:cs="Arial"/>
          <w:b/>
          <w:bCs/>
          <w:sz w:val="22"/>
          <w:szCs w:val="22"/>
        </w:rPr>
        <w:t>3 035</w:t>
      </w:r>
      <w:r w:rsidRPr="00771ED7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Pr="00771ED7">
        <w:rPr>
          <w:rFonts w:ascii="Helvetica" w:hAnsi="Helvetica" w:cs="Arial"/>
          <w:sz w:val="22"/>
          <w:szCs w:val="22"/>
        </w:rPr>
        <w:t xml:space="preserve">uchazečů, </w:t>
      </w:r>
      <w:r w:rsidR="00EF527C">
        <w:rPr>
          <w:rFonts w:ascii="Helvetica" w:hAnsi="Helvetica" w:cs="Arial"/>
          <w:sz w:val="22"/>
          <w:szCs w:val="22"/>
        </w:rPr>
        <w:br/>
      </w:r>
      <w:r w:rsidRPr="00771ED7">
        <w:rPr>
          <w:rFonts w:ascii="Helvetica" w:hAnsi="Helvetica" w:cs="Arial"/>
          <w:sz w:val="22"/>
          <w:szCs w:val="22"/>
        </w:rPr>
        <w:t>tj. o </w:t>
      </w:r>
      <w:r w:rsidR="005036D4" w:rsidRPr="00771ED7">
        <w:rPr>
          <w:rFonts w:ascii="Helvetica" w:hAnsi="Helvetica" w:cs="Arial"/>
          <w:sz w:val="22"/>
          <w:szCs w:val="22"/>
        </w:rPr>
        <w:t>264</w:t>
      </w:r>
      <w:r w:rsidRPr="00771ED7">
        <w:rPr>
          <w:rFonts w:ascii="Helvetica" w:hAnsi="Helvetica" w:cs="Arial"/>
          <w:sz w:val="22"/>
          <w:szCs w:val="22"/>
        </w:rPr>
        <w:t xml:space="preserve"> osob </w:t>
      </w:r>
      <w:r w:rsidR="00760A2C" w:rsidRPr="00771ED7">
        <w:rPr>
          <w:rFonts w:ascii="Helvetica" w:hAnsi="Helvetica" w:cs="Arial"/>
          <w:sz w:val="22"/>
          <w:szCs w:val="22"/>
        </w:rPr>
        <w:t>více</w:t>
      </w:r>
      <w:r w:rsidRPr="00771ED7">
        <w:rPr>
          <w:rFonts w:ascii="Helvetica" w:hAnsi="Helvetica" w:cs="Arial"/>
          <w:sz w:val="22"/>
          <w:szCs w:val="22"/>
        </w:rPr>
        <w:t xml:space="preserve"> než v předchozím měsíci a o </w:t>
      </w:r>
      <w:r w:rsidR="005036D4" w:rsidRPr="00771ED7">
        <w:rPr>
          <w:rFonts w:ascii="Helvetica" w:hAnsi="Helvetica" w:cs="Arial"/>
          <w:sz w:val="22"/>
          <w:szCs w:val="22"/>
        </w:rPr>
        <w:t>97</w:t>
      </w:r>
      <w:r w:rsidRPr="00771ED7">
        <w:rPr>
          <w:rFonts w:ascii="Helvetica" w:hAnsi="Helvetica" w:cs="Arial"/>
          <w:sz w:val="22"/>
          <w:szCs w:val="22"/>
        </w:rPr>
        <w:t xml:space="preserve"> osob </w:t>
      </w:r>
      <w:r w:rsidR="005036D4" w:rsidRPr="00771ED7">
        <w:rPr>
          <w:rFonts w:ascii="Helvetica" w:hAnsi="Helvetica" w:cs="Arial"/>
          <w:sz w:val="22"/>
          <w:szCs w:val="22"/>
        </w:rPr>
        <w:t>méně</w:t>
      </w:r>
      <w:r w:rsidRPr="00771ED7">
        <w:rPr>
          <w:rFonts w:ascii="Helvetica" w:hAnsi="Helvetica" w:cs="Arial"/>
          <w:sz w:val="22"/>
          <w:szCs w:val="22"/>
        </w:rPr>
        <w:t xml:space="preserve"> než v </w:t>
      </w:r>
      <w:r w:rsidR="005036D4" w:rsidRPr="00771ED7">
        <w:rPr>
          <w:rFonts w:ascii="Helvetica" w:hAnsi="Helvetica" w:cs="Arial"/>
          <w:sz w:val="22"/>
          <w:szCs w:val="22"/>
        </w:rPr>
        <w:t>dubnu</w:t>
      </w:r>
      <w:r w:rsidRPr="00771ED7">
        <w:rPr>
          <w:rFonts w:ascii="Helvetica" w:hAnsi="Helvetica" w:cs="Arial"/>
          <w:sz w:val="22"/>
          <w:szCs w:val="22"/>
        </w:rPr>
        <w:t xml:space="preserve"> 2024.</w:t>
      </w:r>
      <w:r w:rsidR="00771ED7" w:rsidRPr="00771ED7">
        <w:rPr>
          <w:rFonts w:ascii="Helvetica" w:hAnsi="Helvetica" w:cs="Arial"/>
          <w:sz w:val="22"/>
          <w:szCs w:val="22"/>
        </w:rPr>
        <w:t xml:space="preserve"> Z celkem ukončených evidencí bylo 2 412 osob umístěno do zaměstnání, tj. 86,3 %.</w:t>
      </w:r>
    </w:p>
    <w:p w14:paraId="49C6304E" w14:textId="11C79520" w:rsidR="002B730E" w:rsidRDefault="002B730E" w:rsidP="00840F7B">
      <w:pPr>
        <w:pStyle w:val="Zkladnodstavec"/>
        <w:spacing w:before="120" w:line="240" w:lineRule="auto"/>
        <w:jc w:val="both"/>
        <w:rPr>
          <w:rFonts w:ascii="Helvetica" w:hAnsi="Helvetica" w:cs="Arial"/>
          <w:color w:val="auto"/>
          <w:sz w:val="22"/>
          <w:szCs w:val="22"/>
        </w:rPr>
      </w:pPr>
    </w:p>
    <w:p w14:paraId="17BC7009" w14:textId="1D3A073A" w:rsidR="00F83C18" w:rsidRDefault="00150AAC" w:rsidP="00EF527C">
      <w:pPr>
        <w:pStyle w:val="Zkladnodstavec"/>
        <w:spacing w:before="120" w:line="240" w:lineRule="auto"/>
        <w:jc w:val="both"/>
        <w:rPr>
          <w:rFonts w:ascii="Helvetica" w:hAnsi="Helvetica" w:cs="Arial"/>
          <w:sz w:val="22"/>
          <w:szCs w:val="22"/>
        </w:rPr>
      </w:pPr>
      <w:r w:rsidRPr="00150AAC">
        <w:rPr>
          <w:rFonts w:ascii="Helvetica" w:hAnsi="Helvetica" w:cs="Arial"/>
          <w:sz w:val="22"/>
          <w:szCs w:val="22"/>
        </w:rPr>
        <w:lastRenderedPageBreak/>
        <w:t xml:space="preserve">Podíl nezaměstnaných osob meziměsíčně </w:t>
      </w:r>
      <w:r w:rsidRPr="00150AAC">
        <w:rPr>
          <w:rFonts w:ascii="Helvetica" w:hAnsi="Helvetica" w:cs="Arial"/>
          <w:b/>
          <w:bCs/>
          <w:sz w:val="22"/>
          <w:szCs w:val="22"/>
        </w:rPr>
        <w:t>poklesl ve všech okresech</w:t>
      </w:r>
      <w:r w:rsidRPr="00150AAC">
        <w:rPr>
          <w:rFonts w:ascii="Helvetica" w:hAnsi="Helvetica" w:cs="Arial"/>
          <w:sz w:val="22"/>
          <w:szCs w:val="22"/>
        </w:rPr>
        <w:t xml:space="preserve"> Jihočeského kraje</w:t>
      </w:r>
      <w:r>
        <w:rPr>
          <w:rFonts w:ascii="Helvetica" w:hAnsi="Helvetica" w:cs="Arial"/>
          <w:sz w:val="22"/>
          <w:szCs w:val="22"/>
        </w:rPr>
        <w:t xml:space="preserve"> s</w:t>
      </w:r>
      <w:r w:rsidR="00EF527C">
        <w:rPr>
          <w:rFonts w:ascii="Helvetica" w:hAnsi="Helvetica" w:cs="Arial"/>
          <w:sz w:val="22"/>
          <w:szCs w:val="22"/>
        </w:rPr>
        <w:t> </w:t>
      </w:r>
      <w:r>
        <w:rPr>
          <w:rFonts w:ascii="Helvetica" w:hAnsi="Helvetica" w:cs="Arial"/>
          <w:sz w:val="22"/>
          <w:szCs w:val="22"/>
        </w:rPr>
        <w:t>výjimkou</w:t>
      </w:r>
      <w:r w:rsidR="00EF527C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okresu České Budějovice, kde </w:t>
      </w:r>
      <w:r w:rsidR="00EF527C">
        <w:rPr>
          <w:rFonts w:ascii="Helvetica" w:hAnsi="Helvetica" w:cs="Arial"/>
          <w:sz w:val="22"/>
          <w:szCs w:val="22"/>
        </w:rPr>
        <w:t>zůstal beze změny</w:t>
      </w:r>
      <w:r>
        <w:rPr>
          <w:rFonts w:ascii="Helvetica" w:hAnsi="Helvetica" w:cs="Arial"/>
          <w:sz w:val="22"/>
          <w:szCs w:val="22"/>
        </w:rPr>
        <w:t>.</w:t>
      </w:r>
      <w:r w:rsidR="00EF527C">
        <w:rPr>
          <w:rFonts w:ascii="Helvetica" w:hAnsi="Helvetica" w:cs="Arial"/>
          <w:sz w:val="22"/>
          <w:szCs w:val="22"/>
        </w:rPr>
        <w:t xml:space="preserve"> </w:t>
      </w:r>
      <w:r w:rsidRPr="00150AAC">
        <w:rPr>
          <w:rFonts w:ascii="Helvetica" w:hAnsi="Helvetica" w:cs="Arial"/>
          <w:b/>
          <w:bCs/>
          <w:sz w:val="22"/>
          <w:szCs w:val="22"/>
        </w:rPr>
        <w:t>Nejvýznamnější pokles byl zaznamenán v okresech Český Krumlov</w:t>
      </w:r>
      <w:r>
        <w:rPr>
          <w:rFonts w:ascii="Helvetica" w:hAnsi="Helvetica" w:cs="Arial"/>
          <w:b/>
          <w:bCs/>
          <w:sz w:val="22"/>
          <w:szCs w:val="22"/>
        </w:rPr>
        <w:t>, Jindřichův Hradec</w:t>
      </w:r>
      <w:r w:rsidRPr="00150AAC">
        <w:rPr>
          <w:rFonts w:ascii="Helvetica" w:hAnsi="Helvetica" w:cs="Arial"/>
          <w:b/>
          <w:bCs/>
          <w:sz w:val="22"/>
          <w:szCs w:val="22"/>
        </w:rPr>
        <w:t xml:space="preserve"> a Strakonice</w:t>
      </w:r>
      <w:r w:rsidRPr="00150AAC">
        <w:rPr>
          <w:rFonts w:ascii="Helvetica" w:hAnsi="Helvetica" w:cs="Arial"/>
          <w:sz w:val="22"/>
          <w:szCs w:val="22"/>
        </w:rPr>
        <w:t xml:space="preserve"> (</w:t>
      </w:r>
      <w:r w:rsidR="00EF527C">
        <w:rPr>
          <w:rFonts w:ascii="Helvetica" w:hAnsi="Helvetica" w:cs="Arial"/>
          <w:sz w:val="22"/>
          <w:szCs w:val="22"/>
        </w:rPr>
        <w:t>-</w:t>
      </w:r>
      <w:r w:rsidRPr="00150AAC">
        <w:rPr>
          <w:rFonts w:ascii="Helvetica" w:hAnsi="Helvetica" w:cs="Arial"/>
          <w:sz w:val="22"/>
          <w:szCs w:val="22"/>
        </w:rPr>
        <w:t>0,</w:t>
      </w:r>
      <w:r>
        <w:rPr>
          <w:rFonts w:ascii="Helvetica" w:hAnsi="Helvetica" w:cs="Arial"/>
          <w:sz w:val="22"/>
          <w:szCs w:val="22"/>
        </w:rPr>
        <w:t>4</w:t>
      </w:r>
      <w:r w:rsidRPr="00150AAC">
        <w:rPr>
          <w:rFonts w:ascii="Helvetica" w:hAnsi="Helvetica" w:cs="Arial"/>
          <w:sz w:val="22"/>
          <w:szCs w:val="22"/>
        </w:rPr>
        <w:t xml:space="preserve"> </w:t>
      </w:r>
      <w:r w:rsidR="00EF527C">
        <w:rPr>
          <w:rFonts w:ascii="Helvetica" w:hAnsi="Helvetica" w:cs="Arial"/>
          <w:sz w:val="22"/>
          <w:szCs w:val="22"/>
        </w:rPr>
        <w:t>%</w:t>
      </w:r>
      <w:r w:rsidRPr="00150AAC">
        <w:rPr>
          <w:rFonts w:ascii="Helvetica" w:hAnsi="Helvetica" w:cs="Arial"/>
          <w:sz w:val="22"/>
          <w:szCs w:val="22"/>
        </w:rPr>
        <w:t xml:space="preserve">). Nejvyšší podíl nezaměstnaných osob v rámci Jihočeského kraje byl evidován v okrese </w:t>
      </w:r>
      <w:r w:rsidRPr="00EF527C">
        <w:rPr>
          <w:rFonts w:ascii="Helvetica" w:hAnsi="Helvetica" w:cs="Arial"/>
          <w:sz w:val="22"/>
          <w:szCs w:val="22"/>
        </w:rPr>
        <w:t>Český Krumlov</w:t>
      </w:r>
      <w:r w:rsidRPr="00150AAC">
        <w:rPr>
          <w:rFonts w:ascii="Helvetica" w:hAnsi="Helvetica" w:cs="Arial"/>
          <w:sz w:val="22"/>
          <w:szCs w:val="22"/>
        </w:rPr>
        <w:t xml:space="preserve"> (5,</w:t>
      </w:r>
      <w:r>
        <w:rPr>
          <w:rFonts w:ascii="Helvetica" w:hAnsi="Helvetica" w:cs="Arial"/>
          <w:sz w:val="22"/>
          <w:szCs w:val="22"/>
        </w:rPr>
        <w:t>2</w:t>
      </w:r>
      <w:r w:rsidRPr="00150AAC">
        <w:rPr>
          <w:rFonts w:ascii="Helvetica" w:hAnsi="Helvetica" w:cs="Arial"/>
          <w:sz w:val="22"/>
          <w:szCs w:val="22"/>
        </w:rPr>
        <w:t> %). Nejnižší podíl nezaměstnaných byl naopak evidován v okrese</w:t>
      </w:r>
      <w:r>
        <w:rPr>
          <w:rFonts w:ascii="Helvetica" w:hAnsi="Helvetica" w:cs="Arial"/>
          <w:sz w:val="22"/>
          <w:szCs w:val="22"/>
        </w:rPr>
        <w:t>ch</w:t>
      </w:r>
      <w:r w:rsidRPr="00150AAC">
        <w:rPr>
          <w:rFonts w:ascii="Helvetica" w:hAnsi="Helvetica" w:cs="Arial"/>
          <w:sz w:val="22"/>
          <w:szCs w:val="22"/>
        </w:rPr>
        <w:t xml:space="preserve"> České Budějovice</w:t>
      </w:r>
      <w:r>
        <w:rPr>
          <w:rFonts w:ascii="Helvetica" w:hAnsi="Helvetica" w:cs="Arial"/>
          <w:sz w:val="22"/>
          <w:szCs w:val="22"/>
        </w:rPr>
        <w:t xml:space="preserve"> a Jindřichův Hradec </w:t>
      </w:r>
      <w:r w:rsidRPr="00150AAC">
        <w:rPr>
          <w:rFonts w:ascii="Helvetica" w:hAnsi="Helvetica" w:cs="Arial"/>
          <w:sz w:val="22"/>
          <w:szCs w:val="22"/>
        </w:rPr>
        <w:t>(3,4 %).</w:t>
      </w:r>
    </w:p>
    <w:p w14:paraId="72B84D79" w14:textId="77777777" w:rsidR="00150AAC" w:rsidRPr="00150AAC" w:rsidRDefault="00150AAC" w:rsidP="00840F7B">
      <w:pPr>
        <w:pStyle w:val="Zkladnodstavec"/>
        <w:spacing w:line="240" w:lineRule="auto"/>
        <w:jc w:val="both"/>
        <w:rPr>
          <w:rFonts w:ascii="Helvetica" w:hAnsi="Helvetica" w:cs="Arial"/>
          <w:bCs/>
          <w:color w:val="auto"/>
          <w:sz w:val="22"/>
          <w:szCs w:val="22"/>
        </w:rPr>
      </w:pPr>
    </w:p>
    <w:p w14:paraId="58EDD26D" w14:textId="1F3EBA58" w:rsidR="006A33FC" w:rsidRPr="00226143" w:rsidRDefault="00EF527C" w:rsidP="00840F7B">
      <w:pPr>
        <w:pStyle w:val="Zkladnodstavec"/>
        <w:spacing w:line="240" w:lineRule="auto"/>
        <w:jc w:val="both"/>
        <w:rPr>
          <w:rFonts w:ascii="Helvetica" w:hAnsi="Helvetica" w:cs="Arial"/>
          <w:bCs/>
          <w:color w:val="auto"/>
          <w:sz w:val="21"/>
          <w:szCs w:val="21"/>
        </w:rPr>
      </w:pPr>
      <w:r>
        <w:rPr>
          <w:rFonts w:ascii="Helvetica" w:hAnsi="Helvetica" w:cs="Arial"/>
          <w:bCs/>
          <w:noProof/>
          <w:color w:val="auto"/>
          <w:sz w:val="21"/>
          <w:szCs w:val="21"/>
          <w14:ligatures w14:val="none"/>
        </w:rPr>
        <w:drawing>
          <wp:inline distT="0" distB="0" distL="0" distR="0" wp14:anchorId="447F8F12" wp14:editId="480DBB67">
            <wp:extent cx="5792470" cy="3507740"/>
            <wp:effectExtent l="0" t="0" r="0" b="0"/>
            <wp:docPr id="1468497176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497176" name="Obrázek 146849717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2470" cy="350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EE194F" w14:textId="77777777" w:rsidR="00EE1196" w:rsidRDefault="00EE1196" w:rsidP="005E1055">
      <w:pPr>
        <w:pStyle w:val="Zkladnodstavec"/>
        <w:spacing w:line="240" w:lineRule="auto"/>
        <w:jc w:val="both"/>
        <w:rPr>
          <w:rFonts w:ascii="Helvetica" w:hAnsi="Helvetica" w:cs="Arial"/>
          <w:bCs/>
          <w:color w:val="auto"/>
          <w:sz w:val="22"/>
          <w:szCs w:val="22"/>
        </w:rPr>
      </w:pPr>
    </w:p>
    <w:p w14:paraId="313D5C34" w14:textId="2C893933" w:rsidR="006B1B08" w:rsidRPr="005E1055" w:rsidRDefault="00EE10D9" w:rsidP="00F82AE7">
      <w:pPr>
        <w:pStyle w:val="Zkladnodstavec"/>
        <w:spacing w:before="120" w:line="240" w:lineRule="auto"/>
        <w:jc w:val="both"/>
        <w:rPr>
          <w:rFonts w:ascii="Helvetica" w:hAnsi="Helvetica" w:cs="Arial"/>
          <w:bCs/>
          <w:color w:val="auto"/>
          <w:sz w:val="21"/>
          <w:szCs w:val="21"/>
        </w:rPr>
      </w:pPr>
      <w:r w:rsidRPr="00EE10D9">
        <w:rPr>
          <w:rFonts w:ascii="Helvetica" w:hAnsi="Helvetica" w:cs="Arial"/>
          <w:bCs/>
          <w:color w:val="auto"/>
          <w:sz w:val="22"/>
          <w:szCs w:val="22"/>
        </w:rPr>
        <w:t>Krajská pobočka Ú</w:t>
      </w:r>
      <w:r w:rsidR="00EF527C">
        <w:rPr>
          <w:rFonts w:ascii="Helvetica" w:hAnsi="Helvetica" w:cs="Arial"/>
          <w:bCs/>
          <w:color w:val="auto"/>
          <w:sz w:val="22"/>
          <w:szCs w:val="22"/>
        </w:rPr>
        <w:t xml:space="preserve">řadu práce </w:t>
      </w:r>
      <w:r w:rsidRPr="00EE10D9">
        <w:rPr>
          <w:rFonts w:ascii="Helvetica" w:hAnsi="Helvetica" w:cs="Arial"/>
          <w:bCs/>
          <w:color w:val="auto"/>
          <w:sz w:val="22"/>
          <w:szCs w:val="22"/>
        </w:rPr>
        <w:t>v Českých Budějovicích</w:t>
      </w:r>
      <w:r w:rsidR="002B730E" w:rsidRPr="00EE10D9">
        <w:rPr>
          <w:rFonts w:ascii="Helvetica" w:hAnsi="Helvetica" w:cs="Arial"/>
          <w:bCs/>
          <w:color w:val="auto"/>
          <w:sz w:val="22"/>
          <w:szCs w:val="22"/>
        </w:rPr>
        <w:t xml:space="preserve"> evidovala k poslednímu </w:t>
      </w:r>
      <w:r w:rsidRPr="00EE10D9">
        <w:rPr>
          <w:rFonts w:ascii="Helvetica" w:hAnsi="Helvetica" w:cs="Arial"/>
          <w:bCs/>
          <w:color w:val="auto"/>
          <w:sz w:val="22"/>
          <w:szCs w:val="22"/>
        </w:rPr>
        <w:t>dubnovému</w:t>
      </w:r>
      <w:r w:rsidR="002B730E" w:rsidRPr="00EE10D9">
        <w:rPr>
          <w:rFonts w:ascii="Helvetica" w:hAnsi="Helvetica" w:cs="Arial"/>
          <w:bCs/>
          <w:color w:val="auto"/>
          <w:sz w:val="22"/>
          <w:szCs w:val="22"/>
        </w:rPr>
        <w:t xml:space="preserve"> dni </w:t>
      </w:r>
      <w:r w:rsidR="00840F7B" w:rsidRPr="00EE10D9">
        <w:rPr>
          <w:rFonts w:ascii="Helvetica" w:hAnsi="Helvetica" w:cs="Arial"/>
          <w:b/>
          <w:color w:val="auto"/>
          <w:sz w:val="22"/>
          <w:szCs w:val="22"/>
        </w:rPr>
        <w:t xml:space="preserve">celkem </w:t>
      </w:r>
      <w:r w:rsidRPr="00EE10D9">
        <w:rPr>
          <w:rFonts w:ascii="Helvetica" w:hAnsi="Helvetica" w:cs="Arial"/>
          <w:b/>
          <w:color w:val="auto"/>
          <w:sz w:val="22"/>
          <w:szCs w:val="22"/>
        </w:rPr>
        <w:t>890</w:t>
      </w:r>
      <w:r w:rsidR="00E04F7F" w:rsidRPr="00EE10D9">
        <w:rPr>
          <w:rFonts w:ascii="Helvetica" w:hAnsi="Helvetica" w:cs="Arial"/>
          <w:b/>
          <w:color w:val="auto"/>
          <w:sz w:val="22"/>
          <w:szCs w:val="22"/>
        </w:rPr>
        <w:t> </w:t>
      </w:r>
      <w:r w:rsidR="002B730E" w:rsidRPr="00EE10D9">
        <w:rPr>
          <w:rFonts w:ascii="Helvetica" w:hAnsi="Helvetica" w:cs="Arial"/>
          <w:b/>
          <w:color w:val="auto"/>
          <w:sz w:val="22"/>
          <w:szCs w:val="22"/>
        </w:rPr>
        <w:t>absolventů škol</w:t>
      </w:r>
      <w:r w:rsidR="002B730E" w:rsidRPr="00EE10D9">
        <w:rPr>
          <w:rFonts w:ascii="Helvetica" w:hAnsi="Helvetica" w:cs="Arial"/>
          <w:bCs/>
          <w:color w:val="auto"/>
          <w:sz w:val="22"/>
          <w:szCs w:val="22"/>
        </w:rPr>
        <w:t xml:space="preserve"> všech stupňů vzdělání a mladistvých. Jejich počet </w:t>
      </w:r>
      <w:r w:rsidR="00F83C18" w:rsidRPr="00EE10D9">
        <w:rPr>
          <w:rFonts w:ascii="Helvetica" w:hAnsi="Helvetica" w:cs="Arial"/>
          <w:bCs/>
          <w:color w:val="auto"/>
          <w:sz w:val="22"/>
          <w:szCs w:val="22"/>
        </w:rPr>
        <w:t xml:space="preserve">klesl </w:t>
      </w:r>
      <w:r w:rsidR="00EF527C">
        <w:rPr>
          <w:rFonts w:ascii="Helvetica" w:hAnsi="Helvetica" w:cs="Arial"/>
          <w:bCs/>
          <w:color w:val="auto"/>
          <w:sz w:val="22"/>
          <w:szCs w:val="22"/>
        </w:rPr>
        <w:br/>
      </w:r>
      <w:r w:rsidR="002B730E" w:rsidRPr="00EE10D9">
        <w:rPr>
          <w:rFonts w:ascii="Helvetica" w:hAnsi="Helvetica" w:cs="Arial"/>
          <w:bCs/>
          <w:color w:val="auto"/>
          <w:sz w:val="22"/>
          <w:szCs w:val="22"/>
        </w:rPr>
        <w:t xml:space="preserve">ve srovnání s předcházejícím měsícem o </w:t>
      </w:r>
      <w:r w:rsidRPr="00EE10D9">
        <w:rPr>
          <w:rFonts w:ascii="Helvetica" w:hAnsi="Helvetica" w:cs="Arial"/>
          <w:bCs/>
          <w:color w:val="auto"/>
          <w:sz w:val="22"/>
          <w:szCs w:val="22"/>
        </w:rPr>
        <w:t>106</w:t>
      </w:r>
      <w:r w:rsidR="002B730E" w:rsidRPr="00EE10D9">
        <w:rPr>
          <w:rFonts w:ascii="Helvetica" w:hAnsi="Helvetica" w:cs="Arial"/>
          <w:bCs/>
          <w:color w:val="auto"/>
          <w:sz w:val="22"/>
          <w:szCs w:val="22"/>
        </w:rPr>
        <w:t xml:space="preserve"> a ve srovnání se stejným měsícem </w:t>
      </w:r>
      <w:r w:rsidR="00960446" w:rsidRPr="00EE10D9">
        <w:rPr>
          <w:rFonts w:ascii="Helvetica" w:hAnsi="Helvetica" w:cs="Arial"/>
          <w:bCs/>
          <w:color w:val="auto"/>
          <w:sz w:val="22"/>
          <w:szCs w:val="22"/>
        </w:rPr>
        <w:t>minulého roku byl vyšší o</w:t>
      </w:r>
      <w:r w:rsidR="00E04F7F" w:rsidRPr="00EE10D9">
        <w:rPr>
          <w:rFonts w:ascii="Helvetica" w:hAnsi="Helvetica" w:cs="Arial"/>
          <w:bCs/>
          <w:color w:val="auto"/>
          <w:sz w:val="22"/>
          <w:szCs w:val="22"/>
        </w:rPr>
        <w:t> </w:t>
      </w:r>
      <w:r w:rsidRPr="00EE10D9">
        <w:rPr>
          <w:rFonts w:ascii="Helvetica" w:hAnsi="Helvetica" w:cs="Arial"/>
          <w:bCs/>
          <w:color w:val="auto"/>
          <w:sz w:val="22"/>
          <w:szCs w:val="22"/>
        </w:rPr>
        <w:t>169</w:t>
      </w:r>
      <w:r w:rsidR="00960446" w:rsidRPr="00EE10D9">
        <w:rPr>
          <w:rFonts w:ascii="Helvetica" w:hAnsi="Helvetica" w:cs="Arial"/>
          <w:bCs/>
          <w:color w:val="auto"/>
          <w:sz w:val="22"/>
          <w:szCs w:val="22"/>
        </w:rPr>
        <w:t xml:space="preserve"> </w:t>
      </w:r>
      <w:r w:rsidR="00840F7B" w:rsidRPr="00EE10D9">
        <w:rPr>
          <w:rFonts w:ascii="Helvetica" w:hAnsi="Helvetica" w:cs="Arial"/>
          <w:bCs/>
          <w:color w:val="auto"/>
          <w:sz w:val="22"/>
          <w:szCs w:val="22"/>
        </w:rPr>
        <w:t>lidí</w:t>
      </w:r>
      <w:r w:rsidR="00960446" w:rsidRPr="00EE10D9">
        <w:rPr>
          <w:rFonts w:ascii="Helvetica" w:hAnsi="Helvetica" w:cs="Arial"/>
          <w:bCs/>
          <w:color w:val="auto"/>
          <w:sz w:val="22"/>
          <w:szCs w:val="22"/>
        </w:rPr>
        <w:t xml:space="preserve">. </w:t>
      </w:r>
      <w:r w:rsidR="00960446" w:rsidRPr="00EE10D9">
        <w:rPr>
          <w:rFonts w:ascii="Helvetica" w:hAnsi="Helvetica" w:cs="Arial"/>
          <w:b/>
          <w:color w:val="auto"/>
          <w:sz w:val="22"/>
          <w:szCs w:val="22"/>
        </w:rPr>
        <w:t xml:space="preserve">Na celkové nezaměstnanosti se </w:t>
      </w:r>
      <w:r w:rsidR="00ED426F" w:rsidRPr="00EE10D9">
        <w:rPr>
          <w:rFonts w:ascii="Helvetica" w:hAnsi="Helvetica" w:cs="Arial"/>
          <w:b/>
          <w:color w:val="auto"/>
          <w:sz w:val="22"/>
          <w:szCs w:val="22"/>
        </w:rPr>
        <w:t xml:space="preserve">absolventi a mladiství </w:t>
      </w:r>
      <w:r w:rsidR="00960446" w:rsidRPr="00EE10D9">
        <w:rPr>
          <w:rFonts w:ascii="Helvetica" w:hAnsi="Helvetica" w:cs="Arial"/>
          <w:b/>
          <w:color w:val="auto"/>
          <w:sz w:val="22"/>
          <w:szCs w:val="22"/>
        </w:rPr>
        <w:t>podíle</w:t>
      </w:r>
      <w:r w:rsidR="00EF527C">
        <w:rPr>
          <w:rFonts w:ascii="Helvetica" w:hAnsi="Helvetica" w:cs="Arial"/>
          <w:b/>
          <w:color w:val="auto"/>
          <w:sz w:val="22"/>
          <w:szCs w:val="22"/>
        </w:rPr>
        <w:t xml:space="preserve">li </w:t>
      </w:r>
      <w:r w:rsidRPr="00EE10D9">
        <w:rPr>
          <w:rFonts w:ascii="Helvetica" w:hAnsi="Helvetica" w:cs="Arial"/>
          <w:b/>
          <w:color w:val="auto"/>
          <w:sz w:val="22"/>
          <w:szCs w:val="22"/>
        </w:rPr>
        <w:t>5,4</w:t>
      </w:r>
      <w:r w:rsidR="00960446" w:rsidRPr="00EE10D9">
        <w:rPr>
          <w:rFonts w:ascii="Helvetica" w:hAnsi="Helvetica" w:cs="Arial"/>
          <w:b/>
          <w:color w:val="auto"/>
          <w:sz w:val="22"/>
          <w:szCs w:val="22"/>
        </w:rPr>
        <w:t xml:space="preserve"> %.</w:t>
      </w:r>
      <w:r w:rsidR="00960446" w:rsidRPr="00EE10D9">
        <w:rPr>
          <w:rFonts w:ascii="Helvetica" w:hAnsi="Helvetica" w:cs="Arial"/>
          <w:bCs/>
          <w:color w:val="auto"/>
          <w:sz w:val="22"/>
          <w:szCs w:val="22"/>
        </w:rPr>
        <w:t xml:space="preserve"> Uchazeči</w:t>
      </w:r>
      <w:r w:rsidR="00EE1196" w:rsidRPr="00EE10D9">
        <w:rPr>
          <w:rFonts w:ascii="Helvetica" w:hAnsi="Helvetica" w:cs="Arial"/>
          <w:bCs/>
          <w:color w:val="auto"/>
          <w:sz w:val="22"/>
          <w:szCs w:val="22"/>
        </w:rPr>
        <w:t xml:space="preserve"> </w:t>
      </w:r>
      <w:r w:rsidR="00960446" w:rsidRPr="00EE10D9">
        <w:rPr>
          <w:rFonts w:ascii="Helvetica" w:hAnsi="Helvetica" w:cs="Arial"/>
          <w:bCs/>
          <w:color w:val="auto"/>
          <w:sz w:val="22"/>
          <w:szCs w:val="22"/>
        </w:rPr>
        <w:t>o</w:t>
      </w:r>
      <w:r w:rsidR="00EE1196" w:rsidRPr="00EE10D9">
        <w:rPr>
          <w:rFonts w:ascii="Helvetica" w:hAnsi="Helvetica" w:cs="Arial"/>
          <w:bCs/>
          <w:color w:val="auto"/>
          <w:sz w:val="22"/>
          <w:szCs w:val="22"/>
        </w:rPr>
        <w:t> </w:t>
      </w:r>
      <w:r w:rsidR="00960446" w:rsidRPr="00EE10D9">
        <w:rPr>
          <w:rFonts w:ascii="Helvetica" w:hAnsi="Helvetica" w:cs="Arial"/>
          <w:bCs/>
          <w:color w:val="auto"/>
          <w:sz w:val="22"/>
          <w:szCs w:val="22"/>
        </w:rPr>
        <w:t>zaměstnání se zdravotním postižením</w:t>
      </w:r>
      <w:r w:rsidR="00EF527C">
        <w:rPr>
          <w:rFonts w:ascii="Helvetica" w:hAnsi="Helvetica" w:cs="Arial"/>
          <w:bCs/>
          <w:color w:val="auto"/>
          <w:sz w:val="22"/>
          <w:szCs w:val="22"/>
        </w:rPr>
        <w:t xml:space="preserve"> (OZP)</w:t>
      </w:r>
      <w:r w:rsidR="00960446" w:rsidRPr="00EE10D9">
        <w:rPr>
          <w:rFonts w:ascii="Helvetica" w:hAnsi="Helvetica" w:cs="Arial"/>
          <w:bCs/>
          <w:color w:val="auto"/>
          <w:sz w:val="22"/>
          <w:szCs w:val="22"/>
        </w:rPr>
        <w:t xml:space="preserve"> </w:t>
      </w:r>
      <w:r w:rsidR="00ED426F" w:rsidRPr="00EE10D9">
        <w:rPr>
          <w:rFonts w:ascii="Helvetica" w:hAnsi="Helvetica" w:cs="Arial"/>
          <w:bCs/>
          <w:color w:val="auto"/>
          <w:sz w:val="22"/>
          <w:szCs w:val="22"/>
        </w:rPr>
        <w:t>představ</w:t>
      </w:r>
      <w:r w:rsidR="00EF527C">
        <w:rPr>
          <w:rFonts w:ascii="Helvetica" w:hAnsi="Helvetica" w:cs="Arial"/>
          <w:bCs/>
          <w:color w:val="auto"/>
          <w:sz w:val="22"/>
          <w:szCs w:val="22"/>
        </w:rPr>
        <w:t>ovali</w:t>
      </w:r>
      <w:r w:rsidR="00ED426F" w:rsidRPr="00EE10D9">
        <w:rPr>
          <w:rFonts w:ascii="Helvetica" w:hAnsi="Helvetica" w:cs="Arial"/>
          <w:bCs/>
          <w:color w:val="auto"/>
          <w:sz w:val="22"/>
          <w:szCs w:val="22"/>
        </w:rPr>
        <w:t xml:space="preserve"> </w:t>
      </w:r>
      <w:r w:rsidR="00960446" w:rsidRPr="00EE10D9">
        <w:rPr>
          <w:rFonts w:ascii="Helvetica" w:hAnsi="Helvetica" w:cs="Arial"/>
          <w:bCs/>
          <w:color w:val="auto"/>
          <w:sz w:val="22"/>
          <w:szCs w:val="22"/>
        </w:rPr>
        <w:t xml:space="preserve">na celkové nezaměstnanosti </w:t>
      </w:r>
      <w:r w:rsidRPr="00EE10D9">
        <w:rPr>
          <w:rFonts w:ascii="Helvetica" w:hAnsi="Helvetica" w:cs="Arial"/>
          <w:bCs/>
          <w:color w:val="auto"/>
          <w:sz w:val="22"/>
          <w:szCs w:val="22"/>
        </w:rPr>
        <w:t>13,5</w:t>
      </w:r>
      <w:r w:rsidR="00960446" w:rsidRPr="00EE10D9">
        <w:rPr>
          <w:rFonts w:ascii="Helvetica" w:hAnsi="Helvetica" w:cs="Arial"/>
          <w:bCs/>
          <w:color w:val="auto"/>
          <w:sz w:val="22"/>
          <w:szCs w:val="22"/>
        </w:rPr>
        <w:t>%</w:t>
      </w:r>
      <w:r w:rsidR="00ED426F" w:rsidRPr="00EE10D9">
        <w:rPr>
          <w:rFonts w:ascii="Helvetica" w:hAnsi="Helvetica" w:cs="Arial"/>
          <w:bCs/>
          <w:color w:val="auto"/>
          <w:sz w:val="22"/>
          <w:szCs w:val="22"/>
        </w:rPr>
        <w:t xml:space="preserve"> podíl</w:t>
      </w:r>
      <w:r w:rsidR="00960446" w:rsidRPr="00EE10D9">
        <w:rPr>
          <w:rFonts w:ascii="Helvetica" w:hAnsi="Helvetica" w:cs="Arial"/>
          <w:bCs/>
          <w:color w:val="auto"/>
          <w:sz w:val="22"/>
          <w:szCs w:val="22"/>
        </w:rPr>
        <w:t xml:space="preserve">, v kraji </w:t>
      </w:r>
      <w:r w:rsidR="00EF527C">
        <w:rPr>
          <w:rFonts w:ascii="Helvetica" w:hAnsi="Helvetica" w:cs="Arial"/>
          <w:bCs/>
          <w:color w:val="auto"/>
          <w:sz w:val="22"/>
          <w:szCs w:val="22"/>
        </w:rPr>
        <w:t>bylo</w:t>
      </w:r>
      <w:r w:rsidR="00960446" w:rsidRPr="00EE10D9">
        <w:rPr>
          <w:rFonts w:ascii="Helvetica" w:hAnsi="Helvetica" w:cs="Arial"/>
          <w:bCs/>
          <w:color w:val="auto"/>
          <w:sz w:val="22"/>
          <w:szCs w:val="22"/>
        </w:rPr>
        <w:t xml:space="preserve"> evidováno 2</w:t>
      </w:r>
      <w:r w:rsidR="00ED426F" w:rsidRPr="00EE10D9">
        <w:rPr>
          <w:rFonts w:ascii="Helvetica" w:hAnsi="Helvetica" w:cs="Arial"/>
          <w:bCs/>
          <w:color w:val="auto"/>
          <w:sz w:val="22"/>
          <w:szCs w:val="22"/>
        </w:rPr>
        <w:t> </w:t>
      </w:r>
      <w:r w:rsidRPr="00EE10D9">
        <w:rPr>
          <w:rFonts w:ascii="Helvetica" w:hAnsi="Helvetica" w:cs="Arial"/>
          <w:bCs/>
          <w:color w:val="auto"/>
          <w:sz w:val="22"/>
          <w:szCs w:val="22"/>
        </w:rPr>
        <w:t>221</w:t>
      </w:r>
      <w:r w:rsidR="00ED426F" w:rsidRPr="00EE10D9">
        <w:rPr>
          <w:rFonts w:ascii="Helvetica" w:hAnsi="Helvetica" w:cs="Arial"/>
          <w:bCs/>
          <w:color w:val="auto"/>
          <w:sz w:val="22"/>
          <w:szCs w:val="22"/>
        </w:rPr>
        <w:t xml:space="preserve"> </w:t>
      </w:r>
      <w:r w:rsidR="00EF527C">
        <w:rPr>
          <w:rFonts w:ascii="Helvetica" w:hAnsi="Helvetica" w:cs="Arial"/>
          <w:bCs/>
          <w:color w:val="auto"/>
          <w:sz w:val="22"/>
          <w:szCs w:val="22"/>
        </w:rPr>
        <w:t xml:space="preserve">těchto </w:t>
      </w:r>
      <w:r w:rsidR="00ED426F" w:rsidRPr="00EE10D9">
        <w:rPr>
          <w:rFonts w:ascii="Helvetica" w:hAnsi="Helvetica" w:cs="Arial"/>
          <w:bCs/>
          <w:color w:val="auto"/>
          <w:sz w:val="22"/>
          <w:szCs w:val="22"/>
        </w:rPr>
        <w:t>osob</w:t>
      </w:r>
      <w:r w:rsidR="00960446" w:rsidRPr="00EE10D9">
        <w:rPr>
          <w:rFonts w:ascii="Helvetica" w:hAnsi="Helvetica" w:cs="Arial"/>
          <w:bCs/>
          <w:color w:val="auto"/>
          <w:sz w:val="22"/>
          <w:szCs w:val="22"/>
        </w:rPr>
        <w:t>.</w:t>
      </w:r>
      <w:bookmarkEnd w:id="1"/>
      <w:bookmarkEnd w:id="2"/>
      <w:bookmarkEnd w:id="3"/>
      <w:bookmarkEnd w:id="4"/>
      <w:bookmarkEnd w:id="5"/>
    </w:p>
    <w:p w14:paraId="33445EA1" w14:textId="6B43F3E9" w:rsidR="00840F7B" w:rsidRPr="00EE10D9" w:rsidRDefault="00EE10D9" w:rsidP="00F82AE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120"/>
        <w:jc w:val="both"/>
        <w:rPr>
          <w:rFonts w:ascii="Helvetica" w:hAnsi="Helvetica" w:cs="Helvetica"/>
          <w:sz w:val="22"/>
          <w:szCs w:val="22"/>
        </w:rPr>
      </w:pPr>
      <w:r w:rsidRPr="00053DDB">
        <w:rPr>
          <w:rFonts w:ascii="Helvetica" w:hAnsi="Helvetica" w:cs="Helvetica"/>
          <w:bCs/>
          <w:sz w:val="22"/>
          <w:szCs w:val="22"/>
        </w:rPr>
        <w:t>Krajská pobočka Ú</w:t>
      </w:r>
      <w:r w:rsidR="00EF527C">
        <w:rPr>
          <w:rFonts w:ascii="Helvetica" w:hAnsi="Helvetica" w:cs="Helvetica"/>
          <w:bCs/>
          <w:sz w:val="22"/>
          <w:szCs w:val="22"/>
        </w:rPr>
        <w:t>řadu práce</w:t>
      </w:r>
      <w:r w:rsidRPr="00053DDB">
        <w:rPr>
          <w:rFonts w:ascii="Helvetica" w:hAnsi="Helvetica" w:cs="Helvetica"/>
          <w:bCs/>
          <w:sz w:val="22"/>
          <w:szCs w:val="22"/>
        </w:rPr>
        <w:t xml:space="preserve"> v Českých Budějovicích </w:t>
      </w:r>
      <w:r w:rsidR="000A40ED" w:rsidRPr="00053DDB">
        <w:rPr>
          <w:rFonts w:ascii="Helvetica" w:hAnsi="Helvetica" w:cs="Helvetica"/>
          <w:bCs/>
          <w:sz w:val="22"/>
          <w:szCs w:val="22"/>
        </w:rPr>
        <w:t>evidoval</w:t>
      </w:r>
      <w:r w:rsidR="00840F7B" w:rsidRPr="00053DDB">
        <w:rPr>
          <w:rFonts w:ascii="Helvetica" w:hAnsi="Helvetica" w:cs="Helvetica"/>
          <w:bCs/>
          <w:sz w:val="22"/>
          <w:szCs w:val="22"/>
        </w:rPr>
        <w:t>a</w:t>
      </w:r>
      <w:r w:rsidR="000A40ED" w:rsidRPr="00053DDB">
        <w:rPr>
          <w:rFonts w:ascii="Helvetica" w:hAnsi="Helvetica" w:cs="Helvetica"/>
          <w:bCs/>
          <w:sz w:val="22"/>
          <w:szCs w:val="22"/>
        </w:rPr>
        <w:t xml:space="preserve"> k </w:t>
      </w:r>
      <w:r w:rsidR="003E30CF" w:rsidRPr="00053DDB">
        <w:rPr>
          <w:rFonts w:ascii="Helvetica" w:hAnsi="Helvetica" w:cs="Helvetica"/>
          <w:bCs/>
          <w:sz w:val="22"/>
          <w:szCs w:val="22"/>
        </w:rPr>
        <w:t>3</w:t>
      </w:r>
      <w:r w:rsidRPr="00053DDB">
        <w:rPr>
          <w:rFonts w:ascii="Helvetica" w:hAnsi="Helvetica" w:cs="Helvetica"/>
          <w:bCs/>
          <w:sz w:val="22"/>
          <w:szCs w:val="22"/>
        </w:rPr>
        <w:t>0</w:t>
      </w:r>
      <w:r w:rsidR="000A40ED" w:rsidRPr="00053DDB">
        <w:rPr>
          <w:rFonts w:ascii="Helvetica" w:hAnsi="Helvetica" w:cs="Helvetica"/>
          <w:bCs/>
          <w:sz w:val="22"/>
          <w:szCs w:val="22"/>
        </w:rPr>
        <w:t xml:space="preserve">. </w:t>
      </w:r>
      <w:r w:rsidRPr="00053DDB">
        <w:rPr>
          <w:rFonts w:ascii="Helvetica" w:hAnsi="Helvetica" w:cs="Helvetica"/>
          <w:bCs/>
          <w:sz w:val="22"/>
          <w:szCs w:val="22"/>
        </w:rPr>
        <w:t>dubnu</w:t>
      </w:r>
      <w:r w:rsidR="000A40ED" w:rsidRPr="00053DDB">
        <w:rPr>
          <w:rFonts w:ascii="Helvetica" w:hAnsi="Helvetica" w:cs="Helvetica"/>
          <w:bCs/>
          <w:sz w:val="22"/>
          <w:szCs w:val="22"/>
        </w:rPr>
        <w:t xml:space="preserve"> 2025 </w:t>
      </w:r>
      <w:r w:rsidR="000A40ED" w:rsidRPr="00053DDB">
        <w:rPr>
          <w:rFonts w:ascii="Helvetica" w:hAnsi="Helvetica" w:cs="Helvetica"/>
          <w:b/>
          <w:sz w:val="22"/>
          <w:szCs w:val="22"/>
        </w:rPr>
        <w:t xml:space="preserve">celkem </w:t>
      </w:r>
      <w:r w:rsidR="00EF527C">
        <w:rPr>
          <w:rFonts w:ascii="Helvetica" w:hAnsi="Helvetica" w:cs="Helvetica"/>
          <w:b/>
          <w:sz w:val="22"/>
          <w:szCs w:val="22"/>
        </w:rPr>
        <w:br/>
      </w:r>
      <w:r w:rsidRPr="00053DDB">
        <w:rPr>
          <w:rFonts w:ascii="Helvetica" w:hAnsi="Helvetica" w:cs="Helvetica"/>
          <w:b/>
          <w:sz w:val="22"/>
          <w:szCs w:val="22"/>
        </w:rPr>
        <w:t>5 309</w:t>
      </w:r>
      <w:r w:rsidR="000A40ED" w:rsidRPr="00053DDB">
        <w:rPr>
          <w:rFonts w:ascii="Helvetica" w:hAnsi="Helvetica" w:cs="Helvetica"/>
          <w:b/>
          <w:sz w:val="22"/>
          <w:szCs w:val="22"/>
        </w:rPr>
        <w:t xml:space="preserve"> volných pracovních míst</w:t>
      </w:r>
      <w:r w:rsidR="000A40ED" w:rsidRPr="00053DDB">
        <w:rPr>
          <w:rFonts w:ascii="Helvetica" w:hAnsi="Helvetica" w:cs="Helvetica"/>
          <w:sz w:val="22"/>
          <w:szCs w:val="22"/>
        </w:rPr>
        <w:t xml:space="preserve">. Jejich počet byl o </w:t>
      </w:r>
      <w:r w:rsidRPr="00053DDB">
        <w:rPr>
          <w:rFonts w:ascii="Helvetica" w:hAnsi="Helvetica" w:cs="Helvetica"/>
          <w:sz w:val="22"/>
          <w:szCs w:val="22"/>
        </w:rPr>
        <w:t>292</w:t>
      </w:r>
      <w:r w:rsidR="000A40ED" w:rsidRPr="00053DDB">
        <w:rPr>
          <w:rFonts w:ascii="Helvetica" w:hAnsi="Helvetica" w:cs="Helvetica"/>
          <w:sz w:val="22"/>
          <w:szCs w:val="22"/>
        </w:rPr>
        <w:t xml:space="preserve"> vyšší než v předchozím měsíci</w:t>
      </w:r>
      <w:r w:rsidR="00EF527C">
        <w:rPr>
          <w:rFonts w:ascii="Helvetica" w:hAnsi="Helvetica" w:cs="Helvetica"/>
          <w:sz w:val="22"/>
          <w:szCs w:val="22"/>
        </w:rPr>
        <w:t xml:space="preserve">. </w:t>
      </w:r>
      <w:r w:rsidR="000A40ED" w:rsidRPr="00053DDB">
        <w:rPr>
          <w:rFonts w:ascii="Helvetica" w:hAnsi="Helvetica" w:cs="Helvetica"/>
          <w:sz w:val="22"/>
          <w:szCs w:val="22"/>
        </w:rPr>
        <w:t>Na</w:t>
      </w:r>
      <w:r w:rsidR="00D16115">
        <w:rPr>
          <w:rFonts w:ascii="Helvetica" w:hAnsi="Helvetica" w:cs="Helvetica"/>
          <w:sz w:val="22"/>
          <w:szCs w:val="22"/>
        </w:rPr>
        <w:t> </w:t>
      </w:r>
      <w:r w:rsidR="000A40ED" w:rsidRPr="00053DDB">
        <w:rPr>
          <w:rFonts w:ascii="Helvetica" w:hAnsi="Helvetica" w:cs="Helvetica"/>
          <w:sz w:val="22"/>
          <w:szCs w:val="22"/>
        </w:rPr>
        <w:t xml:space="preserve">jedno volné pracovní místo připadalo v průměru </w:t>
      </w:r>
      <w:r w:rsidR="003E30CF" w:rsidRPr="00053DDB">
        <w:rPr>
          <w:rFonts w:ascii="Helvetica" w:hAnsi="Helvetica" w:cs="Helvetica"/>
          <w:sz w:val="22"/>
          <w:szCs w:val="22"/>
        </w:rPr>
        <w:t>3,</w:t>
      </w:r>
      <w:r w:rsidRPr="00053DDB">
        <w:rPr>
          <w:rFonts w:ascii="Helvetica" w:hAnsi="Helvetica" w:cs="Helvetica"/>
          <w:sz w:val="22"/>
          <w:szCs w:val="22"/>
        </w:rPr>
        <w:t>1</w:t>
      </w:r>
      <w:r w:rsidR="003E30CF" w:rsidRPr="00053DDB">
        <w:rPr>
          <w:rFonts w:ascii="Helvetica" w:hAnsi="Helvetica" w:cs="Helvetica"/>
          <w:sz w:val="22"/>
          <w:szCs w:val="22"/>
        </w:rPr>
        <w:t> </w:t>
      </w:r>
      <w:r w:rsidR="000A40ED" w:rsidRPr="00053DDB">
        <w:rPr>
          <w:rFonts w:ascii="Helvetica" w:hAnsi="Helvetica" w:cs="Helvetica"/>
          <w:sz w:val="22"/>
          <w:szCs w:val="22"/>
        </w:rPr>
        <w:t xml:space="preserve">uchazeče. Z celkového počtu nahlášených volných míst bylo </w:t>
      </w:r>
      <w:r w:rsidRPr="00053DDB">
        <w:rPr>
          <w:rFonts w:ascii="Helvetica" w:hAnsi="Helvetica" w:cs="Helvetica"/>
          <w:sz w:val="22"/>
          <w:szCs w:val="22"/>
        </w:rPr>
        <w:t>525</w:t>
      </w:r>
      <w:r w:rsidR="000A40ED" w:rsidRPr="00053DDB">
        <w:rPr>
          <w:rFonts w:ascii="Helvetica" w:hAnsi="Helvetica" w:cs="Helvetica"/>
          <w:sz w:val="22"/>
          <w:szCs w:val="22"/>
        </w:rPr>
        <w:t xml:space="preserve"> vhodných pro osoby se zdravotním postižením (OZP</w:t>
      </w:r>
      <w:r w:rsidRPr="00053DDB">
        <w:rPr>
          <w:rFonts w:ascii="Helvetica" w:hAnsi="Helvetica" w:cs="Helvetica"/>
          <w:sz w:val="22"/>
          <w:szCs w:val="22"/>
        </w:rPr>
        <w:t>)</w:t>
      </w:r>
      <w:r w:rsidR="000A40ED" w:rsidRPr="00053DDB">
        <w:rPr>
          <w:rFonts w:ascii="Helvetica" w:hAnsi="Helvetica" w:cs="Helvetica"/>
          <w:sz w:val="22"/>
          <w:szCs w:val="22"/>
        </w:rPr>
        <w:t xml:space="preserve">. Volných pracovních míst pro absolventy a mladistvé bylo registrováno </w:t>
      </w:r>
      <w:r w:rsidR="003E30CF" w:rsidRPr="00053DDB">
        <w:rPr>
          <w:rFonts w:ascii="Helvetica" w:hAnsi="Helvetica" w:cs="Helvetica"/>
          <w:sz w:val="22"/>
          <w:szCs w:val="22"/>
        </w:rPr>
        <w:t>1</w:t>
      </w:r>
      <w:r w:rsidR="009874B3">
        <w:rPr>
          <w:rFonts w:ascii="Helvetica" w:hAnsi="Helvetica" w:cs="Helvetica"/>
          <w:sz w:val="22"/>
          <w:szCs w:val="22"/>
        </w:rPr>
        <w:t> </w:t>
      </w:r>
      <w:r w:rsidR="00053DDB" w:rsidRPr="00053DDB">
        <w:rPr>
          <w:rFonts w:ascii="Helvetica" w:hAnsi="Helvetica" w:cs="Helvetica"/>
          <w:sz w:val="22"/>
          <w:szCs w:val="22"/>
        </w:rPr>
        <w:t>095</w:t>
      </w:r>
      <w:r w:rsidR="000A40ED" w:rsidRPr="00053DDB">
        <w:rPr>
          <w:rFonts w:ascii="Helvetica" w:hAnsi="Helvetica" w:cs="Helvetica"/>
          <w:sz w:val="22"/>
          <w:szCs w:val="22"/>
        </w:rPr>
        <w:t>.</w:t>
      </w:r>
    </w:p>
    <w:p w14:paraId="2C9C3417" w14:textId="17EC676E" w:rsidR="00C361D2" w:rsidRPr="006C0A5B" w:rsidRDefault="00F867D9" w:rsidP="00F82AE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120"/>
        <w:jc w:val="both"/>
        <w:rPr>
          <w:rFonts w:ascii="Helvetica" w:hAnsi="Helvetica" w:cs="Arial"/>
          <w:sz w:val="22"/>
          <w:szCs w:val="22"/>
        </w:rPr>
      </w:pPr>
      <w:r w:rsidRPr="00053DDB">
        <w:rPr>
          <w:rFonts w:ascii="Helvetica" w:hAnsi="Helvetica" w:cs="Helvetica"/>
          <w:i/>
          <w:iCs/>
          <w:sz w:val="22"/>
          <w:szCs w:val="22"/>
        </w:rPr>
        <w:t xml:space="preserve">„Struktura volných pracovních míst hlášených </w:t>
      </w:r>
      <w:r w:rsidR="00B822D8">
        <w:rPr>
          <w:rFonts w:ascii="Helvetica" w:hAnsi="Helvetica" w:cs="Helvetica"/>
          <w:i/>
          <w:iCs/>
          <w:sz w:val="22"/>
          <w:szCs w:val="22"/>
        </w:rPr>
        <w:t>ú</w:t>
      </w:r>
      <w:r w:rsidRPr="00053DDB">
        <w:rPr>
          <w:rFonts w:ascii="Helvetica" w:hAnsi="Helvetica" w:cs="Helvetica"/>
          <w:i/>
          <w:iCs/>
          <w:sz w:val="22"/>
          <w:szCs w:val="22"/>
        </w:rPr>
        <w:t xml:space="preserve">řadu práce se </w:t>
      </w:r>
      <w:r w:rsidR="00053DDB">
        <w:rPr>
          <w:rFonts w:ascii="Helvetica" w:hAnsi="Helvetica" w:cs="Helvetica"/>
          <w:i/>
          <w:iCs/>
          <w:sz w:val="22"/>
          <w:szCs w:val="22"/>
        </w:rPr>
        <w:t>na jihu Čech</w:t>
      </w:r>
      <w:r w:rsidRPr="00053DDB">
        <w:rPr>
          <w:rFonts w:ascii="Helvetica" w:hAnsi="Helvetica" w:cs="Helvetica"/>
          <w:i/>
          <w:iCs/>
          <w:sz w:val="22"/>
          <w:szCs w:val="22"/>
        </w:rPr>
        <w:t xml:space="preserve"> dlouhodobě významně nemění. </w:t>
      </w:r>
      <w:r w:rsidR="00053DDB">
        <w:rPr>
          <w:rFonts w:ascii="Helvetica" w:hAnsi="Helvetica" w:cs="Helvetica"/>
          <w:i/>
          <w:iCs/>
          <w:sz w:val="22"/>
          <w:szCs w:val="22"/>
        </w:rPr>
        <w:t>Mezi n</w:t>
      </w:r>
      <w:r w:rsidR="000A40ED" w:rsidRPr="00053DDB">
        <w:rPr>
          <w:rFonts w:ascii="Helvetica" w:hAnsi="Helvetica" w:cs="Helvetica"/>
          <w:i/>
          <w:iCs/>
          <w:sz w:val="22"/>
          <w:szCs w:val="22"/>
        </w:rPr>
        <w:t xml:space="preserve">ejčastěji </w:t>
      </w:r>
      <w:r w:rsidR="00053DDB">
        <w:rPr>
          <w:rFonts w:ascii="Helvetica" w:hAnsi="Helvetica" w:cs="Helvetica"/>
          <w:i/>
          <w:iCs/>
          <w:sz w:val="22"/>
          <w:szCs w:val="22"/>
        </w:rPr>
        <w:t>poptávané</w:t>
      </w:r>
      <w:r w:rsidR="000A40ED" w:rsidRPr="00053DDB">
        <w:rPr>
          <w:rFonts w:ascii="Helvetica" w:hAnsi="Helvetica" w:cs="Helvetica"/>
          <w:i/>
          <w:iCs/>
          <w:sz w:val="22"/>
          <w:szCs w:val="22"/>
        </w:rPr>
        <w:t xml:space="preserve"> pracovní pozic</w:t>
      </w:r>
      <w:r w:rsidR="00053DDB">
        <w:rPr>
          <w:rFonts w:ascii="Helvetica" w:hAnsi="Helvetica" w:cs="Helvetica"/>
          <w:i/>
          <w:iCs/>
          <w:sz w:val="22"/>
          <w:szCs w:val="22"/>
        </w:rPr>
        <w:t>e</w:t>
      </w:r>
      <w:r w:rsidR="000A40ED" w:rsidRPr="00053DDB">
        <w:rPr>
          <w:rFonts w:ascii="Helvetica" w:hAnsi="Helvetica" w:cs="Helvetica"/>
          <w:i/>
          <w:iCs/>
          <w:sz w:val="22"/>
          <w:szCs w:val="22"/>
        </w:rPr>
        <w:t xml:space="preserve"> </w:t>
      </w:r>
      <w:r w:rsidR="00053DDB">
        <w:rPr>
          <w:rFonts w:ascii="Helvetica" w:hAnsi="Helvetica" w:cs="Helvetica"/>
          <w:i/>
          <w:iCs/>
          <w:sz w:val="22"/>
          <w:szCs w:val="22"/>
        </w:rPr>
        <w:t xml:space="preserve">patří řidiči v nákladní dopravě, kvalifikované i nekvalifikované strojírenské profese a na jaře se zvyšuje také zájem o sezónní profese </w:t>
      </w:r>
      <w:r w:rsidR="00560065">
        <w:rPr>
          <w:rFonts w:ascii="Helvetica" w:hAnsi="Helvetica" w:cs="Helvetica"/>
          <w:i/>
          <w:iCs/>
          <w:sz w:val="22"/>
          <w:szCs w:val="22"/>
        </w:rPr>
        <w:t xml:space="preserve">jako jsou </w:t>
      </w:r>
      <w:r w:rsidR="000A40ED" w:rsidRPr="00053DDB">
        <w:rPr>
          <w:rFonts w:ascii="Helvetica" w:hAnsi="Helvetica" w:cs="Helvetica"/>
          <w:i/>
          <w:iCs/>
          <w:sz w:val="22"/>
          <w:szCs w:val="22"/>
        </w:rPr>
        <w:t>uklízeč</w:t>
      </w:r>
      <w:r w:rsidR="00560065">
        <w:rPr>
          <w:rFonts w:ascii="Helvetica" w:hAnsi="Helvetica" w:cs="Helvetica"/>
          <w:i/>
          <w:iCs/>
          <w:sz w:val="22"/>
          <w:szCs w:val="22"/>
        </w:rPr>
        <w:t>i</w:t>
      </w:r>
      <w:r w:rsidR="00053DDB">
        <w:rPr>
          <w:rFonts w:ascii="Helvetica" w:hAnsi="Helvetica" w:cs="Helvetica"/>
          <w:i/>
          <w:iCs/>
          <w:sz w:val="22"/>
          <w:szCs w:val="22"/>
        </w:rPr>
        <w:t xml:space="preserve">, </w:t>
      </w:r>
      <w:r w:rsidR="00347D2B" w:rsidRPr="00053DDB">
        <w:rPr>
          <w:rFonts w:ascii="Helvetica" w:hAnsi="Helvetica" w:cs="Helvetica"/>
          <w:i/>
          <w:iCs/>
          <w:sz w:val="22"/>
          <w:szCs w:val="22"/>
        </w:rPr>
        <w:t>pomocní</w:t>
      </w:r>
      <w:r w:rsidR="00560065">
        <w:rPr>
          <w:rFonts w:ascii="Helvetica" w:hAnsi="Helvetica" w:cs="Helvetica"/>
          <w:i/>
          <w:iCs/>
          <w:sz w:val="22"/>
          <w:szCs w:val="22"/>
        </w:rPr>
        <w:t>ci</w:t>
      </w:r>
      <w:r w:rsidR="00347D2B" w:rsidRPr="00053DDB">
        <w:rPr>
          <w:rFonts w:ascii="Helvetica" w:hAnsi="Helvetica" w:cs="Helvetica"/>
          <w:i/>
          <w:iCs/>
          <w:sz w:val="22"/>
          <w:szCs w:val="22"/>
        </w:rPr>
        <w:t xml:space="preserve"> v</w:t>
      </w:r>
      <w:r w:rsidR="00560065">
        <w:rPr>
          <w:rFonts w:ascii="Helvetica" w:hAnsi="Helvetica" w:cs="Helvetica"/>
          <w:i/>
          <w:iCs/>
          <w:sz w:val="22"/>
          <w:szCs w:val="22"/>
        </w:rPr>
        <w:t> </w:t>
      </w:r>
      <w:r w:rsidR="00347D2B" w:rsidRPr="00053DDB">
        <w:rPr>
          <w:rFonts w:ascii="Helvetica" w:hAnsi="Helvetica" w:cs="Helvetica"/>
          <w:i/>
          <w:iCs/>
          <w:sz w:val="22"/>
          <w:szCs w:val="22"/>
        </w:rPr>
        <w:t>hotelích</w:t>
      </w:r>
      <w:r w:rsidR="00560065">
        <w:rPr>
          <w:rFonts w:ascii="Helvetica" w:hAnsi="Helvetica" w:cs="Helvetica"/>
          <w:i/>
          <w:iCs/>
          <w:sz w:val="22"/>
          <w:szCs w:val="22"/>
        </w:rPr>
        <w:t xml:space="preserve"> nebo </w:t>
      </w:r>
      <w:r w:rsidR="00053DDB">
        <w:rPr>
          <w:rFonts w:ascii="Helvetica" w:hAnsi="Helvetica" w:cs="Helvetica"/>
          <w:i/>
          <w:iCs/>
          <w:sz w:val="22"/>
          <w:szCs w:val="22"/>
        </w:rPr>
        <w:t>k</w:t>
      </w:r>
      <w:r w:rsidR="00ED740F" w:rsidRPr="00053DDB">
        <w:rPr>
          <w:rFonts w:ascii="Helvetica" w:hAnsi="Helvetica" w:cs="Helvetica"/>
          <w:i/>
          <w:iCs/>
          <w:sz w:val="22"/>
          <w:szCs w:val="22"/>
        </w:rPr>
        <w:t>uchař</w:t>
      </w:r>
      <w:r w:rsidR="00560065">
        <w:rPr>
          <w:rFonts w:ascii="Helvetica" w:hAnsi="Helvetica" w:cs="Helvetica"/>
          <w:i/>
          <w:iCs/>
          <w:sz w:val="22"/>
          <w:szCs w:val="22"/>
        </w:rPr>
        <w:t>i,</w:t>
      </w:r>
      <w:r w:rsidR="00C361D2" w:rsidRPr="00053DDB">
        <w:rPr>
          <w:rFonts w:ascii="Helvetica" w:hAnsi="Helvetica" w:cs="Arial"/>
          <w:i/>
          <w:iCs/>
          <w:sz w:val="22"/>
          <w:szCs w:val="22"/>
        </w:rPr>
        <w:t>“</w:t>
      </w:r>
      <w:r w:rsidR="00C361D2" w:rsidRPr="00053DDB">
        <w:rPr>
          <w:rFonts w:ascii="Helvetica" w:hAnsi="Helvetica" w:cs="Arial"/>
          <w:bCs/>
          <w:sz w:val="22"/>
          <w:szCs w:val="22"/>
        </w:rPr>
        <w:t xml:space="preserve"> </w:t>
      </w:r>
      <w:r w:rsidR="00EC4B55">
        <w:rPr>
          <w:rFonts w:ascii="Helvetica" w:hAnsi="Helvetica" w:cs="Arial"/>
          <w:bCs/>
          <w:sz w:val="22"/>
          <w:szCs w:val="22"/>
        </w:rPr>
        <w:t>doplnil</w:t>
      </w:r>
      <w:r w:rsidR="00EC4B55" w:rsidRPr="00053DDB">
        <w:rPr>
          <w:rFonts w:ascii="Helvetica" w:hAnsi="Helvetica" w:cs="Arial"/>
          <w:bCs/>
          <w:sz w:val="22"/>
          <w:szCs w:val="22"/>
        </w:rPr>
        <w:t xml:space="preserve"> </w:t>
      </w:r>
      <w:r w:rsidR="00053DDB">
        <w:rPr>
          <w:rFonts w:ascii="Helvetica" w:hAnsi="Helvetica" w:cs="Arial"/>
          <w:b/>
          <w:sz w:val="22"/>
          <w:szCs w:val="22"/>
        </w:rPr>
        <w:t>Ivan Loukota</w:t>
      </w:r>
      <w:r w:rsidR="00C361D2" w:rsidRPr="00053DDB">
        <w:rPr>
          <w:rFonts w:ascii="Helvetica" w:hAnsi="Helvetica" w:cs="Arial"/>
          <w:bCs/>
          <w:sz w:val="22"/>
          <w:szCs w:val="22"/>
        </w:rPr>
        <w:t xml:space="preserve">, </w:t>
      </w:r>
      <w:r w:rsidR="00C361D2" w:rsidRPr="00053DDB">
        <w:rPr>
          <w:rFonts w:ascii="Helvetica" w:hAnsi="Helvetica" w:cs="Arial"/>
          <w:sz w:val="22"/>
          <w:szCs w:val="22"/>
        </w:rPr>
        <w:t>ředitel Krajské pobočky Ú</w:t>
      </w:r>
      <w:r w:rsidR="00560065">
        <w:rPr>
          <w:rFonts w:ascii="Helvetica" w:hAnsi="Helvetica" w:cs="Arial"/>
          <w:sz w:val="22"/>
          <w:szCs w:val="22"/>
        </w:rPr>
        <w:t>řadu práce</w:t>
      </w:r>
      <w:r w:rsidR="00C361D2" w:rsidRPr="00053DDB">
        <w:rPr>
          <w:rFonts w:ascii="Helvetica" w:hAnsi="Helvetica" w:cs="Arial"/>
          <w:sz w:val="22"/>
          <w:szCs w:val="22"/>
        </w:rPr>
        <w:t xml:space="preserve"> v</w:t>
      </w:r>
      <w:r w:rsidR="00053DDB">
        <w:rPr>
          <w:rFonts w:ascii="Helvetica" w:hAnsi="Helvetica" w:cs="Arial"/>
          <w:sz w:val="22"/>
          <w:szCs w:val="22"/>
        </w:rPr>
        <w:t> Českých Budějovicích</w:t>
      </w:r>
      <w:r w:rsidR="00C361D2" w:rsidRPr="00053DDB">
        <w:rPr>
          <w:rFonts w:ascii="Helvetica" w:hAnsi="Helvetica" w:cs="Arial"/>
          <w:sz w:val="22"/>
          <w:szCs w:val="22"/>
        </w:rPr>
        <w:t>.</w:t>
      </w:r>
    </w:p>
    <w:p w14:paraId="4476950D" w14:textId="5243FB83" w:rsidR="00EE1196" w:rsidRDefault="00F9078A" w:rsidP="00F82AE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120"/>
        <w:jc w:val="both"/>
        <w:rPr>
          <w:rFonts w:ascii="Helvetica" w:hAnsi="Helvetica" w:cs="Helvetica"/>
          <w:sz w:val="22"/>
          <w:szCs w:val="22"/>
        </w:rPr>
      </w:pPr>
      <w:r w:rsidRPr="003A6C0B">
        <w:rPr>
          <w:rFonts w:ascii="Helvetica" w:hAnsi="Helvetica" w:cs="Helvetica"/>
          <w:sz w:val="22"/>
          <w:szCs w:val="22"/>
        </w:rPr>
        <w:t xml:space="preserve">Z pohledu </w:t>
      </w:r>
      <w:r w:rsidRPr="003A6C0B">
        <w:rPr>
          <w:rFonts w:ascii="Helvetica" w:hAnsi="Helvetica" w:cs="Helvetica"/>
          <w:b/>
          <w:bCs/>
          <w:sz w:val="22"/>
          <w:szCs w:val="22"/>
        </w:rPr>
        <w:t>nově nahlášených míst</w:t>
      </w:r>
      <w:r w:rsidRPr="003A6C0B">
        <w:rPr>
          <w:rFonts w:ascii="Helvetica" w:hAnsi="Helvetica" w:cs="Helvetica"/>
          <w:sz w:val="22"/>
          <w:szCs w:val="22"/>
        </w:rPr>
        <w:t xml:space="preserve"> v měsíci </w:t>
      </w:r>
      <w:r w:rsidR="00437985">
        <w:rPr>
          <w:rFonts w:ascii="Helvetica" w:hAnsi="Helvetica" w:cs="Helvetica"/>
          <w:sz w:val="22"/>
          <w:szCs w:val="22"/>
        </w:rPr>
        <w:t>dubnu</w:t>
      </w:r>
      <w:r w:rsidRPr="003A6C0B">
        <w:rPr>
          <w:rFonts w:ascii="Helvetica" w:hAnsi="Helvetica" w:cs="Helvetica"/>
          <w:sz w:val="22"/>
          <w:szCs w:val="22"/>
        </w:rPr>
        <w:t xml:space="preserve"> </w:t>
      </w:r>
      <w:r w:rsidR="00437985">
        <w:rPr>
          <w:rFonts w:ascii="Helvetica" w:hAnsi="Helvetica" w:cs="Helvetica"/>
          <w:sz w:val="22"/>
          <w:szCs w:val="22"/>
        </w:rPr>
        <w:t xml:space="preserve">patřily mezi </w:t>
      </w:r>
      <w:r w:rsidRPr="003A6C0B">
        <w:rPr>
          <w:rFonts w:ascii="Helvetica" w:hAnsi="Helvetica" w:cs="Helvetica"/>
          <w:sz w:val="22"/>
          <w:szCs w:val="22"/>
        </w:rPr>
        <w:t xml:space="preserve">nejčetnější </w:t>
      </w:r>
      <w:r w:rsidR="00437985">
        <w:rPr>
          <w:rFonts w:ascii="Helvetica" w:hAnsi="Helvetica" w:cs="Helvetica"/>
          <w:sz w:val="22"/>
          <w:szCs w:val="22"/>
        </w:rPr>
        <w:t xml:space="preserve">dělnické </w:t>
      </w:r>
      <w:r w:rsidRPr="003A6C0B">
        <w:rPr>
          <w:rFonts w:ascii="Helvetica" w:hAnsi="Helvetica" w:cs="Helvetica"/>
          <w:sz w:val="22"/>
          <w:szCs w:val="22"/>
        </w:rPr>
        <w:t>pozice</w:t>
      </w:r>
      <w:r w:rsidR="00437985">
        <w:rPr>
          <w:rFonts w:ascii="Helvetica" w:hAnsi="Helvetica" w:cs="Helvetica"/>
          <w:sz w:val="22"/>
          <w:szCs w:val="22"/>
        </w:rPr>
        <w:t xml:space="preserve">, </w:t>
      </w:r>
      <w:r w:rsidR="003E2962">
        <w:rPr>
          <w:rFonts w:ascii="Helvetica" w:hAnsi="Helvetica" w:cs="Helvetica"/>
          <w:sz w:val="22"/>
          <w:szCs w:val="22"/>
        </w:rPr>
        <w:t xml:space="preserve">prodavači, </w:t>
      </w:r>
      <w:r w:rsidRPr="003A6C0B">
        <w:rPr>
          <w:rFonts w:ascii="Helvetica" w:hAnsi="Helvetica" w:cs="Helvetica"/>
          <w:sz w:val="22"/>
          <w:szCs w:val="22"/>
        </w:rPr>
        <w:t>uklízeč</w:t>
      </w:r>
      <w:r w:rsidR="00437985">
        <w:rPr>
          <w:rFonts w:ascii="Helvetica" w:hAnsi="Helvetica" w:cs="Helvetica"/>
          <w:sz w:val="22"/>
          <w:szCs w:val="22"/>
        </w:rPr>
        <w:t>i</w:t>
      </w:r>
      <w:r w:rsidRPr="003A6C0B">
        <w:rPr>
          <w:rFonts w:ascii="Helvetica" w:hAnsi="Helvetica" w:cs="Helvetica"/>
          <w:sz w:val="22"/>
          <w:szCs w:val="22"/>
        </w:rPr>
        <w:t xml:space="preserve"> a </w:t>
      </w:r>
      <w:r w:rsidR="00437985">
        <w:rPr>
          <w:rFonts w:ascii="Helvetica" w:hAnsi="Helvetica" w:cs="Helvetica"/>
          <w:sz w:val="22"/>
          <w:szCs w:val="22"/>
        </w:rPr>
        <w:t xml:space="preserve">profese v oblasti služeb </w:t>
      </w:r>
      <w:r w:rsidR="00560065">
        <w:rPr>
          <w:rFonts w:ascii="Helvetica" w:hAnsi="Helvetica" w:cs="Helvetica"/>
          <w:sz w:val="22"/>
          <w:szCs w:val="22"/>
        </w:rPr>
        <w:t>jako</w:t>
      </w:r>
      <w:r w:rsidR="00437985">
        <w:rPr>
          <w:rFonts w:ascii="Helvetica" w:hAnsi="Helvetica" w:cs="Helvetica"/>
          <w:sz w:val="22"/>
          <w:szCs w:val="22"/>
        </w:rPr>
        <w:t xml:space="preserve"> </w:t>
      </w:r>
      <w:r w:rsidRPr="003A6C0B">
        <w:rPr>
          <w:rFonts w:ascii="Helvetica" w:hAnsi="Helvetica" w:cs="Helvetica"/>
          <w:sz w:val="22"/>
          <w:szCs w:val="22"/>
        </w:rPr>
        <w:t>kuchař</w:t>
      </w:r>
      <w:r w:rsidR="00437985">
        <w:rPr>
          <w:rFonts w:ascii="Helvetica" w:hAnsi="Helvetica" w:cs="Helvetica"/>
          <w:sz w:val="22"/>
          <w:szCs w:val="22"/>
        </w:rPr>
        <w:t>i</w:t>
      </w:r>
      <w:r w:rsidR="00007A15">
        <w:rPr>
          <w:rFonts w:ascii="Helvetica" w:hAnsi="Helvetica" w:cs="Helvetica"/>
          <w:sz w:val="22"/>
          <w:szCs w:val="22"/>
        </w:rPr>
        <w:t xml:space="preserve">. </w:t>
      </w:r>
      <w:r w:rsidRPr="003A6C0B">
        <w:rPr>
          <w:rFonts w:ascii="Helvetica" w:hAnsi="Helvetica" w:cs="Helvetica"/>
          <w:sz w:val="22"/>
          <w:szCs w:val="22"/>
        </w:rPr>
        <w:t>Z regionálního hlediska hlás</w:t>
      </w:r>
      <w:r w:rsidR="00547C69">
        <w:rPr>
          <w:rFonts w:ascii="Helvetica" w:hAnsi="Helvetica" w:cs="Helvetica"/>
          <w:sz w:val="22"/>
          <w:szCs w:val="22"/>
        </w:rPr>
        <w:t>ili</w:t>
      </w:r>
      <w:r w:rsidRPr="003A6C0B">
        <w:rPr>
          <w:rFonts w:ascii="Helvetica" w:hAnsi="Helvetica" w:cs="Helvetica"/>
          <w:sz w:val="22"/>
          <w:szCs w:val="22"/>
        </w:rPr>
        <w:t xml:space="preserve"> zaměstnavatelé volná místa především v okrese </w:t>
      </w:r>
      <w:r w:rsidR="00547C69">
        <w:rPr>
          <w:rFonts w:ascii="Helvetica" w:hAnsi="Helvetica" w:cs="Helvetica"/>
          <w:sz w:val="22"/>
          <w:szCs w:val="22"/>
        </w:rPr>
        <w:t>České Budějovice</w:t>
      </w:r>
      <w:r w:rsidR="00EC4B55">
        <w:rPr>
          <w:rFonts w:ascii="Helvetica" w:hAnsi="Helvetica" w:cs="Helvetica"/>
          <w:sz w:val="22"/>
          <w:szCs w:val="22"/>
        </w:rPr>
        <w:t>, což představovalo</w:t>
      </w:r>
      <w:r w:rsidR="00D16115">
        <w:rPr>
          <w:rFonts w:ascii="Helvetica" w:hAnsi="Helvetica" w:cs="Helvetica"/>
          <w:sz w:val="22"/>
          <w:szCs w:val="22"/>
        </w:rPr>
        <w:t xml:space="preserve"> </w:t>
      </w:r>
      <w:r w:rsidR="00547C69">
        <w:rPr>
          <w:rFonts w:ascii="Helvetica" w:hAnsi="Helvetica" w:cs="Helvetica"/>
          <w:sz w:val="22"/>
          <w:szCs w:val="22"/>
        </w:rPr>
        <w:t>35,9</w:t>
      </w:r>
      <w:r w:rsidR="00EC4B55">
        <w:rPr>
          <w:rFonts w:ascii="Helvetica" w:hAnsi="Helvetica" w:cs="Helvetica"/>
          <w:sz w:val="22"/>
          <w:szCs w:val="22"/>
        </w:rPr>
        <w:t> </w:t>
      </w:r>
      <w:r w:rsidRPr="003A6C0B">
        <w:rPr>
          <w:rFonts w:ascii="Helvetica" w:hAnsi="Helvetica" w:cs="Helvetica"/>
          <w:sz w:val="22"/>
          <w:szCs w:val="22"/>
        </w:rPr>
        <w:t>% všech nových míst nahlášených v </w:t>
      </w:r>
      <w:r w:rsidR="00547C69">
        <w:rPr>
          <w:rFonts w:ascii="Helvetica" w:hAnsi="Helvetica" w:cs="Helvetica"/>
          <w:sz w:val="22"/>
          <w:szCs w:val="22"/>
        </w:rPr>
        <w:t>dubnu</w:t>
      </w:r>
      <w:r w:rsidRPr="003A6C0B">
        <w:rPr>
          <w:rFonts w:ascii="Helvetica" w:hAnsi="Helvetica" w:cs="Helvetica"/>
          <w:sz w:val="22"/>
          <w:szCs w:val="22"/>
        </w:rPr>
        <w:t xml:space="preserve">. </w:t>
      </w:r>
    </w:p>
    <w:p w14:paraId="7311F2A2" w14:textId="2372ED21" w:rsidR="00326613" w:rsidRDefault="00F82AE7" w:rsidP="00941AE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12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noProof/>
          <w:sz w:val="22"/>
          <w:szCs w:val="22"/>
        </w:rPr>
        <w:lastRenderedPageBreak/>
        <w:drawing>
          <wp:anchor distT="0" distB="0" distL="114300" distR="114300" simplePos="0" relativeHeight="251663872" behindDoc="0" locked="0" layoutInCell="1" allowOverlap="1" wp14:anchorId="46EED5F9" wp14:editId="79353A51">
            <wp:simplePos x="0" y="0"/>
            <wp:positionH relativeFrom="margin">
              <wp:posOffset>2646680</wp:posOffset>
            </wp:positionH>
            <wp:positionV relativeFrom="margin">
              <wp:posOffset>22860</wp:posOffset>
            </wp:positionV>
            <wp:extent cx="3635375" cy="2790190"/>
            <wp:effectExtent l="0" t="0" r="0" b="3810"/>
            <wp:wrapSquare wrapText="bothSides"/>
            <wp:docPr id="1338201725" name="Obrázek 6" descr="Obsah obrázku text, snímek obrazovky, Písmo, design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201725" name="Obrázek 6" descr="Obsah obrázku text, snímek obrazovky, Písmo, design&#10;&#10;Obsah vygenerovaný umělou inteligencí může být nesprávný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5375" cy="2790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E2962" w:rsidRPr="00EC4B55">
        <w:rPr>
          <w:rFonts w:ascii="Helvetica" w:hAnsi="Helvetica" w:cs="Helvetica"/>
          <w:sz w:val="22"/>
          <w:szCs w:val="22"/>
        </w:rPr>
        <w:t>V rámci aktivní politiky zaměstnanosti (APZ) bylo od</w:t>
      </w:r>
      <w:r w:rsidR="00EC4B55" w:rsidRPr="00EC4B55">
        <w:rPr>
          <w:rFonts w:ascii="Helvetica" w:hAnsi="Helvetica" w:cs="Helvetica"/>
          <w:sz w:val="22"/>
          <w:szCs w:val="22"/>
        </w:rPr>
        <w:t> </w:t>
      </w:r>
      <w:r w:rsidR="003E2962" w:rsidRPr="00EC4B55">
        <w:rPr>
          <w:rFonts w:ascii="Helvetica" w:hAnsi="Helvetica" w:cs="Helvetica"/>
          <w:sz w:val="22"/>
          <w:szCs w:val="22"/>
        </w:rPr>
        <w:t xml:space="preserve">počátku roku </w:t>
      </w:r>
      <w:r w:rsidR="00326613">
        <w:rPr>
          <w:rFonts w:ascii="Helvetica" w:hAnsi="Helvetica" w:cs="Helvetica"/>
          <w:sz w:val="22"/>
          <w:szCs w:val="22"/>
        </w:rPr>
        <w:t xml:space="preserve">do </w:t>
      </w:r>
      <w:r w:rsidR="007C2AC1">
        <w:rPr>
          <w:rFonts w:ascii="Helvetica" w:hAnsi="Helvetica" w:cs="Helvetica"/>
          <w:sz w:val="22"/>
          <w:szCs w:val="22"/>
        </w:rPr>
        <w:t>konce</w:t>
      </w:r>
      <w:r w:rsidR="00326613">
        <w:rPr>
          <w:rFonts w:ascii="Helvetica" w:hAnsi="Helvetica" w:cs="Helvetica"/>
          <w:sz w:val="22"/>
          <w:szCs w:val="22"/>
        </w:rPr>
        <w:t xml:space="preserve"> dubna 2025 </w:t>
      </w:r>
      <w:r w:rsidR="003E2962" w:rsidRPr="00EC4B55">
        <w:rPr>
          <w:rFonts w:ascii="Helvetica" w:hAnsi="Helvetica" w:cs="Helvetica"/>
          <w:sz w:val="22"/>
          <w:szCs w:val="22"/>
        </w:rPr>
        <w:t xml:space="preserve">prostřednictvím </w:t>
      </w:r>
      <w:r w:rsidR="008E3AD7">
        <w:rPr>
          <w:rFonts w:ascii="Helvetica" w:hAnsi="Helvetica" w:cs="Helvetica"/>
          <w:sz w:val="22"/>
          <w:szCs w:val="22"/>
        </w:rPr>
        <w:t>nástrojů</w:t>
      </w:r>
      <w:r w:rsidR="008E3AD7" w:rsidRPr="00EC4B55">
        <w:rPr>
          <w:rFonts w:ascii="Helvetica" w:hAnsi="Helvetica" w:cs="Helvetica"/>
          <w:sz w:val="22"/>
          <w:szCs w:val="22"/>
        </w:rPr>
        <w:t xml:space="preserve"> </w:t>
      </w:r>
      <w:r w:rsidR="003E2962" w:rsidRPr="00EC4B55">
        <w:rPr>
          <w:rFonts w:ascii="Helvetica" w:hAnsi="Helvetica" w:cs="Helvetica"/>
          <w:sz w:val="22"/>
          <w:szCs w:val="22"/>
        </w:rPr>
        <w:t xml:space="preserve">APZ podpořeno na jihu Čech </w:t>
      </w:r>
      <w:r w:rsidR="00D16115">
        <w:rPr>
          <w:rFonts w:ascii="Helvetica" w:hAnsi="Helvetica" w:cs="Helvetica"/>
          <w:sz w:val="22"/>
          <w:szCs w:val="22"/>
        </w:rPr>
        <w:t xml:space="preserve">celkem </w:t>
      </w:r>
      <w:r w:rsidR="00326613">
        <w:rPr>
          <w:rFonts w:ascii="Helvetica" w:hAnsi="Helvetica" w:cs="Helvetica"/>
          <w:sz w:val="22"/>
          <w:szCs w:val="22"/>
        </w:rPr>
        <w:t>2</w:t>
      </w:r>
      <w:r>
        <w:rPr>
          <w:rFonts w:ascii="Helvetica" w:hAnsi="Helvetica" w:cs="Helvetica"/>
          <w:sz w:val="22"/>
          <w:szCs w:val="22"/>
        </w:rPr>
        <w:t> </w:t>
      </w:r>
      <w:r w:rsidR="00326613">
        <w:rPr>
          <w:rFonts w:ascii="Helvetica" w:hAnsi="Helvetica" w:cs="Helvetica"/>
          <w:sz w:val="22"/>
          <w:szCs w:val="22"/>
        </w:rPr>
        <w:t>900</w:t>
      </w:r>
      <w:r w:rsidR="00326613" w:rsidRPr="00EC4B55">
        <w:rPr>
          <w:rFonts w:ascii="Helvetica" w:hAnsi="Helvetica" w:cs="Helvetica"/>
          <w:sz w:val="22"/>
          <w:szCs w:val="22"/>
        </w:rPr>
        <w:t xml:space="preserve"> osob</w:t>
      </w:r>
      <w:r w:rsidR="00326613">
        <w:rPr>
          <w:rFonts w:ascii="Helvetica" w:hAnsi="Helvetica" w:cs="Helvetica"/>
          <w:sz w:val="22"/>
          <w:szCs w:val="22"/>
        </w:rPr>
        <w:t xml:space="preserve">. Z tohoto počtu bylo podpořeno na dotovaných pracovních místech (VPP, SÚPM) 209 osob, </w:t>
      </w:r>
      <w:r w:rsidR="003E2962" w:rsidRPr="00EC4B55">
        <w:rPr>
          <w:rFonts w:ascii="Helvetica" w:hAnsi="Helvetica" w:cs="Helvetica"/>
          <w:sz w:val="22"/>
          <w:szCs w:val="22"/>
        </w:rPr>
        <w:t>do</w:t>
      </w:r>
      <w:r w:rsidR="00EC4B55" w:rsidRPr="00EC4B55">
        <w:rPr>
          <w:rFonts w:ascii="Helvetica" w:hAnsi="Helvetica" w:cs="Helvetica"/>
          <w:sz w:val="22"/>
          <w:szCs w:val="22"/>
        </w:rPr>
        <w:t> </w:t>
      </w:r>
      <w:r w:rsidR="003E2962" w:rsidRPr="00EC4B55">
        <w:rPr>
          <w:rFonts w:ascii="Helvetica" w:hAnsi="Helvetica" w:cs="Helvetica"/>
          <w:sz w:val="22"/>
          <w:szCs w:val="22"/>
        </w:rPr>
        <w:t xml:space="preserve">rekvalifikačních kurzů bylo zařazeno </w:t>
      </w:r>
      <w:r w:rsidR="00326613">
        <w:rPr>
          <w:rFonts w:ascii="Helvetica" w:hAnsi="Helvetica" w:cs="Helvetica"/>
          <w:sz w:val="22"/>
          <w:szCs w:val="22"/>
        </w:rPr>
        <w:t xml:space="preserve">celkem </w:t>
      </w:r>
      <w:r w:rsidR="003E2962" w:rsidRPr="00EC4B55">
        <w:rPr>
          <w:rFonts w:ascii="Helvetica" w:hAnsi="Helvetica" w:cs="Helvetica"/>
          <w:sz w:val="22"/>
          <w:szCs w:val="22"/>
        </w:rPr>
        <w:t>2 647 osob</w:t>
      </w:r>
      <w:r w:rsidR="003E2962" w:rsidRPr="00EC4B55">
        <w:rPr>
          <w:rFonts w:ascii="Arial" w:hAnsi="Arial" w:cs="Arial"/>
        </w:rPr>
        <w:t xml:space="preserve">, </w:t>
      </w:r>
      <w:r w:rsidR="003E2962" w:rsidRPr="00EC4B55">
        <w:rPr>
          <w:rFonts w:ascii="Helvetica" w:hAnsi="Helvetica" w:cs="Helvetica"/>
          <w:sz w:val="22"/>
          <w:szCs w:val="22"/>
        </w:rPr>
        <w:t>z toho 1</w:t>
      </w:r>
      <w:r w:rsidR="00EC4B55" w:rsidRPr="00EC4B55">
        <w:rPr>
          <w:rFonts w:ascii="Helvetica" w:hAnsi="Helvetica" w:cs="Helvetica"/>
          <w:sz w:val="22"/>
          <w:szCs w:val="22"/>
        </w:rPr>
        <w:t> </w:t>
      </w:r>
      <w:r w:rsidR="003E2962" w:rsidRPr="00EC4B55">
        <w:rPr>
          <w:rFonts w:ascii="Helvetica" w:hAnsi="Helvetica" w:cs="Helvetica"/>
          <w:sz w:val="22"/>
          <w:szCs w:val="22"/>
        </w:rPr>
        <w:t xml:space="preserve">324 v rámci </w:t>
      </w:r>
      <w:r w:rsidR="00D16115">
        <w:rPr>
          <w:rFonts w:ascii="Helvetica" w:hAnsi="Helvetica" w:cs="Helvetica"/>
          <w:sz w:val="22"/>
          <w:szCs w:val="22"/>
        </w:rPr>
        <w:t xml:space="preserve">kurzů </w:t>
      </w:r>
      <w:r w:rsidR="003E2962" w:rsidRPr="00EC4B55">
        <w:rPr>
          <w:rFonts w:ascii="Helvetica" w:hAnsi="Helvetica" w:cs="Helvetica"/>
          <w:sz w:val="22"/>
          <w:szCs w:val="22"/>
        </w:rPr>
        <w:t>digitálního vzdělávání.</w:t>
      </w:r>
    </w:p>
    <w:p w14:paraId="567014FE" w14:textId="5EB969ED" w:rsidR="00F82AE7" w:rsidRDefault="00D1240D" w:rsidP="00F82AE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Pokud se podíváme </w:t>
      </w:r>
      <w:r w:rsidR="006B16EC">
        <w:rPr>
          <w:rFonts w:ascii="Arial" w:hAnsi="Arial" w:cs="Arial"/>
          <w:sz w:val="22"/>
          <w:szCs w:val="22"/>
        </w:rPr>
        <w:t xml:space="preserve">jen na měsíc duben, tak </w:t>
      </w:r>
      <w:r w:rsidR="00326613">
        <w:rPr>
          <w:rFonts w:ascii="Arial" w:hAnsi="Arial" w:cs="Arial"/>
          <w:sz w:val="22"/>
          <w:szCs w:val="22"/>
        </w:rPr>
        <w:t xml:space="preserve">Úřad práce v Jihočeském kraji </w:t>
      </w:r>
      <w:r w:rsidR="00F82AE7">
        <w:rPr>
          <w:rFonts w:ascii="Arial" w:hAnsi="Arial" w:cs="Arial"/>
          <w:sz w:val="22"/>
          <w:szCs w:val="22"/>
        </w:rPr>
        <w:t>ke</w:t>
      </w:r>
      <w:r w:rsidR="00B0470B">
        <w:rPr>
          <w:rFonts w:ascii="Arial" w:hAnsi="Arial" w:cs="Arial"/>
          <w:sz w:val="22"/>
          <w:szCs w:val="22"/>
        </w:rPr>
        <w:t> </w:t>
      </w:r>
      <w:r w:rsidR="00F82AE7">
        <w:rPr>
          <w:rFonts w:ascii="Arial" w:hAnsi="Arial" w:cs="Arial"/>
          <w:sz w:val="22"/>
          <w:szCs w:val="22"/>
        </w:rPr>
        <w:t xml:space="preserve">konci dubna </w:t>
      </w:r>
      <w:r w:rsidR="00326613">
        <w:rPr>
          <w:rFonts w:ascii="Arial" w:hAnsi="Arial" w:cs="Arial"/>
          <w:sz w:val="22"/>
          <w:szCs w:val="22"/>
        </w:rPr>
        <w:t>podporoval příspěvkem na</w:t>
      </w:r>
      <w:r w:rsidR="00F82AE7">
        <w:rPr>
          <w:rFonts w:ascii="Arial" w:hAnsi="Arial" w:cs="Arial"/>
          <w:sz w:val="22"/>
          <w:szCs w:val="22"/>
        </w:rPr>
        <w:t> </w:t>
      </w:r>
      <w:r w:rsidR="00326613">
        <w:rPr>
          <w:rFonts w:ascii="Arial" w:hAnsi="Arial" w:cs="Arial"/>
          <w:sz w:val="22"/>
          <w:szCs w:val="22"/>
        </w:rPr>
        <w:t>mzdové náklady na dotovaných pracovních místech celkem 417 osob, v některém probíhající</w:t>
      </w:r>
      <w:r w:rsidR="00F82AE7">
        <w:rPr>
          <w:rFonts w:ascii="Arial" w:hAnsi="Arial" w:cs="Arial"/>
          <w:sz w:val="22"/>
          <w:szCs w:val="22"/>
        </w:rPr>
        <w:t xml:space="preserve">m </w:t>
      </w:r>
      <w:r w:rsidR="00326613">
        <w:rPr>
          <w:rFonts w:ascii="Arial" w:hAnsi="Arial" w:cs="Arial"/>
          <w:sz w:val="22"/>
          <w:szCs w:val="22"/>
        </w:rPr>
        <w:t>rekvalifikační</w:t>
      </w:r>
      <w:r w:rsidR="00F82AE7">
        <w:rPr>
          <w:rFonts w:ascii="Arial" w:hAnsi="Arial" w:cs="Arial"/>
          <w:sz w:val="22"/>
          <w:szCs w:val="22"/>
        </w:rPr>
        <w:t>m</w:t>
      </w:r>
      <w:r w:rsidR="00326613">
        <w:rPr>
          <w:rFonts w:ascii="Arial" w:hAnsi="Arial" w:cs="Arial"/>
          <w:sz w:val="22"/>
          <w:szCs w:val="22"/>
        </w:rPr>
        <w:t xml:space="preserve"> kurz</w:t>
      </w:r>
      <w:r w:rsidR="00F82AE7">
        <w:rPr>
          <w:rFonts w:ascii="Arial" w:hAnsi="Arial" w:cs="Arial"/>
          <w:sz w:val="22"/>
          <w:szCs w:val="22"/>
        </w:rPr>
        <w:t>u</w:t>
      </w:r>
      <w:r w:rsidR="00326613">
        <w:rPr>
          <w:rFonts w:ascii="Arial" w:hAnsi="Arial" w:cs="Arial"/>
          <w:sz w:val="22"/>
          <w:szCs w:val="22"/>
        </w:rPr>
        <w:t xml:space="preserve"> bylo zapojeno celkem 375 osob. Zároveň byl 40</w:t>
      </w:r>
      <w:r w:rsidR="00F82AE7">
        <w:rPr>
          <w:rFonts w:ascii="Arial" w:hAnsi="Arial" w:cs="Arial"/>
          <w:sz w:val="22"/>
          <w:szCs w:val="22"/>
        </w:rPr>
        <w:t> </w:t>
      </w:r>
      <w:r w:rsidR="00326613">
        <w:rPr>
          <w:rFonts w:ascii="Arial" w:hAnsi="Arial" w:cs="Arial"/>
          <w:sz w:val="22"/>
          <w:szCs w:val="22"/>
        </w:rPr>
        <w:t xml:space="preserve">osobám poskytován příspěvek na </w:t>
      </w:r>
      <w:r w:rsidR="003B303C">
        <w:rPr>
          <w:rFonts w:ascii="Arial" w:hAnsi="Arial" w:cs="Arial"/>
          <w:sz w:val="22"/>
          <w:szCs w:val="22"/>
        </w:rPr>
        <w:t>dojížďku v rámci pilotovaného projektu Regionální mobilita</w:t>
      </w:r>
      <w:r w:rsidR="00F82AE7">
        <w:rPr>
          <w:rFonts w:ascii="Arial" w:hAnsi="Arial" w:cs="Arial"/>
          <w:sz w:val="22"/>
          <w:szCs w:val="22"/>
        </w:rPr>
        <w:t xml:space="preserve"> </w:t>
      </w:r>
      <w:r w:rsidR="003B303C">
        <w:rPr>
          <w:rFonts w:ascii="Arial" w:hAnsi="Arial" w:cs="Arial"/>
          <w:sz w:val="22"/>
          <w:szCs w:val="22"/>
        </w:rPr>
        <w:t>a</w:t>
      </w:r>
      <w:r w:rsidR="00F82AE7">
        <w:rPr>
          <w:rFonts w:ascii="Arial" w:hAnsi="Arial" w:cs="Arial"/>
          <w:sz w:val="22"/>
          <w:szCs w:val="22"/>
        </w:rPr>
        <w:t> </w:t>
      </w:r>
      <w:r w:rsidR="003B303C">
        <w:rPr>
          <w:rFonts w:ascii="Arial" w:hAnsi="Arial" w:cs="Arial"/>
          <w:sz w:val="22"/>
          <w:szCs w:val="22"/>
        </w:rPr>
        <w:t xml:space="preserve">pokračovala </w:t>
      </w:r>
      <w:r w:rsidR="00F82AE7">
        <w:rPr>
          <w:rFonts w:ascii="Arial" w:hAnsi="Arial" w:cs="Arial"/>
          <w:sz w:val="22"/>
          <w:szCs w:val="22"/>
        </w:rPr>
        <w:t>také podpora dvou osob</w:t>
      </w:r>
      <w:r w:rsidR="003B303C">
        <w:rPr>
          <w:rFonts w:ascii="Arial" w:hAnsi="Arial" w:cs="Arial"/>
          <w:sz w:val="22"/>
          <w:szCs w:val="22"/>
        </w:rPr>
        <w:t xml:space="preserve"> se zdravotním postižením</w:t>
      </w:r>
      <w:r w:rsidR="00F82AE7">
        <w:rPr>
          <w:rFonts w:ascii="Arial" w:hAnsi="Arial" w:cs="Arial"/>
          <w:sz w:val="22"/>
          <w:szCs w:val="22"/>
        </w:rPr>
        <w:t xml:space="preserve"> na </w:t>
      </w:r>
      <w:r w:rsidR="003B303C">
        <w:rPr>
          <w:rFonts w:ascii="Arial" w:hAnsi="Arial" w:cs="Arial"/>
          <w:sz w:val="22"/>
          <w:szCs w:val="22"/>
        </w:rPr>
        <w:t>pro</w:t>
      </w:r>
      <w:r w:rsidR="00F82AE7">
        <w:rPr>
          <w:rFonts w:ascii="Arial" w:hAnsi="Arial" w:cs="Arial"/>
          <w:sz w:val="22"/>
          <w:szCs w:val="22"/>
        </w:rPr>
        <w:t> </w:t>
      </w:r>
      <w:r w:rsidR="003B303C">
        <w:rPr>
          <w:rFonts w:ascii="Arial" w:hAnsi="Arial" w:cs="Arial"/>
          <w:sz w:val="22"/>
          <w:szCs w:val="22"/>
        </w:rPr>
        <w:t>ně zřízených pracovních místech.</w:t>
      </w:r>
    </w:p>
    <w:p w14:paraId="365B8BC5" w14:textId="77777777" w:rsidR="00F82AE7" w:rsidRDefault="00F82AE7" w:rsidP="00F82AE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120"/>
        <w:jc w:val="both"/>
        <w:rPr>
          <w:rFonts w:ascii="Arial" w:hAnsi="Arial" w:cs="Arial"/>
          <w:sz w:val="22"/>
          <w:szCs w:val="22"/>
        </w:rPr>
      </w:pPr>
    </w:p>
    <w:p w14:paraId="05C3A998" w14:textId="710DE42C" w:rsidR="0045219A" w:rsidRPr="003E2962" w:rsidRDefault="00840F7B" w:rsidP="00F82AE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120"/>
        <w:jc w:val="both"/>
        <w:rPr>
          <w:rFonts w:ascii="Helvetica" w:eastAsia="Arial" w:hAnsi="Helvetica" w:cs="Arial"/>
          <w:noProof/>
          <w:color w:val="000000" w:themeColor="text1"/>
          <w:sz w:val="22"/>
          <w:szCs w:val="22"/>
        </w:rPr>
      </w:pPr>
      <w:r w:rsidRPr="003E2962">
        <w:rPr>
          <w:rFonts w:ascii="Helvetica" w:hAnsi="Helvetica" w:cs="Arial"/>
          <w:sz w:val="22"/>
          <w:szCs w:val="22"/>
        </w:rPr>
        <w:t xml:space="preserve">Aktuální statistická data o vývoji nezaměstnanosti v ČR jsou k dispozici zde: </w:t>
      </w:r>
      <w:hyperlink r:id="rId11">
        <w:r w:rsidRPr="003E2962">
          <w:rPr>
            <w:rStyle w:val="Hypertextovodkaz"/>
            <w:rFonts w:ascii="Helvetica" w:hAnsi="Helvetica" w:cs="Arial"/>
            <w:noProof/>
            <w:sz w:val="22"/>
            <w:szCs w:val="22"/>
          </w:rPr>
          <w:t>https://data.mpsv.cz/portal</w:t>
        </w:r>
      </w:hyperlink>
      <w:r w:rsidRPr="003E2962">
        <w:rPr>
          <w:rFonts w:ascii="Helvetica" w:hAnsi="Helvetica" w:cs="Arial"/>
          <w:noProof/>
          <w:sz w:val="22"/>
          <w:szCs w:val="22"/>
        </w:rPr>
        <w:t xml:space="preserve">. </w:t>
      </w:r>
      <w:r w:rsidR="0045219A" w:rsidRPr="003E2962">
        <w:rPr>
          <w:rFonts w:ascii="Helvetica" w:eastAsia="Arial" w:hAnsi="Helvetica" w:cs="Arial"/>
          <w:noProof/>
          <w:color w:val="000000" w:themeColor="text1"/>
          <w:sz w:val="22"/>
          <w:szCs w:val="22"/>
        </w:rPr>
        <w:t>Stažení dat je možné také ve formátu csv a json nebo prostřednictvím rozhraní v</w:t>
      </w:r>
      <w:r w:rsidR="001C7F5C" w:rsidRPr="003E2962">
        <w:rPr>
          <w:rFonts w:ascii="Helvetica" w:eastAsia="Arial" w:hAnsi="Helvetica" w:cs="Arial"/>
          <w:noProof/>
          <w:color w:val="000000" w:themeColor="text1"/>
          <w:sz w:val="22"/>
          <w:szCs w:val="22"/>
        </w:rPr>
        <w:t> </w:t>
      </w:r>
      <w:r w:rsidR="0045219A" w:rsidRPr="003E2962">
        <w:rPr>
          <w:rFonts w:ascii="Helvetica" w:eastAsia="Arial" w:hAnsi="Helvetica" w:cs="Arial"/>
          <w:noProof/>
          <w:color w:val="000000" w:themeColor="text1"/>
          <w:sz w:val="22"/>
          <w:szCs w:val="22"/>
        </w:rPr>
        <w:t>P</w:t>
      </w:r>
      <w:r w:rsidR="001C7F5C" w:rsidRPr="003E2962">
        <w:rPr>
          <w:rFonts w:ascii="Helvetica" w:eastAsia="Arial" w:hAnsi="Helvetica" w:cs="Arial"/>
          <w:noProof/>
          <w:color w:val="000000" w:themeColor="text1"/>
          <w:sz w:val="22"/>
          <w:szCs w:val="22"/>
        </w:rPr>
        <w:t xml:space="preserve">ower </w:t>
      </w:r>
      <w:r w:rsidR="0045219A" w:rsidRPr="003E2962">
        <w:rPr>
          <w:rFonts w:ascii="Helvetica" w:eastAsia="Arial" w:hAnsi="Helvetica" w:cs="Arial"/>
          <w:noProof/>
          <w:color w:val="000000" w:themeColor="text1"/>
          <w:sz w:val="22"/>
          <w:szCs w:val="22"/>
        </w:rPr>
        <w:t>BI. Statistiky nezaměstnanosti za následující měsíc, tedy za </w:t>
      </w:r>
      <w:r w:rsidR="001C7F5C" w:rsidRPr="003E2962">
        <w:rPr>
          <w:rFonts w:ascii="Helvetica" w:eastAsia="Arial" w:hAnsi="Helvetica" w:cs="Arial"/>
          <w:noProof/>
          <w:color w:val="000000" w:themeColor="text1"/>
          <w:sz w:val="22"/>
          <w:szCs w:val="22"/>
        </w:rPr>
        <w:t>květen</w:t>
      </w:r>
      <w:r w:rsidR="0045219A" w:rsidRPr="003E2962">
        <w:rPr>
          <w:rFonts w:ascii="Helvetica" w:eastAsia="Arial" w:hAnsi="Helvetica" w:cs="Arial"/>
          <w:noProof/>
          <w:color w:val="000000" w:themeColor="text1"/>
          <w:sz w:val="22"/>
          <w:szCs w:val="22"/>
        </w:rPr>
        <w:t xml:space="preserve"> letošního roku, vydá Úřad práce ČR </w:t>
      </w:r>
      <w:r w:rsidR="0045219A" w:rsidRPr="00B0470B">
        <w:rPr>
          <w:rFonts w:ascii="Helvetica" w:eastAsia="Arial" w:hAnsi="Helvetica" w:cs="Arial"/>
          <w:b/>
          <w:bCs/>
          <w:noProof/>
          <w:color w:val="000000" w:themeColor="text1"/>
          <w:sz w:val="22"/>
          <w:szCs w:val="22"/>
        </w:rPr>
        <w:t xml:space="preserve">v </w:t>
      </w:r>
      <w:r w:rsidR="003E2962" w:rsidRPr="00B0470B">
        <w:rPr>
          <w:rFonts w:ascii="Helvetica" w:eastAsia="Arial" w:hAnsi="Helvetica" w:cs="Arial"/>
          <w:b/>
          <w:bCs/>
          <w:noProof/>
          <w:color w:val="000000" w:themeColor="text1"/>
          <w:sz w:val="22"/>
          <w:szCs w:val="22"/>
        </w:rPr>
        <w:t>pondělí</w:t>
      </w:r>
      <w:r w:rsidR="0045219A" w:rsidRPr="003E2962">
        <w:rPr>
          <w:rFonts w:ascii="Helvetica" w:eastAsia="Arial" w:hAnsi="Helvetica" w:cs="Arial"/>
          <w:noProof/>
          <w:color w:val="000000" w:themeColor="text1"/>
          <w:sz w:val="22"/>
          <w:szCs w:val="22"/>
        </w:rPr>
        <w:t xml:space="preserve"> </w:t>
      </w:r>
      <w:r w:rsidR="003E2962" w:rsidRPr="00EC4B55">
        <w:rPr>
          <w:rFonts w:ascii="Helvetica" w:eastAsia="Arial" w:hAnsi="Helvetica" w:cs="Arial"/>
          <w:b/>
          <w:bCs/>
          <w:noProof/>
          <w:color w:val="000000" w:themeColor="text1"/>
          <w:sz w:val="22"/>
          <w:szCs w:val="22"/>
        </w:rPr>
        <w:t>9</w:t>
      </w:r>
      <w:r w:rsidR="0045219A" w:rsidRPr="00EC4B55">
        <w:rPr>
          <w:rFonts w:ascii="Helvetica" w:eastAsia="Arial" w:hAnsi="Helvetica" w:cs="Arial"/>
          <w:b/>
          <w:bCs/>
          <w:noProof/>
          <w:color w:val="000000" w:themeColor="text1"/>
          <w:sz w:val="22"/>
          <w:szCs w:val="22"/>
        </w:rPr>
        <w:t xml:space="preserve">. </w:t>
      </w:r>
      <w:r w:rsidR="001C7F5C" w:rsidRPr="00EC4B55">
        <w:rPr>
          <w:rFonts w:ascii="Helvetica" w:eastAsia="Arial" w:hAnsi="Helvetica" w:cs="Arial"/>
          <w:b/>
          <w:bCs/>
          <w:noProof/>
          <w:color w:val="000000" w:themeColor="text1"/>
          <w:sz w:val="22"/>
          <w:szCs w:val="22"/>
        </w:rPr>
        <w:t>června</w:t>
      </w:r>
      <w:r w:rsidR="0045219A" w:rsidRPr="00EC4B55">
        <w:rPr>
          <w:rFonts w:ascii="Helvetica" w:eastAsia="Arial" w:hAnsi="Helvetica" w:cs="Arial"/>
          <w:b/>
          <w:bCs/>
          <w:noProof/>
          <w:color w:val="000000" w:themeColor="text1"/>
          <w:sz w:val="22"/>
          <w:szCs w:val="22"/>
        </w:rPr>
        <w:t xml:space="preserve"> 2025.</w:t>
      </w:r>
    </w:p>
    <w:p w14:paraId="55FCCDEC" w14:textId="1DEAAE34" w:rsidR="00FD3E9C" w:rsidRPr="003A6C0B" w:rsidRDefault="00FD3E9C" w:rsidP="00840F7B">
      <w:pPr>
        <w:tabs>
          <w:tab w:val="left" w:pos="5460"/>
        </w:tabs>
        <w:rPr>
          <w:rFonts w:ascii="Helvetica" w:hAnsi="Helvetica" w:cs="Arial"/>
          <w:b/>
          <w:bCs/>
          <w:sz w:val="22"/>
          <w:szCs w:val="22"/>
        </w:rPr>
      </w:pPr>
    </w:p>
    <w:p w14:paraId="42B2166E" w14:textId="080BC236" w:rsidR="00347D2B" w:rsidRPr="003A6C0B" w:rsidRDefault="00347D2B" w:rsidP="00840F7B">
      <w:pPr>
        <w:tabs>
          <w:tab w:val="left" w:pos="5460"/>
        </w:tabs>
        <w:rPr>
          <w:rFonts w:ascii="Helvetica" w:hAnsi="Helvetica" w:cs="Arial"/>
          <w:b/>
          <w:bCs/>
          <w:sz w:val="22"/>
          <w:szCs w:val="22"/>
        </w:rPr>
      </w:pPr>
      <w:r w:rsidRPr="003A6C0B">
        <w:rPr>
          <w:rFonts w:ascii="Helvetica" w:hAnsi="Helvetica" w:cs="Arial"/>
          <w:b/>
          <w:bCs/>
          <w:sz w:val="22"/>
          <w:szCs w:val="22"/>
        </w:rPr>
        <w:t>Kontakt</w:t>
      </w:r>
      <w:r w:rsidR="000C5604">
        <w:rPr>
          <w:rFonts w:ascii="Helvetica" w:hAnsi="Helvetica" w:cs="Arial"/>
          <w:b/>
          <w:bCs/>
          <w:sz w:val="22"/>
          <w:szCs w:val="22"/>
        </w:rPr>
        <w:t>y</w:t>
      </w:r>
      <w:r w:rsidRPr="003A6C0B">
        <w:rPr>
          <w:rFonts w:ascii="Helvetica" w:hAnsi="Helvetica" w:cs="Arial"/>
          <w:b/>
          <w:bCs/>
          <w:sz w:val="22"/>
          <w:szCs w:val="22"/>
        </w:rPr>
        <w:t xml:space="preserve"> pro </w:t>
      </w:r>
      <w:r w:rsidR="00F3747C">
        <w:rPr>
          <w:rFonts w:ascii="Helvetica" w:hAnsi="Helvetica" w:cs="Arial"/>
          <w:b/>
          <w:bCs/>
          <w:sz w:val="22"/>
          <w:szCs w:val="22"/>
        </w:rPr>
        <w:t>média</w:t>
      </w:r>
      <w:r w:rsidRPr="003A6C0B">
        <w:rPr>
          <w:rFonts w:ascii="Helvetica" w:hAnsi="Helvetica" w:cs="Arial"/>
          <w:b/>
          <w:bCs/>
          <w:sz w:val="22"/>
          <w:szCs w:val="22"/>
        </w:rPr>
        <w:t>:</w:t>
      </w:r>
    </w:p>
    <w:p w14:paraId="0F8201D1" w14:textId="77777777" w:rsidR="00D80171" w:rsidRPr="003A6C0B" w:rsidRDefault="00D80171" w:rsidP="00840F7B">
      <w:pPr>
        <w:tabs>
          <w:tab w:val="left" w:pos="5460"/>
        </w:tabs>
        <w:rPr>
          <w:rFonts w:ascii="Helvetica" w:hAnsi="Helvetica" w:cs="Arial"/>
          <w:b/>
          <w:bCs/>
          <w:sz w:val="22"/>
          <w:szCs w:val="22"/>
        </w:rPr>
      </w:pPr>
    </w:p>
    <w:p w14:paraId="45135EAA" w14:textId="2568FE90" w:rsidR="00347D2B" w:rsidRPr="003A6C0B" w:rsidRDefault="00EE10D9" w:rsidP="00F3747C">
      <w:pPr>
        <w:tabs>
          <w:tab w:val="left" w:pos="5103"/>
        </w:tabs>
        <w:rPr>
          <w:rFonts w:ascii="Helvetica" w:hAnsi="Helvetica" w:cs="Arial"/>
          <w:b/>
          <w:bCs/>
          <w:sz w:val="22"/>
          <w:szCs w:val="22"/>
        </w:rPr>
      </w:pPr>
      <w:r>
        <w:rPr>
          <w:rFonts w:ascii="Helvetica" w:hAnsi="Helvetica" w:cs="Arial"/>
          <w:b/>
          <w:bCs/>
          <w:sz w:val="22"/>
          <w:szCs w:val="22"/>
        </w:rPr>
        <w:t>Ing. Ivan Loukota</w:t>
      </w:r>
      <w:r w:rsidR="00F3747C">
        <w:rPr>
          <w:rFonts w:ascii="Helvetica" w:hAnsi="Helvetica" w:cs="Arial"/>
          <w:b/>
          <w:bCs/>
          <w:sz w:val="22"/>
          <w:szCs w:val="22"/>
        </w:rPr>
        <w:tab/>
        <w:t>PR oddělení – Ing. Kateřina Pavlíková</w:t>
      </w:r>
    </w:p>
    <w:p w14:paraId="13237E65" w14:textId="57959035" w:rsidR="00347D2B" w:rsidRPr="003A6C0B" w:rsidRDefault="00347D2B" w:rsidP="00560065">
      <w:pPr>
        <w:tabs>
          <w:tab w:val="left" w:pos="5103"/>
        </w:tabs>
        <w:rPr>
          <w:rFonts w:ascii="Helvetica" w:hAnsi="Helvetica" w:cs="Arial"/>
          <w:sz w:val="22"/>
          <w:szCs w:val="22"/>
        </w:rPr>
      </w:pPr>
      <w:r w:rsidRPr="003A6C0B">
        <w:rPr>
          <w:rFonts w:ascii="Helvetica" w:hAnsi="Helvetica" w:cs="Arial"/>
          <w:sz w:val="22"/>
          <w:szCs w:val="22"/>
        </w:rPr>
        <w:t xml:space="preserve">ředitel Krajské pobočky </w:t>
      </w:r>
      <w:r w:rsidR="00840F7B" w:rsidRPr="003A6C0B">
        <w:rPr>
          <w:rFonts w:ascii="Helvetica" w:hAnsi="Helvetica" w:cs="Arial"/>
          <w:sz w:val="22"/>
          <w:szCs w:val="22"/>
        </w:rPr>
        <w:t>Ú</w:t>
      </w:r>
      <w:r w:rsidR="00560065">
        <w:rPr>
          <w:rFonts w:ascii="Helvetica" w:hAnsi="Helvetica" w:cs="Arial"/>
          <w:sz w:val="22"/>
          <w:szCs w:val="22"/>
        </w:rPr>
        <w:t xml:space="preserve">řadu práce </w:t>
      </w:r>
      <w:r w:rsidR="00560065">
        <w:rPr>
          <w:rFonts w:ascii="Helvetica" w:hAnsi="Helvetica" w:cs="Arial"/>
          <w:sz w:val="22"/>
          <w:szCs w:val="22"/>
        </w:rPr>
        <w:tab/>
        <w:t>tisková mluvčí</w:t>
      </w:r>
      <w:r w:rsidR="00560065">
        <w:rPr>
          <w:rFonts w:ascii="Helvetica" w:hAnsi="Helvetica" w:cs="Arial"/>
          <w:sz w:val="22"/>
          <w:szCs w:val="22"/>
        </w:rPr>
        <w:br/>
      </w:r>
      <w:r w:rsidR="00EE10D9">
        <w:rPr>
          <w:rFonts w:ascii="Helvetica" w:hAnsi="Helvetica" w:cs="Arial"/>
          <w:sz w:val="22"/>
          <w:szCs w:val="22"/>
        </w:rPr>
        <w:t>v</w:t>
      </w:r>
      <w:r w:rsidR="00560065">
        <w:rPr>
          <w:rFonts w:ascii="Helvetica" w:hAnsi="Helvetica" w:cs="Arial"/>
          <w:sz w:val="22"/>
          <w:szCs w:val="22"/>
        </w:rPr>
        <w:t> </w:t>
      </w:r>
      <w:r w:rsidR="00EE10D9">
        <w:rPr>
          <w:rFonts w:ascii="Helvetica" w:hAnsi="Helvetica" w:cs="Arial"/>
          <w:sz w:val="22"/>
          <w:szCs w:val="22"/>
        </w:rPr>
        <w:t>Č</w:t>
      </w:r>
      <w:r w:rsidR="00560065">
        <w:rPr>
          <w:rFonts w:ascii="Helvetica" w:hAnsi="Helvetica" w:cs="Arial"/>
          <w:sz w:val="22"/>
          <w:szCs w:val="22"/>
        </w:rPr>
        <w:t>eských Budějovicích</w:t>
      </w:r>
      <w:r w:rsidR="00F3747C">
        <w:rPr>
          <w:rFonts w:ascii="Helvetica" w:hAnsi="Helvetica" w:cs="Arial"/>
          <w:sz w:val="22"/>
          <w:szCs w:val="22"/>
        </w:rPr>
        <w:tab/>
      </w:r>
      <w:r w:rsidR="00560065">
        <w:rPr>
          <w:rFonts w:ascii="Helvetica" w:hAnsi="Helvetica" w:cs="Arial"/>
          <w:sz w:val="22"/>
          <w:szCs w:val="22"/>
        </w:rPr>
        <w:t xml:space="preserve">E: </w:t>
      </w:r>
      <w:hyperlink r:id="rId12" w:history="1">
        <w:r w:rsidR="00560065" w:rsidRPr="00C73C55">
          <w:rPr>
            <w:rStyle w:val="Hypertextovodkaz"/>
            <w:rFonts w:ascii="Helvetica" w:hAnsi="Helvetica" w:cs="Arial"/>
            <w:sz w:val="22"/>
            <w:szCs w:val="22"/>
          </w:rPr>
          <w:t>tiskove@uradprace.cz</w:t>
        </w:r>
      </w:hyperlink>
    </w:p>
    <w:p w14:paraId="37CEE776" w14:textId="21D38F3D" w:rsidR="00FD3E9C" w:rsidRPr="003A6C0B" w:rsidRDefault="00347D2B" w:rsidP="000C5604">
      <w:pPr>
        <w:tabs>
          <w:tab w:val="left" w:pos="5103"/>
        </w:tabs>
        <w:rPr>
          <w:rStyle w:val="Hypertextovodkaz"/>
          <w:rFonts w:ascii="Helvetica" w:hAnsi="Helvetica" w:cs="Arial"/>
          <w:sz w:val="22"/>
          <w:szCs w:val="22"/>
        </w:rPr>
      </w:pPr>
      <w:r w:rsidRPr="003A6C0B">
        <w:rPr>
          <w:rFonts w:ascii="Helvetica" w:hAnsi="Helvetica" w:cs="Arial"/>
          <w:sz w:val="22"/>
          <w:szCs w:val="22"/>
        </w:rPr>
        <w:t xml:space="preserve">E: </w:t>
      </w:r>
      <w:hyperlink r:id="rId13" w:history="1">
        <w:r w:rsidR="00EE10D9" w:rsidRPr="00D1215C">
          <w:rPr>
            <w:rStyle w:val="Hypertextovodkaz"/>
            <w:rFonts w:ascii="Helvetica" w:hAnsi="Helvetica" w:cs="Arial"/>
            <w:sz w:val="22"/>
            <w:szCs w:val="22"/>
          </w:rPr>
          <w:t>ivan.loukota@uradprace.cz</w:t>
        </w:r>
      </w:hyperlink>
      <w:r w:rsidR="000C5604" w:rsidRPr="000C5604">
        <w:tab/>
      </w:r>
    </w:p>
    <w:p w14:paraId="469566E9" w14:textId="77777777" w:rsidR="001C7F5C" w:rsidRDefault="001C7F5C" w:rsidP="00D80171">
      <w:pPr>
        <w:tabs>
          <w:tab w:val="left" w:pos="5460"/>
        </w:tabs>
        <w:rPr>
          <w:rStyle w:val="Hypertextovodkaz"/>
          <w:rFonts w:ascii="Helvetica" w:hAnsi="Helvetica" w:cs="Arial"/>
          <w:sz w:val="22"/>
          <w:szCs w:val="22"/>
        </w:rPr>
      </w:pPr>
    </w:p>
    <w:p w14:paraId="61F38A53" w14:textId="77777777" w:rsidR="001C7F5C" w:rsidRDefault="001C7F5C" w:rsidP="00D80171">
      <w:pPr>
        <w:tabs>
          <w:tab w:val="left" w:pos="5460"/>
        </w:tabs>
        <w:rPr>
          <w:rStyle w:val="Hypertextovodkaz"/>
          <w:rFonts w:ascii="Helvetica" w:hAnsi="Helvetica" w:cs="Arial"/>
          <w:sz w:val="22"/>
          <w:szCs w:val="22"/>
        </w:rPr>
      </w:pPr>
    </w:p>
    <w:p w14:paraId="436DA81D" w14:textId="77777777" w:rsidR="00F3747C" w:rsidRDefault="00F3747C" w:rsidP="00D80171">
      <w:pPr>
        <w:tabs>
          <w:tab w:val="left" w:pos="5460"/>
        </w:tabs>
        <w:rPr>
          <w:rStyle w:val="Hypertextovodkaz"/>
          <w:rFonts w:ascii="Helvetica" w:hAnsi="Helvetica" w:cs="Arial"/>
          <w:sz w:val="22"/>
          <w:szCs w:val="22"/>
        </w:rPr>
      </w:pPr>
    </w:p>
    <w:p w14:paraId="350CDB6C" w14:textId="77777777" w:rsidR="00F82AE7" w:rsidRDefault="00F82AE7" w:rsidP="00D80171">
      <w:pPr>
        <w:tabs>
          <w:tab w:val="left" w:pos="5460"/>
        </w:tabs>
        <w:rPr>
          <w:rStyle w:val="Hypertextovodkaz"/>
          <w:rFonts w:ascii="Helvetica" w:hAnsi="Helvetica" w:cs="Arial"/>
          <w:sz w:val="22"/>
          <w:szCs w:val="22"/>
        </w:rPr>
      </w:pPr>
    </w:p>
    <w:p w14:paraId="4BA51A80" w14:textId="77777777" w:rsidR="00F82AE7" w:rsidRDefault="00F82AE7" w:rsidP="00D80171">
      <w:pPr>
        <w:tabs>
          <w:tab w:val="left" w:pos="5460"/>
        </w:tabs>
        <w:rPr>
          <w:rStyle w:val="Hypertextovodkaz"/>
          <w:rFonts w:ascii="Helvetica" w:hAnsi="Helvetica" w:cs="Arial"/>
          <w:sz w:val="22"/>
          <w:szCs w:val="22"/>
        </w:rPr>
      </w:pPr>
    </w:p>
    <w:p w14:paraId="64F41675" w14:textId="77777777" w:rsidR="00F82AE7" w:rsidRDefault="00F82AE7" w:rsidP="00D80171">
      <w:pPr>
        <w:tabs>
          <w:tab w:val="left" w:pos="5460"/>
        </w:tabs>
        <w:rPr>
          <w:rStyle w:val="Hypertextovodkaz"/>
          <w:rFonts w:ascii="Helvetica" w:hAnsi="Helvetica" w:cs="Arial"/>
          <w:sz w:val="22"/>
          <w:szCs w:val="22"/>
        </w:rPr>
      </w:pPr>
    </w:p>
    <w:p w14:paraId="5D1C58E7" w14:textId="77777777" w:rsidR="00F82AE7" w:rsidRDefault="00F82AE7" w:rsidP="00D80171">
      <w:pPr>
        <w:tabs>
          <w:tab w:val="left" w:pos="5460"/>
        </w:tabs>
        <w:rPr>
          <w:rStyle w:val="Hypertextovodkaz"/>
          <w:rFonts w:ascii="Helvetica" w:hAnsi="Helvetica" w:cs="Arial"/>
          <w:sz w:val="22"/>
          <w:szCs w:val="22"/>
        </w:rPr>
      </w:pPr>
    </w:p>
    <w:p w14:paraId="3828A432" w14:textId="77777777" w:rsidR="00F82AE7" w:rsidRDefault="00F82AE7" w:rsidP="00D80171">
      <w:pPr>
        <w:tabs>
          <w:tab w:val="left" w:pos="5460"/>
        </w:tabs>
        <w:rPr>
          <w:rStyle w:val="Hypertextovodkaz"/>
          <w:rFonts w:ascii="Helvetica" w:hAnsi="Helvetica" w:cs="Arial"/>
          <w:sz w:val="22"/>
          <w:szCs w:val="22"/>
        </w:rPr>
      </w:pPr>
    </w:p>
    <w:p w14:paraId="6881166F" w14:textId="77777777" w:rsidR="00F82AE7" w:rsidRDefault="00F82AE7" w:rsidP="00D80171">
      <w:pPr>
        <w:tabs>
          <w:tab w:val="left" w:pos="5460"/>
        </w:tabs>
        <w:rPr>
          <w:rStyle w:val="Hypertextovodkaz"/>
          <w:rFonts w:ascii="Helvetica" w:hAnsi="Helvetica" w:cs="Arial"/>
          <w:sz w:val="22"/>
          <w:szCs w:val="22"/>
        </w:rPr>
      </w:pPr>
    </w:p>
    <w:p w14:paraId="1D0549B0" w14:textId="77777777" w:rsidR="00F82AE7" w:rsidRDefault="00F82AE7" w:rsidP="00D80171">
      <w:pPr>
        <w:tabs>
          <w:tab w:val="left" w:pos="5460"/>
        </w:tabs>
        <w:rPr>
          <w:rStyle w:val="Hypertextovodkaz"/>
          <w:rFonts w:ascii="Helvetica" w:hAnsi="Helvetica" w:cs="Arial"/>
          <w:sz w:val="22"/>
          <w:szCs w:val="22"/>
        </w:rPr>
      </w:pPr>
    </w:p>
    <w:p w14:paraId="6C76A8D1" w14:textId="77777777" w:rsidR="00F82AE7" w:rsidRDefault="00F82AE7" w:rsidP="00D80171">
      <w:pPr>
        <w:tabs>
          <w:tab w:val="left" w:pos="5460"/>
        </w:tabs>
        <w:rPr>
          <w:rStyle w:val="Hypertextovodkaz"/>
          <w:rFonts w:ascii="Helvetica" w:hAnsi="Helvetica" w:cs="Arial"/>
          <w:sz w:val="22"/>
          <w:szCs w:val="22"/>
        </w:rPr>
      </w:pPr>
    </w:p>
    <w:p w14:paraId="24E92B05" w14:textId="77777777" w:rsidR="00F82AE7" w:rsidRDefault="00F82AE7" w:rsidP="00D80171">
      <w:pPr>
        <w:tabs>
          <w:tab w:val="left" w:pos="5460"/>
        </w:tabs>
        <w:rPr>
          <w:rStyle w:val="Hypertextovodkaz"/>
          <w:rFonts w:ascii="Helvetica" w:hAnsi="Helvetica" w:cs="Arial"/>
          <w:sz w:val="22"/>
          <w:szCs w:val="22"/>
        </w:rPr>
      </w:pPr>
    </w:p>
    <w:p w14:paraId="25541C99" w14:textId="77777777" w:rsidR="00F82AE7" w:rsidRDefault="00F82AE7" w:rsidP="00D80171">
      <w:pPr>
        <w:tabs>
          <w:tab w:val="left" w:pos="5460"/>
        </w:tabs>
        <w:rPr>
          <w:rStyle w:val="Hypertextovodkaz"/>
          <w:rFonts w:ascii="Helvetica" w:hAnsi="Helvetica" w:cs="Arial"/>
          <w:sz w:val="22"/>
          <w:szCs w:val="22"/>
        </w:rPr>
      </w:pPr>
    </w:p>
    <w:p w14:paraId="0F45CB79" w14:textId="77777777" w:rsidR="00F82AE7" w:rsidRDefault="00F82AE7" w:rsidP="00D80171">
      <w:pPr>
        <w:tabs>
          <w:tab w:val="left" w:pos="5460"/>
        </w:tabs>
        <w:rPr>
          <w:rStyle w:val="Hypertextovodkaz"/>
          <w:rFonts w:ascii="Helvetica" w:hAnsi="Helvetica" w:cs="Arial"/>
          <w:sz w:val="22"/>
          <w:szCs w:val="22"/>
        </w:rPr>
      </w:pPr>
    </w:p>
    <w:p w14:paraId="19ACB877" w14:textId="77777777" w:rsidR="005E1055" w:rsidRDefault="005E1055" w:rsidP="00D80171">
      <w:pPr>
        <w:tabs>
          <w:tab w:val="left" w:pos="5460"/>
        </w:tabs>
        <w:rPr>
          <w:rStyle w:val="Hypertextovodkaz"/>
          <w:rFonts w:ascii="Helvetica" w:hAnsi="Helvetica" w:cs="Arial"/>
          <w:sz w:val="22"/>
          <w:szCs w:val="22"/>
        </w:rPr>
      </w:pPr>
    </w:p>
    <w:p w14:paraId="755369D9" w14:textId="77777777" w:rsidR="005E1055" w:rsidRDefault="005E1055" w:rsidP="00D80171">
      <w:pPr>
        <w:tabs>
          <w:tab w:val="left" w:pos="5460"/>
        </w:tabs>
        <w:rPr>
          <w:rStyle w:val="Hypertextovodkaz"/>
          <w:rFonts w:ascii="Helvetica" w:hAnsi="Helvetica" w:cs="Arial"/>
          <w:sz w:val="22"/>
          <w:szCs w:val="22"/>
        </w:rPr>
      </w:pPr>
    </w:p>
    <w:p w14:paraId="47046542" w14:textId="77777777" w:rsidR="005E1055" w:rsidRDefault="005E1055" w:rsidP="00D80171">
      <w:pPr>
        <w:tabs>
          <w:tab w:val="left" w:pos="5460"/>
        </w:tabs>
        <w:rPr>
          <w:rStyle w:val="Hypertextovodkaz"/>
          <w:rFonts w:ascii="Helvetica" w:hAnsi="Helvetica" w:cs="Arial"/>
          <w:sz w:val="22"/>
          <w:szCs w:val="22"/>
        </w:rPr>
      </w:pPr>
    </w:p>
    <w:p w14:paraId="7A4DA2A5" w14:textId="77777777" w:rsidR="009C6EAA" w:rsidRDefault="009C6EAA" w:rsidP="00D80171">
      <w:pPr>
        <w:tabs>
          <w:tab w:val="left" w:pos="5460"/>
        </w:tabs>
        <w:rPr>
          <w:rStyle w:val="Hypertextovodkaz"/>
          <w:rFonts w:ascii="Helvetica" w:hAnsi="Helvetica" w:cs="Arial"/>
          <w:sz w:val="22"/>
          <w:szCs w:val="22"/>
        </w:rPr>
      </w:pPr>
    </w:p>
    <w:p w14:paraId="1A25DEDB" w14:textId="77777777" w:rsidR="00560065" w:rsidRDefault="007B545E" w:rsidP="008779C8">
      <w:pPr>
        <w:pStyle w:val="Zkladnodstavec"/>
        <w:spacing w:line="240" w:lineRule="auto"/>
        <w:jc w:val="both"/>
        <w:rPr>
          <w:rFonts w:ascii="Helvetica" w:eastAsia="Times New Roman" w:hAnsi="Helvetica" w:cs="Arial"/>
          <w:b/>
          <w:bCs/>
          <w:color w:val="0F0888"/>
          <w:sz w:val="22"/>
          <w:szCs w:val="22"/>
          <w:lang w:eastAsia="cs-CZ"/>
          <w14:ligatures w14:val="none"/>
        </w:rPr>
      </w:pPr>
      <w:r w:rsidRPr="000E5526">
        <w:rPr>
          <w:rFonts w:ascii="Helvetica" w:eastAsia="Times New Roman" w:hAnsi="Helvetica" w:cs="Arial"/>
          <w:b/>
          <w:bCs/>
          <w:color w:val="0F0888"/>
          <w:sz w:val="22"/>
          <w:szCs w:val="22"/>
          <w:lang w:eastAsia="cs-CZ"/>
          <w14:ligatures w14:val="none"/>
        </w:rPr>
        <w:lastRenderedPageBreak/>
        <w:t>Nezaměst</w:t>
      </w:r>
      <w:r w:rsidR="00FC41C4" w:rsidRPr="000E5526">
        <w:rPr>
          <w:rFonts w:ascii="Helvetica" w:eastAsia="Times New Roman" w:hAnsi="Helvetica" w:cs="Arial"/>
          <w:b/>
          <w:bCs/>
          <w:color w:val="0F0888"/>
          <w:sz w:val="22"/>
          <w:szCs w:val="22"/>
          <w:lang w:eastAsia="cs-CZ"/>
          <w14:ligatures w14:val="none"/>
        </w:rPr>
        <w:t>n</w:t>
      </w:r>
      <w:r w:rsidRPr="000E5526">
        <w:rPr>
          <w:rFonts w:ascii="Helvetica" w:eastAsia="Times New Roman" w:hAnsi="Helvetica" w:cs="Arial"/>
          <w:b/>
          <w:bCs/>
          <w:color w:val="0F0888"/>
          <w:sz w:val="22"/>
          <w:szCs w:val="22"/>
          <w:lang w:eastAsia="cs-CZ"/>
          <w14:ligatures w14:val="none"/>
        </w:rPr>
        <w:t>anost k </w:t>
      </w:r>
      <w:r w:rsidR="001C7F5C" w:rsidRPr="000E5526">
        <w:rPr>
          <w:rFonts w:ascii="Helvetica" w:eastAsia="Times New Roman" w:hAnsi="Helvetica" w:cs="Arial"/>
          <w:b/>
          <w:bCs/>
          <w:color w:val="0F0888"/>
          <w:sz w:val="22"/>
          <w:szCs w:val="22"/>
          <w:lang w:eastAsia="cs-CZ"/>
          <w14:ligatures w14:val="none"/>
        </w:rPr>
        <w:t>30</w:t>
      </w:r>
      <w:r w:rsidRPr="000E5526">
        <w:rPr>
          <w:rFonts w:ascii="Helvetica" w:eastAsia="Times New Roman" w:hAnsi="Helvetica" w:cs="Arial"/>
          <w:b/>
          <w:bCs/>
          <w:color w:val="0F0888"/>
          <w:sz w:val="22"/>
          <w:szCs w:val="22"/>
          <w:lang w:eastAsia="cs-CZ"/>
          <w14:ligatures w14:val="none"/>
        </w:rPr>
        <w:t>.</w:t>
      </w:r>
      <w:r w:rsidR="008779C8" w:rsidRPr="000E5526">
        <w:rPr>
          <w:rFonts w:ascii="Helvetica" w:eastAsia="Times New Roman" w:hAnsi="Helvetica" w:cs="Arial"/>
          <w:b/>
          <w:bCs/>
          <w:color w:val="0F0888"/>
          <w:sz w:val="22"/>
          <w:szCs w:val="22"/>
          <w:lang w:eastAsia="cs-CZ"/>
          <w14:ligatures w14:val="none"/>
        </w:rPr>
        <w:t xml:space="preserve"> </w:t>
      </w:r>
      <w:r w:rsidR="001C7F5C" w:rsidRPr="000E5526">
        <w:rPr>
          <w:rFonts w:ascii="Helvetica" w:eastAsia="Times New Roman" w:hAnsi="Helvetica" w:cs="Arial"/>
          <w:b/>
          <w:bCs/>
          <w:color w:val="0F0888"/>
          <w:sz w:val="22"/>
          <w:szCs w:val="22"/>
          <w:lang w:eastAsia="cs-CZ"/>
          <w14:ligatures w14:val="none"/>
        </w:rPr>
        <w:t>4</w:t>
      </w:r>
      <w:r w:rsidR="008779C8" w:rsidRPr="000E5526">
        <w:rPr>
          <w:rFonts w:ascii="Helvetica" w:eastAsia="Times New Roman" w:hAnsi="Helvetica" w:cs="Arial"/>
          <w:b/>
          <w:bCs/>
          <w:color w:val="0F0888"/>
          <w:sz w:val="22"/>
          <w:szCs w:val="22"/>
          <w:lang w:eastAsia="cs-CZ"/>
          <w14:ligatures w14:val="none"/>
        </w:rPr>
        <w:t>.</w:t>
      </w:r>
      <w:r w:rsidRPr="000E5526">
        <w:rPr>
          <w:rFonts w:ascii="Helvetica" w:eastAsia="Times New Roman" w:hAnsi="Helvetica" w:cs="Arial"/>
          <w:b/>
          <w:bCs/>
          <w:color w:val="0F0888"/>
          <w:sz w:val="22"/>
          <w:szCs w:val="22"/>
          <w:lang w:eastAsia="cs-CZ"/>
          <w14:ligatures w14:val="none"/>
        </w:rPr>
        <w:t xml:space="preserve"> 2025 dle jednotlivých okresů</w:t>
      </w:r>
    </w:p>
    <w:tbl>
      <w:tblPr>
        <w:tblW w:w="101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37"/>
        <w:gridCol w:w="335"/>
        <w:gridCol w:w="336"/>
        <w:gridCol w:w="2882"/>
        <w:gridCol w:w="505"/>
        <w:gridCol w:w="336"/>
        <w:gridCol w:w="2637"/>
        <w:gridCol w:w="413"/>
      </w:tblGrid>
      <w:tr w:rsidR="00560065" w14:paraId="4F568600" w14:textId="77777777" w:rsidTr="00560065">
        <w:trPr>
          <w:trHeight w:val="345"/>
          <w:jc w:val="center"/>
        </w:trPr>
        <w:tc>
          <w:tcPr>
            <w:tcW w:w="3030" w:type="dxa"/>
            <w:gridSpan w:val="2"/>
            <w:tcBorders>
              <w:top w:val="single" w:sz="4" w:space="0" w:color="0F0888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3371E6" w14:textId="77777777" w:rsidR="00560065" w:rsidRDefault="00560065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Podíl nezaměstnaných osob v %</w:t>
            </w:r>
          </w:p>
        </w:tc>
        <w:tc>
          <w:tcPr>
            <w:tcW w:w="336" w:type="dxa"/>
            <w:tcBorders>
              <w:top w:val="single" w:sz="4" w:space="0" w:color="0F0888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A58116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87" w:type="dxa"/>
            <w:gridSpan w:val="2"/>
            <w:tcBorders>
              <w:top w:val="single" w:sz="4" w:space="0" w:color="0F0888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55FE7C" w14:textId="77777777" w:rsidR="00560065" w:rsidRDefault="00560065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Meziměsíční přír./úbyt. nezaměstnaných v %</w:t>
            </w:r>
          </w:p>
        </w:tc>
        <w:tc>
          <w:tcPr>
            <w:tcW w:w="336" w:type="dxa"/>
            <w:tcBorders>
              <w:top w:val="single" w:sz="4" w:space="0" w:color="0F0888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10BE8E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31" w:type="dxa"/>
            <w:gridSpan w:val="2"/>
            <w:tcBorders>
              <w:top w:val="single" w:sz="4" w:space="0" w:color="0F0888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6B0974" w14:textId="77777777" w:rsidR="00560065" w:rsidRDefault="00560065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Počet uchazečů na 1 volné místo</w:t>
            </w:r>
          </w:p>
        </w:tc>
      </w:tr>
      <w:tr w:rsidR="00560065" w14:paraId="1CE61DFF" w14:textId="77777777" w:rsidTr="00560065">
        <w:trPr>
          <w:trHeight w:val="160"/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5F8631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Most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ABD79E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9,4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677BD616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D0F66B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Praha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8A13FB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2,5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5F2D44FF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BCC90B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Karviná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79A61A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23,7</w:t>
            </w:r>
          </w:p>
        </w:tc>
      </w:tr>
      <w:tr w:rsidR="00560065" w14:paraId="68B04756" w14:textId="77777777" w:rsidTr="00560065">
        <w:trPr>
          <w:trHeight w:val="160"/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197E5A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Karviná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111DCF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8,9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5FB1633E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392195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Sokolov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CA25B9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2,4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331606D2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106D3E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Sokolov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3BE440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17,2</w:t>
            </w:r>
          </w:p>
        </w:tc>
      </w:tr>
      <w:tr w:rsidR="00560065" w14:paraId="4B78363A" w14:textId="77777777" w:rsidTr="00560065">
        <w:trPr>
          <w:trHeight w:val="160"/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AD9126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Bruntál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A62FA8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7,5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007EF323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42348C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Teplice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E6A67F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2,2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428E07A1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C77122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Děčín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4C0C14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12,8</w:t>
            </w:r>
          </w:p>
        </w:tc>
      </w:tr>
      <w:tr w:rsidR="00560065" w14:paraId="6FAC4022" w14:textId="77777777" w:rsidTr="00560065">
        <w:trPr>
          <w:trHeight w:val="160"/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C53C8A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Chomutov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B0626E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7,5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73BD102B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22255A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Mladá Boleslav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FFBE8B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2,2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753DB3F5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2DB98F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Hodonín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349106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12,1</w:t>
            </w:r>
          </w:p>
        </w:tc>
      </w:tr>
      <w:tr w:rsidR="00560065" w14:paraId="09C5C446" w14:textId="77777777" w:rsidTr="00560065">
        <w:trPr>
          <w:trHeight w:val="160"/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557F4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Sokolov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AC125E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7,1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19497B1D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4CEA5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Liberec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7851E1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2,0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54E9F895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F24FC9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Bruntál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EB9BD3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10,5</w:t>
            </w:r>
          </w:p>
        </w:tc>
      </w:tr>
      <w:tr w:rsidR="00560065" w14:paraId="6DC4711B" w14:textId="77777777" w:rsidTr="00560065">
        <w:trPr>
          <w:trHeight w:val="160"/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076403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Ostrava-město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946B81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6,7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51ED1858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CBC8B4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Česká Lípa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DF67FA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1,9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70A49957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9B8F4B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Blansko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D537A4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9,3</w:t>
            </w:r>
          </w:p>
        </w:tc>
      </w:tr>
      <w:tr w:rsidR="00560065" w14:paraId="4DBC6860" w14:textId="77777777" w:rsidTr="00560065">
        <w:trPr>
          <w:trHeight w:val="160"/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34139E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Děčín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16325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6,5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6DA57EF8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04EBF4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Brno-město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DCACDC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1,7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10E036C3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A196B8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Ústí nad Labem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1FD1B2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9,2</w:t>
            </w:r>
          </w:p>
        </w:tc>
      </w:tr>
      <w:tr w:rsidR="00560065" w14:paraId="59589022" w14:textId="77777777" w:rsidTr="00560065">
        <w:trPr>
          <w:trHeight w:val="160"/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FD10C7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Ústí nad Labem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797D55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6,5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61C9F3F4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A0BBD3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Ústí nad Labem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523B83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1,5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6DC1CA5B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7D06FC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Louny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81D86C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8,9</w:t>
            </w:r>
          </w:p>
        </w:tc>
      </w:tr>
      <w:tr w:rsidR="00560065" w14:paraId="179D2E84" w14:textId="77777777" w:rsidTr="00560065">
        <w:trPr>
          <w:trHeight w:val="160"/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9E4D95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Louny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130FD1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6,4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175291BB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AD6D60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Mělník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49EFC9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1,4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2480F226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D66683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Znojmo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2766BD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8,7</w:t>
            </w:r>
          </w:p>
        </w:tc>
      </w:tr>
      <w:tr w:rsidR="00560065" w14:paraId="4227AD0B" w14:textId="77777777" w:rsidTr="00560065">
        <w:trPr>
          <w:trHeight w:val="160"/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0E3DDF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Hodonín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68452A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6,1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08323C18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382469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Most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D992C2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1,4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03DFE250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F9D5A1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Jablonec nad Nisou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854EAB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8,7</w:t>
            </w:r>
          </w:p>
        </w:tc>
      </w:tr>
      <w:tr w:rsidR="00560065" w14:paraId="0700D142" w14:textId="77777777" w:rsidTr="00560065">
        <w:trPr>
          <w:trHeight w:val="160"/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265E4F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Jeseník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FCB1F9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6,1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2A447CEB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790696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Plzeň-město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FE5958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1,3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01B66F4C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D8606B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Ostrava-město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F7D059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8,3</w:t>
            </w:r>
          </w:p>
        </w:tc>
      </w:tr>
      <w:tr w:rsidR="00560065" w14:paraId="30E01DCB" w14:textId="77777777" w:rsidTr="00560065">
        <w:trPr>
          <w:trHeight w:val="160"/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688C2B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Znojmo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D63A7E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6,0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738ECAB0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02B6C0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Ostrava-město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29C47C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1,1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7C638FA0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89F160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Most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FDBA47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7,5</w:t>
            </w:r>
          </w:p>
        </w:tc>
      </w:tr>
      <w:tr w:rsidR="00560065" w14:paraId="058A1CA2" w14:textId="77777777" w:rsidTr="00560065">
        <w:trPr>
          <w:trHeight w:val="160"/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E3D315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Teplice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259A67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5,8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40A15016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8A40B3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Hradec Králové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E0CB4C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0,8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13E40C43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B71E2A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Třebíč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0CF119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7,0</w:t>
            </w:r>
          </w:p>
        </w:tc>
      </w:tr>
      <w:tr w:rsidR="00560065" w14:paraId="28C3EDF6" w14:textId="77777777" w:rsidTr="00560065">
        <w:trPr>
          <w:trHeight w:val="160"/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793072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Brno-město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4444BB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5,4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180D8012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F6E69D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Karviná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F9F818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0,7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1AAF6924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615B4D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Přerov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F86EEA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6,6</w:t>
            </w:r>
          </w:p>
        </w:tc>
      </w:tr>
      <w:tr w:rsidR="00560065" w14:paraId="0397BDD5" w14:textId="77777777" w:rsidTr="00560065">
        <w:trPr>
          <w:trHeight w:val="160"/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8CBFDE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Karlovy Vary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A9AF1E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5,3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69AFFB52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49686F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Karlovy Vary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383686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0,5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2D90A878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9BCBC0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Jeseník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E45B84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6,3</w:t>
            </w:r>
          </w:p>
        </w:tc>
      </w:tr>
      <w:tr w:rsidR="00560065" w14:paraId="24495339" w14:textId="77777777" w:rsidTr="00560065">
        <w:trPr>
          <w:trHeight w:val="160"/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000000" w:fill="BDB6D8"/>
            <w:noWrap/>
            <w:hideMark/>
          </w:tcPr>
          <w:p w14:paraId="6F5A56FD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Český Krumlov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BDB6D8"/>
            <w:noWrap/>
            <w:hideMark/>
          </w:tcPr>
          <w:p w14:paraId="77C8141B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5,2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51B834BC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CC03EA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Rokycany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BEE5E7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0,4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418683BE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78EC09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Opava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03F136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6,3</w:t>
            </w:r>
          </w:p>
        </w:tc>
      </w:tr>
      <w:tr w:rsidR="00560065" w14:paraId="0A788D5E" w14:textId="77777777" w:rsidTr="00560065">
        <w:trPr>
          <w:trHeight w:val="160"/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0A8ACC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Česká Lípa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7B8CD3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5,2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3DD656E4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D0334E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Praha-východ a Praha-západ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4D264D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0,4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72C3588C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28E75F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Prostějov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4112BB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6,2</w:t>
            </w:r>
          </w:p>
        </w:tc>
      </w:tr>
      <w:tr w:rsidR="00560065" w14:paraId="488DF02D" w14:textId="77777777" w:rsidTr="00560065">
        <w:trPr>
          <w:trHeight w:val="160"/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D4052C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Šumperk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D74166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5,1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31F4CCC8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60EF9F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Rychnov nad Kněžnou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D56DDE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0,2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22E4C5F3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8ACF1F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Teplice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38BBEB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6,1</w:t>
            </w:r>
          </w:p>
        </w:tc>
      </w:tr>
      <w:tr w:rsidR="00560065" w14:paraId="22A9914F" w14:textId="77777777" w:rsidTr="00560065">
        <w:trPr>
          <w:trHeight w:val="160"/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43C4F8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Přerov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E810AC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5,0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23D46144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A42BD2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Chomutov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31E105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62924C77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8C4E4B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Náchod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A45DA7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5,7</w:t>
            </w:r>
          </w:p>
        </w:tc>
      </w:tr>
      <w:tr w:rsidR="00560065" w14:paraId="66F105B0" w14:textId="77777777" w:rsidTr="00560065">
        <w:trPr>
          <w:trHeight w:val="160"/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383BAB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Kolín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560343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5,0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34C7E9A6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5B43A4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Jablonec nad Nisou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3EEF93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4579C420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65E4DA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Šumperk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09683F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5,7</w:t>
            </w:r>
          </w:p>
        </w:tc>
      </w:tr>
      <w:tr w:rsidR="00560065" w14:paraId="675258AA" w14:textId="77777777" w:rsidTr="00560065">
        <w:trPr>
          <w:trHeight w:val="160"/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7411BF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Mělník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D999F0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4,9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18F365F4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9B0C58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Kladno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35697A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-0,1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631C6188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D6941E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Česká Lípa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FD2A74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5,6</w:t>
            </w:r>
          </w:p>
        </w:tc>
      </w:tr>
      <w:tr w:rsidR="00560065" w14:paraId="2A48F2DA" w14:textId="77777777" w:rsidTr="00560065">
        <w:trPr>
          <w:trHeight w:val="160"/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205842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Liberec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E6C866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4,8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7CA2C485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5A2FDC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Domažlice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EAC30C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-0,1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524958B5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DCFE2E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Litoměřice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10102A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5,5</w:t>
            </w:r>
          </w:p>
        </w:tc>
      </w:tr>
      <w:tr w:rsidR="00560065" w14:paraId="63F6BAFD" w14:textId="77777777" w:rsidTr="00560065">
        <w:trPr>
          <w:trHeight w:val="160"/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9955A2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Vsetín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7709C8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4,8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75BF2701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000000" w:fill="BDB6D8"/>
            <w:noWrap/>
            <w:hideMark/>
          </w:tcPr>
          <w:p w14:paraId="41483A0A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České Budějovice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BDB6D8"/>
            <w:noWrap/>
            <w:hideMark/>
          </w:tcPr>
          <w:p w14:paraId="0AE76209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-0,2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69A8A2EC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7F25A8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Brno-město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D46369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5,5</w:t>
            </w:r>
          </w:p>
        </w:tc>
      </w:tr>
      <w:tr w:rsidR="00560065" w14:paraId="1940CA3A" w14:textId="77777777" w:rsidTr="00560065">
        <w:trPr>
          <w:trHeight w:val="160"/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7061E4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Příbram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682378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4,7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4325A2E9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7A947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Cheb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55BA18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-0,2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3AD1187D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A5514D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Karlovy Vary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2C9AF1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5,4</w:t>
            </w:r>
          </w:p>
        </w:tc>
      </w:tr>
      <w:tr w:rsidR="00560065" w14:paraId="24F212F2" w14:textId="77777777" w:rsidTr="00560065">
        <w:trPr>
          <w:trHeight w:val="160"/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9ABFCD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Jablonec nad Nisou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BD062B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4,7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7AA292A2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E04A29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Pardubice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89E3BB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-0,3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10F258CD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45581C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Frýdek-Místek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520762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5,4</w:t>
            </w:r>
          </w:p>
        </w:tc>
      </w:tr>
      <w:tr w:rsidR="00560065" w14:paraId="00F92E81" w14:textId="77777777" w:rsidTr="00560065">
        <w:trPr>
          <w:trHeight w:val="160"/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CD874E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Semily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CCC0C8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4,7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120CA5D4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428272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Kolín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930D61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-0,5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08752466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020E96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Vyškov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F64672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5,3</w:t>
            </w:r>
          </w:p>
        </w:tc>
      </w:tr>
      <w:tr w:rsidR="00560065" w14:paraId="4DBB34AB" w14:textId="77777777" w:rsidTr="00560065">
        <w:trPr>
          <w:trHeight w:val="160"/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79A8FB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Nymburk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54A623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4,7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0A7662D0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B96DB9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Beroun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B339D5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-0,7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14BE8250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99FA0C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Trutnov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1A870A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5,0</w:t>
            </w:r>
          </w:p>
        </w:tc>
      </w:tr>
      <w:tr w:rsidR="00560065" w14:paraId="2571A473" w14:textId="77777777" w:rsidTr="00560065">
        <w:trPr>
          <w:trHeight w:val="160"/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E05A24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Kladno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EEDEA3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4,5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04DFD89A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854711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Tachov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0416B8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-0,7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65E84584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BFCD65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Chomutov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375982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5,0</w:t>
            </w:r>
          </w:p>
        </w:tc>
      </w:tr>
      <w:tr w:rsidR="00560065" w14:paraId="16AE8F53" w14:textId="77777777" w:rsidTr="00560065">
        <w:trPr>
          <w:trHeight w:val="160"/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BE898D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Náchod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AF9B6D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4,5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5EEA56B9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0DE4E7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Benešov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1348C3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-0,8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05DB2853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000000" w:fill="BDB6D8"/>
            <w:noWrap/>
            <w:hideMark/>
          </w:tcPr>
          <w:p w14:paraId="43A6B691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Jindřichův Hradec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BDB6D8"/>
            <w:noWrap/>
            <w:hideMark/>
          </w:tcPr>
          <w:p w14:paraId="6DB6BE47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4,8</w:t>
            </w:r>
          </w:p>
        </w:tc>
      </w:tr>
      <w:tr w:rsidR="00560065" w14:paraId="45432A9C" w14:textId="77777777" w:rsidTr="00560065">
        <w:trPr>
          <w:trHeight w:val="160"/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BD1B6C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Nový Jičín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D1E7E3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4,3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25B9A74A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5381B8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Olomouc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A466C1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-1,0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7206DE11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8217DB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Břeclav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D9F2C3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4,7</w:t>
            </w:r>
          </w:p>
        </w:tc>
      </w:tr>
      <w:tr w:rsidR="00560065" w14:paraId="3F25A510" w14:textId="77777777" w:rsidTr="00560065">
        <w:trPr>
          <w:trHeight w:val="160"/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C6819B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Kutná Hora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66F678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4,3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570A274B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924FF3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Blansko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FBC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-1,0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03C133ED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F1AB8B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Žďár nad Sázavou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4EBFEC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4,7</w:t>
            </w:r>
          </w:p>
        </w:tc>
      </w:tr>
      <w:tr w:rsidR="00560065" w14:paraId="2F4D52E7" w14:textId="77777777" w:rsidTr="00560065">
        <w:trPr>
          <w:trHeight w:val="160"/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3A38F9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Trutnov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A859FC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4,3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0B90F4DD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0E6D5E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Rakovník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8699FE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-1,2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25CEA63A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CBC9C7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Uherské Hradiště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088E71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4,6</w:t>
            </w:r>
          </w:p>
        </w:tc>
      </w:tr>
      <w:tr w:rsidR="00560065" w14:paraId="50A93DF0" w14:textId="77777777" w:rsidTr="00560065">
        <w:trPr>
          <w:trHeight w:val="160"/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723731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Litoměřice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BC3362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4,2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0B0C159D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A5E7CC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Litoměřice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BA6D0E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-1,3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36F673CD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C53E6A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Rakovník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F83229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4,6</w:t>
            </w:r>
          </w:p>
        </w:tc>
      </w:tr>
      <w:tr w:rsidR="00560065" w14:paraId="51423337" w14:textId="77777777" w:rsidTr="00560065">
        <w:trPr>
          <w:trHeight w:val="160"/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BA0160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Tachov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D3638B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4,2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199E90A8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20499B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Zlín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B4B193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-1,3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070D2E65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B991F0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Havlíčkův Brod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207556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4,5</w:t>
            </w:r>
          </w:p>
        </w:tc>
      </w:tr>
      <w:tr w:rsidR="00560065" w14:paraId="487B4BFF" w14:textId="77777777" w:rsidTr="00560065">
        <w:trPr>
          <w:trHeight w:val="160"/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B3B00D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Olomouc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75D237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4,1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760E6C9B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697457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Opava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A0F503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-1,4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33E451E7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26CE47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Brno-venkov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C45EF2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4,4</w:t>
            </w:r>
          </w:p>
        </w:tc>
      </w:tr>
      <w:tr w:rsidR="00560065" w14:paraId="5E05DE35" w14:textId="77777777" w:rsidTr="00560065">
        <w:trPr>
          <w:trHeight w:val="160"/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1F468F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Rokycany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E2BC61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4,1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5C61CCAC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F5D0DB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Přerov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5A2A64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-1,6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49190715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3198C7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Nový Jičín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BEF690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4,4</w:t>
            </w:r>
          </w:p>
        </w:tc>
      </w:tr>
      <w:tr w:rsidR="00560065" w14:paraId="5C02AA4B" w14:textId="77777777" w:rsidTr="00560065">
        <w:trPr>
          <w:trHeight w:val="160"/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2A86AD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Frýdek-Místek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7D5225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4,1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66C5313A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FE6B77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Havlíčkův Brod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6D958F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-1,6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130F8D48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ABC012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Semily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F4663B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4,4</w:t>
            </w:r>
          </w:p>
        </w:tc>
      </w:tr>
      <w:tr w:rsidR="00560065" w14:paraId="423944C4" w14:textId="77777777" w:rsidTr="00560065">
        <w:trPr>
          <w:trHeight w:val="160"/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4BD64F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Blansko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699774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4,1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1AE3EF45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5EF166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Nymburk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5FACE6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-1,7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6F78BB09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AC2D0D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Liberec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490B0A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4,3</w:t>
            </w:r>
          </w:p>
        </w:tc>
      </w:tr>
      <w:tr w:rsidR="00560065" w14:paraId="52CA4EB9" w14:textId="77777777" w:rsidTr="00560065">
        <w:trPr>
          <w:trHeight w:val="160"/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0FEDA5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Břeclav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1C8FA2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4,1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22BF18A3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20F671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Brno-venkov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9AFCA1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-1,7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2BDA9371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571F8D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Kroměříž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626BB1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4,3</w:t>
            </w:r>
          </w:p>
        </w:tc>
      </w:tr>
      <w:tr w:rsidR="00560065" w14:paraId="687EAC23" w14:textId="77777777" w:rsidTr="00560065">
        <w:trPr>
          <w:trHeight w:val="160"/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000000" w:fill="BDB6D8"/>
            <w:noWrap/>
            <w:hideMark/>
          </w:tcPr>
          <w:p w14:paraId="363AFEDA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Tábor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BDB6D8"/>
            <w:noWrap/>
            <w:hideMark/>
          </w:tcPr>
          <w:p w14:paraId="104FBD67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4,0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5E21C17A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0853D7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Vsetín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8535DF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-1,7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137092E4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BFF75D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Kladno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819003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4,2</w:t>
            </w:r>
          </w:p>
        </w:tc>
      </w:tr>
      <w:tr w:rsidR="00560065" w14:paraId="3F236965" w14:textId="77777777" w:rsidTr="00560065">
        <w:trPr>
          <w:trHeight w:val="160"/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9EADE1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Domažlice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81718D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3,9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68EDD568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20F6EA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Frýdek-Místek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AD135A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-1,8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08CC1AD9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000000" w:fill="BDB6D8"/>
            <w:noWrap/>
            <w:hideMark/>
          </w:tcPr>
          <w:p w14:paraId="192E9E52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Strakonice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BDB6D8"/>
            <w:noWrap/>
            <w:hideMark/>
          </w:tcPr>
          <w:p w14:paraId="2C7C7F11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4,2</w:t>
            </w:r>
          </w:p>
        </w:tc>
      </w:tr>
      <w:tr w:rsidR="00560065" w14:paraId="09AB8B02" w14:textId="77777777" w:rsidTr="00560065">
        <w:trPr>
          <w:trHeight w:val="160"/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8F26B3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Opava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CC8728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3,9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0369D31D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D4C140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Prostějov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067331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-1,9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307DE875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000000" w:fill="BDB6D8"/>
            <w:noWrap/>
            <w:hideMark/>
          </w:tcPr>
          <w:p w14:paraId="694B992F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Tábor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BDB6D8"/>
            <w:noWrap/>
            <w:hideMark/>
          </w:tcPr>
          <w:p w14:paraId="14408142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4,2</w:t>
            </w:r>
          </w:p>
        </w:tc>
      </w:tr>
      <w:tr w:rsidR="00560065" w14:paraId="7AF93681" w14:textId="77777777" w:rsidTr="00560065">
        <w:trPr>
          <w:trHeight w:val="160"/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0090E3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Cheb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C3210A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3,9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45D76EE6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C64777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Jičín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B09F3B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-2,1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13D99625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61B8B9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Svitavy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F85C49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4,2</w:t>
            </w:r>
          </w:p>
        </w:tc>
      </w:tr>
      <w:tr w:rsidR="00560065" w14:paraId="10C0188D" w14:textId="77777777" w:rsidTr="00560065">
        <w:trPr>
          <w:trHeight w:val="160"/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ACF8D6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Prostějov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D2FAE4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3,9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13EFCBCE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6A628B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Louny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535DFE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-2,1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2E49978A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4760CC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Olomouc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595FE1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4,1</w:t>
            </w:r>
          </w:p>
        </w:tc>
      </w:tr>
      <w:tr w:rsidR="00560065" w14:paraId="1A007603" w14:textId="77777777" w:rsidTr="00560065">
        <w:trPr>
          <w:trHeight w:val="160"/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A9C96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Třebíč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D5E548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3,9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4EC9DD3D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393E15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Trutnov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0F8C0F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-2,1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7B7D12E2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4A567A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Mělník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E428DD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4,1</w:t>
            </w:r>
          </w:p>
        </w:tc>
      </w:tr>
      <w:tr w:rsidR="00560065" w14:paraId="7CE7101E" w14:textId="77777777" w:rsidTr="00560065">
        <w:trPr>
          <w:trHeight w:val="160"/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000000" w:fill="BDB6D8"/>
            <w:noWrap/>
            <w:hideMark/>
          </w:tcPr>
          <w:p w14:paraId="1EBC0EC2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Písek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BDB6D8"/>
            <w:noWrap/>
            <w:hideMark/>
          </w:tcPr>
          <w:p w14:paraId="2F8EEEC3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3,7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196A70DB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783603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Nový Jičín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BCCA42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-2,1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46A83685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405F6A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Kutná Hora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9929D8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3,9</w:t>
            </w:r>
          </w:p>
        </w:tc>
      </w:tr>
      <w:tr w:rsidR="00560065" w14:paraId="1887CFF3" w14:textId="77777777" w:rsidTr="00560065">
        <w:trPr>
          <w:trHeight w:val="160"/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624822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Beroun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761626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3,7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6D3C6274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99F440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Plzeň-jih a Plzeň-sever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3C1BAE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-2,1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35FED9A6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F07D50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Příbram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042EE6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3,9</w:t>
            </w:r>
          </w:p>
        </w:tc>
      </w:tr>
      <w:tr w:rsidR="00560065" w14:paraId="05C32A58" w14:textId="77777777" w:rsidTr="00560065">
        <w:trPr>
          <w:trHeight w:val="160"/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415F11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Rakovník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E8E096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3,6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63FCAEAC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C5EC5A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Vyškov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0919CE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-2,2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532FB6E5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885ED5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Vsetín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AB03F2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3,6</w:t>
            </w:r>
          </w:p>
        </w:tc>
      </w:tr>
      <w:tr w:rsidR="00560065" w14:paraId="3B74A8D5" w14:textId="77777777" w:rsidTr="00560065">
        <w:trPr>
          <w:trHeight w:val="160"/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000000" w:fill="BDB6D8"/>
            <w:noWrap/>
            <w:hideMark/>
          </w:tcPr>
          <w:p w14:paraId="2B3C13C3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Prachatice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BDB6D8"/>
            <w:noWrap/>
            <w:hideMark/>
          </w:tcPr>
          <w:p w14:paraId="3ACEF69C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3,6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30D77F30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3716F9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Kutná Hora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7933B0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-2,2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36C0A9A0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382BEE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Domažlice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FA03E8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3,5</w:t>
            </w:r>
          </w:p>
        </w:tc>
      </w:tr>
      <w:tr w:rsidR="00560065" w14:paraId="0F6B2ED9" w14:textId="77777777" w:rsidTr="00560065">
        <w:trPr>
          <w:trHeight w:val="160"/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7DCD26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Hradec Králové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33CF25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3,6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4C9E9BF4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D1AD7D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Ústí nad Orlicí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F98A0C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-2,6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4131CEF1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DCD290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Hradec Králové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869E13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3,5</w:t>
            </w:r>
          </w:p>
        </w:tc>
      </w:tr>
      <w:tr w:rsidR="00560065" w14:paraId="0B0CD9B3" w14:textId="77777777" w:rsidTr="00560065">
        <w:trPr>
          <w:trHeight w:val="160"/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F0FC8C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Vyškov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1545CD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3,6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68239320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D021AB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Kroměříž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87E4E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-2,8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4902405D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6C1B4E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Nymburk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607247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3,4</w:t>
            </w:r>
          </w:p>
        </w:tc>
      </w:tr>
      <w:tr w:rsidR="00560065" w14:paraId="6EB70E6C" w14:textId="77777777" w:rsidTr="00560065">
        <w:trPr>
          <w:trHeight w:val="160"/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085B95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Svitavy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AE1567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3,6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3F780C0D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731D52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Uherské Hradiště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38C163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-3,0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3E5FAA56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687FF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Chrudim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C2AE9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3,4</w:t>
            </w:r>
          </w:p>
        </w:tc>
      </w:tr>
      <w:tr w:rsidR="00560065" w14:paraId="7245B804" w14:textId="77777777" w:rsidTr="00560065">
        <w:trPr>
          <w:trHeight w:val="160"/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B14702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Jihlava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FE08A5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3,6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029E7198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788AEB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Příbram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7623C8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-3,1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594761EF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84E318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Beroun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08DE51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3,4</w:t>
            </w:r>
          </w:p>
        </w:tc>
      </w:tr>
      <w:tr w:rsidR="00560065" w14:paraId="495A5C8D" w14:textId="77777777" w:rsidTr="00560065">
        <w:trPr>
          <w:trHeight w:val="160"/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000000" w:fill="BDB6D8"/>
            <w:noWrap/>
            <w:hideMark/>
          </w:tcPr>
          <w:p w14:paraId="77B1758C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Strakonice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BDB6D8"/>
            <w:noWrap/>
            <w:hideMark/>
          </w:tcPr>
          <w:p w14:paraId="6DF7850D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3,5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4BB8340A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B14842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Šumperk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2E0A01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-3,1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1142B623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521429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Klatovy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DC529F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3,1</w:t>
            </w:r>
          </w:p>
        </w:tc>
      </w:tr>
      <w:tr w:rsidR="00560065" w14:paraId="12518E74" w14:textId="77777777" w:rsidTr="00560065">
        <w:trPr>
          <w:trHeight w:val="160"/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9D6F4E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Žďár nad Sázavou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C3D441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3,5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17B2C869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000000" w:fill="BDB6D8"/>
            <w:noWrap/>
            <w:hideMark/>
          </w:tcPr>
          <w:p w14:paraId="40BF354B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Prachatice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BDB6D8"/>
            <w:noWrap/>
            <w:hideMark/>
          </w:tcPr>
          <w:p w14:paraId="026C4D39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-3,3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0FDB486B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000000" w:fill="BDB6D8"/>
            <w:noWrap/>
            <w:hideMark/>
          </w:tcPr>
          <w:p w14:paraId="6A75FA00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České Budějovice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BDB6D8"/>
            <w:noWrap/>
            <w:hideMark/>
          </w:tcPr>
          <w:p w14:paraId="4B04CDA2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3,1</w:t>
            </w:r>
          </w:p>
        </w:tc>
      </w:tr>
      <w:tr w:rsidR="00560065" w14:paraId="5F698028" w14:textId="77777777" w:rsidTr="00560065">
        <w:trPr>
          <w:trHeight w:val="160"/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D2C05F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Plzeň-město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2ADA3E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3,5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7C0385A4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2ACDDB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Semily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2805FA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-3,4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097A233D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A67F5A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Kolín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706F44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2,9</w:t>
            </w:r>
          </w:p>
        </w:tc>
      </w:tr>
      <w:tr w:rsidR="00560065" w14:paraId="26144D58" w14:textId="77777777" w:rsidTr="00560065">
        <w:trPr>
          <w:trHeight w:val="160"/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000000" w:fill="BDB6D8"/>
            <w:noWrap/>
            <w:hideMark/>
          </w:tcPr>
          <w:p w14:paraId="6D66736B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České Budějovice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BDB6D8"/>
            <w:noWrap/>
            <w:hideMark/>
          </w:tcPr>
          <w:p w14:paraId="0E66B780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3,4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159A6512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242686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Děčín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E6CB5C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-3,6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19143262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DDA8A7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Jihlava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9BDA58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2,8</w:t>
            </w:r>
          </w:p>
        </w:tc>
      </w:tr>
      <w:tr w:rsidR="00560065" w14:paraId="2CED3DCC" w14:textId="77777777" w:rsidTr="00560065">
        <w:trPr>
          <w:trHeight w:val="160"/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E7E7AE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Pardubice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AFFFB0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3,4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54F0D7FB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9A983E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Hodonín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CF571E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-4,2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244DF683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F6C68C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Jičín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2BC339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2,8</w:t>
            </w:r>
          </w:p>
        </w:tc>
      </w:tr>
      <w:tr w:rsidR="00560065" w14:paraId="11157E4D" w14:textId="77777777" w:rsidTr="00560065">
        <w:trPr>
          <w:trHeight w:val="160"/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6877A7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Uherské Hradiště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C31284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3,4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14AA2B6C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000000" w:fill="BDB6D8"/>
            <w:noWrap/>
            <w:hideMark/>
          </w:tcPr>
          <w:p w14:paraId="5F507D10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Tábor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BDB6D8"/>
            <w:noWrap/>
            <w:hideMark/>
          </w:tcPr>
          <w:p w14:paraId="2DDABCCF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-4,4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3B8A1D8D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9C8795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Zlín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0A4568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2,8</w:t>
            </w:r>
          </w:p>
        </w:tc>
      </w:tr>
      <w:tr w:rsidR="00560065" w14:paraId="1E49907A" w14:textId="77777777" w:rsidTr="00560065">
        <w:trPr>
          <w:trHeight w:val="160"/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000000" w:fill="BDB6D8"/>
            <w:noWrap/>
            <w:hideMark/>
          </w:tcPr>
          <w:p w14:paraId="009B0972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Jindřichův Hradec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BDB6D8"/>
            <w:noWrap/>
            <w:hideMark/>
          </w:tcPr>
          <w:p w14:paraId="56C61A1A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3,4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08E4406D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000000" w:fill="BDB6D8"/>
            <w:noWrap/>
            <w:hideMark/>
          </w:tcPr>
          <w:p w14:paraId="37884088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Písek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BDB6D8"/>
            <w:noWrap/>
            <w:hideMark/>
          </w:tcPr>
          <w:p w14:paraId="01207E52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-4,8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569ACC41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9AC9DC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Rychnov nad Kněžnou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3EBF9C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2,7</w:t>
            </w:r>
          </w:p>
        </w:tc>
      </w:tr>
      <w:tr w:rsidR="00560065" w14:paraId="601221EC" w14:textId="77777777" w:rsidTr="00560065">
        <w:trPr>
          <w:trHeight w:val="160"/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3852C5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Chrudim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CBF6C2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3,4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29C623E1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5B3971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Náchod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B78190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-5,2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01F23F2B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000000" w:fill="BDB6D8"/>
            <w:noWrap/>
            <w:hideMark/>
          </w:tcPr>
          <w:p w14:paraId="456DFD88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Prachatice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BDB6D8"/>
            <w:noWrap/>
            <w:hideMark/>
          </w:tcPr>
          <w:p w14:paraId="27A42AFE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2,7</w:t>
            </w:r>
          </w:p>
        </w:tc>
      </w:tr>
      <w:tr w:rsidR="00560065" w14:paraId="4469762E" w14:textId="77777777" w:rsidTr="00560065">
        <w:trPr>
          <w:trHeight w:val="160"/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AC37CC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Brno-venkov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E55784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3,4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605B2497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979331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Žďár nad Sázavou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F68C94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-5,5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757BD212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36E13F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Pelhřimov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6BE629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2,4</w:t>
            </w:r>
          </w:p>
        </w:tc>
      </w:tr>
      <w:tr w:rsidR="00560065" w14:paraId="4388EE2C" w14:textId="77777777" w:rsidTr="00560065">
        <w:trPr>
          <w:trHeight w:val="160"/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E7A0E6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Klatovy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145764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3,3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10698E3E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829E31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Bruntál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FB8415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-5,8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41070201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4BB40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Benešov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F06CC1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2,3</w:t>
            </w:r>
          </w:p>
        </w:tc>
      </w:tr>
      <w:tr w:rsidR="00560065" w14:paraId="54F551BE" w14:textId="77777777" w:rsidTr="00560065">
        <w:trPr>
          <w:trHeight w:val="160"/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25E174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Kroměříž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470652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3,3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56CA2FE9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9CD95C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Klatovy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4B757E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-6,2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22E718CD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000000" w:fill="BDB6D8"/>
            <w:noWrap/>
            <w:hideMark/>
          </w:tcPr>
          <w:p w14:paraId="16AF2287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Český Krumlov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BDB6D8"/>
            <w:noWrap/>
            <w:hideMark/>
          </w:tcPr>
          <w:p w14:paraId="57CC5568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2,2</w:t>
            </w:r>
          </w:p>
        </w:tc>
      </w:tr>
      <w:tr w:rsidR="00560065" w14:paraId="40BB1572" w14:textId="77777777" w:rsidTr="00560065">
        <w:trPr>
          <w:trHeight w:val="160"/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4DD37E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Plzeň-jih a Plzeň-sever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B77112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3,2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3E79B9BF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D7B80A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Jihlava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BC47CE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-6,3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161B5A18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000000" w:fill="BDB6D8"/>
            <w:noWrap/>
            <w:hideMark/>
          </w:tcPr>
          <w:p w14:paraId="325BFD4C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Písek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BDB6D8"/>
            <w:noWrap/>
            <w:hideMark/>
          </w:tcPr>
          <w:p w14:paraId="0E111764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2,2</w:t>
            </w:r>
          </w:p>
        </w:tc>
      </w:tr>
      <w:tr w:rsidR="00560065" w14:paraId="548022E5" w14:textId="77777777" w:rsidTr="00560065">
        <w:trPr>
          <w:trHeight w:val="160"/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328024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Havlíčkův Brod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6ADB18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3,1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1E63DE6B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587946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Třebíč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3165EE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-6,8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0320487C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897B9E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Rokycany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580337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2,2</w:t>
            </w:r>
          </w:p>
        </w:tc>
      </w:tr>
      <w:tr w:rsidR="00560065" w14:paraId="3D9BDB40" w14:textId="77777777" w:rsidTr="00560065">
        <w:trPr>
          <w:trHeight w:val="160"/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C7988C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Praha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3423ED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3,1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4153189C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E3E686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Znojmo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0F71F4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-6,9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28937E3A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5E2FB7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Plzeň-město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59659B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2,0</w:t>
            </w:r>
          </w:p>
        </w:tc>
      </w:tr>
      <w:tr w:rsidR="00560065" w14:paraId="5DA6C87A" w14:textId="77777777" w:rsidTr="00560065">
        <w:trPr>
          <w:trHeight w:val="160"/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370E54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Mladá Boleslav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2D6B75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3,1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4F803128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EABA94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Pelhřimov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047A95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-6,9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49DF9685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9E57D7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Ústí nad Orlicí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9C9FAE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2,0</w:t>
            </w:r>
          </w:p>
        </w:tc>
      </w:tr>
      <w:tr w:rsidR="00560065" w14:paraId="0A3F6603" w14:textId="77777777" w:rsidTr="00560065">
        <w:trPr>
          <w:trHeight w:val="160"/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65CA3C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Ústí nad Orlicí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0C386F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3,0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4DDDF5F5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000000" w:fill="BDB6D8"/>
            <w:noWrap/>
            <w:hideMark/>
          </w:tcPr>
          <w:p w14:paraId="5731869A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Český Krumlov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BDB6D8"/>
            <w:noWrap/>
            <w:hideMark/>
          </w:tcPr>
          <w:p w14:paraId="2205B08B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-7,0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4F527BDE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66D668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Pardubice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3C16B1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1,9</w:t>
            </w:r>
          </w:p>
        </w:tc>
      </w:tr>
      <w:tr w:rsidR="00560065" w14:paraId="31F3DA60" w14:textId="77777777" w:rsidTr="00560065">
        <w:trPr>
          <w:trHeight w:val="160"/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392F2C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Jičín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D379A8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2,9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2CEF1798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68FBD5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Břeclav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91FD83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-7,6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3CB74A0E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A0CF27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Cheb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3803BA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1,7</w:t>
            </w:r>
          </w:p>
        </w:tc>
      </w:tr>
      <w:tr w:rsidR="00560065" w14:paraId="1B5DAB2D" w14:textId="77777777" w:rsidTr="00560065">
        <w:trPr>
          <w:trHeight w:val="160"/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0D6C9D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Benešov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0CB7C6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2,8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33F3009F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6B9780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Jeseník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9FC4C5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-8,9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0A4C870C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E583CB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Plzeň-jih a Plzeň-sever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FDD192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1,7</w:t>
            </w:r>
          </w:p>
        </w:tc>
      </w:tr>
      <w:tr w:rsidR="00560065" w14:paraId="03CDCA9E" w14:textId="77777777" w:rsidTr="00560065">
        <w:trPr>
          <w:trHeight w:val="160"/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7CAEB8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Zlín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47ACBA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2,8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05BA13FF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000000" w:fill="BDB6D8"/>
            <w:noWrap/>
            <w:hideMark/>
          </w:tcPr>
          <w:p w14:paraId="4E9DC87F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Strakonice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BDB6D8"/>
            <w:noWrap/>
            <w:hideMark/>
          </w:tcPr>
          <w:p w14:paraId="16218615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-9,0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1F219438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3FF1D9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Praha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DF2F1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1,2</w:t>
            </w:r>
          </w:p>
        </w:tc>
      </w:tr>
      <w:tr w:rsidR="00560065" w14:paraId="30C1F1FB" w14:textId="77777777" w:rsidTr="00560065">
        <w:trPr>
          <w:trHeight w:val="160"/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E2B252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Pelhřimov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DF99A0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2,5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4C1584E9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98CD29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Svitavy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039B07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-9,1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725F1C0E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C42DFC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Tachov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2501C7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1,2</w:t>
            </w:r>
          </w:p>
        </w:tc>
      </w:tr>
      <w:tr w:rsidR="00560065" w14:paraId="39F12B60" w14:textId="77777777" w:rsidTr="00560065">
        <w:trPr>
          <w:trHeight w:val="160"/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6CF6FD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Rychnov nad Kněžnou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4C025B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2,3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05032A9D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867C6F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Chrudim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609F63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-9,2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5CCF9CD6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C0B1F5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Praha-východ a Praha-západ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77D347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0,9</w:t>
            </w:r>
          </w:p>
        </w:tc>
      </w:tr>
      <w:tr w:rsidR="00560065" w14:paraId="5EE08304" w14:textId="77777777" w:rsidTr="00560065">
        <w:trPr>
          <w:trHeight w:val="160"/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19E0E2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Praha-východ a Praha-západ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D5243B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1,5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4EDBB516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000000" w:fill="BDB6D8"/>
            <w:noWrap/>
            <w:hideMark/>
          </w:tcPr>
          <w:p w14:paraId="5DBEFC09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Jindřichův Hradec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BDB6D8"/>
            <w:noWrap/>
            <w:hideMark/>
          </w:tcPr>
          <w:p w14:paraId="02D7C675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-10,7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2AE51A2C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29CF26" w14:textId="77777777" w:rsidR="00560065" w:rsidRDefault="0056006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Mladá Boleslav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FCA206" w14:textId="77777777" w:rsidR="00560065" w:rsidRDefault="005600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0,7</w:t>
            </w:r>
          </w:p>
        </w:tc>
      </w:tr>
    </w:tbl>
    <w:p w14:paraId="7142581D" w14:textId="5AAD804F" w:rsidR="00FD3E9C" w:rsidRPr="00560065" w:rsidRDefault="00FD3E9C" w:rsidP="00560065">
      <w:pPr>
        <w:pStyle w:val="Zkladnodstavec"/>
        <w:spacing w:line="240" w:lineRule="auto"/>
        <w:jc w:val="both"/>
        <w:rPr>
          <w:rFonts w:ascii="Helvetica" w:hAnsi="Helvetica" w:cs="Helvetica"/>
          <w:b/>
          <w:bCs/>
          <w:noProof/>
          <w:color w:val="000000" w:themeColor="text1"/>
          <w:sz w:val="22"/>
          <w:szCs w:val="22"/>
        </w:rPr>
      </w:pPr>
    </w:p>
    <w:sectPr w:rsidR="00FD3E9C" w:rsidRPr="00560065" w:rsidSect="00331DAA">
      <w:headerReference w:type="default" r:id="rId14"/>
      <w:footerReference w:type="default" r:id="rId15"/>
      <w:pgSz w:w="11901" w:h="16817"/>
      <w:pgMar w:top="2552" w:right="1361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7EAAA" w14:textId="77777777" w:rsidR="00B87C92" w:rsidRPr="00226143" w:rsidRDefault="00B87C92">
      <w:pPr>
        <w:rPr>
          <w:sz w:val="22"/>
          <w:szCs w:val="22"/>
        </w:rPr>
      </w:pPr>
      <w:r w:rsidRPr="00226143">
        <w:rPr>
          <w:sz w:val="22"/>
          <w:szCs w:val="22"/>
        </w:rPr>
        <w:separator/>
      </w:r>
    </w:p>
  </w:endnote>
  <w:endnote w:type="continuationSeparator" w:id="0">
    <w:p w14:paraId="540CD3FC" w14:textId="77777777" w:rsidR="00B87C92" w:rsidRPr="00226143" w:rsidRDefault="00B87C92">
      <w:pPr>
        <w:rPr>
          <w:sz w:val="22"/>
          <w:szCs w:val="22"/>
        </w:rPr>
      </w:pPr>
      <w:r w:rsidRPr="00226143">
        <w:rPr>
          <w:sz w:val="22"/>
          <w:szCs w:val="22"/>
        </w:rPr>
        <w:continuationSeparator/>
      </w:r>
    </w:p>
  </w:endnote>
  <w:endnote w:type="continuationNotice" w:id="1">
    <w:p w14:paraId="62661E7B" w14:textId="77777777" w:rsidR="00B87C92" w:rsidRPr="00226143" w:rsidRDefault="00B87C92">
      <w:pPr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Times New Roman CE obyeejné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66A41" w14:textId="669DBD18" w:rsidR="003C4661" w:rsidRPr="00226143" w:rsidRDefault="00DF63C5">
    <w:pPr>
      <w:pStyle w:val="Zkladntext"/>
      <w:autoSpaceDE w:val="0"/>
      <w:spacing w:after="0" w:line="240" w:lineRule="auto"/>
      <w:ind w:left="1701"/>
      <w:rPr>
        <w:rFonts w:ascii="Arial" w:hAnsi="Arial" w:cs="Arial"/>
        <w:color w:val="58595B"/>
        <w:sz w:val="16"/>
        <w:szCs w:val="16"/>
        <w:lang w:eastAsia="cs-CZ"/>
      </w:rPr>
    </w:pPr>
    <w:r w:rsidRPr="00226143">
      <w:rPr>
        <w:rFonts w:ascii="Arial" w:hAnsi="Arial" w:cs="Arial"/>
        <w:noProof/>
        <w:color w:val="58595B"/>
        <w:sz w:val="16"/>
        <w:szCs w:val="16"/>
        <w:lang w:eastAsia="cs-CZ"/>
      </w:rPr>
      <w:drawing>
        <wp:anchor distT="0" distB="0" distL="114300" distR="114300" simplePos="0" relativeHeight="251660288" behindDoc="1" locked="0" layoutInCell="1" allowOverlap="1" wp14:anchorId="4C6C3F4C" wp14:editId="5B2164EF">
          <wp:simplePos x="0" y="0"/>
          <wp:positionH relativeFrom="column">
            <wp:posOffset>-881380</wp:posOffset>
          </wp:positionH>
          <wp:positionV relativeFrom="paragraph">
            <wp:posOffset>-330390</wp:posOffset>
          </wp:positionV>
          <wp:extent cx="7630135" cy="934564"/>
          <wp:effectExtent l="0" t="0" r="0" b="0"/>
          <wp:wrapNone/>
          <wp:docPr id="1490603560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0603560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0135" cy="9345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464097" w14:textId="6375E81F" w:rsidR="003C4661" w:rsidRPr="00226143" w:rsidRDefault="00331DAA" w:rsidP="00331DAA">
    <w:pPr>
      <w:pStyle w:val="Zkladntext"/>
      <w:autoSpaceDE w:val="0"/>
      <w:spacing w:after="0" w:line="240" w:lineRule="auto"/>
      <w:jc w:val="both"/>
      <w:rPr>
        <w:rFonts w:ascii="Arial" w:hAnsi="Arial" w:cs="Arial"/>
        <w:color w:val="58595B"/>
        <w:sz w:val="16"/>
        <w:szCs w:val="16"/>
        <w:lang w:eastAsia="cs-CZ"/>
      </w:rPr>
    </w:pPr>
    <w:r w:rsidRPr="00226143">
      <w:rPr>
        <w:rFonts w:ascii="Arial" w:hAnsi="Arial" w:cs="Arial"/>
        <w:color w:val="58595B"/>
        <w:sz w:val="16"/>
        <w:szCs w:val="16"/>
        <w:lang w:eastAsia="cs-CZ"/>
      </w:rPr>
      <w:t xml:space="preserve">      </w:t>
    </w:r>
    <w:r w:rsidR="00D442B5" w:rsidRPr="00226143">
      <w:rPr>
        <w:rFonts w:ascii="Arial" w:hAnsi="Arial" w:cs="Arial"/>
        <w:color w:val="58595B"/>
        <w:sz w:val="16"/>
        <w:szCs w:val="16"/>
        <w:lang w:eastAsia="cs-CZ"/>
      </w:rPr>
      <w:t xml:space="preserve"> </w:t>
    </w:r>
    <w:r w:rsidR="000F05F2" w:rsidRPr="00226143">
      <w:rPr>
        <w:rFonts w:ascii="Arial" w:hAnsi="Arial" w:cs="Arial"/>
        <w:color w:val="58595B"/>
        <w:sz w:val="16"/>
        <w:szCs w:val="16"/>
        <w:lang w:eastAsia="cs-CZ"/>
      </w:rPr>
      <w:t>Úřad práce ČR | +420</w:t>
    </w:r>
    <w:r w:rsidR="00AF0911">
      <w:rPr>
        <w:rFonts w:ascii="Arial" w:hAnsi="Arial" w:cs="Arial"/>
        <w:color w:val="58595B"/>
        <w:sz w:val="16"/>
        <w:szCs w:val="16"/>
        <w:lang w:eastAsia="cs-CZ"/>
      </w:rPr>
      <w:t> 731 688 674</w:t>
    </w:r>
    <w:r w:rsidR="000F6C67" w:rsidRPr="00226143">
      <w:rPr>
        <w:rFonts w:ascii="Arial" w:hAnsi="Arial" w:cs="Arial"/>
        <w:color w:val="58595B"/>
        <w:sz w:val="16"/>
        <w:szCs w:val="16"/>
        <w:lang w:eastAsia="cs-CZ"/>
      </w:rPr>
      <w:t xml:space="preserve">; </w:t>
    </w:r>
    <w:r w:rsidR="003405FF" w:rsidRPr="00226143">
      <w:rPr>
        <w:rFonts w:ascii="Arial" w:hAnsi="Arial"/>
        <w:color w:val="58595B"/>
        <w:sz w:val="16"/>
        <w:szCs w:val="16"/>
      </w:rPr>
      <w:t>tiskove</w:t>
    </w:r>
    <w:r w:rsidR="000F05F2" w:rsidRPr="00226143">
      <w:rPr>
        <w:rFonts w:ascii="Arial" w:hAnsi="Arial"/>
        <w:color w:val="58595B"/>
        <w:sz w:val="16"/>
        <w:szCs w:val="16"/>
      </w:rPr>
      <w:t>@uradprace.cz |</w:t>
    </w:r>
    <w:r w:rsidR="000F05F2" w:rsidRPr="00226143">
      <w:rPr>
        <w:rFonts w:ascii="Arial" w:hAnsi="Arial"/>
        <w:color w:val="333333"/>
        <w:sz w:val="16"/>
        <w:szCs w:val="16"/>
      </w:rPr>
      <w:t xml:space="preserve"> </w:t>
    </w:r>
    <w:r w:rsidR="000F05F2" w:rsidRPr="00226143">
      <w:rPr>
        <w:rFonts w:ascii="Arial" w:hAnsi="Arial"/>
        <w:color w:val="0F0888"/>
        <w:sz w:val="16"/>
        <w:szCs w:val="16"/>
      </w:rPr>
      <w:t>www.uradprace.cz</w:t>
    </w:r>
    <w:r w:rsidR="000F05F2" w:rsidRPr="00226143">
      <w:rPr>
        <w:color w:val="0F0888"/>
        <w:sz w:val="16"/>
        <w:szCs w:val="16"/>
      </w:rPr>
      <w:t xml:space="preserve"> </w:t>
    </w:r>
  </w:p>
  <w:p w14:paraId="65236628" w14:textId="77777777" w:rsidR="003C4661" w:rsidRPr="00226143" w:rsidRDefault="003C4661">
    <w:pPr>
      <w:pStyle w:val="Zpat"/>
      <w:ind w:left="1701"/>
      <w:rPr>
        <w:rFonts w:ascii="Arial" w:eastAsia="Arial" w:hAnsi="Arial" w:cs="Arial"/>
        <w:color w:val="58595B"/>
        <w:sz w:val="16"/>
        <w:szCs w:val="16"/>
      </w:rPr>
    </w:pPr>
  </w:p>
  <w:p w14:paraId="1A12FD73" w14:textId="77777777" w:rsidR="003C4661" w:rsidRPr="00226143" w:rsidRDefault="003C4661">
    <w:pPr>
      <w:pStyle w:val="Zpat"/>
      <w:ind w:left="1701"/>
      <w:rPr>
        <w:sz w:val="20"/>
        <w:szCs w:val="20"/>
      </w:rPr>
    </w:pPr>
  </w:p>
  <w:p w14:paraId="6591F459" w14:textId="77777777" w:rsidR="003C4661" w:rsidRPr="00226143" w:rsidRDefault="003C4661">
    <w:pPr>
      <w:pStyle w:val="Zpa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0CE4C" w14:textId="77777777" w:rsidR="00B87C92" w:rsidRPr="00226143" w:rsidRDefault="00B87C92">
      <w:pPr>
        <w:rPr>
          <w:sz w:val="22"/>
          <w:szCs w:val="22"/>
        </w:rPr>
      </w:pPr>
      <w:bookmarkStart w:id="0" w:name="_Hlk134518009"/>
      <w:bookmarkEnd w:id="0"/>
      <w:r w:rsidRPr="00226143">
        <w:rPr>
          <w:sz w:val="22"/>
          <w:szCs w:val="22"/>
        </w:rPr>
        <w:separator/>
      </w:r>
    </w:p>
  </w:footnote>
  <w:footnote w:type="continuationSeparator" w:id="0">
    <w:p w14:paraId="49F37A24" w14:textId="77777777" w:rsidR="00B87C92" w:rsidRPr="00226143" w:rsidRDefault="00B87C92">
      <w:pPr>
        <w:rPr>
          <w:sz w:val="22"/>
          <w:szCs w:val="22"/>
        </w:rPr>
      </w:pPr>
      <w:r w:rsidRPr="00226143">
        <w:rPr>
          <w:sz w:val="22"/>
          <w:szCs w:val="22"/>
        </w:rPr>
        <w:continuationSeparator/>
      </w:r>
    </w:p>
  </w:footnote>
  <w:footnote w:type="continuationNotice" w:id="1">
    <w:p w14:paraId="7B9DABEC" w14:textId="77777777" w:rsidR="00B87C92" w:rsidRPr="00226143" w:rsidRDefault="00B87C92">
      <w:pPr>
        <w:rPr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89013" w14:textId="2F719FCE" w:rsidR="003C4661" w:rsidRPr="00226143" w:rsidRDefault="00315931">
    <w:pPr>
      <w:pStyle w:val="Zhlav"/>
      <w:rPr>
        <w:sz w:val="20"/>
        <w:szCs w:val="20"/>
      </w:rPr>
    </w:pPr>
    <w:r w:rsidRPr="00226143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0E821563" wp14:editId="46BD290A">
          <wp:simplePos x="0" y="0"/>
          <wp:positionH relativeFrom="column">
            <wp:posOffset>-1175575</wp:posOffset>
          </wp:positionH>
          <wp:positionV relativeFrom="paragraph">
            <wp:posOffset>-440690</wp:posOffset>
          </wp:positionV>
          <wp:extent cx="7820660" cy="1539240"/>
          <wp:effectExtent l="0" t="0" r="8890" b="3810"/>
          <wp:wrapNone/>
          <wp:docPr id="1882626907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2626907" name="Obráze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0660" cy="1539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2248" w:rsidRPr="00226143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EB7A85" wp14:editId="350C5F94">
              <wp:simplePos x="0" y="0"/>
              <wp:positionH relativeFrom="column">
                <wp:posOffset>-124297</wp:posOffset>
              </wp:positionH>
              <wp:positionV relativeFrom="paragraph">
                <wp:posOffset>-159385</wp:posOffset>
              </wp:positionV>
              <wp:extent cx="2821940" cy="368935"/>
              <wp:effectExtent l="0" t="0" r="0" b="0"/>
              <wp:wrapNone/>
              <wp:docPr id="1072259123" name="Textové po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21940" cy="3689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D93D16" w14:textId="65F85DEB" w:rsidR="004D5BFA" w:rsidRPr="00226143" w:rsidRDefault="00835BC1">
                          <w:pPr>
                            <w:rPr>
                              <w:rFonts w:ascii="Helvetica" w:hAnsi="Helvetica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226143">
                            <w:rPr>
                              <w:rFonts w:ascii="Helvetica" w:hAnsi="Helvetica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TISKOVÁ ZPRÁVA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60EB7A85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7" type="#_x0000_t202" style="position:absolute;margin-left:-9.8pt;margin-top:-12.55pt;width:222.2pt;height:29.0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" filled="f" stroked="f" strokeweight=".5pt">
              <v:textbox>
                <w:txbxContent>
                  <w:p w14:paraId="4ED93D16" w14:textId="65F85DEB" w:rsidR="004D5BFA" w:rsidRPr="00226143" w:rsidRDefault="00835BC1">
                    <w:pPr>
                      <w:rPr>
                        <w:rFonts w:ascii="Helvetica" w:hAnsi="Helvetica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 w:rsidRPr="00226143">
                      <w:rPr>
                        <w:rFonts w:ascii="Helvetica" w:hAnsi="Helvetica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7BB0"/>
    <w:multiLevelType w:val="hybridMultilevel"/>
    <w:tmpl w:val="E5ACA28A"/>
    <w:lvl w:ilvl="0" w:tplc="08748E1A">
      <w:start w:val="1"/>
      <w:numFmt w:val="decimal"/>
      <w:lvlText w:val="%1)"/>
      <w:lvlJc w:val="left"/>
      <w:pPr>
        <w:ind w:left="3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6" w:hanging="360"/>
      </w:pPr>
    </w:lvl>
    <w:lvl w:ilvl="2" w:tplc="0405001B" w:tentative="1">
      <w:start w:val="1"/>
      <w:numFmt w:val="lowerRoman"/>
      <w:lvlText w:val="%3."/>
      <w:lvlJc w:val="right"/>
      <w:pPr>
        <w:ind w:left="1796" w:hanging="180"/>
      </w:pPr>
    </w:lvl>
    <w:lvl w:ilvl="3" w:tplc="0405000F" w:tentative="1">
      <w:start w:val="1"/>
      <w:numFmt w:val="decimal"/>
      <w:lvlText w:val="%4."/>
      <w:lvlJc w:val="left"/>
      <w:pPr>
        <w:ind w:left="2516" w:hanging="360"/>
      </w:pPr>
    </w:lvl>
    <w:lvl w:ilvl="4" w:tplc="04050019" w:tentative="1">
      <w:start w:val="1"/>
      <w:numFmt w:val="lowerLetter"/>
      <w:lvlText w:val="%5."/>
      <w:lvlJc w:val="left"/>
      <w:pPr>
        <w:ind w:left="3236" w:hanging="360"/>
      </w:pPr>
    </w:lvl>
    <w:lvl w:ilvl="5" w:tplc="0405001B" w:tentative="1">
      <w:start w:val="1"/>
      <w:numFmt w:val="lowerRoman"/>
      <w:lvlText w:val="%6."/>
      <w:lvlJc w:val="right"/>
      <w:pPr>
        <w:ind w:left="3956" w:hanging="180"/>
      </w:pPr>
    </w:lvl>
    <w:lvl w:ilvl="6" w:tplc="0405000F" w:tentative="1">
      <w:start w:val="1"/>
      <w:numFmt w:val="decimal"/>
      <w:lvlText w:val="%7."/>
      <w:lvlJc w:val="left"/>
      <w:pPr>
        <w:ind w:left="4676" w:hanging="360"/>
      </w:pPr>
    </w:lvl>
    <w:lvl w:ilvl="7" w:tplc="04050019" w:tentative="1">
      <w:start w:val="1"/>
      <w:numFmt w:val="lowerLetter"/>
      <w:lvlText w:val="%8."/>
      <w:lvlJc w:val="left"/>
      <w:pPr>
        <w:ind w:left="5396" w:hanging="360"/>
      </w:pPr>
    </w:lvl>
    <w:lvl w:ilvl="8" w:tplc="0405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1" w15:restartNumberingAfterBreak="0">
    <w:nsid w:val="00270D77"/>
    <w:multiLevelType w:val="hybridMultilevel"/>
    <w:tmpl w:val="2B248BFA"/>
    <w:lvl w:ilvl="0" w:tplc="1AB277E6">
      <w:start w:val="11"/>
      <w:numFmt w:val="bullet"/>
      <w:lvlText w:val="-"/>
      <w:lvlJc w:val="left"/>
      <w:pPr>
        <w:ind w:left="913" w:hanging="360"/>
      </w:pPr>
      <w:rPr>
        <w:rFonts w:ascii="Helvetica" w:eastAsia="Calibri" w:hAnsi="Helvetica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2" w15:restartNumberingAfterBreak="0">
    <w:nsid w:val="02D9709C"/>
    <w:multiLevelType w:val="hybridMultilevel"/>
    <w:tmpl w:val="175681F6"/>
    <w:lvl w:ilvl="0" w:tplc="19CACBD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147089"/>
    <w:multiLevelType w:val="hybridMultilevel"/>
    <w:tmpl w:val="0F5A6D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63F03"/>
    <w:multiLevelType w:val="hybridMultilevel"/>
    <w:tmpl w:val="B18E1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82EE9"/>
    <w:multiLevelType w:val="hybridMultilevel"/>
    <w:tmpl w:val="40E864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836AA"/>
    <w:multiLevelType w:val="hybridMultilevel"/>
    <w:tmpl w:val="CFD250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F6819"/>
    <w:multiLevelType w:val="hybridMultilevel"/>
    <w:tmpl w:val="A65A7086"/>
    <w:lvl w:ilvl="0" w:tplc="23CCA8BE">
      <w:start w:val="6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2341F"/>
    <w:multiLevelType w:val="hybridMultilevel"/>
    <w:tmpl w:val="A886B5E8"/>
    <w:lvl w:ilvl="0" w:tplc="00AC0638">
      <w:start w:val="1"/>
      <w:numFmt w:val="decimal"/>
      <w:lvlText w:val="%1."/>
      <w:lvlJc w:val="left"/>
      <w:pPr>
        <w:ind w:left="2912" w:hanging="360"/>
      </w:pPr>
      <w:rPr>
        <w:rFonts w:ascii="Helvetica" w:hAnsi="Helvetica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3632" w:hanging="360"/>
      </w:pPr>
    </w:lvl>
    <w:lvl w:ilvl="2" w:tplc="0405001B" w:tentative="1">
      <w:start w:val="1"/>
      <w:numFmt w:val="lowerRoman"/>
      <w:lvlText w:val="%3."/>
      <w:lvlJc w:val="right"/>
      <w:pPr>
        <w:ind w:left="4352" w:hanging="180"/>
      </w:pPr>
    </w:lvl>
    <w:lvl w:ilvl="3" w:tplc="0405000F" w:tentative="1">
      <w:start w:val="1"/>
      <w:numFmt w:val="decimal"/>
      <w:lvlText w:val="%4."/>
      <w:lvlJc w:val="left"/>
      <w:pPr>
        <w:ind w:left="5072" w:hanging="360"/>
      </w:pPr>
    </w:lvl>
    <w:lvl w:ilvl="4" w:tplc="04050019" w:tentative="1">
      <w:start w:val="1"/>
      <w:numFmt w:val="lowerLetter"/>
      <w:lvlText w:val="%5."/>
      <w:lvlJc w:val="left"/>
      <w:pPr>
        <w:ind w:left="5792" w:hanging="360"/>
      </w:pPr>
    </w:lvl>
    <w:lvl w:ilvl="5" w:tplc="0405001B" w:tentative="1">
      <w:start w:val="1"/>
      <w:numFmt w:val="lowerRoman"/>
      <w:lvlText w:val="%6."/>
      <w:lvlJc w:val="right"/>
      <w:pPr>
        <w:ind w:left="6512" w:hanging="180"/>
      </w:pPr>
    </w:lvl>
    <w:lvl w:ilvl="6" w:tplc="0405000F" w:tentative="1">
      <w:start w:val="1"/>
      <w:numFmt w:val="decimal"/>
      <w:lvlText w:val="%7."/>
      <w:lvlJc w:val="left"/>
      <w:pPr>
        <w:ind w:left="7232" w:hanging="360"/>
      </w:pPr>
    </w:lvl>
    <w:lvl w:ilvl="7" w:tplc="04050019" w:tentative="1">
      <w:start w:val="1"/>
      <w:numFmt w:val="lowerLetter"/>
      <w:lvlText w:val="%8."/>
      <w:lvlJc w:val="left"/>
      <w:pPr>
        <w:ind w:left="7952" w:hanging="360"/>
      </w:pPr>
    </w:lvl>
    <w:lvl w:ilvl="8" w:tplc="040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9" w15:restartNumberingAfterBreak="0">
    <w:nsid w:val="15C31678"/>
    <w:multiLevelType w:val="hybridMultilevel"/>
    <w:tmpl w:val="5F3263DA"/>
    <w:lvl w:ilvl="0" w:tplc="32487F06">
      <w:start w:val="1"/>
      <w:numFmt w:val="decimal"/>
      <w:lvlText w:val="%1."/>
      <w:lvlJc w:val="left"/>
      <w:pPr>
        <w:ind w:left="720" w:hanging="360"/>
      </w:pPr>
    </w:lvl>
    <w:lvl w:ilvl="1" w:tplc="ABE4FC3C">
      <w:start w:val="1"/>
      <w:numFmt w:val="lowerLetter"/>
      <w:lvlText w:val="%2."/>
      <w:lvlJc w:val="left"/>
      <w:pPr>
        <w:ind w:left="1440" w:hanging="360"/>
      </w:pPr>
    </w:lvl>
    <w:lvl w:ilvl="2" w:tplc="187A6148">
      <w:start w:val="1"/>
      <w:numFmt w:val="lowerRoman"/>
      <w:lvlText w:val="%3."/>
      <w:lvlJc w:val="right"/>
      <w:pPr>
        <w:ind w:left="2160" w:hanging="180"/>
      </w:pPr>
    </w:lvl>
    <w:lvl w:ilvl="3" w:tplc="987409DC">
      <w:start w:val="1"/>
      <w:numFmt w:val="decimal"/>
      <w:lvlText w:val="%4."/>
      <w:lvlJc w:val="left"/>
      <w:pPr>
        <w:ind w:left="2880" w:hanging="360"/>
      </w:pPr>
    </w:lvl>
    <w:lvl w:ilvl="4" w:tplc="919480DE">
      <w:start w:val="1"/>
      <w:numFmt w:val="lowerLetter"/>
      <w:lvlText w:val="%5."/>
      <w:lvlJc w:val="left"/>
      <w:pPr>
        <w:ind w:left="3600" w:hanging="360"/>
      </w:pPr>
    </w:lvl>
    <w:lvl w:ilvl="5" w:tplc="4F3034F8">
      <w:start w:val="1"/>
      <w:numFmt w:val="lowerRoman"/>
      <w:lvlText w:val="%6."/>
      <w:lvlJc w:val="right"/>
      <w:pPr>
        <w:ind w:left="4320" w:hanging="180"/>
      </w:pPr>
    </w:lvl>
    <w:lvl w:ilvl="6" w:tplc="7124E648">
      <w:start w:val="1"/>
      <w:numFmt w:val="decimal"/>
      <w:lvlText w:val="%7."/>
      <w:lvlJc w:val="left"/>
      <w:pPr>
        <w:ind w:left="5040" w:hanging="360"/>
      </w:pPr>
    </w:lvl>
    <w:lvl w:ilvl="7" w:tplc="FCB416E6">
      <w:start w:val="1"/>
      <w:numFmt w:val="lowerLetter"/>
      <w:lvlText w:val="%8."/>
      <w:lvlJc w:val="left"/>
      <w:pPr>
        <w:ind w:left="5760" w:hanging="360"/>
      </w:pPr>
    </w:lvl>
    <w:lvl w:ilvl="8" w:tplc="E7FA138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E3A76"/>
    <w:multiLevelType w:val="hybridMultilevel"/>
    <w:tmpl w:val="02DC1C9C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1B37A20"/>
    <w:multiLevelType w:val="hybridMultilevel"/>
    <w:tmpl w:val="F57054C0"/>
    <w:lvl w:ilvl="0" w:tplc="C6C29BC2">
      <w:start w:val="1"/>
      <w:numFmt w:val="decimal"/>
      <w:lvlText w:val="%1)"/>
      <w:lvlJc w:val="left"/>
      <w:pPr>
        <w:ind w:left="1020" w:hanging="360"/>
      </w:pPr>
    </w:lvl>
    <w:lvl w:ilvl="1" w:tplc="F3E09844">
      <w:start w:val="1"/>
      <w:numFmt w:val="decimal"/>
      <w:lvlText w:val="%2)"/>
      <w:lvlJc w:val="left"/>
      <w:pPr>
        <w:ind w:left="1020" w:hanging="360"/>
      </w:pPr>
    </w:lvl>
    <w:lvl w:ilvl="2" w:tplc="06B80BBA">
      <w:start w:val="1"/>
      <w:numFmt w:val="decimal"/>
      <w:lvlText w:val="%3)"/>
      <w:lvlJc w:val="left"/>
      <w:pPr>
        <w:ind w:left="1020" w:hanging="360"/>
      </w:pPr>
    </w:lvl>
    <w:lvl w:ilvl="3" w:tplc="229C0602">
      <w:start w:val="1"/>
      <w:numFmt w:val="decimal"/>
      <w:lvlText w:val="%4)"/>
      <w:lvlJc w:val="left"/>
      <w:pPr>
        <w:ind w:left="1020" w:hanging="360"/>
      </w:pPr>
    </w:lvl>
    <w:lvl w:ilvl="4" w:tplc="C0E6B07A">
      <w:start w:val="1"/>
      <w:numFmt w:val="decimal"/>
      <w:lvlText w:val="%5)"/>
      <w:lvlJc w:val="left"/>
      <w:pPr>
        <w:ind w:left="1020" w:hanging="360"/>
      </w:pPr>
    </w:lvl>
    <w:lvl w:ilvl="5" w:tplc="A6FA7702">
      <w:start w:val="1"/>
      <w:numFmt w:val="decimal"/>
      <w:lvlText w:val="%6)"/>
      <w:lvlJc w:val="left"/>
      <w:pPr>
        <w:ind w:left="1020" w:hanging="360"/>
      </w:pPr>
    </w:lvl>
    <w:lvl w:ilvl="6" w:tplc="F4C61744">
      <w:start w:val="1"/>
      <w:numFmt w:val="decimal"/>
      <w:lvlText w:val="%7)"/>
      <w:lvlJc w:val="left"/>
      <w:pPr>
        <w:ind w:left="1020" w:hanging="360"/>
      </w:pPr>
    </w:lvl>
    <w:lvl w:ilvl="7" w:tplc="EBA84226">
      <w:start w:val="1"/>
      <w:numFmt w:val="decimal"/>
      <w:lvlText w:val="%8)"/>
      <w:lvlJc w:val="left"/>
      <w:pPr>
        <w:ind w:left="1020" w:hanging="360"/>
      </w:pPr>
    </w:lvl>
    <w:lvl w:ilvl="8" w:tplc="FAECC6F0">
      <w:start w:val="1"/>
      <w:numFmt w:val="decimal"/>
      <w:lvlText w:val="%9)"/>
      <w:lvlJc w:val="left"/>
      <w:pPr>
        <w:ind w:left="1020" w:hanging="360"/>
      </w:pPr>
    </w:lvl>
  </w:abstractNum>
  <w:abstractNum w:abstractNumId="12" w15:restartNumberingAfterBreak="0">
    <w:nsid w:val="23D67988"/>
    <w:multiLevelType w:val="hybridMultilevel"/>
    <w:tmpl w:val="1F5ED0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B30B5"/>
    <w:multiLevelType w:val="hybridMultilevel"/>
    <w:tmpl w:val="EDD6E9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8226CB"/>
    <w:multiLevelType w:val="hybridMultilevel"/>
    <w:tmpl w:val="8454E966"/>
    <w:lvl w:ilvl="0" w:tplc="7E88C7B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21586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D04030"/>
    <w:multiLevelType w:val="hybridMultilevel"/>
    <w:tmpl w:val="B0A8A82C"/>
    <w:lvl w:ilvl="0" w:tplc="7BD2C626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333A82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62B4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90E4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96F5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7C68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AEA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B277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A63C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14A12"/>
    <w:multiLevelType w:val="hybridMultilevel"/>
    <w:tmpl w:val="C8B0B4BE"/>
    <w:lvl w:ilvl="0" w:tplc="AB0213B6">
      <w:start w:val="1"/>
      <w:numFmt w:val="bullet"/>
      <w:lvlText w:val=""/>
      <w:lvlJc w:val="left"/>
      <w:pPr>
        <w:ind w:left="86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3BD46BE1"/>
    <w:multiLevelType w:val="hybridMultilevel"/>
    <w:tmpl w:val="8C8664DE"/>
    <w:lvl w:ilvl="0" w:tplc="2C96CA0C">
      <w:start w:val="1"/>
      <w:numFmt w:val="bullet"/>
      <w:lvlText w:val="o"/>
      <w:lvlJc w:val="left"/>
      <w:pPr>
        <w:ind w:left="862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3F8A3F61"/>
    <w:multiLevelType w:val="multilevel"/>
    <w:tmpl w:val="5C1AE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811950"/>
    <w:multiLevelType w:val="hybridMultilevel"/>
    <w:tmpl w:val="861A0E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A86D09"/>
    <w:multiLevelType w:val="hybridMultilevel"/>
    <w:tmpl w:val="7EC27B70"/>
    <w:lvl w:ilvl="0" w:tplc="040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55544C38"/>
    <w:multiLevelType w:val="hybridMultilevel"/>
    <w:tmpl w:val="A560FD62"/>
    <w:lvl w:ilvl="0" w:tplc="377E2DF0">
      <w:start w:val="3"/>
      <w:numFmt w:val="decimal"/>
      <w:lvlText w:val="%1."/>
      <w:lvlJc w:val="left"/>
      <w:pPr>
        <w:ind w:left="502" w:hanging="36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5B0800C1"/>
    <w:multiLevelType w:val="hybridMultilevel"/>
    <w:tmpl w:val="56B01704"/>
    <w:lvl w:ilvl="0" w:tplc="4D32D97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DB3160"/>
    <w:multiLevelType w:val="hybridMultilevel"/>
    <w:tmpl w:val="C3BC84AA"/>
    <w:lvl w:ilvl="0" w:tplc="605410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1E25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C64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80BF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8EBF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4C67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FC5C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481F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7EEC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001041"/>
    <w:multiLevelType w:val="hybridMultilevel"/>
    <w:tmpl w:val="CBAADFE4"/>
    <w:lvl w:ilvl="0" w:tplc="3A426D42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C7C31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50CC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E2D1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20E0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90F6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228C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BC69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EA00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D27D4F"/>
    <w:multiLevelType w:val="hybridMultilevel"/>
    <w:tmpl w:val="47DC52C6"/>
    <w:lvl w:ilvl="0" w:tplc="0FE671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247B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3436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108D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2682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EE8F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BCA4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C2CE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8A87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4E5209"/>
    <w:multiLevelType w:val="hybridMultilevel"/>
    <w:tmpl w:val="E8D280C4"/>
    <w:lvl w:ilvl="0" w:tplc="AB0213B6">
      <w:start w:val="1"/>
      <w:numFmt w:val="bullet"/>
      <w:lvlText w:val=""/>
      <w:lvlJc w:val="left"/>
      <w:pPr>
        <w:ind w:left="86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61426A47"/>
    <w:multiLevelType w:val="hybridMultilevel"/>
    <w:tmpl w:val="EC1CAF10"/>
    <w:lvl w:ilvl="0" w:tplc="9CCE057C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AAF280D4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D3B2F4A6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3C6E7B4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94D065FA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8E70C4F6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A54E3878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A67C6DCA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645810FE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6C154018"/>
    <w:multiLevelType w:val="multilevel"/>
    <w:tmpl w:val="4E349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E8816BF"/>
    <w:multiLevelType w:val="hybridMultilevel"/>
    <w:tmpl w:val="F1C80F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E55B95"/>
    <w:multiLevelType w:val="hybridMultilevel"/>
    <w:tmpl w:val="F2262298"/>
    <w:lvl w:ilvl="0" w:tplc="8E9C695A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F22BA8"/>
    <w:multiLevelType w:val="hybridMultilevel"/>
    <w:tmpl w:val="8FE85B60"/>
    <w:lvl w:ilvl="0" w:tplc="F014B070">
      <w:start w:val="3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C96CA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1AEC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C246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4C43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B26E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86E8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A4CB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FC00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0B61D9"/>
    <w:multiLevelType w:val="hybridMultilevel"/>
    <w:tmpl w:val="0DACDCB0"/>
    <w:lvl w:ilvl="0" w:tplc="E84661A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3" w15:restartNumberingAfterBreak="0">
    <w:nsid w:val="72AB4FB6"/>
    <w:multiLevelType w:val="hybridMultilevel"/>
    <w:tmpl w:val="2F486DEA"/>
    <w:lvl w:ilvl="0" w:tplc="53B6C2D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DF324E"/>
    <w:multiLevelType w:val="hybridMultilevel"/>
    <w:tmpl w:val="15F8431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CC37CA"/>
    <w:multiLevelType w:val="hybridMultilevel"/>
    <w:tmpl w:val="EB34AEEA"/>
    <w:lvl w:ilvl="0" w:tplc="BAA00D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140A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52F0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1230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4650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D63D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B28F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20DB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ACCC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153CAA"/>
    <w:multiLevelType w:val="hybridMultilevel"/>
    <w:tmpl w:val="7BAE47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C80048"/>
    <w:multiLevelType w:val="hybridMultilevel"/>
    <w:tmpl w:val="F3B86298"/>
    <w:lvl w:ilvl="0" w:tplc="DD9E722C">
      <w:start w:val="1"/>
      <w:numFmt w:val="decimal"/>
      <w:lvlText w:val="%1)"/>
      <w:lvlJc w:val="left"/>
      <w:pPr>
        <w:ind w:left="1020" w:hanging="360"/>
      </w:pPr>
    </w:lvl>
    <w:lvl w:ilvl="1" w:tplc="74AA097A">
      <w:start w:val="1"/>
      <w:numFmt w:val="decimal"/>
      <w:lvlText w:val="%2)"/>
      <w:lvlJc w:val="left"/>
      <w:pPr>
        <w:ind w:left="1020" w:hanging="360"/>
      </w:pPr>
    </w:lvl>
    <w:lvl w:ilvl="2" w:tplc="C6683998">
      <w:start w:val="1"/>
      <w:numFmt w:val="decimal"/>
      <w:lvlText w:val="%3)"/>
      <w:lvlJc w:val="left"/>
      <w:pPr>
        <w:ind w:left="1020" w:hanging="360"/>
      </w:pPr>
    </w:lvl>
    <w:lvl w:ilvl="3" w:tplc="0B4A56CC">
      <w:start w:val="1"/>
      <w:numFmt w:val="decimal"/>
      <w:lvlText w:val="%4)"/>
      <w:lvlJc w:val="left"/>
      <w:pPr>
        <w:ind w:left="1020" w:hanging="360"/>
      </w:pPr>
    </w:lvl>
    <w:lvl w:ilvl="4" w:tplc="64F20DA0">
      <w:start w:val="1"/>
      <w:numFmt w:val="decimal"/>
      <w:lvlText w:val="%5)"/>
      <w:lvlJc w:val="left"/>
      <w:pPr>
        <w:ind w:left="1020" w:hanging="360"/>
      </w:pPr>
    </w:lvl>
    <w:lvl w:ilvl="5" w:tplc="36EA19C4">
      <w:start w:val="1"/>
      <w:numFmt w:val="decimal"/>
      <w:lvlText w:val="%6)"/>
      <w:lvlJc w:val="left"/>
      <w:pPr>
        <w:ind w:left="1020" w:hanging="360"/>
      </w:pPr>
    </w:lvl>
    <w:lvl w:ilvl="6" w:tplc="B45807B8">
      <w:start w:val="1"/>
      <w:numFmt w:val="decimal"/>
      <w:lvlText w:val="%7)"/>
      <w:lvlJc w:val="left"/>
      <w:pPr>
        <w:ind w:left="1020" w:hanging="360"/>
      </w:pPr>
    </w:lvl>
    <w:lvl w:ilvl="7" w:tplc="5978D60E">
      <w:start w:val="1"/>
      <w:numFmt w:val="decimal"/>
      <w:lvlText w:val="%8)"/>
      <w:lvlJc w:val="left"/>
      <w:pPr>
        <w:ind w:left="1020" w:hanging="360"/>
      </w:pPr>
    </w:lvl>
    <w:lvl w:ilvl="8" w:tplc="5DA640A2">
      <w:start w:val="1"/>
      <w:numFmt w:val="decimal"/>
      <w:lvlText w:val="%9)"/>
      <w:lvlJc w:val="left"/>
      <w:pPr>
        <w:ind w:left="1020" w:hanging="360"/>
      </w:pPr>
    </w:lvl>
  </w:abstractNum>
  <w:abstractNum w:abstractNumId="38" w15:restartNumberingAfterBreak="0">
    <w:nsid w:val="7A39288A"/>
    <w:multiLevelType w:val="hybridMultilevel"/>
    <w:tmpl w:val="3A264D2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A8E5A25"/>
    <w:multiLevelType w:val="hybridMultilevel"/>
    <w:tmpl w:val="224C44CE"/>
    <w:lvl w:ilvl="0" w:tplc="58C4AF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1A85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FE32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3E1C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A85B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6E7F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A85E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C686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4C96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7B0829DB"/>
    <w:multiLevelType w:val="hybridMultilevel"/>
    <w:tmpl w:val="CC6615A4"/>
    <w:lvl w:ilvl="0" w:tplc="A14ED37C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5650DA"/>
    <w:multiLevelType w:val="hybridMultilevel"/>
    <w:tmpl w:val="71BE1A36"/>
    <w:lvl w:ilvl="0" w:tplc="711E08A2">
      <w:start w:val="1"/>
      <w:numFmt w:val="decimal"/>
      <w:lvlText w:val="%1)"/>
      <w:lvlJc w:val="left"/>
      <w:pPr>
        <w:ind w:left="3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6" w:hanging="360"/>
      </w:pPr>
    </w:lvl>
    <w:lvl w:ilvl="2" w:tplc="0405001B" w:tentative="1">
      <w:start w:val="1"/>
      <w:numFmt w:val="lowerRoman"/>
      <w:lvlText w:val="%3."/>
      <w:lvlJc w:val="right"/>
      <w:pPr>
        <w:ind w:left="1796" w:hanging="180"/>
      </w:pPr>
    </w:lvl>
    <w:lvl w:ilvl="3" w:tplc="0405000F" w:tentative="1">
      <w:start w:val="1"/>
      <w:numFmt w:val="decimal"/>
      <w:lvlText w:val="%4."/>
      <w:lvlJc w:val="left"/>
      <w:pPr>
        <w:ind w:left="2516" w:hanging="360"/>
      </w:pPr>
    </w:lvl>
    <w:lvl w:ilvl="4" w:tplc="04050019" w:tentative="1">
      <w:start w:val="1"/>
      <w:numFmt w:val="lowerLetter"/>
      <w:lvlText w:val="%5."/>
      <w:lvlJc w:val="left"/>
      <w:pPr>
        <w:ind w:left="3236" w:hanging="360"/>
      </w:pPr>
    </w:lvl>
    <w:lvl w:ilvl="5" w:tplc="0405001B" w:tentative="1">
      <w:start w:val="1"/>
      <w:numFmt w:val="lowerRoman"/>
      <w:lvlText w:val="%6."/>
      <w:lvlJc w:val="right"/>
      <w:pPr>
        <w:ind w:left="3956" w:hanging="180"/>
      </w:pPr>
    </w:lvl>
    <w:lvl w:ilvl="6" w:tplc="0405000F" w:tentative="1">
      <w:start w:val="1"/>
      <w:numFmt w:val="decimal"/>
      <w:lvlText w:val="%7."/>
      <w:lvlJc w:val="left"/>
      <w:pPr>
        <w:ind w:left="4676" w:hanging="360"/>
      </w:pPr>
    </w:lvl>
    <w:lvl w:ilvl="7" w:tplc="04050019" w:tentative="1">
      <w:start w:val="1"/>
      <w:numFmt w:val="lowerLetter"/>
      <w:lvlText w:val="%8."/>
      <w:lvlJc w:val="left"/>
      <w:pPr>
        <w:ind w:left="5396" w:hanging="360"/>
      </w:pPr>
    </w:lvl>
    <w:lvl w:ilvl="8" w:tplc="0405001B" w:tentative="1">
      <w:start w:val="1"/>
      <w:numFmt w:val="lowerRoman"/>
      <w:lvlText w:val="%9."/>
      <w:lvlJc w:val="right"/>
      <w:pPr>
        <w:ind w:left="6116" w:hanging="180"/>
      </w:pPr>
    </w:lvl>
  </w:abstractNum>
  <w:num w:numId="1" w16cid:durableId="2144158414">
    <w:abstractNumId w:val="18"/>
  </w:num>
  <w:num w:numId="2" w16cid:durableId="1470704884">
    <w:abstractNumId w:val="24"/>
  </w:num>
  <w:num w:numId="3" w16cid:durableId="407503422">
    <w:abstractNumId w:val="31"/>
  </w:num>
  <w:num w:numId="4" w16cid:durableId="312418985">
    <w:abstractNumId w:val="23"/>
  </w:num>
  <w:num w:numId="5" w16cid:durableId="1824542375">
    <w:abstractNumId w:val="31"/>
  </w:num>
  <w:num w:numId="6" w16cid:durableId="948125956">
    <w:abstractNumId w:val="35"/>
  </w:num>
  <w:num w:numId="7" w16cid:durableId="849755224">
    <w:abstractNumId w:val="9"/>
  </w:num>
  <w:num w:numId="8" w16cid:durableId="1843085047">
    <w:abstractNumId w:val="28"/>
  </w:num>
  <w:num w:numId="9" w16cid:durableId="823355442">
    <w:abstractNumId w:val="25"/>
  </w:num>
  <w:num w:numId="10" w16cid:durableId="377750369">
    <w:abstractNumId w:val="39"/>
  </w:num>
  <w:num w:numId="11" w16cid:durableId="384454504">
    <w:abstractNumId w:val="9"/>
  </w:num>
  <w:num w:numId="12" w16cid:durableId="21247530">
    <w:abstractNumId w:val="15"/>
  </w:num>
  <w:num w:numId="13" w16cid:durableId="414589419">
    <w:abstractNumId w:val="27"/>
  </w:num>
  <w:num w:numId="14" w16cid:durableId="1435712140">
    <w:abstractNumId w:val="17"/>
  </w:num>
  <w:num w:numId="15" w16cid:durableId="773399191">
    <w:abstractNumId w:val="20"/>
  </w:num>
  <w:num w:numId="16" w16cid:durableId="1480153776">
    <w:abstractNumId w:val="16"/>
  </w:num>
  <w:num w:numId="17" w16cid:durableId="152111714">
    <w:abstractNumId w:val="1"/>
  </w:num>
  <w:num w:numId="18" w16cid:durableId="362050309">
    <w:abstractNumId w:val="41"/>
  </w:num>
  <w:num w:numId="19" w16cid:durableId="1635788035">
    <w:abstractNumId w:val="5"/>
  </w:num>
  <w:num w:numId="20" w16cid:durableId="150608357">
    <w:abstractNumId w:val="21"/>
  </w:num>
  <w:num w:numId="21" w16cid:durableId="2086494497">
    <w:abstractNumId w:val="14"/>
  </w:num>
  <w:num w:numId="22" w16cid:durableId="2072996025">
    <w:abstractNumId w:val="34"/>
  </w:num>
  <w:num w:numId="23" w16cid:durableId="260839608">
    <w:abstractNumId w:val="7"/>
  </w:num>
  <w:num w:numId="24" w16cid:durableId="186793077">
    <w:abstractNumId w:val="40"/>
  </w:num>
  <w:num w:numId="25" w16cid:durableId="1573272321">
    <w:abstractNumId w:val="32"/>
  </w:num>
  <w:num w:numId="26" w16cid:durableId="1667248791">
    <w:abstractNumId w:val="30"/>
  </w:num>
  <w:num w:numId="27" w16cid:durableId="567308194">
    <w:abstractNumId w:val="38"/>
  </w:num>
  <w:num w:numId="28" w16cid:durableId="891501654">
    <w:abstractNumId w:val="8"/>
  </w:num>
  <w:num w:numId="29" w16cid:durableId="183134370">
    <w:abstractNumId w:val="2"/>
  </w:num>
  <w:num w:numId="30" w16cid:durableId="2113623532">
    <w:abstractNumId w:val="4"/>
  </w:num>
  <w:num w:numId="31" w16cid:durableId="655451141">
    <w:abstractNumId w:val="33"/>
  </w:num>
  <w:num w:numId="32" w16cid:durableId="525944160">
    <w:abstractNumId w:val="3"/>
  </w:num>
  <w:num w:numId="33" w16cid:durableId="687952229">
    <w:abstractNumId w:val="36"/>
  </w:num>
  <w:num w:numId="34" w16cid:durableId="1559516304">
    <w:abstractNumId w:val="19"/>
  </w:num>
  <w:num w:numId="35" w16cid:durableId="24642443">
    <w:abstractNumId w:val="6"/>
  </w:num>
  <w:num w:numId="36" w16cid:durableId="1010335550">
    <w:abstractNumId w:val="13"/>
  </w:num>
  <w:num w:numId="37" w16cid:durableId="2109882191">
    <w:abstractNumId w:val="29"/>
  </w:num>
  <w:num w:numId="38" w16cid:durableId="1268077423">
    <w:abstractNumId w:val="12"/>
  </w:num>
  <w:num w:numId="39" w16cid:durableId="1881936063">
    <w:abstractNumId w:val="0"/>
  </w:num>
  <w:num w:numId="40" w16cid:durableId="2107386148">
    <w:abstractNumId w:val="16"/>
  </w:num>
  <w:num w:numId="41" w16cid:durableId="1722746663">
    <w:abstractNumId w:val="22"/>
  </w:num>
  <w:num w:numId="42" w16cid:durableId="247735227">
    <w:abstractNumId w:val="10"/>
  </w:num>
  <w:num w:numId="43" w16cid:durableId="1853031536">
    <w:abstractNumId w:val="26"/>
  </w:num>
  <w:num w:numId="44" w16cid:durableId="1059982718">
    <w:abstractNumId w:val="11"/>
  </w:num>
  <w:num w:numId="45" w16cid:durableId="200346206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661"/>
    <w:rsid w:val="00000090"/>
    <w:rsid w:val="00000338"/>
    <w:rsid w:val="00000571"/>
    <w:rsid w:val="0000103B"/>
    <w:rsid w:val="0000105B"/>
    <w:rsid w:val="000016CD"/>
    <w:rsid w:val="0000185D"/>
    <w:rsid w:val="00001D47"/>
    <w:rsid w:val="00002E0D"/>
    <w:rsid w:val="00003168"/>
    <w:rsid w:val="00003931"/>
    <w:rsid w:val="0000657D"/>
    <w:rsid w:val="000067E7"/>
    <w:rsid w:val="00007915"/>
    <w:rsid w:val="00007A15"/>
    <w:rsid w:val="00010A72"/>
    <w:rsid w:val="00010B77"/>
    <w:rsid w:val="00010DFB"/>
    <w:rsid w:val="00010F6D"/>
    <w:rsid w:val="0001146A"/>
    <w:rsid w:val="0001174E"/>
    <w:rsid w:val="00012664"/>
    <w:rsid w:val="0001295C"/>
    <w:rsid w:val="00012D7B"/>
    <w:rsid w:val="000136ED"/>
    <w:rsid w:val="00013F0F"/>
    <w:rsid w:val="00014807"/>
    <w:rsid w:val="00014D75"/>
    <w:rsid w:val="0001589B"/>
    <w:rsid w:val="00015BC3"/>
    <w:rsid w:val="00016392"/>
    <w:rsid w:val="0001694F"/>
    <w:rsid w:val="0001727C"/>
    <w:rsid w:val="000174D5"/>
    <w:rsid w:val="00017BC7"/>
    <w:rsid w:val="00017BF2"/>
    <w:rsid w:val="00017D7C"/>
    <w:rsid w:val="00017E7D"/>
    <w:rsid w:val="00020678"/>
    <w:rsid w:val="000211CD"/>
    <w:rsid w:val="00021C0D"/>
    <w:rsid w:val="0002213F"/>
    <w:rsid w:val="000224D1"/>
    <w:rsid w:val="00022D14"/>
    <w:rsid w:val="000234AF"/>
    <w:rsid w:val="000237C1"/>
    <w:rsid w:val="00023E8E"/>
    <w:rsid w:val="00024270"/>
    <w:rsid w:val="00024AB7"/>
    <w:rsid w:val="00025414"/>
    <w:rsid w:val="0002565A"/>
    <w:rsid w:val="000267CE"/>
    <w:rsid w:val="000267DC"/>
    <w:rsid w:val="00026BA1"/>
    <w:rsid w:val="0002759F"/>
    <w:rsid w:val="000278D3"/>
    <w:rsid w:val="00027C9F"/>
    <w:rsid w:val="00027FB4"/>
    <w:rsid w:val="0003007B"/>
    <w:rsid w:val="0003044E"/>
    <w:rsid w:val="00030C09"/>
    <w:rsid w:val="00030EB7"/>
    <w:rsid w:val="00031068"/>
    <w:rsid w:val="0003163E"/>
    <w:rsid w:val="00031671"/>
    <w:rsid w:val="00031BFC"/>
    <w:rsid w:val="00031CFC"/>
    <w:rsid w:val="00031E8A"/>
    <w:rsid w:val="000325E6"/>
    <w:rsid w:val="00032D75"/>
    <w:rsid w:val="00032FDE"/>
    <w:rsid w:val="00033C22"/>
    <w:rsid w:val="0003406C"/>
    <w:rsid w:val="0003467E"/>
    <w:rsid w:val="0003471F"/>
    <w:rsid w:val="00034AD6"/>
    <w:rsid w:val="00034C7A"/>
    <w:rsid w:val="00034D55"/>
    <w:rsid w:val="00035748"/>
    <w:rsid w:val="00035F4A"/>
    <w:rsid w:val="000361C2"/>
    <w:rsid w:val="000361CA"/>
    <w:rsid w:val="000363E1"/>
    <w:rsid w:val="0003656F"/>
    <w:rsid w:val="00037322"/>
    <w:rsid w:val="00037C1D"/>
    <w:rsid w:val="00037D16"/>
    <w:rsid w:val="000405B8"/>
    <w:rsid w:val="00040A0A"/>
    <w:rsid w:val="00040E3E"/>
    <w:rsid w:val="00040EB3"/>
    <w:rsid w:val="0004150E"/>
    <w:rsid w:val="000416EB"/>
    <w:rsid w:val="00042557"/>
    <w:rsid w:val="000425F3"/>
    <w:rsid w:val="00042AFB"/>
    <w:rsid w:val="00042CDA"/>
    <w:rsid w:val="000433CD"/>
    <w:rsid w:val="00043F9D"/>
    <w:rsid w:val="000443E2"/>
    <w:rsid w:val="0004441D"/>
    <w:rsid w:val="00044D35"/>
    <w:rsid w:val="00044FDE"/>
    <w:rsid w:val="0004679B"/>
    <w:rsid w:val="000468DD"/>
    <w:rsid w:val="00046C8D"/>
    <w:rsid w:val="00046E79"/>
    <w:rsid w:val="000475ED"/>
    <w:rsid w:val="00050162"/>
    <w:rsid w:val="000503BB"/>
    <w:rsid w:val="000503E2"/>
    <w:rsid w:val="00050AF8"/>
    <w:rsid w:val="000532FF"/>
    <w:rsid w:val="00053870"/>
    <w:rsid w:val="00053BE6"/>
    <w:rsid w:val="00053DDB"/>
    <w:rsid w:val="000540EF"/>
    <w:rsid w:val="000541C9"/>
    <w:rsid w:val="00054936"/>
    <w:rsid w:val="00054CA4"/>
    <w:rsid w:val="00054F36"/>
    <w:rsid w:val="000558EB"/>
    <w:rsid w:val="000559C6"/>
    <w:rsid w:val="000561CC"/>
    <w:rsid w:val="00056310"/>
    <w:rsid w:val="00056579"/>
    <w:rsid w:val="00056594"/>
    <w:rsid w:val="00056FA0"/>
    <w:rsid w:val="00057FC1"/>
    <w:rsid w:val="000601AF"/>
    <w:rsid w:val="000601B7"/>
    <w:rsid w:val="000603D7"/>
    <w:rsid w:val="000606AC"/>
    <w:rsid w:val="00060733"/>
    <w:rsid w:val="00061BD7"/>
    <w:rsid w:val="00061D9D"/>
    <w:rsid w:val="00062561"/>
    <w:rsid w:val="000629DD"/>
    <w:rsid w:val="00062AFC"/>
    <w:rsid w:val="00062F8D"/>
    <w:rsid w:val="00062FA2"/>
    <w:rsid w:val="000634A8"/>
    <w:rsid w:val="0006357E"/>
    <w:rsid w:val="00063C4D"/>
    <w:rsid w:val="000643F6"/>
    <w:rsid w:val="0006460C"/>
    <w:rsid w:val="00065181"/>
    <w:rsid w:val="000652CE"/>
    <w:rsid w:val="0006534C"/>
    <w:rsid w:val="000654DD"/>
    <w:rsid w:val="000657B2"/>
    <w:rsid w:val="00065E3A"/>
    <w:rsid w:val="000665E2"/>
    <w:rsid w:val="00066F92"/>
    <w:rsid w:val="00067B4E"/>
    <w:rsid w:val="00070004"/>
    <w:rsid w:val="0007010A"/>
    <w:rsid w:val="000701C2"/>
    <w:rsid w:val="000711AD"/>
    <w:rsid w:val="000722B9"/>
    <w:rsid w:val="00072770"/>
    <w:rsid w:val="00072A8F"/>
    <w:rsid w:val="0007368A"/>
    <w:rsid w:val="000736C3"/>
    <w:rsid w:val="00073CBB"/>
    <w:rsid w:val="000743DB"/>
    <w:rsid w:val="00074DCF"/>
    <w:rsid w:val="000752AB"/>
    <w:rsid w:val="00075E8A"/>
    <w:rsid w:val="00076000"/>
    <w:rsid w:val="00076CCA"/>
    <w:rsid w:val="00077113"/>
    <w:rsid w:val="00077659"/>
    <w:rsid w:val="0007788C"/>
    <w:rsid w:val="00077A25"/>
    <w:rsid w:val="00077B14"/>
    <w:rsid w:val="00077E93"/>
    <w:rsid w:val="00080694"/>
    <w:rsid w:val="00081225"/>
    <w:rsid w:val="00081283"/>
    <w:rsid w:val="0008152F"/>
    <w:rsid w:val="000817BC"/>
    <w:rsid w:val="00081897"/>
    <w:rsid w:val="000818F2"/>
    <w:rsid w:val="00081B0A"/>
    <w:rsid w:val="00081CB0"/>
    <w:rsid w:val="00081CE6"/>
    <w:rsid w:val="0008239B"/>
    <w:rsid w:val="000824E8"/>
    <w:rsid w:val="00082B1A"/>
    <w:rsid w:val="00082EF1"/>
    <w:rsid w:val="00083346"/>
    <w:rsid w:val="00083639"/>
    <w:rsid w:val="00083A23"/>
    <w:rsid w:val="00084421"/>
    <w:rsid w:val="000844D5"/>
    <w:rsid w:val="00084957"/>
    <w:rsid w:val="00084A04"/>
    <w:rsid w:val="00084CEC"/>
    <w:rsid w:val="00084D8A"/>
    <w:rsid w:val="0008502F"/>
    <w:rsid w:val="00085237"/>
    <w:rsid w:val="000852EB"/>
    <w:rsid w:val="00086342"/>
    <w:rsid w:val="000866B2"/>
    <w:rsid w:val="00087138"/>
    <w:rsid w:val="00087439"/>
    <w:rsid w:val="00087A53"/>
    <w:rsid w:val="00087B39"/>
    <w:rsid w:val="00087B4D"/>
    <w:rsid w:val="00087B67"/>
    <w:rsid w:val="00087CB7"/>
    <w:rsid w:val="00090176"/>
    <w:rsid w:val="00090305"/>
    <w:rsid w:val="000903B1"/>
    <w:rsid w:val="0009081D"/>
    <w:rsid w:val="00090DDB"/>
    <w:rsid w:val="0009172D"/>
    <w:rsid w:val="000920AD"/>
    <w:rsid w:val="000920C1"/>
    <w:rsid w:val="0009219D"/>
    <w:rsid w:val="000923FA"/>
    <w:rsid w:val="000927E9"/>
    <w:rsid w:val="000938CC"/>
    <w:rsid w:val="00093E26"/>
    <w:rsid w:val="00093EAD"/>
    <w:rsid w:val="00094568"/>
    <w:rsid w:val="00094632"/>
    <w:rsid w:val="000946EE"/>
    <w:rsid w:val="00094DAA"/>
    <w:rsid w:val="00094FC3"/>
    <w:rsid w:val="0009520D"/>
    <w:rsid w:val="0009525C"/>
    <w:rsid w:val="000954AD"/>
    <w:rsid w:val="00096B9C"/>
    <w:rsid w:val="0009776A"/>
    <w:rsid w:val="00097EDF"/>
    <w:rsid w:val="000A0195"/>
    <w:rsid w:val="000A0B57"/>
    <w:rsid w:val="000A0F06"/>
    <w:rsid w:val="000A16DF"/>
    <w:rsid w:val="000A19D4"/>
    <w:rsid w:val="000A27CE"/>
    <w:rsid w:val="000A2BF0"/>
    <w:rsid w:val="000A3BB7"/>
    <w:rsid w:val="000A40ED"/>
    <w:rsid w:val="000A54AA"/>
    <w:rsid w:val="000A70E6"/>
    <w:rsid w:val="000A75E9"/>
    <w:rsid w:val="000B00D2"/>
    <w:rsid w:val="000B06A7"/>
    <w:rsid w:val="000B0785"/>
    <w:rsid w:val="000B0958"/>
    <w:rsid w:val="000B0B8B"/>
    <w:rsid w:val="000B0F0B"/>
    <w:rsid w:val="000B121B"/>
    <w:rsid w:val="000B12DC"/>
    <w:rsid w:val="000B26D5"/>
    <w:rsid w:val="000B2AB1"/>
    <w:rsid w:val="000B2CD1"/>
    <w:rsid w:val="000B30AD"/>
    <w:rsid w:val="000B3126"/>
    <w:rsid w:val="000B346B"/>
    <w:rsid w:val="000B3844"/>
    <w:rsid w:val="000B387D"/>
    <w:rsid w:val="000B3DBD"/>
    <w:rsid w:val="000B3DD9"/>
    <w:rsid w:val="000B3E97"/>
    <w:rsid w:val="000B415D"/>
    <w:rsid w:val="000B4FBC"/>
    <w:rsid w:val="000B5626"/>
    <w:rsid w:val="000B5C76"/>
    <w:rsid w:val="000B5D7F"/>
    <w:rsid w:val="000B5DFA"/>
    <w:rsid w:val="000B5E33"/>
    <w:rsid w:val="000B6C21"/>
    <w:rsid w:val="000B6EE5"/>
    <w:rsid w:val="000B6FF0"/>
    <w:rsid w:val="000B7210"/>
    <w:rsid w:val="000B732E"/>
    <w:rsid w:val="000B75DD"/>
    <w:rsid w:val="000C0226"/>
    <w:rsid w:val="000C058F"/>
    <w:rsid w:val="000C06D3"/>
    <w:rsid w:val="000C0727"/>
    <w:rsid w:val="000C078C"/>
    <w:rsid w:val="000C08F3"/>
    <w:rsid w:val="000C1C8E"/>
    <w:rsid w:val="000C1D6C"/>
    <w:rsid w:val="000C1FEC"/>
    <w:rsid w:val="000C2082"/>
    <w:rsid w:val="000C23E2"/>
    <w:rsid w:val="000C260F"/>
    <w:rsid w:val="000C26D1"/>
    <w:rsid w:val="000C2C13"/>
    <w:rsid w:val="000C3024"/>
    <w:rsid w:val="000C3949"/>
    <w:rsid w:val="000C3981"/>
    <w:rsid w:val="000C3C1D"/>
    <w:rsid w:val="000C3EAB"/>
    <w:rsid w:val="000C40EB"/>
    <w:rsid w:val="000C4274"/>
    <w:rsid w:val="000C4302"/>
    <w:rsid w:val="000C43E9"/>
    <w:rsid w:val="000C480D"/>
    <w:rsid w:val="000C4850"/>
    <w:rsid w:val="000C4872"/>
    <w:rsid w:val="000C4A21"/>
    <w:rsid w:val="000C4C34"/>
    <w:rsid w:val="000C5604"/>
    <w:rsid w:val="000C572B"/>
    <w:rsid w:val="000C574D"/>
    <w:rsid w:val="000C692B"/>
    <w:rsid w:val="000C696C"/>
    <w:rsid w:val="000C73BA"/>
    <w:rsid w:val="000C76C4"/>
    <w:rsid w:val="000D0739"/>
    <w:rsid w:val="000D075A"/>
    <w:rsid w:val="000D07E7"/>
    <w:rsid w:val="000D0CCF"/>
    <w:rsid w:val="000D100B"/>
    <w:rsid w:val="000D1043"/>
    <w:rsid w:val="000D190E"/>
    <w:rsid w:val="000D2288"/>
    <w:rsid w:val="000D2781"/>
    <w:rsid w:val="000D32EA"/>
    <w:rsid w:val="000D36BD"/>
    <w:rsid w:val="000D385A"/>
    <w:rsid w:val="000D3CB5"/>
    <w:rsid w:val="000D4725"/>
    <w:rsid w:val="000D5A53"/>
    <w:rsid w:val="000D66F4"/>
    <w:rsid w:val="000D67B4"/>
    <w:rsid w:val="000D6B20"/>
    <w:rsid w:val="000D746D"/>
    <w:rsid w:val="000D74AA"/>
    <w:rsid w:val="000D7763"/>
    <w:rsid w:val="000D783C"/>
    <w:rsid w:val="000D7935"/>
    <w:rsid w:val="000D7DD9"/>
    <w:rsid w:val="000DDCBC"/>
    <w:rsid w:val="000E0A31"/>
    <w:rsid w:val="000E13EF"/>
    <w:rsid w:val="000E19D7"/>
    <w:rsid w:val="000E1C98"/>
    <w:rsid w:val="000E1CF6"/>
    <w:rsid w:val="000E210A"/>
    <w:rsid w:val="000E38FC"/>
    <w:rsid w:val="000E48DC"/>
    <w:rsid w:val="000E50C9"/>
    <w:rsid w:val="000E5526"/>
    <w:rsid w:val="000E5640"/>
    <w:rsid w:val="000E5AE5"/>
    <w:rsid w:val="000E6796"/>
    <w:rsid w:val="000E7081"/>
    <w:rsid w:val="000E73FF"/>
    <w:rsid w:val="000F05F2"/>
    <w:rsid w:val="000F1250"/>
    <w:rsid w:val="000F1271"/>
    <w:rsid w:val="000F14FE"/>
    <w:rsid w:val="000F1500"/>
    <w:rsid w:val="000F16CC"/>
    <w:rsid w:val="000F1826"/>
    <w:rsid w:val="000F1A12"/>
    <w:rsid w:val="000F1F9D"/>
    <w:rsid w:val="000F2DE5"/>
    <w:rsid w:val="000F374C"/>
    <w:rsid w:val="000F4109"/>
    <w:rsid w:val="000F445A"/>
    <w:rsid w:val="000F477F"/>
    <w:rsid w:val="000F4AFF"/>
    <w:rsid w:val="000F4D2C"/>
    <w:rsid w:val="000F4DD0"/>
    <w:rsid w:val="000F4EAC"/>
    <w:rsid w:val="000F55D7"/>
    <w:rsid w:val="000F5640"/>
    <w:rsid w:val="000F58D6"/>
    <w:rsid w:val="000F5925"/>
    <w:rsid w:val="000F625B"/>
    <w:rsid w:val="000F6C67"/>
    <w:rsid w:val="000F6DBC"/>
    <w:rsid w:val="000F6EA2"/>
    <w:rsid w:val="000F75B7"/>
    <w:rsid w:val="000F7D37"/>
    <w:rsid w:val="000F7E14"/>
    <w:rsid w:val="000FDC6F"/>
    <w:rsid w:val="00100386"/>
    <w:rsid w:val="001003A1"/>
    <w:rsid w:val="001008AA"/>
    <w:rsid w:val="001008AC"/>
    <w:rsid w:val="00100C9C"/>
    <w:rsid w:val="001010FC"/>
    <w:rsid w:val="0010181B"/>
    <w:rsid w:val="00101924"/>
    <w:rsid w:val="00101B95"/>
    <w:rsid w:val="0010219A"/>
    <w:rsid w:val="00102AE0"/>
    <w:rsid w:val="00102B64"/>
    <w:rsid w:val="00103205"/>
    <w:rsid w:val="00103F41"/>
    <w:rsid w:val="00104061"/>
    <w:rsid w:val="001047A1"/>
    <w:rsid w:val="00104FEC"/>
    <w:rsid w:val="00105C64"/>
    <w:rsid w:val="0010665C"/>
    <w:rsid w:val="001066EB"/>
    <w:rsid w:val="001076CF"/>
    <w:rsid w:val="00110A5A"/>
    <w:rsid w:val="00110B6C"/>
    <w:rsid w:val="00111193"/>
    <w:rsid w:val="001112B5"/>
    <w:rsid w:val="001115A8"/>
    <w:rsid w:val="001116BC"/>
    <w:rsid w:val="001119B5"/>
    <w:rsid w:val="00112C08"/>
    <w:rsid w:val="00112D97"/>
    <w:rsid w:val="00112F5E"/>
    <w:rsid w:val="00113179"/>
    <w:rsid w:val="001137AE"/>
    <w:rsid w:val="00114098"/>
    <w:rsid w:val="00114867"/>
    <w:rsid w:val="00114B30"/>
    <w:rsid w:val="00114E4C"/>
    <w:rsid w:val="00115175"/>
    <w:rsid w:val="00115533"/>
    <w:rsid w:val="0011577B"/>
    <w:rsid w:val="001159F9"/>
    <w:rsid w:val="00115A0E"/>
    <w:rsid w:val="00116362"/>
    <w:rsid w:val="00117AE5"/>
    <w:rsid w:val="00117FAB"/>
    <w:rsid w:val="00120A41"/>
    <w:rsid w:val="00120D3B"/>
    <w:rsid w:val="00120FFE"/>
    <w:rsid w:val="00121364"/>
    <w:rsid w:val="00121429"/>
    <w:rsid w:val="00121868"/>
    <w:rsid w:val="00121885"/>
    <w:rsid w:val="00121E60"/>
    <w:rsid w:val="00121ECA"/>
    <w:rsid w:val="0012294D"/>
    <w:rsid w:val="0012331E"/>
    <w:rsid w:val="0012373B"/>
    <w:rsid w:val="00123B30"/>
    <w:rsid w:val="00123FFF"/>
    <w:rsid w:val="00124C77"/>
    <w:rsid w:val="00125A6B"/>
    <w:rsid w:val="00125A94"/>
    <w:rsid w:val="001265FC"/>
    <w:rsid w:val="00126695"/>
    <w:rsid w:val="001269FF"/>
    <w:rsid w:val="00126E93"/>
    <w:rsid w:val="00127134"/>
    <w:rsid w:val="001273A0"/>
    <w:rsid w:val="0012772A"/>
    <w:rsid w:val="00127A1B"/>
    <w:rsid w:val="00130C3A"/>
    <w:rsid w:val="00130F5F"/>
    <w:rsid w:val="00131E4B"/>
    <w:rsid w:val="001324F0"/>
    <w:rsid w:val="001331D0"/>
    <w:rsid w:val="0013326A"/>
    <w:rsid w:val="0013341F"/>
    <w:rsid w:val="00134053"/>
    <w:rsid w:val="0013426F"/>
    <w:rsid w:val="001346A0"/>
    <w:rsid w:val="00134757"/>
    <w:rsid w:val="00134E93"/>
    <w:rsid w:val="00135817"/>
    <w:rsid w:val="00136C97"/>
    <w:rsid w:val="00137B57"/>
    <w:rsid w:val="0014055B"/>
    <w:rsid w:val="00140589"/>
    <w:rsid w:val="00140AAC"/>
    <w:rsid w:val="00141BA9"/>
    <w:rsid w:val="00141F62"/>
    <w:rsid w:val="0014224B"/>
    <w:rsid w:val="00142778"/>
    <w:rsid w:val="00142B4D"/>
    <w:rsid w:val="0014339C"/>
    <w:rsid w:val="0014348E"/>
    <w:rsid w:val="00143570"/>
    <w:rsid w:val="00144537"/>
    <w:rsid w:val="00144649"/>
    <w:rsid w:val="00145140"/>
    <w:rsid w:val="0014558F"/>
    <w:rsid w:val="00145BC8"/>
    <w:rsid w:val="00145FD9"/>
    <w:rsid w:val="00146276"/>
    <w:rsid w:val="0014646E"/>
    <w:rsid w:val="00146545"/>
    <w:rsid w:val="00146B63"/>
    <w:rsid w:val="00146C2F"/>
    <w:rsid w:val="00146ED7"/>
    <w:rsid w:val="00147508"/>
    <w:rsid w:val="00147C67"/>
    <w:rsid w:val="00147FAD"/>
    <w:rsid w:val="0015023B"/>
    <w:rsid w:val="001503EA"/>
    <w:rsid w:val="00150AAC"/>
    <w:rsid w:val="00150D31"/>
    <w:rsid w:val="00150E09"/>
    <w:rsid w:val="001510B6"/>
    <w:rsid w:val="001514F4"/>
    <w:rsid w:val="00151632"/>
    <w:rsid w:val="00152149"/>
    <w:rsid w:val="00152B59"/>
    <w:rsid w:val="00152E79"/>
    <w:rsid w:val="00152E81"/>
    <w:rsid w:val="001532A3"/>
    <w:rsid w:val="001534EC"/>
    <w:rsid w:val="00153656"/>
    <w:rsid w:val="001539AA"/>
    <w:rsid w:val="00153D17"/>
    <w:rsid w:val="00153E50"/>
    <w:rsid w:val="00154BF7"/>
    <w:rsid w:val="00154D37"/>
    <w:rsid w:val="00155033"/>
    <w:rsid w:val="001555F9"/>
    <w:rsid w:val="00155839"/>
    <w:rsid w:val="00155C57"/>
    <w:rsid w:val="001564F9"/>
    <w:rsid w:val="001600BC"/>
    <w:rsid w:val="00160BAF"/>
    <w:rsid w:val="001618BE"/>
    <w:rsid w:val="00161DE8"/>
    <w:rsid w:val="00161FC1"/>
    <w:rsid w:val="0016201D"/>
    <w:rsid w:val="00162051"/>
    <w:rsid w:val="001622B1"/>
    <w:rsid w:val="00162608"/>
    <w:rsid w:val="001628CF"/>
    <w:rsid w:val="00162DC1"/>
    <w:rsid w:val="001635C1"/>
    <w:rsid w:val="00163AFE"/>
    <w:rsid w:val="001644E1"/>
    <w:rsid w:val="00164563"/>
    <w:rsid w:val="0016583A"/>
    <w:rsid w:val="00165BFE"/>
    <w:rsid w:val="00166A85"/>
    <w:rsid w:val="00167067"/>
    <w:rsid w:val="001673D7"/>
    <w:rsid w:val="00167431"/>
    <w:rsid w:val="001678BD"/>
    <w:rsid w:val="00167CFC"/>
    <w:rsid w:val="00167E48"/>
    <w:rsid w:val="00167EA2"/>
    <w:rsid w:val="001709B9"/>
    <w:rsid w:val="00170F7B"/>
    <w:rsid w:val="00171275"/>
    <w:rsid w:val="00171C07"/>
    <w:rsid w:val="00171CFB"/>
    <w:rsid w:val="00172361"/>
    <w:rsid w:val="00172769"/>
    <w:rsid w:val="00172E60"/>
    <w:rsid w:val="001731DE"/>
    <w:rsid w:val="0017376A"/>
    <w:rsid w:val="0017411A"/>
    <w:rsid w:val="001745C9"/>
    <w:rsid w:val="00174C4B"/>
    <w:rsid w:val="00174D98"/>
    <w:rsid w:val="00175301"/>
    <w:rsid w:val="00175502"/>
    <w:rsid w:val="001756CA"/>
    <w:rsid w:val="001756CE"/>
    <w:rsid w:val="0017578E"/>
    <w:rsid w:val="00175854"/>
    <w:rsid w:val="001759F8"/>
    <w:rsid w:val="00175AE9"/>
    <w:rsid w:val="00175B3E"/>
    <w:rsid w:val="001760D3"/>
    <w:rsid w:val="00176336"/>
    <w:rsid w:val="00177486"/>
    <w:rsid w:val="001775BC"/>
    <w:rsid w:val="00177726"/>
    <w:rsid w:val="001778E0"/>
    <w:rsid w:val="00177F3B"/>
    <w:rsid w:val="00180182"/>
    <w:rsid w:val="00180238"/>
    <w:rsid w:val="00180795"/>
    <w:rsid w:val="00181441"/>
    <w:rsid w:val="001829A4"/>
    <w:rsid w:val="00182E97"/>
    <w:rsid w:val="001836A4"/>
    <w:rsid w:val="00184068"/>
    <w:rsid w:val="0018413D"/>
    <w:rsid w:val="00184E81"/>
    <w:rsid w:val="00185758"/>
    <w:rsid w:val="00185918"/>
    <w:rsid w:val="00186181"/>
    <w:rsid w:val="001861E6"/>
    <w:rsid w:val="001862F6"/>
    <w:rsid w:val="001879A6"/>
    <w:rsid w:val="00190BCD"/>
    <w:rsid w:val="00190F8E"/>
    <w:rsid w:val="00191008"/>
    <w:rsid w:val="0019145C"/>
    <w:rsid w:val="00191701"/>
    <w:rsid w:val="0019385F"/>
    <w:rsid w:val="00193B05"/>
    <w:rsid w:val="00195925"/>
    <w:rsid w:val="00196BD1"/>
    <w:rsid w:val="001973C0"/>
    <w:rsid w:val="00197855"/>
    <w:rsid w:val="00197A25"/>
    <w:rsid w:val="001A001F"/>
    <w:rsid w:val="001A00F5"/>
    <w:rsid w:val="001A0319"/>
    <w:rsid w:val="001A0678"/>
    <w:rsid w:val="001A090A"/>
    <w:rsid w:val="001A0B47"/>
    <w:rsid w:val="001A1C8D"/>
    <w:rsid w:val="001A21A8"/>
    <w:rsid w:val="001A2412"/>
    <w:rsid w:val="001A2726"/>
    <w:rsid w:val="001A3246"/>
    <w:rsid w:val="001A332F"/>
    <w:rsid w:val="001A33F1"/>
    <w:rsid w:val="001A3C3D"/>
    <w:rsid w:val="001A3FA6"/>
    <w:rsid w:val="001A42EB"/>
    <w:rsid w:val="001A5542"/>
    <w:rsid w:val="001A5B66"/>
    <w:rsid w:val="001A6080"/>
    <w:rsid w:val="001A6B66"/>
    <w:rsid w:val="001A6BF6"/>
    <w:rsid w:val="001A708F"/>
    <w:rsid w:val="001A71AA"/>
    <w:rsid w:val="001A71B5"/>
    <w:rsid w:val="001A7217"/>
    <w:rsid w:val="001A7715"/>
    <w:rsid w:val="001A77A1"/>
    <w:rsid w:val="001A781F"/>
    <w:rsid w:val="001A7B2F"/>
    <w:rsid w:val="001A7C04"/>
    <w:rsid w:val="001A7C83"/>
    <w:rsid w:val="001B032A"/>
    <w:rsid w:val="001B11DB"/>
    <w:rsid w:val="001B1318"/>
    <w:rsid w:val="001B1539"/>
    <w:rsid w:val="001B1AAF"/>
    <w:rsid w:val="001B2851"/>
    <w:rsid w:val="001B30E7"/>
    <w:rsid w:val="001B36D4"/>
    <w:rsid w:val="001B4084"/>
    <w:rsid w:val="001B40A1"/>
    <w:rsid w:val="001B420A"/>
    <w:rsid w:val="001B4349"/>
    <w:rsid w:val="001B45C5"/>
    <w:rsid w:val="001B50BD"/>
    <w:rsid w:val="001B5831"/>
    <w:rsid w:val="001B5909"/>
    <w:rsid w:val="001B5DC3"/>
    <w:rsid w:val="001B6BF0"/>
    <w:rsid w:val="001B6E5F"/>
    <w:rsid w:val="001B7874"/>
    <w:rsid w:val="001B7927"/>
    <w:rsid w:val="001C054B"/>
    <w:rsid w:val="001C0ABC"/>
    <w:rsid w:val="001C10FF"/>
    <w:rsid w:val="001C1B90"/>
    <w:rsid w:val="001C1E6B"/>
    <w:rsid w:val="001C2801"/>
    <w:rsid w:val="001C3049"/>
    <w:rsid w:val="001C34D1"/>
    <w:rsid w:val="001C3607"/>
    <w:rsid w:val="001C370A"/>
    <w:rsid w:val="001C39BF"/>
    <w:rsid w:val="001C3C4D"/>
    <w:rsid w:val="001C3EBF"/>
    <w:rsid w:val="001C4198"/>
    <w:rsid w:val="001C47E8"/>
    <w:rsid w:val="001C5B79"/>
    <w:rsid w:val="001C5F15"/>
    <w:rsid w:val="001C68E2"/>
    <w:rsid w:val="001C691B"/>
    <w:rsid w:val="001C6B2D"/>
    <w:rsid w:val="001C6FAD"/>
    <w:rsid w:val="001C7D6F"/>
    <w:rsid w:val="001C7F5C"/>
    <w:rsid w:val="001D00DD"/>
    <w:rsid w:val="001D0339"/>
    <w:rsid w:val="001D0979"/>
    <w:rsid w:val="001D172D"/>
    <w:rsid w:val="001D17BD"/>
    <w:rsid w:val="001D21DA"/>
    <w:rsid w:val="001D2F91"/>
    <w:rsid w:val="001D3BC0"/>
    <w:rsid w:val="001D4BD9"/>
    <w:rsid w:val="001D4E93"/>
    <w:rsid w:val="001D55AD"/>
    <w:rsid w:val="001D5CC0"/>
    <w:rsid w:val="001D6172"/>
    <w:rsid w:val="001D64DE"/>
    <w:rsid w:val="001D64FD"/>
    <w:rsid w:val="001D657D"/>
    <w:rsid w:val="001D65CA"/>
    <w:rsid w:val="001D6F00"/>
    <w:rsid w:val="001D6F12"/>
    <w:rsid w:val="001D70A7"/>
    <w:rsid w:val="001D7A8C"/>
    <w:rsid w:val="001D7E02"/>
    <w:rsid w:val="001E098F"/>
    <w:rsid w:val="001E0DDC"/>
    <w:rsid w:val="001E10CE"/>
    <w:rsid w:val="001E15C1"/>
    <w:rsid w:val="001E1E36"/>
    <w:rsid w:val="001E1F14"/>
    <w:rsid w:val="001E23E7"/>
    <w:rsid w:val="001E269A"/>
    <w:rsid w:val="001E2817"/>
    <w:rsid w:val="001E282C"/>
    <w:rsid w:val="001E32B4"/>
    <w:rsid w:val="001E3943"/>
    <w:rsid w:val="001E3A46"/>
    <w:rsid w:val="001E4DDC"/>
    <w:rsid w:val="001E4E1A"/>
    <w:rsid w:val="001E4E9C"/>
    <w:rsid w:val="001E50CC"/>
    <w:rsid w:val="001E52C0"/>
    <w:rsid w:val="001E539D"/>
    <w:rsid w:val="001E5821"/>
    <w:rsid w:val="001E6193"/>
    <w:rsid w:val="001E65B0"/>
    <w:rsid w:val="001E6649"/>
    <w:rsid w:val="001E67CF"/>
    <w:rsid w:val="001E74FB"/>
    <w:rsid w:val="001E798D"/>
    <w:rsid w:val="001E7A46"/>
    <w:rsid w:val="001E7AD3"/>
    <w:rsid w:val="001F024B"/>
    <w:rsid w:val="001F08F7"/>
    <w:rsid w:val="001F0A89"/>
    <w:rsid w:val="001F0D4F"/>
    <w:rsid w:val="001F0DFE"/>
    <w:rsid w:val="001F11B8"/>
    <w:rsid w:val="001F1796"/>
    <w:rsid w:val="001F19E2"/>
    <w:rsid w:val="001F1DA2"/>
    <w:rsid w:val="001F1E62"/>
    <w:rsid w:val="001F2296"/>
    <w:rsid w:val="001F359C"/>
    <w:rsid w:val="001F38E2"/>
    <w:rsid w:val="001F46E0"/>
    <w:rsid w:val="001F472A"/>
    <w:rsid w:val="001F4CBA"/>
    <w:rsid w:val="001F62B9"/>
    <w:rsid w:val="001F6381"/>
    <w:rsid w:val="001F77EF"/>
    <w:rsid w:val="001F7E22"/>
    <w:rsid w:val="00200CBB"/>
    <w:rsid w:val="0020112F"/>
    <w:rsid w:val="002018AB"/>
    <w:rsid w:val="002022B0"/>
    <w:rsid w:val="00202304"/>
    <w:rsid w:val="002025FC"/>
    <w:rsid w:val="00203CB3"/>
    <w:rsid w:val="00203D4B"/>
    <w:rsid w:val="00203D9E"/>
    <w:rsid w:val="00204BEB"/>
    <w:rsid w:val="002055C5"/>
    <w:rsid w:val="0020570E"/>
    <w:rsid w:val="00205C47"/>
    <w:rsid w:val="0020654E"/>
    <w:rsid w:val="002068F4"/>
    <w:rsid w:val="0020707A"/>
    <w:rsid w:val="00207887"/>
    <w:rsid w:val="00210708"/>
    <w:rsid w:val="00210733"/>
    <w:rsid w:val="00210953"/>
    <w:rsid w:val="00210A6D"/>
    <w:rsid w:val="00211114"/>
    <w:rsid w:val="0021181C"/>
    <w:rsid w:val="00211864"/>
    <w:rsid w:val="00211E75"/>
    <w:rsid w:val="00212835"/>
    <w:rsid w:val="00213ACA"/>
    <w:rsid w:val="00214106"/>
    <w:rsid w:val="00214511"/>
    <w:rsid w:val="0021466C"/>
    <w:rsid w:val="00215A58"/>
    <w:rsid w:val="00215B18"/>
    <w:rsid w:val="00215C41"/>
    <w:rsid w:val="00216317"/>
    <w:rsid w:val="00216938"/>
    <w:rsid w:val="00217100"/>
    <w:rsid w:val="00217AD1"/>
    <w:rsid w:val="00217CFD"/>
    <w:rsid w:val="0022072C"/>
    <w:rsid w:val="002210B6"/>
    <w:rsid w:val="00221A14"/>
    <w:rsid w:val="0022212F"/>
    <w:rsid w:val="00222911"/>
    <w:rsid w:val="00222CE8"/>
    <w:rsid w:val="00222D12"/>
    <w:rsid w:val="0022325C"/>
    <w:rsid w:val="0022344D"/>
    <w:rsid w:val="002235E8"/>
    <w:rsid w:val="0022398B"/>
    <w:rsid w:val="00224A7E"/>
    <w:rsid w:val="00224B90"/>
    <w:rsid w:val="00224CC8"/>
    <w:rsid w:val="0022521B"/>
    <w:rsid w:val="00226143"/>
    <w:rsid w:val="002266B9"/>
    <w:rsid w:val="00226D44"/>
    <w:rsid w:val="00226DF1"/>
    <w:rsid w:val="0022712B"/>
    <w:rsid w:val="0022746F"/>
    <w:rsid w:val="00230C3D"/>
    <w:rsid w:val="00231414"/>
    <w:rsid w:val="00231B18"/>
    <w:rsid w:val="00231BCE"/>
    <w:rsid w:val="00231FB2"/>
    <w:rsid w:val="0023226E"/>
    <w:rsid w:val="0023245C"/>
    <w:rsid w:val="0023253B"/>
    <w:rsid w:val="00232766"/>
    <w:rsid w:val="00234B0E"/>
    <w:rsid w:val="00234BF5"/>
    <w:rsid w:val="00234FBE"/>
    <w:rsid w:val="00235333"/>
    <w:rsid w:val="002367A3"/>
    <w:rsid w:val="002368D7"/>
    <w:rsid w:val="00236D03"/>
    <w:rsid w:val="00237626"/>
    <w:rsid w:val="00237745"/>
    <w:rsid w:val="00237B5C"/>
    <w:rsid w:val="00237BC5"/>
    <w:rsid w:val="002400C6"/>
    <w:rsid w:val="002406C7"/>
    <w:rsid w:val="00240D94"/>
    <w:rsid w:val="00240DF8"/>
    <w:rsid w:val="002413BE"/>
    <w:rsid w:val="0024165D"/>
    <w:rsid w:val="0024228F"/>
    <w:rsid w:val="002425E4"/>
    <w:rsid w:val="00242A93"/>
    <w:rsid w:val="0024305D"/>
    <w:rsid w:val="002431CE"/>
    <w:rsid w:val="002435D9"/>
    <w:rsid w:val="0024417C"/>
    <w:rsid w:val="00245355"/>
    <w:rsid w:val="002456DF"/>
    <w:rsid w:val="00245AEE"/>
    <w:rsid w:val="00245B00"/>
    <w:rsid w:val="00245ECF"/>
    <w:rsid w:val="002467E3"/>
    <w:rsid w:val="00246865"/>
    <w:rsid w:val="00246EF6"/>
    <w:rsid w:val="002503A5"/>
    <w:rsid w:val="00250D51"/>
    <w:rsid w:val="00250FCD"/>
    <w:rsid w:val="00251106"/>
    <w:rsid w:val="00251167"/>
    <w:rsid w:val="00251406"/>
    <w:rsid w:val="0025155B"/>
    <w:rsid w:val="00251F2D"/>
    <w:rsid w:val="00252126"/>
    <w:rsid w:val="00252389"/>
    <w:rsid w:val="002529CD"/>
    <w:rsid w:val="00252AA9"/>
    <w:rsid w:val="00252C50"/>
    <w:rsid w:val="0025329A"/>
    <w:rsid w:val="0025355B"/>
    <w:rsid w:val="00253567"/>
    <w:rsid w:val="00253802"/>
    <w:rsid w:val="00253A7A"/>
    <w:rsid w:val="00253FD2"/>
    <w:rsid w:val="00254758"/>
    <w:rsid w:val="00254FF0"/>
    <w:rsid w:val="002556E2"/>
    <w:rsid w:val="00256B4D"/>
    <w:rsid w:val="00256E2C"/>
    <w:rsid w:val="00257075"/>
    <w:rsid w:val="002576C5"/>
    <w:rsid w:val="00257F72"/>
    <w:rsid w:val="00260488"/>
    <w:rsid w:val="00260585"/>
    <w:rsid w:val="00260A25"/>
    <w:rsid w:val="0026104D"/>
    <w:rsid w:val="00261069"/>
    <w:rsid w:val="00261179"/>
    <w:rsid w:val="00261518"/>
    <w:rsid w:val="00261793"/>
    <w:rsid w:val="00261EA1"/>
    <w:rsid w:val="00262C7E"/>
    <w:rsid w:val="00262D2B"/>
    <w:rsid w:val="00263AB9"/>
    <w:rsid w:val="0026467D"/>
    <w:rsid w:val="002647ED"/>
    <w:rsid w:val="00264C14"/>
    <w:rsid w:val="002654D9"/>
    <w:rsid w:val="002659D5"/>
    <w:rsid w:val="00265D99"/>
    <w:rsid w:val="0026623B"/>
    <w:rsid w:val="00267610"/>
    <w:rsid w:val="00267F71"/>
    <w:rsid w:val="0027029C"/>
    <w:rsid w:val="002703B9"/>
    <w:rsid w:val="00270B36"/>
    <w:rsid w:val="002710B6"/>
    <w:rsid w:val="00271726"/>
    <w:rsid w:val="00273031"/>
    <w:rsid w:val="002732BB"/>
    <w:rsid w:val="0027330B"/>
    <w:rsid w:val="0027353C"/>
    <w:rsid w:val="002739C9"/>
    <w:rsid w:val="00273DF1"/>
    <w:rsid w:val="00273FE1"/>
    <w:rsid w:val="00274641"/>
    <w:rsid w:val="00274771"/>
    <w:rsid w:val="00274C9E"/>
    <w:rsid w:val="0027598D"/>
    <w:rsid w:val="00275C24"/>
    <w:rsid w:val="002769D0"/>
    <w:rsid w:val="002769DE"/>
    <w:rsid w:val="00276CAD"/>
    <w:rsid w:val="00276DB9"/>
    <w:rsid w:val="00276F5D"/>
    <w:rsid w:val="0027738C"/>
    <w:rsid w:val="002777AE"/>
    <w:rsid w:val="00277A91"/>
    <w:rsid w:val="00277A9B"/>
    <w:rsid w:val="00277C78"/>
    <w:rsid w:val="00280258"/>
    <w:rsid w:val="0028035D"/>
    <w:rsid w:val="0028065A"/>
    <w:rsid w:val="002807BA"/>
    <w:rsid w:val="00281070"/>
    <w:rsid w:val="0028109D"/>
    <w:rsid w:val="00281367"/>
    <w:rsid w:val="00281850"/>
    <w:rsid w:val="002820C5"/>
    <w:rsid w:val="0028237E"/>
    <w:rsid w:val="002824D0"/>
    <w:rsid w:val="00282D68"/>
    <w:rsid w:val="00283099"/>
    <w:rsid w:val="00283622"/>
    <w:rsid w:val="00283B8C"/>
    <w:rsid w:val="00283CB6"/>
    <w:rsid w:val="002841C1"/>
    <w:rsid w:val="002845B8"/>
    <w:rsid w:val="002846C4"/>
    <w:rsid w:val="00284FE0"/>
    <w:rsid w:val="00285082"/>
    <w:rsid w:val="002855A3"/>
    <w:rsid w:val="0028573A"/>
    <w:rsid w:val="00285C21"/>
    <w:rsid w:val="00285F8E"/>
    <w:rsid w:val="002861ED"/>
    <w:rsid w:val="002867FA"/>
    <w:rsid w:val="00286D2D"/>
    <w:rsid w:val="00287453"/>
    <w:rsid w:val="00287A22"/>
    <w:rsid w:val="00290BDB"/>
    <w:rsid w:val="00290F79"/>
    <w:rsid w:val="00291005"/>
    <w:rsid w:val="00291228"/>
    <w:rsid w:val="00291449"/>
    <w:rsid w:val="00292773"/>
    <w:rsid w:val="00292D52"/>
    <w:rsid w:val="002934AF"/>
    <w:rsid w:val="00293503"/>
    <w:rsid w:val="002935D7"/>
    <w:rsid w:val="00293B16"/>
    <w:rsid w:val="0029444C"/>
    <w:rsid w:val="00294FE7"/>
    <w:rsid w:val="002950D3"/>
    <w:rsid w:val="0029527B"/>
    <w:rsid w:val="002953A8"/>
    <w:rsid w:val="002960FC"/>
    <w:rsid w:val="0029611A"/>
    <w:rsid w:val="00296161"/>
    <w:rsid w:val="0029617A"/>
    <w:rsid w:val="00296E77"/>
    <w:rsid w:val="002976BB"/>
    <w:rsid w:val="002A006A"/>
    <w:rsid w:val="002A04BA"/>
    <w:rsid w:val="002A0B3E"/>
    <w:rsid w:val="002A0D6A"/>
    <w:rsid w:val="002A106B"/>
    <w:rsid w:val="002A169E"/>
    <w:rsid w:val="002A1AB9"/>
    <w:rsid w:val="002A2021"/>
    <w:rsid w:val="002A21F2"/>
    <w:rsid w:val="002A23A0"/>
    <w:rsid w:val="002A25BA"/>
    <w:rsid w:val="002A2C20"/>
    <w:rsid w:val="002A2D67"/>
    <w:rsid w:val="002A2E7F"/>
    <w:rsid w:val="002A2F8D"/>
    <w:rsid w:val="002A2FD8"/>
    <w:rsid w:val="002A3007"/>
    <w:rsid w:val="002A35DC"/>
    <w:rsid w:val="002A38A3"/>
    <w:rsid w:val="002A3CE8"/>
    <w:rsid w:val="002A4481"/>
    <w:rsid w:val="002A4520"/>
    <w:rsid w:val="002A459A"/>
    <w:rsid w:val="002A475C"/>
    <w:rsid w:val="002A49C6"/>
    <w:rsid w:val="002A613B"/>
    <w:rsid w:val="002A6588"/>
    <w:rsid w:val="002A68DA"/>
    <w:rsid w:val="002A6A0B"/>
    <w:rsid w:val="002A6F0F"/>
    <w:rsid w:val="002A766F"/>
    <w:rsid w:val="002B0187"/>
    <w:rsid w:val="002B031C"/>
    <w:rsid w:val="002B04F0"/>
    <w:rsid w:val="002B1192"/>
    <w:rsid w:val="002B129A"/>
    <w:rsid w:val="002B1C09"/>
    <w:rsid w:val="002B2AAA"/>
    <w:rsid w:val="002B2B06"/>
    <w:rsid w:val="002B2C76"/>
    <w:rsid w:val="002B2CF1"/>
    <w:rsid w:val="002B3243"/>
    <w:rsid w:val="002B3365"/>
    <w:rsid w:val="002B3E69"/>
    <w:rsid w:val="002B3EFE"/>
    <w:rsid w:val="002B6736"/>
    <w:rsid w:val="002B6CA0"/>
    <w:rsid w:val="002B6F33"/>
    <w:rsid w:val="002B7063"/>
    <w:rsid w:val="002B71FC"/>
    <w:rsid w:val="002B730E"/>
    <w:rsid w:val="002B74EC"/>
    <w:rsid w:val="002B7D14"/>
    <w:rsid w:val="002B7F07"/>
    <w:rsid w:val="002B7F48"/>
    <w:rsid w:val="002C0047"/>
    <w:rsid w:val="002C02D1"/>
    <w:rsid w:val="002C04DE"/>
    <w:rsid w:val="002C07CE"/>
    <w:rsid w:val="002C0F32"/>
    <w:rsid w:val="002C143E"/>
    <w:rsid w:val="002C1B06"/>
    <w:rsid w:val="002C1E8B"/>
    <w:rsid w:val="002C2094"/>
    <w:rsid w:val="002C25D9"/>
    <w:rsid w:val="002C35A2"/>
    <w:rsid w:val="002C3B99"/>
    <w:rsid w:val="002C3DEA"/>
    <w:rsid w:val="002C4204"/>
    <w:rsid w:val="002C5277"/>
    <w:rsid w:val="002C55D8"/>
    <w:rsid w:val="002C5837"/>
    <w:rsid w:val="002C5D1C"/>
    <w:rsid w:val="002C7086"/>
    <w:rsid w:val="002C71CC"/>
    <w:rsid w:val="002C7561"/>
    <w:rsid w:val="002C77A1"/>
    <w:rsid w:val="002C7850"/>
    <w:rsid w:val="002C7925"/>
    <w:rsid w:val="002C7A4E"/>
    <w:rsid w:val="002D0459"/>
    <w:rsid w:val="002D0E00"/>
    <w:rsid w:val="002D142E"/>
    <w:rsid w:val="002D1486"/>
    <w:rsid w:val="002D1716"/>
    <w:rsid w:val="002D1A63"/>
    <w:rsid w:val="002D2061"/>
    <w:rsid w:val="002D2261"/>
    <w:rsid w:val="002D2946"/>
    <w:rsid w:val="002D2A8B"/>
    <w:rsid w:val="002D3177"/>
    <w:rsid w:val="002D3255"/>
    <w:rsid w:val="002D47D6"/>
    <w:rsid w:val="002D4B71"/>
    <w:rsid w:val="002D5716"/>
    <w:rsid w:val="002D5AF3"/>
    <w:rsid w:val="002D7934"/>
    <w:rsid w:val="002E031D"/>
    <w:rsid w:val="002E0852"/>
    <w:rsid w:val="002E1130"/>
    <w:rsid w:val="002E1913"/>
    <w:rsid w:val="002E1A7D"/>
    <w:rsid w:val="002E1FE8"/>
    <w:rsid w:val="002E25A9"/>
    <w:rsid w:val="002E2820"/>
    <w:rsid w:val="002E28A5"/>
    <w:rsid w:val="002E3DD4"/>
    <w:rsid w:val="002E4BCD"/>
    <w:rsid w:val="002E5725"/>
    <w:rsid w:val="002E63AB"/>
    <w:rsid w:val="002E7153"/>
    <w:rsid w:val="002E7DD8"/>
    <w:rsid w:val="002F00FA"/>
    <w:rsid w:val="002F032E"/>
    <w:rsid w:val="002F037A"/>
    <w:rsid w:val="002F03B4"/>
    <w:rsid w:val="002F0714"/>
    <w:rsid w:val="002F0AAE"/>
    <w:rsid w:val="002F0D03"/>
    <w:rsid w:val="002F0EB8"/>
    <w:rsid w:val="002F10D2"/>
    <w:rsid w:val="002F1725"/>
    <w:rsid w:val="002F1B88"/>
    <w:rsid w:val="002F1DA8"/>
    <w:rsid w:val="002F2044"/>
    <w:rsid w:val="002F26B0"/>
    <w:rsid w:val="002F2735"/>
    <w:rsid w:val="002F2BBF"/>
    <w:rsid w:val="002F3E43"/>
    <w:rsid w:val="002F3EAA"/>
    <w:rsid w:val="002F4D13"/>
    <w:rsid w:val="002F4E18"/>
    <w:rsid w:val="002F4F7E"/>
    <w:rsid w:val="002F5164"/>
    <w:rsid w:val="002F70CE"/>
    <w:rsid w:val="002F70F5"/>
    <w:rsid w:val="002F75F9"/>
    <w:rsid w:val="002F7DA2"/>
    <w:rsid w:val="002F7F16"/>
    <w:rsid w:val="002F7F95"/>
    <w:rsid w:val="00300321"/>
    <w:rsid w:val="003010E2"/>
    <w:rsid w:val="0030126F"/>
    <w:rsid w:val="00301E1D"/>
    <w:rsid w:val="00301E86"/>
    <w:rsid w:val="0030211F"/>
    <w:rsid w:val="003024DD"/>
    <w:rsid w:val="003028DE"/>
    <w:rsid w:val="003029F8"/>
    <w:rsid w:val="00302BDD"/>
    <w:rsid w:val="0030333B"/>
    <w:rsid w:val="003036D2"/>
    <w:rsid w:val="00303813"/>
    <w:rsid w:val="00303E18"/>
    <w:rsid w:val="00304009"/>
    <w:rsid w:val="00304016"/>
    <w:rsid w:val="003040EC"/>
    <w:rsid w:val="00304BC4"/>
    <w:rsid w:val="00304D38"/>
    <w:rsid w:val="00304E22"/>
    <w:rsid w:val="0030558D"/>
    <w:rsid w:val="0030730B"/>
    <w:rsid w:val="00307960"/>
    <w:rsid w:val="00311F43"/>
    <w:rsid w:val="003121D0"/>
    <w:rsid w:val="003126EC"/>
    <w:rsid w:val="00312771"/>
    <w:rsid w:val="00312921"/>
    <w:rsid w:val="00312B7D"/>
    <w:rsid w:val="00312F0A"/>
    <w:rsid w:val="003133D1"/>
    <w:rsid w:val="00314413"/>
    <w:rsid w:val="00314A3D"/>
    <w:rsid w:val="00314A47"/>
    <w:rsid w:val="00314F9D"/>
    <w:rsid w:val="0031549E"/>
    <w:rsid w:val="00315911"/>
    <w:rsid w:val="00315931"/>
    <w:rsid w:val="00315D30"/>
    <w:rsid w:val="00315E4B"/>
    <w:rsid w:val="003163F3"/>
    <w:rsid w:val="00316EAB"/>
    <w:rsid w:val="0031712B"/>
    <w:rsid w:val="0031791D"/>
    <w:rsid w:val="00317D2C"/>
    <w:rsid w:val="003213B9"/>
    <w:rsid w:val="003214AE"/>
    <w:rsid w:val="003216B7"/>
    <w:rsid w:val="00321716"/>
    <w:rsid w:val="00321BEC"/>
    <w:rsid w:val="00322267"/>
    <w:rsid w:val="003225D8"/>
    <w:rsid w:val="00322A11"/>
    <w:rsid w:val="00322A3A"/>
    <w:rsid w:val="00322BC0"/>
    <w:rsid w:val="003232AA"/>
    <w:rsid w:val="00324382"/>
    <w:rsid w:val="003243E6"/>
    <w:rsid w:val="00324772"/>
    <w:rsid w:val="00324B65"/>
    <w:rsid w:val="00325164"/>
    <w:rsid w:val="00325F8B"/>
    <w:rsid w:val="00326049"/>
    <w:rsid w:val="00326613"/>
    <w:rsid w:val="00326A85"/>
    <w:rsid w:val="00326ECC"/>
    <w:rsid w:val="003272E5"/>
    <w:rsid w:val="00327698"/>
    <w:rsid w:val="00327F1C"/>
    <w:rsid w:val="00330407"/>
    <w:rsid w:val="003310A4"/>
    <w:rsid w:val="00331118"/>
    <w:rsid w:val="003316B5"/>
    <w:rsid w:val="00331820"/>
    <w:rsid w:val="00331AFD"/>
    <w:rsid w:val="00331DAA"/>
    <w:rsid w:val="003320C8"/>
    <w:rsid w:val="0033273A"/>
    <w:rsid w:val="0033285B"/>
    <w:rsid w:val="00332E93"/>
    <w:rsid w:val="00333495"/>
    <w:rsid w:val="0033367A"/>
    <w:rsid w:val="003339A8"/>
    <w:rsid w:val="00334897"/>
    <w:rsid w:val="003351D9"/>
    <w:rsid w:val="0033571E"/>
    <w:rsid w:val="00335850"/>
    <w:rsid w:val="003366E0"/>
    <w:rsid w:val="00336A44"/>
    <w:rsid w:val="00337132"/>
    <w:rsid w:val="00337473"/>
    <w:rsid w:val="0033756D"/>
    <w:rsid w:val="0033768A"/>
    <w:rsid w:val="00337F50"/>
    <w:rsid w:val="003392F0"/>
    <w:rsid w:val="00340107"/>
    <w:rsid w:val="003405FF"/>
    <w:rsid w:val="00340F0B"/>
    <w:rsid w:val="00341A22"/>
    <w:rsid w:val="00341BA2"/>
    <w:rsid w:val="00341EC7"/>
    <w:rsid w:val="00342723"/>
    <w:rsid w:val="00342812"/>
    <w:rsid w:val="003429B6"/>
    <w:rsid w:val="00342A53"/>
    <w:rsid w:val="00342F62"/>
    <w:rsid w:val="003434D7"/>
    <w:rsid w:val="003434EB"/>
    <w:rsid w:val="003437E7"/>
    <w:rsid w:val="00344182"/>
    <w:rsid w:val="0034540A"/>
    <w:rsid w:val="003456D0"/>
    <w:rsid w:val="00345AB5"/>
    <w:rsid w:val="00345CFA"/>
    <w:rsid w:val="003460C8"/>
    <w:rsid w:val="0034616F"/>
    <w:rsid w:val="00346647"/>
    <w:rsid w:val="00346961"/>
    <w:rsid w:val="00346D7F"/>
    <w:rsid w:val="0034750F"/>
    <w:rsid w:val="003478D8"/>
    <w:rsid w:val="00347D2B"/>
    <w:rsid w:val="00347EE2"/>
    <w:rsid w:val="00350415"/>
    <w:rsid w:val="0035052A"/>
    <w:rsid w:val="003508D6"/>
    <w:rsid w:val="00350E8B"/>
    <w:rsid w:val="00351453"/>
    <w:rsid w:val="00351487"/>
    <w:rsid w:val="003517F6"/>
    <w:rsid w:val="0035275E"/>
    <w:rsid w:val="0035290A"/>
    <w:rsid w:val="003529B2"/>
    <w:rsid w:val="00352E3D"/>
    <w:rsid w:val="0035353A"/>
    <w:rsid w:val="0035393C"/>
    <w:rsid w:val="00353E13"/>
    <w:rsid w:val="00353F3F"/>
    <w:rsid w:val="00353F43"/>
    <w:rsid w:val="00354C3D"/>
    <w:rsid w:val="0035549C"/>
    <w:rsid w:val="003557E3"/>
    <w:rsid w:val="003559A1"/>
    <w:rsid w:val="00355EDA"/>
    <w:rsid w:val="00356867"/>
    <w:rsid w:val="00357531"/>
    <w:rsid w:val="0035769D"/>
    <w:rsid w:val="00357824"/>
    <w:rsid w:val="00357876"/>
    <w:rsid w:val="00360038"/>
    <w:rsid w:val="0036004C"/>
    <w:rsid w:val="003603A6"/>
    <w:rsid w:val="00360A74"/>
    <w:rsid w:val="00360BF9"/>
    <w:rsid w:val="0036276B"/>
    <w:rsid w:val="00362BE4"/>
    <w:rsid w:val="0036322B"/>
    <w:rsid w:val="00363377"/>
    <w:rsid w:val="00363541"/>
    <w:rsid w:val="003635EC"/>
    <w:rsid w:val="00363BE8"/>
    <w:rsid w:val="003642C7"/>
    <w:rsid w:val="0036437B"/>
    <w:rsid w:val="00364538"/>
    <w:rsid w:val="003648AD"/>
    <w:rsid w:val="0036580C"/>
    <w:rsid w:val="00365A3A"/>
    <w:rsid w:val="00366503"/>
    <w:rsid w:val="00366BED"/>
    <w:rsid w:val="00366D81"/>
    <w:rsid w:val="00366D92"/>
    <w:rsid w:val="00366E79"/>
    <w:rsid w:val="00366F79"/>
    <w:rsid w:val="00367D70"/>
    <w:rsid w:val="00371706"/>
    <w:rsid w:val="00371814"/>
    <w:rsid w:val="00371CC6"/>
    <w:rsid w:val="00371D81"/>
    <w:rsid w:val="00372943"/>
    <w:rsid w:val="00373054"/>
    <w:rsid w:val="003738DB"/>
    <w:rsid w:val="00373FF2"/>
    <w:rsid w:val="003744A8"/>
    <w:rsid w:val="003747FA"/>
    <w:rsid w:val="00374EBD"/>
    <w:rsid w:val="0037619E"/>
    <w:rsid w:val="00376B60"/>
    <w:rsid w:val="00377156"/>
    <w:rsid w:val="00377798"/>
    <w:rsid w:val="00380380"/>
    <w:rsid w:val="00380B19"/>
    <w:rsid w:val="00381438"/>
    <w:rsid w:val="00381901"/>
    <w:rsid w:val="00381EF8"/>
    <w:rsid w:val="00382249"/>
    <w:rsid w:val="0038236B"/>
    <w:rsid w:val="00382FEB"/>
    <w:rsid w:val="003836C1"/>
    <w:rsid w:val="00383AC4"/>
    <w:rsid w:val="00383E75"/>
    <w:rsid w:val="00384615"/>
    <w:rsid w:val="00384617"/>
    <w:rsid w:val="00384898"/>
    <w:rsid w:val="00384B21"/>
    <w:rsid w:val="00384CFC"/>
    <w:rsid w:val="00384D07"/>
    <w:rsid w:val="00385957"/>
    <w:rsid w:val="00385C21"/>
    <w:rsid w:val="0038601B"/>
    <w:rsid w:val="00386060"/>
    <w:rsid w:val="003864B6"/>
    <w:rsid w:val="00386E7D"/>
    <w:rsid w:val="0038715C"/>
    <w:rsid w:val="003878B7"/>
    <w:rsid w:val="00387D6D"/>
    <w:rsid w:val="00390445"/>
    <w:rsid w:val="00390DCA"/>
    <w:rsid w:val="00390F90"/>
    <w:rsid w:val="00391341"/>
    <w:rsid w:val="00391345"/>
    <w:rsid w:val="00391444"/>
    <w:rsid w:val="00391876"/>
    <w:rsid w:val="0039288D"/>
    <w:rsid w:val="003935DC"/>
    <w:rsid w:val="00393AD8"/>
    <w:rsid w:val="00393BF6"/>
    <w:rsid w:val="00393D54"/>
    <w:rsid w:val="0039424F"/>
    <w:rsid w:val="003950E9"/>
    <w:rsid w:val="00395289"/>
    <w:rsid w:val="0039642D"/>
    <w:rsid w:val="00397985"/>
    <w:rsid w:val="00397A7D"/>
    <w:rsid w:val="00397C29"/>
    <w:rsid w:val="00397F7D"/>
    <w:rsid w:val="003A015C"/>
    <w:rsid w:val="003A08B6"/>
    <w:rsid w:val="003A0DEC"/>
    <w:rsid w:val="003A1F22"/>
    <w:rsid w:val="003A222B"/>
    <w:rsid w:val="003A234A"/>
    <w:rsid w:val="003A268D"/>
    <w:rsid w:val="003A3697"/>
    <w:rsid w:val="003A3B17"/>
    <w:rsid w:val="003A4677"/>
    <w:rsid w:val="003A5A6F"/>
    <w:rsid w:val="003A5F06"/>
    <w:rsid w:val="003A5F63"/>
    <w:rsid w:val="003A6009"/>
    <w:rsid w:val="003A62FE"/>
    <w:rsid w:val="003A6573"/>
    <w:rsid w:val="003A6C0B"/>
    <w:rsid w:val="003A702F"/>
    <w:rsid w:val="003A7412"/>
    <w:rsid w:val="003A7707"/>
    <w:rsid w:val="003A7B3D"/>
    <w:rsid w:val="003A7CB7"/>
    <w:rsid w:val="003B0E44"/>
    <w:rsid w:val="003B0E63"/>
    <w:rsid w:val="003B1094"/>
    <w:rsid w:val="003B1E48"/>
    <w:rsid w:val="003B211B"/>
    <w:rsid w:val="003B303C"/>
    <w:rsid w:val="003B34B1"/>
    <w:rsid w:val="003B3FF9"/>
    <w:rsid w:val="003B48FF"/>
    <w:rsid w:val="003B53E3"/>
    <w:rsid w:val="003B5FC7"/>
    <w:rsid w:val="003B6072"/>
    <w:rsid w:val="003B7EBB"/>
    <w:rsid w:val="003C0465"/>
    <w:rsid w:val="003C161C"/>
    <w:rsid w:val="003C17E0"/>
    <w:rsid w:val="003C23A1"/>
    <w:rsid w:val="003C249D"/>
    <w:rsid w:val="003C26E4"/>
    <w:rsid w:val="003C2CA9"/>
    <w:rsid w:val="003C2E4C"/>
    <w:rsid w:val="003C33BF"/>
    <w:rsid w:val="003C34C1"/>
    <w:rsid w:val="003C42AA"/>
    <w:rsid w:val="003C44B5"/>
    <w:rsid w:val="003C4661"/>
    <w:rsid w:val="003C51D5"/>
    <w:rsid w:val="003C56AA"/>
    <w:rsid w:val="003C5AB7"/>
    <w:rsid w:val="003C5F4E"/>
    <w:rsid w:val="003C66C9"/>
    <w:rsid w:val="003C6B8C"/>
    <w:rsid w:val="003C6EEB"/>
    <w:rsid w:val="003C7250"/>
    <w:rsid w:val="003C7272"/>
    <w:rsid w:val="003C73D8"/>
    <w:rsid w:val="003C7677"/>
    <w:rsid w:val="003C7A34"/>
    <w:rsid w:val="003D00C4"/>
    <w:rsid w:val="003D04B9"/>
    <w:rsid w:val="003D0916"/>
    <w:rsid w:val="003D09CF"/>
    <w:rsid w:val="003D1557"/>
    <w:rsid w:val="003D2245"/>
    <w:rsid w:val="003D2A16"/>
    <w:rsid w:val="003D3784"/>
    <w:rsid w:val="003D3C84"/>
    <w:rsid w:val="003D3D8B"/>
    <w:rsid w:val="003D453C"/>
    <w:rsid w:val="003D4B49"/>
    <w:rsid w:val="003D4DA0"/>
    <w:rsid w:val="003D5700"/>
    <w:rsid w:val="003D57DD"/>
    <w:rsid w:val="003D57DF"/>
    <w:rsid w:val="003D734C"/>
    <w:rsid w:val="003D7DAC"/>
    <w:rsid w:val="003E019E"/>
    <w:rsid w:val="003E01E6"/>
    <w:rsid w:val="003E06BA"/>
    <w:rsid w:val="003E0BE7"/>
    <w:rsid w:val="003E0FC4"/>
    <w:rsid w:val="003E12ED"/>
    <w:rsid w:val="003E1702"/>
    <w:rsid w:val="003E2471"/>
    <w:rsid w:val="003E2962"/>
    <w:rsid w:val="003E2EF0"/>
    <w:rsid w:val="003E30CF"/>
    <w:rsid w:val="003E3B94"/>
    <w:rsid w:val="003E4D03"/>
    <w:rsid w:val="003E4F6A"/>
    <w:rsid w:val="003E51F3"/>
    <w:rsid w:val="003E69BF"/>
    <w:rsid w:val="003E6A6E"/>
    <w:rsid w:val="003E70F4"/>
    <w:rsid w:val="003E7742"/>
    <w:rsid w:val="003F009F"/>
    <w:rsid w:val="003F032F"/>
    <w:rsid w:val="003F05AC"/>
    <w:rsid w:val="003F0E2F"/>
    <w:rsid w:val="003F0F65"/>
    <w:rsid w:val="003F13CC"/>
    <w:rsid w:val="003F13DA"/>
    <w:rsid w:val="003F1511"/>
    <w:rsid w:val="003F262B"/>
    <w:rsid w:val="003F3129"/>
    <w:rsid w:val="003F342D"/>
    <w:rsid w:val="003F3840"/>
    <w:rsid w:val="003F3AE5"/>
    <w:rsid w:val="003F46DE"/>
    <w:rsid w:val="003F4713"/>
    <w:rsid w:val="003F4AE6"/>
    <w:rsid w:val="003F58AF"/>
    <w:rsid w:val="003F6021"/>
    <w:rsid w:val="003F63D4"/>
    <w:rsid w:val="003F70D6"/>
    <w:rsid w:val="003F7590"/>
    <w:rsid w:val="003F7A33"/>
    <w:rsid w:val="003F7ACC"/>
    <w:rsid w:val="003F7E18"/>
    <w:rsid w:val="004001C8"/>
    <w:rsid w:val="004002F0"/>
    <w:rsid w:val="00400617"/>
    <w:rsid w:val="004013A6"/>
    <w:rsid w:val="0040214B"/>
    <w:rsid w:val="0040220D"/>
    <w:rsid w:val="00402C1B"/>
    <w:rsid w:val="00402D88"/>
    <w:rsid w:val="00402DD7"/>
    <w:rsid w:val="004030C5"/>
    <w:rsid w:val="0040418A"/>
    <w:rsid w:val="004046A9"/>
    <w:rsid w:val="004049BE"/>
    <w:rsid w:val="00404A67"/>
    <w:rsid w:val="004053C6"/>
    <w:rsid w:val="00405420"/>
    <w:rsid w:val="004057EC"/>
    <w:rsid w:val="00405B0F"/>
    <w:rsid w:val="00405B83"/>
    <w:rsid w:val="004072B0"/>
    <w:rsid w:val="004073D7"/>
    <w:rsid w:val="0040745A"/>
    <w:rsid w:val="004077D4"/>
    <w:rsid w:val="004100D9"/>
    <w:rsid w:val="004101FE"/>
    <w:rsid w:val="00411B39"/>
    <w:rsid w:val="00412E83"/>
    <w:rsid w:val="0041352B"/>
    <w:rsid w:val="00413600"/>
    <w:rsid w:val="00413BA1"/>
    <w:rsid w:val="00413D4B"/>
    <w:rsid w:val="0041479D"/>
    <w:rsid w:val="0041582C"/>
    <w:rsid w:val="00415D0D"/>
    <w:rsid w:val="00415D53"/>
    <w:rsid w:val="004160C7"/>
    <w:rsid w:val="00416769"/>
    <w:rsid w:val="00416C6A"/>
    <w:rsid w:val="00417422"/>
    <w:rsid w:val="00417552"/>
    <w:rsid w:val="00417FE2"/>
    <w:rsid w:val="004204B5"/>
    <w:rsid w:val="004209C6"/>
    <w:rsid w:val="00421AB1"/>
    <w:rsid w:val="00421D4D"/>
    <w:rsid w:val="00421E7B"/>
    <w:rsid w:val="00421E8E"/>
    <w:rsid w:val="00422DBD"/>
    <w:rsid w:val="00423829"/>
    <w:rsid w:val="00423B45"/>
    <w:rsid w:val="0042417F"/>
    <w:rsid w:val="00425DE4"/>
    <w:rsid w:val="00426059"/>
    <w:rsid w:val="004263AE"/>
    <w:rsid w:val="0042688D"/>
    <w:rsid w:val="00427077"/>
    <w:rsid w:val="0042728E"/>
    <w:rsid w:val="004301E1"/>
    <w:rsid w:val="00430205"/>
    <w:rsid w:val="00430FEB"/>
    <w:rsid w:val="00431FA8"/>
    <w:rsid w:val="00432017"/>
    <w:rsid w:val="004323A6"/>
    <w:rsid w:val="00432E9D"/>
    <w:rsid w:val="00433511"/>
    <w:rsid w:val="00434000"/>
    <w:rsid w:val="004349C5"/>
    <w:rsid w:val="0043514D"/>
    <w:rsid w:val="00435259"/>
    <w:rsid w:val="00435AC7"/>
    <w:rsid w:val="00436EF2"/>
    <w:rsid w:val="00437985"/>
    <w:rsid w:val="00437CA2"/>
    <w:rsid w:val="004400E9"/>
    <w:rsid w:val="00441024"/>
    <w:rsid w:val="004413CD"/>
    <w:rsid w:val="0044258B"/>
    <w:rsid w:val="00442DAF"/>
    <w:rsid w:val="004437D1"/>
    <w:rsid w:val="00443F71"/>
    <w:rsid w:val="00443FBB"/>
    <w:rsid w:val="004441B3"/>
    <w:rsid w:val="004441C6"/>
    <w:rsid w:val="004443DD"/>
    <w:rsid w:val="0044468B"/>
    <w:rsid w:val="00444B42"/>
    <w:rsid w:val="00445937"/>
    <w:rsid w:val="00445A45"/>
    <w:rsid w:val="00445C62"/>
    <w:rsid w:val="00445CD2"/>
    <w:rsid w:val="00445E2D"/>
    <w:rsid w:val="00445F5A"/>
    <w:rsid w:val="0044602A"/>
    <w:rsid w:val="0044688D"/>
    <w:rsid w:val="00446914"/>
    <w:rsid w:val="0044750B"/>
    <w:rsid w:val="00447BF0"/>
    <w:rsid w:val="00450372"/>
    <w:rsid w:val="00451823"/>
    <w:rsid w:val="0045219A"/>
    <w:rsid w:val="00452F58"/>
    <w:rsid w:val="004534EF"/>
    <w:rsid w:val="00454E21"/>
    <w:rsid w:val="004553A3"/>
    <w:rsid w:val="004553F5"/>
    <w:rsid w:val="004555C6"/>
    <w:rsid w:val="004558B3"/>
    <w:rsid w:val="004559DE"/>
    <w:rsid w:val="004562C4"/>
    <w:rsid w:val="004567DC"/>
    <w:rsid w:val="0045688D"/>
    <w:rsid w:val="00456D9A"/>
    <w:rsid w:val="00457B2D"/>
    <w:rsid w:val="00457D90"/>
    <w:rsid w:val="00457EF2"/>
    <w:rsid w:val="0045DCF8"/>
    <w:rsid w:val="00460409"/>
    <w:rsid w:val="00460A03"/>
    <w:rsid w:val="00460DAB"/>
    <w:rsid w:val="00461226"/>
    <w:rsid w:val="0046145B"/>
    <w:rsid w:val="00461742"/>
    <w:rsid w:val="00461B4C"/>
    <w:rsid w:val="00461EAB"/>
    <w:rsid w:val="00462DA4"/>
    <w:rsid w:val="00463117"/>
    <w:rsid w:val="00463E38"/>
    <w:rsid w:val="004651AB"/>
    <w:rsid w:val="0046542E"/>
    <w:rsid w:val="004667BF"/>
    <w:rsid w:val="00466BB8"/>
    <w:rsid w:val="00466C43"/>
    <w:rsid w:val="004670AD"/>
    <w:rsid w:val="00467149"/>
    <w:rsid w:val="00467371"/>
    <w:rsid w:val="0046767A"/>
    <w:rsid w:val="0046773C"/>
    <w:rsid w:val="004701B3"/>
    <w:rsid w:val="0047177F"/>
    <w:rsid w:val="00471B67"/>
    <w:rsid w:val="00471E5D"/>
    <w:rsid w:val="00471F2B"/>
    <w:rsid w:val="00472574"/>
    <w:rsid w:val="004729F5"/>
    <w:rsid w:val="004733C6"/>
    <w:rsid w:val="00473523"/>
    <w:rsid w:val="00474EC9"/>
    <w:rsid w:val="00475879"/>
    <w:rsid w:val="00475B33"/>
    <w:rsid w:val="00475CDD"/>
    <w:rsid w:val="0047650F"/>
    <w:rsid w:val="00476929"/>
    <w:rsid w:val="004772CA"/>
    <w:rsid w:val="00477449"/>
    <w:rsid w:val="00477A6F"/>
    <w:rsid w:val="00477C9A"/>
    <w:rsid w:val="00480079"/>
    <w:rsid w:val="004803B8"/>
    <w:rsid w:val="004811FD"/>
    <w:rsid w:val="00481251"/>
    <w:rsid w:val="004812D2"/>
    <w:rsid w:val="00481772"/>
    <w:rsid w:val="00481A7B"/>
    <w:rsid w:val="00481CB4"/>
    <w:rsid w:val="00481F05"/>
    <w:rsid w:val="00481FCA"/>
    <w:rsid w:val="00482110"/>
    <w:rsid w:val="0048235C"/>
    <w:rsid w:val="00482515"/>
    <w:rsid w:val="00482C8D"/>
    <w:rsid w:val="00483D42"/>
    <w:rsid w:val="00483FA1"/>
    <w:rsid w:val="0048476A"/>
    <w:rsid w:val="00484BF5"/>
    <w:rsid w:val="00484D3E"/>
    <w:rsid w:val="0048541A"/>
    <w:rsid w:val="0048644A"/>
    <w:rsid w:val="0048657C"/>
    <w:rsid w:val="00487796"/>
    <w:rsid w:val="004878CB"/>
    <w:rsid w:val="00490D30"/>
    <w:rsid w:val="00490F7A"/>
    <w:rsid w:val="00490FD8"/>
    <w:rsid w:val="00491C33"/>
    <w:rsid w:val="00491C97"/>
    <w:rsid w:val="00491DD3"/>
    <w:rsid w:val="00492016"/>
    <w:rsid w:val="004921CF"/>
    <w:rsid w:val="00492DE4"/>
    <w:rsid w:val="00493302"/>
    <w:rsid w:val="00493D4C"/>
    <w:rsid w:val="004947F8"/>
    <w:rsid w:val="004956AF"/>
    <w:rsid w:val="0049605C"/>
    <w:rsid w:val="00496675"/>
    <w:rsid w:val="00496F17"/>
    <w:rsid w:val="00497401"/>
    <w:rsid w:val="004A032F"/>
    <w:rsid w:val="004A0647"/>
    <w:rsid w:val="004A0F67"/>
    <w:rsid w:val="004A1861"/>
    <w:rsid w:val="004A1CA2"/>
    <w:rsid w:val="004A2191"/>
    <w:rsid w:val="004A302A"/>
    <w:rsid w:val="004A305B"/>
    <w:rsid w:val="004A417D"/>
    <w:rsid w:val="004A4565"/>
    <w:rsid w:val="004A54AC"/>
    <w:rsid w:val="004A632E"/>
    <w:rsid w:val="004A633A"/>
    <w:rsid w:val="004A64C1"/>
    <w:rsid w:val="004A6E07"/>
    <w:rsid w:val="004A73FE"/>
    <w:rsid w:val="004A7911"/>
    <w:rsid w:val="004B066C"/>
    <w:rsid w:val="004B0B35"/>
    <w:rsid w:val="004B1F82"/>
    <w:rsid w:val="004B215F"/>
    <w:rsid w:val="004B25E6"/>
    <w:rsid w:val="004B27F1"/>
    <w:rsid w:val="004B288A"/>
    <w:rsid w:val="004B33AB"/>
    <w:rsid w:val="004B38C3"/>
    <w:rsid w:val="004B3A0C"/>
    <w:rsid w:val="004B401F"/>
    <w:rsid w:val="004B4701"/>
    <w:rsid w:val="004B524E"/>
    <w:rsid w:val="004B5363"/>
    <w:rsid w:val="004B53D2"/>
    <w:rsid w:val="004B57AB"/>
    <w:rsid w:val="004B5E6A"/>
    <w:rsid w:val="004B64EC"/>
    <w:rsid w:val="004B6545"/>
    <w:rsid w:val="004B694F"/>
    <w:rsid w:val="004B721C"/>
    <w:rsid w:val="004B7A48"/>
    <w:rsid w:val="004C0106"/>
    <w:rsid w:val="004C0512"/>
    <w:rsid w:val="004C08E1"/>
    <w:rsid w:val="004C0A7D"/>
    <w:rsid w:val="004C1318"/>
    <w:rsid w:val="004C153C"/>
    <w:rsid w:val="004C2067"/>
    <w:rsid w:val="004C2483"/>
    <w:rsid w:val="004C2768"/>
    <w:rsid w:val="004C36A4"/>
    <w:rsid w:val="004C3FB1"/>
    <w:rsid w:val="004C41B0"/>
    <w:rsid w:val="004C4660"/>
    <w:rsid w:val="004C47EF"/>
    <w:rsid w:val="004C4871"/>
    <w:rsid w:val="004C4C52"/>
    <w:rsid w:val="004C4D86"/>
    <w:rsid w:val="004C4E73"/>
    <w:rsid w:val="004C4E95"/>
    <w:rsid w:val="004C5030"/>
    <w:rsid w:val="004C50E3"/>
    <w:rsid w:val="004C52C5"/>
    <w:rsid w:val="004C7450"/>
    <w:rsid w:val="004C75A5"/>
    <w:rsid w:val="004C79B3"/>
    <w:rsid w:val="004C7CAD"/>
    <w:rsid w:val="004C7EAA"/>
    <w:rsid w:val="004D15D4"/>
    <w:rsid w:val="004D160C"/>
    <w:rsid w:val="004D17FF"/>
    <w:rsid w:val="004D1851"/>
    <w:rsid w:val="004D1E47"/>
    <w:rsid w:val="004D2021"/>
    <w:rsid w:val="004D268A"/>
    <w:rsid w:val="004D2E9E"/>
    <w:rsid w:val="004D2FDE"/>
    <w:rsid w:val="004D3285"/>
    <w:rsid w:val="004D32C4"/>
    <w:rsid w:val="004D3730"/>
    <w:rsid w:val="004D3757"/>
    <w:rsid w:val="004D3C7E"/>
    <w:rsid w:val="004D409F"/>
    <w:rsid w:val="004D4AF8"/>
    <w:rsid w:val="004D4C60"/>
    <w:rsid w:val="004D538C"/>
    <w:rsid w:val="004D53CD"/>
    <w:rsid w:val="004D55F6"/>
    <w:rsid w:val="004D5961"/>
    <w:rsid w:val="004D5BFA"/>
    <w:rsid w:val="004D65A0"/>
    <w:rsid w:val="004D6761"/>
    <w:rsid w:val="004D72D1"/>
    <w:rsid w:val="004D7694"/>
    <w:rsid w:val="004D77B5"/>
    <w:rsid w:val="004D77C7"/>
    <w:rsid w:val="004D7EE1"/>
    <w:rsid w:val="004E0414"/>
    <w:rsid w:val="004E0444"/>
    <w:rsid w:val="004E07B5"/>
    <w:rsid w:val="004E0D7B"/>
    <w:rsid w:val="004E1A2D"/>
    <w:rsid w:val="004E2058"/>
    <w:rsid w:val="004E2268"/>
    <w:rsid w:val="004E2295"/>
    <w:rsid w:val="004E3089"/>
    <w:rsid w:val="004E32E1"/>
    <w:rsid w:val="004E37F5"/>
    <w:rsid w:val="004E3AB4"/>
    <w:rsid w:val="004E3D74"/>
    <w:rsid w:val="004E3F8B"/>
    <w:rsid w:val="004E409E"/>
    <w:rsid w:val="004E4597"/>
    <w:rsid w:val="004E45E2"/>
    <w:rsid w:val="004E476B"/>
    <w:rsid w:val="004E4F08"/>
    <w:rsid w:val="004E599F"/>
    <w:rsid w:val="004E5B5E"/>
    <w:rsid w:val="004E6A87"/>
    <w:rsid w:val="004E6BBB"/>
    <w:rsid w:val="004E6CEE"/>
    <w:rsid w:val="004E70C9"/>
    <w:rsid w:val="004F001E"/>
    <w:rsid w:val="004F049B"/>
    <w:rsid w:val="004F0B8D"/>
    <w:rsid w:val="004F0E1B"/>
    <w:rsid w:val="004F1727"/>
    <w:rsid w:val="004F1FE6"/>
    <w:rsid w:val="004F28EC"/>
    <w:rsid w:val="004F2D3D"/>
    <w:rsid w:val="004F2DE4"/>
    <w:rsid w:val="004F3032"/>
    <w:rsid w:val="004F5221"/>
    <w:rsid w:val="004F5F6B"/>
    <w:rsid w:val="004F5FCB"/>
    <w:rsid w:val="004F749E"/>
    <w:rsid w:val="004F7543"/>
    <w:rsid w:val="004F77F4"/>
    <w:rsid w:val="004F78B0"/>
    <w:rsid w:val="00500002"/>
    <w:rsid w:val="00500199"/>
    <w:rsid w:val="005002AF"/>
    <w:rsid w:val="00500584"/>
    <w:rsid w:val="00500756"/>
    <w:rsid w:val="00500BB4"/>
    <w:rsid w:val="00501F3A"/>
    <w:rsid w:val="0050296D"/>
    <w:rsid w:val="005036D4"/>
    <w:rsid w:val="005038D8"/>
    <w:rsid w:val="00503954"/>
    <w:rsid w:val="00503A35"/>
    <w:rsid w:val="00504688"/>
    <w:rsid w:val="00504B2D"/>
    <w:rsid w:val="00504E78"/>
    <w:rsid w:val="00505620"/>
    <w:rsid w:val="005059D8"/>
    <w:rsid w:val="00505FD1"/>
    <w:rsid w:val="0050631D"/>
    <w:rsid w:val="00506BC4"/>
    <w:rsid w:val="00507176"/>
    <w:rsid w:val="00507783"/>
    <w:rsid w:val="0051079D"/>
    <w:rsid w:val="00510979"/>
    <w:rsid w:val="00510AA2"/>
    <w:rsid w:val="00510F2F"/>
    <w:rsid w:val="005111A4"/>
    <w:rsid w:val="005112D5"/>
    <w:rsid w:val="00511473"/>
    <w:rsid w:val="00511E83"/>
    <w:rsid w:val="00512342"/>
    <w:rsid w:val="0051254C"/>
    <w:rsid w:val="00513249"/>
    <w:rsid w:val="0051387B"/>
    <w:rsid w:val="00513FA6"/>
    <w:rsid w:val="005141DB"/>
    <w:rsid w:val="00514418"/>
    <w:rsid w:val="0051458D"/>
    <w:rsid w:val="00514681"/>
    <w:rsid w:val="00514B49"/>
    <w:rsid w:val="00514C7F"/>
    <w:rsid w:val="005152CE"/>
    <w:rsid w:val="005154E4"/>
    <w:rsid w:val="00515FC4"/>
    <w:rsid w:val="005162C1"/>
    <w:rsid w:val="00516368"/>
    <w:rsid w:val="005163AF"/>
    <w:rsid w:val="00516624"/>
    <w:rsid w:val="005200F6"/>
    <w:rsid w:val="005204E4"/>
    <w:rsid w:val="00520551"/>
    <w:rsid w:val="00520AD0"/>
    <w:rsid w:val="00520C90"/>
    <w:rsid w:val="00521573"/>
    <w:rsid w:val="00521A34"/>
    <w:rsid w:val="005228E2"/>
    <w:rsid w:val="00523228"/>
    <w:rsid w:val="005236D3"/>
    <w:rsid w:val="005236E2"/>
    <w:rsid w:val="00523882"/>
    <w:rsid w:val="00523C3B"/>
    <w:rsid w:val="00523D9F"/>
    <w:rsid w:val="005240CD"/>
    <w:rsid w:val="0052510D"/>
    <w:rsid w:val="0052526F"/>
    <w:rsid w:val="00526DAA"/>
    <w:rsid w:val="005272E5"/>
    <w:rsid w:val="00527499"/>
    <w:rsid w:val="00527863"/>
    <w:rsid w:val="00527A9A"/>
    <w:rsid w:val="00527AD6"/>
    <w:rsid w:val="00527E31"/>
    <w:rsid w:val="00530565"/>
    <w:rsid w:val="00530978"/>
    <w:rsid w:val="00530AD6"/>
    <w:rsid w:val="00530BD3"/>
    <w:rsid w:val="00530EDB"/>
    <w:rsid w:val="00531142"/>
    <w:rsid w:val="0053146C"/>
    <w:rsid w:val="0053160A"/>
    <w:rsid w:val="00531875"/>
    <w:rsid w:val="00531898"/>
    <w:rsid w:val="00531A20"/>
    <w:rsid w:val="00531A33"/>
    <w:rsid w:val="005320FD"/>
    <w:rsid w:val="00532311"/>
    <w:rsid w:val="005323F4"/>
    <w:rsid w:val="00532566"/>
    <w:rsid w:val="00532A89"/>
    <w:rsid w:val="00532D1E"/>
    <w:rsid w:val="0053319A"/>
    <w:rsid w:val="005331A6"/>
    <w:rsid w:val="0053326F"/>
    <w:rsid w:val="00533DAE"/>
    <w:rsid w:val="00533E76"/>
    <w:rsid w:val="00533F95"/>
    <w:rsid w:val="00534352"/>
    <w:rsid w:val="005345FA"/>
    <w:rsid w:val="00535492"/>
    <w:rsid w:val="00535770"/>
    <w:rsid w:val="005363EA"/>
    <w:rsid w:val="00536559"/>
    <w:rsid w:val="005367EC"/>
    <w:rsid w:val="00536ADD"/>
    <w:rsid w:val="00537110"/>
    <w:rsid w:val="005372EB"/>
    <w:rsid w:val="00537A2D"/>
    <w:rsid w:val="00541ED2"/>
    <w:rsid w:val="005422C7"/>
    <w:rsid w:val="00542360"/>
    <w:rsid w:val="005423B2"/>
    <w:rsid w:val="00543D70"/>
    <w:rsid w:val="00543F16"/>
    <w:rsid w:val="00544617"/>
    <w:rsid w:val="00544709"/>
    <w:rsid w:val="0054559E"/>
    <w:rsid w:val="005465C0"/>
    <w:rsid w:val="00546DF7"/>
    <w:rsid w:val="00546FF8"/>
    <w:rsid w:val="00547C69"/>
    <w:rsid w:val="005505B6"/>
    <w:rsid w:val="0055088C"/>
    <w:rsid w:val="00550A13"/>
    <w:rsid w:val="00551052"/>
    <w:rsid w:val="005518DC"/>
    <w:rsid w:val="00552987"/>
    <w:rsid w:val="00552A7B"/>
    <w:rsid w:val="00552FD0"/>
    <w:rsid w:val="005535B3"/>
    <w:rsid w:val="00553BFF"/>
    <w:rsid w:val="00555611"/>
    <w:rsid w:val="00555B9B"/>
    <w:rsid w:val="00555D61"/>
    <w:rsid w:val="00555F97"/>
    <w:rsid w:val="005564AA"/>
    <w:rsid w:val="0055686F"/>
    <w:rsid w:val="00556E0C"/>
    <w:rsid w:val="00557740"/>
    <w:rsid w:val="0055780D"/>
    <w:rsid w:val="00557D72"/>
    <w:rsid w:val="00557E06"/>
    <w:rsid w:val="00560065"/>
    <w:rsid w:val="0056009A"/>
    <w:rsid w:val="00560126"/>
    <w:rsid w:val="00560149"/>
    <w:rsid w:val="00560281"/>
    <w:rsid w:val="00561BEA"/>
    <w:rsid w:val="00562161"/>
    <w:rsid w:val="00562264"/>
    <w:rsid w:val="00562A00"/>
    <w:rsid w:val="00562A8B"/>
    <w:rsid w:val="00562F61"/>
    <w:rsid w:val="00562F6D"/>
    <w:rsid w:val="005635E2"/>
    <w:rsid w:val="0056393A"/>
    <w:rsid w:val="00563BC7"/>
    <w:rsid w:val="00563D9E"/>
    <w:rsid w:val="00563F77"/>
    <w:rsid w:val="0056510A"/>
    <w:rsid w:val="005651F9"/>
    <w:rsid w:val="00565248"/>
    <w:rsid w:val="005652E1"/>
    <w:rsid w:val="0056535B"/>
    <w:rsid w:val="00565639"/>
    <w:rsid w:val="0057004C"/>
    <w:rsid w:val="0057018D"/>
    <w:rsid w:val="0057065B"/>
    <w:rsid w:val="0057066A"/>
    <w:rsid w:val="00570A8D"/>
    <w:rsid w:val="00570EB4"/>
    <w:rsid w:val="0057174D"/>
    <w:rsid w:val="00571A8F"/>
    <w:rsid w:val="00571C9D"/>
    <w:rsid w:val="0057220E"/>
    <w:rsid w:val="00572CBF"/>
    <w:rsid w:val="00573407"/>
    <w:rsid w:val="00573509"/>
    <w:rsid w:val="00573A6D"/>
    <w:rsid w:val="00573DB9"/>
    <w:rsid w:val="005740D3"/>
    <w:rsid w:val="005742FA"/>
    <w:rsid w:val="00575916"/>
    <w:rsid w:val="005759E3"/>
    <w:rsid w:val="00575EDE"/>
    <w:rsid w:val="0057605C"/>
    <w:rsid w:val="00576776"/>
    <w:rsid w:val="00576ADD"/>
    <w:rsid w:val="0057788C"/>
    <w:rsid w:val="00581132"/>
    <w:rsid w:val="00582FE3"/>
    <w:rsid w:val="005831DC"/>
    <w:rsid w:val="00583625"/>
    <w:rsid w:val="00583D94"/>
    <w:rsid w:val="00583E9D"/>
    <w:rsid w:val="005845F9"/>
    <w:rsid w:val="00584EB6"/>
    <w:rsid w:val="005858B4"/>
    <w:rsid w:val="00585C65"/>
    <w:rsid w:val="0058620C"/>
    <w:rsid w:val="00586283"/>
    <w:rsid w:val="00586AA9"/>
    <w:rsid w:val="00586E95"/>
    <w:rsid w:val="0058701F"/>
    <w:rsid w:val="0058704D"/>
    <w:rsid w:val="005871BB"/>
    <w:rsid w:val="005873DB"/>
    <w:rsid w:val="00587DBB"/>
    <w:rsid w:val="00587E61"/>
    <w:rsid w:val="005900BD"/>
    <w:rsid w:val="0059050B"/>
    <w:rsid w:val="005918FA"/>
    <w:rsid w:val="005919E8"/>
    <w:rsid w:val="00591CEA"/>
    <w:rsid w:val="005926D6"/>
    <w:rsid w:val="00592A87"/>
    <w:rsid w:val="00592DEB"/>
    <w:rsid w:val="005932F1"/>
    <w:rsid w:val="005935D4"/>
    <w:rsid w:val="00593AE8"/>
    <w:rsid w:val="00594C70"/>
    <w:rsid w:val="005952BD"/>
    <w:rsid w:val="00595894"/>
    <w:rsid w:val="005965C7"/>
    <w:rsid w:val="005966DA"/>
    <w:rsid w:val="005968B4"/>
    <w:rsid w:val="00597219"/>
    <w:rsid w:val="005A09EF"/>
    <w:rsid w:val="005A0AEA"/>
    <w:rsid w:val="005A101B"/>
    <w:rsid w:val="005A105A"/>
    <w:rsid w:val="005A1AEA"/>
    <w:rsid w:val="005A2672"/>
    <w:rsid w:val="005A2B14"/>
    <w:rsid w:val="005A36A6"/>
    <w:rsid w:val="005A4AAB"/>
    <w:rsid w:val="005A4D30"/>
    <w:rsid w:val="005A529E"/>
    <w:rsid w:val="005A556C"/>
    <w:rsid w:val="005A5B31"/>
    <w:rsid w:val="005A5D09"/>
    <w:rsid w:val="005A5DDC"/>
    <w:rsid w:val="005A5FA9"/>
    <w:rsid w:val="005A6318"/>
    <w:rsid w:val="005A6AE4"/>
    <w:rsid w:val="005A6CDB"/>
    <w:rsid w:val="005A73C8"/>
    <w:rsid w:val="005A77E1"/>
    <w:rsid w:val="005A797E"/>
    <w:rsid w:val="005B0045"/>
    <w:rsid w:val="005B028C"/>
    <w:rsid w:val="005B047E"/>
    <w:rsid w:val="005B0B13"/>
    <w:rsid w:val="005B0E16"/>
    <w:rsid w:val="005B0E82"/>
    <w:rsid w:val="005B19F4"/>
    <w:rsid w:val="005B22B8"/>
    <w:rsid w:val="005B2BBE"/>
    <w:rsid w:val="005B3809"/>
    <w:rsid w:val="005B3A36"/>
    <w:rsid w:val="005B4AAC"/>
    <w:rsid w:val="005B4DBD"/>
    <w:rsid w:val="005B5B03"/>
    <w:rsid w:val="005B7006"/>
    <w:rsid w:val="005C03F6"/>
    <w:rsid w:val="005C093A"/>
    <w:rsid w:val="005C0F6E"/>
    <w:rsid w:val="005C130B"/>
    <w:rsid w:val="005C1C23"/>
    <w:rsid w:val="005C2294"/>
    <w:rsid w:val="005C2760"/>
    <w:rsid w:val="005C29F6"/>
    <w:rsid w:val="005C2CFC"/>
    <w:rsid w:val="005C3299"/>
    <w:rsid w:val="005C3845"/>
    <w:rsid w:val="005C4612"/>
    <w:rsid w:val="005C483B"/>
    <w:rsid w:val="005C491C"/>
    <w:rsid w:val="005C4973"/>
    <w:rsid w:val="005C4F93"/>
    <w:rsid w:val="005C5028"/>
    <w:rsid w:val="005C5393"/>
    <w:rsid w:val="005C59B6"/>
    <w:rsid w:val="005C6160"/>
    <w:rsid w:val="005C66A6"/>
    <w:rsid w:val="005C6EE3"/>
    <w:rsid w:val="005C7A72"/>
    <w:rsid w:val="005C7E93"/>
    <w:rsid w:val="005D1477"/>
    <w:rsid w:val="005D197C"/>
    <w:rsid w:val="005D1C16"/>
    <w:rsid w:val="005D203A"/>
    <w:rsid w:val="005D22D3"/>
    <w:rsid w:val="005D29EB"/>
    <w:rsid w:val="005D2CFF"/>
    <w:rsid w:val="005D3235"/>
    <w:rsid w:val="005D3886"/>
    <w:rsid w:val="005D4C47"/>
    <w:rsid w:val="005D4C7E"/>
    <w:rsid w:val="005D50F0"/>
    <w:rsid w:val="005D528F"/>
    <w:rsid w:val="005D6332"/>
    <w:rsid w:val="005D6B17"/>
    <w:rsid w:val="005D75DE"/>
    <w:rsid w:val="005D7D41"/>
    <w:rsid w:val="005E0486"/>
    <w:rsid w:val="005E0781"/>
    <w:rsid w:val="005E08B0"/>
    <w:rsid w:val="005E1055"/>
    <w:rsid w:val="005E203B"/>
    <w:rsid w:val="005E21CD"/>
    <w:rsid w:val="005E3065"/>
    <w:rsid w:val="005E33C2"/>
    <w:rsid w:val="005E3482"/>
    <w:rsid w:val="005E3832"/>
    <w:rsid w:val="005E464B"/>
    <w:rsid w:val="005E46B1"/>
    <w:rsid w:val="005E484C"/>
    <w:rsid w:val="005E495D"/>
    <w:rsid w:val="005E4BF5"/>
    <w:rsid w:val="005E4D3C"/>
    <w:rsid w:val="005E4FB8"/>
    <w:rsid w:val="005E5012"/>
    <w:rsid w:val="005E5C04"/>
    <w:rsid w:val="005E681F"/>
    <w:rsid w:val="005E7BD9"/>
    <w:rsid w:val="005E7F85"/>
    <w:rsid w:val="005F1348"/>
    <w:rsid w:val="005F13E5"/>
    <w:rsid w:val="005F23B4"/>
    <w:rsid w:val="005F25D2"/>
    <w:rsid w:val="005F3572"/>
    <w:rsid w:val="005F35BF"/>
    <w:rsid w:val="005F3D00"/>
    <w:rsid w:val="005F4287"/>
    <w:rsid w:val="005F4A86"/>
    <w:rsid w:val="005F4FBE"/>
    <w:rsid w:val="005F5D4B"/>
    <w:rsid w:val="005F5D71"/>
    <w:rsid w:val="005F5FF7"/>
    <w:rsid w:val="005F68AE"/>
    <w:rsid w:val="005F6B59"/>
    <w:rsid w:val="005F6DD3"/>
    <w:rsid w:val="005F711D"/>
    <w:rsid w:val="005F7B14"/>
    <w:rsid w:val="00600097"/>
    <w:rsid w:val="006003C9"/>
    <w:rsid w:val="006003EC"/>
    <w:rsid w:val="006003F8"/>
    <w:rsid w:val="0060054E"/>
    <w:rsid w:val="0060098D"/>
    <w:rsid w:val="006011B0"/>
    <w:rsid w:val="00601E42"/>
    <w:rsid w:val="00601FB5"/>
    <w:rsid w:val="0060214D"/>
    <w:rsid w:val="00602E64"/>
    <w:rsid w:val="00603DBF"/>
    <w:rsid w:val="00603EF3"/>
    <w:rsid w:val="00604528"/>
    <w:rsid w:val="00604717"/>
    <w:rsid w:val="006052DB"/>
    <w:rsid w:val="00605D08"/>
    <w:rsid w:val="00606190"/>
    <w:rsid w:val="00606455"/>
    <w:rsid w:val="00607049"/>
    <w:rsid w:val="0060714A"/>
    <w:rsid w:val="0060758E"/>
    <w:rsid w:val="00610149"/>
    <w:rsid w:val="006107F7"/>
    <w:rsid w:val="00610DA2"/>
    <w:rsid w:val="00611398"/>
    <w:rsid w:val="006118BA"/>
    <w:rsid w:val="00611B37"/>
    <w:rsid w:val="00611C8D"/>
    <w:rsid w:val="00611EC7"/>
    <w:rsid w:val="00611EE2"/>
    <w:rsid w:val="006121A9"/>
    <w:rsid w:val="00612A3E"/>
    <w:rsid w:val="0061312C"/>
    <w:rsid w:val="00613554"/>
    <w:rsid w:val="006144AF"/>
    <w:rsid w:val="00615717"/>
    <w:rsid w:val="00615941"/>
    <w:rsid w:val="00615C68"/>
    <w:rsid w:val="00615ED0"/>
    <w:rsid w:val="00616184"/>
    <w:rsid w:val="006164B5"/>
    <w:rsid w:val="0061652F"/>
    <w:rsid w:val="0061793F"/>
    <w:rsid w:val="00617CE3"/>
    <w:rsid w:val="00617E82"/>
    <w:rsid w:val="0062019B"/>
    <w:rsid w:val="006205D8"/>
    <w:rsid w:val="00620744"/>
    <w:rsid w:val="00620C40"/>
    <w:rsid w:val="00621DC9"/>
    <w:rsid w:val="006224CC"/>
    <w:rsid w:val="00622580"/>
    <w:rsid w:val="00622932"/>
    <w:rsid w:val="006236C1"/>
    <w:rsid w:val="00623BE1"/>
    <w:rsid w:val="006255EF"/>
    <w:rsid w:val="00625694"/>
    <w:rsid w:val="00625A45"/>
    <w:rsid w:val="00625D43"/>
    <w:rsid w:val="00625F61"/>
    <w:rsid w:val="0062649F"/>
    <w:rsid w:val="006264A7"/>
    <w:rsid w:val="00626AAE"/>
    <w:rsid w:val="006275FE"/>
    <w:rsid w:val="00627B9E"/>
    <w:rsid w:val="00630234"/>
    <w:rsid w:val="00630B72"/>
    <w:rsid w:val="00630FC3"/>
    <w:rsid w:val="006315F4"/>
    <w:rsid w:val="006316CE"/>
    <w:rsid w:val="006317BD"/>
    <w:rsid w:val="006319CB"/>
    <w:rsid w:val="00631B5E"/>
    <w:rsid w:val="00631C8A"/>
    <w:rsid w:val="00631E6C"/>
    <w:rsid w:val="00632449"/>
    <w:rsid w:val="006324AE"/>
    <w:rsid w:val="006336E8"/>
    <w:rsid w:val="00633A13"/>
    <w:rsid w:val="00633AAA"/>
    <w:rsid w:val="00635C4D"/>
    <w:rsid w:val="00635F55"/>
    <w:rsid w:val="0063671E"/>
    <w:rsid w:val="006369C6"/>
    <w:rsid w:val="00636AFA"/>
    <w:rsid w:val="00636C0D"/>
    <w:rsid w:val="006370DC"/>
    <w:rsid w:val="006375FC"/>
    <w:rsid w:val="00637CBC"/>
    <w:rsid w:val="00640A07"/>
    <w:rsid w:val="00640CB9"/>
    <w:rsid w:val="00640DE4"/>
    <w:rsid w:val="0064131D"/>
    <w:rsid w:val="00641567"/>
    <w:rsid w:val="00641F8C"/>
    <w:rsid w:val="006420C9"/>
    <w:rsid w:val="00642A93"/>
    <w:rsid w:val="00642AAF"/>
    <w:rsid w:val="006436B6"/>
    <w:rsid w:val="0064375D"/>
    <w:rsid w:val="00644153"/>
    <w:rsid w:val="006443BD"/>
    <w:rsid w:val="00645E34"/>
    <w:rsid w:val="00645E68"/>
    <w:rsid w:val="00646913"/>
    <w:rsid w:val="00646DAB"/>
    <w:rsid w:val="00646FE7"/>
    <w:rsid w:val="0064722E"/>
    <w:rsid w:val="006477F8"/>
    <w:rsid w:val="00647911"/>
    <w:rsid w:val="0064B2DC"/>
    <w:rsid w:val="0065023C"/>
    <w:rsid w:val="00650435"/>
    <w:rsid w:val="0065055F"/>
    <w:rsid w:val="006507F2"/>
    <w:rsid w:val="00650A52"/>
    <w:rsid w:val="00651962"/>
    <w:rsid w:val="00652109"/>
    <w:rsid w:val="006524EF"/>
    <w:rsid w:val="00652DDA"/>
    <w:rsid w:val="00652E08"/>
    <w:rsid w:val="00653453"/>
    <w:rsid w:val="00653746"/>
    <w:rsid w:val="00654322"/>
    <w:rsid w:val="0065518A"/>
    <w:rsid w:val="0065537F"/>
    <w:rsid w:val="00656D43"/>
    <w:rsid w:val="0065723A"/>
    <w:rsid w:val="00657F72"/>
    <w:rsid w:val="006605CE"/>
    <w:rsid w:val="00661B3B"/>
    <w:rsid w:val="00661C2E"/>
    <w:rsid w:val="00661CF0"/>
    <w:rsid w:val="00662385"/>
    <w:rsid w:val="00662F4B"/>
    <w:rsid w:val="0066364B"/>
    <w:rsid w:val="00664F13"/>
    <w:rsid w:val="006651C6"/>
    <w:rsid w:val="0066588D"/>
    <w:rsid w:val="0066627E"/>
    <w:rsid w:val="0066728A"/>
    <w:rsid w:val="00667EAD"/>
    <w:rsid w:val="00667F17"/>
    <w:rsid w:val="006701B2"/>
    <w:rsid w:val="00670A5E"/>
    <w:rsid w:val="00671085"/>
    <w:rsid w:val="00671233"/>
    <w:rsid w:val="00671C60"/>
    <w:rsid w:val="00671D12"/>
    <w:rsid w:val="00672984"/>
    <w:rsid w:val="0067359D"/>
    <w:rsid w:val="006737ED"/>
    <w:rsid w:val="00674110"/>
    <w:rsid w:val="006746E8"/>
    <w:rsid w:val="006761EE"/>
    <w:rsid w:val="0067696F"/>
    <w:rsid w:val="0067720C"/>
    <w:rsid w:val="006772CC"/>
    <w:rsid w:val="0067764E"/>
    <w:rsid w:val="00677CD4"/>
    <w:rsid w:val="00677F75"/>
    <w:rsid w:val="006800FF"/>
    <w:rsid w:val="0068094A"/>
    <w:rsid w:val="00680B89"/>
    <w:rsid w:val="00680E2C"/>
    <w:rsid w:val="00681AEE"/>
    <w:rsid w:val="00683045"/>
    <w:rsid w:val="0068410E"/>
    <w:rsid w:val="00684271"/>
    <w:rsid w:val="00684468"/>
    <w:rsid w:val="0068478C"/>
    <w:rsid w:val="00684883"/>
    <w:rsid w:val="00684B3B"/>
    <w:rsid w:val="00684F00"/>
    <w:rsid w:val="006850C2"/>
    <w:rsid w:val="00685DCA"/>
    <w:rsid w:val="00685E5B"/>
    <w:rsid w:val="00686A4E"/>
    <w:rsid w:val="00686FC9"/>
    <w:rsid w:val="0068700F"/>
    <w:rsid w:val="006871E2"/>
    <w:rsid w:val="00687B04"/>
    <w:rsid w:val="00690446"/>
    <w:rsid w:val="00690B81"/>
    <w:rsid w:val="00691074"/>
    <w:rsid w:val="006917F6"/>
    <w:rsid w:val="00692055"/>
    <w:rsid w:val="006925F7"/>
    <w:rsid w:val="00693BB1"/>
    <w:rsid w:val="00693D4C"/>
    <w:rsid w:val="00693DA1"/>
    <w:rsid w:val="006941F8"/>
    <w:rsid w:val="006943BD"/>
    <w:rsid w:val="00694601"/>
    <w:rsid w:val="00694981"/>
    <w:rsid w:val="006952F9"/>
    <w:rsid w:val="006963B5"/>
    <w:rsid w:val="00696DC6"/>
    <w:rsid w:val="006971BA"/>
    <w:rsid w:val="00697D36"/>
    <w:rsid w:val="00697FF5"/>
    <w:rsid w:val="006A005C"/>
    <w:rsid w:val="006A0226"/>
    <w:rsid w:val="006A06B0"/>
    <w:rsid w:val="006A07B4"/>
    <w:rsid w:val="006A0F15"/>
    <w:rsid w:val="006A165A"/>
    <w:rsid w:val="006A1E84"/>
    <w:rsid w:val="006A2806"/>
    <w:rsid w:val="006A2BC5"/>
    <w:rsid w:val="006A31A9"/>
    <w:rsid w:val="006A336A"/>
    <w:rsid w:val="006A33FC"/>
    <w:rsid w:val="006A3438"/>
    <w:rsid w:val="006A44EE"/>
    <w:rsid w:val="006A4895"/>
    <w:rsid w:val="006A4D25"/>
    <w:rsid w:val="006A558F"/>
    <w:rsid w:val="006A5A35"/>
    <w:rsid w:val="006A69E7"/>
    <w:rsid w:val="006A727C"/>
    <w:rsid w:val="006A7665"/>
    <w:rsid w:val="006B0163"/>
    <w:rsid w:val="006B073F"/>
    <w:rsid w:val="006B0CF3"/>
    <w:rsid w:val="006B1220"/>
    <w:rsid w:val="006B16EC"/>
    <w:rsid w:val="006B1873"/>
    <w:rsid w:val="006B1A2E"/>
    <w:rsid w:val="006B1B08"/>
    <w:rsid w:val="006B282D"/>
    <w:rsid w:val="006B29E3"/>
    <w:rsid w:val="006B362E"/>
    <w:rsid w:val="006B39CB"/>
    <w:rsid w:val="006B3DB9"/>
    <w:rsid w:val="006B3E5C"/>
    <w:rsid w:val="006B412E"/>
    <w:rsid w:val="006B450A"/>
    <w:rsid w:val="006B46A0"/>
    <w:rsid w:val="006B52E4"/>
    <w:rsid w:val="006B5967"/>
    <w:rsid w:val="006B5E25"/>
    <w:rsid w:val="006B5F50"/>
    <w:rsid w:val="006B64F7"/>
    <w:rsid w:val="006B6A43"/>
    <w:rsid w:val="006B6E16"/>
    <w:rsid w:val="006B735E"/>
    <w:rsid w:val="006B73BC"/>
    <w:rsid w:val="006B78EF"/>
    <w:rsid w:val="006B7F94"/>
    <w:rsid w:val="006C0638"/>
    <w:rsid w:val="006C0A5B"/>
    <w:rsid w:val="006C1132"/>
    <w:rsid w:val="006C1269"/>
    <w:rsid w:val="006C1641"/>
    <w:rsid w:val="006C1E9F"/>
    <w:rsid w:val="006C21A4"/>
    <w:rsid w:val="006C252C"/>
    <w:rsid w:val="006C31B3"/>
    <w:rsid w:val="006C34B7"/>
    <w:rsid w:val="006C456C"/>
    <w:rsid w:val="006C4A71"/>
    <w:rsid w:val="006C4EAC"/>
    <w:rsid w:val="006C56E2"/>
    <w:rsid w:val="006C6194"/>
    <w:rsid w:val="006C66B4"/>
    <w:rsid w:val="006C68AA"/>
    <w:rsid w:val="006C698F"/>
    <w:rsid w:val="006C73FD"/>
    <w:rsid w:val="006C785A"/>
    <w:rsid w:val="006C7D47"/>
    <w:rsid w:val="006D0131"/>
    <w:rsid w:val="006D0AE9"/>
    <w:rsid w:val="006D0F40"/>
    <w:rsid w:val="006D1BEA"/>
    <w:rsid w:val="006D1EE7"/>
    <w:rsid w:val="006D26BA"/>
    <w:rsid w:val="006D3B97"/>
    <w:rsid w:val="006D4AEA"/>
    <w:rsid w:val="006D5380"/>
    <w:rsid w:val="006D5ACD"/>
    <w:rsid w:val="006D6481"/>
    <w:rsid w:val="006D65F4"/>
    <w:rsid w:val="006D670F"/>
    <w:rsid w:val="006E0059"/>
    <w:rsid w:val="006E0184"/>
    <w:rsid w:val="006E0552"/>
    <w:rsid w:val="006E0A0D"/>
    <w:rsid w:val="006E0A49"/>
    <w:rsid w:val="006E25BE"/>
    <w:rsid w:val="006E2B0C"/>
    <w:rsid w:val="006E2BD4"/>
    <w:rsid w:val="006E4C9F"/>
    <w:rsid w:val="006E4F57"/>
    <w:rsid w:val="006E51FC"/>
    <w:rsid w:val="006E5D36"/>
    <w:rsid w:val="006E6642"/>
    <w:rsid w:val="006E669A"/>
    <w:rsid w:val="006E697A"/>
    <w:rsid w:val="006E6998"/>
    <w:rsid w:val="006E6AAD"/>
    <w:rsid w:val="006E7165"/>
    <w:rsid w:val="006E7828"/>
    <w:rsid w:val="006E7B90"/>
    <w:rsid w:val="006E7C68"/>
    <w:rsid w:val="006F05DD"/>
    <w:rsid w:val="006F074E"/>
    <w:rsid w:val="006F082D"/>
    <w:rsid w:val="006F0A3E"/>
    <w:rsid w:val="006F1C1E"/>
    <w:rsid w:val="006F24B2"/>
    <w:rsid w:val="006F29B2"/>
    <w:rsid w:val="006F2E4F"/>
    <w:rsid w:val="006F36D6"/>
    <w:rsid w:val="006F5DCB"/>
    <w:rsid w:val="006F61CC"/>
    <w:rsid w:val="006F7241"/>
    <w:rsid w:val="006F7705"/>
    <w:rsid w:val="006F7DF2"/>
    <w:rsid w:val="007005D3"/>
    <w:rsid w:val="0070060F"/>
    <w:rsid w:val="007009E9"/>
    <w:rsid w:val="00700A4A"/>
    <w:rsid w:val="0070184C"/>
    <w:rsid w:val="00701986"/>
    <w:rsid w:val="00701ADC"/>
    <w:rsid w:val="00702682"/>
    <w:rsid w:val="00702691"/>
    <w:rsid w:val="00704C2D"/>
    <w:rsid w:val="0070506C"/>
    <w:rsid w:val="00705724"/>
    <w:rsid w:val="00705863"/>
    <w:rsid w:val="0070619A"/>
    <w:rsid w:val="007075CE"/>
    <w:rsid w:val="00707A43"/>
    <w:rsid w:val="00712631"/>
    <w:rsid w:val="00712B9F"/>
    <w:rsid w:val="00712ED2"/>
    <w:rsid w:val="00712F35"/>
    <w:rsid w:val="00713C48"/>
    <w:rsid w:val="00714010"/>
    <w:rsid w:val="00714E5D"/>
    <w:rsid w:val="00715055"/>
    <w:rsid w:val="00715152"/>
    <w:rsid w:val="00715232"/>
    <w:rsid w:val="007154DB"/>
    <w:rsid w:val="007161C8"/>
    <w:rsid w:val="00716DAC"/>
    <w:rsid w:val="00717CD8"/>
    <w:rsid w:val="00717FAB"/>
    <w:rsid w:val="007206B8"/>
    <w:rsid w:val="00720906"/>
    <w:rsid w:val="00721654"/>
    <w:rsid w:val="0072220F"/>
    <w:rsid w:val="007226E2"/>
    <w:rsid w:val="007238AA"/>
    <w:rsid w:val="0072404F"/>
    <w:rsid w:val="0072443B"/>
    <w:rsid w:val="00724B40"/>
    <w:rsid w:val="00724ED8"/>
    <w:rsid w:val="00725E94"/>
    <w:rsid w:val="00726DB1"/>
    <w:rsid w:val="00726F45"/>
    <w:rsid w:val="00726F93"/>
    <w:rsid w:val="007271F6"/>
    <w:rsid w:val="00727631"/>
    <w:rsid w:val="00727894"/>
    <w:rsid w:val="00727F0E"/>
    <w:rsid w:val="007305C6"/>
    <w:rsid w:val="00730CDF"/>
    <w:rsid w:val="00731D2B"/>
    <w:rsid w:val="00732654"/>
    <w:rsid w:val="00732888"/>
    <w:rsid w:val="0073297F"/>
    <w:rsid w:val="00732A6A"/>
    <w:rsid w:val="00732D13"/>
    <w:rsid w:val="00732F92"/>
    <w:rsid w:val="0073340B"/>
    <w:rsid w:val="0073341D"/>
    <w:rsid w:val="00733423"/>
    <w:rsid w:val="00734035"/>
    <w:rsid w:val="0073590F"/>
    <w:rsid w:val="00735CEF"/>
    <w:rsid w:val="00736181"/>
    <w:rsid w:val="00737656"/>
    <w:rsid w:val="00737747"/>
    <w:rsid w:val="00737C74"/>
    <w:rsid w:val="00740020"/>
    <w:rsid w:val="0074096C"/>
    <w:rsid w:val="00740BF5"/>
    <w:rsid w:val="00741F4F"/>
    <w:rsid w:val="007433A9"/>
    <w:rsid w:val="007438DC"/>
    <w:rsid w:val="00743C16"/>
    <w:rsid w:val="00744879"/>
    <w:rsid w:val="007458E2"/>
    <w:rsid w:val="00745908"/>
    <w:rsid w:val="00745A5C"/>
    <w:rsid w:val="00745FF2"/>
    <w:rsid w:val="00746124"/>
    <w:rsid w:val="007467BB"/>
    <w:rsid w:val="00747721"/>
    <w:rsid w:val="007504E8"/>
    <w:rsid w:val="00750F09"/>
    <w:rsid w:val="007517ED"/>
    <w:rsid w:val="00751EFF"/>
    <w:rsid w:val="00752804"/>
    <w:rsid w:val="007528FB"/>
    <w:rsid w:val="00752D34"/>
    <w:rsid w:val="00752DA4"/>
    <w:rsid w:val="007532CC"/>
    <w:rsid w:val="007533B4"/>
    <w:rsid w:val="007538AF"/>
    <w:rsid w:val="00754B3D"/>
    <w:rsid w:val="00755320"/>
    <w:rsid w:val="00755AA7"/>
    <w:rsid w:val="00756358"/>
    <w:rsid w:val="0075675D"/>
    <w:rsid w:val="00756893"/>
    <w:rsid w:val="0075732E"/>
    <w:rsid w:val="00757D54"/>
    <w:rsid w:val="00757ED1"/>
    <w:rsid w:val="0076093C"/>
    <w:rsid w:val="00760A2C"/>
    <w:rsid w:val="00760C53"/>
    <w:rsid w:val="00761415"/>
    <w:rsid w:val="00761443"/>
    <w:rsid w:val="00761ABF"/>
    <w:rsid w:val="00761B8C"/>
    <w:rsid w:val="00761FDE"/>
    <w:rsid w:val="00762088"/>
    <w:rsid w:val="00762090"/>
    <w:rsid w:val="00762312"/>
    <w:rsid w:val="00762814"/>
    <w:rsid w:val="007628F9"/>
    <w:rsid w:val="00762BAB"/>
    <w:rsid w:val="00763BB9"/>
    <w:rsid w:val="00764124"/>
    <w:rsid w:val="00765E5E"/>
    <w:rsid w:val="00765EDB"/>
    <w:rsid w:val="007665C1"/>
    <w:rsid w:val="0076662E"/>
    <w:rsid w:val="00767014"/>
    <w:rsid w:val="0076717F"/>
    <w:rsid w:val="00767AA2"/>
    <w:rsid w:val="00767ABD"/>
    <w:rsid w:val="00767AD4"/>
    <w:rsid w:val="00767CD8"/>
    <w:rsid w:val="00767EA7"/>
    <w:rsid w:val="0077024D"/>
    <w:rsid w:val="0077034B"/>
    <w:rsid w:val="007705D9"/>
    <w:rsid w:val="0077162B"/>
    <w:rsid w:val="00771ED7"/>
    <w:rsid w:val="00771F81"/>
    <w:rsid w:val="00772064"/>
    <w:rsid w:val="00772135"/>
    <w:rsid w:val="007721C4"/>
    <w:rsid w:val="0077280D"/>
    <w:rsid w:val="007728FB"/>
    <w:rsid w:val="0077290D"/>
    <w:rsid w:val="007731BF"/>
    <w:rsid w:val="00773ABF"/>
    <w:rsid w:val="00773DDF"/>
    <w:rsid w:val="00774A96"/>
    <w:rsid w:val="00775210"/>
    <w:rsid w:val="007760AC"/>
    <w:rsid w:val="00776D0C"/>
    <w:rsid w:val="00776DAF"/>
    <w:rsid w:val="00777122"/>
    <w:rsid w:val="00777380"/>
    <w:rsid w:val="00777B4F"/>
    <w:rsid w:val="0078037E"/>
    <w:rsid w:val="0078094B"/>
    <w:rsid w:val="00781194"/>
    <w:rsid w:val="0078140F"/>
    <w:rsid w:val="00781C9B"/>
    <w:rsid w:val="00782898"/>
    <w:rsid w:val="007828DA"/>
    <w:rsid w:val="00782A75"/>
    <w:rsid w:val="00782B42"/>
    <w:rsid w:val="00782D42"/>
    <w:rsid w:val="00782D6F"/>
    <w:rsid w:val="0078356A"/>
    <w:rsid w:val="00783622"/>
    <w:rsid w:val="00783729"/>
    <w:rsid w:val="0078374F"/>
    <w:rsid w:val="00783BB7"/>
    <w:rsid w:val="007847F6"/>
    <w:rsid w:val="00784A96"/>
    <w:rsid w:val="0078598A"/>
    <w:rsid w:val="007864BC"/>
    <w:rsid w:val="007864D7"/>
    <w:rsid w:val="00786662"/>
    <w:rsid w:val="007869CF"/>
    <w:rsid w:val="00786E01"/>
    <w:rsid w:val="0079055F"/>
    <w:rsid w:val="00790F66"/>
    <w:rsid w:val="0079167B"/>
    <w:rsid w:val="00792459"/>
    <w:rsid w:val="007925F6"/>
    <w:rsid w:val="007928D0"/>
    <w:rsid w:val="007928FA"/>
    <w:rsid w:val="00792E08"/>
    <w:rsid w:val="00794AE3"/>
    <w:rsid w:val="00794C35"/>
    <w:rsid w:val="00795F1C"/>
    <w:rsid w:val="00796139"/>
    <w:rsid w:val="007967F6"/>
    <w:rsid w:val="00796D6F"/>
    <w:rsid w:val="00797346"/>
    <w:rsid w:val="00797679"/>
    <w:rsid w:val="007976D4"/>
    <w:rsid w:val="00797BBE"/>
    <w:rsid w:val="00797BF4"/>
    <w:rsid w:val="007A0276"/>
    <w:rsid w:val="007A034F"/>
    <w:rsid w:val="007A0B91"/>
    <w:rsid w:val="007A13D2"/>
    <w:rsid w:val="007A1CBB"/>
    <w:rsid w:val="007A1DBE"/>
    <w:rsid w:val="007A2686"/>
    <w:rsid w:val="007A27E4"/>
    <w:rsid w:val="007A2820"/>
    <w:rsid w:val="007A2E33"/>
    <w:rsid w:val="007A32BD"/>
    <w:rsid w:val="007A3AD4"/>
    <w:rsid w:val="007A3C08"/>
    <w:rsid w:val="007A420C"/>
    <w:rsid w:val="007A4A09"/>
    <w:rsid w:val="007A51CE"/>
    <w:rsid w:val="007A5EA1"/>
    <w:rsid w:val="007A648B"/>
    <w:rsid w:val="007A6CC0"/>
    <w:rsid w:val="007A783E"/>
    <w:rsid w:val="007A7887"/>
    <w:rsid w:val="007A7B7B"/>
    <w:rsid w:val="007A7ED3"/>
    <w:rsid w:val="007B053B"/>
    <w:rsid w:val="007B05AC"/>
    <w:rsid w:val="007B094F"/>
    <w:rsid w:val="007B0AB7"/>
    <w:rsid w:val="007B1A2C"/>
    <w:rsid w:val="007B1A6F"/>
    <w:rsid w:val="007B1D54"/>
    <w:rsid w:val="007B1FAE"/>
    <w:rsid w:val="007B228E"/>
    <w:rsid w:val="007B257B"/>
    <w:rsid w:val="007B298B"/>
    <w:rsid w:val="007B2AC0"/>
    <w:rsid w:val="007B2FEB"/>
    <w:rsid w:val="007B32DF"/>
    <w:rsid w:val="007B3EAB"/>
    <w:rsid w:val="007B545E"/>
    <w:rsid w:val="007B5817"/>
    <w:rsid w:val="007B5F75"/>
    <w:rsid w:val="007B658B"/>
    <w:rsid w:val="007B69DC"/>
    <w:rsid w:val="007B6B10"/>
    <w:rsid w:val="007B6E5C"/>
    <w:rsid w:val="007B7410"/>
    <w:rsid w:val="007B7649"/>
    <w:rsid w:val="007B7ACB"/>
    <w:rsid w:val="007B7F3C"/>
    <w:rsid w:val="007C0623"/>
    <w:rsid w:val="007C064A"/>
    <w:rsid w:val="007C07D6"/>
    <w:rsid w:val="007C1360"/>
    <w:rsid w:val="007C2192"/>
    <w:rsid w:val="007C22F0"/>
    <w:rsid w:val="007C2301"/>
    <w:rsid w:val="007C240E"/>
    <w:rsid w:val="007C28AC"/>
    <w:rsid w:val="007C2AC1"/>
    <w:rsid w:val="007C2B29"/>
    <w:rsid w:val="007C2DE2"/>
    <w:rsid w:val="007C2EF8"/>
    <w:rsid w:val="007C3010"/>
    <w:rsid w:val="007C364C"/>
    <w:rsid w:val="007C4277"/>
    <w:rsid w:val="007C4721"/>
    <w:rsid w:val="007C58E6"/>
    <w:rsid w:val="007C64EA"/>
    <w:rsid w:val="007C7562"/>
    <w:rsid w:val="007D0505"/>
    <w:rsid w:val="007D053D"/>
    <w:rsid w:val="007D0A6D"/>
    <w:rsid w:val="007D0CBA"/>
    <w:rsid w:val="007D137C"/>
    <w:rsid w:val="007D2353"/>
    <w:rsid w:val="007D29EB"/>
    <w:rsid w:val="007D2A16"/>
    <w:rsid w:val="007D3D49"/>
    <w:rsid w:val="007D40D2"/>
    <w:rsid w:val="007D43A2"/>
    <w:rsid w:val="007D4767"/>
    <w:rsid w:val="007D4875"/>
    <w:rsid w:val="007D57B3"/>
    <w:rsid w:val="007D5B5E"/>
    <w:rsid w:val="007D5D33"/>
    <w:rsid w:val="007D6F4F"/>
    <w:rsid w:val="007D75F4"/>
    <w:rsid w:val="007D77B7"/>
    <w:rsid w:val="007D781C"/>
    <w:rsid w:val="007E1374"/>
    <w:rsid w:val="007E164A"/>
    <w:rsid w:val="007E1E5E"/>
    <w:rsid w:val="007E2C7A"/>
    <w:rsid w:val="007E2E0B"/>
    <w:rsid w:val="007E3EA7"/>
    <w:rsid w:val="007E419C"/>
    <w:rsid w:val="007E4418"/>
    <w:rsid w:val="007E48A6"/>
    <w:rsid w:val="007E4D81"/>
    <w:rsid w:val="007E50C0"/>
    <w:rsid w:val="007E566A"/>
    <w:rsid w:val="007E585F"/>
    <w:rsid w:val="007E5B17"/>
    <w:rsid w:val="007E612C"/>
    <w:rsid w:val="007E67F4"/>
    <w:rsid w:val="007E6C8F"/>
    <w:rsid w:val="007E6D91"/>
    <w:rsid w:val="007E7341"/>
    <w:rsid w:val="007E7382"/>
    <w:rsid w:val="007E7848"/>
    <w:rsid w:val="007E7BA4"/>
    <w:rsid w:val="007F11CD"/>
    <w:rsid w:val="007F1311"/>
    <w:rsid w:val="007F1AF6"/>
    <w:rsid w:val="007F1CEE"/>
    <w:rsid w:val="007F1EF2"/>
    <w:rsid w:val="007F21EF"/>
    <w:rsid w:val="007F2508"/>
    <w:rsid w:val="007F2674"/>
    <w:rsid w:val="007F3BE9"/>
    <w:rsid w:val="007F4A54"/>
    <w:rsid w:val="007F5687"/>
    <w:rsid w:val="007F58FE"/>
    <w:rsid w:val="007F5C2F"/>
    <w:rsid w:val="007F5C60"/>
    <w:rsid w:val="007F5EFF"/>
    <w:rsid w:val="007F60C0"/>
    <w:rsid w:val="007F7330"/>
    <w:rsid w:val="007F7E89"/>
    <w:rsid w:val="008006F2"/>
    <w:rsid w:val="008007B3"/>
    <w:rsid w:val="00800BA2"/>
    <w:rsid w:val="00801A85"/>
    <w:rsid w:val="008020F7"/>
    <w:rsid w:val="00802468"/>
    <w:rsid w:val="00802781"/>
    <w:rsid w:val="008028C8"/>
    <w:rsid w:val="00802E46"/>
    <w:rsid w:val="008030D0"/>
    <w:rsid w:val="00803C09"/>
    <w:rsid w:val="00803E8B"/>
    <w:rsid w:val="008047B1"/>
    <w:rsid w:val="00804EB0"/>
    <w:rsid w:val="008051DA"/>
    <w:rsid w:val="00805FC4"/>
    <w:rsid w:val="008064F3"/>
    <w:rsid w:val="008065F2"/>
    <w:rsid w:val="00806AEA"/>
    <w:rsid w:val="00806C2F"/>
    <w:rsid w:val="00806F25"/>
    <w:rsid w:val="008074C7"/>
    <w:rsid w:val="008077E3"/>
    <w:rsid w:val="00807C46"/>
    <w:rsid w:val="00810BDB"/>
    <w:rsid w:val="00810D08"/>
    <w:rsid w:val="0081152C"/>
    <w:rsid w:val="0081224E"/>
    <w:rsid w:val="008123B8"/>
    <w:rsid w:val="00812A27"/>
    <w:rsid w:val="00813488"/>
    <w:rsid w:val="008139D1"/>
    <w:rsid w:val="00813F39"/>
    <w:rsid w:val="00814953"/>
    <w:rsid w:val="00814B3C"/>
    <w:rsid w:val="00814C97"/>
    <w:rsid w:val="00815392"/>
    <w:rsid w:val="00815671"/>
    <w:rsid w:val="00815C3B"/>
    <w:rsid w:val="0081639C"/>
    <w:rsid w:val="00816591"/>
    <w:rsid w:val="00816930"/>
    <w:rsid w:val="008170EA"/>
    <w:rsid w:val="008176AF"/>
    <w:rsid w:val="0081775E"/>
    <w:rsid w:val="00817848"/>
    <w:rsid w:val="00817C50"/>
    <w:rsid w:val="00820B03"/>
    <w:rsid w:val="00820E2B"/>
    <w:rsid w:val="00821281"/>
    <w:rsid w:val="00821E23"/>
    <w:rsid w:val="008220DB"/>
    <w:rsid w:val="00822189"/>
    <w:rsid w:val="008225FF"/>
    <w:rsid w:val="00822B31"/>
    <w:rsid w:val="0082324F"/>
    <w:rsid w:val="008252D7"/>
    <w:rsid w:val="0082540F"/>
    <w:rsid w:val="00825724"/>
    <w:rsid w:val="00825C09"/>
    <w:rsid w:val="00825E63"/>
    <w:rsid w:val="00826292"/>
    <w:rsid w:val="00826A4F"/>
    <w:rsid w:val="008271F2"/>
    <w:rsid w:val="008275F8"/>
    <w:rsid w:val="0082760F"/>
    <w:rsid w:val="0083024A"/>
    <w:rsid w:val="0083063C"/>
    <w:rsid w:val="008308A2"/>
    <w:rsid w:val="008310BB"/>
    <w:rsid w:val="00831452"/>
    <w:rsid w:val="00831A33"/>
    <w:rsid w:val="008322CE"/>
    <w:rsid w:val="00832683"/>
    <w:rsid w:val="00832951"/>
    <w:rsid w:val="00832F72"/>
    <w:rsid w:val="0083316E"/>
    <w:rsid w:val="0083320F"/>
    <w:rsid w:val="00833FBA"/>
    <w:rsid w:val="008341CE"/>
    <w:rsid w:val="0083445B"/>
    <w:rsid w:val="00834490"/>
    <w:rsid w:val="008351FD"/>
    <w:rsid w:val="00835311"/>
    <w:rsid w:val="00835BC1"/>
    <w:rsid w:val="00836A7A"/>
    <w:rsid w:val="00836B0E"/>
    <w:rsid w:val="00836C06"/>
    <w:rsid w:val="00836D22"/>
    <w:rsid w:val="00837878"/>
    <w:rsid w:val="00837929"/>
    <w:rsid w:val="008379F4"/>
    <w:rsid w:val="00837EA9"/>
    <w:rsid w:val="0084057B"/>
    <w:rsid w:val="00840F7B"/>
    <w:rsid w:val="0084147C"/>
    <w:rsid w:val="00841D32"/>
    <w:rsid w:val="00843F48"/>
    <w:rsid w:val="00843FD9"/>
    <w:rsid w:val="0084458C"/>
    <w:rsid w:val="00844630"/>
    <w:rsid w:val="008451AF"/>
    <w:rsid w:val="008452B6"/>
    <w:rsid w:val="008459C9"/>
    <w:rsid w:val="00846A0B"/>
    <w:rsid w:val="00846AAC"/>
    <w:rsid w:val="00847830"/>
    <w:rsid w:val="00847909"/>
    <w:rsid w:val="00847AAF"/>
    <w:rsid w:val="00850095"/>
    <w:rsid w:val="008501D4"/>
    <w:rsid w:val="008505BE"/>
    <w:rsid w:val="00850E7A"/>
    <w:rsid w:val="00851410"/>
    <w:rsid w:val="0085154D"/>
    <w:rsid w:val="0085174C"/>
    <w:rsid w:val="00851BD8"/>
    <w:rsid w:val="008525CA"/>
    <w:rsid w:val="00852F0A"/>
    <w:rsid w:val="00855F7D"/>
    <w:rsid w:val="008567DD"/>
    <w:rsid w:val="00856B3E"/>
    <w:rsid w:val="00856C34"/>
    <w:rsid w:val="00856E5A"/>
    <w:rsid w:val="00857098"/>
    <w:rsid w:val="00857598"/>
    <w:rsid w:val="008577EE"/>
    <w:rsid w:val="0086104E"/>
    <w:rsid w:val="008613B7"/>
    <w:rsid w:val="00861415"/>
    <w:rsid w:val="008622B3"/>
    <w:rsid w:val="00862590"/>
    <w:rsid w:val="008625F7"/>
    <w:rsid w:val="00862D0C"/>
    <w:rsid w:val="00862F20"/>
    <w:rsid w:val="00862F5C"/>
    <w:rsid w:val="0086343F"/>
    <w:rsid w:val="00863B35"/>
    <w:rsid w:val="00863E91"/>
    <w:rsid w:val="00864257"/>
    <w:rsid w:val="00864584"/>
    <w:rsid w:val="00864909"/>
    <w:rsid w:val="00864CBF"/>
    <w:rsid w:val="00865055"/>
    <w:rsid w:val="008652CA"/>
    <w:rsid w:val="00865820"/>
    <w:rsid w:val="00865CA4"/>
    <w:rsid w:val="00866213"/>
    <w:rsid w:val="008664CD"/>
    <w:rsid w:val="00866846"/>
    <w:rsid w:val="008669A9"/>
    <w:rsid w:val="00866CFB"/>
    <w:rsid w:val="0086729B"/>
    <w:rsid w:val="008675FB"/>
    <w:rsid w:val="00867D4E"/>
    <w:rsid w:val="00870346"/>
    <w:rsid w:val="008715BD"/>
    <w:rsid w:val="0087181A"/>
    <w:rsid w:val="00872248"/>
    <w:rsid w:val="008724E0"/>
    <w:rsid w:val="008729F1"/>
    <w:rsid w:val="008737D0"/>
    <w:rsid w:val="00873D75"/>
    <w:rsid w:val="00875080"/>
    <w:rsid w:val="0087548D"/>
    <w:rsid w:val="00875888"/>
    <w:rsid w:val="00875EDF"/>
    <w:rsid w:val="008765A4"/>
    <w:rsid w:val="008779C3"/>
    <w:rsid w:val="008779C8"/>
    <w:rsid w:val="00877E12"/>
    <w:rsid w:val="0088037B"/>
    <w:rsid w:val="008805C3"/>
    <w:rsid w:val="00880FC9"/>
    <w:rsid w:val="008819BD"/>
    <w:rsid w:val="00881B4B"/>
    <w:rsid w:val="00881DC5"/>
    <w:rsid w:val="00881F0C"/>
    <w:rsid w:val="00882130"/>
    <w:rsid w:val="008823FA"/>
    <w:rsid w:val="00883204"/>
    <w:rsid w:val="008844B5"/>
    <w:rsid w:val="00884941"/>
    <w:rsid w:val="00884A0D"/>
    <w:rsid w:val="00884F81"/>
    <w:rsid w:val="00885168"/>
    <w:rsid w:val="008857C7"/>
    <w:rsid w:val="00886408"/>
    <w:rsid w:val="008868E5"/>
    <w:rsid w:val="00886A58"/>
    <w:rsid w:val="00886BB9"/>
    <w:rsid w:val="00887423"/>
    <w:rsid w:val="008874EC"/>
    <w:rsid w:val="008875D8"/>
    <w:rsid w:val="0088771D"/>
    <w:rsid w:val="00887D1A"/>
    <w:rsid w:val="0089194B"/>
    <w:rsid w:val="00891A5B"/>
    <w:rsid w:val="008920A0"/>
    <w:rsid w:val="00892A05"/>
    <w:rsid w:val="00892E38"/>
    <w:rsid w:val="008935DB"/>
    <w:rsid w:val="008939FB"/>
    <w:rsid w:val="00893A1A"/>
    <w:rsid w:val="008940E1"/>
    <w:rsid w:val="008948EA"/>
    <w:rsid w:val="00895808"/>
    <w:rsid w:val="00895C60"/>
    <w:rsid w:val="00895EA1"/>
    <w:rsid w:val="0089623F"/>
    <w:rsid w:val="0089628C"/>
    <w:rsid w:val="008967F6"/>
    <w:rsid w:val="008970C5"/>
    <w:rsid w:val="00897118"/>
    <w:rsid w:val="0089753C"/>
    <w:rsid w:val="00897F7A"/>
    <w:rsid w:val="008A023C"/>
    <w:rsid w:val="008A079B"/>
    <w:rsid w:val="008A0E6B"/>
    <w:rsid w:val="008A148F"/>
    <w:rsid w:val="008A2531"/>
    <w:rsid w:val="008A2BBD"/>
    <w:rsid w:val="008A2D52"/>
    <w:rsid w:val="008A307A"/>
    <w:rsid w:val="008A3F1B"/>
    <w:rsid w:val="008A424A"/>
    <w:rsid w:val="008A43C8"/>
    <w:rsid w:val="008A4D09"/>
    <w:rsid w:val="008A5791"/>
    <w:rsid w:val="008A5E73"/>
    <w:rsid w:val="008A5EEA"/>
    <w:rsid w:val="008A68DE"/>
    <w:rsid w:val="008A6E21"/>
    <w:rsid w:val="008A6F39"/>
    <w:rsid w:val="008A6FBC"/>
    <w:rsid w:val="008A72C3"/>
    <w:rsid w:val="008A7420"/>
    <w:rsid w:val="008A7B9B"/>
    <w:rsid w:val="008A7D18"/>
    <w:rsid w:val="008B060F"/>
    <w:rsid w:val="008B0890"/>
    <w:rsid w:val="008B140D"/>
    <w:rsid w:val="008B14DF"/>
    <w:rsid w:val="008B1B7C"/>
    <w:rsid w:val="008B1F07"/>
    <w:rsid w:val="008B1F3F"/>
    <w:rsid w:val="008B2983"/>
    <w:rsid w:val="008B39EC"/>
    <w:rsid w:val="008B3AB6"/>
    <w:rsid w:val="008B3D47"/>
    <w:rsid w:val="008B408C"/>
    <w:rsid w:val="008B4991"/>
    <w:rsid w:val="008B4E14"/>
    <w:rsid w:val="008B4FB4"/>
    <w:rsid w:val="008B548C"/>
    <w:rsid w:val="008B6305"/>
    <w:rsid w:val="008B630B"/>
    <w:rsid w:val="008B642D"/>
    <w:rsid w:val="008B6716"/>
    <w:rsid w:val="008B69EC"/>
    <w:rsid w:val="008B6BA4"/>
    <w:rsid w:val="008B6EF8"/>
    <w:rsid w:val="008B777B"/>
    <w:rsid w:val="008B7825"/>
    <w:rsid w:val="008B7859"/>
    <w:rsid w:val="008B7A63"/>
    <w:rsid w:val="008B7A81"/>
    <w:rsid w:val="008B7DEA"/>
    <w:rsid w:val="008B7FF6"/>
    <w:rsid w:val="008C07AD"/>
    <w:rsid w:val="008C07F5"/>
    <w:rsid w:val="008C2082"/>
    <w:rsid w:val="008C23F2"/>
    <w:rsid w:val="008C24CE"/>
    <w:rsid w:val="008C2923"/>
    <w:rsid w:val="008C2E96"/>
    <w:rsid w:val="008C3441"/>
    <w:rsid w:val="008C3513"/>
    <w:rsid w:val="008C3544"/>
    <w:rsid w:val="008C548B"/>
    <w:rsid w:val="008C5F3F"/>
    <w:rsid w:val="008C62C6"/>
    <w:rsid w:val="008C6474"/>
    <w:rsid w:val="008C6BDB"/>
    <w:rsid w:val="008C6E3B"/>
    <w:rsid w:val="008C7337"/>
    <w:rsid w:val="008C7C87"/>
    <w:rsid w:val="008C7F34"/>
    <w:rsid w:val="008D0B84"/>
    <w:rsid w:val="008D0BC4"/>
    <w:rsid w:val="008D11F3"/>
    <w:rsid w:val="008D1442"/>
    <w:rsid w:val="008D16C4"/>
    <w:rsid w:val="008D17A3"/>
    <w:rsid w:val="008D1AD8"/>
    <w:rsid w:val="008D2AC2"/>
    <w:rsid w:val="008D2BD7"/>
    <w:rsid w:val="008D4355"/>
    <w:rsid w:val="008D4AB7"/>
    <w:rsid w:val="008D4BC0"/>
    <w:rsid w:val="008D4D8E"/>
    <w:rsid w:val="008D619B"/>
    <w:rsid w:val="008D6206"/>
    <w:rsid w:val="008D6CDD"/>
    <w:rsid w:val="008D6D6D"/>
    <w:rsid w:val="008D6F31"/>
    <w:rsid w:val="008D76E3"/>
    <w:rsid w:val="008D7F32"/>
    <w:rsid w:val="008E02AC"/>
    <w:rsid w:val="008E095D"/>
    <w:rsid w:val="008E0D7F"/>
    <w:rsid w:val="008E1C45"/>
    <w:rsid w:val="008E29E9"/>
    <w:rsid w:val="008E2C9F"/>
    <w:rsid w:val="008E2CDB"/>
    <w:rsid w:val="008E347C"/>
    <w:rsid w:val="008E393B"/>
    <w:rsid w:val="008E3AD7"/>
    <w:rsid w:val="008E3CE0"/>
    <w:rsid w:val="008E3F8A"/>
    <w:rsid w:val="008E3FC5"/>
    <w:rsid w:val="008E42B3"/>
    <w:rsid w:val="008E4325"/>
    <w:rsid w:val="008E4DD4"/>
    <w:rsid w:val="008E5550"/>
    <w:rsid w:val="008E5788"/>
    <w:rsid w:val="008E60CB"/>
    <w:rsid w:val="008E6762"/>
    <w:rsid w:val="008E67F6"/>
    <w:rsid w:val="008E7190"/>
    <w:rsid w:val="008E77C1"/>
    <w:rsid w:val="008E7C6B"/>
    <w:rsid w:val="008E7E4F"/>
    <w:rsid w:val="008F060D"/>
    <w:rsid w:val="008F08AD"/>
    <w:rsid w:val="008F0A41"/>
    <w:rsid w:val="008F1E19"/>
    <w:rsid w:val="008F24FB"/>
    <w:rsid w:val="008F2B70"/>
    <w:rsid w:val="008F31C8"/>
    <w:rsid w:val="008F38C1"/>
    <w:rsid w:val="008F3C0C"/>
    <w:rsid w:val="008F41F9"/>
    <w:rsid w:val="008F5337"/>
    <w:rsid w:val="008F54C8"/>
    <w:rsid w:val="008F5582"/>
    <w:rsid w:val="008F5BEC"/>
    <w:rsid w:val="008F6478"/>
    <w:rsid w:val="008F67A2"/>
    <w:rsid w:val="008F71AB"/>
    <w:rsid w:val="008F7705"/>
    <w:rsid w:val="008F7DF3"/>
    <w:rsid w:val="00900526"/>
    <w:rsid w:val="00900728"/>
    <w:rsid w:val="009009D0"/>
    <w:rsid w:val="00901049"/>
    <w:rsid w:val="00901161"/>
    <w:rsid w:val="00901788"/>
    <w:rsid w:val="00901DB2"/>
    <w:rsid w:val="00902008"/>
    <w:rsid w:val="00902822"/>
    <w:rsid w:val="00902B4F"/>
    <w:rsid w:val="00902C4A"/>
    <w:rsid w:val="00902CB2"/>
    <w:rsid w:val="00902ECD"/>
    <w:rsid w:val="00904696"/>
    <w:rsid w:val="009048BB"/>
    <w:rsid w:val="009048D1"/>
    <w:rsid w:val="00905191"/>
    <w:rsid w:val="00905197"/>
    <w:rsid w:val="009052CE"/>
    <w:rsid w:val="009067CE"/>
    <w:rsid w:val="00906E0F"/>
    <w:rsid w:val="00907221"/>
    <w:rsid w:val="0090723E"/>
    <w:rsid w:val="00907313"/>
    <w:rsid w:val="0090745B"/>
    <w:rsid w:val="00907B1D"/>
    <w:rsid w:val="0091052E"/>
    <w:rsid w:val="009119DD"/>
    <w:rsid w:val="00911AF6"/>
    <w:rsid w:val="00911CCC"/>
    <w:rsid w:val="00911D65"/>
    <w:rsid w:val="00912551"/>
    <w:rsid w:val="00912B02"/>
    <w:rsid w:val="009131D2"/>
    <w:rsid w:val="009132B2"/>
    <w:rsid w:val="00913418"/>
    <w:rsid w:val="00913C9E"/>
    <w:rsid w:val="00914C32"/>
    <w:rsid w:val="00914DE9"/>
    <w:rsid w:val="00914E9B"/>
    <w:rsid w:val="00915982"/>
    <w:rsid w:val="00915B60"/>
    <w:rsid w:val="00915FAB"/>
    <w:rsid w:val="00916247"/>
    <w:rsid w:val="00916361"/>
    <w:rsid w:val="0091680C"/>
    <w:rsid w:val="0091692B"/>
    <w:rsid w:val="0091727C"/>
    <w:rsid w:val="009175F4"/>
    <w:rsid w:val="00917D2D"/>
    <w:rsid w:val="009201E2"/>
    <w:rsid w:val="00920477"/>
    <w:rsid w:val="009205D4"/>
    <w:rsid w:val="00920B33"/>
    <w:rsid w:val="00920D7A"/>
    <w:rsid w:val="009221C0"/>
    <w:rsid w:val="0092223D"/>
    <w:rsid w:val="00922C0E"/>
    <w:rsid w:val="00922E91"/>
    <w:rsid w:val="00923527"/>
    <w:rsid w:val="00923E11"/>
    <w:rsid w:val="00923F20"/>
    <w:rsid w:val="00924406"/>
    <w:rsid w:val="009249D5"/>
    <w:rsid w:val="00924F97"/>
    <w:rsid w:val="0092512C"/>
    <w:rsid w:val="00925A0D"/>
    <w:rsid w:val="00925ADC"/>
    <w:rsid w:val="00925B8E"/>
    <w:rsid w:val="00925DC2"/>
    <w:rsid w:val="009260AA"/>
    <w:rsid w:val="009260B1"/>
    <w:rsid w:val="0092616F"/>
    <w:rsid w:val="009274DB"/>
    <w:rsid w:val="00927878"/>
    <w:rsid w:val="0093076E"/>
    <w:rsid w:val="00930BF7"/>
    <w:rsid w:val="009312D5"/>
    <w:rsid w:val="00931496"/>
    <w:rsid w:val="00931D01"/>
    <w:rsid w:val="00932299"/>
    <w:rsid w:val="0093273B"/>
    <w:rsid w:val="00932CAD"/>
    <w:rsid w:val="00932FBD"/>
    <w:rsid w:val="009335A1"/>
    <w:rsid w:val="00933AB7"/>
    <w:rsid w:val="00934A44"/>
    <w:rsid w:val="00934DF9"/>
    <w:rsid w:val="00935DD7"/>
    <w:rsid w:val="00936623"/>
    <w:rsid w:val="00936773"/>
    <w:rsid w:val="009367D3"/>
    <w:rsid w:val="00936C4D"/>
    <w:rsid w:val="0093702E"/>
    <w:rsid w:val="0093705F"/>
    <w:rsid w:val="00940398"/>
    <w:rsid w:val="00941074"/>
    <w:rsid w:val="0094152B"/>
    <w:rsid w:val="00941722"/>
    <w:rsid w:val="00941AED"/>
    <w:rsid w:val="00941F0D"/>
    <w:rsid w:val="0094248F"/>
    <w:rsid w:val="009424F4"/>
    <w:rsid w:val="00943502"/>
    <w:rsid w:val="0094371C"/>
    <w:rsid w:val="00944FD2"/>
    <w:rsid w:val="009454FC"/>
    <w:rsid w:val="0094578A"/>
    <w:rsid w:val="00945CE2"/>
    <w:rsid w:val="009464BE"/>
    <w:rsid w:val="009466B2"/>
    <w:rsid w:val="00946742"/>
    <w:rsid w:val="00946876"/>
    <w:rsid w:val="009474B1"/>
    <w:rsid w:val="00947F55"/>
    <w:rsid w:val="00951194"/>
    <w:rsid w:val="00951292"/>
    <w:rsid w:val="009516F2"/>
    <w:rsid w:val="00952487"/>
    <w:rsid w:val="009526BA"/>
    <w:rsid w:val="00952A08"/>
    <w:rsid w:val="00952DB6"/>
    <w:rsid w:val="0095326F"/>
    <w:rsid w:val="009538AD"/>
    <w:rsid w:val="009539C6"/>
    <w:rsid w:val="00953C62"/>
    <w:rsid w:val="00954103"/>
    <w:rsid w:val="00954B19"/>
    <w:rsid w:val="00954F29"/>
    <w:rsid w:val="009550AD"/>
    <w:rsid w:val="009551EA"/>
    <w:rsid w:val="0095583B"/>
    <w:rsid w:val="00955C49"/>
    <w:rsid w:val="0095619A"/>
    <w:rsid w:val="009568AB"/>
    <w:rsid w:val="009577F6"/>
    <w:rsid w:val="00957E02"/>
    <w:rsid w:val="009602D4"/>
    <w:rsid w:val="0096038D"/>
    <w:rsid w:val="00960446"/>
    <w:rsid w:val="00960A2A"/>
    <w:rsid w:val="00960BB8"/>
    <w:rsid w:val="00960CEE"/>
    <w:rsid w:val="0096120D"/>
    <w:rsid w:val="00961282"/>
    <w:rsid w:val="009616CB"/>
    <w:rsid w:val="009623EB"/>
    <w:rsid w:val="009625A4"/>
    <w:rsid w:val="00962D32"/>
    <w:rsid w:val="00963A22"/>
    <w:rsid w:val="00963C48"/>
    <w:rsid w:val="009643F4"/>
    <w:rsid w:val="00964E67"/>
    <w:rsid w:val="00964F9C"/>
    <w:rsid w:val="00965BB6"/>
    <w:rsid w:val="00965D88"/>
    <w:rsid w:val="009660C0"/>
    <w:rsid w:val="00966C28"/>
    <w:rsid w:val="00966E10"/>
    <w:rsid w:val="0096703B"/>
    <w:rsid w:val="0096712A"/>
    <w:rsid w:val="009704E9"/>
    <w:rsid w:val="0097093D"/>
    <w:rsid w:val="00970BAB"/>
    <w:rsid w:val="00970CD0"/>
    <w:rsid w:val="00970D97"/>
    <w:rsid w:val="009710C3"/>
    <w:rsid w:val="0097120E"/>
    <w:rsid w:val="00971650"/>
    <w:rsid w:val="00972641"/>
    <w:rsid w:val="009728F2"/>
    <w:rsid w:val="0097312C"/>
    <w:rsid w:val="009732F4"/>
    <w:rsid w:val="00973A59"/>
    <w:rsid w:val="0097476C"/>
    <w:rsid w:val="00974ABA"/>
    <w:rsid w:val="00974BEE"/>
    <w:rsid w:val="0097550A"/>
    <w:rsid w:val="0097581D"/>
    <w:rsid w:val="00975C0F"/>
    <w:rsid w:val="00976758"/>
    <w:rsid w:val="00977AB8"/>
    <w:rsid w:val="009807D7"/>
    <w:rsid w:val="00980879"/>
    <w:rsid w:val="00980B05"/>
    <w:rsid w:val="00981A19"/>
    <w:rsid w:val="00981BB2"/>
    <w:rsid w:val="0098220E"/>
    <w:rsid w:val="009838D8"/>
    <w:rsid w:val="00983A7A"/>
    <w:rsid w:val="009844E8"/>
    <w:rsid w:val="00985A06"/>
    <w:rsid w:val="009865CE"/>
    <w:rsid w:val="009874B3"/>
    <w:rsid w:val="00987632"/>
    <w:rsid w:val="00987F53"/>
    <w:rsid w:val="0099089E"/>
    <w:rsid w:val="00990B20"/>
    <w:rsid w:val="00990D76"/>
    <w:rsid w:val="00991E31"/>
    <w:rsid w:val="009922AD"/>
    <w:rsid w:val="009928EF"/>
    <w:rsid w:val="0099311F"/>
    <w:rsid w:val="00993452"/>
    <w:rsid w:val="00993F04"/>
    <w:rsid w:val="009941B7"/>
    <w:rsid w:val="00994497"/>
    <w:rsid w:val="00994578"/>
    <w:rsid w:val="009948B9"/>
    <w:rsid w:val="00995232"/>
    <w:rsid w:val="0099607F"/>
    <w:rsid w:val="0099628D"/>
    <w:rsid w:val="00996346"/>
    <w:rsid w:val="009964BD"/>
    <w:rsid w:val="00996708"/>
    <w:rsid w:val="00997265"/>
    <w:rsid w:val="009974F0"/>
    <w:rsid w:val="00997758"/>
    <w:rsid w:val="00997840"/>
    <w:rsid w:val="009A008D"/>
    <w:rsid w:val="009A05FC"/>
    <w:rsid w:val="009A0BFA"/>
    <w:rsid w:val="009A1353"/>
    <w:rsid w:val="009A153F"/>
    <w:rsid w:val="009A1CFD"/>
    <w:rsid w:val="009A259C"/>
    <w:rsid w:val="009A2A44"/>
    <w:rsid w:val="009A30D1"/>
    <w:rsid w:val="009A33D2"/>
    <w:rsid w:val="009A33E5"/>
    <w:rsid w:val="009A34D3"/>
    <w:rsid w:val="009A3DB7"/>
    <w:rsid w:val="009A3E11"/>
    <w:rsid w:val="009A4107"/>
    <w:rsid w:val="009A4318"/>
    <w:rsid w:val="009A433E"/>
    <w:rsid w:val="009A4F33"/>
    <w:rsid w:val="009A51AC"/>
    <w:rsid w:val="009A5383"/>
    <w:rsid w:val="009A5745"/>
    <w:rsid w:val="009A6257"/>
    <w:rsid w:val="009A6350"/>
    <w:rsid w:val="009A667C"/>
    <w:rsid w:val="009A706D"/>
    <w:rsid w:val="009A72DB"/>
    <w:rsid w:val="009A73F5"/>
    <w:rsid w:val="009A7E88"/>
    <w:rsid w:val="009B02F4"/>
    <w:rsid w:val="009B06C1"/>
    <w:rsid w:val="009B0708"/>
    <w:rsid w:val="009B093B"/>
    <w:rsid w:val="009B0C0C"/>
    <w:rsid w:val="009B0C7D"/>
    <w:rsid w:val="009B0CE1"/>
    <w:rsid w:val="009B151E"/>
    <w:rsid w:val="009B1B0E"/>
    <w:rsid w:val="009B1B16"/>
    <w:rsid w:val="009B1EA0"/>
    <w:rsid w:val="009B23B0"/>
    <w:rsid w:val="009B259B"/>
    <w:rsid w:val="009B2614"/>
    <w:rsid w:val="009B283B"/>
    <w:rsid w:val="009B2B7E"/>
    <w:rsid w:val="009B3383"/>
    <w:rsid w:val="009B34BA"/>
    <w:rsid w:val="009B3A31"/>
    <w:rsid w:val="009B4846"/>
    <w:rsid w:val="009B491E"/>
    <w:rsid w:val="009B5078"/>
    <w:rsid w:val="009B6043"/>
    <w:rsid w:val="009B68C8"/>
    <w:rsid w:val="009B6CBF"/>
    <w:rsid w:val="009B721B"/>
    <w:rsid w:val="009B763A"/>
    <w:rsid w:val="009C026D"/>
    <w:rsid w:val="009C02E2"/>
    <w:rsid w:val="009C0586"/>
    <w:rsid w:val="009C0FEC"/>
    <w:rsid w:val="009C1235"/>
    <w:rsid w:val="009C14DA"/>
    <w:rsid w:val="009C15F6"/>
    <w:rsid w:val="009C175C"/>
    <w:rsid w:val="009C24EF"/>
    <w:rsid w:val="009C28BD"/>
    <w:rsid w:val="009C42D3"/>
    <w:rsid w:val="009C50EE"/>
    <w:rsid w:val="009C5295"/>
    <w:rsid w:val="009C561E"/>
    <w:rsid w:val="009C569A"/>
    <w:rsid w:val="009C5708"/>
    <w:rsid w:val="009C5ECE"/>
    <w:rsid w:val="009C60DB"/>
    <w:rsid w:val="009C6EA0"/>
    <w:rsid w:val="009C6EAA"/>
    <w:rsid w:val="009C7073"/>
    <w:rsid w:val="009C72E1"/>
    <w:rsid w:val="009C7639"/>
    <w:rsid w:val="009C76EB"/>
    <w:rsid w:val="009C790C"/>
    <w:rsid w:val="009C7CB8"/>
    <w:rsid w:val="009C7FCB"/>
    <w:rsid w:val="009D01E7"/>
    <w:rsid w:val="009D0955"/>
    <w:rsid w:val="009D0A7D"/>
    <w:rsid w:val="009D0A87"/>
    <w:rsid w:val="009D1381"/>
    <w:rsid w:val="009D1CAC"/>
    <w:rsid w:val="009D21A7"/>
    <w:rsid w:val="009D22FA"/>
    <w:rsid w:val="009D2445"/>
    <w:rsid w:val="009D2487"/>
    <w:rsid w:val="009D260A"/>
    <w:rsid w:val="009D339D"/>
    <w:rsid w:val="009D3DEA"/>
    <w:rsid w:val="009D3E66"/>
    <w:rsid w:val="009D3EB2"/>
    <w:rsid w:val="009D5A61"/>
    <w:rsid w:val="009D5C95"/>
    <w:rsid w:val="009D63F2"/>
    <w:rsid w:val="009D6675"/>
    <w:rsid w:val="009D72F3"/>
    <w:rsid w:val="009D77F4"/>
    <w:rsid w:val="009D7B7B"/>
    <w:rsid w:val="009D7FB7"/>
    <w:rsid w:val="009E1820"/>
    <w:rsid w:val="009E1A45"/>
    <w:rsid w:val="009E1B0A"/>
    <w:rsid w:val="009E1F04"/>
    <w:rsid w:val="009E26E7"/>
    <w:rsid w:val="009E2B3F"/>
    <w:rsid w:val="009E2BCB"/>
    <w:rsid w:val="009E2DE5"/>
    <w:rsid w:val="009E32E2"/>
    <w:rsid w:val="009E32F1"/>
    <w:rsid w:val="009E4001"/>
    <w:rsid w:val="009E405A"/>
    <w:rsid w:val="009E4EC6"/>
    <w:rsid w:val="009E542B"/>
    <w:rsid w:val="009E570F"/>
    <w:rsid w:val="009E5759"/>
    <w:rsid w:val="009E5AA0"/>
    <w:rsid w:val="009E6158"/>
    <w:rsid w:val="009E618F"/>
    <w:rsid w:val="009E69FF"/>
    <w:rsid w:val="009E6ABC"/>
    <w:rsid w:val="009E78A2"/>
    <w:rsid w:val="009F0182"/>
    <w:rsid w:val="009F03A8"/>
    <w:rsid w:val="009F0403"/>
    <w:rsid w:val="009F08D3"/>
    <w:rsid w:val="009F08FC"/>
    <w:rsid w:val="009F0ABB"/>
    <w:rsid w:val="009F1285"/>
    <w:rsid w:val="009F174B"/>
    <w:rsid w:val="009F1A2D"/>
    <w:rsid w:val="009F26DD"/>
    <w:rsid w:val="009F2761"/>
    <w:rsid w:val="009F2DBB"/>
    <w:rsid w:val="009F2EBC"/>
    <w:rsid w:val="009F3029"/>
    <w:rsid w:val="009F3926"/>
    <w:rsid w:val="009F3C19"/>
    <w:rsid w:val="009F4422"/>
    <w:rsid w:val="009F4DFB"/>
    <w:rsid w:val="009F4F95"/>
    <w:rsid w:val="009F4FCB"/>
    <w:rsid w:val="009F510E"/>
    <w:rsid w:val="009F5244"/>
    <w:rsid w:val="009F5CEC"/>
    <w:rsid w:val="009F6EEC"/>
    <w:rsid w:val="009F7291"/>
    <w:rsid w:val="009F75E9"/>
    <w:rsid w:val="009F7919"/>
    <w:rsid w:val="00A00475"/>
    <w:rsid w:val="00A01590"/>
    <w:rsid w:val="00A018B6"/>
    <w:rsid w:val="00A02929"/>
    <w:rsid w:val="00A02DF0"/>
    <w:rsid w:val="00A030D4"/>
    <w:rsid w:val="00A03106"/>
    <w:rsid w:val="00A0335A"/>
    <w:rsid w:val="00A039F9"/>
    <w:rsid w:val="00A043E4"/>
    <w:rsid w:val="00A04995"/>
    <w:rsid w:val="00A04D08"/>
    <w:rsid w:val="00A0526A"/>
    <w:rsid w:val="00A05E76"/>
    <w:rsid w:val="00A060F3"/>
    <w:rsid w:val="00A062E0"/>
    <w:rsid w:val="00A06BE8"/>
    <w:rsid w:val="00A06DC2"/>
    <w:rsid w:val="00A0725B"/>
    <w:rsid w:val="00A07464"/>
    <w:rsid w:val="00A075FA"/>
    <w:rsid w:val="00A10181"/>
    <w:rsid w:val="00A112B7"/>
    <w:rsid w:val="00A1192D"/>
    <w:rsid w:val="00A124DF"/>
    <w:rsid w:val="00A129F6"/>
    <w:rsid w:val="00A12B4A"/>
    <w:rsid w:val="00A13346"/>
    <w:rsid w:val="00A138BB"/>
    <w:rsid w:val="00A13CD4"/>
    <w:rsid w:val="00A13E3E"/>
    <w:rsid w:val="00A14C86"/>
    <w:rsid w:val="00A14EE2"/>
    <w:rsid w:val="00A1521F"/>
    <w:rsid w:val="00A155FD"/>
    <w:rsid w:val="00A15639"/>
    <w:rsid w:val="00A15B3D"/>
    <w:rsid w:val="00A15D78"/>
    <w:rsid w:val="00A15F4D"/>
    <w:rsid w:val="00A16B95"/>
    <w:rsid w:val="00A16F8C"/>
    <w:rsid w:val="00A1763D"/>
    <w:rsid w:val="00A200D2"/>
    <w:rsid w:val="00A20C16"/>
    <w:rsid w:val="00A21352"/>
    <w:rsid w:val="00A21B56"/>
    <w:rsid w:val="00A21E03"/>
    <w:rsid w:val="00A22264"/>
    <w:rsid w:val="00A22A19"/>
    <w:rsid w:val="00A22E3F"/>
    <w:rsid w:val="00A22F72"/>
    <w:rsid w:val="00A233A6"/>
    <w:rsid w:val="00A2355E"/>
    <w:rsid w:val="00A23770"/>
    <w:rsid w:val="00A2383C"/>
    <w:rsid w:val="00A23A07"/>
    <w:rsid w:val="00A2405D"/>
    <w:rsid w:val="00A252C3"/>
    <w:rsid w:val="00A25FEE"/>
    <w:rsid w:val="00A26024"/>
    <w:rsid w:val="00A2621D"/>
    <w:rsid w:val="00A26768"/>
    <w:rsid w:val="00A267BB"/>
    <w:rsid w:val="00A268F9"/>
    <w:rsid w:val="00A26C3B"/>
    <w:rsid w:val="00A26FBC"/>
    <w:rsid w:val="00A274A5"/>
    <w:rsid w:val="00A2754A"/>
    <w:rsid w:val="00A27C82"/>
    <w:rsid w:val="00A27DEB"/>
    <w:rsid w:val="00A2A86A"/>
    <w:rsid w:val="00A3024C"/>
    <w:rsid w:val="00A305D1"/>
    <w:rsid w:val="00A3099B"/>
    <w:rsid w:val="00A30B54"/>
    <w:rsid w:val="00A30D3F"/>
    <w:rsid w:val="00A30FCE"/>
    <w:rsid w:val="00A31CA7"/>
    <w:rsid w:val="00A31D9A"/>
    <w:rsid w:val="00A33589"/>
    <w:rsid w:val="00A33803"/>
    <w:rsid w:val="00A33D36"/>
    <w:rsid w:val="00A34172"/>
    <w:rsid w:val="00A34198"/>
    <w:rsid w:val="00A34581"/>
    <w:rsid w:val="00A34742"/>
    <w:rsid w:val="00A3547E"/>
    <w:rsid w:val="00A3565C"/>
    <w:rsid w:val="00A3574F"/>
    <w:rsid w:val="00A35764"/>
    <w:rsid w:val="00A35918"/>
    <w:rsid w:val="00A35A18"/>
    <w:rsid w:val="00A35F8C"/>
    <w:rsid w:val="00A363DD"/>
    <w:rsid w:val="00A36553"/>
    <w:rsid w:val="00A36685"/>
    <w:rsid w:val="00A36A08"/>
    <w:rsid w:val="00A36B2D"/>
    <w:rsid w:val="00A36E34"/>
    <w:rsid w:val="00A37369"/>
    <w:rsid w:val="00A376E7"/>
    <w:rsid w:val="00A37A1B"/>
    <w:rsid w:val="00A40D60"/>
    <w:rsid w:val="00A40EFE"/>
    <w:rsid w:val="00A41B49"/>
    <w:rsid w:val="00A4223D"/>
    <w:rsid w:val="00A422C5"/>
    <w:rsid w:val="00A423E7"/>
    <w:rsid w:val="00A426DD"/>
    <w:rsid w:val="00A42A46"/>
    <w:rsid w:val="00A43A4B"/>
    <w:rsid w:val="00A44091"/>
    <w:rsid w:val="00A4426B"/>
    <w:rsid w:val="00A44394"/>
    <w:rsid w:val="00A445C1"/>
    <w:rsid w:val="00A448BC"/>
    <w:rsid w:val="00A44DE1"/>
    <w:rsid w:val="00A44F9D"/>
    <w:rsid w:val="00A45168"/>
    <w:rsid w:val="00A45393"/>
    <w:rsid w:val="00A456CE"/>
    <w:rsid w:val="00A45C4C"/>
    <w:rsid w:val="00A4669E"/>
    <w:rsid w:val="00A46744"/>
    <w:rsid w:val="00A468E3"/>
    <w:rsid w:val="00A46BAE"/>
    <w:rsid w:val="00A46FF4"/>
    <w:rsid w:val="00A47023"/>
    <w:rsid w:val="00A47492"/>
    <w:rsid w:val="00A47810"/>
    <w:rsid w:val="00A47873"/>
    <w:rsid w:val="00A47C57"/>
    <w:rsid w:val="00A47CFB"/>
    <w:rsid w:val="00A502C6"/>
    <w:rsid w:val="00A51575"/>
    <w:rsid w:val="00A51803"/>
    <w:rsid w:val="00A518B5"/>
    <w:rsid w:val="00A5199B"/>
    <w:rsid w:val="00A51E92"/>
    <w:rsid w:val="00A52158"/>
    <w:rsid w:val="00A52C28"/>
    <w:rsid w:val="00A52C2C"/>
    <w:rsid w:val="00A52CE9"/>
    <w:rsid w:val="00A5317C"/>
    <w:rsid w:val="00A53201"/>
    <w:rsid w:val="00A5338F"/>
    <w:rsid w:val="00A53421"/>
    <w:rsid w:val="00A5381E"/>
    <w:rsid w:val="00A54414"/>
    <w:rsid w:val="00A54500"/>
    <w:rsid w:val="00A54A8C"/>
    <w:rsid w:val="00A54B7E"/>
    <w:rsid w:val="00A551A9"/>
    <w:rsid w:val="00A5570D"/>
    <w:rsid w:val="00A55844"/>
    <w:rsid w:val="00A55870"/>
    <w:rsid w:val="00A55CD3"/>
    <w:rsid w:val="00A55F5B"/>
    <w:rsid w:val="00A56A7C"/>
    <w:rsid w:val="00A57499"/>
    <w:rsid w:val="00A57EEB"/>
    <w:rsid w:val="00A608E3"/>
    <w:rsid w:val="00A61505"/>
    <w:rsid w:val="00A622A4"/>
    <w:rsid w:val="00A62525"/>
    <w:rsid w:val="00A62963"/>
    <w:rsid w:val="00A632E9"/>
    <w:rsid w:val="00A63655"/>
    <w:rsid w:val="00A63EE2"/>
    <w:rsid w:val="00A655BD"/>
    <w:rsid w:val="00A6586A"/>
    <w:rsid w:val="00A65ACC"/>
    <w:rsid w:val="00A664BD"/>
    <w:rsid w:val="00A664E3"/>
    <w:rsid w:val="00A667FE"/>
    <w:rsid w:val="00A67382"/>
    <w:rsid w:val="00A7054F"/>
    <w:rsid w:val="00A708A6"/>
    <w:rsid w:val="00A708CD"/>
    <w:rsid w:val="00A70B79"/>
    <w:rsid w:val="00A70B81"/>
    <w:rsid w:val="00A70B91"/>
    <w:rsid w:val="00A70D9F"/>
    <w:rsid w:val="00A71A2E"/>
    <w:rsid w:val="00A729E9"/>
    <w:rsid w:val="00A7388C"/>
    <w:rsid w:val="00A73B99"/>
    <w:rsid w:val="00A741AF"/>
    <w:rsid w:val="00A74213"/>
    <w:rsid w:val="00A7481B"/>
    <w:rsid w:val="00A752D8"/>
    <w:rsid w:val="00A75E4F"/>
    <w:rsid w:val="00A76789"/>
    <w:rsid w:val="00A77177"/>
    <w:rsid w:val="00A77846"/>
    <w:rsid w:val="00A77E64"/>
    <w:rsid w:val="00A77F73"/>
    <w:rsid w:val="00A80700"/>
    <w:rsid w:val="00A81A3D"/>
    <w:rsid w:val="00A82AF1"/>
    <w:rsid w:val="00A82B71"/>
    <w:rsid w:val="00A83156"/>
    <w:rsid w:val="00A83B2A"/>
    <w:rsid w:val="00A8426C"/>
    <w:rsid w:val="00A84295"/>
    <w:rsid w:val="00A852EE"/>
    <w:rsid w:val="00A85702"/>
    <w:rsid w:val="00A8580C"/>
    <w:rsid w:val="00A85933"/>
    <w:rsid w:val="00A85B55"/>
    <w:rsid w:val="00A85C35"/>
    <w:rsid w:val="00A85D93"/>
    <w:rsid w:val="00A85F68"/>
    <w:rsid w:val="00A85FCD"/>
    <w:rsid w:val="00A86724"/>
    <w:rsid w:val="00A87B30"/>
    <w:rsid w:val="00A87ECE"/>
    <w:rsid w:val="00A90A30"/>
    <w:rsid w:val="00A914D1"/>
    <w:rsid w:val="00A919EC"/>
    <w:rsid w:val="00A9261C"/>
    <w:rsid w:val="00A9275A"/>
    <w:rsid w:val="00A92766"/>
    <w:rsid w:val="00A928AC"/>
    <w:rsid w:val="00A92ADB"/>
    <w:rsid w:val="00A92B5E"/>
    <w:rsid w:val="00A9310E"/>
    <w:rsid w:val="00A93702"/>
    <w:rsid w:val="00A93AEC"/>
    <w:rsid w:val="00A93B82"/>
    <w:rsid w:val="00A93ED5"/>
    <w:rsid w:val="00A94006"/>
    <w:rsid w:val="00A9445A"/>
    <w:rsid w:val="00A94491"/>
    <w:rsid w:val="00A944C9"/>
    <w:rsid w:val="00A952FC"/>
    <w:rsid w:val="00A95E9E"/>
    <w:rsid w:val="00A9657F"/>
    <w:rsid w:val="00A96965"/>
    <w:rsid w:val="00A96BF9"/>
    <w:rsid w:val="00A96C87"/>
    <w:rsid w:val="00A976C2"/>
    <w:rsid w:val="00A97971"/>
    <w:rsid w:val="00AA0542"/>
    <w:rsid w:val="00AA0ACD"/>
    <w:rsid w:val="00AA1086"/>
    <w:rsid w:val="00AA1D37"/>
    <w:rsid w:val="00AA1F71"/>
    <w:rsid w:val="00AA27E1"/>
    <w:rsid w:val="00AA28D6"/>
    <w:rsid w:val="00AA3051"/>
    <w:rsid w:val="00AA3459"/>
    <w:rsid w:val="00AA376E"/>
    <w:rsid w:val="00AA3A5F"/>
    <w:rsid w:val="00AA42CD"/>
    <w:rsid w:val="00AA4332"/>
    <w:rsid w:val="00AA4D06"/>
    <w:rsid w:val="00AA4D79"/>
    <w:rsid w:val="00AA4E1A"/>
    <w:rsid w:val="00AA50E1"/>
    <w:rsid w:val="00AA5101"/>
    <w:rsid w:val="00AA5903"/>
    <w:rsid w:val="00AA59E1"/>
    <w:rsid w:val="00AA5C36"/>
    <w:rsid w:val="00AA612C"/>
    <w:rsid w:val="00AA624A"/>
    <w:rsid w:val="00AA660A"/>
    <w:rsid w:val="00AA680F"/>
    <w:rsid w:val="00AA70ED"/>
    <w:rsid w:val="00AA743F"/>
    <w:rsid w:val="00AA7778"/>
    <w:rsid w:val="00AA7789"/>
    <w:rsid w:val="00AA7DB2"/>
    <w:rsid w:val="00AA7E59"/>
    <w:rsid w:val="00AB00CA"/>
    <w:rsid w:val="00AB016A"/>
    <w:rsid w:val="00AB0B54"/>
    <w:rsid w:val="00AB0D8C"/>
    <w:rsid w:val="00AB1DB7"/>
    <w:rsid w:val="00AB1FAB"/>
    <w:rsid w:val="00AB2102"/>
    <w:rsid w:val="00AB26BF"/>
    <w:rsid w:val="00AB2962"/>
    <w:rsid w:val="00AB2BE8"/>
    <w:rsid w:val="00AB2D68"/>
    <w:rsid w:val="00AB32D7"/>
    <w:rsid w:val="00AB4816"/>
    <w:rsid w:val="00AB483E"/>
    <w:rsid w:val="00AB4B5F"/>
    <w:rsid w:val="00AB4C1A"/>
    <w:rsid w:val="00AB4D0C"/>
    <w:rsid w:val="00AB4D7A"/>
    <w:rsid w:val="00AB4EF3"/>
    <w:rsid w:val="00AB547C"/>
    <w:rsid w:val="00AB5887"/>
    <w:rsid w:val="00AB64A4"/>
    <w:rsid w:val="00AB6B35"/>
    <w:rsid w:val="00AB6B63"/>
    <w:rsid w:val="00AB6E2E"/>
    <w:rsid w:val="00AB6E58"/>
    <w:rsid w:val="00AB7D06"/>
    <w:rsid w:val="00AC0730"/>
    <w:rsid w:val="00AC0A4F"/>
    <w:rsid w:val="00AC0F54"/>
    <w:rsid w:val="00AC193C"/>
    <w:rsid w:val="00AC2A45"/>
    <w:rsid w:val="00AC3230"/>
    <w:rsid w:val="00AC3429"/>
    <w:rsid w:val="00AC36A3"/>
    <w:rsid w:val="00AC3A06"/>
    <w:rsid w:val="00AC3B82"/>
    <w:rsid w:val="00AC3CB6"/>
    <w:rsid w:val="00AC4166"/>
    <w:rsid w:val="00AC42EC"/>
    <w:rsid w:val="00AC47BA"/>
    <w:rsid w:val="00AC48EB"/>
    <w:rsid w:val="00AC5904"/>
    <w:rsid w:val="00AC61C7"/>
    <w:rsid w:val="00AC76E4"/>
    <w:rsid w:val="00AC7D97"/>
    <w:rsid w:val="00AD04E0"/>
    <w:rsid w:val="00AD104E"/>
    <w:rsid w:val="00AD178D"/>
    <w:rsid w:val="00AD2409"/>
    <w:rsid w:val="00AD29D1"/>
    <w:rsid w:val="00AD3367"/>
    <w:rsid w:val="00AD38AC"/>
    <w:rsid w:val="00AD38C4"/>
    <w:rsid w:val="00AD3937"/>
    <w:rsid w:val="00AD3E0C"/>
    <w:rsid w:val="00AD423A"/>
    <w:rsid w:val="00AD5E13"/>
    <w:rsid w:val="00AD66B8"/>
    <w:rsid w:val="00AD66F5"/>
    <w:rsid w:val="00AD73E6"/>
    <w:rsid w:val="00AD7DF9"/>
    <w:rsid w:val="00AE09E8"/>
    <w:rsid w:val="00AE14A1"/>
    <w:rsid w:val="00AE1D93"/>
    <w:rsid w:val="00AE29FC"/>
    <w:rsid w:val="00AE2F0F"/>
    <w:rsid w:val="00AE382A"/>
    <w:rsid w:val="00AE3A98"/>
    <w:rsid w:val="00AE4EDB"/>
    <w:rsid w:val="00AE51A5"/>
    <w:rsid w:val="00AE599D"/>
    <w:rsid w:val="00AE5CE5"/>
    <w:rsid w:val="00AE68C4"/>
    <w:rsid w:val="00AE772C"/>
    <w:rsid w:val="00AE7A9F"/>
    <w:rsid w:val="00AF063C"/>
    <w:rsid w:val="00AF0911"/>
    <w:rsid w:val="00AF1216"/>
    <w:rsid w:val="00AF13C4"/>
    <w:rsid w:val="00AF152C"/>
    <w:rsid w:val="00AF2C41"/>
    <w:rsid w:val="00AF3542"/>
    <w:rsid w:val="00AF440A"/>
    <w:rsid w:val="00AF5799"/>
    <w:rsid w:val="00AF5810"/>
    <w:rsid w:val="00AF5970"/>
    <w:rsid w:val="00AF6125"/>
    <w:rsid w:val="00AF6225"/>
    <w:rsid w:val="00AF62E8"/>
    <w:rsid w:val="00AF670B"/>
    <w:rsid w:val="00AF6937"/>
    <w:rsid w:val="00AF7159"/>
    <w:rsid w:val="00AF74BA"/>
    <w:rsid w:val="00AF7A40"/>
    <w:rsid w:val="00AF7BE1"/>
    <w:rsid w:val="00B000FA"/>
    <w:rsid w:val="00B007A4"/>
    <w:rsid w:val="00B00AE3"/>
    <w:rsid w:val="00B00BA5"/>
    <w:rsid w:val="00B0149C"/>
    <w:rsid w:val="00B01618"/>
    <w:rsid w:val="00B022AD"/>
    <w:rsid w:val="00B02E00"/>
    <w:rsid w:val="00B02F7E"/>
    <w:rsid w:val="00B032C4"/>
    <w:rsid w:val="00B0331F"/>
    <w:rsid w:val="00B03482"/>
    <w:rsid w:val="00B03670"/>
    <w:rsid w:val="00B037AD"/>
    <w:rsid w:val="00B03F44"/>
    <w:rsid w:val="00B0470B"/>
    <w:rsid w:val="00B04756"/>
    <w:rsid w:val="00B0496B"/>
    <w:rsid w:val="00B04A9E"/>
    <w:rsid w:val="00B04D21"/>
    <w:rsid w:val="00B053F9"/>
    <w:rsid w:val="00B0584B"/>
    <w:rsid w:val="00B05A86"/>
    <w:rsid w:val="00B05B27"/>
    <w:rsid w:val="00B06117"/>
    <w:rsid w:val="00B06B25"/>
    <w:rsid w:val="00B06FED"/>
    <w:rsid w:val="00B07212"/>
    <w:rsid w:val="00B077C4"/>
    <w:rsid w:val="00B07C48"/>
    <w:rsid w:val="00B07CCB"/>
    <w:rsid w:val="00B100D8"/>
    <w:rsid w:val="00B10D0C"/>
    <w:rsid w:val="00B10E7C"/>
    <w:rsid w:val="00B11714"/>
    <w:rsid w:val="00B1213A"/>
    <w:rsid w:val="00B12184"/>
    <w:rsid w:val="00B124B7"/>
    <w:rsid w:val="00B12CF8"/>
    <w:rsid w:val="00B132A9"/>
    <w:rsid w:val="00B136D6"/>
    <w:rsid w:val="00B1378C"/>
    <w:rsid w:val="00B138DB"/>
    <w:rsid w:val="00B142A3"/>
    <w:rsid w:val="00B15DF2"/>
    <w:rsid w:val="00B15E8D"/>
    <w:rsid w:val="00B1689E"/>
    <w:rsid w:val="00B169F3"/>
    <w:rsid w:val="00B17761"/>
    <w:rsid w:val="00B1784D"/>
    <w:rsid w:val="00B17AC1"/>
    <w:rsid w:val="00B17BD9"/>
    <w:rsid w:val="00B17FA3"/>
    <w:rsid w:val="00B205A0"/>
    <w:rsid w:val="00B20A1B"/>
    <w:rsid w:val="00B20E7E"/>
    <w:rsid w:val="00B21B0C"/>
    <w:rsid w:val="00B21B80"/>
    <w:rsid w:val="00B227E5"/>
    <w:rsid w:val="00B22E81"/>
    <w:rsid w:val="00B231DA"/>
    <w:rsid w:val="00B234B4"/>
    <w:rsid w:val="00B23742"/>
    <w:rsid w:val="00B238B9"/>
    <w:rsid w:val="00B238F9"/>
    <w:rsid w:val="00B23A4E"/>
    <w:rsid w:val="00B23E33"/>
    <w:rsid w:val="00B24548"/>
    <w:rsid w:val="00B24595"/>
    <w:rsid w:val="00B2465E"/>
    <w:rsid w:val="00B24E77"/>
    <w:rsid w:val="00B264A9"/>
    <w:rsid w:val="00B266D7"/>
    <w:rsid w:val="00B26A0F"/>
    <w:rsid w:val="00B2717C"/>
    <w:rsid w:val="00B27561"/>
    <w:rsid w:val="00B277B2"/>
    <w:rsid w:val="00B27B35"/>
    <w:rsid w:val="00B27EF8"/>
    <w:rsid w:val="00B305D3"/>
    <w:rsid w:val="00B307A4"/>
    <w:rsid w:val="00B307C9"/>
    <w:rsid w:val="00B31320"/>
    <w:rsid w:val="00B3163E"/>
    <w:rsid w:val="00B31720"/>
    <w:rsid w:val="00B31F6A"/>
    <w:rsid w:val="00B3214C"/>
    <w:rsid w:val="00B32541"/>
    <w:rsid w:val="00B32C5C"/>
    <w:rsid w:val="00B32CB8"/>
    <w:rsid w:val="00B34075"/>
    <w:rsid w:val="00B355FA"/>
    <w:rsid w:val="00B36855"/>
    <w:rsid w:val="00B36994"/>
    <w:rsid w:val="00B36A4F"/>
    <w:rsid w:val="00B36CEF"/>
    <w:rsid w:val="00B36F27"/>
    <w:rsid w:val="00B3782C"/>
    <w:rsid w:val="00B37CF6"/>
    <w:rsid w:val="00B4023A"/>
    <w:rsid w:val="00B40AAD"/>
    <w:rsid w:val="00B40B1F"/>
    <w:rsid w:val="00B40FFD"/>
    <w:rsid w:val="00B41856"/>
    <w:rsid w:val="00B42196"/>
    <w:rsid w:val="00B428AD"/>
    <w:rsid w:val="00B428CC"/>
    <w:rsid w:val="00B430B9"/>
    <w:rsid w:val="00B4369D"/>
    <w:rsid w:val="00B43955"/>
    <w:rsid w:val="00B44AC1"/>
    <w:rsid w:val="00B45B66"/>
    <w:rsid w:val="00B45D2C"/>
    <w:rsid w:val="00B460A6"/>
    <w:rsid w:val="00B4645D"/>
    <w:rsid w:val="00B473D7"/>
    <w:rsid w:val="00B47DB3"/>
    <w:rsid w:val="00B50BCB"/>
    <w:rsid w:val="00B51350"/>
    <w:rsid w:val="00B517D2"/>
    <w:rsid w:val="00B5191A"/>
    <w:rsid w:val="00B53266"/>
    <w:rsid w:val="00B537B4"/>
    <w:rsid w:val="00B53DFE"/>
    <w:rsid w:val="00B543AF"/>
    <w:rsid w:val="00B5469F"/>
    <w:rsid w:val="00B54C4E"/>
    <w:rsid w:val="00B55C33"/>
    <w:rsid w:val="00B55FF5"/>
    <w:rsid w:val="00B563A6"/>
    <w:rsid w:val="00B5690B"/>
    <w:rsid w:val="00B56DEA"/>
    <w:rsid w:val="00B56FA9"/>
    <w:rsid w:val="00B57025"/>
    <w:rsid w:val="00B5761F"/>
    <w:rsid w:val="00B57CF0"/>
    <w:rsid w:val="00B57FBB"/>
    <w:rsid w:val="00B6054E"/>
    <w:rsid w:val="00B61397"/>
    <w:rsid w:val="00B6183B"/>
    <w:rsid w:val="00B62492"/>
    <w:rsid w:val="00B6299A"/>
    <w:rsid w:val="00B62CA3"/>
    <w:rsid w:val="00B62F63"/>
    <w:rsid w:val="00B63048"/>
    <w:rsid w:val="00B631E4"/>
    <w:rsid w:val="00B6362D"/>
    <w:rsid w:val="00B642CB"/>
    <w:rsid w:val="00B64417"/>
    <w:rsid w:val="00B648FA"/>
    <w:rsid w:val="00B64BC9"/>
    <w:rsid w:val="00B64C8F"/>
    <w:rsid w:val="00B65DC1"/>
    <w:rsid w:val="00B668C8"/>
    <w:rsid w:val="00B6726B"/>
    <w:rsid w:val="00B67EF0"/>
    <w:rsid w:val="00B70117"/>
    <w:rsid w:val="00B70533"/>
    <w:rsid w:val="00B71182"/>
    <w:rsid w:val="00B71C7C"/>
    <w:rsid w:val="00B7223E"/>
    <w:rsid w:val="00B72968"/>
    <w:rsid w:val="00B72B45"/>
    <w:rsid w:val="00B73309"/>
    <w:rsid w:val="00B74304"/>
    <w:rsid w:val="00B7440A"/>
    <w:rsid w:val="00B7488F"/>
    <w:rsid w:val="00B7489A"/>
    <w:rsid w:val="00B74E25"/>
    <w:rsid w:val="00B74E62"/>
    <w:rsid w:val="00B75144"/>
    <w:rsid w:val="00B75341"/>
    <w:rsid w:val="00B75684"/>
    <w:rsid w:val="00B758ED"/>
    <w:rsid w:val="00B75D70"/>
    <w:rsid w:val="00B75FC4"/>
    <w:rsid w:val="00B762E0"/>
    <w:rsid w:val="00B76726"/>
    <w:rsid w:val="00B76928"/>
    <w:rsid w:val="00B769A5"/>
    <w:rsid w:val="00B76E72"/>
    <w:rsid w:val="00B771FE"/>
    <w:rsid w:val="00B77660"/>
    <w:rsid w:val="00B77EA0"/>
    <w:rsid w:val="00B77F7B"/>
    <w:rsid w:val="00B800B4"/>
    <w:rsid w:val="00B811C0"/>
    <w:rsid w:val="00B822D8"/>
    <w:rsid w:val="00B822E3"/>
    <w:rsid w:val="00B823ED"/>
    <w:rsid w:val="00B82663"/>
    <w:rsid w:val="00B82931"/>
    <w:rsid w:val="00B82988"/>
    <w:rsid w:val="00B83029"/>
    <w:rsid w:val="00B83987"/>
    <w:rsid w:val="00B83F3D"/>
    <w:rsid w:val="00B84A9A"/>
    <w:rsid w:val="00B84CD4"/>
    <w:rsid w:val="00B85170"/>
    <w:rsid w:val="00B8522E"/>
    <w:rsid w:val="00B8559C"/>
    <w:rsid w:val="00B85888"/>
    <w:rsid w:val="00B85E2D"/>
    <w:rsid w:val="00B8654F"/>
    <w:rsid w:val="00B869AB"/>
    <w:rsid w:val="00B86AF6"/>
    <w:rsid w:val="00B86C7A"/>
    <w:rsid w:val="00B86C96"/>
    <w:rsid w:val="00B875BF"/>
    <w:rsid w:val="00B87C92"/>
    <w:rsid w:val="00B87E4B"/>
    <w:rsid w:val="00B90344"/>
    <w:rsid w:val="00B904E3"/>
    <w:rsid w:val="00B91719"/>
    <w:rsid w:val="00B91FE6"/>
    <w:rsid w:val="00B92197"/>
    <w:rsid w:val="00B923B2"/>
    <w:rsid w:val="00B924FC"/>
    <w:rsid w:val="00B929AF"/>
    <w:rsid w:val="00B93296"/>
    <w:rsid w:val="00B94564"/>
    <w:rsid w:val="00B94639"/>
    <w:rsid w:val="00B9491B"/>
    <w:rsid w:val="00B949CF"/>
    <w:rsid w:val="00B954D4"/>
    <w:rsid w:val="00B95876"/>
    <w:rsid w:val="00B95AA9"/>
    <w:rsid w:val="00B95C86"/>
    <w:rsid w:val="00B96A80"/>
    <w:rsid w:val="00B97783"/>
    <w:rsid w:val="00B97C87"/>
    <w:rsid w:val="00BA004D"/>
    <w:rsid w:val="00BA0869"/>
    <w:rsid w:val="00BA1EEE"/>
    <w:rsid w:val="00BA224A"/>
    <w:rsid w:val="00BA2B6F"/>
    <w:rsid w:val="00BA3279"/>
    <w:rsid w:val="00BA397C"/>
    <w:rsid w:val="00BA39B5"/>
    <w:rsid w:val="00BA4AE8"/>
    <w:rsid w:val="00BA587A"/>
    <w:rsid w:val="00BA693C"/>
    <w:rsid w:val="00BA7411"/>
    <w:rsid w:val="00BA7813"/>
    <w:rsid w:val="00BA7EE2"/>
    <w:rsid w:val="00BB06E6"/>
    <w:rsid w:val="00BB0B57"/>
    <w:rsid w:val="00BB140D"/>
    <w:rsid w:val="00BB154F"/>
    <w:rsid w:val="00BB19C8"/>
    <w:rsid w:val="00BB1EC8"/>
    <w:rsid w:val="00BB2434"/>
    <w:rsid w:val="00BB37E9"/>
    <w:rsid w:val="00BB38FA"/>
    <w:rsid w:val="00BB3E66"/>
    <w:rsid w:val="00BB3F9F"/>
    <w:rsid w:val="00BB4E5F"/>
    <w:rsid w:val="00BB51D0"/>
    <w:rsid w:val="00BB52A8"/>
    <w:rsid w:val="00BB5435"/>
    <w:rsid w:val="00BB581C"/>
    <w:rsid w:val="00BB5B0B"/>
    <w:rsid w:val="00BB6331"/>
    <w:rsid w:val="00BB6AB7"/>
    <w:rsid w:val="00BB6D92"/>
    <w:rsid w:val="00BB72E9"/>
    <w:rsid w:val="00BB75B1"/>
    <w:rsid w:val="00BB77F2"/>
    <w:rsid w:val="00BC0B32"/>
    <w:rsid w:val="00BC0C82"/>
    <w:rsid w:val="00BC13A8"/>
    <w:rsid w:val="00BC1F28"/>
    <w:rsid w:val="00BC22CA"/>
    <w:rsid w:val="00BC269B"/>
    <w:rsid w:val="00BC31D7"/>
    <w:rsid w:val="00BC3617"/>
    <w:rsid w:val="00BC43B9"/>
    <w:rsid w:val="00BC453A"/>
    <w:rsid w:val="00BC4A73"/>
    <w:rsid w:val="00BC528B"/>
    <w:rsid w:val="00BC5DA5"/>
    <w:rsid w:val="00BC6766"/>
    <w:rsid w:val="00BC6B4A"/>
    <w:rsid w:val="00BC6FC4"/>
    <w:rsid w:val="00BC725A"/>
    <w:rsid w:val="00BC7568"/>
    <w:rsid w:val="00BD00B7"/>
    <w:rsid w:val="00BD00D7"/>
    <w:rsid w:val="00BD056B"/>
    <w:rsid w:val="00BD1787"/>
    <w:rsid w:val="00BD1FD4"/>
    <w:rsid w:val="00BD2731"/>
    <w:rsid w:val="00BD35FF"/>
    <w:rsid w:val="00BD3ACF"/>
    <w:rsid w:val="00BD40F6"/>
    <w:rsid w:val="00BD42B0"/>
    <w:rsid w:val="00BD5116"/>
    <w:rsid w:val="00BD64F7"/>
    <w:rsid w:val="00BD65F6"/>
    <w:rsid w:val="00BD696C"/>
    <w:rsid w:val="00BD6B13"/>
    <w:rsid w:val="00BD7276"/>
    <w:rsid w:val="00BD7C37"/>
    <w:rsid w:val="00BE003B"/>
    <w:rsid w:val="00BE01FB"/>
    <w:rsid w:val="00BE0ADD"/>
    <w:rsid w:val="00BE2727"/>
    <w:rsid w:val="00BE286E"/>
    <w:rsid w:val="00BE3114"/>
    <w:rsid w:val="00BE3250"/>
    <w:rsid w:val="00BE342A"/>
    <w:rsid w:val="00BE3887"/>
    <w:rsid w:val="00BE3F77"/>
    <w:rsid w:val="00BE42A8"/>
    <w:rsid w:val="00BE44A3"/>
    <w:rsid w:val="00BE4971"/>
    <w:rsid w:val="00BE4B7A"/>
    <w:rsid w:val="00BE5DCF"/>
    <w:rsid w:val="00BE639B"/>
    <w:rsid w:val="00BE6627"/>
    <w:rsid w:val="00BF135A"/>
    <w:rsid w:val="00BF1C07"/>
    <w:rsid w:val="00BF2098"/>
    <w:rsid w:val="00BF2D2B"/>
    <w:rsid w:val="00BF3B93"/>
    <w:rsid w:val="00BF3F20"/>
    <w:rsid w:val="00BF447E"/>
    <w:rsid w:val="00BF4E17"/>
    <w:rsid w:val="00BF55D3"/>
    <w:rsid w:val="00BF63AD"/>
    <w:rsid w:val="00BF6F51"/>
    <w:rsid w:val="00BF6FEB"/>
    <w:rsid w:val="00BF7A39"/>
    <w:rsid w:val="00BF7F00"/>
    <w:rsid w:val="00C00D14"/>
    <w:rsid w:val="00C011E2"/>
    <w:rsid w:val="00C01285"/>
    <w:rsid w:val="00C0128B"/>
    <w:rsid w:val="00C016D5"/>
    <w:rsid w:val="00C01F05"/>
    <w:rsid w:val="00C02132"/>
    <w:rsid w:val="00C022A4"/>
    <w:rsid w:val="00C02380"/>
    <w:rsid w:val="00C02B24"/>
    <w:rsid w:val="00C02BB4"/>
    <w:rsid w:val="00C02C0E"/>
    <w:rsid w:val="00C0336F"/>
    <w:rsid w:val="00C03374"/>
    <w:rsid w:val="00C0385E"/>
    <w:rsid w:val="00C0431D"/>
    <w:rsid w:val="00C04738"/>
    <w:rsid w:val="00C0497A"/>
    <w:rsid w:val="00C04BE2"/>
    <w:rsid w:val="00C05072"/>
    <w:rsid w:val="00C05395"/>
    <w:rsid w:val="00C054D6"/>
    <w:rsid w:val="00C06213"/>
    <w:rsid w:val="00C066B8"/>
    <w:rsid w:val="00C0672A"/>
    <w:rsid w:val="00C0696D"/>
    <w:rsid w:val="00C06ABE"/>
    <w:rsid w:val="00C075BE"/>
    <w:rsid w:val="00C0766C"/>
    <w:rsid w:val="00C10020"/>
    <w:rsid w:val="00C100A8"/>
    <w:rsid w:val="00C107AD"/>
    <w:rsid w:val="00C10B82"/>
    <w:rsid w:val="00C10D3A"/>
    <w:rsid w:val="00C115AF"/>
    <w:rsid w:val="00C11E63"/>
    <w:rsid w:val="00C1285E"/>
    <w:rsid w:val="00C12A40"/>
    <w:rsid w:val="00C1300B"/>
    <w:rsid w:val="00C1343B"/>
    <w:rsid w:val="00C13B35"/>
    <w:rsid w:val="00C13E44"/>
    <w:rsid w:val="00C140D0"/>
    <w:rsid w:val="00C151A2"/>
    <w:rsid w:val="00C1527D"/>
    <w:rsid w:val="00C15C97"/>
    <w:rsid w:val="00C15F1E"/>
    <w:rsid w:val="00C161AD"/>
    <w:rsid w:val="00C164FE"/>
    <w:rsid w:val="00C16804"/>
    <w:rsid w:val="00C16A9D"/>
    <w:rsid w:val="00C17A2A"/>
    <w:rsid w:val="00C17F8A"/>
    <w:rsid w:val="00C2066A"/>
    <w:rsid w:val="00C20C86"/>
    <w:rsid w:val="00C215BD"/>
    <w:rsid w:val="00C21A28"/>
    <w:rsid w:val="00C21CB1"/>
    <w:rsid w:val="00C21F6D"/>
    <w:rsid w:val="00C221F4"/>
    <w:rsid w:val="00C23049"/>
    <w:rsid w:val="00C2371E"/>
    <w:rsid w:val="00C23ACD"/>
    <w:rsid w:val="00C242EA"/>
    <w:rsid w:val="00C24363"/>
    <w:rsid w:val="00C24825"/>
    <w:rsid w:val="00C2484F"/>
    <w:rsid w:val="00C254A6"/>
    <w:rsid w:val="00C25D00"/>
    <w:rsid w:val="00C25DF0"/>
    <w:rsid w:val="00C25FBA"/>
    <w:rsid w:val="00C262DB"/>
    <w:rsid w:val="00C2641F"/>
    <w:rsid w:val="00C26A0D"/>
    <w:rsid w:val="00C26EF1"/>
    <w:rsid w:val="00C273A9"/>
    <w:rsid w:val="00C27559"/>
    <w:rsid w:val="00C30169"/>
    <w:rsid w:val="00C30233"/>
    <w:rsid w:val="00C30398"/>
    <w:rsid w:val="00C305EB"/>
    <w:rsid w:val="00C307A2"/>
    <w:rsid w:val="00C3146B"/>
    <w:rsid w:val="00C31564"/>
    <w:rsid w:val="00C31E4B"/>
    <w:rsid w:val="00C32178"/>
    <w:rsid w:val="00C3305C"/>
    <w:rsid w:val="00C33D5C"/>
    <w:rsid w:val="00C34115"/>
    <w:rsid w:val="00C3438A"/>
    <w:rsid w:val="00C3451F"/>
    <w:rsid w:val="00C34906"/>
    <w:rsid w:val="00C35362"/>
    <w:rsid w:val="00C357AE"/>
    <w:rsid w:val="00C358D6"/>
    <w:rsid w:val="00C35CFF"/>
    <w:rsid w:val="00C361B1"/>
    <w:rsid w:val="00C361D2"/>
    <w:rsid w:val="00C365BD"/>
    <w:rsid w:val="00C370BC"/>
    <w:rsid w:val="00C37236"/>
    <w:rsid w:val="00C37743"/>
    <w:rsid w:val="00C40EE7"/>
    <w:rsid w:val="00C4122E"/>
    <w:rsid w:val="00C41437"/>
    <w:rsid w:val="00C414A3"/>
    <w:rsid w:val="00C4172C"/>
    <w:rsid w:val="00C417BF"/>
    <w:rsid w:val="00C43969"/>
    <w:rsid w:val="00C43B2A"/>
    <w:rsid w:val="00C43B3E"/>
    <w:rsid w:val="00C43E25"/>
    <w:rsid w:val="00C449C7"/>
    <w:rsid w:val="00C44A5A"/>
    <w:rsid w:val="00C45D8A"/>
    <w:rsid w:val="00C462B9"/>
    <w:rsid w:val="00C469DF"/>
    <w:rsid w:val="00C46CC0"/>
    <w:rsid w:val="00C46D02"/>
    <w:rsid w:val="00C46DEC"/>
    <w:rsid w:val="00C4739F"/>
    <w:rsid w:val="00C47493"/>
    <w:rsid w:val="00C50177"/>
    <w:rsid w:val="00C50844"/>
    <w:rsid w:val="00C50F56"/>
    <w:rsid w:val="00C50F8C"/>
    <w:rsid w:val="00C512C1"/>
    <w:rsid w:val="00C51790"/>
    <w:rsid w:val="00C5193C"/>
    <w:rsid w:val="00C51A72"/>
    <w:rsid w:val="00C527C5"/>
    <w:rsid w:val="00C527FF"/>
    <w:rsid w:val="00C5341C"/>
    <w:rsid w:val="00C53506"/>
    <w:rsid w:val="00C53C4D"/>
    <w:rsid w:val="00C5419B"/>
    <w:rsid w:val="00C54421"/>
    <w:rsid w:val="00C549CF"/>
    <w:rsid w:val="00C54C31"/>
    <w:rsid w:val="00C55384"/>
    <w:rsid w:val="00C55B02"/>
    <w:rsid w:val="00C55F08"/>
    <w:rsid w:val="00C5647E"/>
    <w:rsid w:val="00C56E42"/>
    <w:rsid w:val="00C57155"/>
    <w:rsid w:val="00C5750B"/>
    <w:rsid w:val="00C57734"/>
    <w:rsid w:val="00C57C35"/>
    <w:rsid w:val="00C607BC"/>
    <w:rsid w:val="00C60F72"/>
    <w:rsid w:val="00C6120E"/>
    <w:rsid w:val="00C614BE"/>
    <w:rsid w:val="00C64BA3"/>
    <w:rsid w:val="00C65608"/>
    <w:rsid w:val="00C65E6F"/>
    <w:rsid w:val="00C66170"/>
    <w:rsid w:val="00C666D9"/>
    <w:rsid w:val="00C666FA"/>
    <w:rsid w:val="00C6691F"/>
    <w:rsid w:val="00C670E6"/>
    <w:rsid w:val="00C6781D"/>
    <w:rsid w:val="00C71211"/>
    <w:rsid w:val="00C71BAE"/>
    <w:rsid w:val="00C72025"/>
    <w:rsid w:val="00C73005"/>
    <w:rsid w:val="00C73475"/>
    <w:rsid w:val="00C745E8"/>
    <w:rsid w:val="00C755AC"/>
    <w:rsid w:val="00C75656"/>
    <w:rsid w:val="00C76392"/>
    <w:rsid w:val="00C766AE"/>
    <w:rsid w:val="00C76C04"/>
    <w:rsid w:val="00C76EA4"/>
    <w:rsid w:val="00C777F8"/>
    <w:rsid w:val="00C77A90"/>
    <w:rsid w:val="00C803FE"/>
    <w:rsid w:val="00C81EC4"/>
    <w:rsid w:val="00C8213F"/>
    <w:rsid w:val="00C826CC"/>
    <w:rsid w:val="00C827E9"/>
    <w:rsid w:val="00C83079"/>
    <w:rsid w:val="00C830E6"/>
    <w:rsid w:val="00C831FA"/>
    <w:rsid w:val="00C83876"/>
    <w:rsid w:val="00C83CE1"/>
    <w:rsid w:val="00C843CF"/>
    <w:rsid w:val="00C84DEA"/>
    <w:rsid w:val="00C85250"/>
    <w:rsid w:val="00C8546A"/>
    <w:rsid w:val="00C855B6"/>
    <w:rsid w:val="00C85BBD"/>
    <w:rsid w:val="00C85D54"/>
    <w:rsid w:val="00C85F72"/>
    <w:rsid w:val="00C86838"/>
    <w:rsid w:val="00C86E11"/>
    <w:rsid w:val="00C87011"/>
    <w:rsid w:val="00C876E6"/>
    <w:rsid w:val="00C9072E"/>
    <w:rsid w:val="00C90933"/>
    <w:rsid w:val="00C909D6"/>
    <w:rsid w:val="00C90B00"/>
    <w:rsid w:val="00C91113"/>
    <w:rsid w:val="00C911CA"/>
    <w:rsid w:val="00C9142D"/>
    <w:rsid w:val="00C9143B"/>
    <w:rsid w:val="00C919A6"/>
    <w:rsid w:val="00C91C3F"/>
    <w:rsid w:val="00C92200"/>
    <w:rsid w:val="00C93079"/>
    <w:rsid w:val="00C930D1"/>
    <w:rsid w:val="00C94172"/>
    <w:rsid w:val="00C94546"/>
    <w:rsid w:val="00C94C73"/>
    <w:rsid w:val="00C95695"/>
    <w:rsid w:val="00C9590B"/>
    <w:rsid w:val="00C95ADB"/>
    <w:rsid w:val="00C95DDA"/>
    <w:rsid w:val="00C95E57"/>
    <w:rsid w:val="00C95FA7"/>
    <w:rsid w:val="00C96101"/>
    <w:rsid w:val="00C96B20"/>
    <w:rsid w:val="00C96E4E"/>
    <w:rsid w:val="00C9753A"/>
    <w:rsid w:val="00CA07A8"/>
    <w:rsid w:val="00CA157B"/>
    <w:rsid w:val="00CA202D"/>
    <w:rsid w:val="00CA22FC"/>
    <w:rsid w:val="00CA292E"/>
    <w:rsid w:val="00CA2F94"/>
    <w:rsid w:val="00CA2FC1"/>
    <w:rsid w:val="00CA3002"/>
    <w:rsid w:val="00CA3008"/>
    <w:rsid w:val="00CA398A"/>
    <w:rsid w:val="00CA3CDD"/>
    <w:rsid w:val="00CA471C"/>
    <w:rsid w:val="00CA52D7"/>
    <w:rsid w:val="00CA593B"/>
    <w:rsid w:val="00CA5A84"/>
    <w:rsid w:val="00CA6094"/>
    <w:rsid w:val="00CA645E"/>
    <w:rsid w:val="00CA64B7"/>
    <w:rsid w:val="00CA6935"/>
    <w:rsid w:val="00CA6A43"/>
    <w:rsid w:val="00CA7370"/>
    <w:rsid w:val="00CA7701"/>
    <w:rsid w:val="00CB0957"/>
    <w:rsid w:val="00CB0AC9"/>
    <w:rsid w:val="00CB0D62"/>
    <w:rsid w:val="00CB151A"/>
    <w:rsid w:val="00CB19E2"/>
    <w:rsid w:val="00CB2261"/>
    <w:rsid w:val="00CB37DA"/>
    <w:rsid w:val="00CB40B1"/>
    <w:rsid w:val="00CB527F"/>
    <w:rsid w:val="00CB5334"/>
    <w:rsid w:val="00CB5346"/>
    <w:rsid w:val="00CB5A62"/>
    <w:rsid w:val="00CB5E94"/>
    <w:rsid w:val="00CB65BF"/>
    <w:rsid w:val="00CB6878"/>
    <w:rsid w:val="00CB6DDB"/>
    <w:rsid w:val="00CB6F9E"/>
    <w:rsid w:val="00CB6FD7"/>
    <w:rsid w:val="00CB704C"/>
    <w:rsid w:val="00CB73BE"/>
    <w:rsid w:val="00CB73D2"/>
    <w:rsid w:val="00CB7B29"/>
    <w:rsid w:val="00CC01A6"/>
    <w:rsid w:val="00CC0759"/>
    <w:rsid w:val="00CC0873"/>
    <w:rsid w:val="00CC0AF8"/>
    <w:rsid w:val="00CC1895"/>
    <w:rsid w:val="00CC1BBB"/>
    <w:rsid w:val="00CC20DA"/>
    <w:rsid w:val="00CC22C6"/>
    <w:rsid w:val="00CC25F6"/>
    <w:rsid w:val="00CC2D00"/>
    <w:rsid w:val="00CC3402"/>
    <w:rsid w:val="00CC38AF"/>
    <w:rsid w:val="00CC3A54"/>
    <w:rsid w:val="00CC438E"/>
    <w:rsid w:val="00CC51FA"/>
    <w:rsid w:val="00CC5326"/>
    <w:rsid w:val="00CC584A"/>
    <w:rsid w:val="00CC5A73"/>
    <w:rsid w:val="00CC62A3"/>
    <w:rsid w:val="00CC6B83"/>
    <w:rsid w:val="00CC6BAE"/>
    <w:rsid w:val="00CC706D"/>
    <w:rsid w:val="00CC72F4"/>
    <w:rsid w:val="00CC7474"/>
    <w:rsid w:val="00CC75B4"/>
    <w:rsid w:val="00CC7763"/>
    <w:rsid w:val="00CC7988"/>
    <w:rsid w:val="00CD0812"/>
    <w:rsid w:val="00CD087F"/>
    <w:rsid w:val="00CD0C9B"/>
    <w:rsid w:val="00CD0D9D"/>
    <w:rsid w:val="00CD1023"/>
    <w:rsid w:val="00CD1771"/>
    <w:rsid w:val="00CD18D7"/>
    <w:rsid w:val="00CD1C2D"/>
    <w:rsid w:val="00CD232D"/>
    <w:rsid w:val="00CD253F"/>
    <w:rsid w:val="00CD2AC8"/>
    <w:rsid w:val="00CD3403"/>
    <w:rsid w:val="00CD3A87"/>
    <w:rsid w:val="00CD41A3"/>
    <w:rsid w:val="00CD4636"/>
    <w:rsid w:val="00CD4718"/>
    <w:rsid w:val="00CD492D"/>
    <w:rsid w:val="00CD4C1D"/>
    <w:rsid w:val="00CD4DEE"/>
    <w:rsid w:val="00CD502C"/>
    <w:rsid w:val="00CD6A9E"/>
    <w:rsid w:val="00CD73EE"/>
    <w:rsid w:val="00CD7660"/>
    <w:rsid w:val="00CD77CF"/>
    <w:rsid w:val="00CD7EEC"/>
    <w:rsid w:val="00CE04D0"/>
    <w:rsid w:val="00CE04E6"/>
    <w:rsid w:val="00CE0856"/>
    <w:rsid w:val="00CE0EE5"/>
    <w:rsid w:val="00CE0F61"/>
    <w:rsid w:val="00CE109A"/>
    <w:rsid w:val="00CE1171"/>
    <w:rsid w:val="00CE1379"/>
    <w:rsid w:val="00CE14C0"/>
    <w:rsid w:val="00CE18CC"/>
    <w:rsid w:val="00CE1D97"/>
    <w:rsid w:val="00CE201C"/>
    <w:rsid w:val="00CE208B"/>
    <w:rsid w:val="00CE2A39"/>
    <w:rsid w:val="00CE2BD4"/>
    <w:rsid w:val="00CE320D"/>
    <w:rsid w:val="00CE324D"/>
    <w:rsid w:val="00CE325D"/>
    <w:rsid w:val="00CE3BAF"/>
    <w:rsid w:val="00CE3C06"/>
    <w:rsid w:val="00CE4773"/>
    <w:rsid w:val="00CE54B4"/>
    <w:rsid w:val="00CE5940"/>
    <w:rsid w:val="00CE61CD"/>
    <w:rsid w:val="00CE62B2"/>
    <w:rsid w:val="00CE6396"/>
    <w:rsid w:val="00CE63F7"/>
    <w:rsid w:val="00CE668E"/>
    <w:rsid w:val="00CE6AF6"/>
    <w:rsid w:val="00CE71B7"/>
    <w:rsid w:val="00CE7647"/>
    <w:rsid w:val="00CE7B8D"/>
    <w:rsid w:val="00CE7DB4"/>
    <w:rsid w:val="00CE7F04"/>
    <w:rsid w:val="00CF032B"/>
    <w:rsid w:val="00CF07CB"/>
    <w:rsid w:val="00CF1480"/>
    <w:rsid w:val="00CF1BB2"/>
    <w:rsid w:val="00CF1D66"/>
    <w:rsid w:val="00CF1D88"/>
    <w:rsid w:val="00CF2277"/>
    <w:rsid w:val="00CF3CEC"/>
    <w:rsid w:val="00CF3E70"/>
    <w:rsid w:val="00CF3E87"/>
    <w:rsid w:val="00CF428B"/>
    <w:rsid w:val="00CF455A"/>
    <w:rsid w:val="00CF46C0"/>
    <w:rsid w:val="00CF4A6D"/>
    <w:rsid w:val="00CF4A99"/>
    <w:rsid w:val="00CF4D92"/>
    <w:rsid w:val="00CF560E"/>
    <w:rsid w:val="00CF5848"/>
    <w:rsid w:val="00CF6499"/>
    <w:rsid w:val="00CF6811"/>
    <w:rsid w:val="00CF72F9"/>
    <w:rsid w:val="00CF7561"/>
    <w:rsid w:val="00D0042D"/>
    <w:rsid w:val="00D0194E"/>
    <w:rsid w:val="00D01FC6"/>
    <w:rsid w:val="00D02E7A"/>
    <w:rsid w:val="00D03019"/>
    <w:rsid w:val="00D03871"/>
    <w:rsid w:val="00D03CC6"/>
    <w:rsid w:val="00D03F00"/>
    <w:rsid w:val="00D04556"/>
    <w:rsid w:val="00D04957"/>
    <w:rsid w:val="00D04C0A"/>
    <w:rsid w:val="00D057BF"/>
    <w:rsid w:val="00D0585D"/>
    <w:rsid w:val="00D060DF"/>
    <w:rsid w:val="00D06F26"/>
    <w:rsid w:val="00D07249"/>
    <w:rsid w:val="00D07591"/>
    <w:rsid w:val="00D07B6E"/>
    <w:rsid w:val="00D07BA0"/>
    <w:rsid w:val="00D10ADA"/>
    <w:rsid w:val="00D10B26"/>
    <w:rsid w:val="00D10D9A"/>
    <w:rsid w:val="00D11026"/>
    <w:rsid w:val="00D11065"/>
    <w:rsid w:val="00D11091"/>
    <w:rsid w:val="00D1130E"/>
    <w:rsid w:val="00D11916"/>
    <w:rsid w:val="00D119B6"/>
    <w:rsid w:val="00D1240D"/>
    <w:rsid w:val="00D1291F"/>
    <w:rsid w:val="00D12CE8"/>
    <w:rsid w:val="00D13107"/>
    <w:rsid w:val="00D13D53"/>
    <w:rsid w:val="00D13F6F"/>
    <w:rsid w:val="00D14424"/>
    <w:rsid w:val="00D14AB7"/>
    <w:rsid w:val="00D14CF2"/>
    <w:rsid w:val="00D1520B"/>
    <w:rsid w:val="00D152E2"/>
    <w:rsid w:val="00D15608"/>
    <w:rsid w:val="00D156B1"/>
    <w:rsid w:val="00D158C2"/>
    <w:rsid w:val="00D16115"/>
    <w:rsid w:val="00D16AF2"/>
    <w:rsid w:val="00D171C0"/>
    <w:rsid w:val="00D17299"/>
    <w:rsid w:val="00D17842"/>
    <w:rsid w:val="00D17E69"/>
    <w:rsid w:val="00D20AD3"/>
    <w:rsid w:val="00D20D7D"/>
    <w:rsid w:val="00D20DFE"/>
    <w:rsid w:val="00D21171"/>
    <w:rsid w:val="00D216A2"/>
    <w:rsid w:val="00D21A93"/>
    <w:rsid w:val="00D21E9A"/>
    <w:rsid w:val="00D21EBE"/>
    <w:rsid w:val="00D2242C"/>
    <w:rsid w:val="00D22842"/>
    <w:rsid w:val="00D22C0C"/>
    <w:rsid w:val="00D22D96"/>
    <w:rsid w:val="00D22E04"/>
    <w:rsid w:val="00D2300A"/>
    <w:rsid w:val="00D230F0"/>
    <w:rsid w:val="00D236BD"/>
    <w:rsid w:val="00D23F52"/>
    <w:rsid w:val="00D25179"/>
    <w:rsid w:val="00D252F0"/>
    <w:rsid w:val="00D25727"/>
    <w:rsid w:val="00D2667A"/>
    <w:rsid w:val="00D26759"/>
    <w:rsid w:val="00D268EF"/>
    <w:rsid w:val="00D26A95"/>
    <w:rsid w:val="00D26B0B"/>
    <w:rsid w:val="00D26D74"/>
    <w:rsid w:val="00D2718B"/>
    <w:rsid w:val="00D27772"/>
    <w:rsid w:val="00D277A2"/>
    <w:rsid w:val="00D277D5"/>
    <w:rsid w:val="00D27861"/>
    <w:rsid w:val="00D27862"/>
    <w:rsid w:val="00D27893"/>
    <w:rsid w:val="00D301CD"/>
    <w:rsid w:val="00D305C1"/>
    <w:rsid w:val="00D307E1"/>
    <w:rsid w:val="00D30EDF"/>
    <w:rsid w:val="00D31C73"/>
    <w:rsid w:val="00D31EA7"/>
    <w:rsid w:val="00D320BD"/>
    <w:rsid w:val="00D3291F"/>
    <w:rsid w:val="00D33118"/>
    <w:rsid w:val="00D33786"/>
    <w:rsid w:val="00D33A5B"/>
    <w:rsid w:val="00D33B01"/>
    <w:rsid w:val="00D3408C"/>
    <w:rsid w:val="00D3411E"/>
    <w:rsid w:val="00D34576"/>
    <w:rsid w:val="00D34BCD"/>
    <w:rsid w:val="00D34D0C"/>
    <w:rsid w:val="00D3539D"/>
    <w:rsid w:val="00D358E3"/>
    <w:rsid w:val="00D361FE"/>
    <w:rsid w:val="00D3642C"/>
    <w:rsid w:val="00D36B25"/>
    <w:rsid w:val="00D37335"/>
    <w:rsid w:val="00D37625"/>
    <w:rsid w:val="00D379B4"/>
    <w:rsid w:val="00D40278"/>
    <w:rsid w:val="00D403F1"/>
    <w:rsid w:val="00D40E34"/>
    <w:rsid w:val="00D41454"/>
    <w:rsid w:val="00D415C8"/>
    <w:rsid w:val="00D41896"/>
    <w:rsid w:val="00D41A94"/>
    <w:rsid w:val="00D42090"/>
    <w:rsid w:val="00D43858"/>
    <w:rsid w:val="00D442B5"/>
    <w:rsid w:val="00D44BD3"/>
    <w:rsid w:val="00D46494"/>
    <w:rsid w:val="00D46682"/>
    <w:rsid w:val="00D46B05"/>
    <w:rsid w:val="00D46EF5"/>
    <w:rsid w:val="00D474A8"/>
    <w:rsid w:val="00D501C3"/>
    <w:rsid w:val="00D508C5"/>
    <w:rsid w:val="00D50BB5"/>
    <w:rsid w:val="00D50E24"/>
    <w:rsid w:val="00D515EA"/>
    <w:rsid w:val="00D51DF7"/>
    <w:rsid w:val="00D52275"/>
    <w:rsid w:val="00D52299"/>
    <w:rsid w:val="00D5242E"/>
    <w:rsid w:val="00D52438"/>
    <w:rsid w:val="00D52B11"/>
    <w:rsid w:val="00D530B0"/>
    <w:rsid w:val="00D53CB5"/>
    <w:rsid w:val="00D53E1E"/>
    <w:rsid w:val="00D541CD"/>
    <w:rsid w:val="00D546E3"/>
    <w:rsid w:val="00D56391"/>
    <w:rsid w:val="00D5643E"/>
    <w:rsid w:val="00D5689B"/>
    <w:rsid w:val="00D56D65"/>
    <w:rsid w:val="00D56DFD"/>
    <w:rsid w:val="00D57080"/>
    <w:rsid w:val="00D57306"/>
    <w:rsid w:val="00D575D9"/>
    <w:rsid w:val="00D57708"/>
    <w:rsid w:val="00D57EAD"/>
    <w:rsid w:val="00D601A7"/>
    <w:rsid w:val="00D62186"/>
    <w:rsid w:val="00D62381"/>
    <w:rsid w:val="00D62AB2"/>
    <w:rsid w:val="00D62D1D"/>
    <w:rsid w:val="00D63970"/>
    <w:rsid w:val="00D6402B"/>
    <w:rsid w:val="00D6526E"/>
    <w:rsid w:val="00D65C28"/>
    <w:rsid w:val="00D67321"/>
    <w:rsid w:val="00D6734C"/>
    <w:rsid w:val="00D675F0"/>
    <w:rsid w:val="00D70914"/>
    <w:rsid w:val="00D70BFA"/>
    <w:rsid w:val="00D70D9F"/>
    <w:rsid w:val="00D71220"/>
    <w:rsid w:val="00D7178C"/>
    <w:rsid w:val="00D71B1D"/>
    <w:rsid w:val="00D71BFE"/>
    <w:rsid w:val="00D71D90"/>
    <w:rsid w:val="00D72536"/>
    <w:rsid w:val="00D727FB"/>
    <w:rsid w:val="00D72874"/>
    <w:rsid w:val="00D72A74"/>
    <w:rsid w:val="00D730CF"/>
    <w:rsid w:val="00D7338B"/>
    <w:rsid w:val="00D746E3"/>
    <w:rsid w:val="00D74811"/>
    <w:rsid w:val="00D74889"/>
    <w:rsid w:val="00D748D9"/>
    <w:rsid w:val="00D74F65"/>
    <w:rsid w:val="00D7563E"/>
    <w:rsid w:val="00D7594B"/>
    <w:rsid w:val="00D75BBC"/>
    <w:rsid w:val="00D76948"/>
    <w:rsid w:val="00D779AD"/>
    <w:rsid w:val="00D77F18"/>
    <w:rsid w:val="00D80115"/>
    <w:rsid w:val="00D80171"/>
    <w:rsid w:val="00D806A3"/>
    <w:rsid w:val="00D815EB"/>
    <w:rsid w:val="00D819A6"/>
    <w:rsid w:val="00D820F2"/>
    <w:rsid w:val="00D82927"/>
    <w:rsid w:val="00D82937"/>
    <w:rsid w:val="00D82D9B"/>
    <w:rsid w:val="00D83742"/>
    <w:rsid w:val="00D842B7"/>
    <w:rsid w:val="00D845EB"/>
    <w:rsid w:val="00D848AE"/>
    <w:rsid w:val="00D84A8D"/>
    <w:rsid w:val="00D85429"/>
    <w:rsid w:val="00D85927"/>
    <w:rsid w:val="00D85D6C"/>
    <w:rsid w:val="00D85E4A"/>
    <w:rsid w:val="00D8616F"/>
    <w:rsid w:val="00D86495"/>
    <w:rsid w:val="00D86A9E"/>
    <w:rsid w:val="00D86E55"/>
    <w:rsid w:val="00D90339"/>
    <w:rsid w:val="00D9082E"/>
    <w:rsid w:val="00D90943"/>
    <w:rsid w:val="00D9115F"/>
    <w:rsid w:val="00D914E8"/>
    <w:rsid w:val="00D921DE"/>
    <w:rsid w:val="00D92568"/>
    <w:rsid w:val="00D92F20"/>
    <w:rsid w:val="00D937F6"/>
    <w:rsid w:val="00D93C66"/>
    <w:rsid w:val="00D940F6"/>
    <w:rsid w:val="00D94291"/>
    <w:rsid w:val="00D942BC"/>
    <w:rsid w:val="00D949B4"/>
    <w:rsid w:val="00D9508B"/>
    <w:rsid w:val="00D950FB"/>
    <w:rsid w:val="00D954EC"/>
    <w:rsid w:val="00D95756"/>
    <w:rsid w:val="00D95779"/>
    <w:rsid w:val="00D95E01"/>
    <w:rsid w:val="00D95E98"/>
    <w:rsid w:val="00D960A4"/>
    <w:rsid w:val="00D961A4"/>
    <w:rsid w:val="00D96723"/>
    <w:rsid w:val="00D9691C"/>
    <w:rsid w:val="00D96988"/>
    <w:rsid w:val="00D97DFC"/>
    <w:rsid w:val="00DA02AF"/>
    <w:rsid w:val="00DA0530"/>
    <w:rsid w:val="00DA0A20"/>
    <w:rsid w:val="00DA0B17"/>
    <w:rsid w:val="00DA14CA"/>
    <w:rsid w:val="00DA1571"/>
    <w:rsid w:val="00DA19B7"/>
    <w:rsid w:val="00DA207B"/>
    <w:rsid w:val="00DA368B"/>
    <w:rsid w:val="00DA36C8"/>
    <w:rsid w:val="00DA48CA"/>
    <w:rsid w:val="00DA5A97"/>
    <w:rsid w:val="00DA5AA4"/>
    <w:rsid w:val="00DA5F4B"/>
    <w:rsid w:val="00DA5FBB"/>
    <w:rsid w:val="00DA6496"/>
    <w:rsid w:val="00DB0023"/>
    <w:rsid w:val="00DB048A"/>
    <w:rsid w:val="00DB07D3"/>
    <w:rsid w:val="00DB0861"/>
    <w:rsid w:val="00DB08D8"/>
    <w:rsid w:val="00DB0B10"/>
    <w:rsid w:val="00DB0B36"/>
    <w:rsid w:val="00DB11E6"/>
    <w:rsid w:val="00DB1B00"/>
    <w:rsid w:val="00DB22F1"/>
    <w:rsid w:val="00DB2880"/>
    <w:rsid w:val="00DB2B72"/>
    <w:rsid w:val="00DB3543"/>
    <w:rsid w:val="00DB366C"/>
    <w:rsid w:val="00DB3FED"/>
    <w:rsid w:val="00DB4369"/>
    <w:rsid w:val="00DB44CD"/>
    <w:rsid w:val="00DB46CE"/>
    <w:rsid w:val="00DB547D"/>
    <w:rsid w:val="00DB569C"/>
    <w:rsid w:val="00DB5789"/>
    <w:rsid w:val="00DB5ADF"/>
    <w:rsid w:val="00DB62E8"/>
    <w:rsid w:val="00DB6341"/>
    <w:rsid w:val="00DB68FF"/>
    <w:rsid w:val="00DB6954"/>
    <w:rsid w:val="00DB6D38"/>
    <w:rsid w:val="00DB6EE8"/>
    <w:rsid w:val="00DC061F"/>
    <w:rsid w:val="00DC0C39"/>
    <w:rsid w:val="00DC1284"/>
    <w:rsid w:val="00DC1439"/>
    <w:rsid w:val="00DC19C1"/>
    <w:rsid w:val="00DC2105"/>
    <w:rsid w:val="00DC216C"/>
    <w:rsid w:val="00DC2461"/>
    <w:rsid w:val="00DC29FB"/>
    <w:rsid w:val="00DC2CF9"/>
    <w:rsid w:val="00DC2D3B"/>
    <w:rsid w:val="00DC2D7E"/>
    <w:rsid w:val="00DC325C"/>
    <w:rsid w:val="00DC33F7"/>
    <w:rsid w:val="00DC3AFD"/>
    <w:rsid w:val="00DC3BB2"/>
    <w:rsid w:val="00DC3CCC"/>
    <w:rsid w:val="00DC472B"/>
    <w:rsid w:val="00DC4CA1"/>
    <w:rsid w:val="00DC51F6"/>
    <w:rsid w:val="00DC52B5"/>
    <w:rsid w:val="00DC623A"/>
    <w:rsid w:val="00DC6448"/>
    <w:rsid w:val="00DC6AD5"/>
    <w:rsid w:val="00DC756B"/>
    <w:rsid w:val="00DD04F6"/>
    <w:rsid w:val="00DD07F5"/>
    <w:rsid w:val="00DD1378"/>
    <w:rsid w:val="00DD15A7"/>
    <w:rsid w:val="00DD1A8F"/>
    <w:rsid w:val="00DD1B70"/>
    <w:rsid w:val="00DD21FA"/>
    <w:rsid w:val="00DD22B6"/>
    <w:rsid w:val="00DD2B63"/>
    <w:rsid w:val="00DD2FED"/>
    <w:rsid w:val="00DD31C7"/>
    <w:rsid w:val="00DD34B6"/>
    <w:rsid w:val="00DD3CFD"/>
    <w:rsid w:val="00DD47E3"/>
    <w:rsid w:val="00DD48C1"/>
    <w:rsid w:val="00DD51B8"/>
    <w:rsid w:val="00DD52EF"/>
    <w:rsid w:val="00DD5848"/>
    <w:rsid w:val="00DD5AC6"/>
    <w:rsid w:val="00DD5D23"/>
    <w:rsid w:val="00DD5E7A"/>
    <w:rsid w:val="00DD6A7A"/>
    <w:rsid w:val="00DD782C"/>
    <w:rsid w:val="00DD79AE"/>
    <w:rsid w:val="00DE0523"/>
    <w:rsid w:val="00DE0744"/>
    <w:rsid w:val="00DE0DD0"/>
    <w:rsid w:val="00DE1409"/>
    <w:rsid w:val="00DE16AA"/>
    <w:rsid w:val="00DE2999"/>
    <w:rsid w:val="00DE2F77"/>
    <w:rsid w:val="00DE3439"/>
    <w:rsid w:val="00DE3A27"/>
    <w:rsid w:val="00DE44F9"/>
    <w:rsid w:val="00DE45D1"/>
    <w:rsid w:val="00DE4861"/>
    <w:rsid w:val="00DE490A"/>
    <w:rsid w:val="00DE4A8A"/>
    <w:rsid w:val="00DE4CBC"/>
    <w:rsid w:val="00DE4ED0"/>
    <w:rsid w:val="00DE55C5"/>
    <w:rsid w:val="00DE566A"/>
    <w:rsid w:val="00DE586F"/>
    <w:rsid w:val="00DE5EBB"/>
    <w:rsid w:val="00DE6418"/>
    <w:rsid w:val="00DE64D4"/>
    <w:rsid w:val="00DE6960"/>
    <w:rsid w:val="00DE6E2F"/>
    <w:rsid w:val="00DE70EC"/>
    <w:rsid w:val="00DE73FF"/>
    <w:rsid w:val="00DE7D03"/>
    <w:rsid w:val="00DF0575"/>
    <w:rsid w:val="00DF0A9C"/>
    <w:rsid w:val="00DF0C7C"/>
    <w:rsid w:val="00DF0DFA"/>
    <w:rsid w:val="00DF0ED9"/>
    <w:rsid w:val="00DF1345"/>
    <w:rsid w:val="00DF1425"/>
    <w:rsid w:val="00DF142B"/>
    <w:rsid w:val="00DF182C"/>
    <w:rsid w:val="00DF1A58"/>
    <w:rsid w:val="00DF1F8A"/>
    <w:rsid w:val="00DF2375"/>
    <w:rsid w:val="00DF2FFE"/>
    <w:rsid w:val="00DF3825"/>
    <w:rsid w:val="00DF39C8"/>
    <w:rsid w:val="00DF3E4A"/>
    <w:rsid w:val="00DF42D9"/>
    <w:rsid w:val="00DF44AC"/>
    <w:rsid w:val="00DF49B4"/>
    <w:rsid w:val="00DF4E34"/>
    <w:rsid w:val="00DF63C5"/>
    <w:rsid w:val="00DF63D4"/>
    <w:rsid w:val="00DF6521"/>
    <w:rsid w:val="00DF6900"/>
    <w:rsid w:val="00DF6BC0"/>
    <w:rsid w:val="00DF6BF7"/>
    <w:rsid w:val="00DF7924"/>
    <w:rsid w:val="00DF7D00"/>
    <w:rsid w:val="00E00BE3"/>
    <w:rsid w:val="00E00D60"/>
    <w:rsid w:val="00E010A9"/>
    <w:rsid w:val="00E016B1"/>
    <w:rsid w:val="00E0194B"/>
    <w:rsid w:val="00E01C94"/>
    <w:rsid w:val="00E02040"/>
    <w:rsid w:val="00E0212F"/>
    <w:rsid w:val="00E02856"/>
    <w:rsid w:val="00E0311E"/>
    <w:rsid w:val="00E032E3"/>
    <w:rsid w:val="00E03315"/>
    <w:rsid w:val="00E03E73"/>
    <w:rsid w:val="00E042AF"/>
    <w:rsid w:val="00E04A4D"/>
    <w:rsid w:val="00E04F7F"/>
    <w:rsid w:val="00E05A17"/>
    <w:rsid w:val="00E05C2E"/>
    <w:rsid w:val="00E0607C"/>
    <w:rsid w:val="00E06251"/>
    <w:rsid w:val="00E0630F"/>
    <w:rsid w:val="00E06E71"/>
    <w:rsid w:val="00E07B9F"/>
    <w:rsid w:val="00E07DA4"/>
    <w:rsid w:val="00E1016F"/>
    <w:rsid w:val="00E10205"/>
    <w:rsid w:val="00E10813"/>
    <w:rsid w:val="00E108D3"/>
    <w:rsid w:val="00E1101C"/>
    <w:rsid w:val="00E114CF"/>
    <w:rsid w:val="00E117CB"/>
    <w:rsid w:val="00E11F9D"/>
    <w:rsid w:val="00E12177"/>
    <w:rsid w:val="00E129C5"/>
    <w:rsid w:val="00E130CB"/>
    <w:rsid w:val="00E138DB"/>
    <w:rsid w:val="00E13F21"/>
    <w:rsid w:val="00E140E3"/>
    <w:rsid w:val="00E15168"/>
    <w:rsid w:val="00E15808"/>
    <w:rsid w:val="00E15FB4"/>
    <w:rsid w:val="00E16E91"/>
    <w:rsid w:val="00E17D2C"/>
    <w:rsid w:val="00E2020C"/>
    <w:rsid w:val="00E20F10"/>
    <w:rsid w:val="00E20FD8"/>
    <w:rsid w:val="00E21522"/>
    <w:rsid w:val="00E215AA"/>
    <w:rsid w:val="00E217ED"/>
    <w:rsid w:val="00E22004"/>
    <w:rsid w:val="00E221D2"/>
    <w:rsid w:val="00E2315C"/>
    <w:rsid w:val="00E24492"/>
    <w:rsid w:val="00E25208"/>
    <w:rsid w:val="00E265E6"/>
    <w:rsid w:val="00E26663"/>
    <w:rsid w:val="00E27149"/>
    <w:rsid w:val="00E27302"/>
    <w:rsid w:val="00E2732D"/>
    <w:rsid w:val="00E27536"/>
    <w:rsid w:val="00E27737"/>
    <w:rsid w:val="00E30044"/>
    <w:rsid w:val="00E300CF"/>
    <w:rsid w:val="00E31D09"/>
    <w:rsid w:val="00E32FC2"/>
    <w:rsid w:val="00E331D8"/>
    <w:rsid w:val="00E335EB"/>
    <w:rsid w:val="00E34760"/>
    <w:rsid w:val="00E34B48"/>
    <w:rsid w:val="00E35425"/>
    <w:rsid w:val="00E3568B"/>
    <w:rsid w:val="00E35997"/>
    <w:rsid w:val="00E36141"/>
    <w:rsid w:val="00E364CA"/>
    <w:rsid w:val="00E36FE1"/>
    <w:rsid w:val="00E370F5"/>
    <w:rsid w:val="00E372EC"/>
    <w:rsid w:val="00E37A41"/>
    <w:rsid w:val="00E40550"/>
    <w:rsid w:val="00E40F4D"/>
    <w:rsid w:val="00E412C7"/>
    <w:rsid w:val="00E41502"/>
    <w:rsid w:val="00E415B8"/>
    <w:rsid w:val="00E42485"/>
    <w:rsid w:val="00E42D54"/>
    <w:rsid w:val="00E43579"/>
    <w:rsid w:val="00E43B6E"/>
    <w:rsid w:val="00E43DAA"/>
    <w:rsid w:val="00E44720"/>
    <w:rsid w:val="00E4499C"/>
    <w:rsid w:val="00E457C2"/>
    <w:rsid w:val="00E45FAF"/>
    <w:rsid w:val="00E45FCB"/>
    <w:rsid w:val="00E4669B"/>
    <w:rsid w:val="00E46B6E"/>
    <w:rsid w:val="00E473F8"/>
    <w:rsid w:val="00E475A6"/>
    <w:rsid w:val="00E4794E"/>
    <w:rsid w:val="00E47F00"/>
    <w:rsid w:val="00E5004D"/>
    <w:rsid w:val="00E501FA"/>
    <w:rsid w:val="00E51034"/>
    <w:rsid w:val="00E51148"/>
    <w:rsid w:val="00E51473"/>
    <w:rsid w:val="00E51D19"/>
    <w:rsid w:val="00E51D1D"/>
    <w:rsid w:val="00E52070"/>
    <w:rsid w:val="00E52573"/>
    <w:rsid w:val="00E527E8"/>
    <w:rsid w:val="00E52A02"/>
    <w:rsid w:val="00E52D69"/>
    <w:rsid w:val="00E53740"/>
    <w:rsid w:val="00E5393B"/>
    <w:rsid w:val="00E53947"/>
    <w:rsid w:val="00E53C59"/>
    <w:rsid w:val="00E55482"/>
    <w:rsid w:val="00E55A75"/>
    <w:rsid w:val="00E55C26"/>
    <w:rsid w:val="00E56471"/>
    <w:rsid w:val="00E5659E"/>
    <w:rsid w:val="00E5709A"/>
    <w:rsid w:val="00E57962"/>
    <w:rsid w:val="00E60044"/>
    <w:rsid w:val="00E62124"/>
    <w:rsid w:val="00E6230B"/>
    <w:rsid w:val="00E6273D"/>
    <w:rsid w:val="00E62EBA"/>
    <w:rsid w:val="00E633CC"/>
    <w:rsid w:val="00E63734"/>
    <w:rsid w:val="00E63A45"/>
    <w:rsid w:val="00E65503"/>
    <w:rsid w:val="00E656A1"/>
    <w:rsid w:val="00E65DF7"/>
    <w:rsid w:val="00E663E4"/>
    <w:rsid w:val="00E66719"/>
    <w:rsid w:val="00E6684A"/>
    <w:rsid w:val="00E668CD"/>
    <w:rsid w:val="00E66D09"/>
    <w:rsid w:val="00E66EFA"/>
    <w:rsid w:val="00E675DD"/>
    <w:rsid w:val="00E6791C"/>
    <w:rsid w:val="00E7049D"/>
    <w:rsid w:val="00E7139C"/>
    <w:rsid w:val="00E71500"/>
    <w:rsid w:val="00E7175B"/>
    <w:rsid w:val="00E71951"/>
    <w:rsid w:val="00E72E24"/>
    <w:rsid w:val="00E73717"/>
    <w:rsid w:val="00E75458"/>
    <w:rsid w:val="00E7557D"/>
    <w:rsid w:val="00E75C0B"/>
    <w:rsid w:val="00E75D7A"/>
    <w:rsid w:val="00E75F97"/>
    <w:rsid w:val="00E76358"/>
    <w:rsid w:val="00E76399"/>
    <w:rsid w:val="00E7639F"/>
    <w:rsid w:val="00E76CD1"/>
    <w:rsid w:val="00E7748D"/>
    <w:rsid w:val="00E7790F"/>
    <w:rsid w:val="00E779B1"/>
    <w:rsid w:val="00E77B21"/>
    <w:rsid w:val="00E80339"/>
    <w:rsid w:val="00E80943"/>
    <w:rsid w:val="00E80BF6"/>
    <w:rsid w:val="00E8128A"/>
    <w:rsid w:val="00E819A3"/>
    <w:rsid w:val="00E823C8"/>
    <w:rsid w:val="00E82BAF"/>
    <w:rsid w:val="00E82DBD"/>
    <w:rsid w:val="00E82E99"/>
    <w:rsid w:val="00E8329F"/>
    <w:rsid w:val="00E8346F"/>
    <w:rsid w:val="00E83D22"/>
    <w:rsid w:val="00E8450C"/>
    <w:rsid w:val="00E84835"/>
    <w:rsid w:val="00E84FC1"/>
    <w:rsid w:val="00E8574E"/>
    <w:rsid w:val="00E857CB"/>
    <w:rsid w:val="00E858F9"/>
    <w:rsid w:val="00E85D25"/>
    <w:rsid w:val="00E86C4D"/>
    <w:rsid w:val="00E874DC"/>
    <w:rsid w:val="00E8763B"/>
    <w:rsid w:val="00E87658"/>
    <w:rsid w:val="00E877C7"/>
    <w:rsid w:val="00E878F3"/>
    <w:rsid w:val="00E87900"/>
    <w:rsid w:val="00E879B4"/>
    <w:rsid w:val="00E87C14"/>
    <w:rsid w:val="00E9077D"/>
    <w:rsid w:val="00E90B31"/>
    <w:rsid w:val="00E91251"/>
    <w:rsid w:val="00E91756"/>
    <w:rsid w:val="00E919E9"/>
    <w:rsid w:val="00E91B13"/>
    <w:rsid w:val="00E92B1E"/>
    <w:rsid w:val="00E9321F"/>
    <w:rsid w:val="00E940ED"/>
    <w:rsid w:val="00E94333"/>
    <w:rsid w:val="00E94551"/>
    <w:rsid w:val="00E9552D"/>
    <w:rsid w:val="00E9578F"/>
    <w:rsid w:val="00E95D21"/>
    <w:rsid w:val="00E96AFE"/>
    <w:rsid w:val="00E976F4"/>
    <w:rsid w:val="00E97E9B"/>
    <w:rsid w:val="00EA066F"/>
    <w:rsid w:val="00EA099C"/>
    <w:rsid w:val="00EA18C6"/>
    <w:rsid w:val="00EA1AB8"/>
    <w:rsid w:val="00EA1B03"/>
    <w:rsid w:val="00EA2361"/>
    <w:rsid w:val="00EA2755"/>
    <w:rsid w:val="00EA2963"/>
    <w:rsid w:val="00EA2DA1"/>
    <w:rsid w:val="00EA3025"/>
    <w:rsid w:val="00EA3448"/>
    <w:rsid w:val="00EA372F"/>
    <w:rsid w:val="00EA3730"/>
    <w:rsid w:val="00EA3F65"/>
    <w:rsid w:val="00EA5388"/>
    <w:rsid w:val="00EA577E"/>
    <w:rsid w:val="00EA6085"/>
    <w:rsid w:val="00EA60DF"/>
    <w:rsid w:val="00EA6327"/>
    <w:rsid w:val="00EA663A"/>
    <w:rsid w:val="00EA695C"/>
    <w:rsid w:val="00EA6A6F"/>
    <w:rsid w:val="00EA7614"/>
    <w:rsid w:val="00EA7619"/>
    <w:rsid w:val="00EA7B06"/>
    <w:rsid w:val="00EA7B11"/>
    <w:rsid w:val="00EA7D3B"/>
    <w:rsid w:val="00EB017E"/>
    <w:rsid w:val="00EB0928"/>
    <w:rsid w:val="00EB0A6B"/>
    <w:rsid w:val="00EB0B4B"/>
    <w:rsid w:val="00EB14A5"/>
    <w:rsid w:val="00EB1A94"/>
    <w:rsid w:val="00EB1B13"/>
    <w:rsid w:val="00EB1F94"/>
    <w:rsid w:val="00EB2B9F"/>
    <w:rsid w:val="00EB2EF4"/>
    <w:rsid w:val="00EB307D"/>
    <w:rsid w:val="00EB374A"/>
    <w:rsid w:val="00EB374B"/>
    <w:rsid w:val="00EB4413"/>
    <w:rsid w:val="00EB4B6B"/>
    <w:rsid w:val="00EB4C19"/>
    <w:rsid w:val="00EB4D81"/>
    <w:rsid w:val="00EB4EE2"/>
    <w:rsid w:val="00EB51C3"/>
    <w:rsid w:val="00EB5B9A"/>
    <w:rsid w:val="00EB633A"/>
    <w:rsid w:val="00EB68CE"/>
    <w:rsid w:val="00EB7149"/>
    <w:rsid w:val="00EB73CF"/>
    <w:rsid w:val="00EB7682"/>
    <w:rsid w:val="00EB76E2"/>
    <w:rsid w:val="00EB788F"/>
    <w:rsid w:val="00EB789F"/>
    <w:rsid w:val="00EB7F7B"/>
    <w:rsid w:val="00EC0273"/>
    <w:rsid w:val="00EC0925"/>
    <w:rsid w:val="00EC0CCF"/>
    <w:rsid w:val="00EC1070"/>
    <w:rsid w:val="00EC16B0"/>
    <w:rsid w:val="00EC17AF"/>
    <w:rsid w:val="00EC1CCF"/>
    <w:rsid w:val="00EC1E89"/>
    <w:rsid w:val="00EC2921"/>
    <w:rsid w:val="00EC3BE0"/>
    <w:rsid w:val="00EC3C5D"/>
    <w:rsid w:val="00EC4351"/>
    <w:rsid w:val="00EC4718"/>
    <w:rsid w:val="00EC490A"/>
    <w:rsid w:val="00EC4B55"/>
    <w:rsid w:val="00EC4E8B"/>
    <w:rsid w:val="00EC5614"/>
    <w:rsid w:val="00EC5902"/>
    <w:rsid w:val="00EC6526"/>
    <w:rsid w:val="00EC68A6"/>
    <w:rsid w:val="00EC68C8"/>
    <w:rsid w:val="00EC75B8"/>
    <w:rsid w:val="00EC7C22"/>
    <w:rsid w:val="00ED0041"/>
    <w:rsid w:val="00ED06E1"/>
    <w:rsid w:val="00ED075B"/>
    <w:rsid w:val="00ED09D3"/>
    <w:rsid w:val="00ED1178"/>
    <w:rsid w:val="00ED249F"/>
    <w:rsid w:val="00ED2675"/>
    <w:rsid w:val="00ED26B3"/>
    <w:rsid w:val="00ED26BC"/>
    <w:rsid w:val="00ED2B98"/>
    <w:rsid w:val="00ED2D5D"/>
    <w:rsid w:val="00ED2F7F"/>
    <w:rsid w:val="00ED2FC9"/>
    <w:rsid w:val="00ED3022"/>
    <w:rsid w:val="00ED3440"/>
    <w:rsid w:val="00ED3C0A"/>
    <w:rsid w:val="00ED3E1E"/>
    <w:rsid w:val="00ED426F"/>
    <w:rsid w:val="00ED4E8E"/>
    <w:rsid w:val="00ED5B3B"/>
    <w:rsid w:val="00ED5D9A"/>
    <w:rsid w:val="00ED6170"/>
    <w:rsid w:val="00ED672E"/>
    <w:rsid w:val="00ED6C06"/>
    <w:rsid w:val="00ED6FBE"/>
    <w:rsid w:val="00ED740F"/>
    <w:rsid w:val="00ED7B89"/>
    <w:rsid w:val="00ED7D56"/>
    <w:rsid w:val="00EE022C"/>
    <w:rsid w:val="00EE0645"/>
    <w:rsid w:val="00EE099C"/>
    <w:rsid w:val="00EE0C27"/>
    <w:rsid w:val="00EE0C8A"/>
    <w:rsid w:val="00EE0D2A"/>
    <w:rsid w:val="00EE0E79"/>
    <w:rsid w:val="00EE10D9"/>
    <w:rsid w:val="00EE1193"/>
    <w:rsid w:val="00EE1196"/>
    <w:rsid w:val="00EE18B3"/>
    <w:rsid w:val="00EE1C8B"/>
    <w:rsid w:val="00EE1CCC"/>
    <w:rsid w:val="00EE1FC0"/>
    <w:rsid w:val="00EE1FD1"/>
    <w:rsid w:val="00EE204B"/>
    <w:rsid w:val="00EE2246"/>
    <w:rsid w:val="00EE28B4"/>
    <w:rsid w:val="00EE29AC"/>
    <w:rsid w:val="00EE2A55"/>
    <w:rsid w:val="00EE2E0F"/>
    <w:rsid w:val="00EE2F2A"/>
    <w:rsid w:val="00EE30F2"/>
    <w:rsid w:val="00EE310C"/>
    <w:rsid w:val="00EE380E"/>
    <w:rsid w:val="00EE3A39"/>
    <w:rsid w:val="00EE4C4B"/>
    <w:rsid w:val="00EE55C7"/>
    <w:rsid w:val="00EE57D8"/>
    <w:rsid w:val="00EE5992"/>
    <w:rsid w:val="00EE5AF6"/>
    <w:rsid w:val="00EE5F9E"/>
    <w:rsid w:val="00EE6239"/>
    <w:rsid w:val="00EE6C18"/>
    <w:rsid w:val="00EE6D71"/>
    <w:rsid w:val="00EF0032"/>
    <w:rsid w:val="00EF047F"/>
    <w:rsid w:val="00EF0AA2"/>
    <w:rsid w:val="00EF152E"/>
    <w:rsid w:val="00EF19C0"/>
    <w:rsid w:val="00EF1E08"/>
    <w:rsid w:val="00EF2231"/>
    <w:rsid w:val="00EF2E2F"/>
    <w:rsid w:val="00EF44ED"/>
    <w:rsid w:val="00EF4CC8"/>
    <w:rsid w:val="00EF527C"/>
    <w:rsid w:val="00EF56B1"/>
    <w:rsid w:val="00EF5979"/>
    <w:rsid w:val="00EF6013"/>
    <w:rsid w:val="00EF6676"/>
    <w:rsid w:val="00EF7079"/>
    <w:rsid w:val="00F00138"/>
    <w:rsid w:val="00F00310"/>
    <w:rsid w:val="00F006E1"/>
    <w:rsid w:val="00F007FB"/>
    <w:rsid w:val="00F00AB2"/>
    <w:rsid w:val="00F0169F"/>
    <w:rsid w:val="00F01B54"/>
    <w:rsid w:val="00F01F22"/>
    <w:rsid w:val="00F02793"/>
    <w:rsid w:val="00F029F1"/>
    <w:rsid w:val="00F02A8F"/>
    <w:rsid w:val="00F02B8C"/>
    <w:rsid w:val="00F03258"/>
    <w:rsid w:val="00F03B48"/>
    <w:rsid w:val="00F03F43"/>
    <w:rsid w:val="00F04183"/>
    <w:rsid w:val="00F04E12"/>
    <w:rsid w:val="00F05058"/>
    <w:rsid w:val="00F05BDF"/>
    <w:rsid w:val="00F05E21"/>
    <w:rsid w:val="00F06521"/>
    <w:rsid w:val="00F0755F"/>
    <w:rsid w:val="00F07680"/>
    <w:rsid w:val="00F100B4"/>
    <w:rsid w:val="00F10466"/>
    <w:rsid w:val="00F10A91"/>
    <w:rsid w:val="00F1101B"/>
    <w:rsid w:val="00F110FB"/>
    <w:rsid w:val="00F11191"/>
    <w:rsid w:val="00F1161D"/>
    <w:rsid w:val="00F11B4B"/>
    <w:rsid w:val="00F11FE9"/>
    <w:rsid w:val="00F1211E"/>
    <w:rsid w:val="00F12440"/>
    <w:rsid w:val="00F1325C"/>
    <w:rsid w:val="00F1380A"/>
    <w:rsid w:val="00F13D36"/>
    <w:rsid w:val="00F14419"/>
    <w:rsid w:val="00F14E24"/>
    <w:rsid w:val="00F156F9"/>
    <w:rsid w:val="00F15C03"/>
    <w:rsid w:val="00F15D0A"/>
    <w:rsid w:val="00F15E45"/>
    <w:rsid w:val="00F15F49"/>
    <w:rsid w:val="00F1600F"/>
    <w:rsid w:val="00F16335"/>
    <w:rsid w:val="00F165C1"/>
    <w:rsid w:val="00F16E53"/>
    <w:rsid w:val="00F17024"/>
    <w:rsid w:val="00F170EB"/>
    <w:rsid w:val="00F175D9"/>
    <w:rsid w:val="00F1776F"/>
    <w:rsid w:val="00F17B57"/>
    <w:rsid w:val="00F2030D"/>
    <w:rsid w:val="00F20595"/>
    <w:rsid w:val="00F208E6"/>
    <w:rsid w:val="00F215F8"/>
    <w:rsid w:val="00F21E26"/>
    <w:rsid w:val="00F21F11"/>
    <w:rsid w:val="00F21F18"/>
    <w:rsid w:val="00F220C0"/>
    <w:rsid w:val="00F22ECB"/>
    <w:rsid w:val="00F2304E"/>
    <w:rsid w:val="00F235C7"/>
    <w:rsid w:val="00F2418B"/>
    <w:rsid w:val="00F242A4"/>
    <w:rsid w:val="00F248DD"/>
    <w:rsid w:val="00F24EDF"/>
    <w:rsid w:val="00F259B9"/>
    <w:rsid w:val="00F25BA0"/>
    <w:rsid w:val="00F25C35"/>
    <w:rsid w:val="00F26488"/>
    <w:rsid w:val="00F2685E"/>
    <w:rsid w:val="00F26B2E"/>
    <w:rsid w:val="00F272F5"/>
    <w:rsid w:val="00F277B1"/>
    <w:rsid w:val="00F27C48"/>
    <w:rsid w:val="00F27CE6"/>
    <w:rsid w:val="00F27FA0"/>
    <w:rsid w:val="00F300A9"/>
    <w:rsid w:val="00F30557"/>
    <w:rsid w:val="00F3079F"/>
    <w:rsid w:val="00F30D5E"/>
    <w:rsid w:val="00F32110"/>
    <w:rsid w:val="00F33135"/>
    <w:rsid w:val="00F33408"/>
    <w:rsid w:val="00F33428"/>
    <w:rsid w:val="00F3389C"/>
    <w:rsid w:val="00F341B4"/>
    <w:rsid w:val="00F343C7"/>
    <w:rsid w:val="00F344D8"/>
    <w:rsid w:val="00F34659"/>
    <w:rsid w:val="00F34C27"/>
    <w:rsid w:val="00F3511A"/>
    <w:rsid w:val="00F360ED"/>
    <w:rsid w:val="00F3610B"/>
    <w:rsid w:val="00F36388"/>
    <w:rsid w:val="00F36E3B"/>
    <w:rsid w:val="00F371DE"/>
    <w:rsid w:val="00F3747C"/>
    <w:rsid w:val="00F37BA1"/>
    <w:rsid w:val="00F40C04"/>
    <w:rsid w:val="00F40CCF"/>
    <w:rsid w:val="00F40D0B"/>
    <w:rsid w:val="00F41149"/>
    <w:rsid w:val="00F417F3"/>
    <w:rsid w:val="00F41F1D"/>
    <w:rsid w:val="00F425A5"/>
    <w:rsid w:val="00F43274"/>
    <w:rsid w:val="00F43279"/>
    <w:rsid w:val="00F433E7"/>
    <w:rsid w:val="00F439E7"/>
    <w:rsid w:val="00F445A9"/>
    <w:rsid w:val="00F44F6D"/>
    <w:rsid w:val="00F44F97"/>
    <w:rsid w:val="00F45D0C"/>
    <w:rsid w:val="00F45F6F"/>
    <w:rsid w:val="00F463F6"/>
    <w:rsid w:val="00F46462"/>
    <w:rsid w:val="00F47736"/>
    <w:rsid w:val="00F477C7"/>
    <w:rsid w:val="00F47AB4"/>
    <w:rsid w:val="00F47C80"/>
    <w:rsid w:val="00F47EB9"/>
    <w:rsid w:val="00F47EEC"/>
    <w:rsid w:val="00F505A0"/>
    <w:rsid w:val="00F51761"/>
    <w:rsid w:val="00F51A7E"/>
    <w:rsid w:val="00F51AF3"/>
    <w:rsid w:val="00F51E84"/>
    <w:rsid w:val="00F52F5C"/>
    <w:rsid w:val="00F53745"/>
    <w:rsid w:val="00F5393A"/>
    <w:rsid w:val="00F53A78"/>
    <w:rsid w:val="00F5419C"/>
    <w:rsid w:val="00F5454A"/>
    <w:rsid w:val="00F54620"/>
    <w:rsid w:val="00F5484A"/>
    <w:rsid w:val="00F55B67"/>
    <w:rsid w:val="00F55D79"/>
    <w:rsid w:val="00F57288"/>
    <w:rsid w:val="00F572E0"/>
    <w:rsid w:val="00F57F34"/>
    <w:rsid w:val="00F60100"/>
    <w:rsid w:val="00F60196"/>
    <w:rsid w:val="00F60332"/>
    <w:rsid w:val="00F60556"/>
    <w:rsid w:val="00F60A4F"/>
    <w:rsid w:val="00F6153E"/>
    <w:rsid w:val="00F62E4D"/>
    <w:rsid w:val="00F63525"/>
    <w:rsid w:val="00F6355C"/>
    <w:rsid w:val="00F636AF"/>
    <w:rsid w:val="00F63CC4"/>
    <w:rsid w:val="00F63EFA"/>
    <w:rsid w:val="00F64538"/>
    <w:rsid w:val="00F6480B"/>
    <w:rsid w:val="00F652D5"/>
    <w:rsid w:val="00F6732B"/>
    <w:rsid w:val="00F67431"/>
    <w:rsid w:val="00F675C7"/>
    <w:rsid w:val="00F67844"/>
    <w:rsid w:val="00F67845"/>
    <w:rsid w:val="00F67905"/>
    <w:rsid w:val="00F67CAC"/>
    <w:rsid w:val="00F67D82"/>
    <w:rsid w:val="00F703A9"/>
    <w:rsid w:val="00F70439"/>
    <w:rsid w:val="00F705A6"/>
    <w:rsid w:val="00F70BBB"/>
    <w:rsid w:val="00F70F9D"/>
    <w:rsid w:val="00F71CBB"/>
    <w:rsid w:val="00F71E44"/>
    <w:rsid w:val="00F7280D"/>
    <w:rsid w:val="00F72B94"/>
    <w:rsid w:val="00F733F1"/>
    <w:rsid w:val="00F73E3F"/>
    <w:rsid w:val="00F742EB"/>
    <w:rsid w:val="00F744D5"/>
    <w:rsid w:val="00F74738"/>
    <w:rsid w:val="00F752A0"/>
    <w:rsid w:val="00F75B15"/>
    <w:rsid w:val="00F7649E"/>
    <w:rsid w:val="00F7651C"/>
    <w:rsid w:val="00F76CAC"/>
    <w:rsid w:val="00F76EA3"/>
    <w:rsid w:val="00F778A6"/>
    <w:rsid w:val="00F77E78"/>
    <w:rsid w:val="00F80178"/>
    <w:rsid w:val="00F8093C"/>
    <w:rsid w:val="00F80FB5"/>
    <w:rsid w:val="00F81238"/>
    <w:rsid w:val="00F81622"/>
    <w:rsid w:val="00F81C2D"/>
    <w:rsid w:val="00F8241D"/>
    <w:rsid w:val="00F824E9"/>
    <w:rsid w:val="00F829CC"/>
    <w:rsid w:val="00F82AE7"/>
    <w:rsid w:val="00F82B38"/>
    <w:rsid w:val="00F82D97"/>
    <w:rsid w:val="00F8396E"/>
    <w:rsid w:val="00F83C18"/>
    <w:rsid w:val="00F83F92"/>
    <w:rsid w:val="00F84161"/>
    <w:rsid w:val="00F8483C"/>
    <w:rsid w:val="00F84DD3"/>
    <w:rsid w:val="00F84F83"/>
    <w:rsid w:val="00F85139"/>
    <w:rsid w:val="00F85161"/>
    <w:rsid w:val="00F85956"/>
    <w:rsid w:val="00F85B02"/>
    <w:rsid w:val="00F85E13"/>
    <w:rsid w:val="00F865DB"/>
    <w:rsid w:val="00F867D9"/>
    <w:rsid w:val="00F87541"/>
    <w:rsid w:val="00F876E3"/>
    <w:rsid w:val="00F87979"/>
    <w:rsid w:val="00F87CFE"/>
    <w:rsid w:val="00F901E9"/>
    <w:rsid w:val="00F9078A"/>
    <w:rsid w:val="00F90C13"/>
    <w:rsid w:val="00F91A8A"/>
    <w:rsid w:val="00F91E8C"/>
    <w:rsid w:val="00F92547"/>
    <w:rsid w:val="00F927D5"/>
    <w:rsid w:val="00F92923"/>
    <w:rsid w:val="00F929FC"/>
    <w:rsid w:val="00F934B5"/>
    <w:rsid w:val="00F94161"/>
    <w:rsid w:val="00F943E8"/>
    <w:rsid w:val="00F944D9"/>
    <w:rsid w:val="00F9482A"/>
    <w:rsid w:val="00F94F44"/>
    <w:rsid w:val="00F97B4C"/>
    <w:rsid w:val="00F97CD4"/>
    <w:rsid w:val="00F97F77"/>
    <w:rsid w:val="00FA02DF"/>
    <w:rsid w:val="00FA094B"/>
    <w:rsid w:val="00FA0E02"/>
    <w:rsid w:val="00FA1526"/>
    <w:rsid w:val="00FA1AA7"/>
    <w:rsid w:val="00FA21AA"/>
    <w:rsid w:val="00FA36E1"/>
    <w:rsid w:val="00FA41F5"/>
    <w:rsid w:val="00FA60CA"/>
    <w:rsid w:val="00FA6445"/>
    <w:rsid w:val="00FA666E"/>
    <w:rsid w:val="00FA6D16"/>
    <w:rsid w:val="00FA6D64"/>
    <w:rsid w:val="00FA6FC8"/>
    <w:rsid w:val="00FA72BF"/>
    <w:rsid w:val="00FA777E"/>
    <w:rsid w:val="00FA779D"/>
    <w:rsid w:val="00FB0A46"/>
    <w:rsid w:val="00FB11CA"/>
    <w:rsid w:val="00FB1BD1"/>
    <w:rsid w:val="00FB1D01"/>
    <w:rsid w:val="00FB1D5B"/>
    <w:rsid w:val="00FB2503"/>
    <w:rsid w:val="00FB25AD"/>
    <w:rsid w:val="00FB2619"/>
    <w:rsid w:val="00FB2B8B"/>
    <w:rsid w:val="00FB2E55"/>
    <w:rsid w:val="00FB2E79"/>
    <w:rsid w:val="00FB3025"/>
    <w:rsid w:val="00FB3847"/>
    <w:rsid w:val="00FB3A44"/>
    <w:rsid w:val="00FB3D28"/>
    <w:rsid w:val="00FB4029"/>
    <w:rsid w:val="00FB4190"/>
    <w:rsid w:val="00FB4758"/>
    <w:rsid w:val="00FB4799"/>
    <w:rsid w:val="00FB5F26"/>
    <w:rsid w:val="00FB6468"/>
    <w:rsid w:val="00FB6D4B"/>
    <w:rsid w:val="00FB6F02"/>
    <w:rsid w:val="00FB712C"/>
    <w:rsid w:val="00FB7229"/>
    <w:rsid w:val="00FB736A"/>
    <w:rsid w:val="00FB75C9"/>
    <w:rsid w:val="00FB7E3F"/>
    <w:rsid w:val="00FC073F"/>
    <w:rsid w:val="00FC0977"/>
    <w:rsid w:val="00FC1D11"/>
    <w:rsid w:val="00FC22A5"/>
    <w:rsid w:val="00FC30F7"/>
    <w:rsid w:val="00FC3577"/>
    <w:rsid w:val="00FC3A25"/>
    <w:rsid w:val="00FC41C4"/>
    <w:rsid w:val="00FC4440"/>
    <w:rsid w:val="00FC4BF6"/>
    <w:rsid w:val="00FC4D33"/>
    <w:rsid w:val="00FC4D95"/>
    <w:rsid w:val="00FC4EC9"/>
    <w:rsid w:val="00FC5CCD"/>
    <w:rsid w:val="00FC63B2"/>
    <w:rsid w:val="00FC63BE"/>
    <w:rsid w:val="00FC7087"/>
    <w:rsid w:val="00FC71F1"/>
    <w:rsid w:val="00FC7E23"/>
    <w:rsid w:val="00FD113A"/>
    <w:rsid w:val="00FD15B1"/>
    <w:rsid w:val="00FD1799"/>
    <w:rsid w:val="00FD21D3"/>
    <w:rsid w:val="00FD2870"/>
    <w:rsid w:val="00FD2F40"/>
    <w:rsid w:val="00FD35E7"/>
    <w:rsid w:val="00FD38B1"/>
    <w:rsid w:val="00FD3A51"/>
    <w:rsid w:val="00FD3BCF"/>
    <w:rsid w:val="00FD3E9C"/>
    <w:rsid w:val="00FD4352"/>
    <w:rsid w:val="00FD47E5"/>
    <w:rsid w:val="00FD4A07"/>
    <w:rsid w:val="00FD5B60"/>
    <w:rsid w:val="00FD5B8C"/>
    <w:rsid w:val="00FD62B4"/>
    <w:rsid w:val="00FD6A41"/>
    <w:rsid w:val="00FD6C0C"/>
    <w:rsid w:val="00FD7562"/>
    <w:rsid w:val="00FD79AE"/>
    <w:rsid w:val="00FD7FDE"/>
    <w:rsid w:val="00FE0152"/>
    <w:rsid w:val="00FE0C03"/>
    <w:rsid w:val="00FE1178"/>
    <w:rsid w:val="00FE14DF"/>
    <w:rsid w:val="00FE16EB"/>
    <w:rsid w:val="00FE1BC9"/>
    <w:rsid w:val="00FE1F32"/>
    <w:rsid w:val="00FE26ED"/>
    <w:rsid w:val="00FE287D"/>
    <w:rsid w:val="00FE2999"/>
    <w:rsid w:val="00FE2D14"/>
    <w:rsid w:val="00FE44D9"/>
    <w:rsid w:val="00FE44E2"/>
    <w:rsid w:val="00FE5FBE"/>
    <w:rsid w:val="00FE6569"/>
    <w:rsid w:val="00FE66DB"/>
    <w:rsid w:val="00FE6C67"/>
    <w:rsid w:val="00FE6E9B"/>
    <w:rsid w:val="00FE7078"/>
    <w:rsid w:val="00FE7757"/>
    <w:rsid w:val="00FE7F42"/>
    <w:rsid w:val="00FF09E7"/>
    <w:rsid w:val="00FF0A3D"/>
    <w:rsid w:val="00FF29B1"/>
    <w:rsid w:val="00FF2CAD"/>
    <w:rsid w:val="00FF2F2D"/>
    <w:rsid w:val="00FF3161"/>
    <w:rsid w:val="00FF3929"/>
    <w:rsid w:val="00FF3943"/>
    <w:rsid w:val="00FF3F8F"/>
    <w:rsid w:val="00FF4EEC"/>
    <w:rsid w:val="00FF52E1"/>
    <w:rsid w:val="00FF5CE8"/>
    <w:rsid w:val="00FF5DEA"/>
    <w:rsid w:val="00FF6B36"/>
    <w:rsid w:val="00FF725C"/>
    <w:rsid w:val="00FF75CB"/>
    <w:rsid w:val="00FF76A6"/>
    <w:rsid w:val="00FF7D10"/>
    <w:rsid w:val="010D1788"/>
    <w:rsid w:val="011D18CC"/>
    <w:rsid w:val="0122B935"/>
    <w:rsid w:val="015E4FDA"/>
    <w:rsid w:val="01A0E3B1"/>
    <w:rsid w:val="01B8BBDC"/>
    <w:rsid w:val="01BC2365"/>
    <w:rsid w:val="01CCE5EA"/>
    <w:rsid w:val="01EA81D2"/>
    <w:rsid w:val="020EF408"/>
    <w:rsid w:val="02549F1B"/>
    <w:rsid w:val="02553CFB"/>
    <w:rsid w:val="026C4626"/>
    <w:rsid w:val="027F03E3"/>
    <w:rsid w:val="029204A4"/>
    <w:rsid w:val="02D00CEA"/>
    <w:rsid w:val="02D26388"/>
    <w:rsid w:val="02D42A3A"/>
    <w:rsid w:val="0302C163"/>
    <w:rsid w:val="030BE451"/>
    <w:rsid w:val="0382B891"/>
    <w:rsid w:val="03B7BBC3"/>
    <w:rsid w:val="0404EEDF"/>
    <w:rsid w:val="042B1539"/>
    <w:rsid w:val="0442C5AC"/>
    <w:rsid w:val="04615EA7"/>
    <w:rsid w:val="046CC58C"/>
    <w:rsid w:val="0485EA1F"/>
    <w:rsid w:val="04A10C14"/>
    <w:rsid w:val="04B0CCBB"/>
    <w:rsid w:val="04C94981"/>
    <w:rsid w:val="04CCBAC2"/>
    <w:rsid w:val="04CD679F"/>
    <w:rsid w:val="04CEDC3E"/>
    <w:rsid w:val="04D78377"/>
    <w:rsid w:val="04DD5CAD"/>
    <w:rsid w:val="04F138AA"/>
    <w:rsid w:val="04F1854C"/>
    <w:rsid w:val="04FB583A"/>
    <w:rsid w:val="050B02AA"/>
    <w:rsid w:val="0511B095"/>
    <w:rsid w:val="053C0707"/>
    <w:rsid w:val="053ECF97"/>
    <w:rsid w:val="05823167"/>
    <w:rsid w:val="0588BBC4"/>
    <w:rsid w:val="058F213C"/>
    <w:rsid w:val="059EFEB4"/>
    <w:rsid w:val="05ACA629"/>
    <w:rsid w:val="05B21D15"/>
    <w:rsid w:val="05C0CF93"/>
    <w:rsid w:val="05D8E43C"/>
    <w:rsid w:val="05F61B5C"/>
    <w:rsid w:val="05FFC671"/>
    <w:rsid w:val="06137F57"/>
    <w:rsid w:val="06315120"/>
    <w:rsid w:val="0633403B"/>
    <w:rsid w:val="063D7004"/>
    <w:rsid w:val="0654145A"/>
    <w:rsid w:val="0663503A"/>
    <w:rsid w:val="067333E3"/>
    <w:rsid w:val="06860AB4"/>
    <w:rsid w:val="06B1BE28"/>
    <w:rsid w:val="06D47FFB"/>
    <w:rsid w:val="06E3E8EB"/>
    <w:rsid w:val="070AF73E"/>
    <w:rsid w:val="0727CA61"/>
    <w:rsid w:val="072B415A"/>
    <w:rsid w:val="0745BBA9"/>
    <w:rsid w:val="075380AE"/>
    <w:rsid w:val="077D9F4B"/>
    <w:rsid w:val="077FE3CB"/>
    <w:rsid w:val="078997B9"/>
    <w:rsid w:val="07BD7C1B"/>
    <w:rsid w:val="07D95F2A"/>
    <w:rsid w:val="07E75BFF"/>
    <w:rsid w:val="07FC6B1E"/>
    <w:rsid w:val="0820326B"/>
    <w:rsid w:val="08306D20"/>
    <w:rsid w:val="0834E441"/>
    <w:rsid w:val="08392C48"/>
    <w:rsid w:val="08415B45"/>
    <w:rsid w:val="0843AE92"/>
    <w:rsid w:val="084EFAB2"/>
    <w:rsid w:val="08528F85"/>
    <w:rsid w:val="08844198"/>
    <w:rsid w:val="08980042"/>
    <w:rsid w:val="08AF5A93"/>
    <w:rsid w:val="091DB981"/>
    <w:rsid w:val="093B06C8"/>
    <w:rsid w:val="09520549"/>
    <w:rsid w:val="09586CF3"/>
    <w:rsid w:val="0970D16F"/>
    <w:rsid w:val="0972821E"/>
    <w:rsid w:val="0977271D"/>
    <w:rsid w:val="097D6548"/>
    <w:rsid w:val="09955285"/>
    <w:rsid w:val="09978470"/>
    <w:rsid w:val="0997990E"/>
    <w:rsid w:val="0997A536"/>
    <w:rsid w:val="09A294F8"/>
    <w:rsid w:val="09C165A4"/>
    <w:rsid w:val="09CE7A2F"/>
    <w:rsid w:val="09D66586"/>
    <w:rsid w:val="0A009422"/>
    <w:rsid w:val="0A49A927"/>
    <w:rsid w:val="0A77F5A3"/>
    <w:rsid w:val="0A820766"/>
    <w:rsid w:val="0AA7A390"/>
    <w:rsid w:val="0AC3122C"/>
    <w:rsid w:val="0AE5C53D"/>
    <w:rsid w:val="0AF4328A"/>
    <w:rsid w:val="0AF592CE"/>
    <w:rsid w:val="0AF82A22"/>
    <w:rsid w:val="0AFC9BA5"/>
    <w:rsid w:val="0AFCECA2"/>
    <w:rsid w:val="0B1E88BD"/>
    <w:rsid w:val="0B49A769"/>
    <w:rsid w:val="0B5A6158"/>
    <w:rsid w:val="0B6798A9"/>
    <w:rsid w:val="0B6EC54E"/>
    <w:rsid w:val="0B74DCAE"/>
    <w:rsid w:val="0B77DAE0"/>
    <w:rsid w:val="0B78F51B"/>
    <w:rsid w:val="0B9E177C"/>
    <w:rsid w:val="0B9F9DA0"/>
    <w:rsid w:val="0BC5A00C"/>
    <w:rsid w:val="0BF12749"/>
    <w:rsid w:val="0BF90981"/>
    <w:rsid w:val="0C0F9E4A"/>
    <w:rsid w:val="0C1C3004"/>
    <w:rsid w:val="0C26B892"/>
    <w:rsid w:val="0C63B208"/>
    <w:rsid w:val="0C8080C9"/>
    <w:rsid w:val="0CC000AD"/>
    <w:rsid w:val="0CDC2A0C"/>
    <w:rsid w:val="0CF48561"/>
    <w:rsid w:val="0CF608F5"/>
    <w:rsid w:val="0CF97C93"/>
    <w:rsid w:val="0CFB7767"/>
    <w:rsid w:val="0D2C377A"/>
    <w:rsid w:val="0D35C5A8"/>
    <w:rsid w:val="0D3F60C6"/>
    <w:rsid w:val="0D5D12BB"/>
    <w:rsid w:val="0D64D52C"/>
    <w:rsid w:val="0D85D9BE"/>
    <w:rsid w:val="0D916007"/>
    <w:rsid w:val="0DA981F7"/>
    <w:rsid w:val="0DCE4011"/>
    <w:rsid w:val="0DFFA66F"/>
    <w:rsid w:val="0E1E78B8"/>
    <w:rsid w:val="0E3C4A13"/>
    <w:rsid w:val="0E6F211B"/>
    <w:rsid w:val="0E7926CB"/>
    <w:rsid w:val="0E7AD959"/>
    <w:rsid w:val="0E7C1693"/>
    <w:rsid w:val="0EC369FE"/>
    <w:rsid w:val="0ECEF651"/>
    <w:rsid w:val="0EF5E852"/>
    <w:rsid w:val="0EF86399"/>
    <w:rsid w:val="0F091CE5"/>
    <w:rsid w:val="0F1AB731"/>
    <w:rsid w:val="0F1D4F29"/>
    <w:rsid w:val="0F25AFC5"/>
    <w:rsid w:val="0F384DD5"/>
    <w:rsid w:val="0F44FBA6"/>
    <w:rsid w:val="0F4C8890"/>
    <w:rsid w:val="0F5687AD"/>
    <w:rsid w:val="0F625631"/>
    <w:rsid w:val="0F6A106B"/>
    <w:rsid w:val="0F8139C9"/>
    <w:rsid w:val="0F918EC9"/>
    <w:rsid w:val="0FD6886B"/>
    <w:rsid w:val="0FDA9238"/>
    <w:rsid w:val="0FDE47BB"/>
    <w:rsid w:val="101373BF"/>
    <w:rsid w:val="102ADF91"/>
    <w:rsid w:val="10501629"/>
    <w:rsid w:val="10521881"/>
    <w:rsid w:val="105509B2"/>
    <w:rsid w:val="106BFB3C"/>
    <w:rsid w:val="1088F7B1"/>
    <w:rsid w:val="10BF75EF"/>
    <w:rsid w:val="10FDAE37"/>
    <w:rsid w:val="11145B46"/>
    <w:rsid w:val="111E676B"/>
    <w:rsid w:val="116494A8"/>
    <w:rsid w:val="116B8068"/>
    <w:rsid w:val="117F4832"/>
    <w:rsid w:val="11825D08"/>
    <w:rsid w:val="11967E7A"/>
    <w:rsid w:val="11979E20"/>
    <w:rsid w:val="11B45803"/>
    <w:rsid w:val="11BBC5D0"/>
    <w:rsid w:val="11C7AF35"/>
    <w:rsid w:val="11D7EB3D"/>
    <w:rsid w:val="12056EB8"/>
    <w:rsid w:val="122C2E42"/>
    <w:rsid w:val="122F5289"/>
    <w:rsid w:val="124D0E04"/>
    <w:rsid w:val="124E5C03"/>
    <w:rsid w:val="128C4790"/>
    <w:rsid w:val="128EB35C"/>
    <w:rsid w:val="12AA7AC5"/>
    <w:rsid w:val="12F2D104"/>
    <w:rsid w:val="12F5B0FE"/>
    <w:rsid w:val="1307A4CE"/>
    <w:rsid w:val="131DC0ED"/>
    <w:rsid w:val="132CD481"/>
    <w:rsid w:val="1330A16C"/>
    <w:rsid w:val="134F9336"/>
    <w:rsid w:val="13617C3A"/>
    <w:rsid w:val="13618EB9"/>
    <w:rsid w:val="13748BAB"/>
    <w:rsid w:val="13B25FFA"/>
    <w:rsid w:val="13B9B747"/>
    <w:rsid w:val="13D3F75A"/>
    <w:rsid w:val="13F2F43D"/>
    <w:rsid w:val="13F31582"/>
    <w:rsid w:val="142528BA"/>
    <w:rsid w:val="142C5388"/>
    <w:rsid w:val="145DDF10"/>
    <w:rsid w:val="147F4947"/>
    <w:rsid w:val="1484038C"/>
    <w:rsid w:val="14AC7774"/>
    <w:rsid w:val="14BA3E86"/>
    <w:rsid w:val="14EAF6A5"/>
    <w:rsid w:val="14EE0938"/>
    <w:rsid w:val="14EEFEDF"/>
    <w:rsid w:val="14F5117A"/>
    <w:rsid w:val="15057231"/>
    <w:rsid w:val="153B4C48"/>
    <w:rsid w:val="1551C8F3"/>
    <w:rsid w:val="155FD29B"/>
    <w:rsid w:val="15BC1D35"/>
    <w:rsid w:val="15D50C21"/>
    <w:rsid w:val="160F43D2"/>
    <w:rsid w:val="1618558B"/>
    <w:rsid w:val="16207D22"/>
    <w:rsid w:val="16217200"/>
    <w:rsid w:val="16230C8F"/>
    <w:rsid w:val="16385F1B"/>
    <w:rsid w:val="168E232B"/>
    <w:rsid w:val="16D079D8"/>
    <w:rsid w:val="16FC37EF"/>
    <w:rsid w:val="1710C409"/>
    <w:rsid w:val="174FA467"/>
    <w:rsid w:val="1754088A"/>
    <w:rsid w:val="1759C40C"/>
    <w:rsid w:val="17637129"/>
    <w:rsid w:val="177A743A"/>
    <w:rsid w:val="17960B36"/>
    <w:rsid w:val="17A49D81"/>
    <w:rsid w:val="17C3D65C"/>
    <w:rsid w:val="17D59961"/>
    <w:rsid w:val="17F26DC7"/>
    <w:rsid w:val="17F344CC"/>
    <w:rsid w:val="182973D2"/>
    <w:rsid w:val="182AC43E"/>
    <w:rsid w:val="184267F5"/>
    <w:rsid w:val="184310ED"/>
    <w:rsid w:val="184F1C45"/>
    <w:rsid w:val="1888A2D7"/>
    <w:rsid w:val="1888BE6A"/>
    <w:rsid w:val="189623F7"/>
    <w:rsid w:val="189FB1A5"/>
    <w:rsid w:val="18A11DAD"/>
    <w:rsid w:val="18B9DC4E"/>
    <w:rsid w:val="18CB54A2"/>
    <w:rsid w:val="18D5EA51"/>
    <w:rsid w:val="18DB8428"/>
    <w:rsid w:val="18E39124"/>
    <w:rsid w:val="190A7194"/>
    <w:rsid w:val="190BF908"/>
    <w:rsid w:val="191E4247"/>
    <w:rsid w:val="1921BAA6"/>
    <w:rsid w:val="1931C14C"/>
    <w:rsid w:val="194666BA"/>
    <w:rsid w:val="195E4422"/>
    <w:rsid w:val="1978E6F9"/>
    <w:rsid w:val="19A0D0EB"/>
    <w:rsid w:val="19A46847"/>
    <w:rsid w:val="19A9A714"/>
    <w:rsid w:val="19B8C762"/>
    <w:rsid w:val="19C98BAA"/>
    <w:rsid w:val="19CC348D"/>
    <w:rsid w:val="19D43722"/>
    <w:rsid w:val="19E329EC"/>
    <w:rsid w:val="19E999AD"/>
    <w:rsid w:val="19F072A0"/>
    <w:rsid w:val="19F38DE3"/>
    <w:rsid w:val="19F7485E"/>
    <w:rsid w:val="1A00CCF6"/>
    <w:rsid w:val="1A02C539"/>
    <w:rsid w:val="1A1E1729"/>
    <w:rsid w:val="1A23B3F1"/>
    <w:rsid w:val="1A2E7102"/>
    <w:rsid w:val="1A316C8C"/>
    <w:rsid w:val="1A4AFE7D"/>
    <w:rsid w:val="1A4EF9A9"/>
    <w:rsid w:val="1A6D4528"/>
    <w:rsid w:val="1A944F5A"/>
    <w:rsid w:val="1AB60737"/>
    <w:rsid w:val="1ABABC58"/>
    <w:rsid w:val="1AEAEDCD"/>
    <w:rsid w:val="1B1E58DF"/>
    <w:rsid w:val="1B21861B"/>
    <w:rsid w:val="1B21F137"/>
    <w:rsid w:val="1B273342"/>
    <w:rsid w:val="1B3361D1"/>
    <w:rsid w:val="1B94612B"/>
    <w:rsid w:val="1BB5BF6E"/>
    <w:rsid w:val="1BBA2859"/>
    <w:rsid w:val="1BC55357"/>
    <w:rsid w:val="1BD3FC90"/>
    <w:rsid w:val="1BDDD8D7"/>
    <w:rsid w:val="1C0A61FC"/>
    <w:rsid w:val="1C22F857"/>
    <w:rsid w:val="1C643881"/>
    <w:rsid w:val="1C95CD28"/>
    <w:rsid w:val="1CC26D39"/>
    <w:rsid w:val="1CC4AF42"/>
    <w:rsid w:val="1CD05916"/>
    <w:rsid w:val="1CF73FAC"/>
    <w:rsid w:val="1D25D35B"/>
    <w:rsid w:val="1D342DFF"/>
    <w:rsid w:val="1D4196EA"/>
    <w:rsid w:val="1D5E6706"/>
    <w:rsid w:val="1D714666"/>
    <w:rsid w:val="1D7712B8"/>
    <w:rsid w:val="1D9BAA02"/>
    <w:rsid w:val="1DBF7C80"/>
    <w:rsid w:val="1DD41B63"/>
    <w:rsid w:val="1DD5B248"/>
    <w:rsid w:val="1DE79B44"/>
    <w:rsid w:val="1E0FFCBD"/>
    <w:rsid w:val="1E42E932"/>
    <w:rsid w:val="1E4E9761"/>
    <w:rsid w:val="1E89B0C0"/>
    <w:rsid w:val="1E9606D3"/>
    <w:rsid w:val="1EA0C349"/>
    <w:rsid w:val="1EB2DC00"/>
    <w:rsid w:val="1ED6449C"/>
    <w:rsid w:val="1EDD6CE0"/>
    <w:rsid w:val="1EFD06D1"/>
    <w:rsid w:val="1EFEB98D"/>
    <w:rsid w:val="1F1DF0CD"/>
    <w:rsid w:val="1F31A23D"/>
    <w:rsid w:val="1F3B2DBC"/>
    <w:rsid w:val="1F5A1495"/>
    <w:rsid w:val="1F6C512A"/>
    <w:rsid w:val="1F778C96"/>
    <w:rsid w:val="1F89E4EB"/>
    <w:rsid w:val="1F94B895"/>
    <w:rsid w:val="1FA35213"/>
    <w:rsid w:val="1FAA2E6D"/>
    <w:rsid w:val="1FC5F673"/>
    <w:rsid w:val="1FD920FD"/>
    <w:rsid w:val="1FEF9EAA"/>
    <w:rsid w:val="1FFEDFBC"/>
    <w:rsid w:val="1FFEEBC5"/>
    <w:rsid w:val="20137CBC"/>
    <w:rsid w:val="2025755F"/>
    <w:rsid w:val="2042808D"/>
    <w:rsid w:val="2044E7B4"/>
    <w:rsid w:val="204DE0D6"/>
    <w:rsid w:val="207C2D3D"/>
    <w:rsid w:val="20D2852A"/>
    <w:rsid w:val="2100C874"/>
    <w:rsid w:val="214A5481"/>
    <w:rsid w:val="21587BD3"/>
    <w:rsid w:val="216A7AEE"/>
    <w:rsid w:val="21761CBF"/>
    <w:rsid w:val="21807D46"/>
    <w:rsid w:val="2189E5A5"/>
    <w:rsid w:val="21A57B8D"/>
    <w:rsid w:val="21CCE6F4"/>
    <w:rsid w:val="21E7D77E"/>
    <w:rsid w:val="21ECAB57"/>
    <w:rsid w:val="21FC0746"/>
    <w:rsid w:val="22188E50"/>
    <w:rsid w:val="223CACCC"/>
    <w:rsid w:val="224FA8F6"/>
    <w:rsid w:val="22516B92"/>
    <w:rsid w:val="2261DDE6"/>
    <w:rsid w:val="22790FB5"/>
    <w:rsid w:val="228EFE69"/>
    <w:rsid w:val="229AB6F3"/>
    <w:rsid w:val="229EC984"/>
    <w:rsid w:val="22E183BF"/>
    <w:rsid w:val="22E35A93"/>
    <w:rsid w:val="22ED02B6"/>
    <w:rsid w:val="23107F53"/>
    <w:rsid w:val="231BA350"/>
    <w:rsid w:val="2358DFA2"/>
    <w:rsid w:val="235A07AF"/>
    <w:rsid w:val="237E926D"/>
    <w:rsid w:val="239D61EC"/>
    <w:rsid w:val="239E4AAB"/>
    <w:rsid w:val="23A412D5"/>
    <w:rsid w:val="23FCBC12"/>
    <w:rsid w:val="23FF4828"/>
    <w:rsid w:val="24071C76"/>
    <w:rsid w:val="24185C32"/>
    <w:rsid w:val="243D81F0"/>
    <w:rsid w:val="244DF754"/>
    <w:rsid w:val="244FF51C"/>
    <w:rsid w:val="24501B22"/>
    <w:rsid w:val="2455B0A8"/>
    <w:rsid w:val="246AD2D5"/>
    <w:rsid w:val="25220E81"/>
    <w:rsid w:val="2522588F"/>
    <w:rsid w:val="252E48A6"/>
    <w:rsid w:val="255643F5"/>
    <w:rsid w:val="255A6F39"/>
    <w:rsid w:val="2565B9B8"/>
    <w:rsid w:val="25717471"/>
    <w:rsid w:val="25774D86"/>
    <w:rsid w:val="257EB27D"/>
    <w:rsid w:val="259329F0"/>
    <w:rsid w:val="25A6558D"/>
    <w:rsid w:val="25B9A6F8"/>
    <w:rsid w:val="25C08BB7"/>
    <w:rsid w:val="25C27473"/>
    <w:rsid w:val="25D8BA75"/>
    <w:rsid w:val="25FC9A46"/>
    <w:rsid w:val="261CBF2E"/>
    <w:rsid w:val="261CF966"/>
    <w:rsid w:val="26364967"/>
    <w:rsid w:val="267A9592"/>
    <w:rsid w:val="269257C2"/>
    <w:rsid w:val="269F7E93"/>
    <w:rsid w:val="26C8F240"/>
    <w:rsid w:val="26C95179"/>
    <w:rsid w:val="26EC0C87"/>
    <w:rsid w:val="26EFB0FF"/>
    <w:rsid w:val="26F115EA"/>
    <w:rsid w:val="27293A4E"/>
    <w:rsid w:val="27650605"/>
    <w:rsid w:val="278C371E"/>
    <w:rsid w:val="27934C9A"/>
    <w:rsid w:val="27E7BEB5"/>
    <w:rsid w:val="27F4012E"/>
    <w:rsid w:val="27F5756C"/>
    <w:rsid w:val="28166DF7"/>
    <w:rsid w:val="282350FF"/>
    <w:rsid w:val="2833C67F"/>
    <w:rsid w:val="28390571"/>
    <w:rsid w:val="283A5A9A"/>
    <w:rsid w:val="284B8819"/>
    <w:rsid w:val="285A4EAA"/>
    <w:rsid w:val="286CDCF3"/>
    <w:rsid w:val="286F42B7"/>
    <w:rsid w:val="28A33771"/>
    <w:rsid w:val="28C90ABC"/>
    <w:rsid w:val="28EC2D27"/>
    <w:rsid w:val="28ED5FF8"/>
    <w:rsid w:val="28F5E6C9"/>
    <w:rsid w:val="28F7656D"/>
    <w:rsid w:val="29028D13"/>
    <w:rsid w:val="290E9B03"/>
    <w:rsid w:val="2911A1BD"/>
    <w:rsid w:val="292F25CD"/>
    <w:rsid w:val="29454394"/>
    <w:rsid w:val="298624E1"/>
    <w:rsid w:val="29866B22"/>
    <w:rsid w:val="29875FA2"/>
    <w:rsid w:val="2994D9DA"/>
    <w:rsid w:val="29B1051B"/>
    <w:rsid w:val="29B670D7"/>
    <w:rsid w:val="29DA750D"/>
    <w:rsid w:val="2A14A8BF"/>
    <w:rsid w:val="2A182E24"/>
    <w:rsid w:val="2A1A9B46"/>
    <w:rsid w:val="2A223434"/>
    <w:rsid w:val="2A5FD77E"/>
    <w:rsid w:val="2A9D5018"/>
    <w:rsid w:val="2AB42474"/>
    <w:rsid w:val="2AC1C2D1"/>
    <w:rsid w:val="2ACB19E6"/>
    <w:rsid w:val="2AECB169"/>
    <w:rsid w:val="2AF2542C"/>
    <w:rsid w:val="2B06EE9A"/>
    <w:rsid w:val="2B0E4481"/>
    <w:rsid w:val="2B1C187B"/>
    <w:rsid w:val="2B1CCE9B"/>
    <w:rsid w:val="2B5AD9C6"/>
    <w:rsid w:val="2B681405"/>
    <w:rsid w:val="2BBC8315"/>
    <w:rsid w:val="2BC21F2A"/>
    <w:rsid w:val="2C0BCDBA"/>
    <w:rsid w:val="2C139DD3"/>
    <w:rsid w:val="2C292E4E"/>
    <w:rsid w:val="2C2FEB21"/>
    <w:rsid w:val="2C585952"/>
    <w:rsid w:val="2C64C7BC"/>
    <w:rsid w:val="2C783DDC"/>
    <w:rsid w:val="2C79FC60"/>
    <w:rsid w:val="2CBE1EBF"/>
    <w:rsid w:val="2CE52090"/>
    <w:rsid w:val="2CF0E095"/>
    <w:rsid w:val="2D313588"/>
    <w:rsid w:val="2D369DB8"/>
    <w:rsid w:val="2D6BF883"/>
    <w:rsid w:val="2D6F3A3A"/>
    <w:rsid w:val="2D968258"/>
    <w:rsid w:val="2DB7EE50"/>
    <w:rsid w:val="2DBB1B6C"/>
    <w:rsid w:val="2DD29D62"/>
    <w:rsid w:val="2DE31053"/>
    <w:rsid w:val="2DE6ECEC"/>
    <w:rsid w:val="2DFBC9DA"/>
    <w:rsid w:val="2E4975C9"/>
    <w:rsid w:val="2E6440C9"/>
    <w:rsid w:val="2E67B850"/>
    <w:rsid w:val="2E82250B"/>
    <w:rsid w:val="2EBB95E8"/>
    <w:rsid w:val="2EDC2CD0"/>
    <w:rsid w:val="2EEA3D3D"/>
    <w:rsid w:val="2F0D9FD3"/>
    <w:rsid w:val="2F2BA820"/>
    <w:rsid w:val="2F59EB05"/>
    <w:rsid w:val="2FA6B9EC"/>
    <w:rsid w:val="2FC7625A"/>
    <w:rsid w:val="2FF09306"/>
    <w:rsid w:val="30263751"/>
    <w:rsid w:val="302824F6"/>
    <w:rsid w:val="30743249"/>
    <w:rsid w:val="30C52D7D"/>
    <w:rsid w:val="30D3344F"/>
    <w:rsid w:val="30DA3EFF"/>
    <w:rsid w:val="3115A655"/>
    <w:rsid w:val="3140356A"/>
    <w:rsid w:val="314737FC"/>
    <w:rsid w:val="31598343"/>
    <w:rsid w:val="316085D0"/>
    <w:rsid w:val="3173E6CE"/>
    <w:rsid w:val="31B180FE"/>
    <w:rsid w:val="31B6D5EB"/>
    <w:rsid w:val="31C1A532"/>
    <w:rsid w:val="31DFA447"/>
    <w:rsid w:val="32045D0F"/>
    <w:rsid w:val="3207A538"/>
    <w:rsid w:val="32093657"/>
    <w:rsid w:val="321C8CD1"/>
    <w:rsid w:val="322ACC4F"/>
    <w:rsid w:val="32344721"/>
    <w:rsid w:val="32460ECA"/>
    <w:rsid w:val="32476C8E"/>
    <w:rsid w:val="32498319"/>
    <w:rsid w:val="328336AA"/>
    <w:rsid w:val="32BEBFCD"/>
    <w:rsid w:val="32C2B0D2"/>
    <w:rsid w:val="32D95689"/>
    <w:rsid w:val="32DD07CF"/>
    <w:rsid w:val="32F7B836"/>
    <w:rsid w:val="33025770"/>
    <w:rsid w:val="3343A841"/>
    <w:rsid w:val="3346ED05"/>
    <w:rsid w:val="33780366"/>
    <w:rsid w:val="3378269F"/>
    <w:rsid w:val="338B936D"/>
    <w:rsid w:val="3394888A"/>
    <w:rsid w:val="33A0C34F"/>
    <w:rsid w:val="33A1E2B1"/>
    <w:rsid w:val="33C0725B"/>
    <w:rsid w:val="33E1FDEE"/>
    <w:rsid w:val="33EF40D0"/>
    <w:rsid w:val="3419B9E7"/>
    <w:rsid w:val="342246EF"/>
    <w:rsid w:val="344482B7"/>
    <w:rsid w:val="346468B6"/>
    <w:rsid w:val="3472CE9B"/>
    <w:rsid w:val="34993E36"/>
    <w:rsid w:val="34C417EA"/>
    <w:rsid w:val="34E802AA"/>
    <w:rsid w:val="34F41B11"/>
    <w:rsid w:val="350A4C34"/>
    <w:rsid w:val="3523B438"/>
    <w:rsid w:val="354A2258"/>
    <w:rsid w:val="355FE577"/>
    <w:rsid w:val="35711551"/>
    <w:rsid w:val="3588AA6F"/>
    <w:rsid w:val="35C1242B"/>
    <w:rsid w:val="363D46E1"/>
    <w:rsid w:val="3654E513"/>
    <w:rsid w:val="368327BF"/>
    <w:rsid w:val="368D836D"/>
    <w:rsid w:val="36A17D46"/>
    <w:rsid w:val="36A4EDD6"/>
    <w:rsid w:val="36B4C400"/>
    <w:rsid w:val="36D3EE98"/>
    <w:rsid w:val="36F41A4D"/>
    <w:rsid w:val="3704D35C"/>
    <w:rsid w:val="370B18BE"/>
    <w:rsid w:val="373BE412"/>
    <w:rsid w:val="375DF28D"/>
    <w:rsid w:val="375FB181"/>
    <w:rsid w:val="37888C2E"/>
    <w:rsid w:val="37894CE2"/>
    <w:rsid w:val="378D0A2C"/>
    <w:rsid w:val="37B6F29C"/>
    <w:rsid w:val="37E406EF"/>
    <w:rsid w:val="37F7087E"/>
    <w:rsid w:val="37FB1A61"/>
    <w:rsid w:val="38254615"/>
    <w:rsid w:val="3827D47B"/>
    <w:rsid w:val="38388D66"/>
    <w:rsid w:val="386632EB"/>
    <w:rsid w:val="38677B01"/>
    <w:rsid w:val="386FF381"/>
    <w:rsid w:val="388479BD"/>
    <w:rsid w:val="3898D705"/>
    <w:rsid w:val="389A473C"/>
    <w:rsid w:val="38A8B53A"/>
    <w:rsid w:val="38C4BAC9"/>
    <w:rsid w:val="38F678BA"/>
    <w:rsid w:val="39128767"/>
    <w:rsid w:val="39194B1A"/>
    <w:rsid w:val="392190C5"/>
    <w:rsid w:val="3965F00F"/>
    <w:rsid w:val="398CDFD2"/>
    <w:rsid w:val="3993DD9F"/>
    <w:rsid w:val="39B96896"/>
    <w:rsid w:val="39E1D6E3"/>
    <w:rsid w:val="39F9D480"/>
    <w:rsid w:val="3A166A20"/>
    <w:rsid w:val="3A2E98A6"/>
    <w:rsid w:val="3A36A0AB"/>
    <w:rsid w:val="3A49C54F"/>
    <w:rsid w:val="3A6BD3F4"/>
    <w:rsid w:val="3A7BB994"/>
    <w:rsid w:val="3A88F8BB"/>
    <w:rsid w:val="3A9FF069"/>
    <w:rsid w:val="3AC3D58F"/>
    <w:rsid w:val="3ACCBBDE"/>
    <w:rsid w:val="3AD10C31"/>
    <w:rsid w:val="3ADF88CA"/>
    <w:rsid w:val="3AE55728"/>
    <w:rsid w:val="3AECC85E"/>
    <w:rsid w:val="3AF931A7"/>
    <w:rsid w:val="3B0A6046"/>
    <w:rsid w:val="3B12AE84"/>
    <w:rsid w:val="3B5E3004"/>
    <w:rsid w:val="3B8A3F52"/>
    <w:rsid w:val="3BA692C0"/>
    <w:rsid w:val="3BB45585"/>
    <w:rsid w:val="3BC724CF"/>
    <w:rsid w:val="3BC8CB55"/>
    <w:rsid w:val="3BE691BC"/>
    <w:rsid w:val="3C1508FC"/>
    <w:rsid w:val="3C2EDA4C"/>
    <w:rsid w:val="3C417B66"/>
    <w:rsid w:val="3C4782A7"/>
    <w:rsid w:val="3C5F119B"/>
    <w:rsid w:val="3C6FB2E4"/>
    <w:rsid w:val="3C7E7D49"/>
    <w:rsid w:val="3C8E11BD"/>
    <w:rsid w:val="3C90F565"/>
    <w:rsid w:val="3C9EF86F"/>
    <w:rsid w:val="3CD04C98"/>
    <w:rsid w:val="3D29A43B"/>
    <w:rsid w:val="3D8EED2C"/>
    <w:rsid w:val="3DB17A66"/>
    <w:rsid w:val="3DBDEFF9"/>
    <w:rsid w:val="3DF0CAFF"/>
    <w:rsid w:val="3E1A1669"/>
    <w:rsid w:val="3E2A3631"/>
    <w:rsid w:val="3E514DE2"/>
    <w:rsid w:val="3E7278DE"/>
    <w:rsid w:val="3ECEA7BD"/>
    <w:rsid w:val="3EDF1D14"/>
    <w:rsid w:val="3EE7A076"/>
    <w:rsid w:val="3EF17827"/>
    <w:rsid w:val="3F07E7B6"/>
    <w:rsid w:val="3F30979A"/>
    <w:rsid w:val="3F37A931"/>
    <w:rsid w:val="3F6C07C6"/>
    <w:rsid w:val="3F8E8F18"/>
    <w:rsid w:val="3F900641"/>
    <w:rsid w:val="3FC2FDB9"/>
    <w:rsid w:val="3FE05FF9"/>
    <w:rsid w:val="3FF49D06"/>
    <w:rsid w:val="4006DCD2"/>
    <w:rsid w:val="401E3E70"/>
    <w:rsid w:val="4023E478"/>
    <w:rsid w:val="403C9812"/>
    <w:rsid w:val="4059ED41"/>
    <w:rsid w:val="409EE1C7"/>
    <w:rsid w:val="40B8B8CF"/>
    <w:rsid w:val="40E330E4"/>
    <w:rsid w:val="411E1679"/>
    <w:rsid w:val="414544EE"/>
    <w:rsid w:val="416E1EFA"/>
    <w:rsid w:val="41721485"/>
    <w:rsid w:val="41785845"/>
    <w:rsid w:val="4197DAEE"/>
    <w:rsid w:val="41BE0502"/>
    <w:rsid w:val="41E35852"/>
    <w:rsid w:val="422A789E"/>
    <w:rsid w:val="422F327B"/>
    <w:rsid w:val="425D9361"/>
    <w:rsid w:val="429DD956"/>
    <w:rsid w:val="42AE4FBA"/>
    <w:rsid w:val="42B9D559"/>
    <w:rsid w:val="42D9178E"/>
    <w:rsid w:val="42DCDE11"/>
    <w:rsid w:val="4300167E"/>
    <w:rsid w:val="43099D72"/>
    <w:rsid w:val="4325CDC6"/>
    <w:rsid w:val="432F7A9B"/>
    <w:rsid w:val="43552221"/>
    <w:rsid w:val="435C5F44"/>
    <w:rsid w:val="437B2C24"/>
    <w:rsid w:val="43CDA151"/>
    <w:rsid w:val="43E3131D"/>
    <w:rsid w:val="43E914CC"/>
    <w:rsid w:val="44059777"/>
    <w:rsid w:val="4409C489"/>
    <w:rsid w:val="442B6FB6"/>
    <w:rsid w:val="4446C4C3"/>
    <w:rsid w:val="4447F345"/>
    <w:rsid w:val="446914EC"/>
    <w:rsid w:val="447A2F3A"/>
    <w:rsid w:val="447B59C5"/>
    <w:rsid w:val="44AD947D"/>
    <w:rsid w:val="44C0A422"/>
    <w:rsid w:val="44D48B7B"/>
    <w:rsid w:val="44FCB111"/>
    <w:rsid w:val="45010522"/>
    <w:rsid w:val="4559C7A1"/>
    <w:rsid w:val="45626EF0"/>
    <w:rsid w:val="456799D9"/>
    <w:rsid w:val="4580C736"/>
    <w:rsid w:val="4597C0AD"/>
    <w:rsid w:val="45D2AFF8"/>
    <w:rsid w:val="45E487D0"/>
    <w:rsid w:val="45EB7ECD"/>
    <w:rsid w:val="45EFC285"/>
    <w:rsid w:val="4675A6C2"/>
    <w:rsid w:val="46C3A545"/>
    <w:rsid w:val="46DEBD49"/>
    <w:rsid w:val="46FB4901"/>
    <w:rsid w:val="4704A2E7"/>
    <w:rsid w:val="47112FF9"/>
    <w:rsid w:val="4726D4F5"/>
    <w:rsid w:val="473EF324"/>
    <w:rsid w:val="474608DD"/>
    <w:rsid w:val="474A6D3D"/>
    <w:rsid w:val="47669FA3"/>
    <w:rsid w:val="47B72AA8"/>
    <w:rsid w:val="47DBE808"/>
    <w:rsid w:val="4830AA01"/>
    <w:rsid w:val="483790E8"/>
    <w:rsid w:val="48416CF7"/>
    <w:rsid w:val="486D7331"/>
    <w:rsid w:val="4891246C"/>
    <w:rsid w:val="489F4DB1"/>
    <w:rsid w:val="48AE9A68"/>
    <w:rsid w:val="491D3DEF"/>
    <w:rsid w:val="49229DE2"/>
    <w:rsid w:val="4934F864"/>
    <w:rsid w:val="494FFD2E"/>
    <w:rsid w:val="495448A8"/>
    <w:rsid w:val="498DE3AC"/>
    <w:rsid w:val="49AF8D8D"/>
    <w:rsid w:val="49C77573"/>
    <w:rsid w:val="49D24F20"/>
    <w:rsid w:val="49ED0E82"/>
    <w:rsid w:val="49FD4B07"/>
    <w:rsid w:val="4A13C74B"/>
    <w:rsid w:val="4A192CB5"/>
    <w:rsid w:val="4A31CE86"/>
    <w:rsid w:val="4A46EE55"/>
    <w:rsid w:val="4A4E9054"/>
    <w:rsid w:val="4A723C7E"/>
    <w:rsid w:val="4A8711FE"/>
    <w:rsid w:val="4AB20379"/>
    <w:rsid w:val="4AB3D27F"/>
    <w:rsid w:val="4AC6F1E2"/>
    <w:rsid w:val="4ADB2D32"/>
    <w:rsid w:val="4AEA6B62"/>
    <w:rsid w:val="4B03B4C7"/>
    <w:rsid w:val="4B7BF9E0"/>
    <w:rsid w:val="4B7D24AF"/>
    <w:rsid w:val="4B9BDBC1"/>
    <w:rsid w:val="4BB59E0B"/>
    <w:rsid w:val="4BCC1249"/>
    <w:rsid w:val="4BDC8A00"/>
    <w:rsid w:val="4BFD354E"/>
    <w:rsid w:val="4C171DF4"/>
    <w:rsid w:val="4C1BF2CA"/>
    <w:rsid w:val="4C1FD42C"/>
    <w:rsid w:val="4C298EBE"/>
    <w:rsid w:val="4C3E4A6E"/>
    <w:rsid w:val="4C4B1F2A"/>
    <w:rsid w:val="4C7ECD62"/>
    <w:rsid w:val="4C964241"/>
    <w:rsid w:val="4C9BF6AC"/>
    <w:rsid w:val="4CA05686"/>
    <w:rsid w:val="4CA3B9DA"/>
    <w:rsid w:val="4CAC79E6"/>
    <w:rsid w:val="4CBB9154"/>
    <w:rsid w:val="4D146D2F"/>
    <w:rsid w:val="4D6C84C1"/>
    <w:rsid w:val="4D843B0C"/>
    <w:rsid w:val="4D9B39A5"/>
    <w:rsid w:val="4D9C0236"/>
    <w:rsid w:val="4DA5E568"/>
    <w:rsid w:val="4DDF5766"/>
    <w:rsid w:val="4DE04951"/>
    <w:rsid w:val="4DE220C6"/>
    <w:rsid w:val="4DE61C92"/>
    <w:rsid w:val="4DF2220E"/>
    <w:rsid w:val="4E0A438F"/>
    <w:rsid w:val="4E22A10D"/>
    <w:rsid w:val="4E2E622E"/>
    <w:rsid w:val="4E76A004"/>
    <w:rsid w:val="4E8F7A42"/>
    <w:rsid w:val="4E91411D"/>
    <w:rsid w:val="4E926BA5"/>
    <w:rsid w:val="4E948F9D"/>
    <w:rsid w:val="4E972E7B"/>
    <w:rsid w:val="4E9BCE8B"/>
    <w:rsid w:val="4E9F14F9"/>
    <w:rsid w:val="4EB33AB0"/>
    <w:rsid w:val="4ED74605"/>
    <w:rsid w:val="4EDDE0A3"/>
    <w:rsid w:val="4F02AE59"/>
    <w:rsid w:val="4F229101"/>
    <w:rsid w:val="4F36AFC9"/>
    <w:rsid w:val="4F42470B"/>
    <w:rsid w:val="4F462437"/>
    <w:rsid w:val="4F482923"/>
    <w:rsid w:val="4F63B723"/>
    <w:rsid w:val="4FBD3EDA"/>
    <w:rsid w:val="4FC40036"/>
    <w:rsid w:val="4FE70024"/>
    <w:rsid w:val="4FF4AF42"/>
    <w:rsid w:val="500D268E"/>
    <w:rsid w:val="502C74A6"/>
    <w:rsid w:val="5045F57E"/>
    <w:rsid w:val="504A5235"/>
    <w:rsid w:val="5092FE07"/>
    <w:rsid w:val="50A49DA6"/>
    <w:rsid w:val="50A734F7"/>
    <w:rsid w:val="50CA5E5E"/>
    <w:rsid w:val="50F1A6D5"/>
    <w:rsid w:val="50F5A784"/>
    <w:rsid w:val="50FED910"/>
    <w:rsid w:val="51097E0A"/>
    <w:rsid w:val="510FCF27"/>
    <w:rsid w:val="511CD3CD"/>
    <w:rsid w:val="5132FD19"/>
    <w:rsid w:val="51346997"/>
    <w:rsid w:val="514B769D"/>
    <w:rsid w:val="5150DAB5"/>
    <w:rsid w:val="519CF0CC"/>
    <w:rsid w:val="519D7C3C"/>
    <w:rsid w:val="51C2D969"/>
    <w:rsid w:val="51C71482"/>
    <w:rsid w:val="51DFD525"/>
    <w:rsid w:val="51E7807C"/>
    <w:rsid w:val="52057AAB"/>
    <w:rsid w:val="52128025"/>
    <w:rsid w:val="5223872E"/>
    <w:rsid w:val="5232ECFA"/>
    <w:rsid w:val="526D031B"/>
    <w:rsid w:val="527A9948"/>
    <w:rsid w:val="52A34AAF"/>
    <w:rsid w:val="52BB9B82"/>
    <w:rsid w:val="52C77520"/>
    <w:rsid w:val="52C8813C"/>
    <w:rsid w:val="52C96355"/>
    <w:rsid w:val="52CA4EA0"/>
    <w:rsid w:val="52CB3997"/>
    <w:rsid w:val="52D9C861"/>
    <w:rsid w:val="52E0B96D"/>
    <w:rsid w:val="52EBC8D7"/>
    <w:rsid w:val="52F1D6D0"/>
    <w:rsid w:val="530C1794"/>
    <w:rsid w:val="532554FC"/>
    <w:rsid w:val="533E6673"/>
    <w:rsid w:val="534F768E"/>
    <w:rsid w:val="535D6BC8"/>
    <w:rsid w:val="537AF6A3"/>
    <w:rsid w:val="537CF2E7"/>
    <w:rsid w:val="537DCE3B"/>
    <w:rsid w:val="538654AC"/>
    <w:rsid w:val="53891242"/>
    <w:rsid w:val="538E3B4D"/>
    <w:rsid w:val="53A0E3DF"/>
    <w:rsid w:val="53B12A3A"/>
    <w:rsid w:val="53B12F14"/>
    <w:rsid w:val="53CECB7F"/>
    <w:rsid w:val="53D1213D"/>
    <w:rsid w:val="53EBCA17"/>
    <w:rsid w:val="53F16F69"/>
    <w:rsid w:val="53F30568"/>
    <w:rsid w:val="53F7B42D"/>
    <w:rsid w:val="540E9A3C"/>
    <w:rsid w:val="540FDC9F"/>
    <w:rsid w:val="54199704"/>
    <w:rsid w:val="541F7450"/>
    <w:rsid w:val="54217696"/>
    <w:rsid w:val="5450689F"/>
    <w:rsid w:val="54530223"/>
    <w:rsid w:val="5459FC5E"/>
    <w:rsid w:val="54917C16"/>
    <w:rsid w:val="549B2531"/>
    <w:rsid w:val="54B7F9DC"/>
    <w:rsid w:val="54C43158"/>
    <w:rsid w:val="54CBF7C6"/>
    <w:rsid w:val="54D06C26"/>
    <w:rsid w:val="54F6E622"/>
    <w:rsid w:val="551B31D1"/>
    <w:rsid w:val="551F65C8"/>
    <w:rsid w:val="551F85F4"/>
    <w:rsid w:val="55213775"/>
    <w:rsid w:val="552193EA"/>
    <w:rsid w:val="5536EE7B"/>
    <w:rsid w:val="555FE200"/>
    <w:rsid w:val="55679A6B"/>
    <w:rsid w:val="556E6FBE"/>
    <w:rsid w:val="556F78A4"/>
    <w:rsid w:val="5574D6EA"/>
    <w:rsid w:val="5575E28B"/>
    <w:rsid w:val="559C3583"/>
    <w:rsid w:val="55AF0EA9"/>
    <w:rsid w:val="55BDD6F4"/>
    <w:rsid w:val="55D99C76"/>
    <w:rsid w:val="55DCF933"/>
    <w:rsid w:val="55DE020E"/>
    <w:rsid w:val="55F74C79"/>
    <w:rsid w:val="55FDC0BD"/>
    <w:rsid w:val="56097BA1"/>
    <w:rsid w:val="5637A5FB"/>
    <w:rsid w:val="5676463F"/>
    <w:rsid w:val="56876BC8"/>
    <w:rsid w:val="56ADCBCA"/>
    <w:rsid w:val="5705E68F"/>
    <w:rsid w:val="572028C3"/>
    <w:rsid w:val="5720AABE"/>
    <w:rsid w:val="574A1FFF"/>
    <w:rsid w:val="57854E1C"/>
    <w:rsid w:val="57878AB2"/>
    <w:rsid w:val="57936D92"/>
    <w:rsid w:val="57B91119"/>
    <w:rsid w:val="57D7064E"/>
    <w:rsid w:val="57DB7FBD"/>
    <w:rsid w:val="5848CECE"/>
    <w:rsid w:val="584E4D56"/>
    <w:rsid w:val="58535759"/>
    <w:rsid w:val="58589D91"/>
    <w:rsid w:val="58771FA3"/>
    <w:rsid w:val="58A5D51D"/>
    <w:rsid w:val="58B4E1C0"/>
    <w:rsid w:val="58CFE514"/>
    <w:rsid w:val="58D841B3"/>
    <w:rsid w:val="58E2B678"/>
    <w:rsid w:val="58E89621"/>
    <w:rsid w:val="5934E1E0"/>
    <w:rsid w:val="5938DE4E"/>
    <w:rsid w:val="5974DAB6"/>
    <w:rsid w:val="597E64D8"/>
    <w:rsid w:val="59B96EA6"/>
    <w:rsid w:val="59BA4D76"/>
    <w:rsid w:val="59C5CCA9"/>
    <w:rsid w:val="59C9A8EC"/>
    <w:rsid w:val="59F81C28"/>
    <w:rsid w:val="5A097488"/>
    <w:rsid w:val="5A61EF68"/>
    <w:rsid w:val="5A8CD62C"/>
    <w:rsid w:val="5AAEE492"/>
    <w:rsid w:val="5AD86616"/>
    <w:rsid w:val="5AE83F26"/>
    <w:rsid w:val="5AE8540C"/>
    <w:rsid w:val="5AFD327F"/>
    <w:rsid w:val="5B03A2EF"/>
    <w:rsid w:val="5B046025"/>
    <w:rsid w:val="5B0D899A"/>
    <w:rsid w:val="5B3AEE22"/>
    <w:rsid w:val="5B7247C3"/>
    <w:rsid w:val="5B84C3B7"/>
    <w:rsid w:val="5B9EE8E0"/>
    <w:rsid w:val="5BB08D5C"/>
    <w:rsid w:val="5BB41790"/>
    <w:rsid w:val="5BC3E46B"/>
    <w:rsid w:val="5BCF22C9"/>
    <w:rsid w:val="5BD2C491"/>
    <w:rsid w:val="5BED8FB6"/>
    <w:rsid w:val="5C51590C"/>
    <w:rsid w:val="5C54C76E"/>
    <w:rsid w:val="5C672D8B"/>
    <w:rsid w:val="5C8091A2"/>
    <w:rsid w:val="5C95CE2B"/>
    <w:rsid w:val="5C9EFD4B"/>
    <w:rsid w:val="5CD373BC"/>
    <w:rsid w:val="5CED059B"/>
    <w:rsid w:val="5CF56757"/>
    <w:rsid w:val="5CFE6661"/>
    <w:rsid w:val="5D798103"/>
    <w:rsid w:val="5D7A87C7"/>
    <w:rsid w:val="5D86D8BA"/>
    <w:rsid w:val="5D97EA91"/>
    <w:rsid w:val="5D99CB02"/>
    <w:rsid w:val="5DA98A3B"/>
    <w:rsid w:val="5DB2F4E4"/>
    <w:rsid w:val="5DE05BFA"/>
    <w:rsid w:val="5DF48915"/>
    <w:rsid w:val="5E1BD6E6"/>
    <w:rsid w:val="5E1EE7C7"/>
    <w:rsid w:val="5E2C21FB"/>
    <w:rsid w:val="5E2EBE13"/>
    <w:rsid w:val="5E41F215"/>
    <w:rsid w:val="5E76DE55"/>
    <w:rsid w:val="5EAD8805"/>
    <w:rsid w:val="5EAE06D9"/>
    <w:rsid w:val="5ED3022A"/>
    <w:rsid w:val="5EF0D804"/>
    <w:rsid w:val="5EF4FD48"/>
    <w:rsid w:val="5F04DEC5"/>
    <w:rsid w:val="5F28108B"/>
    <w:rsid w:val="5F3B1BF8"/>
    <w:rsid w:val="5F3FC204"/>
    <w:rsid w:val="5F45689D"/>
    <w:rsid w:val="5F5E0B47"/>
    <w:rsid w:val="5F7B27CC"/>
    <w:rsid w:val="5FAAB491"/>
    <w:rsid w:val="5FD2CE41"/>
    <w:rsid w:val="5FFD0611"/>
    <w:rsid w:val="600756E5"/>
    <w:rsid w:val="602CD73A"/>
    <w:rsid w:val="602D642E"/>
    <w:rsid w:val="6090EE35"/>
    <w:rsid w:val="60B85ABF"/>
    <w:rsid w:val="60C2728D"/>
    <w:rsid w:val="60D7DBF8"/>
    <w:rsid w:val="60DF9C23"/>
    <w:rsid w:val="60EB6DE7"/>
    <w:rsid w:val="60F43AC1"/>
    <w:rsid w:val="6115EF25"/>
    <w:rsid w:val="6116DC1E"/>
    <w:rsid w:val="61362952"/>
    <w:rsid w:val="6143FCD7"/>
    <w:rsid w:val="6153C110"/>
    <w:rsid w:val="6167379A"/>
    <w:rsid w:val="6176D196"/>
    <w:rsid w:val="617CBBD0"/>
    <w:rsid w:val="618A7BB2"/>
    <w:rsid w:val="619739D9"/>
    <w:rsid w:val="61DC2A92"/>
    <w:rsid w:val="61F44C00"/>
    <w:rsid w:val="620E6296"/>
    <w:rsid w:val="621A2E7A"/>
    <w:rsid w:val="621E3928"/>
    <w:rsid w:val="6239C310"/>
    <w:rsid w:val="6274EAE4"/>
    <w:rsid w:val="62840AC4"/>
    <w:rsid w:val="62D9C16F"/>
    <w:rsid w:val="62E4AC9C"/>
    <w:rsid w:val="62E9F62D"/>
    <w:rsid w:val="63177A4D"/>
    <w:rsid w:val="631E9C13"/>
    <w:rsid w:val="632A6100"/>
    <w:rsid w:val="634A2FFF"/>
    <w:rsid w:val="634A58EB"/>
    <w:rsid w:val="6354435A"/>
    <w:rsid w:val="6363B0D2"/>
    <w:rsid w:val="6366C635"/>
    <w:rsid w:val="6377D4B0"/>
    <w:rsid w:val="6380DD44"/>
    <w:rsid w:val="6388A83F"/>
    <w:rsid w:val="63955C2F"/>
    <w:rsid w:val="639DC049"/>
    <w:rsid w:val="63D2BD6F"/>
    <w:rsid w:val="64090B35"/>
    <w:rsid w:val="640CAA85"/>
    <w:rsid w:val="64294A32"/>
    <w:rsid w:val="642E749F"/>
    <w:rsid w:val="64337C4C"/>
    <w:rsid w:val="6442CF25"/>
    <w:rsid w:val="64636C40"/>
    <w:rsid w:val="64653A5D"/>
    <w:rsid w:val="6490C80E"/>
    <w:rsid w:val="64BD33F1"/>
    <w:rsid w:val="650EEAB0"/>
    <w:rsid w:val="650EF51B"/>
    <w:rsid w:val="652CACAF"/>
    <w:rsid w:val="6537D8A2"/>
    <w:rsid w:val="65474B70"/>
    <w:rsid w:val="656557B6"/>
    <w:rsid w:val="658FEABA"/>
    <w:rsid w:val="65943366"/>
    <w:rsid w:val="65A845DB"/>
    <w:rsid w:val="65AE6AE2"/>
    <w:rsid w:val="65CFBDE6"/>
    <w:rsid w:val="65D0ADC5"/>
    <w:rsid w:val="65F45365"/>
    <w:rsid w:val="65FFC0AB"/>
    <w:rsid w:val="66242119"/>
    <w:rsid w:val="6642444F"/>
    <w:rsid w:val="66688B52"/>
    <w:rsid w:val="667BFD89"/>
    <w:rsid w:val="6697CA29"/>
    <w:rsid w:val="66CDA41A"/>
    <w:rsid w:val="66DB5D40"/>
    <w:rsid w:val="66DC7042"/>
    <w:rsid w:val="66E30D83"/>
    <w:rsid w:val="67579975"/>
    <w:rsid w:val="677B9A46"/>
    <w:rsid w:val="67AB2A75"/>
    <w:rsid w:val="67C1FF20"/>
    <w:rsid w:val="67DFAF1D"/>
    <w:rsid w:val="67FC5405"/>
    <w:rsid w:val="68067A6F"/>
    <w:rsid w:val="681A8C51"/>
    <w:rsid w:val="683238C0"/>
    <w:rsid w:val="684F5812"/>
    <w:rsid w:val="685189EF"/>
    <w:rsid w:val="6854CA7E"/>
    <w:rsid w:val="686A73CB"/>
    <w:rsid w:val="6872BCB3"/>
    <w:rsid w:val="6890D822"/>
    <w:rsid w:val="68BD28E7"/>
    <w:rsid w:val="68C6B528"/>
    <w:rsid w:val="68D03E83"/>
    <w:rsid w:val="68DAB069"/>
    <w:rsid w:val="68EDF1A5"/>
    <w:rsid w:val="691BD626"/>
    <w:rsid w:val="691C4B17"/>
    <w:rsid w:val="6920F930"/>
    <w:rsid w:val="693E1D4B"/>
    <w:rsid w:val="695A8FC8"/>
    <w:rsid w:val="69627BFF"/>
    <w:rsid w:val="696DF826"/>
    <w:rsid w:val="697552CF"/>
    <w:rsid w:val="69C2C43C"/>
    <w:rsid w:val="69C40259"/>
    <w:rsid w:val="69D8E0D5"/>
    <w:rsid w:val="69DBBA73"/>
    <w:rsid w:val="69DC8BDB"/>
    <w:rsid w:val="6A1C037F"/>
    <w:rsid w:val="6A73978E"/>
    <w:rsid w:val="6A96FCED"/>
    <w:rsid w:val="6ABB1665"/>
    <w:rsid w:val="6B038184"/>
    <w:rsid w:val="6B085912"/>
    <w:rsid w:val="6B2430D3"/>
    <w:rsid w:val="6B3845EC"/>
    <w:rsid w:val="6B38C100"/>
    <w:rsid w:val="6B47FA6D"/>
    <w:rsid w:val="6B48B42F"/>
    <w:rsid w:val="6B492CA0"/>
    <w:rsid w:val="6B551EED"/>
    <w:rsid w:val="6B5AD4B8"/>
    <w:rsid w:val="6B5BEC31"/>
    <w:rsid w:val="6BB9D934"/>
    <w:rsid w:val="6BB9F286"/>
    <w:rsid w:val="6BD9BF00"/>
    <w:rsid w:val="6BE14A4F"/>
    <w:rsid w:val="6BF1BD7C"/>
    <w:rsid w:val="6BFD4549"/>
    <w:rsid w:val="6BFF00BA"/>
    <w:rsid w:val="6C007935"/>
    <w:rsid w:val="6C0990ED"/>
    <w:rsid w:val="6C720FA3"/>
    <w:rsid w:val="6C7826AA"/>
    <w:rsid w:val="6C79CD94"/>
    <w:rsid w:val="6C7FD1F4"/>
    <w:rsid w:val="6C82E5BD"/>
    <w:rsid w:val="6C87CB10"/>
    <w:rsid w:val="6C88E245"/>
    <w:rsid w:val="6C8D48FA"/>
    <w:rsid w:val="6CB17992"/>
    <w:rsid w:val="6CBE4BB8"/>
    <w:rsid w:val="6CE59BC7"/>
    <w:rsid w:val="6CE98601"/>
    <w:rsid w:val="6CEA5FA2"/>
    <w:rsid w:val="6CF51AE1"/>
    <w:rsid w:val="6D0996A2"/>
    <w:rsid w:val="6D3A2AD9"/>
    <w:rsid w:val="6D3D8274"/>
    <w:rsid w:val="6DAE5E13"/>
    <w:rsid w:val="6DB7691E"/>
    <w:rsid w:val="6DBF9307"/>
    <w:rsid w:val="6DC18648"/>
    <w:rsid w:val="6DF56DEA"/>
    <w:rsid w:val="6DF6EF99"/>
    <w:rsid w:val="6E040CFF"/>
    <w:rsid w:val="6E115266"/>
    <w:rsid w:val="6E1896FD"/>
    <w:rsid w:val="6E1FEAD0"/>
    <w:rsid w:val="6E6F9839"/>
    <w:rsid w:val="6E7290AF"/>
    <w:rsid w:val="6E72E807"/>
    <w:rsid w:val="6E83504A"/>
    <w:rsid w:val="6E881527"/>
    <w:rsid w:val="6E8E38A9"/>
    <w:rsid w:val="6EA7E3B8"/>
    <w:rsid w:val="6EAC8FA9"/>
    <w:rsid w:val="6EB66575"/>
    <w:rsid w:val="6EB9B70C"/>
    <w:rsid w:val="6ECC1D6F"/>
    <w:rsid w:val="6F19BE5E"/>
    <w:rsid w:val="6F36D5B2"/>
    <w:rsid w:val="6F47E98D"/>
    <w:rsid w:val="6F4A7CC8"/>
    <w:rsid w:val="6F4BAB9C"/>
    <w:rsid w:val="6FA2C154"/>
    <w:rsid w:val="6FBC708C"/>
    <w:rsid w:val="6FC5B5EA"/>
    <w:rsid w:val="6FF17842"/>
    <w:rsid w:val="7009DCC3"/>
    <w:rsid w:val="701C3316"/>
    <w:rsid w:val="7034195C"/>
    <w:rsid w:val="704EF7C3"/>
    <w:rsid w:val="7084AAA7"/>
    <w:rsid w:val="708B5BB9"/>
    <w:rsid w:val="70B3AC79"/>
    <w:rsid w:val="70C30C40"/>
    <w:rsid w:val="70C81F28"/>
    <w:rsid w:val="70DB06DF"/>
    <w:rsid w:val="70DE7ED1"/>
    <w:rsid w:val="70E7AC47"/>
    <w:rsid w:val="70F1DCF2"/>
    <w:rsid w:val="70F61B6C"/>
    <w:rsid w:val="70F65198"/>
    <w:rsid w:val="71450C9B"/>
    <w:rsid w:val="717A0218"/>
    <w:rsid w:val="71815BB9"/>
    <w:rsid w:val="71848CCE"/>
    <w:rsid w:val="71A0E939"/>
    <w:rsid w:val="71BB14CD"/>
    <w:rsid w:val="720AFE37"/>
    <w:rsid w:val="720D2C5B"/>
    <w:rsid w:val="72110AA8"/>
    <w:rsid w:val="724B1EF8"/>
    <w:rsid w:val="725824E7"/>
    <w:rsid w:val="727399CD"/>
    <w:rsid w:val="72849515"/>
    <w:rsid w:val="72850984"/>
    <w:rsid w:val="729F10DC"/>
    <w:rsid w:val="72AFC7F1"/>
    <w:rsid w:val="72B9C0F2"/>
    <w:rsid w:val="72F81816"/>
    <w:rsid w:val="731DF8E9"/>
    <w:rsid w:val="733CEC1C"/>
    <w:rsid w:val="7341A202"/>
    <w:rsid w:val="7343BAC5"/>
    <w:rsid w:val="73470AE0"/>
    <w:rsid w:val="734C161D"/>
    <w:rsid w:val="7373D284"/>
    <w:rsid w:val="7387F469"/>
    <w:rsid w:val="73883F4A"/>
    <w:rsid w:val="7390E4C9"/>
    <w:rsid w:val="73A8F744"/>
    <w:rsid w:val="73BFB279"/>
    <w:rsid w:val="73CD2BEF"/>
    <w:rsid w:val="73EED21D"/>
    <w:rsid w:val="73FEAF28"/>
    <w:rsid w:val="740230BD"/>
    <w:rsid w:val="740F49E0"/>
    <w:rsid w:val="744BE56E"/>
    <w:rsid w:val="7457B2F1"/>
    <w:rsid w:val="745BDB8F"/>
    <w:rsid w:val="74671C76"/>
    <w:rsid w:val="74825EEA"/>
    <w:rsid w:val="74A9D5F5"/>
    <w:rsid w:val="74C42B79"/>
    <w:rsid w:val="75482642"/>
    <w:rsid w:val="7558DD34"/>
    <w:rsid w:val="756E320C"/>
    <w:rsid w:val="757554DA"/>
    <w:rsid w:val="757B3C80"/>
    <w:rsid w:val="758183B0"/>
    <w:rsid w:val="75849249"/>
    <w:rsid w:val="759CB9B8"/>
    <w:rsid w:val="75A6835D"/>
    <w:rsid w:val="75B07152"/>
    <w:rsid w:val="75B4CC68"/>
    <w:rsid w:val="75B9E58D"/>
    <w:rsid w:val="76011EB2"/>
    <w:rsid w:val="7604BB68"/>
    <w:rsid w:val="76209F25"/>
    <w:rsid w:val="7623BF7B"/>
    <w:rsid w:val="763E84E9"/>
    <w:rsid w:val="765590FE"/>
    <w:rsid w:val="76600C39"/>
    <w:rsid w:val="768B17BA"/>
    <w:rsid w:val="76C2055B"/>
    <w:rsid w:val="76F35351"/>
    <w:rsid w:val="76FFCD12"/>
    <w:rsid w:val="7715AE11"/>
    <w:rsid w:val="773BC01C"/>
    <w:rsid w:val="7773EF7F"/>
    <w:rsid w:val="77972EFE"/>
    <w:rsid w:val="77D40284"/>
    <w:rsid w:val="77E1C2B2"/>
    <w:rsid w:val="77F3F4A1"/>
    <w:rsid w:val="77F536AA"/>
    <w:rsid w:val="78185D9C"/>
    <w:rsid w:val="7822EDB2"/>
    <w:rsid w:val="784A7661"/>
    <w:rsid w:val="785E6EFB"/>
    <w:rsid w:val="787B2E3F"/>
    <w:rsid w:val="78C4D885"/>
    <w:rsid w:val="78DC9236"/>
    <w:rsid w:val="795BA679"/>
    <w:rsid w:val="797C07C4"/>
    <w:rsid w:val="79939003"/>
    <w:rsid w:val="79F48C9E"/>
    <w:rsid w:val="7A2827E7"/>
    <w:rsid w:val="7A36BD10"/>
    <w:rsid w:val="7A4F2051"/>
    <w:rsid w:val="7A5BD997"/>
    <w:rsid w:val="7A78F595"/>
    <w:rsid w:val="7A9CBB50"/>
    <w:rsid w:val="7AA73353"/>
    <w:rsid w:val="7AB4588E"/>
    <w:rsid w:val="7AB5F119"/>
    <w:rsid w:val="7ACC95C2"/>
    <w:rsid w:val="7AEE73E2"/>
    <w:rsid w:val="7AFBFB80"/>
    <w:rsid w:val="7B1ACDA9"/>
    <w:rsid w:val="7B507565"/>
    <w:rsid w:val="7B77A3A8"/>
    <w:rsid w:val="7B971D10"/>
    <w:rsid w:val="7BCE5FCF"/>
    <w:rsid w:val="7C4F466F"/>
    <w:rsid w:val="7C809D39"/>
    <w:rsid w:val="7CA4A6AC"/>
    <w:rsid w:val="7CB98911"/>
    <w:rsid w:val="7CC1BDF6"/>
    <w:rsid w:val="7CEE3B95"/>
    <w:rsid w:val="7D14FBCC"/>
    <w:rsid w:val="7D1AF20D"/>
    <w:rsid w:val="7D1BD30F"/>
    <w:rsid w:val="7D318C5D"/>
    <w:rsid w:val="7D3728B7"/>
    <w:rsid w:val="7D4057A5"/>
    <w:rsid w:val="7D494EDB"/>
    <w:rsid w:val="7D4EC1F7"/>
    <w:rsid w:val="7D6E1D6B"/>
    <w:rsid w:val="7D9BCA75"/>
    <w:rsid w:val="7DB444C0"/>
    <w:rsid w:val="7E0E32A2"/>
    <w:rsid w:val="7E61253F"/>
    <w:rsid w:val="7E69BA4E"/>
    <w:rsid w:val="7E705206"/>
    <w:rsid w:val="7E7981B1"/>
    <w:rsid w:val="7E836DFA"/>
    <w:rsid w:val="7E8379E5"/>
    <w:rsid w:val="7E9AF227"/>
    <w:rsid w:val="7EA650CA"/>
    <w:rsid w:val="7EAB04F3"/>
    <w:rsid w:val="7EBA8B8B"/>
    <w:rsid w:val="7EBF9A9A"/>
    <w:rsid w:val="7ED50694"/>
    <w:rsid w:val="7EEAAA5F"/>
    <w:rsid w:val="7F026E71"/>
    <w:rsid w:val="7F0ABFCF"/>
    <w:rsid w:val="7F111E6C"/>
    <w:rsid w:val="7F1D8555"/>
    <w:rsid w:val="7F364BD7"/>
    <w:rsid w:val="7F367B03"/>
    <w:rsid w:val="7F43A076"/>
    <w:rsid w:val="7F8387E2"/>
    <w:rsid w:val="7FBA314F"/>
    <w:rsid w:val="7FBB1EF6"/>
    <w:rsid w:val="7FD5F3B3"/>
    <w:rsid w:val="7FDDE0F7"/>
    <w:rsid w:val="7FEAD87A"/>
    <w:rsid w:val="7FF13151"/>
    <w:rsid w:val="7FFBA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7E371DF"/>
  <w15:docId w15:val="{4C7473DB-BD22-4C78-AFEA-A148E911D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230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555C6"/>
    <w:pPr>
      <w:keepNext/>
      <w:keepLines/>
      <w:suppressAutoHyphens/>
      <w:spacing w:before="24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  <w:uiPriority w:val="99"/>
  </w:style>
  <w:style w:type="character" w:customStyle="1" w:styleId="TextbublinyChar">
    <w:name w:val="Text bubliny Char"/>
    <w:uiPriority w:val="99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Zkladntext">
    <w:name w:val="Body Text"/>
    <w:basedOn w:val="Normln"/>
    <w:link w:val="ZkladntextChar"/>
    <w:uiPriority w:val="99"/>
    <w:pPr>
      <w:suppressAutoHyphens/>
      <w:spacing w:after="140" w:line="288" w:lineRule="auto"/>
    </w:pPr>
    <w:rPr>
      <w:rFonts w:ascii="Calibri" w:eastAsia="Calibri" w:hAnsi="Calibri"/>
      <w:sz w:val="22"/>
      <w:szCs w:val="22"/>
      <w:lang w:eastAsia="zh-CN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lang w:eastAsia="zh-CN"/>
    </w:rPr>
  </w:style>
  <w:style w:type="paragraph" w:customStyle="1" w:styleId="Rejstk">
    <w:name w:val="Rejstřík"/>
    <w:basedOn w:val="Normln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szCs w:val="22"/>
      <w:lang w:eastAsia="zh-CN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Textbubliny">
    <w:name w:val="Balloon Text"/>
    <w:basedOn w:val="Normln"/>
    <w:uiPriority w:val="99"/>
    <w:pPr>
      <w:suppressAutoHyphens/>
    </w:pPr>
    <w:rPr>
      <w:rFonts w:ascii="Tahoma" w:eastAsia="Calibri" w:hAnsi="Tahoma" w:cs="Tahoma"/>
      <w:sz w:val="16"/>
      <w:szCs w:val="16"/>
      <w:lang w:eastAsia="zh-CN"/>
    </w:rPr>
  </w:style>
  <w:style w:type="paragraph" w:customStyle="1" w:styleId="Obsahrmce">
    <w:name w:val="Obsah rámce"/>
    <w:basedOn w:val="Normln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table" w:styleId="Mkatabulky">
    <w:name w:val="Table Grid"/>
    <w:basedOn w:val="Normlntabul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uppressAutoHyphens/>
      <w:spacing w:after="200"/>
    </w:pPr>
    <w:rPr>
      <w:rFonts w:ascii="Calibri" w:eastAsia="Calibri" w:hAnsi="Calibri"/>
      <w:sz w:val="20"/>
      <w:szCs w:val="20"/>
      <w:lang w:eastAsia="zh-CN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Calibri" w:eastAsia="Calibri" w:hAnsi="Calibri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Calibri" w:eastAsia="Calibri" w:hAnsi="Calibri"/>
      <w:b/>
      <w:bCs/>
      <w:lang w:eastAsia="zh-CN"/>
    </w:rPr>
  </w:style>
  <w:style w:type="paragraph" w:styleId="Normlnweb">
    <w:name w:val="Normal (Web)"/>
    <w:basedOn w:val="Normln"/>
    <w:uiPriority w:val="99"/>
    <w:semiHidden/>
    <w:unhideWhenUsed/>
    <w:pPr>
      <w:suppressAutoHyphens/>
      <w:spacing w:after="200" w:line="276" w:lineRule="auto"/>
    </w:pPr>
    <w:rPr>
      <w:rFonts w:eastAsia="Calibri"/>
      <w:lang w:eastAsia="zh-CN"/>
    </w:rPr>
  </w:style>
  <w:style w:type="paragraph" w:styleId="Revize">
    <w:name w:val="Revision"/>
    <w:hidden/>
    <w:uiPriority w:val="99"/>
    <w:semiHidden/>
    <w:rPr>
      <w:rFonts w:ascii="Calibri" w:eastAsia="Calibri" w:hAnsi="Calibri"/>
      <w:sz w:val="22"/>
      <w:szCs w:val="22"/>
      <w:lang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  <w:style w:type="table" w:styleId="Prosttabulka2">
    <w:name w:val="Plain Table 2"/>
    <w:basedOn w:val="Normlntabulka"/>
    <w:uiPriority w:val="4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Mkatabulky1">
    <w:name w:val="Mřížka tabulky1"/>
    <w:basedOn w:val="Normlntabulka"/>
    <w:next w:val="Mkatabulky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  <w:style w:type="paragraph" w:styleId="Odstavecseseznamem">
    <w:name w:val="List Paragraph"/>
    <w:aliases w:val="Fiche List Paragraph,Dot pt,List Paragraph Char Char Char,Indicator Text,Numbered Para 1,List Paragraph à moi,Odsek zoznamu4,LISTA,Listaszerű bekezdés2,Listaszerű bekezdés3,Listaszerű bekezdés1,3,Odstavec se seznamem2"/>
    <w:basedOn w:val="Normln"/>
    <w:link w:val="OdstavecseseznamemChar"/>
    <w:uiPriority w:val="34"/>
    <w:qFormat/>
    <w:rsid w:val="00411B39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character" w:styleId="Sledovanodkaz">
    <w:name w:val="FollowedHyperlink"/>
    <w:basedOn w:val="Standardnpsmoodstavce"/>
    <w:uiPriority w:val="99"/>
    <w:semiHidden/>
    <w:unhideWhenUsed/>
    <w:rsid w:val="009B0CE1"/>
    <w:rPr>
      <w:color w:val="954F72" w:themeColor="followedHyperlink"/>
      <w:u w:val="single"/>
    </w:rPr>
  </w:style>
  <w:style w:type="character" w:styleId="Zdraznn">
    <w:name w:val="Emphasis"/>
    <w:basedOn w:val="Standardnpsmoodstavce"/>
    <w:uiPriority w:val="20"/>
    <w:qFormat/>
    <w:rsid w:val="00F43274"/>
    <w:rPr>
      <w:i/>
      <w:iCs/>
    </w:rPr>
  </w:style>
  <w:style w:type="paragraph" w:customStyle="1" w:styleId="Zkladnodstavec">
    <w:name w:val="[Základní odstavec]"/>
    <w:basedOn w:val="Normln"/>
    <w:uiPriority w:val="99"/>
    <w:rsid w:val="004B38C3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eastAsia="en-US"/>
      <w14:ligatures w14:val="standardContextual"/>
    </w:rPr>
  </w:style>
  <w:style w:type="paragraph" w:customStyle="1" w:styleId="pf0">
    <w:name w:val="pf0"/>
    <w:basedOn w:val="Normln"/>
    <w:rsid w:val="00586283"/>
    <w:pPr>
      <w:spacing w:before="100" w:beforeAutospacing="1" w:after="100" w:afterAutospacing="1"/>
    </w:pPr>
  </w:style>
  <w:style w:type="character" w:customStyle="1" w:styleId="cf01">
    <w:name w:val="cf01"/>
    <w:basedOn w:val="Standardnpsmoodstavce"/>
    <w:rsid w:val="00586283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rdnpsmoodstavce"/>
    <w:rsid w:val="00586283"/>
    <w:rPr>
      <w:rFonts w:ascii="Segoe UI" w:hAnsi="Segoe UI" w:cs="Segoe UI" w:hint="default"/>
      <w:b/>
      <w:bCs/>
      <w:sz w:val="18"/>
      <w:szCs w:val="18"/>
    </w:rPr>
  </w:style>
  <w:style w:type="paragraph" w:customStyle="1" w:styleId="Default">
    <w:name w:val="Default"/>
    <w:basedOn w:val="Normln"/>
    <w:rsid w:val="0039642D"/>
    <w:pPr>
      <w:autoSpaceDE w:val="0"/>
      <w:autoSpaceDN w:val="0"/>
    </w:pPr>
    <w:rPr>
      <w:rFonts w:ascii="Arial" w:eastAsiaTheme="minorHAnsi" w:hAnsi="Arial" w:cs="Arial"/>
      <w:color w:val="000000"/>
      <w:lang w:eastAsia="en-US"/>
    </w:rPr>
  </w:style>
  <w:style w:type="table" w:styleId="Tabulkasmkou2zvraznn5">
    <w:name w:val="Grid Table 2 Accent 5"/>
    <w:basedOn w:val="Normlntabulka"/>
    <w:uiPriority w:val="47"/>
    <w:rsid w:val="00631C8A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xmsolistparagraph">
    <w:name w:val="x_msolistparagraph"/>
    <w:basedOn w:val="Normln"/>
    <w:rsid w:val="006A336A"/>
    <w:pPr>
      <w:ind w:left="720"/>
    </w:pPr>
    <w:rPr>
      <w:rFonts w:ascii="Aptos" w:eastAsiaTheme="minorHAnsi" w:hAnsi="Aptos" w:cs="Aptos"/>
      <w:sz w:val="22"/>
      <w:szCs w:val="22"/>
    </w:rPr>
  </w:style>
  <w:style w:type="paragraph" w:customStyle="1" w:styleId="p1">
    <w:name w:val="p1"/>
    <w:basedOn w:val="Normln"/>
    <w:rsid w:val="00D9508B"/>
    <w:rPr>
      <w:rFonts w:ascii="Helvetica Neue" w:eastAsiaTheme="minorHAnsi" w:hAnsi="Helvetica Neue" w:cs="Aptos"/>
      <w:sz w:val="20"/>
      <w:szCs w:val="20"/>
    </w:rPr>
  </w:style>
  <w:style w:type="character" w:customStyle="1" w:styleId="OdstavecseseznamemChar">
    <w:name w:val="Odstavec se seznamem Char"/>
    <w:aliases w:val="Fiche List Paragraph Char,Dot pt Char,List Paragraph Char Char Char Char,Indicator Text Char,Numbered Para 1 Char,List Paragraph à moi Char,Odsek zoznamu4 Char,LISTA Char,Listaszerű bekezdés2 Char,Listaszerű bekezdés3 Char"/>
    <w:link w:val="Odstavecseseznamem"/>
    <w:uiPriority w:val="34"/>
    <w:qFormat/>
    <w:locked/>
    <w:rsid w:val="00D82937"/>
    <w:rPr>
      <w:rFonts w:ascii="Calibri" w:eastAsia="Calibri" w:hAnsi="Calibri"/>
      <w:sz w:val="22"/>
      <w:szCs w:val="22"/>
      <w:lang w:eastAsia="zh-CN"/>
    </w:rPr>
  </w:style>
  <w:style w:type="paragraph" w:customStyle="1" w:styleId="xmsonormal">
    <w:name w:val="x_msonormal"/>
    <w:basedOn w:val="Normln"/>
    <w:rsid w:val="00081897"/>
    <w:rPr>
      <w:rFonts w:ascii="Aptos" w:eastAsiaTheme="minorHAnsi" w:hAnsi="Aptos" w:cs="Apto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2718B"/>
    <w:rPr>
      <w:rFonts w:ascii="Calibri" w:eastAsia="Calibri" w:hAnsi="Calibri"/>
      <w:sz w:val="22"/>
      <w:szCs w:val="22"/>
      <w:lang w:eastAsia="zh-CN"/>
    </w:rPr>
  </w:style>
  <w:style w:type="character" w:customStyle="1" w:styleId="s10">
    <w:name w:val="s10"/>
    <w:basedOn w:val="Standardnpsmoodstavce"/>
    <w:rsid w:val="00EB7682"/>
  </w:style>
  <w:style w:type="table" w:styleId="Tabulkasmkou3zvraznn5">
    <w:name w:val="Grid Table 3 Accent 5"/>
    <w:basedOn w:val="Normlntabulka"/>
    <w:uiPriority w:val="48"/>
    <w:rsid w:val="00B8522E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character" w:customStyle="1" w:styleId="Nadpis1Char">
    <w:name w:val="Nadpis 1 Char"/>
    <w:basedOn w:val="Standardnpsmoodstavce"/>
    <w:link w:val="Nadpis1"/>
    <w:uiPriority w:val="9"/>
    <w:rsid w:val="004555C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Nzev">
    <w:name w:val="Title"/>
    <w:basedOn w:val="Normln"/>
    <w:link w:val="NzevChar"/>
    <w:uiPriority w:val="99"/>
    <w:qFormat/>
    <w:rsid w:val="00FD3E9C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autoSpaceDE w:val="0"/>
      <w:autoSpaceDN w:val="0"/>
      <w:jc w:val="center"/>
    </w:pPr>
    <w:rPr>
      <w:rFonts w:ascii="Times New Roman CE obyeejné" w:hAnsi="Times New Roman CE obyeejné" w:cs="Times New Roman CE obyeejné"/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99"/>
    <w:rsid w:val="00FD3E9C"/>
    <w:rPr>
      <w:rFonts w:ascii="Times New Roman CE obyeejné" w:hAnsi="Times New Roman CE obyeejné" w:cs="Times New Roman CE obyeejné"/>
      <w:b/>
      <w:bC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FD3E9C"/>
    <w:pPr>
      <w:widowControl w:val="0"/>
      <w:autoSpaceDE w:val="0"/>
      <w:autoSpaceDN w:val="0"/>
    </w:pPr>
    <w:rPr>
      <w:rFonts w:ascii="Times New Roman CE obyeejné" w:hAnsi="Times New Roman CE obyeejné" w:cs="Times New Roman CE obyeejné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D3E9C"/>
    <w:rPr>
      <w:rFonts w:ascii="Times New Roman CE obyeejné" w:hAnsi="Times New Roman CE obyeejné" w:cs="Times New Roman CE obyeejné"/>
    </w:rPr>
  </w:style>
  <w:style w:type="character" w:styleId="Znakapoznpodarou">
    <w:name w:val="footnote reference"/>
    <w:uiPriority w:val="99"/>
    <w:rsid w:val="00FD3E9C"/>
    <w:rPr>
      <w:rFonts w:ascii="Times New Roman" w:hAnsi="Times New Roman" w:cs="Times New Roman"/>
      <w:vertAlign w:val="superscript"/>
    </w:rPr>
  </w:style>
  <w:style w:type="paragraph" w:styleId="Zkladntext2">
    <w:name w:val="Body Text 2"/>
    <w:basedOn w:val="Normln"/>
    <w:link w:val="Zkladntext2Char"/>
    <w:rsid w:val="00FD3E9C"/>
    <w:rPr>
      <w:b/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FD3E9C"/>
    <w:rPr>
      <w:b/>
      <w:sz w:val="28"/>
    </w:rPr>
  </w:style>
  <w:style w:type="paragraph" w:customStyle="1" w:styleId="xl71">
    <w:name w:val="xl71"/>
    <w:basedOn w:val="Normln"/>
    <w:rsid w:val="00FD3E9C"/>
    <w:pPr>
      <w:spacing w:before="100" w:beforeAutospacing="1" w:after="100" w:afterAutospacing="1"/>
    </w:pPr>
    <w:rPr>
      <w:sz w:val="20"/>
      <w:szCs w:val="20"/>
    </w:rPr>
  </w:style>
  <w:style w:type="paragraph" w:customStyle="1" w:styleId="xl72">
    <w:name w:val="xl72"/>
    <w:basedOn w:val="Normln"/>
    <w:rsid w:val="00FD3E9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Normln"/>
    <w:rsid w:val="00FD3E9C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4">
    <w:name w:val="xl74"/>
    <w:basedOn w:val="Normln"/>
    <w:rsid w:val="00FD3E9C"/>
    <w:pPr>
      <w:pBdr>
        <w:top w:val="double" w:sz="6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5">
    <w:name w:val="xl75"/>
    <w:basedOn w:val="Normln"/>
    <w:rsid w:val="00FD3E9C"/>
    <w:pPr>
      <w:pBdr>
        <w:left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6">
    <w:name w:val="xl76"/>
    <w:basedOn w:val="Normln"/>
    <w:rsid w:val="00FD3E9C"/>
    <w:pPr>
      <w:pBdr>
        <w:top w:val="double" w:sz="6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7">
    <w:name w:val="xl77"/>
    <w:basedOn w:val="Normln"/>
    <w:rsid w:val="00FD3E9C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8">
    <w:name w:val="xl78"/>
    <w:basedOn w:val="Normln"/>
    <w:rsid w:val="00FD3E9C"/>
    <w:pPr>
      <w:pBdr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9">
    <w:name w:val="xl79"/>
    <w:basedOn w:val="Normln"/>
    <w:rsid w:val="00FD3E9C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0">
    <w:name w:val="xl80"/>
    <w:basedOn w:val="Normln"/>
    <w:rsid w:val="00FD3E9C"/>
    <w:pPr>
      <w:spacing w:before="100" w:beforeAutospacing="1" w:after="100" w:afterAutospacing="1"/>
    </w:pPr>
    <w:rPr>
      <w:rFonts w:ascii="Arial" w:hAnsi="Arial" w:cs="Arial"/>
      <w:b/>
      <w:bCs/>
      <w:sz w:val="32"/>
      <w:szCs w:val="32"/>
    </w:rPr>
  </w:style>
  <w:style w:type="paragraph" w:customStyle="1" w:styleId="xl81">
    <w:name w:val="xl81"/>
    <w:basedOn w:val="Normln"/>
    <w:rsid w:val="00FD3E9C"/>
    <w:pPr>
      <w:spacing w:before="100" w:beforeAutospacing="1" w:after="100" w:afterAutospacing="1"/>
    </w:pPr>
    <w:rPr>
      <w:sz w:val="20"/>
      <w:szCs w:val="20"/>
    </w:rPr>
  </w:style>
  <w:style w:type="paragraph" w:customStyle="1" w:styleId="xl82">
    <w:name w:val="xl82"/>
    <w:basedOn w:val="Normln"/>
    <w:rsid w:val="00FD3E9C"/>
    <w:pPr>
      <w:pBdr>
        <w:left w:val="single" w:sz="4" w:space="0" w:color="auto"/>
        <w:bottom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3">
    <w:name w:val="xl83"/>
    <w:basedOn w:val="Normln"/>
    <w:rsid w:val="00FD3E9C"/>
    <w:pPr>
      <w:pBdr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4">
    <w:name w:val="xl84"/>
    <w:basedOn w:val="Normln"/>
    <w:rsid w:val="00FD3E9C"/>
    <w:pPr>
      <w:spacing w:before="100" w:beforeAutospacing="1" w:after="100" w:afterAutospacing="1"/>
    </w:pPr>
  </w:style>
  <w:style w:type="paragraph" w:customStyle="1" w:styleId="xl85">
    <w:name w:val="xl85"/>
    <w:basedOn w:val="Normln"/>
    <w:rsid w:val="00FD3E9C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6">
    <w:name w:val="xl86"/>
    <w:basedOn w:val="Normln"/>
    <w:rsid w:val="00FD3E9C"/>
    <w:pPr>
      <w:pBdr>
        <w:top w:val="double" w:sz="6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7">
    <w:name w:val="xl87"/>
    <w:basedOn w:val="Normln"/>
    <w:rsid w:val="00FD3E9C"/>
    <w:pPr>
      <w:pBdr>
        <w:left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Normln"/>
    <w:rsid w:val="00FD3E9C"/>
    <w:pPr>
      <w:pBdr>
        <w:top w:val="double" w:sz="6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9">
    <w:name w:val="xl89"/>
    <w:basedOn w:val="Normln"/>
    <w:rsid w:val="00FD3E9C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0">
    <w:name w:val="xl90"/>
    <w:basedOn w:val="Normln"/>
    <w:rsid w:val="00FD3E9C"/>
    <w:pPr>
      <w:pBdr>
        <w:left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1">
    <w:name w:val="xl91"/>
    <w:basedOn w:val="Normln"/>
    <w:rsid w:val="00FD3E9C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2">
    <w:name w:val="xl92"/>
    <w:basedOn w:val="Normln"/>
    <w:rsid w:val="00FD3E9C"/>
    <w:pPr>
      <w:pBdr>
        <w:left w:val="single" w:sz="4" w:space="0" w:color="auto"/>
        <w:bottom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3">
    <w:name w:val="xl93"/>
    <w:basedOn w:val="Normln"/>
    <w:rsid w:val="00FD3E9C"/>
    <w:pPr>
      <w:pBdr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4">
    <w:name w:val="xl94"/>
    <w:basedOn w:val="Normln"/>
    <w:rsid w:val="00FD3E9C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5">
    <w:name w:val="xl95"/>
    <w:basedOn w:val="Normln"/>
    <w:rsid w:val="00FD3E9C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6">
    <w:name w:val="xl96"/>
    <w:basedOn w:val="Normln"/>
    <w:rsid w:val="00FD3E9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97">
    <w:name w:val="xl97"/>
    <w:basedOn w:val="Normln"/>
    <w:rsid w:val="00FD3E9C"/>
    <w:pPr>
      <w:pBdr>
        <w:top w:val="double" w:sz="6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8">
    <w:name w:val="xl98"/>
    <w:basedOn w:val="Normln"/>
    <w:rsid w:val="00FD3E9C"/>
    <w:pPr>
      <w:pBdr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9">
    <w:name w:val="xl99"/>
    <w:basedOn w:val="Normln"/>
    <w:rsid w:val="00FD3E9C"/>
    <w:pPr>
      <w:pBdr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0">
    <w:name w:val="xl100"/>
    <w:basedOn w:val="Normln"/>
    <w:rsid w:val="00FD3E9C"/>
    <w:pPr>
      <w:pBdr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1">
    <w:name w:val="xl101"/>
    <w:basedOn w:val="Normln"/>
    <w:rsid w:val="00FD3E9C"/>
    <w:pPr>
      <w:pBdr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2">
    <w:name w:val="xl102"/>
    <w:basedOn w:val="Normln"/>
    <w:rsid w:val="00FD3E9C"/>
    <w:pPr>
      <w:pBdr>
        <w:lef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</w:rPr>
  </w:style>
  <w:style w:type="paragraph" w:customStyle="1" w:styleId="xl103">
    <w:name w:val="xl103"/>
    <w:basedOn w:val="Normln"/>
    <w:rsid w:val="00FD3E9C"/>
    <w:pPr>
      <w:pBdr>
        <w:left w:val="single" w:sz="4" w:space="0" w:color="auto"/>
        <w:right w:val="double" w:sz="6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3251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7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1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8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6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9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93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77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66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36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36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621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850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989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42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650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120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5139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019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300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2956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5815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659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75713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43245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35003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09409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8652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136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0611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07065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09120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2137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13441136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195691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77617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27006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5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7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0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9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van.loukota@uradpra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iskove@uradprace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ata.mpsv.cz/porta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cka\Desktop\tiskov&#225;%20zpr&#225;v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A45BA-259C-4E22-AB32-D5829C22D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</Template>
  <TotalTime>16</TotalTime>
  <Pages>4</Pages>
  <Words>1469</Words>
  <Characters>8671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Kacka</dc:creator>
  <cp:keywords/>
  <dc:description/>
  <cp:lastModifiedBy>Pavlíková Kateřina Ing. (UPG-AAA)</cp:lastModifiedBy>
  <cp:revision>8</cp:revision>
  <cp:lastPrinted>2025-04-03T12:59:00Z</cp:lastPrinted>
  <dcterms:created xsi:type="dcterms:W3CDTF">2025-05-09T11:22:00Z</dcterms:created>
  <dcterms:modified xsi:type="dcterms:W3CDTF">2025-05-11T12:11:00Z</dcterms:modified>
</cp:coreProperties>
</file>