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3B95F2F" w14:textId="218B667C" w:rsidR="00B47211" w:rsidRPr="00AE4170" w:rsidRDefault="00835BC1" w:rsidP="009916D8">
      <w:pPr>
        <w:pStyle w:val="Nadpis1"/>
        <w:jc w:val="both"/>
        <w:rPr>
          <w:rFonts w:ascii="Helvetica" w:hAnsi="Helvetica" w:cs="Arial"/>
          <w:b/>
          <w:bCs/>
          <w:noProof/>
          <w:color w:val="002060"/>
          <w:lang w:eastAsia="en-US"/>
        </w:rPr>
      </w:pPr>
      <w:r w:rsidRPr="00AE4170">
        <w:rPr>
          <w:rFonts w:ascii="Helvetica" w:hAnsi="Helvetica" w:cs="Arial"/>
          <w:b/>
          <w:bCs/>
          <w:noProof/>
          <w:color w:val="002060"/>
          <w:lang w:val="en-US" w:eastAsia="en-US"/>
        </w:rPr>
        <mc:AlternateContent>
          <mc:Choice Requires="wps">
            <w:drawing>
              <wp:anchor distT="0" distB="0" distL="114935" distR="114935" simplePos="0" relativeHeight="251661824" behindDoc="0" locked="0" layoutInCell="1" allowOverlap="1" wp14:anchorId="502BCF40" wp14:editId="00A0EC89">
                <wp:simplePos x="0" y="0"/>
                <wp:positionH relativeFrom="margin">
                  <wp:posOffset>4538286</wp:posOffset>
                </wp:positionH>
                <wp:positionV relativeFrom="margin">
                  <wp:posOffset>-1293495</wp:posOffset>
                </wp:positionV>
                <wp:extent cx="1873975" cy="180975"/>
                <wp:effectExtent l="0" t="0" r="5715" b="9525"/>
                <wp:wrapNone/>
                <wp:docPr id="137906129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397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93D399E" w14:textId="3F8AF8ED" w:rsidR="00835BC1" w:rsidRPr="002A760E" w:rsidRDefault="00257EF1" w:rsidP="00835BC1">
                            <w:pPr>
                              <w:jc w:val="center"/>
                              <w:rPr>
                                <w:rFonts w:ascii="Helvetica" w:eastAsia="Arial" w:hAnsi="Helvetica" w:cs="Arial"/>
                                <w:color w:val="FFFFFF" w:themeColor="background1"/>
                                <w:sz w:val="17"/>
                                <w:szCs w:val="17"/>
                              </w:rPr>
                            </w:pPr>
                            <w:r w:rsidRPr="002A760E">
                              <w:rPr>
                                <w:rFonts w:ascii="Helvetica" w:eastAsia="Arial" w:hAnsi="Helvetica" w:cs="Arial"/>
                                <w:color w:val="FFFFFF" w:themeColor="background1"/>
                                <w:sz w:val="17"/>
                                <w:szCs w:val="17"/>
                              </w:rPr>
                              <w:t>České Budějovice</w:t>
                            </w:r>
                            <w:r w:rsidR="00835BC1" w:rsidRPr="002A760E">
                              <w:rPr>
                                <w:rFonts w:ascii="Helvetica" w:eastAsia="Arial" w:hAnsi="Helvetica" w:cs="Arial"/>
                                <w:color w:val="FFFFFF" w:themeColor="background1"/>
                                <w:sz w:val="17"/>
                                <w:szCs w:val="17"/>
                              </w:rPr>
                              <w:t xml:space="preserve">, </w:t>
                            </w:r>
                            <w:r w:rsidR="00F749A2" w:rsidRPr="002A760E">
                              <w:rPr>
                                <w:rFonts w:ascii="Helvetica" w:eastAsia="Arial" w:hAnsi="Helvetica" w:cs="Arial"/>
                                <w:color w:val="FFFFFF" w:themeColor="background1"/>
                                <w:sz w:val="17"/>
                                <w:szCs w:val="17"/>
                              </w:rPr>
                              <w:t>8</w:t>
                            </w:r>
                            <w:r w:rsidR="00835BC1" w:rsidRPr="002A760E">
                              <w:rPr>
                                <w:rFonts w:ascii="Helvetica" w:eastAsia="Arial" w:hAnsi="Helvetica" w:cs="Arial"/>
                                <w:color w:val="FFFFFF" w:themeColor="background1"/>
                                <w:sz w:val="17"/>
                                <w:szCs w:val="17"/>
                              </w:rPr>
                              <w:t>.</w:t>
                            </w:r>
                            <w:r w:rsidR="00F749A2" w:rsidRPr="002A760E">
                              <w:rPr>
                                <w:rFonts w:ascii="Helvetica" w:eastAsia="Arial" w:hAnsi="Helvetica" w:cs="Arial"/>
                                <w:color w:val="FFFFFF" w:themeColor="background1"/>
                                <w:sz w:val="17"/>
                                <w:szCs w:val="17"/>
                              </w:rPr>
                              <w:t xml:space="preserve"> 4</w:t>
                            </w:r>
                            <w:r w:rsidR="00835BC1" w:rsidRPr="002A760E">
                              <w:rPr>
                                <w:rFonts w:ascii="Helvetica" w:eastAsia="Arial" w:hAnsi="Helvetica" w:cs="Arial"/>
                                <w:color w:val="FFFFFF" w:themeColor="background1"/>
                                <w:sz w:val="17"/>
                                <w:szCs w:val="17"/>
                              </w:rPr>
                              <w:t>. 2025</w:t>
                            </w:r>
                          </w:p>
                        </w:txbxContent>
                      </wps:txbx>
                      <wps:bodyPr rot="0" vert="horz" wrap="square" lIns="635" tIns="635" rIns="635" bIns="63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2BCF40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57.35pt;margin-top:-101.85pt;width:147.55pt;height:14.25pt;z-index:25166182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" filled="f" stroked="f">
                <v:textbox inset=".05pt,.05pt,.05pt,.05pt">
                  <w:txbxContent>
                    <w:p w14:paraId="193D399E" w14:textId="3F8AF8ED" w:rsidR="00835BC1" w:rsidRPr="002A760E" w:rsidRDefault="00257EF1" w:rsidP="00835BC1">
                      <w:pPr>
                        <w:jc w:val="center"/>
                        <w:rPr>
                          <w:rFonts w:ascii="Helvetica" w:eastAsia="Arial" w:hAnsi="Helvetica" w:cs="Arial"/>
                          <w:color w:val="FFFFFF" w:themeColor="background1"/>
                          <w:sz w:val="17"/>
                          <w:szCs w:val="17"/>
                        </w:rPr>
                      </w:pPr>
                      <w:r w:rsidRPr="002A760E">
                        <w:rPr>
                          <w:rFonts w:ascii="Helvetica" w:eastAsia="Arial" w:hAnsi="Helvetica" w:cs="Arial"/>
                          <w:color w:val="FFFFFF" w:themeColor="background1"/>
                          <w:sz w:val="17"/>
                          <w:szCs w:val="17"/>
                        </w:rPr>
                        <w:t>České Budějovice</w:t>
                      </w:r>
                      <w:r w:rsidR="00835BC1" w:rsidRPr="002A760E">
                        <w:rPr>
                          <w:rFonts w:ascii="Helvetica" w:eastAsia="Arial" w:hAnsi="Helvetica" w:cs="Arial"/>
                          <w:color w:val="FFFFFF" w:themeColor="background1"/>
                          <w:sz w:val="17"/>
                          <w:szCs w:val="17"/>
                        </w:rPr>
                        <w:t xml:space="preserve">, </w:t>
                      </w:r>
                      <w:r w:rsidR="00F749A2" w:rsidRPr="002A760E">
                        <w:rPr>
                          <w:rFonts w:ascii="Helvetica" w:eastAsia="Arial" w:hAnsi="Helvetica" w:cs="Arial"/>
                          <w:color w:val="FFFFFF" w:themeColor="background1"/>
                          <w:sz w:val="17"/>
                          <w:szCs w:val="17"/>
                        </w:rPr>
                        <w:t>8</w:t>
                      </w:r>
                      <w:r w:rsidR="00835BC1" w:rsidRPr="002A760E">
                        <w:rPr>
                          <w:rFonts w:ascii="Helvetica" w:eastAsia="Arial" w:hAnsi="Helvetica" w:cs="Arial"/>
                          <w:color w:val="FFFFFF" w:themeColor="background1"/>
                          <w:sz w:val="17"/>
                          <w:szCs w:val="17"/>
                        </w:rPr>
                        <w:t>.</w:t>
                      </w:r>
                      <w:r w:rsidR="00F749A2" w:rsidRPr="002A760E">
                        <w:rPr>
                          <w:rFonts w:ascii="Helvetica" w:eastAsia="Arial" w:hAnsi="Helvetica" w:cs="Arial"/>
                          <w:color w:val="FFFFFF" w:themeColor="background1"/>
                          <w:sz w:val="17"/>
                          <w:szCs w:val="17"/>
                        </w:rPr>
                        <w:t xml:space="preserve"> 4</w:t>
                      </w:r>
                      <w:r w:rsidR="00835BC1" w:rsidRPr="002A760E">
                        <w:rPr>
                          <w:rFonts w:ascii="Helvetica" w:eastAsia="Arial" w:hAnsi="Helvetica" w:cs="Arial"/>
                          <w:color w:val="FFFFFF" w:themeColor="background1"/>
                          <w:sz w:val="17"/>
                          <w:szCs w:val="17"/>
                        </w:rPr>
                        <w:t>. 2025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0F05F2" w:rsidRPr="00AE4170">
        <w:rPr>
          <w:rFonts w:ascii="Helvetica" w:hAnsi="Helvetica" w:cs="Arial"/>
          <w:noProof/>
          <w:color w:val="002060"/>
          <w:lang w:val="en-US" w:eastAsia="en-US"/>
        </w:rPr>
        <mc:AlternateContent>
          <mc:Choice Requires="wpi">
            <w:drawing>
              <wp:anchor distT="0" distB="0" distL="114300" distR="114300" simplePos="0" relativeHeight="251659776" behindDoc="0" locked="0" layoutInCell="1" allowOverlap="1" wp14:anchorId="77D60C13" wp14:editId="67505DDF">
                <wp:simplePos x="0" y="0"/>
                <wp:positionH relativeFrom="column">
                  <wp:posOffset>7817485</wp:posOffset>
                </wp:positionH>
                <wp:positionV relativeFrom="paragraph">
                  <wp:posOffset>-1008380</wp:posOffset>
                </wp:positionV>
                <wp:extent cx="53975" cy="40005"/>
                <wp:effectExtent l="16510" t="10795" r="53340" b="15875"/>
                <wp:wrapNone/>
                <wp:docPr id="7" name="Rukopis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53975" cy="40005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pic="http://schemas.openxmlformats.org/drawingml/2006/picture" xmlns:c="http://schemas.openxmlformats.org/drawingml/2006/chart" xmlns:a16="http://schemas.microsoft.com/office/drawing/2014/main" xmlns:a14="http://schemas.microsoft.com/office/drawing/2010/main" xmlns:a="http://schemas.openxmlformats.org/drawingml/2006/main">
            <w:pict w14:anchorId="29B59AEF">
              <v:shapetype id="_x0000_t75" coordsize="21600,21600" filled="f" stroked="f" o:spt="75" o:preferrelative="t" path="m@4@5l@4@11@9@11@9@5xe" w14:anchorId="5A9880F3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Rukopis 1" style="position:absolute;margin-left:614.85pt;margin-top:-80.1pt;width:5.65pt;height:4.5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75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">
                <v:imagedata o:title="" r:id="rId13"/>
                <o:lock v:ext="edit" rotation="t" verticies="t" shapetype="t"/>
              </v:shape>
            </w:pict>
          </mc:Fallback>
        </mc:AlternateContent>
      </w:r>
      <w:bookmarkStart w:id="1" w:name="_Hlk179075717"/>
      <w:bookmarkEnd w:id="1"/>
      <w:r w:rsidR="00257EF1" w:rsidRPr="00AE4170">
        <w:rPr>
          <w:rFonts w:ascii="Helvetica" w:hAnsi="Helvetica" w:cs="Arial"/>
          <w:b/>
          <w:bCs/>
          <w:noProof/>
          <w:color w:val="002060"/>
          <w:lang w:eastAsia="en-US"/>
        </w:rPr>
        <w:t>Nezaměstnanost v Jihočeském kraji</w:t>
      </w:r>
      <w:r w:rsidR="00B47211" w:rsidRPr="00AE4170">
        <w:rPr>
          <w:rFonts w:ascii="Helvetica" w:hAnsi="Helvetica" w:cs="Arial"/>
          <w:b/>
          <w:bCs/>
          <w:noProof/>
          <w:color w:val="002060"/>
          <w:lang w:eastAsia="en-US"/>
        </w:rPr>
        <w:t xml:space="preserve"> v</w:t>
      </w:r>
      <w:r w:rsidR="00B0674F" w:rsidRPr="00AE4170">
        <w:rPr>
          <w:rFonts w:ascii="Helvetica" w:hAnsi="Helvetica" w:cs="Arial"/>
          <w:b/>
          <w:bCs/>
          <w:noProof/>
          <w:color w:val="002060"/>
          <w:lang w:eastAsia="en-US"/>
        </w:rPr>
        <w:t xml:space="preserve"> </w:t>
      </w:r>
      <w:r w:rsidR="00F749A2" w:rsidRPr="00AE4170">
        <w:rPr>
          <w:rFonts w:ascii="Helvetica" w:hAnsi="Helvetica" w:cs="Arial"/>
          <w:b/>
          <w:bCs/>
          <w:noProof/>
          <w:color w:val="002060"/>
          <w:lang w:eastAsia="en-US"/>
        </w:rPr>
        <w:t>březnu</w:t>
      </w:r>
      <w:r w:rsidR="00257EF1" w:rsidRPr="00AE4170">
        <w:rPr>
          <w:rFonts w:ascii="Helvetica" w:hAnsi="Helvetica" w:cs="Arial"/>
          <w:b/>
          <w:bCs/>
          <w:noProof/>
          <w:color w:val="002060"/>
          <w:lang w:eastAsia="en-US"/>
        </w:rPr>
        <w:t xml:space="preserve"> </w:t>
      </w:r>
      <w:r w:rsidR="00F749A2" w:rsidRPr="00AE4170">
        <w:rPr>
          <w:rFonts w:ascii="Helvetica" w:hAnsi="Helvetica" w:cs="Arial"/>
          <w:b/>
          <w:bCs/>
          <w:noProof/>
          <w:color w:val="002060"/>
          <w:lang w:eastAsia="en-US"/>
        </w:rPr>
        <w:t>klesla</w:t>
      </w:r>
      <w:r w:rsidR="00B47211" w:rsidRPr="00AE4170">
        <w:rPr>
          <w:rFonts w:ascii="Helvetica" w:hAnsi="Helvetica" w:cs="Arial"/>
          <w:b/>
          <w:bCs/>
          <w:noProof/>
          <w:color w:val="002060"/>
          <w:lang w:eastAsia="en-US"/>
        </w:rPr>
        <w:t xml:space="preserve"> na </w:t>
      </w:r>
      <w:r w:rsidR="00F749A2" w:rsidRPr="00AE4170">
        <w:rPr>
          <w:rFonts w:ascii="Helvetica" w:hAnsi="Helvetica" w:cs="Arial"/>
          <w:b/>
          <w:bCs/>
          <w:noProof/>
          <w:color w:val="002060"/>
          <w:lang w:eastAsia="en-US"/>
        </w:rPr>
        <w:t>3,</w:t>
      </w:r>
      <w:r w:rsidR="0094319B" w:rsidRPr="00AE4170">
        <w:rPr>
          <w:rFonts w:ascii="Helvetica" w:hAnsi="Helvetica" w:cs="Arial"/>
          <w:b/>
          <w:bCs/>
          <w:noProof/>
          <w:color w:val="002060"/>
          <w:lang w:eastAsia="en-US"/>
        </w:rPr>
        <w:t xml:space="preserve">9 </w:t>
      </w:r>
      <w:r w:rsidR="00B47211" w:rsidRPr="00AE4170">
        <w:rPr>
          <w:rFonts w:ascii="Helvetica" w:hAnsi="Helvetica" w:cs="Arial"/>
          <w:b/>
          <w:bCs/>
          <w:noProof/>
          <w:color w:val="002060"/>
          <w:lang w:eastAsia="en-US"/>
        </w:rPr>
        <w:t>%</w:t>
      </w:r>
      <w:r w:rsidR="0094319B" w:rsidRPr="00AE4170">
        <w:rPr>
          <w:rFonts w:ascii="Helvetica" w:hAnsi="Helvetica" w:cs="Arial"/>
          <w:b/>
          <w:bCs/>
          <w:noProof/>
          <w:color w:val="002060"/>
          <w:lang w:eastAsia="en-US"/>
        </w:rPr>
        <w:t xml:space="preserve">, </w:t>
      </w:r>
      <w:r w:rsidR="00CF5422" w:rsidRPr="00AE4170">
        <w:rPr>
          <w:rFonts w:ascii="Helvetica" w:hAnsi="Helvetica" w:cs="Arial"/>
          <w:b/>
          <w:bCs/>
          <w:noProof/>
          <w:color w:val="002060"/>
          <w:lang w:eastAsia="en-US"/>
        </w:rPr>
        <w:t>roste</w:t>
      </w:r>
      <w:r w:rsidR="0094319B" w:rsidRPr="00AE4170">
        <w:rPr>
          <w:rFonts w:ascii="Helvetica" w:hAnsi="Helvetica" w:cs="Arial"/>
          <w:b/>
          <w:bCs/>
          <w:noProof/>
          <w:color w:val="002060"/>
          <w:lang w:eastAsia="en-US"/>
        </w:rPr>
        <w:t xml:space="preserve"> počet nabízených volných pracovních míst</w:t>
      </w:r>
    </w:p>
    <w:p w14:paraId="6A83D43A" w14:textId="77777777" w:rsidR="00CA6D9D" w:rsidRPr="002A760E" w:rsidRDefault="00CA6D9D" w:rsidP="00CA6D9D">
      <w:pPr>
        <w:spacing w:after="0" w:line="240" w:lineRule="auto"/>
        <w:rPr>
          <w:sz w:val="19"/>
          <w:szCs w:val="19"/>
          <w:lang w:eastAsia="en-US"/>
        </w:rPr>
      </w:pPr>
    </w:p>
    <w:p w14:paraId="7C0F89BD" w14:textId="3894AF15" w:rsidR="00CF5422" w:rsidRPr="00AE4170" w:rsidRDefault="00B47211" w:rsidP="00134551">
      <w:pPr>
        <w:pStyle w:val="Odstavecseseznamem"/>
        <w:numPr>
          <w:ilvl w:val="0"/>
          <w:numId w:val="19"/>
        </w:numPr>
        <w:spacing w:after="0" w:line="240" w:lineRule="auto"/>
        <w:ind w:right="-23"/>
        <w:jc w:val="both"/>
        <w:rPr>
          <w:rFonts w:ascii="Helvetica" w:eastAsiaTheme="minorHAnsi" w:hAnsi="Helvetica" w:cs="Arial"/>
          <w:b/>
          <w:bCs/>
          <w:color w:val="000000"/>
          <w:lang w:eastAsia="en-US"/>
          <w14:ligatures w14:val="standardContextual"/>
        </w:rPr>
      </w:pPr>
      <w:r w:rsidRPr="00AE4170">
        <w:rPr>
          <w:rFonts w:ascii="Helvetica" w:eastAsiaTheme="minorHAnsi" w:hAnsi="Helvetica" w:cs="Arial"/>
          <w:b/>
          <w:bCs/>
          <w:color w:val="000000"/>
          <w:lang w:eastAsia="en-US"/>
          <w14:ligatures w14:val="standardContextual"/>
        </w:rPr>
        <w:t xml:space="preserve">Úřad práce </w:t>
      </w:r>
      <w:r w:rsidR="0094319B" w:rsidRPr="00AE4170">
        <w:rPr>
          <w:rFonts w:ascii="Helvetica" w:eastAsiaTheme="minorHAnsi" w:hAnsi="Helvetica" w:cs="Arial"/>
          <w:b/>
          <w:bCs/>
          <w:color w:val="000000"/>
          <w:lang w:eastAsia="en-US"/>
          <w14:ligatures w14:val="standardContextual"/>
        </w:rPr>
        <w:t xml:space="preserve">ČR </w:t>
      </w:r>
      <w:r w:rsidRPr="00AE4170">
        <w:rPr>
          <w:rFonts w:ascii="Helvetica" w:eastAsiaTheme="minorHAnsi" w:hAnsi="Helvetica" w:cs="Arial"/>
          <w:b/>
          <w:bCs/>
          <w:color w:val="000000"/>
          <w:lang w:eastAsia="en-US"/>
          <w14:ligatures w14:val="standardContextual"/>
        </w:rPr>
        <w:t xml:space="preserve">v Jihočeském kraji evidoval k </w:t>
      </w:r>
      <w:r w:rsidR="003618C1" w:rsidRPr="00AE4170">
        <w:rPr>
          <w:rFonts w:ascii="Helvetica" w:eastAsiaTheme="minorHAnsi" w:hAnsi="Helvetica" w:cs="Arial"/>
          <w:b/>
          <w:bCs/>
          <w:color w:val="000000"/>
          <w:lang w:eastAsia="en-US"/>
          <w14:ligatures w14:val="standardContextual"/>
        </w:rPr>
        <w:t>31</w:t>
      </w:r>
      <w:r w:rsidRPr="00AE4170">
        <w:rPr>
          <w:rFonts w:ascii="Helvetica" w:eastAsiaTheme="minorHAnsi" w:hAnsi="Helvetica" w:cs="Arial"/>
          <w:b/>
          <w:bCs/>
          <w:color w:val="000000"/>
          <w:lang w:eastAsia="en-US"/>
          <w14:ligatures w14:val="standardContextual"/>
        </w:rPr>
        <w:t>. </w:t>
      </w:r>
      <w:r w:rsidR="003618C1" w:rsidRPr="00AE4170">
        <w:rPr>
          <w:rFonts w:ascii="Helvetica" w:eastAsiaTheme="minorHAnsi" w:hAnsi="Helvetica" w:cs="Arial"/>
          <w:b/>
          <w:bCs/>
          <w:color w:val="000000"/>
          <w:lang w:eastAsia="en-US"/>
          <w14:ligatures w14:val="standardContextual"/>
        </w:rPr>
        <w:t>3</w:t>
      </w:r>
      <w:r w:rsidRPr="00AE4170">
        <w:rPr>
          <w:rFonts w:ascii="Helvetica" w:eastAsiaTheme="minorHAnsi" w:hAnsi="Helvetica" w:cs="Arial"/>
          <w:b/>
          <w:bCs/>
          <w:color w:val="000000"/>
          <w:lang w:eastAsia="en-US"/>
          <w14:ligatures w14:val="standardContextual"/>
        </w:rPr>
        <w:t>. 2025 celkem 17 </w:t>
      </w:r>
      <w:r w:rsidR="003618C1" w:rsidRPr="00AE4170">
        <w:rPr>
          <w:rFonts w:ascii="Helvetica" w:eastAsiaTheme="minorHAnsi" w:hAnsi="Helvetica" w:cs="Arial"/>
          <w:b/>
          <w:bCs/>
          <w:color w:val="000000"/>
          <w:lang w:eastAsia="en-US"/>
          <w14:ligatures w14:val="standardContextual"/>
        </w:rPr>
        <w:t>346</w:t>
      </w:r>
      <w:r w:rsidRPr="00AE4170">
        <w:rPr>
          <w:rFonts w:ascii="Helvetica" w:eastAsiaTheme="minorHAnsi" w:hAnsi="Helvetica" w:cs="Arial"/>
          <w:b/>
          <w:bCs/>
          <w:color w:val="000000"/>
          <w:lang w:eastAsia="en-US"/>
          <w14:ligatures w14:val="standardContextual"/>
        </w:rPr>
        <w:t xml:space="preserve"> uchazečů o zaměstnání, o </w:t>
      </w:r>
      <w:r w:rsidR="003618C1" w:rsidRPr="00AE4170">
        <w:rPr>
          <w:rFonts w:ascii="Helvetica" w:eastAsiaTheme="minorHAnsi" w:hAnsi="Helvetica" w:cs="Arial"/>
          <w:b/>
          <w:bCs/>
          <w:color w:val="000000"/>
          <w:lang w:eastAsia="en-US"/>
          <w14:ligatures w14:val="standardContextual"/>
        </w:rPr>
        <w:t>564</w:t>
      </w:r>
      <w:r w:rsidRPr="00AE4170">
        <w:rPr>
          <w:rFonts w:ascii="Helvetica" w:eastAsiaTheme="minorHAnsi" w:hAnsi="Helvetica" w:cs="Arial"/>
          <w:b/>
          <w:bCs/>
          <w:color w:val="000000"/>
          <w:lang w:eastAsia="en-US"/>
          <w14:ligatures w14:val="standardContextual"/>
        </w:rPr>
        <w:t xml:space="preserve"> </w:t>
      </w:r>
      <w:r w:rsidR="003618C1" w:rsidRPr="00AE4170">
        <w:rPr>
          <w:rFonts w:ascii="Helvetica" w:eastAsiaTheme="minorHAnsi" w:hAnsi="Helvetica" w:cs="Arial"/>
          <w:b/>
          <w:bCs/>
          <w:color w:val="000000"/>
          <w:lang w:eastAsia="en-US"/>
          <w14:ligatures w14:val="standardContextual"/>
        </w:rPr>
        <w:t>méně</w:t>
      </w:r>
      <w:r w:rsidRPr="00AE4170">
        <w:rPr>
          <w:rFonts w:ascii="Helvetica" w:eastAsiaTheme="minorHAnsi" w:hAnsi="Helvetica" w:cs="Arial"/>
          <w:b/>
          <w:bCs/>
          <w:color w:val="000000"/>
          <w:lang w:eastAsia="en-US"/>
          <w14:ligatures w14:val="standardContextual"/>
        </w:rPr>
        <w:t xml:space="preserve"> než v </w:t>
      </w:r>
      <w:r w:rsidR="003618C1" w:rsidRPr="00AE4170">
        <w:rPr>
          <w:rFonts w:ascii="Helvetica" w:eastAsiaTheme="minorHAnsi" w:hAnsi="Helvetica" w:cs="Arial"/>
          <w:b/>
          <w:bCs/>
          <w:color w:val="000000"/>
          <w:lang w:eastAsia="en-US"/>
          <w14:ligatures w14:val="standardContextual"/>
        </w:rPr>
        <w:t>únoru</w:t>
      </w:r>
      <w:r w:rsidRPr="00AE4170">
        <w:rPr>
          <w:rFonts w:ascii="Helvetica" w:eastAsiaTheme="minorHAnsi" w:hAnsi="Helvetica" w:cs="Arial"/>
          <w:b/>
          <w:bCs/>
          <w:color w:val="000000"/>
          <w:lang w:eastAsia="en-US"/>
          <w14:ligatures w14:val="standardContextual"/>
        </w:rPr>
        <w:t xml:space="preserve"> 2025.</w:t>
      </w:r>
      <w:r w:rsidR="00CF5422" w:rsidRPr="00AE4170">
        <w:rPr>
          <w:rFonts w:ascii="Helvetica" w:eastAsiaTheme="minorHAnsi" w:hAnsi="Helvetica" w:cs="Arial"/>
          <w:b/>
          <w:bCs/>
          <w:color w:val="000000"/>
          <w:lang w:eastAsia="en-US"/>
          <w14:ligatures w14:val="standardContextual"/>
        </w:rPr>
        <w:t xml:space="preserve"> </w:t>
      </w:r>
    </w:p>
    <w:p w14:paraId="6EA37976" w14:textId="29E61DBC" w:rsidR="00B47211" w:rsidRPr="00AE4170" w:rsidRDefault="00B47211" w:rsidP="00134551">
      <w:pPr>
        <w:pStyle w:val="Odstavecseseznamem"/>
        <w:numPr>
          <w:ilvl w:val="0"/>
          <w:numId w:val="19"/>
        </w:numPr>
        <w:spacing w:after="0" w:line="240" w:lineRule="auto"/>
        <w:ind w:right="-23"/>
        <w:jc w:val="both"/>
        <w:rPr>
          <w:rFonts w:ascii="Helvetica" w:eastAsiaTheme="minorHAnsi" w:hAnsi="Helvetica" w:cs="Arial"/>
          <w:b/>
          <w:bCs/>
          <w:color w:val="000000"/>
          <w:lang w:eastAsia="en-US"/>
          <w14:ligatures w14:val="standardContextual"/>
        </w:rPr>
      </w:pPr>
      <w:r w:rsidRPr="00AE4170">
        <w:rPr>
          <w:rFonts w:ascii="Helvetica" w:eastAsiaTheme="minorHAnsi" w:hAnsi="Helvetica" w:cs="Arial"/>
          <w:b/>
          <w:bCs/>
          <w:color w:val="000000"/>
          <w:lang w:eastAsia="en-US"/>
          <w14:ligatures w14:val="standardContextual"/>
        </w:rPr>
        <w:t xml:space="preserve">Podíl nezaměstnaných ke konci </w:t>
      </w:r>
      <w:r w:rsidR="003618C1" w:rsidRPr="00AE4170">
        <w:rPr>
          <w:rFonts w:ascii="Helvetica" w:eastAsiaTheme="minorHAnsi" w:hAnsi="Helvetica" w:cs="Arial"/>
          <w:b/>
          <w:bCs/>
          <w:color w:val="000000"/>
          <w:lang w:eastAsia="en-US"/>
          <w14:ligatures w14:val="standardContextual"/>
        </w:rPr>
        <w:t>března</w:t>
      </w:r>
      <w:r w:rsidRPr="00AE4170">
        <w:rPr>
          <w:rFonts w:ascii="Helvetica" w:eastAsiaTheme="minorHAnsi" w:hAnsi="Helvetica" w:cs="Arial"/>
          <w:b/>
          <w:bCs/>
          <w:color w:val="000000"/>
          <w:lang w:eastAsia="en-US"/>
          <w14:ligatures w14:val="standardContextual"/>
        </w:rPr>
        <w:t xml:space="preserve"> </w:t>
      </w:r>
      <w:r w:rsidR="003618C1" w:rsidRPr="00AE4170">
        <w:rPr>
          <w:rFonts w:ascii="Helvetica" w:eastAsiaTheme="minorHAnsi" w:hAnsi="Helvetica" w:cs="Arial"/>
          <w:b/>
          <w:bCs/>
          <w:color w:val="000000"/>
          <w:lang w:eastAsia="en-US"/>
          <w14:ligatures w14:val="standardContextual"/>
        </w:rPr>
        <w:t>poklesl</w:t>
      </w:r>
      <w:r w:rsidRPr="00AE4170">
        <w:rPr>
          <w:rFonts w:ascii="Helvetica" w:eastAsiaTheme="minorHAnsi" w:hAnsi="Helvetica" w:cs="Arial"/>
          <w:b/>
          <w:bCs/>
          <w:color w:val="000000"/>
          <w:lang w:eastAsia="en-US"/>
          <w14:ligatures w14:val="standardContextual"/>
        </w:rPr>
        <w:t xml:space="preserve"> na </w:t>
      </w:r>
      <w:r w:rsidR="003618C1" w:rsidRPr="00AE4170">
        <w:rPr>
          <w:rFonts w:ascii="Helvetica" w:eastAsiaTheme="minorHAnsi" w:hAnsi="Helvetica" w:cs="Arial"/>
          <w:b/>
          <w:bCs/>
          <w:color w:val="000000"/>
          <w:lang w:eastAsia="en-US"/>
          <w14:ligatures w14:val="standardContextual"/>
        </w:rPr>
        <w:t>3,</w:t>
      </w:r>
      <w:r w:rsidR="0094319B" w:rsidRPr="00AE4170">
        <w:rPr>
          <w:rFonts w:ascii="Helvetica" w:eastAsiaTheme="minorHAnsi" w:hAnsi="Helvetica" w:cs="Arial"/>
          <w:b/>
          <w:bCs/>
          <w:color w:val="000000"/>
          <w:lang w:eastAsia="en-US"/>
          <w14:ligatures w14:val="standardContextual"/>
        </w:rPr>
        <w:t>9</w:t>
      </w:r>
      <w:r w:rsidRPr="00AE4170">
        <w:rPr>
          <w:rFonts w:ascii="Helvetica" w:eastAsiaTheme="minorHAnsi" w:hAnsi="Helvetica" w:cs="Arial"/>
          <w:b/>
          <w:bCs/>
          <w:color w:val="000000"/>
          <w:lang w:eastAsia="en-US"/>
          <w14:ligatures w14:val="standardContextual"/>
        </w:rPr>
        <w:t xml:space="preserve"> %. </w:t>
      </w:r>
    </w:p>
    <w:p w14:paraId="10779E01" w14:textId="48091285" w:rsidR="00B47211" w:rsidRPr="00AE4170" w:rsidRDefault="00B47211" w:rsidP="00134551">
      <w:pPr>
        <w:pStyle w:val="Odstavecseseznamem"/>
        <w:numPr>
          <w:ilvl w:val="0"/>
          <w:numId w:val="19"/>
        </w:numPr>
        <w:spacing w:after="0" w:line="240" w:lineRule="auto"/>
        <w:ind w:right="-23"/>
        <w:jc w:val="both"/>
        <w:rPr>
          <w:rFonts w:ascii="Helvetica" w:eastAsiaTheme="minorHAnsi" w:hAnsi="Helvetica" w:cs="Arial"/>
          <w:b/>
          <w:bCs/>
          <w:color w:val="000000"/>
          <w:lang w:eastAsia="en-US"/>
          <w14:ligatures w14:val="standardContextual"/>
        </w:rPr>
      </w:pPr>
      <w:r w:rsidRPr="00AE4170">
        <w:rPr>
          <w:rFonts w:ascii="Helvetica" w:eastAsiaTheme="minorHAnsi" w:hAnsi="Helvetica" w:cs="Arial"/>
          <w:b/>
          <w:bCs/>
          <w:color w:val="000000"/>
          <w:lang w:eastAsia="en-US"/>
          <w14:ligatures w14:val="standardContextual"/>
        </w:rPr>
        <w:t xml:space="preserve">V meziročním srovnání byl počet uchazečů o práci </w:t>
      </w:r>
      <w:r w:rsidR="003618C1" w:rsidRPr="00AE4170">
        <w:rPr>
          <w:rFonts w:ascii="Helvetica" w:eastAsiaTheme="minorHAnsi" w:hAnsi="Helvetica" w:cs="Arial"/>
          <w:b/>
          <w:bCs/>
          <w:color w:val="000000"/>
          <w:lang w:eastAsia="en-US"/>
          <w14:ligatures w14:val="standardContextual"/>
        </w:rPr>
        <w:t>nižší</w:t>
      </w:r>
      <w:r w:rsidRPr="00AE4170">
        <w:rPr>
          <w:rFonts w:ascii="Helvetica" w:eastAsiaTheme="minorHAnsi" w:hAnsi="Helvetica" w:cs="Arial"/>
          <w:b/>
          <w:bCs/>
          <w:color w:val="000000"/>
          <w:lang w:eastAsia="en-US"/>
          <w14:ligatures w14:val="standardContextual"/>
        </w:rPr>
        <w:t xml:space="preserve"> o 2 </w:t>
      </w:r>
      <w:r w:rsidR="003618C1" w:rsidRPr="00AE4170">
        <w:rPr>
          <w:rFonts w:ascii="Helvetica" w:eastAsiaTheme="minorHAnsi" w:hAnsi="Helvetica" w:cs="Arial"/>
          <w:b/>
          <w:bCs/>
          <w:color w:val="000000"/>
          <w:lang w:eastAsia="en-US"/>
          <w14:ligatures w14:val="standardContextual"/>
        </w:rPr>
        <w:t>509</w:t>
      </w:r>
      <w:r w:rsidRPr="00AE4170">
        <w:rPr>
          <w:rFonts w:ascii="Helvetica" w:eastAsiaTheme="minorHAnsi" w:hAnsi="Helvetica" w:cs="Arial"/>
          <w:b/>
          <w:bCs/>
          <w:color w:val="000000"/>
          <w:lang w:eastAsia="en-US"/>
          <w14:ligatures w14:val="standardContextual"/>
        </w:rPr>
        <w:t xml:space="preserve"> osob.</w:t>
      </w:r>
    </w:p>
    <w:p w14:paraId="10169E95" w14:textId="79F6931A" w:rsidR="00B47211" w:rsidRPr="00AE4170" w:rsidRDefault="00510A29" w:rsidP="00134551">
      <w:pPr>
        <w:pStyle w:val="Odstavecseseznamem"/>
        <w:numPr>
          <w:ilvl w:val="0"/>
          <w:numId w:val="19"/>
        </w:numPr>
        <w:spacing w:after="0" w:line="240" w:lineRule="auto"/>
        <w:ind w:right="-23"/>
        <w:jc w:val="both"/>
        <w:rPr>
          <w:rFonts w:ascii="Helvetica" w:eastAsiaTheme="minorHAnsi" w:hAnsi="Helvetica" w:cs="Arial"/>
          <w:b/>
          <w:bCs/>
          <w:color w:val="000000"/>
          <w:lang w:eastAsia="en-US"/>
          <w14:ligatures w14:val="standardContextual"/>
        </w:rPr>
      </w:pPr>
      <w:r w:rsidRPr="00AE4170">
        <w:rPr>
          <w:rFonts w:ascii="Helvetica" w:eastAsiaTheme="minorHAnsi" w:hAnsi="Helvetica" w:cs="Arial"/>
          <w:b/>
          <w:bCs/>
          <w:color w:val="000000"/>
          <w:lang w:eastAsia="en-US"/>
          <w14:ligatures w14:val="standardContextual"/>
        </w:rPr>
        <w:t>5</w:t>
      </w:r>
      <w:r w:rsidR="003618C1" w:rsidRPr="00AE4170">
        <w:rPr>
          <w:rFonts w:ascii="Helvetica" w:eastAsiaTheme="minorHAnsi" w:hAnsi="Helvetica" w:cs="Arial"/>
          <w:b/>
          <w:bCs/>
          <w:color w:val="000000"/>
          <w:lang w:eastAsia="en-US"/>
          <w14:ligatures w14:val="standardContextual"/>
        </w:rPr>
        <w:t>1</w:t>
      </w:r>
      <w:r w:rsidRPr="00AE4170">
        <w:rPr>
          <w:rFonts w:ascii="Helvetica" w:eastAsiaTheme="minorHAnsi" w:hAnsi="Helvetica" w:cs="Arial"/>
          <w:b/>
          <w:bCs/>
          <w:color w:val="000000"/>
          <w:lang w:eastAsia="en-US"/>
          <w14:ligatures w14:val="standardContextual"/>
        </w:rPr>
        <w:t>,</w:t>
      </w:r>
      <w:r w:rsidR="003618C1" w:rsidRPr="00AE4170">
        <w:rPr>
          <w:rFonts w:ascii="Helvetica" w:eastAsiaTheme="minorHAnsi" w:hAnsi="Helvetica" w:cs="Arial"/>
          <w:b/>
          <w:bCs/>
          <w:color w:val="000000"/>
          <w:lang w:eastAsia="en-US"/>
          <w14:ligatures w14:val="standardContextual"/>
        </w:rPr>
        <w:t>7</w:t>
      </w:r>
      <w:r w:rsidRPr="00AE4170">
        <w:rPr>
          <w:rFonts w:ascii="Helvetica" w:eastAsiaTheme="minorHAnsi" w:hAnsi="Helvetica" w:cs="Arial"/>
          <w:b/>
          <w:bCs/>
          <w:color w:val="000000"/>
          <w:lang w:eastAsia="en-US"/>
          <w14:ligatures w14:val="standardContextual"/>
        </w:rPr>
        <w:t xml:space="preserve"> % </w:t>
      </w:r>
      <w:r w:rsidR="00B2472D" w:rsidRPr="00AE4170">
        <w:rPr>
          <w:rFonts w:ascii="Helvetica" w:eastAsiaTheme="minorHAnsi" w:hAnsi="Helvetica" w:cs="Arial"/>
          <w:b/>
          <w:bCs/>
          <w:color w:val="000000"/>
          <w:lang w:eastAsia="en-US"/>
          <w14:ligatures w14:val="standardContextual"/>
        </w:rPr>
        <w:t xml:space="preserve">evidovaných uchazečů o zaměstnání, tj. </w:t>
      </w:r>
      <w:r w:rsidR="003618C1" w:rsidRPr="00AE4170">
        <w:rPr>
          <w:rFonts w:ascii="Helvetica" w:eastAsiaTheme="minorHAnsi" w:hAnsi="Helvetica" w:cs="Arial"/>
          <w:b/>
          <w:bCs/>
          <w:color w:val="000000"/>
          <w:lang w:eastAsia="en-US"/>
          <w14:ligatures w14:val="standardContextual"/>
        </w:rPr>
        <w:t>8 968</w:t>
      </w:r>
      <w:r w:rsidR="00B2472D" w:rsidRPr="00AE4170">
        <w:rPr>
          <w:rFonts w:ascii="Helvetica" w:eastAsiaTheme="minorHAnsi" w:hAnsi="Helvetica" w:cs="Arial"/>
          <w:b/>
          <w:bCs/>
          <w:color w:val="000000"/>
          <w:lang w:eastAsia="en-US"/>
          <w14:ligatures w14:val="standardContextual"/>
        </w:rPr>
        <w:t xml:space="preserve"> osob, byly ženy.</w:t>
      </w:r>
    </w:p>
    <w:p w14:paraId="1336467C" w14:textId="77777777" w:rsidR="00257EF1" w:rsidRPr="00AE4170" w:rsidRDefault="00257EF1" w:rsidP="001A2B80">
      <w:pPr>
        <w:spacing w:after="0" w:line="240" w:lineRule="auto"/>
        <w:jc w:val="both"/>
        <w:rPr>
          <w:rFonts w:ascii="Helvetica" w:hAnsi="Helvetica" w:cs="Arial"/>
          <w:b/>
          <w:bCs/>
        </w:rPr>
      </w:pPr>
    </w:p>
    <w:p w14:paraId="243AB09B" w14:textId="584B3652" w:rsidR="00257EF1" w:rsidRPr="00AE4170" w:rsidRDefault="00257EF1" w:rsidP="0094319B">
      <w:pPr>
        <w:spacing w:after="0" w:line="240" w:lineRule="auto"/>
        <w:jc w:val="both"/>
        <w:rPr>
          <w:rFonts w:ascii="Helvetica" w:hAnsi="Helvetica" w:cs="Arial"/>
        </w:rPr>
      </w:pPr>
      <w:r w:rsidRPr="00AE4170">
        <w:rPr>
          <w:rFonts w:ascii="Helvetica" w:hAnsi="Helvetica" w:cs="Arial"/>
        </w:rPr>
        <w:t xml:space="preserve">Z celkového počtu nezaměstnaných bylo evidováno celkem </w:t>
      </w:r>
      <w:r w:rsidR="00EF5E05" w:rsidRPr="00AE4170">
        <w:rPr>
          <w:rFonts w:ascii="Helvetica" w:hAnsi="Helvetica" w:cs="Arial"/>
        </w:rPr>
        <w:t>16</w:t>
      </w:r>
      <w:r w:rsidR="0094319B" w:rsidRPr="00AE4170">
        <w:rPr>
          <w:rFonts w:ascii="Helvetica" w:hAnsi="Helvetica" w:cs="Arial"/>
        </w:rPr>
        <w:t xml:space="preserve"> </w:t>
      </w:r>
      <w:r w:rsidR="003618C1" w:rsidRPr="00AE4170">
        <w:rPr>
          <w:rFonts w:ascii="Helvetica" w:hAnsi="Helvetica" w:cs="Arial"/>
        </w:rPr>
        <w:t>198</w:t>
      </w:r>
      <w:r w:rsidRPr="00AE4170">
        <w:rPr>
          <w:rFonts w:ascii="Helvetica" w:hAnsi="Helvetica" w:cs="Arial"/>
        </w:rPr>
        <w:t xml:space="preserve"> t</w:t>
      </w:r>
      <w:r w:rsidR="0094319B" w:rsidRPr="00AE4170">
        <w:rPr>
          <w:rFonts w:ascii="Helvetica" w:hAnsi="Helvetica" w:cs="Arial"/>
        </w:rPr>
        <w:t>akzvaných</w:t>
      </w:r>
      <w:r w:rsidRPr="00AE4170">
        <w:rPr>
          <w:rFonts w:ascii="Helvetica" w:hAnsi="Helvetica" w:cs="Arial"/>
        </w:rPr>
        <w:t xml:space="preserve"> dosažitelných</w:t>
      </w:r>
      <w:r w:rsidR="0094319B" w:rsidRPr="00AE4170">
        <w:rPr>
          <w:rFonts w:ascii="Helvetica" w:hAnsi="Helvetica" w:cs="Arial"/>
        </w:rPr>
        <w:t xml:space="preserve"> </w:t>
      </w:r>
      <w:r w:rsidRPr="00AE4170">
        <w:rPr>
          <w:rFonts w:ascii="Helvetica" w:hAnsi="Helvetica" w:cs="Arial"/>
        </w:rPr>
        <w:t xml:space="preserve">uchazečů o zaměstnání, což bylo o </w:t>
      </w:r>
      <w:r w:rsidR="003618C1" w:rsidRPr="00AE4170">
        <w:rPr>
          <w:rFonts w:ascii="Helvetica" w:hAnsi="Helvetica" w:cs="Arial"/>
        </w:rPr>
        <w:t>575</w:t>
      </w:r>
      <w:r w:rsidRPr="00AE4170">
        <w:rPr>
          <w:rFonts w:ascii="Helvetica" w:hAnsi="Helvetica" w:cs="Arial"/>
        </w:rPr>
        <w:t xml:space="preserve"> </w:t>
      </w:r>
      <w:r w:rsidR="003618C1" w:rsidRPr="00AE4170">
        <w:rPr>
          <w:rFonts w:ascii="Helvetica" w:hAnsi="Helvetica" w:cs="Arial"/>
        </w:rPr>
        <w:t>méně</w:t>
      </w:r>
      <w:r w:rsidRPr="00AE4170">
        <w:rPr>
          <w:rFonts w:ascii="Helvetica" w:hAnsi="Helvetica" w:cs="Arial"/>
        </w:rPr>
        <w:t xml:space="preserve"> než v předchozím měsíci. Ve srovnání se stejným měsícem roku 202</w:t>
      </w:r>
      <w:r w:rsidR="00EF5E05" w:rsidRPr="00AE4170">
        <w:rPr>
          <w:rFonts w:ascii="Helvetica" w:hAnsi="Helvetica" w:cs="Arial"/>
        </w:rPr>
        <w:t>4</w:t>
      </w:r>
      <w:r w:rsidRPr="00AE4170">
        <w:rPr>
          <w:rFonts w:ascii="Helvetica" w:hAnsi="Helvetica" w:cs="Arial"/>
        </w:rPr>
        <w:t xml:space="preserve"> to bylo o 2 </w:t>
      </w:r>
      <w:r w:rsidR="003618C1" w:rsidRPr="00AE4170">
        <w:rPr>
          <w:rFonts w:ascii="Helvetica" w:hAnsi="Helvetica" w:cs="Arial"/>
        </w:rPr>
        <w:t>664</w:t>
      </w:r>
      <w:r w:rsidRPr="00AE4170">
        <w:rPr>
          <w:rFonts w:ascii="Helvetica" w:hAnsi="Helvetica" w:cs="Arial"/>
        </w:rPr>
        <w:t xml:space="preserve"> osob </w:t>
      </w:r>
      <w:r w:rsidR="003618C1" w:rsidRPr="00AE4170">
        <w:rPr>
          <w:rFonts w:ascii="Helvetica" w:hAnsi="Helvetica" w:cs="Arial"/>
        </w:rPr>
        <w:t>méně</w:t>
      </w:r>
      <w:r w:rsidRPr="00AE4170">
        <w:rPr>
          <w:rFonts w:ascii="Helvetica" w:hAnsi="Helvetica" w:cs="Arial"/>
        </w:rPr>
        <w:t>.</w:t>
      </w:r>
    </w:p>
    <w:p w14:paraId="7A95EE91" w14:textId="77777777" w:rsidR="00257EF1" w:rsidRPr="00AE4170" w:rsidRDefault="00257EF1" w:rsidP="00201231">
      <w:pPr>
        <w:spacing w:after="0" w:line="240" w:lineRule="auto"/>
        <w:ind w:left="142"/>
        <w:jc w:val="both"/>
        <w:rPr>
          <w:rFonts w:ascii="Helvetica" w:hAnsi="Helvetica" w:cs="Arial"/>
        </w:rPr>
      </w:pPr>
    </w:p>
    <w:p w14:paraId="1DD0BC5A" w14:textId="1638A0B5" w:rsidR="00257EF1" w:rsidRPr="00AE4170" w:rsidRDefault="00456C9E" w:rsidP="00456C9E">
      <w:pPr>
        <w:spacing w:after="0" w:line="240" w:lineRule="auto"/>
        <w:jc w:val="both"/>
        <w:rPr>
          <w:rFonts w:ascii="Helvetica" w:hAnsi="Helvetica" w:cs="Helvetica"/>
          <w:i/>
          <w:iCs/>
        </w:rPr>
      </w:pPr>
      <w:r w:rsidRPr="00AE4170">
        <w:rPr>
          <w:rFonts w:ascii="Helvetica" w:hAnsi="Helvetica" w:cs="Helvetica"/>
          <w:i/>
          <w:iCs/>
        </w:rPr>
        <w:t>„</w:t>
      </w:r>
      <w:r w:rsidR="00CF5422" w:rsidRPr="00AE4170">
        <w:rPr>
          <w:rFonts w:ascii="Helvetica" w:hAnsi="Helvetica" w:cs="Helvetica"/>
          <w:i/>
          <w:iCs/>
        </w:rPr>
        <w:t xml:space="preserve">Vývoj </w:t>
      </w:r>
      <w:r w:rsidRPr="00AE4170">
        <w:rPr>
          <w:rFonts w:ascii="Helvetica" w:hAnsi="Helvetica" w:cs="Helvetica"/>
          <w:i/>
          <w:iCs/>
        </w:rPr>
        <w:t>na trhu práce v Jihočeském kraji v porovnání se stejnými měsíci z předchozích let významně nezměnil. Po zimních měsících, kdy došlo ke zvýšení nezaměstnanosti, podíl nezaměstnaných</w:t>
      </w:r>
      <w:r w:rsidR="0094319B" w:rsidRPr="00AE4170">
        <w:rPr>
          <w:rFonts w:ascii="Helvetica" w:hAnsi="Helvetica" w:cs="Helvetica"/>
          <w:i/>
          <w:iCs/>
        </w:rPr>
        <w:t xml:space="preserve"> vykázal</w:t>
      </w:r>
      <w:r w:rsidRPr="00AE4170">
        <w:rPr>
          <w:rFonts w:ascii="Helvetica" w:hAnsi="Helvetica" w:cs="Helvetica"/>
          <w:i/>
          <w:iCs/>
        </w:rPr>
        <w:t xml:space="preserve"> očekávaný meziměsíční pokles na hodnotu 3,9 %</w:t>
      </w:r>
      <w:r w:rsidR="00CF5422" w:rsidRPr="00AE4170">
        <w:rPr>
          <w:rFonts w:ascii="Helvetica" w:hAnsi="Helvetica" w:cs="Helvetica"/>
          <w:i/>
          <w:iCs/>
        </w:rPr>
        <w:t xml:space="preserve">, </w:t>
      </w:r>
      <w:r w:rsidRPr="00AE4170">
        <w:rPr>
          <w:rFonts w:ascii="Helvetica" w:hAnsi="Helvetica" w:cs="Helvetica"/>
          <w:i/>
          <w:iCs/>
        </w:rPr>
        <w:t xml:space="preserve">především </w:t>
      </w:r>
      <w:r w:rsidR="00CF5422" w:rsidRPr="00AE4170">
        <w:rPr>
          <w:rFonts w:ascii="Helvetica" w:hAnsi="Helvetica" w:cs="Helvetica"/>
          <w:i/>
          <w:iCs/>
        </w:rPr>
        <w:t xml:space="preserve">díky </w:t>
      </w:r>
      <w:r w:rsidRPr="00AE4170">
        <w:rPr>
          <w:rFonts w:ascii="Helvetica" w:hAnsi="Helvetica" w:cs="Helvetica"/>
          <w:i/>
          <w:iCs/>
        </w:rPr>
        <w:t>pozvolnému nástupu sezónních prací ve stavebnictví</w:t>
      </w:r>
      <w:r w:rsidR="0094319B" w:rsidRPr="00AE4170">
        <w:rPr>
          <w:rFonts w:ascii="Helvetica" w:hAnsi="Helvetica" w:cs="Helvetica"/>
          <w:i/>
          <w:iCs/>
        </w:rPr>
        <w:t>,</w:t>
      </w:r>
      <w:r w:rsidRPr="00AE4170">
        <w:rPr>
          <w:rFonts w:ascii="Helvetica" w:hAnsi="Helvetica" w:cs="Helvetica"/>
        </w:rPr>
        <w:t>“ uvedl ř</w:t>
      </w:r>
      <w:r w:rsidR="00257EF1" w:rsidRPr="00AE4170">
        <w:rPr>
          <w:rFonts w:ascii="Helvetica" w:hAnsi="Helvetica" w:cs="Helvetica"/>
          <w:lang w:eastAsia="cs-CZ"/>
        </w:rPr>
        <w:t>editel Krajské</w:t>
      </w:r>
      <w:r w:rsidR="00257EF1" w:rsidRPr="00AE4170">
        <w:rPr>
          <w:rFonts w:ascii="Helvetica" w:hAnsi="Helvetica" w:cs="Arial"/>
          <w:lang w:eastAsia="cs-CZ"/>
        </w:rPr>
        <w:t xml:space="preserve"> pobočky Úřadu práce </w:t>
      </w:r>
      <w:r w:rsidR="0094319B" w:rsidRPr="00AE4170">
        <w:rPr>
          <w:rFonts w:ascii="Helvetica" w:hAnsi="Helvetica" w:cs="Arial"/>
          <w:lang w:eastAsia="cs-CZ"/>
        </w:rPr>
        <w:t xml:space="preserve">ČR </w:t>
      </w:r>
      <w:r w:rsidR="00257EF1" w:rsidRPr="00AE4170">
        <w:rPr>
          <w:rFonts w:ascii="Helvetica" w:hAnsi="Helvetica" w:cs="Arial"/>
          <w:lang w:eastAsia="cs-CZ"/>
        </w:rPr>
        <w:t>v Českých Budějovicích</w:t>
      </w:r>
      <w:r w:rsidR="0094319B" w:rsidRPr="00AE4170">
        <w:rPr>
          <w:rFonts w:ascii="Helvetica" w:hAnsi="Helvetica" w:cs="Arial"/>
          <w:lang w:eastAsia="cs-CZ"/>
        </w:rPr>
        <w:t xml:space="preserve"> </w:t>
      </w:r>
      <w:r w:rsidR="0094319B" w:rsidRPr="00AE4170">
        <w:rPr>
          <w:rFonts w:ascii="Helvetica" w:hAnsi="Helvetica" w:cs="Arial"/>
          <w:b/>
          <w:bCs/>
          <w:lang w:eastAsia="cs-CZ"/>
        </w:rPr>
        <w:t>Ivan Loukota</w:t>
      </w:r>
      <w:r w:rsidR="0094319B" w:rsidRPr="00AE4170">
        <w:rPr>
          <w:rFonts w:ascii="Helvetica" w:hAnsi="Helvetica" w:cs="Arial"/>
          <w:lang w:eastAsia="cs-CZ"/>
        </w:rPr>
        <w:t xml:space="preserve"> </w:t>
      </w:r>
      <w:r w:rsidRPr="00AE4170">
        <w:rPr>
          <w:rFonts w:ascii="Helvetica" w:hAnsi="Helvetica" w:cs="Arial"/>
          <w:lang w:eastAsia="cs-CZ"/>
        </w:rPr>
        <w:t>a dodal</w:t>
      </w:r>
      <w:r w:rsidR="00257EF1" w:rsidRPr="00AE4170">
        <w:rPr>
          <w:rFonts w:ascii="Helvetica" w:hAnsi="Helvetica" w:cs="Helvetica"/>
          <w:lang w:eastAsia="cs-CZ"/>
        </w:rPr>
        <w:t>:</w:t>
      </w:r>
      <w:r w:rsidR="00257EF1" w:rsidRPr="00AE4170">
        <w:rPr>
          <w:rFonts w:ascii="Helvetica" w:hAnsi="Helvetica" w:cs="Helvetica"/>
          <w:i/>
          <w:iCs/>
        </w:rPr>
        <w:t xml:space="preserve"> „</w:t>
      </w:r>
      <w:r w:rsidRPr="00AE4170">
        <w:rPr>
          <w:rFonts w:ascii="Helvetica" w:hAnsi="Helvetica" w:cs="Helvetica"/>
          <w:i/>
          <w:iCs/>
        </w:rPr>
        <w:t>Ke konci března se zvýšil počet poptávaných míst zaměstnavateli na jihu Čech o téměř 180 pozic</w:t>
      </w:r>
      <w:r w:rsidR="00FF715C" w:rsidRPr="00AE4170">
        <w:rPr>
          <w:rFonts w:ascii="Helvetica" w:hAnsi="Helvetica" w:cs="Helvetica"/>
          <w:i/>
          <w:iCs/>
        </w:rPr>
        <w:t xml:space="preserve">. </w:t>
      </w:r>
      <w:r w:rsidR="0094319B" w:rsidRPr="00AE4170">
        <w:rPr>
          <w:rFonts w:ascii="Helvetica" w:hAnsi="Helvetica" w:cs="Helvetica"/>
          <w:i/>
          <w:iCs/>
        </w:rPr>
        <w:t>Ú</w:t>
      </w:r>
      <w:r w:rsidRPr="00AE4170">
        <w:rPr>
          <w:rFonts w:ascii="Helvetica" w:hAnsi="Helvetica" w:cs="Helvetica"/>
          <w:i/>
          <w:iCs/>
        </w:rPr>
        <w:t>řad práce nabízel celkem 5 017 volných pracovních míst. I nadále platí, že ze strany zaměstnavatelů je největší zájem o</w:t>
      </w:r>
      <w:r w:rsidR="00CF5422" w:rsidRPr="00AE4170">
        <w:rPr>
          <w:rFonts w:ascii="Helvetica" w:hAnsi="Helvetica" w:cs="Helvetica"/>
          <w:i/>
          <w:iCs/>
        </w:rPr>
        <w:t> </w:t>
      </w:r>
      <w:r w:rsidRPr="00AE4170">
        <w:rPr>
          <w:rFonts w:ascii="Helvetica" w:hAnsi="Helvetica" w:cs="Helvetica"/>
          <w:i/>
          <w:iCs/>
        </w:rPr>
        <w:t>řidiče nákladních aut převážně v dálkové dopravě a pracovníky v kvalifikovaných i</w:t>
      </w:r>
      <w:r w:rsidR="00CF5422" w:rsidRPr="00AE4170">
        <w:rPr>
          <w:rFonts w:ascii="Helvetica" w:hAnsi="Helvetica" w:cs="Helvetica"/>
          <w:i/>
          <w:iCs/>
        </w:rPr>
        <w:t> </w:t>
      </w:r>
      <w:r w:rsidRPr="00AE4170">
        <w:rPr>
          <w:rFonts w:ascii="Helvetica" w:hAnsi="Helvetica" w:cs="Helvetica"/>
          <w:i/>
          <w:iCs/>
        </w:rPr>
        <w:t>nekvalifikovaných strojírenských profesích.</w:t>
      </w:r>
      <w:r w:rsidR="0094319B" w:rsidRPr="00AE4170">
        <w:rPr>
          <w:rFonts w:ascii="Helvetica" w:hAnsi="Helvetica" w:cs="Helvetica"/>
          <w:i/>
          <w:iCs/>
        </w:rPr>
        <w:t xml:space="preserve"> </w:t>
      </w:r>
      <w:r w:rsidR="006C7B90" w:rsidRPr="00AE4170">
        <w:rPr>
          <w:rFonts w:ascii="Helvetica" w:hAnsi="Helvetica" w:cs="Helvetica"/>
          <w:i/>
          <w:iCs/>
        </w:rPr>
        <w:t>Celkově je</w:t>
      </w:r>
      <w:r w:rsidRPr="00AE4170">
        <w:rPr>
          <w:rFonts w:ascii="Helvetica" w:hAnsi="Helvetica" w:cs="Helvetica"/>
          <w:i/>
          <w:iCs/>
        </w:rPr>
        <w:t xml:space="preserve"> situace na trhu práce v Jihočeském kraji stabilní</w:t>
      </w:r>
      <w:r w:rsidR="00CF5422" w:rsidRPr="00AE4170">
        <w:rPr>
          <w:rFonts w:ascii="Helvetica" w:hAnsi="Helvetica" w:cs="Helvetica"/>
          <w:i/>
          <w:iCs/>
        </w:rPr>
        <w:t xml:space="preserve"> a</w:t>
      </w:r>
      <w:r w:rsidR="0094319B" w:rsidRPr="00AE4170">
        <w:rPr>
          <w:rFonts w:ascii="Helvetica" w:hAnsi="Helvetica" w:cs="Helvetica"/>
          <w:i/>
          <w:iCs/>
        </w:rPr>
        <w:t xml:space="preserve"> daří</w:t>
      </w:r>
      <w:r w:rsidR="00CF5422" w:rsidRPr="00AE4170">
        <w:rPr>
          <w:rFonts w:ascii="Helvetica" w:hAnsi="Helvetica" w:cs="Helvetica"/>
          <w:i/>
          <w:iCs/>
        </w:rPr>
        <w:t xml:space="preserve"> se</w:t>
      </w:r>
      <w:r w:rsidRPr="00AE4170">
        <w:rPr>
          <w:rFonts w:ascii="Helvetica" w:hAnsi="Helvetica" w:cs="Helvetica"/>
          <w:i/>
          <w:iCs/>
        </w:rPr>
        <w:t xml:space="preserve"> efektivně podporovat uchazeče o zaměstnání, kteří jsou znevýhodněni na trhu práce</w:t>
      </w:r>
      <w:r w:rsidR="0094319B" w:rsidRPr="00AE4170">
        <w:rPr>
          <w:rFonts w:ascii="Helvetica" w:hAnsi="Helvetica" w:cs="Helvetica"/>
          <w:i/>
          <w:iCs/>
        </w:rPr>
        <w:t xml:space="preserve">, a tedy </w:t>
      </w:r>
      <w:r w:rsidRPr="00AE4170">
        <w:rPr>
          <w:rFonts w:ascii="Helvetica" w:hAnsi="Helvetica" w:cs="Helvetica"/>
          <w:i/>
          <w:iCs/>
        </w:rPr>
        <w:t>ohroženi dlouhodobou nezaměstnaností</w:t>
      </w:r>
      <w:r w:rsidR="00CF5422" w:rsidRPr="00AE4170">
        <w:rPr>
          <w:rFonts w:ascii="Helvetica" w:hAnsi="Helvetica" w:cs="Helvetica"/>
          <w:i/>
          <w:iCs/>
        </w:rPr>
        <w:t xml:space="preserve">,“ </w:t>
      </w:r>
      <w:r w:rsidR="00CF5422" w:rsidRPr="00AE4170">
        <w:rPr>
          <w:rFonts w:ascii="Helvetica" w:hAnsi="Helvetica" w:cs="Helvetica"/>
        </w:rPr>
        <w:t xml:space="preserve">dodal </w:t>
      </w:r>
      <w:r w:rsidR="00CF5422" w:rsidRPr="00AE4170">
        <w:rPr>
          <w:rFonts w:ascii="Helvetica" w:hAnsi="Helvetica" w:cs="Helvetica"/>
          <w:b/>
          <w:bCs/>
        </w:rPr>
        <w:t>Loukota</w:t>
      </w:r>
      <w:r w:rsidR="00CF5422" w:rsidRPr="00AE4170">
        <w:rPr>
          <w:rFonts w:ascii="Helvetica" w:hAnsi="Helvetica" w:cs="Helvetica"/>
        </w:rPr>
        <w:t>.</w:t>
      </w:r>
    </w:p>
    <w:p w14:paraId="07566E23" w14:textId="77777777" w:rsidR="00F71CC0" w:rsidRPr="002A760E" w:rsidRDefault="00F71CC0" w:rsidP="00201231">
      <w:pPr>
        <w:pStyle w:val="Zkladntext3"/>
        <w:spacing w:after="0" w:line="240" w:lineRule="auto"/>
        <w:ind w:left="142"/>
        <w:jc w:val="both"/>
        <w:rPr>
          <w:rFonts w:ascii="Helvetica" w:hAnsi="Helvetica" w:cs="Arial"/>
          <w:color w:val="000000"/>
          <w:sz w:val="21"/>
          <w:szCs w:val="21"/>
        </w:rPr>
      </w:pPr>
    </w:p>
    <w:p w14:paraId="6E6AB278" w14:textId="2802C41F" w:rsidR="00AE3B7C" w:rsidRPr="00AE4170" w:rsidRDefault="00F71CC0" w:rsidP="0094319B">
      <w:pPr>
        <w:widowControl w:val="0"/>
        <w:autoSpaceDE w:val="0"/>
        <w:autoSpaceDN w:val="0"/>
        <w:spacing w:after="0" w:line="240" w:lineRule="auto"/>
        <w:outlineLvl w:val="0"/>
        <w:rPr>
          <w:rFonts w:ascii="Helvetica" w:eastAsia="Times New Roman" w:hAnsi="Helvetica" w:cs="Arial"/>
          <w:b/>
          <w:bCs/>
          <w:lang w:eastAsia="cs-CZ"/>
        </w:rPr>
      </w:pPr>
      <w:r w:rsidRPr="00AE4170">
        <w:rPr>
          <w:rFonts w:ascii="Helvetica" w:eastAsia="Times New Roman" w:hAnsi="Helvetica" w:cs="Arial"/>
          <w:b/>
          <w:bCs/>
          <w:lang w:eastAsia="cs-CZ"/>
        </w:rPr>
        <w:t>V</w:t>
      </w:r>
      <w:r w:rsidR="00AE3B7C" w:rsidRPr="00AE4170">
        <w:rPr>
          <w:rFonts w:ascii="Helvetica" w:eastAsia="Times New Roman" w:hAnsi="Helvetica" w:cs="Arial"/>
          <w:b/>
          <w:bCs/>
          <w:lang w:eastAsia="cs-CZ"/>
        </w:rPr>
        <w:t>ývoj nezaměstnanosti</w:t>
      </w:r>
      <w:r w:rsidRPr="00AE4170">
        <w:rPr>
          <w:rFonts w:ascii="Helvetica" w:eastAsia="Times New Roman" w:hAnsi="Helvetica" w:cs="Arial"/>
          <w:b/>
          <w:bCs/>
          <w:lang w:eastAsia="cs-CZ"/>
        </w:rPr>
        <w:t xml:space="preserve"> k </w:t>
      </w:r>
      <w:r w:rsidR="00C518FB" w:rsidRPr="00AE4170">
        <w:rPr>
          <w:rFonts w:ascii="Helvetica" w:eastAsia="Times New Roman" w:hAnsi="Helvetica" w:cs="Arial"/>
          <w:b/>
          <w:bCs/>
          <w:lang w:eastAsia="cs-CZ"/>
        </w:rPr>
        <w:t>31</w:t>
      </w:r>
      <w:r w:rsidRPr="00AE4170">
        <w:rPr>
          <w:rFonts w:ascii="Helvetica" w:eastAsia="Times New Roman" w:hAnsi="Helvetica" w:cs="Arial"/>
          <w:b/>
          <w:bCs/>
          <w:lang w:eastAsia="cs-CZ"/>
        </w:rPr>
        <w:t xml:space="preserve">. </w:t>
      </w:r>
      <w:r w:rsidR="00C518FB" w:rsidRPr="00AE4170">
        <w:rPr>
          <w:rFonts w:ascii="Helvetica" w:eastAsia="Times New Roman" w:hAnsi="Helvetica" w:cs="Arial"/>
          <w:b/>
          <w:bCs/>
          <w:lang w:eastAsia="cs-CZ"/>
        </w:rPr>
        <w:t>3</w:t>
      </w:r>
      <w:r w:rsidRPr="00AE4170">
        <w:rPr>
          <w:rFonts w:ascii="Helvetica" w:eastAsia="Times New Roman" w:hAnsi="Helvetica" w:cs="Arial"/>
          <w:b/>
          <w:bCs/>
          <w:lang w:eastAsia="cs-CZ"/>
        </w:rPr>
        <w:t>.</w:t>
      </w:r>
      <w:r w:rsidR="0094319B" w:rsidRPr="00AE4170">
        <w:rPr>
          <w:rFonts w:ascii="Helvetica" w:eastAsia="Times New Roman" w:hAnsi="Helvetica" w:cs="Arial"/>
          <w:b/>
          <w:bCs/>
          <w:lang w:eastAsia="cs-CZ"/>
        </w:rPr>
        <w:t xml:space="preserve"> 2025</w:t>
      </w:r>
    </w:p>
    <w:tbl>
      <w:tblPr>
        <w:tblStyle w:val="Tabulkasmkou3zvraznn5"/>
        <w:tblW w:w="9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15"/>
        <w:gridCol w:w="1417"/>
        <w:gridCol w:w="1418"/>
        <w:gridCol w:w="1468"/>
      </w:tblGrid>
      <w:tr w:rsidR="00AE3B7C" w:rsidRPr="002A760E" w14:paraId="45C6C801" w14:textId="77777777" w:rsidTr="002A11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15" w:type="dxa"/>
            <w:vMerge w:val="restart"/>
          </w:tcPr>
          <w:p w14:paraId="0E4D9E3B" w14:textId="77777777" w:rsidR="00AE3B7C" w:rsidRPr="002A760E" w:rsidRDefault="00AE3B7C" w:rsidP="00D47D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21"/>
                <w:szCs w:val="21"/>
                <w:lang w:eastAsia="cs-CZ"/>
              </w:rPr>
            </w:pPr>
            <w:r w:rsidRPr="002A760E">
              <w:rPr>
                <w:rFonts w:ascii="Arial" w:eastAsia="Times New Roman" w:hAnsi="Arial" w:cs="Arial"/>
                <w:snapToGrid w:val="0"/>
                <w:sz w:val="21"/>
                <w:szCs w:val="21"/>
                <w:lang w:eastAsia="cs-CZ"/>
              </w:rPr>
              <w:t>ukazatel (celkový počet)</w:t>
            </w:r>
          </w:p>
        </w:tc>
        <w:tc>
          <w:tcPr>
            <w:tcW w:w="4303" w:type="dxa"/>
            <w:gridSpan w:val="3"/>
          </w:tcPr>
          <w:p w14:paraId="52BC01D8" w14:textId="77777777" w:rsidR="00AE3B7C" w:rsidRPr="002A760E" w:rsidRDefault="00AE3B7C" w:rsidP="00D47DDD">
            <w:pPr>
              <w:widowControl w:val="0"/>
              <w:autoSpaceDE w:val="0"/>
              <w:autoSpaceDN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napToGrid w:val="0"/>
                <w:sz w:val="21"/>
                <w:szCs w:val="21"/>
                <w:lang w:eastAsia="cs-CZ"/>
              </w:rPr>
            </w:pPr>
            <w:r w:rsidRPr="002A760E">
              <w:rPr>
                <w:rFonts w:ascii="Arial" w:eastAsia="Times New Roman" w:hAnsi="Arial" w:cs="Arial"/>
                <w:snapToGrid w:val="0"/>
                <w:sz w:val="21"/>
                <w:szCs w:val="21"/>
                <w:lang w:eastAsia="cs-CZ"/>
              </w:rPr>
              <w:t>stav k</w:t>
            </w:r>
          </w:p>
        </w:tc>
      </w:tr>
      <w:tr w:rsidR="00AE3B7C" w:rsidRPr="002A760E" w14:paraId="6FFB22F7" w14:textId="77777777" w:rsidTr="002A11D4">
        <w:trPr>
          <w:trHeight w:val="41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15" w:type="dxa"/>
            <w:vMerge/>
          </w:tcPr>
          <w:p w14:paraId="3141341B" w14:textId="77777777" w:rsidR="00AE3B7C" w:rsidRPr="002A760E" w:rsidRDefault="00AE3B7C" w:rsidP="00D47D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21"/>
                <w:szCs w:val="21"/>
                <w:lang w:eastAsia="cs-CZ"/>
              </w:rPr>
            </w:pPr>
          </w:p>
        </w:tc>
        <w:tc>
          <w:tcPr>
            <w:tcW w:w="1417" w:type="dxa"/>
          </w:tcPr>
          <w:p w14:paraId="2D78C5FA" w14:textId="6839756F" w:rsidR="00AE3B7C" w:rsidRPr="002A760E" w:rsidRDefault="00C518FB" w:rsidP="00D47D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A760E">
              <w:rPr>
                <w:rFonts w:ascii="Arial" w:hAnsi="Arial" w:cs="Arial"/>
                <w:color w:val="000000"/>
                <w:sz w:val="21"/>
                <w:szCs w:val="21"/>
              </w:rPr>
              <w:t>31</w:t>
            </w:r>
            <w:r w:rsidR="00AE3B7C" w:rsidRPr="002A760E">
              <w:rPr>
                <w:rFonts w:ascii="Arial" w:hAnsi="Arial" w:cs="Arial"/>
                <w:color w:val="000000"/>
                <w:sz w:val="21"/>
                <w:szCs w:val="21"/>
              </w:rPr>
              <w:t>.</w:t>
            </w:r>
            <w:r w:rsidR="00F71CC0" w:rsidRPr="002A760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r w:rsidRPr="002A760E">
              <w:rPr>
                <w:rFonts w:ascii="Arial" w:hAnsi="Arial" w:cs="Arial"/>
                <w:color w:val="000000"/>
                <w:sz w:val="21"/>
                <w:szCs w:val="21"/>
              </w:rPr>
              <w:t>3</w:t>
            </w:r>
            <w:r w:rsidR="00AE3B7C" w:rsidRPr="002A760E">
              <w:rPr>
                <w:rFonts w:ascii="Arial" w:hAnsi="Arial" w:cs="Arial"/>
                <w:color w:val="000000"/>
                <w:sz w:val="21"/>
                <w:szCs w:val="21"/>
              </w:rPr>
              <w:t>.</w:t>
            </w:r>
            <w:r w:rsidR="00F71CC0" w:rsidRPr="002A760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r w:rsidR="00AE3B7C" w:rsidRPr="002A760E">
              <w:rPr>
                <w:rFonts w:ascii="Arial" w:hAnsi="Arial" w:cs="Arial"/>
                <w:color w:val="000000"/>
                <w:sz w:val="21"/>
                <w:szCs w:val="21"/>
              </w:rPr>
              <w:t>2024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</w:tcPr>
          <w:p w14:paraId="0D4FDD51" w14:textId="25542C6D" w:rsidR="00AE3B7C" w:rsidRPr="002A760E" w:rsidRDefault="00C518FB" w:rsidP="00D47DDD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A760E">
              <w:rPr>
                <w:rFonts w:ascii="Arial" w:hAnsi="Arial" w:cs="Arial"/>
                <w:bCs/>
                <w:color w:val="000000"/>
                <w:sz w:val="21"/>
                <w:szCs w:val="21"/>
              </w:rPr>
              <w:t>28</w:t>
            </w:r>
            <w:r w:rsidR="00AE3B7C" w:rsidRPr="002A760E">
              <w:rPr>
                <w:rFonts w:ascii="Arial" w:hAnsi="Arial" w:cs="Arial"/>
                <w:bCs/>
                <w:color w:val="000000"/>
                <w:sz w:val="21"/>
                <w:szCs w:val="21"/>
              </w:rPr>
              <w:t>.</w:t>
            </w:r>
            <w:r w:rsidR="00F71CC0" w:rsidRPr="002A760E">
              <w:rPr>
                <w:rFonts w:ascii="Arial" w:hAnsi="Arial" w:cs="Arial"/>
                <w:bCs/>
                <w:color w:val="000000"/>
                <w:sz w:val="21"/>
                <w:szCs w:val="21"/>
              </w:rPr>
              <w:t xml:space="preserve"> </w:t>
            </w:r>
            <w:r w:rsidRPr="002A760E">
              <w:rPr>
                <w:rFonts w:ascii="Arial" w:hAnsi="Arial" w:cs="Arial"/>
                <w:bCs/>
                <w:color w:val="000000"/>
                <w:sz w:val="21"/>
                <w:szCs w:val="21"/>
              </w:rPr>
              <w:t>2</w:t>
            </w:r>
            <w:r w:rsidR="00AE3B7C" w:rsidRPr="002A760E">
              <w:rPr>
                <w:rFonts w:ascii="Arial" w:hAnsi="Arial" w:cs="Arial"/>
                <w:bCs/>
                <w:color w:val="000000"/>
                <w:sz w:val="21"/>
                <w:szCs w:val="21"/>
              </w:rPr>
              <w:t>.</w:t>
            </w:r>
            <w:r w:rsidR="00F71CC0" w:rsidRPr="002A760E">
              <w:rPr>
                <w:rFonts w:ascii="Arial" w:hAnsi="Arial" w:cs="Arial"/>
                <w:bCs/>
                <w:color w:val="000000"/>
                <w:sz w:val="21"/>
                <w:szCs w:val="21"/>
              </w:rPr>
              <w:t xml:space="preserve"> </w:t>
            </w:r>
            <w:r w:rsidR="00AE3B7C" w:rsidRPr="002A760E">
              <w:rPr>
                <w:rFonts w:ascii="Arial" w:hAnsi="Arial" w:cs="Arial"/>
                <w:bCs/>
                <w:color w:val="000000"/>
                <w:sz w:val="21"/>
                <w:szCs w:val="21"/>
              </w:rPr>
              <w:t>2025</w:t>
            </w:r>
          </w:p>
        </w:tc>
        <w:tc>
          <w:tcPr>
            <w:tcW w:w="1468" w:type="dxa"/>
          </w:tcPr>
          <w:p w14:paraId="4BEA2991" w14:textId="250BEC2D" w:rsidR="00AE3B7C" w:rsidRPr="002A760E" w:rsidRDefault="00C518FB" w:rsidP="00D47D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 w:val="21"/>
                <w:szCs w:val="21"/>
              </w:rPr>
            </w:pPr>
            <w:r w:rsidRPr="002A760E">
              <w:rPr>
                <w:rFonts w:ascii="Arial" w:hAnsi="Arial" w:cs="Arial"/>
                <w:bCs/>
                <w:color w:val="000000"/>
                <w:sz w:val="21"/>
                <w:szCs w:val="21"/>
              </w:rPr>
              <w:t>31</w:t>
            </w:r>
            <w:r w:rsidR="00AE3B7C" w:rsidRPr="002A760E">
              <w:rPr>
                <w:rFonts w:ascii="Arial" w:hAnsi="Arial" w:cs="Arial"/>
                <w:bCs/>
                <w:color w:val="000000"/>
                <w:sz w:val="21"/>
                <w:szCs w:val="21"/>
              </w:rPr>
              <w:t>.</w:t>
            </w:r>
            <w:r w:rsidR="00F71CC0" w:rsidRPr="002A760E">
              <w:rPr>
                <w:rFonts w:ascii="Arial" w:hAnsi="Arial" w:cs="Arial"/>
                <w:bCs/>
                <w:color w:val="000000"/>
                <w:sz w:val="21"/>
                <w:szCs w:val="21"/>
              </w:rPr>
              <w:t xml:space="preserve"> </w:t>
            </w:r>
            <w:r w:rsidRPr="002A760E">
              <w:rPr>
                <w:rFonts w:ascii="Arial" w:hAnsi="Arial" w:cs="Arial"/>
                <w:bCs/>
                <w:color w:val="000000"/>
                <w:sz w:val="21"/>
                <w:szCs w:val="21"/>
              </w:rPr>
              <w:t>3</w:t>
            </w:r>
            <w:r w:rsidR="00AE3B7C" w:rsidRPr="002A760E">
              <w:rPr>
                <w:rFonts w:ascii="Arial" w:hAnsi="Arial" w:cs="Arial"/>
                <w:bCs/>
                <w:color w:val="000000"/>
                <w:sz w:val="21"/>
                <w:szCs w:val="21"/>
              </w:rPr>
              <w:t>.</w:t>
            </w:r>
            <w:r w:rsidR="00F71CC0" w:rsidRPr="002A760E">
              <w:rPr>
                <w:rFonts w:ascii="Arial" w:hAnsi="Arial" w:cs="Arial"/>
                <w:bCs/>
                <w:color w:val="000000"/>
                <w:sz w:val="21"/>
                <w:szCs w:val="21"/>
              </w:rPr>
              <w:t xml:space="preserve"> </w:t>
            </w:r>
            <w:r w:rsidR="00AE3B7C" w:rsidRPr="002A760E">
              <w:rPr>
                <w:rFonts w:ascii="Arial" w:hAnsi="Arial" w:cs="Arial"/>
                <w:bCs/>
                <w:color w:val="000000"/>
                <w:sz w:val="21"/>
                <w:szCs w:val="21"/>
              </w:rPr>
              <w:t>2025</w:t>
            </w:r>
          </w:p>
        </w:tc>
      </w:tr>
      <w:tr w:rsidR="00C518FB" w:rsidRPr="002A760E" w14:paraId="7C13A9BA" w14:textId="77777777" w:rsidTr="002A11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15" w:type="dxa"/>
          </w:tcPr>
          <w:p w14:paraId="2C098024" w14:textId="77777777" w:rsidR="00C518FB" w:rsidRPr="002A760E" w:rsidRDefault="00C518FB" w:rsidP="00C518F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napToGrid w:val="0"/>
                <w:sz w:val="21"/>
                <w:szCs w:val="21"/>
                <w:lang w:eastAsia="cs-CZ"/>
              </w:rPr>
            </w:pPr>
            <w:r w:rsidRPr="002A760E">
              <w:rPr>
                <w:rFonts w:ascii="Arial" w:eastAsia="Times New Roman" w:hAnsi="Arial" w:cs="Arial"/>
                <w:snapToGrid w:val="0"/>
                <w:sz w:val="21"/>
                <w:szCs w:val="21"/>
                <w:lang w:eastAsia="cs-CZ"/>
              </w:rPr>
              <w:t xml:space="preserve">evidovaní uchazeči o zaměstnání </w:t>
            </w:r>
          </w:p>
        </w:tc>
        <w:tc>
          <w:tcPr>
            <w:tcW w:w="1417" w:type="dxa"/>
          </w:tcPr>
          <w:p w14:paraId="0385BD46" w14:textId="6D8201D3" w:rsidR="00C518FB" w:rsidRPr="002A760E" w:rsidRDefault="00C518FB" w:rsidP="00C518FB">
            <w:pPr>
              <w:widowControl w:val="0"/>
              <w:autoSpaceDE w:val="0"/>
              <w:autoSpaceDN w:val="0"/>
              <w:spacing w:after="0" w:line="240" w:lineRule="auto"/>
              <w:ind w:right="227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A760E">
              <w:rPr>
                <w:rFonts w:ascii="Arial" w:hAnsi="Arial" w:cs="Arial"/>
                <w:color w:val="000000"/>
                <w:sz w:val="21"/>
                <w:szCs w:val="21"/>
              </w:rPr>
              <w:t>14 837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</w:tcPr>
          <w:p w14:paraId="3CBAD1E3" w14:textId="0BF22014" w:rsidR="00C518FB" w:rsidRPr="002A760E" w:rsidRDefault="00C518FB" w:rsidP="00C518FB">
            <w:pPr>
              <w:widowControl w:val="0"/>
              <w:autoSpaceDE w:val="0"/>
              <w:autoSpaceDN w:val="0"/>
              <w:spacing w:after="0" w:line="240" w:lineRule="auto"/>
              <w:ind w:right="227"/>
              <w:jc w:val="right"/>
              <w:rPr>
                <w:rFonts w:ascii="Arial" w:eastAsia="Times New Roman" w:hAnsi="Arial" w:cs="Arial"/>
                <w:bCs/>
                <w:snapToGrid w:val="0"/>
                <w:sz w:val="21"/>
                <w:szCs w:val="21"/>
                <w:lang w:eastAsia="cs-CZ"/>
              </w:rPr>
            </w:pPr>
            <w:r w:rsidRPr="002A760E">
              <w:rPr>
                <w:rFonts w:ascii="Arial" w:eastAsia="Times New Roman" w:hAnsi="Arial" w:cs="Arial"/>
                <w:bCs/>
                <w:snapToGrid w:val="0"/>
                <w:sz w:val="21"/>
                <w:szCs w:val="21"/>
                <w:lang w:eastAsia="cs-CZ"/>
              </w:rPr>
              <w:t>17 910</w:t>
            </w:r>
          </w:p>
        </w:tc>
        <w:tc>
          <w:tcPr>
            <w:tcW w:w="1468" w:type="dxa"/>
          </w:tcPr>
          <w:p w14:paraId="6612D8CA" w14:textId="77F618F2" w:rsidR="00C518FB" w:rsidRPr="002A760E" w:rsidRDefault="00C518FB" w:rsidP="00C518FB">
            <w:pPr>
              <w:widowControl w:val="0"/>
              <w:autoSpaceDE w:val="0"/>
              <w:autoSpaceDN w:val="0"/>
              <w:spacing w:after="0" w:line="240" w:lineRule="auto"/>
              <w:ind w:right="227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snapToGrid w:val="0"/>
                <w:sz w:val="21"/>
                <w:szCs w:val="21"/>
                <w:lang w:eastAsia="cs-CZ"/>
              </w:rPr>
            </w:pPr>
            <w:r w:rsidRPr="002A760E">
              <w:rPr>
                <w:rFonts w:ascii="Arial" w:eastAsia="Times New Roman" w:hAnsi="Arial" w:cs="Arial"/>
                <w:b/>
                <w:snapToGrid w:val="0"/>
                <w:sz w:val="21"/>
                <w:szCs w:val="21"/>
                <w:lang w:eastAsia="cs-CZ"/>
              </w:rPr>
              <w:t>17 346</w:t>
            </w:r>
          </w:p>
        </w:tc>
      </w:tr>
      <w:tr w:rsidR="00C518FB" w:rsidRPr="002A760E" w14:paraId="6F7081D5" w14:textId="77777777" w:rsidTr="002A11D4">
        <w:trPr>
          <w:trHeight w:val="27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15" w:type="dxa"/>
          </w:tcPr>
          <w:p w14:paraId="19633770" w14:textId="77777777" w:rsidR="00C518FB" w:rsidRPr="002A760E" w:rsidRDefault="00C518FB" w:rsidP="00C518F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napToGrid w:val="0"/>
                <w:sz w:val="21"/>
                <w:szCs w:val="21"/>
                <w:lang w:eastAsia="cs-CZ"/>
              </w:rPr>
            </w:pPr>
            <w:r w:rsidRPr="002A760E">
              <w:rPr>
                <w:rFonts w:ascii="Arial" w:eastAsia="Times New Roman" w:hAnsi="Arial" w:cs="Arial"/>
                <w:snapToGrid w:val="0"/>
                <w:sz w:val="21"/>
                <w:szCs w:val="21"/>
                <w:lang w:eastAsia="cs-CZ"/>
              </w:rPr>
              <w:t xml:space="preserve"> - z toho ženy</w:t>
            </w:r>
          </w:p>
        </w:tc>
        <w:tc>
          <w:tcPr>
            <w:tcW w:w="1417" w:type="dxa"/>
          </w:tcPr>
          <w:p w14:paraId="0E5288B3" w14:textId="59B2EAD0" w:rsidR="00C518FB" w:rsidRPr="002A760E" w:rsidRDefault="00C518FB" w:rsidP="00C518FB">
            <w:pPr>
              <w:widowControl w:val="0"/>
              <w:autoSpaceDE w:val="0"/>
              <w:autoSpaceDN w:val="0"/>
              <w:spacing w:after="0" w:line="240" w:lineRule="auto"/>
              <w:ind w:right="22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A760E">
              <w:rPr>
                <w:rFonts w:ascii="Arial" w:hAnsi="Arial" w:cs="Arial"/>
                <w:color w:val="000000"/>
                <w:sz w:val="21"/>
                <w:szCs w:val="21"/>
              </w:rPr>
              <w:t>7 746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  <w:shd w:val="clear" w:color="auto" w:fill="auto"/>
          </w:tcPr>
          <w:p w14:paraId="0F52F9AC" w14:textId="48740424" w:rsidR="00C518FB" w:rsidRPr="002A760E" w:rsidRDefault="00C518FB" w:rsidP="00C518FB">
            <w:pPr>
              <w:widowControl w:val="0"/>
              <w:autoSpaceDE w:val="0"/>
              <w:autoSpaceDN w:val="0"/>
              <w:spacing w:after="0" w:line="240" w:lineRule="auto"/>
              <w:ind w:right="227"/>
              <w:jc w:val="right"/>
              <w:rPr>
                <w:rFonts w:ascii="Arial" w:eastAsia="Times New Roman" w:hAnsi="Arial" w:cs="Arial"/>
                <w:bCs/>
                <w:snapToGrid w:val="0"/>
                <w:sz w:val="21"/>
                <w:szCs w:val="21"/>
                <w:lang w:eastAsia="cs-CZ"/>
              </w:rPr>
            </w:pPr>
            <w:r w:rsidRPr="002A760E">
              <w:rPr>
                <w:rFonts w:ascii="Arial" w:eastAsia="Times New Roman" w:hAnsi="Arial" w:cs="Arial"/>
                <w:bCs/>
                <w:snapToGrid w:val="0"/>
                <w:sz w:val="21"/>
                <w:szCs w:val="21"/>
                <w:lang w:eastAsia="cs-CZ"/>
              </w:rPr>
              <w:t>9 007</w:t>
            </w:r>
          </w:p>
        </w:tc>
        <w:tc>
          <w:tcPr>
            <w:tcW w:w="1468" w:type="dxa"/>
            <w:shd w:val="clear" w:color="auto" w:fill="auto"/>
          </w:tcPr>
          <w:p w14:paraId="7D40E943" w14:textId="44AFF302" w:rsidR="00C518FB" w:rsidRPr="002A760E" w:rsidRDefault="00C518FB" w:rsidP="00C518FB">
            <w:pPr>
              <w:widowControl w:val="0"/>
              <w:autoSpaceDE w:val="0"/>
              <w:autoSpaceDN w:val="0"/>
              <w:spacing w:after="0" w:line="240" w:lineRule="auto"/>
              <w:ind w:right="22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snapToGrid w:val="0"/>
                <w:sz w:val="21"/>
                <w:szCs w:val="21"/>
                <w:lang w:eastAsia="cs-CZ"/>
              </w:rPr>
            </w:pPr>
            <w:r w:rsidRPr="002A760E">
              <w:rPr>
                <w:rFonts w:ascii="Arial" w:eastAsia="Times New Roman" w:hAnsi="Arial" w:cs="Arial"/>
                <w:b/>
                <w:snapToGrid w:val="0"/>
                <w:sz w:val="21"/>
                <w:szCs w:val="21"/>
                <w:lang w:eastAsia="cs-CZ"/>
              </w:rPr>
              <w:t>8 968</w:t>
            </w:r>
          </w:p>
        </w:tc>
      </w:tr>
      <w:tr w:rsidR="00C518FB" w:rsidRPr="002A760E" w14:paraId="4CF73288" w14:textId="77777777" w:rsidTr="002A11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15" w:type="dxa"/>
          </w:tcPr>
          <w:p w14:paraId="78DE5A54" w14:textId="77777777" w:rsidR="00C518FB" w:rsidRPr="002A760E" w:rsidRDefault="00C518FB" w:rsidP="00C518F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napToGrid w:val="0"/>
                <w:sz w:val="21"/>
                <w:szCs w:val="21"/>
                <w:lang w:eastAsia="cs-CZ"/>
              </w:rPr>
            </w:pPr>
            <w:r w:rsidRPr="002A760E">
              <w:rPr>
                <w:rFonts w:ascii="Arial" w:eastAsia="Times New Roman" w:hAnsi="Arial" w:cs="Arial"/>
                <w:snapToGrid w:val="0"/>
                <w:sz w:val="21"/>
                <w:szCs w:val="21"/>
                <w:lang w:eastAsia="cs-CZ"/>
              </w:rPr>
              <w:t xml:space="preserve">               absolventi a mladiství</w:t>
            </w:r>
          </w:p>
        </w:tc>
        <w:tc>
          <w:tcPr>
            <w:tcW w:w="1417" w:type="dxa"/>
          </w:tcPr>
          <w:p w14:paraId="053C4700" w14:textId="392054F7" w:rsidR="00C518FB" w:rsidRPr="002A760E" w:rsidRDefault="00C518FB" w:rsidP="00C518FB">
            <w:pPr>
              <w:widowControl w:val="0"/>
              <w:autoSpaceDE w:val="0"/>
              <w:autoSpaceDN w:val="0"/>
              <w:spacing w:after="0" w:line="240" w:lineRule="auto"/>
              <w:ind w:right="227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A760E">
              <w:rPr>
                <w:rFonts w:ascii="Arial" w:hAnsi="Arial" w:cs="Arial"/>
                <w:color w:val="000000"/>
                <w:sz w:val="21"/>
                <w:szCs w:val="21"/>
              </w:rPr>
              <w:t>769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</w:tcPr>
          <w:p w14:paraId="747C6F7D" w14:textId="2D6E6344" w:rsidR="00C518FB" w:rsidRPr="002A760E" w:rsidRDefault="00C518FB" w:rsidP="00C518FB">
            <w:pPr>
              <w:widowControl w:val="0"/>
              <w:autoSpaceDE w:val="0"/>
              <w:autoSpaceDN w:val="0"/>
              <w:spacing w:after="0" w:line="240" w:lineRule="auto"/>
              <w:ind w:right="227"/>
              <w:jc w:val="right"/>
              <w:rPr>
                <w:rFonts w:ascii="Arial" w:eastAsia="Times New Roman" w:hAnsi="Arial" w:cs="Arial"/>
                <w:bCs/>
                <w:snapToGrid w:val="0"/>
                <w:sz w:val="21"/>
                <w:szCs w:val="21"/>
                <w:lang w:eastAsia="cs-CZ"/>
              </w:rPr>
            </w:pPr>
            <w:r w:rsidRPr="002A760E">
              <w:rPr>
                <w:rFonts w:ascii="Arial" w:eastAsia="Times New Roman" w:hAnsi="Arial" w:cs="Arial"/>
                <w:bCs/>
                <w:snapToGrid w:val="0"/>
                <w:sz w:val="21"/>
                <w:szCs w:val="21"/>
                <w:lang w:eastAsia="cs-CZ"/>
              </w:rPr>
              <w:t>1 005</w:t>
            </w:r>
          </w:p>
        </w:tc>
        <w:tc>
          <w:tcPr>
            <w:tcW w:w="1468" w:type="dxa"/>
          </w:tcPr>
          <w:p w14:paraId="64CDF9DB" w14:textId="589F2DC2" w:rsidR="00C518FB" w:rsidRPr="002A760E" w:rsidRDefault="00C518FB" w:rsidP="00C518FB">
            <w:pPr>
              <w:widowControl w:val="0"/>
              <w:autoSpaceDE w:val="0"/>
              <w:autoSpaceDN w:val="0"/>
              <w:spacing w:after="0" w:line="240" w:lineRule="auto"/>
              <w:ind w:right="227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snapToGrid w:val="0"/>
                <w:sz w:val="21"/>
                <w:szCs w:val="21"/>
                <w:lang w:eastAsia="cs-CZ"/>
              </w:rPr>
            </w:pPr>
            <w:r w:rsidRPr="002A760E">
              <w:rPr>
                <w:rFonts w:ascii="Arial" w:eastAsia="Times New Roman" w:hAnsi="Arial" w:cs="Arial"/>
                <w:b/>
                <w:snapToGrid w:val="0"/>
                <w:sz w:val="21"/>
                <w:szCs w:val="21"/>
                <w:lang w:eastAsia="cs-CZ"/>
              </w:rPr>
              <w:t>996</w:t>
            </w:r>
          </w:p>
        </w:tc>
      </w:tr>
      <w:tr w:rsidR="00C518FB" w:rsidRPr="002A760E" w14:paraId="18165EAC" w14:textId="77777777" w:rsidTr="002A11D4">
        <w:trPr>
          <w:trHeight w:val="22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15" w:type="dxa"/>
          </w:tcPr>
          <w:p w14:paraId="425A5B6E" w14:textId="77777777" w:rsidR="00C518FB" w:rsidRPr="002A760E" w:rsidRDefault="00C518FB" w:rsidP="00C518F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napToGrid w:val="0"/>
                <w:sz w:val="21"/>
                <w:szCs w:val="21"/>
                <w:lang w:eastAsia="cs-CZ"/>
              </w:rPr>
            </w:pPr>
            <w:r w:rsidRPr="002A760E">
              <w:rPr>
                <w:rFonts w:ascii="Arial" w:eastAsia="Times New Roman" w:hAnsi="Arial" w:cs="Arial"/>
                <w:snapToGrid w:val="0"/>
                <w:sz w:val="21"/>
                <w:szCs w:val="21"/>
                <w:lang w:eastAsia="cs-CZ"/>
              </w:rPr>
              <w:t xml:space="preserve">               uchazeči se zdravotním postižením</w:t>
            </w:r>
          </w:p>
        </w:tc>
        <w:tc>
          <w:tcPr>
            <w:tcW w:w="1417" w:type="dxa"/>
          </w:tcPr>
          <w:p w14:paraId="1F726481" w14:textId="14100F15" w:rsidR="00C518FB" w:rsidRPr="002A760E" w:rsidRDefault="00C518FB" w:rsidP="00C518FB">
            <w:pPr>
              <w:widowControl w:val="0"/>
              <w:autoSpaceDE w:val="0"/>
              <w:autoSpaceDN w:val="0"/>
              <w:spacing w:after="0" w:line="240" w:lineRule="auto"/>
              <w:ind w:right="22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A760E">
              <w:rPr>
                <w:rFonts w:ascii="Arial" w:hAnsi="Arial" w:cs="Arial"/>
                <w:color w:val="000000"/>
                <w:sz w:val="21"/>
                <w:szCs w:val="21"/>
              </w:rPr>
              <w:t>2 129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  <w:shd w:val="clear" w:color="auto" w:fill="auto"/>
          </w:tcPr>
          <w:p w14:paraId="02865EAA" w14:textId="65128AED" w:rsidR="00C518FB" w:rsidRPr="002A760E" w:rsidRDefault="00C518FB" w:rsidP="00C518FB">
            <w:pPr>
              <w:widowControl w:val="0"/>
              <w:autoSpaceDE w:val="0"/>
              <w:autoSpaceDN w:val="0"/>
              <w:spacing w:after="0" w:line="240" w:lineRule="auto"/>
              <w:ind w:right="227"/>
              <w:jc w:val="right"/>
              <w:rPr>
                <w:rFonts w:ascii="Arial" w:eastAsia="Times New Roman" w:hAnsi="Arial" w:cs="Arial"/>
                <w:bCs/>
                <w:snapToGrid w:val="0"/>
                <w:sz w:val="21"/>
                <w:szCs w:val="21"/>
                <w:lang w:eastAsia="cs-CZ"/>
              </w:rPr>
            </w:pPr>
            <w:r w:rsidRPr="002A760E">
              <w:rPr>
                <w:rFonts w:ascii="Arial" w:eastAsia="Times New Roman" w:hAnsi="Arial" w:cs="Arial"/>
                <w:bCs/>
                <w:snapToGrid w:val="0"/>
                <w:sz w:val="21"/>
                <w:szCs w:val="21"/>
                <w:lang w:eastAsia="cs-CZ"/>
              </w:rPr>
              <w:t>2 217</w:t>
            </w:r>
          </w:p>
        </w:tc>
        <w:tc>
          <w:tcPr>
            <w:tcW w:w="1468" w:type="dxa"/>
            <w:shd w:val="clear" w:color="auto" w:fill="auto"/>
          </w:tcPr>
          <w:p w14:paraId="77EA6344" w14:textId="6330988A" w:rsidR="00C518FB" w:rsidRPr="002A760E" w:rsidRDefault="00C518FB" w:rsidP="00C518FB">
            <w:pPr>
              <w:widowControl w:val="0"/>
              <w:autoSpaceDE w:val="0"/>
              <w:autoSpaceDN w:val="0"/>
              <w:spacing w:after="0" w:line="240" w:lineRule="auto"/>
              <w:ind w:right="22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snapToGrid w:val="0"/>
                <w:sz w:val="21"/>
                <w:szCs w:val="21"/>
                <w:lang w:eastAsia="cs-CZ"/>
              </w:rPr>
            </w:pPr>
            <w:r w:rsidRPr="002A760E">
              <w:rPr>
                <w:rFonts w:ascii="Arial" w:eastAsia="Times New Roman" w:hAnsi="Arial" w:cs="Arial"/>
                <w:b/>
                <w:snapToGrid w:val="0"/>
                <w:sz w:val="21"/>
                <w:szCs w:val="21"/>
                <w:lang w:eastAsia="cs-CZ"/>
              </w:rPr>
              <w:t>2 203</w:t>
            </w:r>
          </w:p>
        </w:tc>
      </w:tr>
      <w:tr w:rsidR="00C518FB" w:rsidRPr="002A760E" w14:paraId="14B1930A" w14:textId="77777777" w:rsidTr="002A11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15" w:type="dxa"/>
          </w:tcPr>
          <w:p w14:paraId="70E3CE83" w14:textId="2D849CE1" w:rsidR="00C518FB" w:rsidRPr="002A760E" w:rsidRDefault="00C518FB" w:rsidP="00C518F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napToGrid w:val="0"/>
                <w:sz w:val="21"/>
                <w:szCs w:val="21"/>
                <w:lang w:eastAsia="cs-CZ"/>
              </w:rPr>
            </w:pPr>
            <w:r w:rsidRPr="002A760E">
              <w:rPr>
                <w:rFonts w:ascii="Arial" w:eastAsia="Times New Roman" w:hAnsi="Arial" w:cs="Arial"/>
                <w:snapToGrid w:val="0"/>
                <w:sz w:val="21"/>
                <w:szCs w:val="21"/>
                <w:lang w:eastAsia="cs-CZ"/>
              </w:rPr>
              <w:t xml:space="preserve">uchazeči s nárokem na </w:t>
            </w:r>
            <w:r w:rsidR="0094319B" w:rsidRPr="002A760E">
              <w:rPr>
                <w:rFonts w:ascii="Arial" w:eastAsia="Times New Roman" w:hAnsi="Arial" w:cs="Arial"/>
                <w:snapToGrid w:val="0"/>
                <w:sz w:val="21"/>
                <w:szCs w:val="21"/>
                <w:lang w:eastAsia="cs-CZ"/>
              </w:rPr>
              <w:t>podporu v nezaměstnanosti</w:t>
            </w:r>
          </w:p>
        </w:tc>
        <w:tc>
          <w:tcPr>
            <w:tcW w:w="1417" w:type="dxa"/>
          </w:tcPr>
          <w:p w14:paraId="6E765FAA" w14:textId="725940B0" w:rsidR="00C518FB" w:rsidRPr="002A760E" w:rsidRDefault="00C518FB" w:rsidP="00C518FB">
            <w:pPr>
              <w:widowControl w:val="0"/>
              <w:autoSpaceDE w:val="0"/>
              <w:autoSpaceDN w:val="0"/>
              <w:spacing w:after="0" w:line="240" w:lineRule="auto"/>
              <w:ind w:right="227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A760E">
              <w:rPr>
                <w:rFonts w:ascii="Arial" w:hAnsi="Arial" w:cs="Arial"/>
                <w:color w:val="000000"/>
                <w:sz w:val="21"/>
                <w:szCs w:val="21"/>
              </w:rPr>
              <w:t>5 955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</w:tcPr>
          <w:p w14:paraId="4E40E223" w14:textId="2D84CEE4" w:rsidR="00C518FB" w:rsidRPr="002A760E" w:rsidRDefault="00C518FB" w:rsidP="00C518FB">
            <w:pPr>
              <w:widowControl w:val="0"/>
              <w:autoSpaceDE w:val="0"/>
              <w:autoSpaceDN w:val="0"/>
              <w:spacing w:after="0" w:line="240" w:lineRule="auto"/>
              <w:ind w:right="227"/>
              <w:jc w:val="right"/>
              <w:rPr>
                <w:rFonts w:ascii="Arial" w:eastAsia="Times New Roman" w:hAnsi="Arial" w:cs="Arial"/>
                <w:bCs/>
                <w:snapToGrid w:val="0"/>
                <w:sz w:val="21"/>
                <w:szCs w:val="21"/>
                <w:lang w:eastAsia="cs-CZ"/>
              </w:rPr>
            </w:pPr>
            <w:r w:rsidRPr="002A760E">
              <w:rPr>
                <w:rFonts w:ascii="Arial" w:eastAsia="Times New Roman" w:hAnsi="Arial" w:cs="Arial"/>
                <w:bCs/>
                <w:snapToGrid w:val="0"/>
                <w:sz w:val="21"/>
                <w:szCs w:val="21"/>
                <w:lang w:eastAsia="cs-CZ"/>
              </w:rPr>
              <w:t>6 648</w:t>
            </w:r>
          </w:p>
        </w:tc>
        <w:tc>
          <w:tcPr>
            <w:tcW w:w="1468" w:type="dxa"/>
          </w:tcPr>
          <w:p w14:paraId="2A30296A" w14:textId="54E3B2D3" w:rsidR="00C518FB" w:rsidRPr="002A760E" w:rsidRDefault="00C518FB" w:rsidP="00C518FB">
            <w:pPr>
              <w:widowControl w:val="0"/>
              <w:autoSpaceDE w:val="0"/>
              <w:autoSpaceDN w:val="0"/>
              <w:spacing w:after="0" w:line="240" w:lineRule="auto"/>
              <w:ind w:right="227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snapToGrid w:val="0"/>
                <w:sz w:val="21"/>
                <w:szCs w:val="21"/>
                <w:lang w:eastAsia="cs-CZ"/>
              </w:rPr>
            </w:pPr>
            <w:r w:rsidRPr="002A760E">
              <w:rPr>
                <w:rFonts w:ascii="Arial" w:eastAsia="Times New Roman" w:hAnsi="Arial" w:cs="Arial"/>
                <w:b/>
                <w:snapToGrid w:val="0"/>
                <w:sz w:val="21"/>
                <w:szCs w:val="21"/>
                <w:lang w:eastAsia="cs-CZ"/>
              </w:rPr>
              <w:t>5 969</w:t>
            </w:r>
          </w:p>
        </w:tc>
      </w:tr>
      <w:tr w:rsidR="00C518FB" w:rsidRPr="002A760E" w14:paraId="05FDD694" w14:textId="77777777" w:rsidTr="002A11D4">
        <w:trPr>
          <w:trHeight w:val="29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15" w:type="dxa"/>
          </w:tcPr>
          <w:p w14:paraId="7B629DB4" w14:textId="77777777" w:rsidR="00C518FB" w:rsidRPr="002A760E" w:rsidRDefault="00C518FB" w:rsidP="00C518F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napToGrid w:val="0"/>
                <w:sz w:val="21"/>
                <w:szCs w:val="21"/>
                <w:lang w:eastAsia="cs-CZ"/>
              </w:rPr>
            </w:pPr>
            <w:r w:rsidRPr="002A760E">
              <w:rPr>
                <w:rFonts w:ascii="Arial" w:eastAsia="Times New Roman" w:hAnsi="Arial" w:cs="Arial"/>
                <w:snapToGrid w:val="0"/>
                <w:sz w:val="21"/>
                <w:szCs w:val="21"/>
                <w:lang w:eastAsia="cs-CZ"/>
              </w:rPr>
              <w:t>podíl nezaměstnaných osob v %</w:t>
            </w:r>
          </w:p>
        </w:tc>
        <w:tc>
          <w:tcPr>
            <w:tcW w:w="1417" w:type="dxa"/>
          </w:tcPr>
          <w:p w14:paraId="1148EFA4" w14:textId="7E28DC7E" w:rsidR="00C518FB" w:rsidRPr="002A760E" w:rsidRDefault="00C518FB" w:rsidP="00C518FB">
            <w:pPr>
              <w:widowControl w:val="0"/>
              <w:autoSpaceDE w:val="0"/>
              <w:autoSpaceDN w:val="0"/>
              <w:spacing w:after="0" w:line="240" w:lineRule="auto"/>
              <w:ind w:right="22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A760E">
              <w:rPr>
                <w:rFonts w:ascii="Arial" w:hAnsi="Arial" w:cs="Arial"/>
                <w:color w:val="000000"/>
                <w:sz w:val="21"/>
                <w:szCs w:val="21"/>
              </w:rPr>
              <w:t>3,3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  <w:shd w:val="clear" w:color="auto" w:fill="auto"/>
          </w:tcPr>
          <w:p w14:paraId="361E139C" w14:textId="70C168B4" w:rsidR="00C518FB" w:rsidRPr="002A760E" w:rsidRDefault="00C518FB" w:rsidP="00C518FB">
            <w:pPr>
              <w:widowControl w:val="0"/>
              <w:autoSpaceDE w:val="0"/>
              <w:autoSpaceDN w:val="0"/>
              <w:spacing w:after="0" w:line="240" w:lineRule="auto"/>
              <w:ind w:right="227"/>
              <w:jc w:val="right"/>
              <w:rPr>
                <w:rFonts w:ascii="Arial" w:eastAsia="Times New Roman" w:hAnsi="Arial" w:cs="Arial"/>
                <w:bCs/>
                <w:snapToGrid w:val="0"/>
                <w:sz w:val="21"/>
                <w:szCs w:val="21"/>
                <w:lang w:eastAsia="cs-CZ"/>
              </w:rPr>
            </w:pPr>
            <w:r w:rsidRPr="002A760E">
              <w:rPr>
                <w:rFonts w:ascii="Arial" w:eastAsia="Times New Roman" w:hAnsi="Arial" w:cs="Arial"/>
                <w:bCs/>
                <w:snapToGrid w:val="0"/>
                <w:sz w:val="21"/>
                <w:szCs w:val="21"/>
                <w:lang w:eastAsia="cs-CZ"/>
              </w:rPr>
              <w:t>4,1</w:t>
            </w:r>
          </w:p>
        </w:tc>
        <w:tc>
          <w:tcPr>
            <w:tcW w:w="1468" w:type="dxa"/>
            <w:shd w:val="clear" w:color="auto" w:fill="auto"/>
          </w:tcPr>
          <w:p w14:paraId="3AE327E1" w14:textId="26F3002D" w:rsidR="00C518FB" w:rsidRPr="002A760E" w:rsidRDefault="00C518FB" w:rsidP="00C518FB">
            <w:pPr>
              <w:widowControl w:val="0"/>
              <w:autoSpaceDE w:val="0"/>
              <w:autoSpaceDN w:val="0"/>
              <w:spacing w:after="0" w:line="240" w:lineRule="auto"/>
              <w:ind w:right="22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snapToGrid w:val="0"/>
                <w:sz w:val="21"/>
                <w:szCs w:val="21"/>
                <w:lang w:eastAsia="cs-CZ"/>
              </w:rPr>
            </w:pPr>
            <w:r w:rsidRPr="002A760E">
              <w:rPr>
                <w:rFonts w:ascii="Arial" w:eastAsia="Times New Roman" w:hAnsi="Arial" w:cs="Arial"/>
                <w:b/>
                <w:snapToGrid w:val="0"/>
                <w:sz w:val="21"/>
                <w:szCs w:val="21"/>
                <w:lang w:eastAsia="cs-CZ"/>
              </w:rPr>
              <w:t>3,9</w:t>
            </w:r>
          </w:p>
        </w:tc>
      </w:tr>
      <w:tr w:rsidR="00C518FB" w:rsidRPr="002A760E" w14:paraId="1074F510" w14:textId="77777777" w:rsidTr="002A11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15" w:type="dxa"/>
          </w:tcPr>
          <w:p w14:paraId="6F05BC6F" w14:textId="77777777" w:rsidR="00C518FB" w:rsidRPr="002A760E" w:rsidRDefault="00C518FB" w:rsidP="00C518F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napToGrid w:val="0"/>
                <w:sz w:val="21"/>
                <w:szCs w:val="21"/>
                <w:lang w:eastAsia="cs-CZ"/>
              </w:rPr>
            </w:pPr>
            <w:r w:rsidRPr="002A760E">
              <w:rPr>
                <w:rFonts w:ascii="Arial" w:eastAsia="Times New Roman" w:hAnsi="Arial" w:cs="Arial"/>
                <w:snapToGrid w:val="0"/>
                <w:sz w:val="21"/>
                <w:szCs w:val="21"/>
                <w:lang w:eastAsia="cs-CZ"/>
              </w:rPr>
              <w:t>volná pracovní místa</w:t>
            </w:r>
          </w:p>
        </w:tc>
        <w:tc>
          <w:tcPr>
            <w:tcW w:w="1417" w:type="dxa"/>
          </w:tcPr>
          <w:p w14:paraId="4A1ADC65" w14:textId="0A7D0DC7" w:rsidR="00C518FB" w:rsidRPr="002A760E" w:rsidRDefault="00C518FB" w:rsidP="00C518FB">
            <w:pPr>
              <w:widowControl w:val="0"/>
              <w:autoSpaceDE w:val="0"/>
              <w:autoSpaceDN w:val="0"/>
              <w:spacing w:after="0" w:line="240" w:lineRule="auto"/>
              <w:ind w:right="227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A760E">
              <w:rPr>
                <w:rFonts w:ascii="Arial" w:hAnsi="Arial" w:cs="Arial"/>
                <w:color w:val="000000"/>
                <w:sz w:val="21"/>
                <w:szCs w:val="21"/>
              </w:rPr>
              <w:t>13 732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</w:tcPr>
          <w:p w14:paraId="0385E217" w14:textId="51A9314F" w:rsidR="00C518FB" w:rsidRPr="002A760E" w:rsidRDefault="00C518FB" w:rsidP="00C518FB">
            <w:pPr>
              <w:widowControl w:val="0"/>
              <w:autoSpaceDE w:val="0"/>
              <w:autoSpaceDN w:val="0"/>
              <w:spacing w:after="0" w:line="240" w:lineRule="auto"/>
              <w:ind w:right="227"/>
              <w:jc w:val="right"/>
              <w:rPr>
                <w:rFonts w:ascii="Arial" w:eastAsia="Times New Roman" w:hAnsi="Arial" w:cs="Arial"/>
                <w:bCs/>
                <w:snapToGrid w:val="0"/>
                <w:sz w:val="21"/>
                <w:szCs w:val="21"/>
                <w:lang w:eastAsia="cs-CZ"/>
              </w:rPr>
            </w:pPr>
            <w:r w:rsidRPr="002A760E">
              <w:rPr>
                <w:rFonts w:ascii="Arial" w:eastAsia="Times New Roman" w:hAnsi="Arial" w:cs="Arial"/>
                <w:bCs/>
                <w:snapToGrid w:val="0"/>
                <w:sz w:val="21"/>
                <w:szCs w:val="21"/>
                <w:lang w:eastAsia="cs-CZ"/>
              </w:rPr>
              <w:t>4 838</w:t>
            </w:r>
          </w:p>
        </w:tc>
        <w:tc>
          <w:tcPr>
            <w:tcW w:w="1468" w:type="dxa"/>
          </w:tcPr>
          <w:p w14:paraId="423F4633" w14:textId="3D126966" w:rsidR="00C518FB" w:rsidRPr="002A760E" w:rsidRDefault="00C518FB" w:rsidP="00C518FB">
            <w:pPr>
              <w:widowControl w:val="0"/>
              <w:autoSpaceDE w:val="0"/>
              <w:autoSpaceDN w:val="0"/>
              <w:spacing w:after="0" w:line="240" w:lineRule="auto"/>
              <w:ind w:right="227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snapToGrid w:val="0"/>
                <w:sz w:val="21"/>
                <w:szCs w:val="21"/>
                <w:lang w:eastAsia="cs-CZ"/>
              </w:rPr>
            </w:pPr>
            <w:r w:rsidRPr="002A760E">
              <w:rPr>
                <w:rFonts w:ascii="Arial" w:eastAsia="Times New Roman" w:hAnsi="Arial" w:cs="Arial"/>
                <w:b/>
                <w:snapToGrid w:val="0"/>
                <w:sz w:val="21"/>
                <w:szCs w:val="21"/>
                <w:lang w:eastAsia="cs-CZ"/>
              </w:rPr>
              <w:t>5 017</w:t>
            </w:r>
          </w:p>
        </w:tc>
      </w:tr>
      <w:tr w:rsidR="00C518FB" w:rsidRPr="002A760E" w14:paraId="5178E8EA" w14:textId="77777777" w:rsidTr="002A11D4">
        <w:trPr>
          <w:trHeight w:val="14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15" w:type="dxa"/>
          </w:tcPr>
          <w:p w14:paraId="71EA14D1" w14:textId="77777777" w:rsidR="00C518FB" w:rsidRPr="002A760E" w:rsidRDefault="00C518FB" w:rsidP="00C518F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napToGrid w:val="0"/>
                <w:sz w:val="21"/>
                <w:szCs w:val="21"/>
                <w:lang w:eastAsia="cs-CZ"/>
              </w:rPr>
            </w:pPr>
            <w:r w:rsidRPr="002A760E">
              <w:rPr>
                <w:rFonts w:ascii="Arial" w:eastAsia="Times New Roman" w:hAnsi="Arial" w:cs="Arial"/>
                <w:snapToGrid w:val="0"/>
                <w:sz w:val="21"/>
                <w:szCs w:val="21"/>
                <w:lang w:eastAsia="cs-CZ"/>
              </w:rPr>
              <w:t>počet uchazečů na 1 volné pracovní místo</w:t>
            </w:r>
          </w:p>
        </w:tc>
        <w:tc>
          <w:tcPr>
            <w:tcW w:w="1417" w:type="dxa"/>
          </w:tcPr>
          <w:p w14:paraId="3C2D83FF" w14:textId="46AD205E" w:rsidR="00C518FB" w:rsidRPr="002A760E" w:rsidRDefault="00C518FB" w:rsidP="00C518FB">
            <w:pPr>
              <w:widowControl w:val="0"/>
              <w:autoSpaceDE w:val="0"/>
              <w:autoSpaceDN w:val="0"/>
              <w:spacing w:after="0" w:line="240" w:lineRule="auto"/>
              <w:ind w:right="22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A760E">
              <w:rPr>
                <w:rFonts w:ascii="Arial" w:hAnsi="Arial" w:cs="Arial"/>
                <w:color w:val="000000"/>
                <w:sz w:val="21"/>
                <w:szCs w:val="21"/>
              </w:rPr>
              <w:t>1,1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  <w:shd w:val="clear" w:color="auto" w:fill="auto"/>
          </w:tcPr>
          <w:p w14:paraId="392DA108" w14:textId="34FB74C3" w:rsidR="00C518FB" w:rsidRPr="002A760E" w:rsidRDefault="00C518FB" w:rsidP="00C518FB">
            <w:pPr>
              <w:widowControl w:val="0"/>
              <w:autoSpaceDE w:val="0"/>
              <w:autoSpaceDN w:val="0"/>
              <w:spacing w:after="0" w:line="240" w:lineRule="auto"/>
              <w:ind w:right="227"/>
              <w:jc w:val="right"/>
              <w:rPr>
                <w:rFonts w:ascii="Arial" w:eastAsia="Times New Roman" w:hAnsi="Arial" w:cs="Arial"/>
                <w:bCs/>
                <w:snapToGrid w:val="0"/>
                <w:sz w:val="21"/>
                <w:szCs w:val="21"/>
                <w:lang w:eastAsia="cs-CZ"/>
              </w:rPr>
            </w:pPr>
            <w:r w:rsidRPr="002A760E">
              <w:rPr>
                <w:rFonts w:ascii="Arial" w:eastAsia="Times New Roman" w:hAnsi="Arial" w:cs="Arial"/>
                <w:bCs/>
                <w:snapToGrid w:val="0"/>
                <w:sz w:val="21"/>
                <w:szCs w:val="21"/>
                <w:lang w:eastAsia="cs-CZ"/>
              </w:rPr>
              <w:t>3,7</w:t>
            </w:r>
          </w:p>
        </w:tc>
        <w:tc>
          <w:tcPr>
            <w:tcW w:w="1468" w:type="dxa"/>
            <w:shd w:val="clear" w:color="auto" w:fill="auto"/>
          </w:tcPr>
          <w:p w14:paraId="2687901E" w14:textId="046142E0" w:rsidR="00C518FB" w:rsidRPr="002A760E" w:rsidRDefault="00C518FB" w:rsidP="00C518FB">
            <w:pPr>
              <w:widowControl w:val="0"/>
              <w:autoSpaceDE w:val="0"/>
              <w:autoSpaceDN w:val="0"/>
              <w:spacing w:after="0" w:line="240" w:lineRule="auto"/>
              <w:ind w:right="22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snapToGrid w:val="0"/>
                <w:sz w:val="21"/>
                <w:szCs w:val="21"/>
                <w:lang w:eastAsia="cs-CZ"/>
              </w:rPr>
            </w:pPr>
            <w:r w:rsidRPr="002A760E">
              <w:rPr>
                <w:rFonts w:ascii="Arial" w:eastAsia="Times New Roman" w:hAnsi="Arial" w:cs="Arial"/>
                <w:b/>
                <w:snapToGrid w:val="0"/>
                <w:sz w:val="21"/>
                <w:szCs w:val="21"/>
                <w:lang w:eastAsia="cs-CZ"/>
              </w:rPr>
              <w:t>3,5</w:t>
            </w:r>
          </w:p>
        </w:tc>
      </w:tr>
    </w:tbl>
    <w:p w14:paraId="2716D880" w14:textId="77777777" w:rsidR="00AE3B7C" w:rsidRPr="002A760E" w:rsidRDefault="00AE3B7C" w:rsidP="006E3AEE">
      <w:pPr>
        <w:pStyle w:val="Zkladntext3"/>
        <w:spacing w:after="0" w:line="240" w:lineRule="auto"/>
        <w:jc w:val="both"/>
        <w:rPr>
          <w:rFonts w:ascii="Helvetica" w:hAnsi="Helvetica" w:cs="Arial"/>
          <w:color w:val="000000"/>
          <w:sz w:val="21"/>
          <w:szCs w:val="21"/>
        </w:rPr>
      </w:pPr>
    </w:p>
    <w:p w14:paraId="1C33C9BA" w14:textId="4063DD5C" w:rsidR="00306BCA" w:rsidRPr="00AE4170" w:rsidRDefault="00306BCA" w:rsidP="00AD0D52">
      <w:pPr>
        <w:pStyle w:val="Zkladntext3"/>
        <w:spacing w:after="0" w:line="240" w:lineRule="auto"/>
        <w:jc w:val="both"/>
        <w:rPr>
          <w:rFonts w:ascii="Helvetica" w:hAnsi="Helvetica" w:cs="Arial"/>
          <w:sz w:val="22"/>
          <w:szCs w:val="22"/>
        </w:rPr>
      </w:pPr>
      <w:r w:rsidRPr="00AE4170">
        <w:rPr>
          <w:rFonts w:ascii="Helvetica" w:hAnsi="Helvetica" w:cs="Arial"/>
          <w:sz w:val="22"/>
          <w:szCs w:val="22"/>
        </w:rPr>
        <w:t xml:space="preserve">Z výše uvedeného celkového počtu evidovaných uchazečů o zaměstnání </w:t>
      </w:r>
      <w:r w:rsidRPr="00AE4170">
        <w:rPr>
          <w:rFonts w:ascii="Helvetica" w:hAnsi="Helvetica" w:cs="Arial"/>
          <w:b/>
          <w:bCs/>
          <w:sz w:val="22"/>
          <w:szCs w:val="22"/>
        </w:rPr>
        <w:t xml:space="preserve">bylo </w:t>
      </w:r>
      <w:r w:rsidR="003618C1" w:rsidRPr="00AE4170">
        <w:rPr>
          <w:rFonts w:ascii="Helvetica" w:hAnsi="Helvetica" w:cs="Arial"/>
          <w:b/>
          <w:bCs/>
          <w:sz w:val="22"/>
          <w:szCs w:val="22"/>
        </w:rPr>
        <w:t>8 968</w:t>
      </w:r>
      <w:r w:rsidRPr="00AE4170">
        <w:rPr>
          <w:rFonts w:ascii="Helvetica" w:hAnsi="Helvetica" w:cs="Arial"/>
          <w:b/>
          <w:bCs/>
          <w:sz w:val="22"/>
          <w:szCs w:val="22"/>
        </w:rPr>
        <w:t xml:space="preserve"> žen (tj. 5</w:t>
      </w:r>
      <w:r w:rsidR="003618C1" w:rsidRPr="00AE4170">
        <w:rPr>
          <w:rFonts w:ascii="Helvetica" w:hAnsi="Helvetica" w:cs="Arial"/>
          <w:b/>
          <w:bCs/>
          <w:sz w:val="22"/>
          <w:szCs w:val="22"/>
        </w:rPr>
        <w:t>1</w:t>
      </w:r>
      <w:r w:rsidRPr="00AE4170">
        <w:rPr>
          <w:rFonts w:ascii="Helvetica" w:hAnsi="Helvetica" w:cs="Arial"/>
          <w:b/>
          <w:bCs/>
          <w:sz w:val="22"/>
          <w:szCs w:val="22"/>
        </w:rPr>
        <w:t>,</w:t>
      </w:r>
      <w:r w:rsidR="003618C1" w:rsidRPr="00AE4170">
        <w:rPr>
          <w:rFonts w:ascii="Helvetica" w:hAnsi="Helvetica" w:cs="Arial"/>
          <w:b/>
          <w:bCs/>
          <w:sz w:val="22"/>
          <w:szCs w:val="22"/>
        </w:rPr>
        <w:t>7</w:t>
      </w:r>
      <w:r w:rsidRPr="00AE4170">
        <w:rPr>
          <w:rFonts w:ascii="Helvetica" w:hAnsi="Helvetica" w:cs="Arial"/>
          <w:b/>
          <w:bCs/>
          <w:sz w:val="22"/>
          <w:szCs w:val="22"/>
        </w:rPr>
        <w:t xml:space="preserve"> %).</w:t>
      </w:r>
      <w:r w:rsidRPr="00AE4170">
        <w:rPr>
          <w:rFonts w:ascii="Helvetica" w:hAnsi="Helvetica" w:cs="Arial"/>
          <w:sz w:val="22"/>
          <w:szCs w:val="22"/>
        </w:rPr>
        <w:t xml:space="preserve"> Ke konci </w:t>
      </w:r>
      <w:r w:rsidR="003618C1" w:rsidRPr="00AE4170">
        <w:rPr>
          <w:rFonts w:ascii="Helvetica" w:hAnsi="Helvetica" w:cs="Arial"/>
          <w:sz w:val="22"/>
          <w:szCs w:val="22"/>
        </w:rPr>
        <w:t>března</w:t>
      </w:r>
      <w:r w:rsidRPr="00AE4170">
        <w:rPr>
          <w:rFonts w:ascii="Helvetica" w:hAnsi="Helvetica" w:cs="Arial"/>
          <w:sz w:val="22"/>
          <w:szCs w:val="22"/>
        </w:rPr>
        <w:t xml:space="preserve"> bylo dále evidováno </w:t>
      </w:r>
      <w:r w:rsidR="003618C1" w:rsidRPr="00AE4170">
        <w:rPr>
          <w:rFonts w:ascii="Helvetica" w:hAnsi="Helvetica" w:cs="Arial"/>
          <w:sz w:val="22"/>
          <w:szCs w:val="22"/>
        </w:rPr>
        <w:t>996</w:t>
      </w:r>
      <w:r w:rsidRPr="00AE4170">
        <w:rPr>
          <w:rFonts w:ascii="Helvetica" w:hAnsi="Helvetica" w:cs="Arial"/>
          <w:sz w:val="22"/>
          <w:szCs w:val="22"/>
        </w:rPr>
        <w:t xml:space="preserve"> uchazečů o zaměstnání z řad absolventů</w:t>
      </w:r>
      <w:r w:rsidR="00EB36D5" w:rsidRPr="00AE4170">
        <w:rPr>
          <w:rFonts w:ascii="Helvetica" w:hAnsi="Helvetica" w:cs="Arial"/>
          <w:sz w:val="22"/>
          <w:szCs w:val="22"/>
        </w:rPr>
        <w:br/>
      </w:r>
      <w:r w:rsidRPr="00AE4170">
        <w:rPr>
          <w:rFonts w:ascii="Helvetica" w:hAnsi="Helvetica" w:cs="Arial"/>
          <w:sz w:val="22"/>
          <w:szCs w:val="22"/>
        </w:rPr>
        <w:t>a mladistvých (tj. 5,</w:t>
      </w:r>
      <w:r w:rsidR="003618C1" w:rsidRPr="00AE4170">
        <w:rPr>
          <w:rFonts w:ascii="Helvetica" w:hAnsi="Helvetica" w:cs="Arial"/>
          <w:sz w:val="22"/>
          <w:szCs w:val="22"/>
        </w:rPr>
        <w:t>7</w:t>
      </w:r>
      <w:r w:rsidRPr="00AE4170">
        <w:rPr>
          <w:rFonts w:ascii="Helvetica" w:hAnsi="Helvetica" w:cs="Arial"/>
          <w:sz w:val="22"/>
          <w:szCs w:val="22"/>
        </w:rPr>
        <w:t xml:space="preserve"> %), což bylo o </w:t>
      </w:r>
      <w:r w:rsidR="003618C1" w:rsidRPr="00AE4170">
        <w:rPr>
          <w:rFonts w:ascii="Helvetica" w:hAnsi="Helvetica" w:cs="Arial"/>
          <w:sz w:val="22"/>
          <w:szCs w:val="22"/>
        </w:rPr>
        <w:t>9</w:t>
      </w:r>
      <w:r w:rsidRPr="00AE4170">
        <w:rPr>
          <w:rFonts w:ascii="Helvetica" w:hAnsi="Helvetica" w:cs="Arial"/>
          <w:sz w:val="22"/>
          <w:szCs w:val="22"/>
        </w:rPr>
        <w:t xml:space="preserve"> </w:t>
      </w:r>
      <w:r w:rsidR="003618C1" w:rsidRPr="00AE4170">
        <w:rPr>
          <w:rFonts w:ascii="Helvetica" w:hAnsi="Helvetica" w:cs="Arial"/>
          <w:sz w:val="22"/>
          <w:szCs w:val="22"/>
        </w:rPr>
        <w:t>méně</w:t>
      </w:r>
      <w:r w:rsidRPr="00AE4170">
        <w:rPr>
          <w:rFonts w:ascii="Helvetica" w:hAnsi="Helvetica" w:cs="Arial"/>
          <w:sz w:val="22"/>
          <w:szCs w:val="22"/>
        </w:rPr>
        <w:t xml:space="preserve"> než v předchozím měsíci. Počet evidovaných uchazečů o zaměstnání v kategorii osob se zdravotním postižením se </w:t>
      </w:r>
      <w:r w:rsidR="0094319B" w:rsidRPr="00AE4170">
        <w:rPr>
          <w:rFonts w:ascii="Helvetica" w:hAnsi="Helvetica" w:cs="Arial"/>
          <w:sz w:val="22"/>
          <w:szCs w:val="22"/>
        </w:rPr>
        <w:t xml:space="preserve">oproti únoru </w:t>
      </w:r>
      <w:r w:rsidR="003618C1" w:rsidRPr="00AE4170">
        <w:rPr>
          <w:rFonts w:ascii="Helvetica" w:hAnsi="Helvetica" w:cs="Arial"/>
          <w:sz w:val="22"/>
          <w:szCs w:val="22"/>
        </w:rPr>
        <w:t>snížil</w:t>
      </w:r>
      <w:r w:rsidRPr="00AE4170">
        <w:rPr>
          <w:rFonts w:ascii="Helvetica" w:hAnsi="Helvetica" w:cs="Arial"/>
          <w:sz w:val="22"/>
          <w:szCs w:val="22"/>
        </w:rPr>
        <w:t xml:space="preserve"> o </w:t>
      </w:r>
      <w:r w:rsidR="003618C1" w:rsidRPr="00AE4170">
        <w:rPr>
          <w:rFonts w:ascii="Helvetica" w:hAnsi="Helvetica" w:cs="Arial"/>
          <w:sz w:val="22"/>
          <w:szCs w:val="22"/>
        </w:rPr>
        <w:t>14</w:t>
      </w:r>
      <w:r w:rsidRPr="00AE4170">
        <w:rPr>
          <w:rFonts w:ascii="Helvetica" w:hAnsi="Helvetica" w:cs="Arial"/>
          <w:sz w:val="22"/>
          <w:szCs w:val="22"/>
        </w:rPr>
        <w:t xml:space="preserve"> oso</w:t>
      </w:r>
      <w:r w:rsidR="0094319B" w:rsidRPr="00AE4170">
        <w:rPr>
          <w:rFonts w:ascii="Helvetica" w:hAnsi="Helvetica" w:cs="Arial"/>
          <w:sz w:val="22"/>
          <w:szCs w:val="22"/>
        </w:rPr>
        <w:t>b a</w:t>
      </w:r>
      <w:r w:rsidRPr="00AE4170">
        <w:rPr>
          <w:rFonts w:ascii="Helvetica" w:hAnsi="Helvetica" w:cs="Arial"/>
          <w:sz w:val="22"/>
          <w:szCs w:val="22"/>
        </w:rPr>
        <w:t xml:space="preserve"> celkem</w:t>
      </w:r>
      <w:r w:rsidR="0094319B" w:rsidRPr="00AE4170">
        <w:rPr>
          <w:rFonts w:ascii="Helvetica" w:hAnsi="Helvetica" w:cs="Arial"/>
          <w:sz w:val="22"/>
          <w:szCs w:val="22"/>
        </w:rPr>
        <w:t xml:space="preserve"> bylo evidováno</w:t>
      </w:r>
      <w:r w:rsidRPr="00AE4170">
        <w:rPr>
          <w:rFonts w:ascii="Helvetica" w:hAnsi="Helvetica" w:cs="Arial"/>
          <w:sz w:val="22"/>
          <w:szCs w:val="22"/>
        </w:rPr>
        <w:t xml:space="preserve"> 2 </w:t>
      </w:r>
      <w:r w:rsidR="003618C1" w:rsidRPr="00AE4170">
        <w:rPr>
          <w:rFonts w:ascii="Helvetica" w:hAnsi="Helvetica" w:cs="Arial"/>
          <w:sz w:val="22"/>
          <w:szCs w:val="22"/>
        </w:rPr>
        <w:t>203</w:t>
      </w:r>
      <w:r w:rsidRPr="00AE4170">
        <w:rPr>
          <w:rFonts w:ascii="Helvetica" w:hAnsi="Helvetica" w:cs="Arial"/>
          <w:sz w:val="22"/>
          <w:szCs w:val="22"/>
        </w:rPr>
        <w:t xml:space="preserve"> uchazečů (12,</w:t>
      </w:r>
      <w:r w:rsidR="003618C1" w:rsidRPr="00AE4170">
        <w:rPr>
          <w:rFonts w:ascii="Helvetica" w:hAnsi="Helvetica" w:cs="Arial"/>
          <w:sz w:val="22"/>
          <w:szCs w:val="22"/>
        </w:rPr>
        <w:t>7</w:t>
      </w:r>
      <w:r w:rsidRPr="00AE4170">
        <w:rPr>
          <w:rFonts w:ascii="Helvetica" w:hAnsi="Helvetica" w:cs="Arial"/>
          <w:sz w:val="22"/>
          <w:szCs w:val="22"/>
        </w:rPr>
        <w:t> %)</w:t>
      </w:r>
      <w:r w:rsidR="0094319B" w:rsidRPr="00AE4170">
        <w:rPr>
          <w:rFonts w:ascii="Helvetica" w:hAnsi="Helvetica" w:cs="Arial"/>
          <w:sz w:val="22"/>
          <w:szCs w:val="22"/>
        </w:rPr>
        <w:t xml:space="preserve"> z této kategorie.</w:t>
      </w:r>
      <w:r w:rsidR="00AD0D52" w:rsidRPr="00AE4170">
        <w:rPr>
          <w:rFonts w:ascii="Helvetica" w:hAnsi="Helvetica" w:cs="Arial"/>
          <w:sz w:val="22"/>
          <w:szCs w:val="22"/>
        </w:rPr>
        <w:t xml:space="preserve"> </w:t>
      </w:r>
      <w:r w:rsidRPr="00AE4170">
        <w:rPr>
          <w:rFonts w:ascii="Helvetica" w:hAnsi="Helvetica" w:cs="Arial"/>
          <w:sz w:val="22"/>
          <w:szCs w:val="22"/>
        </w:rPr>
        <w:t>Z</w:t>
      </w:r>
      <w:r w:rsidR="0094319B" w:rsidRPr="00AE4170">
        <w:rPr>
          <w:rFonts w:ascii="Helvetica" w:hAnsi="Helvetica" w:cs="Arial"/>
          <w:sz w:val="22"/>
          <w:szCs w:val="22"/>
        </w:rPr>
        <w:t> </w:t>
      </w:r>
      <w:r w:rsidRPr="00AE4170">
        <w:rPr>
          <w:rFonts w:ascii="Helvetica" w:hAnsi="Helvetica" w:cs="Arial"/>
          <w:sz w:val="22"/>
          <w:szCs w:val="22"/>
        </w:rPr>
        <w:t>pohledu dosaženého vzdělání tvořili nejpočetnější skupinu uchazeči</w:t>
      </w:r>
      <w:r w:rsidR="0094319B" w:rsidRPr="00AE4170">
        <w:rPr>
          <w:rFonts w:ascii="Helvetica" w:hAnsi="Helvetica" w:cs="Arial"/>
          <w:sz w:val="22"/>
          <w:szCs w:val="22"/>
        </w:rPr>
        <w:t xml:space="preserve"> </w:t>
      </w:r>
      <w:r w:rsidRPr="00AE4170">
        <w:rPr>
          <w:rFonts w:ascii="Helvetica" w:hAnsi="Helvetica" w:cs="Arial"/>
          <w:sz w:val="22"/>
          <w:szCs w:val="22"/>
        </w:rPr>
        <w:t xml:space="preserve">o zaměstnání </w:t>
      </w:r>
      <w:r w:rsidRPr="00AE4170">
        <w:rPr>
          <w:rFonts w:ascii="Helvetica" w:hAnsi="Helvetica" w:cs="Arial"/>
          <w:color w:val="000000"/>
          <w:sz w:val="22"/>
          <w:szCs w:val="22"/>
        </w:rPr>
        <w:t>se středoškolským vzděláním bez maturity</w:t>
      </w:r>
      <w:r w:rsidR="0094319B" w:rsidRPr="00AE4170">
        <w:rPr>
          <w:rFonts w:ascii="Helvetica" w:hAnsi="Helvetica" w:cs="Arial"/>
          <w:color w:val="000000"/>
          <w:sz w:val="22"/>
          <w:szCs w:val="22"/>
        </w:rPr>
        <w:t>;</w:t>
      </w:r>
      <w:r w:rsidRPr="00AE4170">
        <w:rPr>
          <w:rFonts w:ascii="Helvetica" w:hAnsi="Helvetica" w:cs="Arial"/>
          <w:color w:val="000000"/>
          <w:sz w:val="22"/>
          <w:szCs w:val="22"/>
        </w:rPr>
        <w:t xml:space="preserve"> ke konci </w:t>
      </w:r>
      <w:r w:rsidR="003618C1" w:rsidRPr="00AE4170">
        <w:rPr>
          <w:rFonts w:ascii="Helvetica" w:hAnsi="Helvetica" w:cs="Arial"/>
          <w:color w:val="000000"/>
          <w:sz w:val="22"/>
          <w:szCs w:val="22"/>
        </w:rPr>
        <w:t>března</w:t>
      </w:r>
      <w:r w:rsidRPr="00AE4170">
        <w:rPr>
          <w:rFonts w:ascii="Helvetica" w:hAnsi="Helvetica" w:cs="Arial"/>
          <w:color w:val="000000"/>
          <w:sz w:val="22"/>
          <w:szCs w:val="22"/>
        </w:rPr>
        <w:t xml:space="preserve"> jich bylo evidováno </w:t>
      </w:r>
      <w:r w:rsidR="003618C1" w:rsidRPr="00AE4170">
        <w:rPr>
          <w:rFonts w:ascii="Helvetica" w:hAnsi="Helvetica" w:cs="Arial"/>
          <w:color w:val="000000"/>
          <w:sz w:val="22"/>
          <w:szCs w:val="22"/>
        </w:rPr>
        <w:t>6</w:t>
      </w:r>
      <w:r w:rsidR="0094319B" w:rsidRPr="00AE4170">
        <w:rPr>
          <w:rFonts w:ascii="Helvetica" w:hAnsi="Helvetica" w:cs="Arial"/>
          <w:color w:val="000000"/>
          <w:sz w:val="22"/>
          <w:szCs w:val="22"/>
        </w:rPr>
        <w:t> </w:t>
      </w:r>
      <w:r w:rsidR="003618C1" w:rsidRPr="00AE4170">
        <w:rPr>
          <w:rFonts w:ascii="Helvetica" w:hAnsi="Helvetica" w:cs="Arial"/>
          <w:color w:val="000000"/>
          <w:sz w:val="22"/>
          <w:szCs w:val="22"/>
        </w:rPr>
        <w:t>812</w:t>
      </w:r>
      <w:r w:rsidR="0094319B" w:rsidRPr="00AE4170">
        <w:rPr>
          <w:rFonts w:ascii="Helvetica" w:hAnsi="Helvetica" w:cs="Arial"/>
          <w:color w:val="000000"/>
          <w:sz w:val="22"/>
          <w:szCs w:val="22"/>
        </w:rPr>
        <w:t xml:space="preserve"> a</w:t>
      </w:r>
      <w:r w:rsidRPr="00AE4170">
        <w:rPr>
          <w:rFonts w:ascii="Helvetica" w:hAnsi="Helvetica" w:cs="Arial"/>
          <w:color w:val="000000"/>
          <w:sz w:val="22"/>
          <w:szCs w:val="22"/>
        </w:rPr>
        <w:t xml:space="preserve"> tvořili </w:t>
      </w:r>
      <w:r w:rsidR="00D32D45" w:rsidRPr="00AE4170">
        <w:rPr>
          <w:rFonts w:ascii="Helvetica" w:hAnsi="Helvetica" w:cs="Arial"/>
          <w:color w:val="000000"/>
          <w:sz w:val="22"/>
          <w:szCs w:val="22"/>
        </w:rPr>
        <w:t>39,3</w:t>
      </w:r>
      <w:r w:rsidRPr="00AE4170">
        <w:rPr>
          <w:rFonts w:ascii="Helvetica" w:hAnsi="Helvetica" w:cs="Arial"/>
          <w:color w:val="000000"/>
          <w:sz w:val="22"/>
          <w:szCs w:val="22"/>
        </w:rPr>
        <w:t> % všech evidovaných osob. Uchazeči ve věku 55 let a starší tvořili 2</w:t>
      </w:r>
      <w:r w:rsidR="00D32D45" w:rsidRPr="00AE4170">
        <w:rPr>
          <w:rFonts w:ascii="Helvetica" w:hAnsi="Helvetica" w:cs="Arial"/>
          <w:color w:val="000000"/>
          <w:sz w:val="22"/>
          <w:szCs w:val="22"/>
        </w:rPr>
        <w:t>4</w:t>
      </w:r>
      <w:r w:rsidRPr="00AE4170">
        <w:rPr>
          <w:rFonts w:ascii="Helvetica" w:hAnsi="Helvetica" w:cs="Arial"/>
          <w:color w:val="000000"/>
          <w:sz w:val="22"/>
          <w:szCs w:val="22"/>
        </w:rPr>
        <w:t>,</w:t>
      </w:r>
      <w:r w:rsidR="00D32D45" w:rsidRPr="00AE4170">
        <w:rPr>
          <w:rFonts w:ascii="Helvetica" w:hAnsi="Helvetica" w:cs="Arial"/>
          <w:color w:val="000000"/>
          <w:sz w:val="22"/>
          <w:szCs w:val="22"/>
        </w:rPr>
        <w:t>3</w:t>
      </w:r>
      <w:r w:rsidRPr="00AE4170">
        <w:rPr>
          <w:rFonts w:ascii="Helvetica" w:hAnsi="Helvetica" w:cs="Arial"/>
          <w:color w:val="000000"/>
          <w:sz w:val="22"/>
          <w:szCs w:val="22"/>
        </w:rPr>
        <w:t xml:space="preserve"> % z celku, ke konci sledovaného měsíce bylo v této skupině evidováno 4 219 osob.</w:t>
      </w:r>
    </w:p>
    <w:p w14:paraId="1072B91A" w14:textId="109445CE" w:rsidR="00306BCA" w:rsidRPr="002A760E" w:rsidRDefault="00306BCA" w:rsidP="006E3AEE">
      <w:pPr>
        <w:pStyle w:val="Zkladntext3"/>
        <w:spacing w:after="0" w:line="240" w:lineRule="auto"/>
        <w:jc w:val="both"/>
        <w:rPr>
          <w:rFonts w:ascii="Helvetica" w:hAnsi="Helvetica" w:cs="Arial"/>
          <w:color w:val="000000"/>
          <w:sz w:val="21"/>
          <w:szCs w:val="21"/>
        </w:rPr>
      </w:pPr>
    </w:p>
    <w:p w14:paraId="10AB0F9D" w14:textId="2FCEF002" w:rsidR="00257EF1" w:rsidRPr="00AE4170" w:rsidRDefault="00257EF1" w:rsidP="00AD0D52">
      <w:pPr>
        <w:spacing w:after="0" w:line="240" w:lineRule="auto"/>
        <w:jc w:val="both"/>
        <w:rPr>
          <w:rFonts w:ascii="Helvetica" w:hAnsi="Helvetica" w:cs="Arial"/>
          <w:b/>
          <w:bCs/>
        </w:rPr>
      </w:pPr>
      <w:r w:rsidRPr="00AE4170">
        <w:rPr>
          <w:rFonts w:ascii="Helvetica" w:hAnsi="Helvetica" w:cs="Arial"/>
        </w:rPr>
        <w:lastRenderedPageBreak/>
        <w:t xml:space="preserve">Ke konci </w:t>
      </w:r>
      <w:r w:rsidR="00CC066C" w:rsidRPr="00AE4170">
        <w:rPr>
          <w:rFonts w:ascii="Helvetica" w:hAnsi="Helvetica" w:cs="Arial"/>
        </w:rPr>
        <w:t>března</w:t>
      </w:r>
      <w:r w:rsidR="0094319B" w:rsidRPr="00AE4170">
        <w:rPr>
          <w:rFonts w:ascii="Helvetica" w:hAnsi="Helvetica" w:cs="Arial"/>
        </w:rPr>
        <w:t xml:space="preserve"> meziměsíčně poklesl </w:t>
      </w:r>
      <w:r w:rsidRPr="00AE4170">
        <w:rPr>
          <w:rFonts w:ascii="Helvetica" w:hAnsi="Helvetica" w:cs="Arial"/>
        </w:rPr>
        <w:t xml:space="preserve">podíl nezaměstnaných na obyvatelstvu ve věkové skupině 15–64 let v Jihočeském kraji na hodnotu </w:t>
      </w:r>
      <w:r w:rsidR="00CC066C" w:rsidRPr="00AE4170">
        <w:rPr>
          <w:rFonts w:ascii="Helvetica" w:hAnsi="Helvetica" w:cs="Arial"/>
        </w:rPr>
        <w:t>3,9</w:t>
      </w:r>
      <w:r w:rsidRPr="00AE4170">
        <w:rPr>
          <w:rFonts w:ascii="Helvetica" w:hAnsi="Helvetica" w:cs="Arial"/>
        </w:rPr>
        <w:t xml:space="preserve"> %. Z pohledu meziročního porovnání </w:t>
      </w:r>
      <w:r w:rsidR="0094319B" w:rsidRPr="00AE4170">
        <w:rPr>
          <w:rFonts w:ascii="Helvetica" w:hAnsi="Helvetica" w:cs="Arial"/>
        </w:rPr>
        <w:t>pak byl</w:t>
      </w:r>
      <w:r w:rsidRPr="00AE4170">
        <w:rPr>
          <w:rFonts w:ascii="Helvetica" w:hAnsi="Helvetica" w:cs="Arial"/>
        </w:rPr>
        <w:t xml:space="preserve"> podíl nezaměstnaných o 0,</w:t>
      </w:r>
      <w:r w:rsidR="007D51E4" w:rsidRPr="00AE4170">
        <w:rPr>
          <w:rFonts w:ascii="Helvetica" w:hAnsi="Helvetica" w:cs="Arial"/>
        </w:rPr>
        <w:t>6</w:t>
      </w:r>
      <w:r w:rsidRPr="00AE4170">
        <w:rPr>
          <w:rFonts w:ascii="Helvetica" w:hAnsi="Helvetica" w:cs="Arial"/>
        </w:rPr>
        <w:t> p.</w:t>
      </w:r>
      <w:r w:rsidR="00AE3B7C" w:rsidRPr="00AE4170">
        <w:rPr>
          <w:rFonts w:ascii="Helvetica" w:hAnsi="Helvetica" w:cs="Arial"/>
        </w:rPr>
        <w:t xml:space="preserve"> </w:t>
      </w:r>
      <w:r w:rsidRPr="00AE4170">
        <w:rPr>
          <w:rFonts w:ascii="Helvetica" w:hAnsi="Helvetica" w:cs="Arial"/>
        </w:rPr>
        <w:t xml:space="preserve">b. </w:t>
      </w:r>
      <w:r w:rsidR="0094319B" w:rsidRPr="00AE4170">
        <w:rPr>
          <w:rFonts w:ascii="Helvetica" w:hAnsi="Helvetica" w:cs="Arial"/>
        </w:rPr>
        <w:t xml:space="preserve">vyšší. </w:t>
      </w:r>
      <w:r w:rsidRPr="00AE4170">
        <w:rPr>
          <w:rFonts w:ascii="Helvetica" w:hAnsi="Helvetica" w:cs="Arial"/>
          <w:b/>
          <w:bCs/>
        </w:rPr>
        <w:t xml:space="preserve">Jihočeský kraj se tak v letošním </w:t>
      </w:r>
      <w:r w:rsidR="00CC066C" w:rsidRPr="00AE4170">
        <w:rPr>
          <w:rFonts w:ascii="Helvetica" w:hAnsi="Helvetica" w:cs="Arial"/>
          <w:b/>
          <w:bCs/>
        </w:rPr>
        <w:t>březnu</w:t>
      </w:r>
      <w:r w:rsidRPr="00AE4170">
        <w:rPr>
          <w:rFonts w:ascii="Helvetica" w:hAnsi="Helvetica" w:cs="Arial"/>
          <w:b/>
          <w:bCs/>
        </w:rPr>
        <w:t xml:space="preserve"> </w:t>
      </w:r>
      <w:r w:rsidR="0094319B" w:rsidRPr="00AE4170">
        <w:rPr>
          <w:rFonts w:ascii="Helvetica" w:hAnsi="Helvetica" w:cs="Arial"/>
          <w:b/>
          <w:bCs/>
        </w:rPr>
        <w:br/>
      </w:r>
      <w:r w:rsidRPr="00AE4170">
        <w:rPr>
          <w:rFonts w:ascii="Helvetica" w:hAnsi="Helvetica" w:cs="Arial"/>
          <w:b/>
          <w:bCs/>
        </w:rPr>
        <w:t xml:space="preserve">v rámci všech 14 krajů </w:t>
      </w:r>
      <w:r w:rsidR="0094319B" w:rsidRPr="00AE4170">
        <w:rPr>
          <w:rFonts w:ascii="Helvetica" w:hAnsi="Helvetica" w:cs="Arial"/>
          <w:b/>
          <w:bCs/>
        </w:rPr>
        <w:t>ČR</w:t>
      </w:r>
      <w:r w:rsidRPr="00AE4170">
        <w:rPr>
          <w:rFonts w:ascii="Helvetica" w:hAnsi="Helvetica" w:cs="Arial"/>
          <w:b/>
          <w:bCs/>
        </w:rPr>
        <w:t xml:space="preserve"> řadil mezi </w:t>
      </w:r>
      <w:r w:rsidR="007D51E4" w:rsidRPr="00AE4170">
        <w:rPr>
          <w:rFonts w:ascii="Helvetica" w:hAnsi="Helvetica" w:cs="Arial"/>
          <w:b/>
          <w:bCs/>
        </w:rPr>
        <w:t>osm</w:t>
      </w:r>
      <w:r w:rsidRPr="00AE4170">
        <w:rPr>
          <w:rFonts w:ascii="Helvetica" w:hAnsi="Helvetica" w:cs="Arial"/>
          <w:b/>
          <w:bCs/>
        </w:rPr>
        <w:t xml:space="preserve"> krajů s nejnižší nezaměstnaností.</w:t>
      </w:r>
    </w:p>
    <w:p w14:paraId="0D82B216" w14:textId="77777777" w:rsidR="00257EF1" w:rsidRPr="00AE4170" w:rsidRDefault="00257EF1" w:rsidP="00462A26">
      <w:pPr>
        <w:spacing w:after="0" w:line="240" w:lineRule="auto"/>
        <w:ind w:left="142"/>
        <w:jc w:val="both"/>
        <w:rPr>
          <w:rFonts w:ascii="Helvetica" w:hAnsi="Helvetica" w:cs="Arial"/>
        </w:rPr>
      </w:pPr>
    </w:p>
    <w:p w14:paraId="69F6A45F" w14:textId="10939A07" w:rsidR="00257EF1" w:rsidRPr="00AE4170" w:rsidRDefault="00257EF1" w:rsidP="00AD0D52">
      <w:pPr>
        <w:spacing w:after="0" w:line="240" w:lineRule="auto"/>
        <w:jc w:val="both"/>
        <w:rPr>
          <w:rFonts w:ascii="Helvetica" w:hAnsi="Helvetica" w:cs="Arial"/>
        </w:rPr>
      </w:pPr>
      <w:r w:rsidRPr="00AE4170">
        <w:rPr>
          <w:rFonts w:ascii="Helvetica" w:hAnsi="Helvetica" w:cs="Arial"/>
        </w:rPr>
        <w:t xml:space="preserve">Podíl nezaměstnaných </w:t>
      </w:r>
      <w:r w:rsidR="0094319B" w:rsidRPr="00AE4170">
        <w:rPr>
          <w:rFonts w:ascii="Helvetica" w:hAnsi="Helvetica" w:cs="Arial"/>
        </w:rPr>
        <w:t xml:space="preserve">osob </w:t>
      </w:r>
      <w:r w:rsidR="007D51E4" w:rsidRPr="00AE4170">
        <w:rPr>
          <w:rFonts w:ascii="Helvetica" w:hAnsi="Helvetica" w:cs="Arial"/>
        </w:rPr>
        <w:t xml:space="preserve">meziměsíčně </w:t>
      </w:r>
      <w:r w:rsidR="00CC066C" w:rsidRPr="00AE4170">
        <w:rPr>
          <w:rFonts w:ascii="Helvetica" w:hAnsi="Helvetica" w:cs="Arial"/>
          <w:b/>
          <w:bCs/>
        </w:rPr>
        <w:t>poklesl ve všech okresech</w:t>
      </w:r>
      <w:r w:rsidR="007D51E4" w:rsidRPr="00AE4170">
        <w:rPr>
          <w:rFonts w:ascii="Helvetica" w:hAnsi="Helvetica" w:cs="Arial"/>
        </w:rPr>
        <w:t xml:space="preserve"> Jihočeského</w:t>
      </w:r>
      <w:r w:rsidR="00CC066C" w:rsidRPr="00AE4170">
        <w:rPr>
          <w:rFonts w:ascii="Helvetica" w:hAnsi="Helvetica" w:cs="Arial"/>
        </w:rPr>
        <w:t xml:space="preserve"> kraje</w:t>
      </w:r>
      <w:r w:rsidR="00AE3B7C" w:rsidRPr="00AE4170">
        <w:rPr>
          <w:rFonts w:ascii="Helvetica" w:hAnsi="Helvetica" w:cs="Arial"/>
        </w:rPr>
        <w:t>.</w:t>
      </w:r>
      <w:r w:rsidRPr="00AE4170">
        <w:rPr>
          <w:rFonts w:ascii="Helvetica" w:hAnsi="Helvetica" w:cs="Arial"/>
        </w:rPr>
        <w:t xml:space="preserve"> </w:t>
      </w:r>
      <w:r w:rsidR="00AE3B7C" w:rsidRPr="00AE4170">
        <w:rPr>
          <w:rFonts w:ascii="Helvetica" w:hAnsi="Helvetica" w:cs="Arial"/>
          <w:b/>
          <w:bCs/>
        </w:rPr>
        <w:t>N</w:t>
      </w:r>
      <w:r w:rsidRPr="00AE4170">
        <w:rPr>
          <w:rFonts w:ascii="Helvetica" w:hAnsi="Helvetica" w:cs="Arial"/>
          <w:b/>
          <w:bCs/>
        </w:rPr>
        <w:t xml:space="preserve">ejvýznamnější </w:t>
      </w:r>
      <w:r w:rsidR="00CC066C" w:rsidRPr="00AE4170">
        <w:rPr>
          <w:rFonts w:ascii="Helvetica" w:hAnsi="Helvetica" w:cs="Arial"/>
          <w:b/>
          <w:bCs/>
        </w:rPr>
        <w:t>pokles</w:t>
      </w:r>
      <w:r w:rsidRPr="00AE4170">
        <w:rPr>
          <w:rFonts w:ascii="Helvetica" w:hAnsi="Helvetica" w:cs="Arial"/>
          <w:b/>
          <w:bCs/>
        </w:rPr>
        <w:t xml:space="preserve"> byl zaznamenán v okrese</w:t>
      </w:r>
      <w:r w:rsidR="00CC066C" w:rsidRPr="00AE4170">
        <w:rPr>
          <w:rFonts w:ascii="Helvetica" w:hAnsi="Helvetica" w:cs="Arial"/>
          <w:b/>
          <w:bCs/>
        </w:rPr>
        <w:t>ch</w:t>
      </w:r>
      <w:r w:rsidRPr="00AE4170">
        <w:rPr>
          <w:rFonts w:ascii="Helvetica" w:hAnsi="Helvetica" w:cs="Arial"/>
          <w:b/>
          <w:bCs/>
        </w:rPr>
        <w:t xml:space="preserve"> </w:t>
      </w:r>
      <w:r w:rsidR="00CC066C" w:rsidRPr="00AE4170">
        <w:rPr>
          <w:rFonts w:ascii="Helvetica" w:hAnsi="Helvetica" w:cs="Arial"/>
          <w:b/>
          <w:bCs/>
        </w:rPr>
        <w:t>Český Krumlov a Strakonice</w:t>
      </w:r>
      <w:r w:rsidRPr="00AE4170">
        <w:rPr>
          <w:rFonts w:ascii="Helvetica" w:hAnsi="Helvetica" w:cs="Arial"/>
        </w:rPr>
        <w:t xml:space="preserve"> (</w:t>
      </w:r>
      <w:r w:rsidR="00CC066C" w:rsidRPr="00AE4170">
        <w:rPr>
          <w:rFonts w:ascii="Helvetica" w:hAnsi="Helvetica" w:cs="Arial"/>
        </w:rPr>
        <w:t>shodně</w:t>
      </w:r>
      <w:r w:rsidR="00EB36D5" w:rsidRPr="00AE4170">
        <w:rPr>
          <w:rFonts w:ascii="Helvetica" w:hAnsi="Helvetica" w:cs="Arial"/>
        </w:rPr>
        <w:br/>
      </w:r>
      <w:r w:rsidRPr="00AE4170">
        <w:rPr>
          <w:rFonts w:ascii="Helvetica" w:hAnsi="Helvetica" w:cs="Arial"/>
        </w:rPr>
        <w:t>o 0,</w:t>
      </w:r>
      <w:r w:rsidR="00CC066C" w:rsidRPr="00AE4170">
        <w:rPr>
          <w:rFonts w:ascii="Helvetica" w:hAnsi="Helvetica" w:cs="Arial"/>
        </w:rPr>
        <w:t>3</w:t>
      </w:r>
      <w:r w:rsidRPr="00AE4170">
        <w:rPr>
          <w:rFonts w:ascii="Helvetica" w:hAnsi="Helvetica" w:cs="Arial"/>
        </w:rPr>
        <w:t xml:space="preserve"> p.</w:t>
      </w:r>
      <w:r w:rsidR="00AE3B7C" w:rsidRPr="00AE4170">
        <w:rPr>
          <w:rFonts w:ascii="Helvetica" w:hAnsi="Helvetica" w:cs="Arial"/>
        </w:rPr>
        <w:t xml:space="preserve"> </w:t>
      </w:r>
      <w:r w:rsidRPr="00AE4170">
        <w:rPr>
          <w:rFonts w:ascii="Helvetica" w:hAnsi="Helvetica" w:cs="Arial"/>
        </w:rPr>
        <w:t xml:space="preserve">b.). Nejvyšší podíl nezaměstnaných </w:t>
      </w:r>
      <w:r w:rsidR="0094319B" w:rsidRPr="00AE4170">
        <w:rPr>
          <w:rFonts w:ascii="Helvetica" w:hAnsi="Helvetica" w:cs="Arial"/>
        </w:rPr>
        <w:t xml:space="preserve">osob </w:t>
      </w:r>
      <w:r w:rsidRPr="00AE4170">
        <w:rPr>
          <w:rFonts w:ascii="Helvetica" w:hAnsi="Helvetica" w:cs="Arial"/>
        </w:rPr>
        <w:t>v rámci Jihočeského kraje byl evidován v okrese Český Krumlov</w:t>
      </w:r>
      <w:r w:rsidR="0094319B" w:rsidRPr="00AE4170">
        <w:rPr>
          <w:rFonts w:ascii="Helvetica" w:hAnsi="Helvetica" w:cs="Arial"/>
        </w:rPr>
        <w:t xml:space="preserve"> (</w:t>
      </w:r>
      <w:r w:rsidRPr="00AE4170">
        <w:rPr>
          <w:rFonts w:ascii="Helvetica" w:hAnsi="Helvetica" w:cs="Arial"/>
        </w:rPr>
        <w:t>5,</w:t>
      </w:r>
      <w:r w:rsidR="00CC066C" w:rsidRPr="00AE4170">
        <w:rPr>
          <w:rFonts w:ascii="Helvetica" w:hAnsi="Helvetica" w:cs="Arial"/>
        </w:rPr>
        <w:t>6</w:t>
      </w:r>
      <w:r w:rsidRPr="00AE4170">
        <w:rPr>
          <w:rFonts w:ascii="Helvetica" w:hAnsi="Helvetica" w:cs="Arial"/>
        </w:rPr>
        <w:t> %</w:t>
      </w:r>
      <w:r w:rsidR="0094319B" w:rsidRPr="00AE4170">
        <w:rPr>
          <w:rFonts w:ascii="Helvetica" w:hAnsi="Helvetica" w:cs="Arial"/>
        </w:rPr>
        <w:t>)</w:t>
      </w:r>
      <w:r w:rsidRPr="00AE4170">
        <w:rPr>
          <w:rFonts w:ascii="Helvetica" w:hAnsi="Helvetica" w:cs="Arial"/>
        </w:rPr>
        <w:t xml:space="preserve">. Nejnižší podíl nezaměstnaných byl </w:t>
      </w:r>
      <w:r w:rsidR="0094319B" w:rsidRPr="00AE4170">
        <w:rPr>
          <w:rFonts w:ascii="Helvetica" w:hAnsi="Helvetica" w:cs="Arial"/>
        </w:rPr>
        <w:t xml:space="preserve">naopak </w:t>
      </w:r>
      <w:r w:rsidRPr="00AE4170">
        <w:rPr>
          <w:rFonts w:ascii="Helvetica" w:hAnsi="Helvetica" w:cs="Arial"/>
        </w:rPr>
        <w:t>evidován v okrese České Budějovice</w:t>
      </w:r>
      <w:r w:rsidR="0094319B" w:rsidRPr="00AE4170">
        <w:rPr>
          <w:rFonts w:ascii="Helvetica" w:hAnsi="Helvetica" w:cs="Arial"/>
        </w:rPr>
        <w:t xml:space="preserve"> (3</w:t>
      </w:r>
      <w:r w:rsidRPr="00AE4170">
        <w:rPr>
          <w:rFonts w:ascii="Helvetica" w:hAnsi="Helvetica" w:cs="Arial"/>
        </w:rPr>
        <w:t>,</w:t>
      </w:r>
      <w:r w:rsidR="00CC066C" w:rsidRPr="00AE4170">
        <w:rPr>
          <w:rFonts w:ascii="Helvetica" w:hAnsi="Helvetica" w:cs="Arial"/>
        </w:rPr>
        <w:t>4</w:t>
      </w:r>
      <w:r w:rsidRPr="00AE4170">
        <w:rPr>
          <w:rFonts w:ascii="Helvetica" w:hAnsi="Helvetica" w:cs="Arial"/>
        </w:rPr>
        <w:t xml:space="preserve"> %</w:t>
      </w:r>
      <w:r w:rsidR="0094319B" w:rsidRPr="00AE4170">
        <w:rPr>
          <w:rFonts w:ascii="Helvetica" w:hAnsi="Helvetica" w:cs="Arial"/>
        </w:rPr>
        <w:t>).</w:t>
      </w:r>
    </w:p>
    <w:p w14:paraId="559208D5" w14:textId="5E46677E" w:rsidR="00510A29" w:rsidRPr="002A760E" w:rsidRDefault="00510A29" w:rsidP="006E3AEE">
      <w:pPr>
        <w:spacing w:after="0" w:line="240" w:lineRule="auto"/>
        <w:jc w:val="both"/>
        <w:rPr>
          <w:rFonts w:ascii="Helvetica" w:hAnsi="Helvetica" w:cs="Arial"/>
          <w:sz w:val="21"/>
          <w:szCs w:val="21"/>
        </w:rPr>
      </w:pPr>
    </w:p>
    <w:p w14:paraId="360CBB10" w14:textId="4D7222F2" w:rsidR="00257EF1" w:rsidRPr="002A760E" w:rsidRDefault="00AD0D52" w:rsidP="006E3AEE">
      <w:pPr>
        <w:spacing w:after="0" w:line="240" w:lineRule="auto"/>
        <w:jc w:val="both"/>
        <w:rPr>
          <w:rFonts w:ascii="Helvetica" w:hAnsi="Helvetica" w:cs="Arial"/>
          <w:sz w:val="21"/>
          <w:szCs w:val="21"/>
        </w:rPr>
      </w:pPr>
      <w:r w:rsidRPr="002A760E">
        <w:rPr>
          <w:rFonts w:ascii="Helvetica" w:hAnsi="Helvetica" w:cs="Arial"/>
          <w:noProof/>
          <w:sz w:val="21"/>
          <w:szCs w:val="21"/>
        </w:rPr>
        <w:drawing>
          <wp:inline distT="0" distB="0" distL="0" distR="0" wp14:anchorId="2EB37BE0" wp14:editId="4DFD30BA">
            <wp:extent cx="5792470" cy="3511550"/>
            <wp:effectExtent l="0" t="0" r="0" b="6350"/>
            <wp:docPr id="102370413" name="Obrázek 5" descr="Obsah obrázku text, snímek obrazovky, Písmo, řada/pruh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370413" name="Obrázek 5" descr="Obsah obrázku text, snímek obrazovky, Písmo, řada/pruh&#10;&#10;Obsah vygenerovaný umělou inteligencí může být nesprávný.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92470" cy="351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8D1730" w14:textId="032507F1" w:rsidR="006F0D44" w:rsidRPr="00AE4170" w:rsidRDefault="006F0D44" w:rsidP="006E3AEE">
      <w:pPr>
        <w:spacing w:after="0" w:line="240" w:lineRule="auto"/>
        <w:jc w:val="both"/>
        <w:rPr>
          <w:rFonts w:ascii="Helvetica" w:hAnsi="Helvetica" w:cs="Arial"/>
        </w:rPr>
      </w:pPr>
      <w:r w:rsidRPr="00AE4170">
        <w:rPr>
          <w:rFonts w:ascii="Helvetica" w:hAnsi="Helvetica" w:cs="Arial"/>
        </w:rPr>
        <w:t>V </w:t>
      </w:r>
      <w:r w:rsidR="00CC066C" w:rsidRPr="00AE4170">
        <w:rPr>
          <w:rFonts w:ascii="Helvetica" w:hAnsi="Helvetica" w:cs="Arial"/>
        </w:rPr>
        <w:t>březnu</w:t>
      </w:r>
      <w:r w:rsidRPr="00AE4170">
        <w:rPr>
          <w:rFonts w:ascii="Helvetica" w:hAnsi="Helvetica" w:cs="Arial"/>
        </w:rPr>
        <w:t xml:space="preserve"> se na kontaktních pracovištích Úřadu práce v Jihočeském kraji </w:t>
      </w:r>
      <w:r w:rsidR="0094319B" w:rsidRPr="00AE4170">
        <w:rPr>
          <w:rFonts w:ascii="Helvetica" w:hAnsi="Helvetica" w:cs="Arial"/>
          <w:b/>
          <w:bCs/>
        </w:rPr>
        <w:t>nově evidovalo</w:t>
      </w:r>
      <w:r w:rsidR="0094319B" w:rsidRPr="00AE4170">
        <w:rPr>
          <w:rFonts w:ascii="Helvetica" w:hAnsi="Helvetica" w:cs="Arial"/>
        </w:rPr>
        <w:t xml:space="preserve"> </w:t>
      </w:r>
      <w:r w:rsidR="0094319B" w:rsidRPr="00AE4170">
        <w:rPr>
          <w:rFonts w:ascii="Helvetica" w:hAnsi="Helvetica" w:cs="Arial"/>
        </w:rPr>
        <w:br/>
      </w:r>
      <w:r w:rsidRPr="00AE4170">
        <w:rPr>
          <w:rFonts w:ascii="Helvetica" w:hAnsi="Helvetica" w:cs="Arial"/>
        </w:rPr>
        <w:t xml:space="preserve">2 </w:t>
      </w:r>
      <w:r w:rsidR="00CC066C" w:rsidRPr="00AE4170">
        <w:rPr>
          <w:rFonts w:ascii="Helvetica" w:hAnsi="Helvetica" w:cs="Arial"/>
        </w:rPr>
        <w:t>206</w:t>
      </w:r>
      <w:r w:rsidRPr="00AE4170">
        <w:rPr>
          <w:rFonts w:ascii="Helvetica" w:hAnsi="Helvetica" w:cs="Arial"/>
        </w:rPr>
        <w:t xml:space="preserve"> uchazečů o zaměstnání, což bylo o </w:t>
      </w:r>
      <w:r w:rsidR="00CC066C" w:rsidRPr="00AE4170">
        <w:rPr>
          <w:rFonts w:ascii="Helvetica" w:hAnsi="Helvetica" w:cs="Arial"/>
        </w:rPr>
        <w:t>30</w:t>
      </w:r>
      <w:r w:rsidRPr="00AE4170">
        <w:rPr>
          <w:rFonts w:ascii="Helvetica" w:hAnsi="Helvetica" w:cs="Arial"/>
        </w:rPr>
        <w:t xml:space="preserve"> méně než v předchozím měsíci a o </w:t>
      </w:r>
      <w:r w:rsidR="00CC066C" w:rsidRPr="00AE4170">
        <w:rPr>
          <w:rFonts w:ascii="Helvetica" w:hAnsi="Helvetica" w:cs="Arial"/>
        </w:rPr>
        <w:t>317</w:t>
      </w:r>
      <w:r w:rsidRPr="00AE4170">
        <w:rPr>
          <w:rFonts w:ascii="Helvetica" w:hAnsi="Helvetica" w:cs="Arial"/>
        </w:rPr>
        <w:t xml:space="preserve"> osob více než ve stejném měsíci předchozího roku. V kraji byla ukončena evidence </w:t>
      </w:r>
      <w:r w:rsidR="0094319B" w:rsidRPr="00AE4170">
        <w:rPr>
          <w:rFonts w:ascii="Helvetica" w:hAnsi="Helvetica" w:cs="Arial"/>
        </w:rPr>
        <w:t xml:space="preserve">u </w:t>
      </w:r>
      <w:r w:rsidRPr="00AE4170">
        <w:rPr>
          <w:rFonts w:ascii="Helvetica" w:hAnsi="Helvetica" w:cs="Arial"/>
        </w:rPr>
        <w:t>celke</w:t>
      </w:r>
      <w:r w:rsidR="0094319B" w:rsidRPr="00AE4170">
        <w:rPr>
          <w:rFonts w:ascii="Helvetica" w:hAnsi="Helvetica" w:cs="Arial"/>
        </w:rPr>
        <w:t>m</w:t>
      </w:r>
      <w:r w:rsidRPr="00AE4170">
        <w:rPr>
          <w:rFonts w:ascii="Helvetica" w:hAnsi="Helvetica" w:cs="Arial"/>
        </w:rPr>
        <w:t xml:space="preserve"> </w:t>
      </w:r>
      <w:r w:rsidR="00CC066C" w:rsidRPr="00AE4170">
        <w:rPr>
          <w:rFonts w:ascii="Helvetica" w:hAnsi="Helvetica" w:cs="Arial"/>
        </w:rPr>
        <w:t>2 771</w:t>
      </w:r>
      <w:r w:rsidRPr="00AE4170">
        <w:rPr>
          <w:rFonts w:ascii="Helvetica" w:hAnsi="Helvetica" w:cs="Arial"/>
        </w:rPr>
        <w:t xml:space="preserve"> uchazečů</w:t>
      </w:r>
      <w:r w:rsidR="00EB36D5" w:rsidRPr="00AE4170">
        <w:rPr>
          <w:rFonts w:ascii="Helvetica" w:hAnsi="Helvetica" w:cs="Arial"/>
        </w:rPr>
        <w:br/>
      </w:r>
      <w:r w:rsidR="0094319B" w:rsidRPr="00AE4170">
        <w:rPr>
          <w:rFonts w:ascii="Helvetica" w:hAnsi="Helvetica" w:cs="Arial"/>
        </w:rPr>
        <w:t>o zaměstnání</w:t>
      </w:r>
      <w:r w:rsidRPr="00AE4170">
        <w:rPr>
          <w:rFonts w:ascii="Helvetica" w:hAnsi="Helvetica" w:cs="Arial"/>
        </w:rPr>
        <w:t xml:space="preserve"> (o </w:t>
      </w:r>
      <w:r w:rsidR="00CC066C" w:rsidRPr="00AE4170">
        <w:rPr>
          <w:rFonts w:ascii="Helvetica" w:hAnsi="Helvetica" w:cs="Arial"/>
        </w:rPr>
        <w:t>859</w:t>
      </w:r>
      <w:r w:rsidRPr="00AE4170">
        <w:rPr>
          <w:rFonts w:ascii="Helvetica" w:hAnsi="Helvetica" w:cs="Arial"/>
        </w:rPr>
        <w:t> </w:t>
      </w:r>
      <w:r w:rsidR="00CC066C" w:rsidRPr="00AE4170">
        <w:rPr>
          <w:rFonts w:ascii="Helvetica" w:hAnsi="Helvetica" w:cs="Arial"/>
        </w:rPr>
        <w:t>více</w:t>
      </w:r>
      <w:r w:rsidRPr="00AE4170">
        <w:rPr>
          <w:rFonts w:ascii="Helvetica" w:hAnsi="Helvetica" w:cs="Arial"/>
        </w:rPr>
        <w:t xml:space="preserve"> než v předchozím měsíci),</w:t>
      </w:r>
      <w:r w:rsidR="0094319B" w:rsidRPr="00AE4170">
        <w:rPr>
          <w:rFonts w:ascii="Helvetica" w:hAnsi="Helvetica" w:cs="Arial"/>
        </w:rPr>
        <w:t xml:space="preserve"> </w:t>
      </w:r>
      <w:r w:rsidRPr="00AE4170">
        <w:rPr>
          <w:rFonts w:ascii="Helvetica" w:hAnsi="Helvetica" w:cs="Arial"/>
        </w:rPr>
        <w:t xml:space="preserve">z toho </w:t>
      </w:r>
      <w:r w:rsidR="0094319B" w:rsidRPr="00AE4170">
        <w:rPr>
          <w:rFonts w:ascii="Helvetica" w:hAnsi="Helvetica" w:cs="Arial"/>
        </w:rPr>
        <w:t xml:space="preserve">2 412 </w:t>
      </w:r>
      <w:r w:rsidRPr="00AE4170">
        <w:rPr>
          <w:rFonts w:ascii="Helvetica" w:hAnsi="Helvetica" w:cs="Arial"/>
        </w:rPr>
        <w:t xml:space="preserve">bylo umístěno do zaměstnání, což představuje </w:t>
      </w:r>
      <w:r w:rsidR="00CC066C" w:rsidRPr="00AE4170">
        <w:rPr>
          <w:rFonts w:ascii="Helvetica" w:hAnsi="Helvetica" w:cs="Arial"/>
        </w:rPr>
        <w:t>87,0</w:t>
      </w:r>
      <w:r w:rsidRPr="00AE4170">
        <w:rPr>
          <w:rFonts w:ascii="Helvetica" w:hAnsi="Helvetica" w:cs="Arial"/>
        </w:rPr>
        <w:t xml:space="preserve"> % z celkového počtu ukončených evidencí</w:t>
      </w:r>
      <w:r w:rsidR="0094319B" w:rsidRPr="00AE4170">
        <w:rPr>
          <w:rFonts w:ascii="Helvetica" w:hAnsi="Helvetica" w:cs="Arial"/>
        </w:rPr>
        <w:t>.</w:t>
      </w:r>
    </w:p>
    <w:p w14:paraId="18C04EF9" w14:textId="77777777" w:rsidR="00FD67F0" w:rsidRPr="00AE4170" w:rsidRDefault="00FD67F0" w:rsidP="00FD67F0">
      <w:pPr>
        <w:spacing w:after="0" w:line="240" w:lineRule="auto"/>
        <w:ind w:right="-23"/>
        <w:jc w:val="both"/>
        <w:rPr>
          <w:rFonts w:ascii="Helvetica" w:hAnsi="Helvetica" w:cs="Arial"/>
          <w:b/>
          <w:bCs/>
        </w:rPr>
      </w:pPr>
    </w:p>
    <w:p w14:paraId="0B57EBAE" w14:textId="17389426" w:rsidR="00FD67F0" w:rsidRPr="00AE4170" w:rsidRDefault="0063725E" w:rsidP="00FD67F0">
      <w:pPr>
        <w:spacing w:after="0" w:line="240" w:lineRule="auto"/>
        <w:ind w:right="-23"/>
        <w:jc w:val="both"/>
        <w:rPr>
          <w:rFonts w:ascii="Helvetica" w:hAnsi="Helvetica" w:cs="Arial"/>
        </w:rPr>
      </w:pPr>
      <w:r w:rsidRPr="00AE4170">
        <w:rPr>
          <w:rFonts w:ascii="Helvetica" w:hAnsi="Helvetica" w:cs="Arial"/>
          <w:b/>
          <w:bCs/>
        </w:rPr>
        <w:t xml:space="preserve">Podporu v nezaměstnanosti </w:t>
      </w:r>
      <w:r w:rsidRPr="00AE4170">
        <w:rPr>
          <w:rFonts w:ascii="Helvetica" w:hAnsi="Helvetica" w:cs="Arial"/>
        </w:rPr>
        <w:t>pobíralo v </w:t>
      </w:r>
      <w:r w:rsidR="006626D9" w:rsidRPr="00AE4170">
        <w:rPr>
          <w:rFonts w:ascii="Helvetica" w:hAnsi="Helvetica" w:cs="Arial"/>
        </w:rPr>
        <w:t>březnu</w:t>
      </w:r>
      <w:r w:rsidRPr="00AE4170">
        <w:rPr>
          <w:rFonts w:ascii="Helvetica" w:hAnsi="Helvetica" w:cs="Arial"/>
        </w:rPr>
        <w:t xml:space="preserve"> 2025 na jihu Čech celkem </w:t>
      </w:r>
      <w:r w:rsidR="006626D9" w:rsidRPr="00AE4170">
        <w:rPr>
          <w:rFonts w:ascii="Helvetica" w:hAnsi="Helvetica" w:cs="Arial"/>
        </w:rPr>
        <w:t>5 969</w:t>
      </w:r>
      <w:r w:rsidRPr="00AE4170">
        <w:rPr>
          <w:rFonts w:ascii="Helvetica" w:hAnsi="Helvetica" w:cs="Arial"/>
        </w:rPr>
        <w:t xml:space="preserve"> osob, což představuje 3</w:t>
      </w:r>
      <w:r w:rsidR="006626D9" w:rsidRPr="00AE4170">
        <w:rPr>
          <w:rFonts w:ascii="Helvetica" w:hAnsi="Helvetica" w:cs="Arial"/>
        </w:rPr>
        <w:t>4</w:t>
      </w:r>
      <w:r w:rsidRPr="00AE4170">
        <w:rPr>
          <w:rFonts w:ascii="Helvetica" w:hAnsi="Helvetica" w:cs="Arial"/>
        </w:rPr>
        <w:t>,</w:t>
      </w:r>
      <w:r w:rsidR="006626D9" w:rsidRPr="00AE4170">
        <w:rPr>
          <w:rFonts w:ascii="Helvetica" w:hAnsi="Helvetica" w:cs="Arial"/>
        </w:rPr>
        <w:t>4</w:t>
      </w:r>
      <w:r w:rsidRPr="00AE4170">
        <w:rPr>
          <w:rFonts w:ascii="Helvetica" w:hAnsi="Helvetica" w:cs="Arial"/>
        </w:rPr>
        <w:t xml:space="preserve"> % všech uchazečů o zaměstnání (v </w:t>
      </w:r>
      <w:r w:rsidR="006626D9" w:rsidRPr="00AE4170">
        <w:rPr>
          <w:rFonts w:ascii="Helvetica" w:hAnsi="Helvetica" w:cs="Arial"/>
        </w:rPr>
        <w:t>únoru</w:t>
      </w:r>
      <w:r w:rsidRPr="00AE4170">
        <w:rPr>
          <w:rFonts w:ascii="Helvetica" w:hAnsi="Helvetica" w:cs="Arial"/>
        </w:rPr>
        <w:t xml:space="preserve"> 2025 činil tento podíl 37,</w:t>
      </w:r>
      <w:r w:rsidR="006626D9" w:rsidRPr="00AE4170">
        <w:rPr>
          <w:rFonts w:ascii="Helvetica" w:hAnsi="Helvetica" w:cs="Arial"/>
        </w:rPr>
        <w:t>1</w:t>
      </w:r>
      <w:r w:rsidRPr="00AE4170">
        <w:rPr>
          <w:rFonts w:ascii="Helvetica" w:hAnsi="Helvetica" w:cs="Arial"/>
        </w:rPr>
        <w:t xml:space="preserve"> %, nárok na podporu v nezaměstnanosti mělo 6 </w:t>
      </w:r>
      <w:r w:rsidR="006626D9" w:rsidRPr="00AE4170">
        <w:rPr>
          <w:rFonts w:ascii="Helvetica" w:hAnsi="Helvetica" w:cs="Arial"/>
        </w:rPr>
        <w:t>648</w:t>
      </w:r>
      <w:r w:rsidRPr="00AE4170">
        <w:rPr>
          <w:rFonts w:ascii="Helvetica" w:hAnsi="Helvetica" w:cs="Arial"/>
        </w:rPr>
        <w:t xml:space="preserve"> uchazečů).</w:t>
      </w:r>
      <w:r w:rsidRPr="00AE4170">
        <w:rPr>
          <w:rFonts w:ascii="Helvetica" w:hAnsi="Helvetica" w:cs="Arial"/>
          <w:noProof/>
        </w:rPr>
        <w:t xml:space="preserve"> </w:t>
      </w:r>
      <w:r w:rsidRPr="00AE4170">
        <w:rPr>
          <w:rFonts w:ascii="Helvetica" w:hAnsi="Helvetica" w:cs="Arial"/>
        </w:rPr>
        <w:t xml:space="preserve">Počet uchazečů o zaměstnání s nárokem na podporu v nezaměstnanosti meziročně poklesl o </w:t>
      </w:r>
      <w:r w:rsidR="006626D9" w:rsidRPr="00AE4170">
        <w:rPr>
          <w:rFonts w:ascii="Helvetica" w:hAnsi="Helvetica" w:cs="Arial"/>
        </w:rPr>
        <w:t>679</w:t>
      </w:r>
      <w:r w:rsidRPr="00AE4170">
        <w:rPr>
          <w:rFonts w:ascii="Helvetica" w:hAnsi="Helvetica" w:cs="Arial"/>
        </w:rPr>
        <w:t xml:space="preserve"> osob. </w:t>
      </w:r>
    </w:p>
    <w:p w14:paraId="55711482" w14:textId="77777777" w:rsidR="00CF5422" w:rsidRPr="00AE4170" w:rsidRDefault="00CF5422" w:rsidP="00FD67F0">
      <w:pPr>
        <w:spacing w:after="0" w:line="240" w:lineRule="auto"/>
        <w:ind w:right="-23"/>
        <w:jc w:val="both"/>
        <w:rPr>
          <w:rFonts w:ascii="Helvetica" w:hAnsi="Helvetica" w:cs="Arial"/>
        </w:rPr>
      </w:pPr>
    </w:p>
    <w:p w14:paraId="1ADE0840" w14:textId="2CA9F72E" w:rsidR="0063725E" w:rsidRPr="00AE4170" w:rsidRDefault="00257EF1" w:rsidP="00FD67F0">
      <w:pPr>
        <w:pStyle w:val="Zkladntext3"/>
        <w:spacing w:after="0" w:line="240" w:lineRule="auto"/>
        <w:jc w:val="both"/>
        <w:rPr>
          <w:rFonts w:ascii="Helvetica" w:hAnsi="Helvetica" w:cs="Arial"/>
          <w:color w:val="000000"/>
          <w:sz w:val="22"/>
          <w:szCs w:val="22"/>
        </w:rPr>
      </w:pPr>
      <w:r w:rsidRPr="00AE4170">
        <w:rPr>
          <w:rFonts w:ascii="Helvetica" w:hAnsi="Helvetica" w:cs="Arial"/>
          <w:sz w:val="22"/>
          <w:szCs w:val="22"/>
        </w:rPr>
        <w:t>K </w:t>
      </w:r>
      <w:r w:rsidR="006626D9" w:rsidRPr="00AE4170">
        <w:rPr>
          <w:rFonts w:ascii="Helvetica" w:hAnsi="Helvetica" w:cs="Arial"/>
          <w:sz w:val="22"/>
          <w:szCs w:val="22"/>
        </w:rPr>
        <w:t>31</w:t>
      </w:r>
      <w:r w:rsidRPr="00AE4170">
        <w:rPr>
          <w:rFonts w:ascii="Helvetica" w:hAnsi="Helvetica" w:cs="Arial"/>
          <w:sz w:val="22"/>
          <w:szCs w:val="22"/>
        </w:rPr>
        <w:t xml:space="preserve">. </w:t>
      </w:r>
      <w:r w:rsidR="00CF5422" w:rsidRPr="00AE4170">
        <w:rPr>
          <w:rFonts w:ascii="Helvetica" w:hAnsi="Helvetica" w:cs="Arial"/>
          <w:sz w:val="22"/>
          <w:szCs w:val="22"/>
        </w:rPr>
        <w:t>březnu</w:t>
      </w:r>
      <w:r w:rsidRPr="00AE4170">
        <w:rPr>
          <w:rFonts w:ascii="Helvetica" w:hAnsi="Helvetica" w:cs="Arial"/>
          <w:sz w:val="22"/>
          <w:szCs w:val="22"/>
        </w:rPr>
        <w:t xml:space="preserve"> 202</w:t>
      </w:r>
      <w:r w:rsidR="00401323" w:rsidRPr="00AE4170">
        <w:rPr>
          <w:rFonts w:ascii="Helvetica" w:hAnsi="Helvetica" w:cs="Arial"/>
          <w:sz w:val="22"/>
          <w:szCs w:val="22"/>
        </w:rPr>
        <w:t>5</w:t>
      </w:r>
      <w:r w:rsidRPr="00AE4170">
        <w:rPr>
          <w:rFonts w:ascii="Helvetica" w:hAnsi="Helvetica" w:cs="Arial"/>
          <w:sz w:val="22"/>
          <w:szCs w:val="22"/>
        </w:rPr>
        <w:t xml:space="preserve"> se počet evidovaných volných pracovních míst meziměsíčně </w:t>
      </w:r>
      <w:r w:rsidR="006626D9" w:rsidRPr="00AE4170">
        <w:rPr>
          <w:rFonts w:ascii="Helvetica" w:hAnsi="Helvetica" w:cs="Arial"/>
          <w:sz w:val="22"/>
          <w:szCs w:val="22"/>
        </w:rPr>
        <w:t>zvýšil o 179 hlášených míst</w:t>
      </w:r>
      <w:r w:rsidR="00401323" w:rsidRPr="00AE4170">
        <w:rPr>
          <w:rFonts w:ascii="Helvetica" w:hAnsi="Helvetica" w:cs="Arial"/>
          <w:sz w:val="22"/>
          <w:szCs w:val="22"/>
        </w:rPr>
        <w:t xml:space="preserve">. </w:t>
      </w:r>
      <w:r w:rsidRPr="00AE4170">
        <w:rPr>
          <w:rFonts w:ascii="Helvetica" w:hAnsi="Helvetica" w:cs="Arial"/>
          <w:sz w:val="22"/>
          <w:szCs w:val="22"/>
        </w:rPr>
        <w:t xml:space="preserve">Celkem bylo v Jihočeském kraji evidováno </w:t>
      </w:r>
      <w:r w:rsidR="006626D9" w:rsidRPr="00AE4170">
        <w:rPr>
          <w:rFonts w:ascii="Helvetica" w:hAnsi="Helvetica" w:cs="Arial"/>
          <w:b/>
          <w:bCs/>
          <w:sz w:val="22"/>
          <w:szCs w:val="22"/>
        </w:rPr>
        <w:t>5 017</w:t>
      </w:r>
      <w:r w:rsidRPr="00AE4170">
        <w:rPr>
          <w:rFonts w:ascii="Helvetica" w:hAnsi="Helvetica" w:cs="Arial"/>
          <w:b/>
          <w:bCs/>
          <w:sz w:val="22"/>
          <w:szCs w:val="22"/>
        </w:rPr>
        <w:t xml:space="preserve"> hlášených volných pracovních míst</w:t>
      </w:r>
      <w:r w:rsidRPr="00AE4170">
        <w:rPr>
          <w:rFonts w:ascii="Helvetica" w:hAnsi="Helvetica" w:cs="Arial"/>
          <w:sz w:val="22"/>
          <w:szCs w:val="22"/>
        </w:rPr>
        <w:t xml:space="preserve">, </w:t>
      </w:r>
      <w:r w:rsidRPr="00AE4170">
        <w:rPr>
          <w:rFonts w:ascii="Helvetica" w:hAnsi="Helvetica" w:cs="Arial"/>
          <w:b/>
          <w:bCs/>
          <w:sz w:val="22"/>
          <w:szCs w:val="22"/>
        </w:rPr>
        <w:t>na jedno takové pracovní místo tak připadal</w:t>
      </w:r>
      <w:r w:rsidR="00401323" w:rsidRPr="00AE4170">
        <w:rPr>
          <w:rFonts w:ascii="Helvetica" w:hAnsi="Helvetica" w:cs="Arial"/>
          <w:b/>
          <w:bCs/>
          <w:sz w:val="22"/>
          <w:szCs w:val="22"/>
        </w:rPr>
        <w:t>o</w:t>
      </w:r>
      <w:r w:rsidRPr="00AE4170">
        <w:rPr>
          <w:rFonts w:ascii="Helvetica" w:hAnsi="Helvetica" w:cs="Arial"/>
          <w:b/>
          <w:bCs/>
          <w:sz w:val="22"/>
          <w:szCs w:val="22"/>
        </w:rPr>
        <w:t xml:space="preserve"> </w:t>
      </w:r>
      <w:r w:rsidR="00401323" w:rsidRPr="00AE4170">
        <w:rPr>
          <w:rFonts w:ascii="Helvetica" w:hAnsi="Helvetica" w:cs="Arial"/>
          <w:b/>
          <w:bCs/>
          <w:sz w:val="22"/>
          <w:szCs w:val="22"/>
        </w:rPr>
        <w:t>3,</w:t>
      </w:r>
      <w:r w:rsidR="006626D9" w:rsidRPr="00AE4170">
        <w:rPr>
          <w:rFonts w:ascii="Helvetica" w:hAnsi="Helvetica" w:cs="Arial"/>
          <w:b/>
          <w:bCs/>
          <w:sz w:val="22"/>
          <w:szCs w:val="22"/>
        </w:rPr>
        <w:t>5</w:t>
      </w:r>
      <w:r w:rsidRPr="00AE4170">
        <w:rPr>
          <w:rFonts w:ascii="Helvetica" w:hAnsi="Helvetica" w:cs="Arial"/>
          <w:b/>
          <w:bCs/>
          <w:sz w:val="22"/>
          <w:szCs w:val="22"/>
        </w:rPr>
        <w:t xml:space="preserve"> </w:t>
      </w:r>
      <w:r w:rsidRPr="00AE4170">
        <w:rPr>
          <w:rFonts w:ascii="Helvetica" w:hAnsi="Helvetica" w:cs="Arial"/>
          <w:b/>
          <w:bCs/>
          <w:color w:val="000000"/>
          <w:sz w:val="22"/>
          <w:szCs w:val="22"/>
        </w:rPr>
        <w:t>uchazeče.</w:t>
      </w:r>
      <w:r w:rsidRPr="00AE4170">
        <w:rPr>
          <w:rFonts w:ascii="Helvetica" w:hAnsi="Helvetica" w:cs="Arial"/>
          <w:color w:val="000000"/>
          <w:sz w:val="22"/>
          <w:szCs w:val="22"/>
        </w:rPr>
        <w:t xml:space="preserve"> </w:t>
      </w:r>
      <w:bookmarkStart w:id="2" w:name="_Hlk158238427"/>
      <w:r w:rsidRPr="00AE4170">
        <w:rPr>
          <w:rFonts w:ascii="Helvetica" w:hAnsi="Helvetica" w:cs="Arial"/>
          <w:sz w:val="22"/>
          <w:szCs w:val="22"/>
        </w:rPr>
        <w:t xml:space="preserve">Ve sledovaném měsíci jsme zaznamenali </w:t>
      </w:r>
      <w:r w:rsidRPr="00AE4170">
        <w:rPr>
          <w:rFonts w:ascii="Helvetica" w:hAnsi="Helvetica" w:cs="Arial"/>
          <w:b/>
          <w:bCs/>
          <w:sz w:val="22"/>
          <w:szCs w:val="22"/>
        </w:rPr>
        <w:t>největší zájem o řidiče aut</w:t>
      </w:r>
      <w:r w:rsidRPr="00AE4170">
        <w:rPr>
          <w:rFonts w:ascii="Helvetica" w:hAnsi="Helvetica" w:cs="Arial"/>
          <w:sz w:val="22"/>
          <w:szCs w:val="22"/>
        </w:rPr>
        <w:t xml:space="preserve"> (převážně dálková nákladní doprava) a pracovníky v kvalifikovaných i nekvalifikovaných strojírenských profesích. Poptávka po sezónních profesích</w:t>
      </w:r>
      <w:r w:rsidRPr="00AE4170">
        <w:rPr>
          <w:rFonts w:ascii="Helvetica" w:hAnsi="Helvetica" w:cs="Arial"/>
          <w:color w:val="000000"/>
          <w:sz w:val="22"/>
          <w:szCs w:val="22"/>
        </w:rPr>
        <w:t xml:space="preserve"> ve sledovaném měsíci </w:t>
      </w:r>
      <w:r w:rsidR="006626D9" w:rsidRPr="00AE4170">
        <w:rPr>
          <w:rFonts w:ascii="Helvetica" w:hAnsi="Helvetica" w:cs="Arial"/>
          <w:color w:val="000000"/>
          <w:sz w:val="22"/>
          <w:szCs w:val="22"/>
        </w:rPr>
        <w:t>začala pozvolna narůstat</w:t>
      </w:r>
      <w:r w:rsidRPr="00AE4170">
        <w:rPr>
          <w:rFonts w:ascii="Helvetica" w:hAnsi="Helvetica" w:cs="Arial"/>
          <w:color w:val="000000"/>
          <w:sz w:val="22"/>
          <w:szCs w:val="22"/>
        </w:rPr>
        <w:t>.</w:t>
      </w:r>
    </w:p>
    <w:p w14:paraId="029CFD78" w14:textId="77777777" w:rsidR="00F71CC0" w:rsidRPr="002A760E" w:rsidRDefault="00F71CC0" w:rsidP="002D1DA2">
      <w:pPr>
        <w:pStyle w:val="Zkladntext3"/>
        <w:spacing w:after="0" w:line="240" w:lineRule="auto"/>
        <w:ind w:left="142"/>
        <w:jc w:val="both"/>
        <w:rPr>
          <w:rFonts w:ascii="Helvetica" w:hAnsi="Helvetica" w:cs="Arial"/>
          <w:color w:val="000000"/>
          <w:sz w:val="21"/>
          <w:szCs w:val="21"/>
        </w:rPr>
      </w:pPr>
    </w:p>
    <w:p w14:paraId="277062F4" w14:textId="18212248" w:rsidR="00FD67F0" w:rsidRPr="00AE4170" w:rsidRDefault="00510A29" w:rsidP="00FD67F0">
      <w:pPr>
        <w:spacing w:after="0" w:line="240" w:lineRule="auto"/>
        <w:jc w:val="both"/>
        <w:rPr>
          <w:rFonts w:ascii="Helvetica" w:hAnsi="Helvetica" w:cs="Arial"/>
        </w:rPr>
      </w:pPr>
      <w:r w:rsidRPr="00AE4170">
        <w:rPr>
          <w:rFonts w:ascii="Helvetica" w:hAnsi="Helvetica" w:cs="Arial"/>
        </w:rPr>
        <w:lastRenderedPageBreak/>
        <w:t xml:space="preserve">V rámci aktivní politiky zaměstnanosti (APZ) bylo od začátku roku v Jihočeském kraji finančně podpořeno </w:t>
      </w:r>
      <w:r w:rsidR="009B346F" w:rsidRPr="00AE4170">
        <w:rPr>
          <w:rFonts w:ascii="Helvetica" w:hAnsi="Helvetica" w:cs="Arial"/>
        </w:rPr>
        <w:t>2 05</w:t>
      </w:r>
      <w:r w:rsidR="004D7B5E" w:rsidRPr="00AE4170">
        <w:rPr>
          <w:rFonts w:ascii="Helvetica" w:hAnsi="Helvetica" w:cs="Arial"/>
        </w:rPr>
        <w:t>9</w:t>
      </w:r>
      <w:r w:rsidRPr="00AE4170">
        <w:rPr>
          <w:rFonts w:ascii="Helvetica" w:hAnsi="Helvetica" w:cs="Arial"/>
        </w:rPr>
        <w:t xml:space="preserve"> osob, což bylo o </w:t>
      </w:r>
      <w:r w:rsidR="009B346F" w:rsidRPr="00AE4170">
        <w:rPr>
          <w:rFonts w:ascii="Helvetica" w:hAnsi="Helvetica" w:cs="Arial"/>
        </w:rPr>
        <w:t>1 37</w:t>
      </w:r>
      <w:r w:rsidR="004D7B5E" w:rsidRPr="00AE4170">
        <w:rPr>
          <w:rFonts w:ascii="Helvetica" w:hAnsi="Helvetica" w:cs="Arial"/>
        </w:rPr>
        <w:t>4</w:t>
      </w:r>
      <w:r w:rsidRPr="00AE4170">
        <w:rPr>
          <w:rFonts w:ascii="Helvetica" w:hAnsi="Helvetica" w:cs="Arial"/>
        </w:rPr>
        <w:t xml:space="preserve"> více než ve stejném období loňského roku. Z toho do </w:t>
      </w:r>
      <w:r w:rsidRPr="00AE4170">
        <w:rPr>
          <w:rFonts w:ascii="Helvetica" w:hAnsi="Helvetica" w:cs="Arial"/>
          <w:b/>
          <w:bCs/>
        </w:rPr>
        <w:t xml:space="preserve">rekvalifikačních kurzů bylo zařazeno </w:t>
      </w:r>
      <w:r w:rsidR="009B346F" w:rsidRPr="00AE4170">
        <w:rPr>
          <w:rFonts w:ascii="Helvetica" w:hAnsi="Helvetica" w:cs="Arial"/>
          <w:b/>
          <w:bCs/>
        </w:rPr>
        <w:t>1 900</w:t>
      </w:r>
      <w:r w:rsidRPr="00AE4170">
        <w:rPr>
          <w:rFonts w:ascii="Helvetica" w:hAnsi="Helvetica" w:cs="Arial"/>
          <w:b/>
          <w:bCs/>
        </w:rPr>
        <w:t xml:space="preserve"> osob</w:t>
      </w:r>
      <w:r w:rsidRPr="00AE4170">
        <w:rPr>
          <w:rFonts w:ascii="Helvetica" w:hAnsi="Helvetica" w:cs="Arial"/>
        </w:rPr>
        <w:t>.</w:t>
      </w:r>
    </w:p>
    <w:p w14:paraId="5CFBB029" w14:textId="203C09CB" w:rsidR="00FD67F0" w:rsidRPr="002A760E" w:rsidRDefault="007962BC" w:rsidP="00FD67F0">
      <w:pPr>
        <w:spacing w:after="0" w:line="240" w:lineRule="auto"/>
        <w:jc w:val="both"/>
        <w:rPr>
          <w:rFonts w:ascii="Helvetica" w:hAnsi="Helvetica" w:cs="Arial"/>
          <w:sz w:val="21"/>
          <w:szCs w:val="21"/>
        </w:rPr>
      </w:pPr>
      <w:r w:rsidRPr="002A760E">
        <w:rPr>
          <w:rFonts w:ascii="Helvetica" w:hAnsi="Helvetica" w:cs="Arial"/>
          <w:noProof/>
          <w:sz w:val="21"/>
          <w:szCs w:val="21"/>
        </w:rPr>
        <w:drawing>
          <wp:anchor distT="0" distB="0" distL="114300" distR="114300" simplePos="0" relativeHeight="251662848" behindDoc="0" locked="0" layoutInCell="1" allowOverlap="1" wp14:anchorId="4CAA87A0" wp14:editId="7207AD36">
            <wp:simplePos x="0" y="0"/>
            <wp:positionH relativeFrom="margin">
              <wp:align>center</wp:align>
            </wp:positionH>
            <wp:positionV relativeFrom="paragraph">
              <wp:posOffset>171450</wp:posOffset>
            </wp:positionV>
            <wp:extent cx="5029200" cy="3837940"/>
            <wp:effectExtent l="0" t="0" r="0" b="0"/>
            <wp:wrapTopAndBottom/>
            <wp:docPr id="1525429117" name="Obrázek 6" descr="Obsah obrázku text, snímek obrazovky, Písmo, design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5429117" name="Obrázek 6" descr="Obsah obrázku text, snímek obrazovky, Písmo, design&#10;&#10;Obsah vygenerovaný umělou inteligencí může být nesprávný.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3837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bookmarkEnd w:id="2"/>
    <w:p w14:paraId="62DE923C" w14:textId="175B2F8E" w:rsidR="00257EF1" w:rsidRPr="002A760E" w:rsidRDefault="00257EF1" w:rsidP="007962BC">
      <w:pPr>
        <w:spacing w:after="0" w:line="240" w:lineRule="auto"/>
        <w:jc w:val="both"/>
        <w:rPr>
          <w:rFonts w:ascii="Helvetica" w:hAnsi="Helvetica" w:cs="Arial"/>
          <w:sz w:val="21"/>
          <w:szCs w:val="21"/>
        </w:rPr>
      </w:pPr>
    </w:p>
    <w:p w14:paraId="48ABA055" w14:textId="40A32403" w:rsidR="00280258" w:rsidRPr="00AE4170" w:rsidRDefault="54217696" w:rsidP="00CF5422">
      <w:pPr>
        <w:pStyle w:val="xmsonormal"/>
        <w:jc w:val="both"/>
        <w:rPr>
          <w:rFonts w:ascii="Helvetica" w:eastAsia="Arial" w:hAnsi="Helvetica" w:cs="Arial"/>
          <w:noProof/>
          <w:sz w:val="22"/>
          <w:szCs w:val="22"/>
          <w:lang w:val="fr-CA"/>
        </w:rPr>
      </w:pPr>
      <w:r w:rsidRPr="00AE4170">
        <w:rPr>
          <w:rFonts w:ascii="Helvetica" w:hAnsi="Helvetica" w:cs="Arial"/>
          <w:sz w:val="22"/>
          <w:szCs w:val="22"/>
        </w:rPr>
        <w:t>Aktuální s</w:t>
      </w:r>
      <w:r w:rsidR="6FBC708C" w:rsidRPr="00AE4170">
        <w:rPr>
          <w:rFonts w:ascii="Helvetica" w:hAnsi="Helvetica" w:cs="Arial"/>
          <w:sz w:val="22"/>
          <w:szCs w:val="22"/>
        </w:rPr>
        <w:t xml:space="preserve">tatistická data </w:t>
      </w:r>
      <w:r w:rsidR="19CC348D" w:rsidRPr="00AE4170">
        <w:rPr>
          <w:rFonts w:ascii="Helvetica" w:hAnsi="Helvetica" w:cs="Arial"/>
          <w:sz w:val="22"/>
          <w:szCs w:val="22"/>
        </w:rPr>
        <w:t>nezaměstnanosti</w:t>
      </w:r>
      <w:r w:rsidR="0AE5C53D" w:rsidRPr="00AE4170">
        <w:rPr>
          <w:rFonts w:ascii="Helvetica" w:hAnsi="Helvetica" w:cs="Arial"/>
          <w:sz w:val="22"/>
          <w:szCs w:val="22"/>
        </w:rPr>
        <w:t xml:space="preserve"> v</w:t>
      </w:r>
      <w:r w:rsidR="00852F0A" w:rsidRPr="00AE4170">
        <w:rPr>
          <w:rFonts w:ascii="Helvetica" w:hAnsi="Helvetica" w:cs="Arial"/>
          <w:sz w:val="22"/>
          <w:szCs w:val="22"/>
        </w:rPr>
        <w:t> </w:t>
      </w:r>
      <w:r w:rsidR="00D71B1D" w:rsidRPr="00AE4170">
        <w:rPr>
          <w:rFonts w:ascii="Helvetica" w:hAnsi="Helvetica" w:cs="Arial"/>
          <w:sz w:val="22"/>
          <w:szCs w:val="22"/>
        </w:rPr>
        <w:t>Č</w:t>
      </w:r>
      <w:r w:rsidR="0AE5C53D" w:rsidRPr="00AE4170">
        <w:rPr>
          <w:rFonts w:ascii="Helvetica" w:hAnsi="Helvetica" w:cs="Arial"/>
          <w:sz w:val="22"/>
          <w:szCs w:val="22"/>
        </w:rPr>
        <w:t>esku</w:t>
      </w:r>
      <w:r w:rsidR="00852F0A" w:rsidRPr="00AE4170">
        <w:rPr>
          <w:rFonts w:ascii="Helvetica" w:hAnsi="Helvetica" w:cs="Arial"/>
          <w:sz w:val="22"/>
          <w:szCs w:val="22"/>
        </w:rPr>
        <w:t xml:space="preserve"> </w:t>
      </w:r>
      <w:r w:rsidR="19CC348D" w:rsidRPr="00AE4170">
        <w:rPr>
          <w:rFonts w:ascii="Helvetica" w:hAnsi="Helvetica" w:cs="Arial"/>
          <w:sz w:val="22"/>
          <w:szCs w:val="22"/>
        </w:rPr>
        <w:t xml:space="preserve">jsou </w:t>
      </w:r>
      <w:r w:rsidR="0AE5C53D" w:rsidRPr="00AE4170">
        <w:rPr>
          <w:rFonts w:ascii="Helvetica" w:hAnsi="Helvetica" w:cs="Arial"/>
          <w:sz w:val="22"/>
          <w:szCs w:val="22"/>
        </w:rPr>
        <w:t xml:space="preserve">k dispozici zde: </w:t>
      </w:r>
      <w:hyperlink r:id="rId16">
        <w:r w:rsidR="6FBC708C" w:rsidRPr="00AE4170">
          <w:rPr>
            <w:rStyle w:val="Hypertextovodkaz"/>
            <w:rFonts w:ascii="Helvetica" w:hAnsi="Helvetica" w:cs="Arial"/>
            <w:noProof/>
            <w:sz w:val="22"/>
            <w:szCs w:val="22"/>
          </w:rPr>
          <w:t>https://data.mpsv.cz/portal</w:t>
        </w:r>
      </w:hyperlink>
      <w:r w:rsidR="6FBC708C" w:rsidRPr="00AE4170">
        <w:rPr>
          <w:rFonts w:ascii="Helvetica" w:hAnsi="Helvetica" w:cs="Arial"/>
          <w:noProof/>
          <w:sz w:val="22"/>
          <w:szCs w:val="22"/>
        </w:rPr>
        <w:t xml:space="preserve">. </w:t>
      </w:r>
      <w:r w:rsidR="00CF5422" w:rsidRPr="00AE4170">
        <w:rPr>
          <w:rFonts w:ascii="Helvetica" w:eastAsia="Arial" w:hAnsi="Helvetica" w:cs="Arial"/>
          <w:noProof/>
          <w:color w:val="000000" w:themeColor="text1"/>
          <w:sz w:val="22"/>
          <w:szCs w:val="22"/>
          <w:lang w:val="fr-CA"/>
        </w:rPr>
        <w:t>Stažení dat je možné také ve formátu csv a json nebo prostřednictvím rozhraní v PBI. Statistiky nezaměstnanosti za následující měsíc, tedy za duben letošního roku, vydá Úřad práce ČR v pondělí 12. května 2025.</w:t>
      </w:r>
    </w:p>
    <w:p w14:paraId="45EF522F" w14:textId="1B1E29C0" w:rsidR="00BA4167" w:rsidRPr="00AE4170" w:rsidRDefault="00280258" w:rsidP="00FD67F0">
      <w:pPr>
        <w:tabs>
          <w:tab w:val="left" w:pos="5460"/>
        </w:tabs>
        <w:spacing w:after="0" w:line="240" w:lineRule="auto"/>
        <w:ind w:left="142" w:right="23"/>
        <w:rPr>
          <w:rFonts w:ascii="Helvetica" w:hAnsi="Helvetica" w:cs="Arial"/>
          <w:b/>
          <w:bCs/>
          <w:lang w:eastAsia="cs-CZ"/>
        </w:rPr>
      </w:pPr>
      <w:r w:rsidRPr="00AE4170">
        <w:rPr>
          <w:rFonts w:ascii="Helvetica" w:hAnsi="Helvetica" w:cs="Arial"/>
          <w:b/>
          <w:bCs/>
          <w:lang w:eastAsia="cs-CZ"/>
        </w:rPr>
        <w:t xml:space="preserve"> </w:t>
      </w:r>
    </w:p>
    <w:p w14:paraId="5FF9E6C8" w14:textId="77777777" w:rsidR="00257EF1" w:rsidRPr="00AE4170" w:rsidRDefault="00257EF1" w:rsidP="00FD67F0">
      <w:pPr>
        <w:tabs>
          <w:tab w:val="left" w:pos="5460"/>
        </w:tabs>
        <w:spacing w:after="0" w:line="240" w:lineRule="auto"/>
        <w:ind w:right="57"/>
        <w:contextualSpacing/>
        <w:rPr>
          <w:rFonts w:ascii="Helvetica" w:hAnsi="Helvetica" w:cs="Arial"/>
          <w:b/>
          <w:bCs/>
          <w:lang w:eastAsia="cs-CZ"/>
        </w:rPr>
      </w:pPr>
      <w:r w:rsidRPr="00AE4170">
        <w:rPr>
          <w:rFonts w:ascii="Helvetica" w:hAnsi="Helvetica" w:cs="Arial"/>
          <w:b/>
          <w:bCs/>
          <w:lang w:eastAsia="cs-CZ"/>
        </w:rPr>
        <w:t>Kontakt pro více informací:</w:t>
      </w:r>
    </w:p>
    <w:p w14:paraId="11177DCC" w14:textId="77777777" w:rsidR="00257EF1" w:rsidRPr="00AE4170" w:rsidRDefault="00257EF1" w:rsidP="002D1DA2">
      <w:pPr>
        <w:tabs>
          <w:tab w:val="left" w:pos="5460"/>
        </w:tabs>
        <w:spacing w:after="0" w:line="240" w:lineRule="auto"/>
        <w:ind w:left="142" w:right="57"/>
        <w:contextualSpacing/>
        <w:rPr>
          <w:rFonts w:ascii="Helvetica" w:hAnsi="Helvetica" w:cs="Arial"/>
          <w:lang w:eastAsia="cs-CZ"/>
        </w:rPr>
      </w:pPr>
    </w:p>
    <w:p w14:paraId="4D41A73E" w14:textId="2EA1A5C3" w:rsidR="00257EF1" w:rsidRPr="00AE4170" w:rsidRDefault="00257EF1" w:rsidP="00FD67F0">
      <w:pPr>
        <w:tabs>
          <w:tab w:val="left" w:pos="5460"/>
        </w:tabs>
        <w:spacing w:after="0" w:line="240" w:lineRule="auto"/>
        <w:ind w:right="-23"/>
        <w:rPr>
          <w:rFonts w:ascii="Helvetica" w:hAnsi="Helvetica" w:cs="Arial"/>
          <w:b/>
          <w:bCs/>
          <w:lang w:eastAsia="cs-CZ"/>
        </w:rPr>
      </w:pPr>
      <w:r w:rsidRPr="00AE4170">
        <w:rPr>
          <w:rFonts w:ascii="Helvetica" w:hAnsi="Helvetica" w:cs="Arial"/>
          <w:b/>
          <w:bCs/>
          <w:lang w:eastAsia="cs-CZ"/>
        </w:rPr>
        <w:t>Ing. Ivan Loukota</w:t>
      </w:r>
    </w:p>
    <w:p w14:paraId="6AB9CED6" w14:textId="76126841" w:rsidR="00257EF1" w:rsidRPr="00AE4170" w:rsidRDefault="00257EF1" w:rsidP="00FD67F0">
      <w:pPr>
        <w:tabs>
          <w:tab w:val="left" w:pos="5460"/>
        </w:tabs>
        <w:spacing w:after="0" w:line="240" w:lineRule="auto"/>
        <w:ind w:right="-23"/>
        <w:rPr>
          <w:rFonts w:ascii="Helvetica" w:hAnsi="Helvetica" w:cs="Arial"/>
          <w:lang w:eastAsia="cs-CZ"/>
        </w:rPr>
      </w:pPr>
      <w:r w:rsidRPr="00AE4170">
        <w:rPr>
          <w:rFonts w:ascii="Helvetica" w:hAnsi="Helvetica" w:cs="Arial"/>
          <w:lang w:eastAsia="cs-CZ"/>
        </w:rPr>
        <w:t xml:space="preserve">ředitel Krajské pobočky Úřadu práce v Českých Budějovicích </w:t>
      </w:r>
    </w:p>
    <w:p w14:paraId="7540D55C" w14:textId="39160FC0" w:rsidR="00257EF1" w:rsidRPr="00AE4170" w:rsidRDefault="00257EF1" w:rsidP="00FD67F0">
      <w:pPr>
        <w:tabs>
          <w:tab w:val="left" w:pos="5460"/>
        </w:tabs>
        <w:spacing w:after="0" w:line="240" w:lineRule="auto"/>
        <w:ind w:right="-23"/>
        <w:rPr>
          <w:rFonts w:ascii="Helvetica" w:hAnsi="Helvetica" w:cs="Arial"/>
          <w:lang w:eastAsia="cs-CZ"/>
        </w:rPr>
      </w:pPr>
      <w:r w:rsidRPr="00AE4170">
        <w:rPr>
          <w:rFonts w:ascii="Helvetica" w:hAnsi="Helvetica" w:cs="Arial"/>
          <w:lang w:eastAsia="cs-CZ"/>
        </w:rPr>
        <w:t>T: +420 950 109 300</w:t>
      </w:r>
    </w:p>
    <w:p w14:paraId="7EB302C0" w14:textId="623FBDF6" w:rsidR="00B5761F" w:rsidRPr="00AE4170" w:rsidRDefault="00257EF1" w:rsidP="00FD67F0">
      <w:pPr>
        <w:tabs>
          <w:tab w:val="left" w:pos="5460"/>
        </w:tabs>
        <w:spacing w:after="0" w:line="240" w:lineRule="auto"/>
        <w:ind w:right="23"/>
        <w:rPr>
          <w:rStyle w:val="Hypertextovodkaz"/>
          <w:rFonts w:ascii="Helvetica" w:hAnsi="Helvetica" w:cs="Arial"/>
          <w:lang w:eastAsia="cs-CZ"/>
        </w:rPr>
      </w:pPr>
      <w:r w:rsidRPr="00AE4170">
        <w:rPr>
          <w:rFonts w:ascii="Helvetica" w:hAnsi="Helvetica" w:cs="Arial"/>
          <w:lang w:eastAsia="cs-CZ"/>
        </w:rPr>
        <w:t xml:space="preserve">E: </w:t>
      </w:r>
      <w:hyperlink r:id="rId17" w:history="1">
        <w:r w:rsidRPr="00AE4170">
          <w:rPr>
            <w:rStyle w:val="Hypertextovodkaz"/>
            <w:rFonts w:ascii="Helvetica" w:hAnsi="Helvetica" w:cs="Arial"/>
            <w:lang w:eastAsia="cs-CZ"/>
          </w:rPr>
          <w:t>ivan.loukota@uradprace.cz</w:t>
        </w:r>
      </w:hyperlink>
    </w:p>
    <w:p w14:paraId="72C800DC" w14:textId="081D65ED" w:rsidR="00CF5422" w:rsidRPr="002A760E" w:rsidRDefault="00CF5422" w:rsidP="00FD67F0">
      <w:pPr>
        <w:tabs>
          <w:tab w:val="left" w:pos="5460"/>
        </w:tabs>
        <w:spacing w:after="0" w:line="240" w:lineRule="auto"/>
        <w:ind w:right="23"/>
        <w:rPr>
          <w:rStyle w:val="Hypertextovodkaz"/>
          <w:rFonts w:ascii="Helvetica" w:hAnsi="Helvetica" w:cs="Arial"/>
          <w:sz w:val="21"/>
          <w:szCs w:val="21"/>
          <w:lang w:eastAsia="cs-CZ"/>
        </w:rPr>
      </w:pPr>
    </w:p>
    <w:p w14:paraId="48217ED1" w14:textId="77777777" w:rsidR="007962BC" w:rsidRPr="002A760E" w:rsidRDefault="007962BC" w:rsidP="0094319B">
      <w:pPr>
        <w:pStyle w:val="Zkladnodstavec"/>
        <w:spacing w:line="240" w:lineRule="auto"/>
        <w:jc w:val="both"/>
        <w:rPr>
          <w:rFonts w:ascii="Helvetica" w:hAnsi="Helvetica" w:cs="Helvetica"/>
          <w:b/>
          <w:bCs/>
          <w:noProof/>
          <w:sz w:val="21"/>
          <w:szCs w:val="21"/>
        </w:rPr>
      </w:pPr>
    </w:p>
    <w:p w14:paraId="2F6D8EB8" w14:textId="77777777" w:rsidR="00CF5422" w:rsidRPr="002A760E" w:rsidRDefault="00CF5422" w:rsidP="0094319B">
      <w:pPr>
        <w:pStyle w:val="Zkladnodstavec"/>
        <w:spacing w:line="240" w:lineRule="auto"/>
        <w:jc w:val="both"/>
        <w:rPr>
          <w:rFonts w:ascii="Helvetica" w:hAnsi="Helvetica" w:cs="Helvetica"/>
          <w:b/>
          <w:bCs/>
          <w:noProof/>
          <w:sz w:val="21"/>
          <w:szCs w:val="21"/>
        </w:rPr>
      </w:pPr>
    </w:p>
    <w:p w14:paraId="0DEE45B3" w14:textId="77777777" w:rsidR="00017252" w:rsidRPr="002A760E" w:rsidRDefault="00017252" w:rsidP="0094319B">
      <w:pPr>
        <w:pStyle w:val="Zkladnodstavec"/>
        <w:spacing w:line="240" w:lineRule="auto"/>
        <w:jc w:val="both"/>
        <w:rPr>
          <w:rFonts w:ascii="Helvetica" w:hAnsi="Helvetica" w:cs="Helvetica"/>
          <w:b/>
          <w:bCs/>
          <w:noProof/>
          <w:sz w:val="21"/>
          <w:szCs w:val="21"/>
        </w:rPr>
      </w:pPr>
    </w:p>
    <w:p w14:paraId="2BEECFD2" w14:textId="77777777" w:rsidR="00017252" w:rsidRPr="002A760E" w:rsidRDefault="00017252" w:rsidP="0094319B">
      <w:pPr>
        <w:pStyle w:val="Zkladnodstavec"/>
        <w:spacing w:line="240" w:lineRule="auto"/>
        <w:jc w:val="both"/>
        <w:rPr>
          <w:rFonts w:ascii="Helvetica" w:hAnsi="Helvetica" w:cs="Helvetica"/>
          <w:b/>
          <w:bCs/>
          <w:noProof/>
          <w:sz w:val="21"/>
          <w:szCs w:val="21"/>
        </w:rPr>
      </w:pPr>
    </w:p>
    <w:p w14:paraId="487AE4E6" w14:textId="77777777" w:rsidR="00017252" w:rsidRPr="002A760E" w:rsidRDefault="00017252" w:rsidP="0094319B">
      <w:pPr>
        <w:pStyle w:val="Zkladnodstavec"/>
        <w:spacing w:line="240" w:lineRule="auto"/>
        <w:jc w:val="both"/>
        <w:rPr>
          <w:rFonts w:ascii="Helvetica" w:hAnsi="Helvetica" w:cs="Helvetica"/>
          <w:b/>
          <w:bCs/>
          <w:noProof/>
          <w:sz w:val="21"/>
          <w:szCs w:val="21"/>
        </w:rPr>
      </w:pPr>
    </w:p>
    <w:p w14:paraId="4076C19D" w14:textId="77777777" w:rsidR="00017252" w:rsidRPr="002A760E" w:rsidRDefault="00017252" w:rsidP="0094319B">
      <w:pPr>
        <w:pStyle w:val="Zkladnodstavec"/>
        <w:spacing w:line="240" w:lineRule="auto"/>
        <w:jc w:val="both"/>
        <w:rPr>
          <w:rFonts w:ascii="Helvetica" w:hAnsi="Helvetica" w:cs="Helvetica"/>
          <w:b/>
          <w:bCs/>
          <w:noProof/>
          <w:sz w:val="21"/>
          <w:szCs w:val="21"/>
        </w:rPr>
      </w:pPr>
    </w:p>
    <w:p w14:paraId="25A4F474" w14:textId="77777777" w:rsidR="00017252" w:rsidRPr="002A760E" w:rsidRDefault="00017252" w:rsidP="0094319B">
      <w:pPr>
        <w:pStyle w:val="Zkladnodstavec"/>
        <w:spacing w:line="240" w:lineRule="auto"/>
        <w:jc w:val="both"/>
        <w:rPr>
          <w:rFonts w:ascii="Helvetica" w:hAnsi="Helvetica" w:cs="Helvetica"/>
          <w:b/>
          <w:bCs/>
          <w:noProof/>
          <w:sz w:val="21"/>
          <w:szCs w:val="21"/>
        </w:rPr>
      </w:pPr>
    </w:p>
    <w:p w14:paraId="546C53CB" w14:textId="77777777" w:rsidR="00017252" w:rsidRPr="002A760E" w:rsidRDefault="00017252" w:rsidP="0094319B">
      <w:pPr>
        <w:pStyle w:val="Zkladnodstavec"/>
        <w:spacing w:line="240" w:lineRule="auto"/>
        <w:jc w:val="both"/>
        <w:rPr>
          <w:rFonts w:ascii="Helvetica" w:hAnsi="Helvetica" w:cs="Helvetica"/>
          <w:b/>
          <w:bCs/>
          <w:noProof/>
          <w:sz w:val="21"/>
          <w:szCs w:val="21"/>
        </w:rPr>
      </w:pPr>
    </w:p>
    <w:p w14:paraId="18E00077" w14:textId="77777777" w:rsidR="00017252" w:rsidRDefault="00017252" w:rsidP="0094319B">
      <w:pPr>
        <w:pStyle w:val="Zkladnodstavec"/>
        <w:spacing w:line="240" w:lineRule="auto"/>
        <w:jc w:val="both"/>
        <w:rPr>
          <w:rFonts w:ascii="Helvetica" w:hAnsi="Helvetica" w:cs="Helvetica"/>
          <w:b/>
          <w:bCs/>
          <w:noProof/>
          <w:sz w:val="21"/>
          <w:szCs w:val="21"/>
        </w:rPr>
      </w:pPr>
    </w:p>
    <w:p w14:paraId="221E68CB" w14:textId="77777777" w:rsidR="002A760E" w:rsidRDefault="002A760E" w:rsidP="0094319B">
      <w:pPr>
        <w:pStyle w:val="Zkladnodstavec"/>
        <w:spacing w:line="240" w:lineRule="auto"/>
        <w:jc w:val="both"/>
        <w:rPr>
          <w:rFonts w:ascii="Helvetica" w:hAnsi="Helvetica" w:cs="Helvetica"/>
          <w:b/>
          <w:bCs/>
          <w:noProof/>
          <w:sz w:val="21"/>
          <w:szCs w:val="21"/>
        </w:rPr>
      </w:pPr>
    </w:p>
    <w:p w14:paraId="3512869B" w14:textId="77777777" w:rsidR="002A760E" w:rsidRPr="002A760E" w:rsidRDefault="002A760E" w:rsidP="0094319B">
      <w:pPr>
        <w:pStyle w:val="Zkladnodstavec"/>
        <w:spacing w:line="240" w:lineRule="auto"/>
        <w:jc w:val="both"/>
        <w:rPr>
          <w:rFonts w:ascii="Helvetica" w:hAnsi="Helvetica" w:cs="Helvetica"/>
          <w:b/>
          <w:bCs/>
          <w:noProof/>
          <w:sz w:val="21"/>
          <w:szCs w:val="21"/>
        </w:rPr>
      </w:pPr>
    </w:p>
    <w:p w14:paraId="4B1C7763" w14:textId="77777777" w:rsidR="001273C9" w:rsidRPr="00EF0759" w:rsidRDefault="00463ED1" w:rsidP="001273C9">
      <w:pPr>
        <w:pStyle w:val="Zkladnodstavec"/>
        <w:spacing w:line="240" w:lineRule="auto"/>
        <w:jc w:val="both"/>
        <w:rPr>
          <w:rFonts w:ascii="Helvetica" w:eastAsia="Calibri" w:hAnsi="Helvetica" w:cs="Times New Roman"/>
          <w:b/>
          <w:bCs/>
          <w:color w:val="0F0888"/>
          <w:sz w:val="22"/>
          <w:szCs w:val="22"/>
          <w:lang w:eastAsia="zh-CN"/>
          <w14:ligatures w14:val="none"/>
        </w:rPr>
      </w:pPr>
      <w:r w:rsidRPr="00EF0759">
        <w:rPr>
          <w:rFonts w:ascii="Helvetica" w:eastAsia="Calibri" w:hAnsi="Helvetica" w:cs="Times New Roman"/>
          <w:b/>
          <w:bCs/>
          <w:color w:val="0F0888"/>
          <w:sz w:val="22"/>
          <w:szCs w:val="22"/>
          <w:lang w:eastAsia="zh-CN"/>
          <w14:ligatures w14:val="none"/>
        </w:rPr>
        <w:lastRenderedPageBreak/>
        <w:t xml:space="preserve">Nezaměstanost k 31. 3. 2025 dle jednotlivých okresů </w:t>
      </w:r>
    </w:p>
    <w:p w14:paraId="1445606E" w14:textId="77777777" w:rsidR="002A760E" w:rsidRPr="00EF0759" w:rsidRDefault="002A760E" w:rsidP="001273C9">
      <w:pPr>
        <w:pStyle w:val="Zkladnodstavec"/>
        <w:spacing w:line="240" w:lineRule="auto"/>
        <w:jc w:val="both"/>
        <w:rPr>
          <w:rFonts w:ascii="Helvetica" w:eastAsia="Calibri" w:hAnsi="Helvetica" w:cs="Times New Roman"/>
          <w:b/>
          <w:bCs/>
          <w:color w:val="0F0888"/>
          <w:sz w:val="22"/>
          <w:szCs w:val="22"/>
          <w:lang w:eastAsia="zh-CN"/>
          <w14:ligatures w14:val="none"/>
        </w:rPr>
      </w:pPr>
    </w:p>
    <w:tbl>
      <w:tblPr>
        <w:tblW w:w="1012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11"/>
        <w:gridCol w:w="335"/>
        <w:gridCol w:w="320"/>
        <w:gridCol w:w="2860"/>
        <w:gridCol w:w="540"/>
        <w:gridCol w:w="320"/>
        <w:gridCol w:w="2613"/>
        <w:gridCol w:w="427"/>
      </w:tblGrid>
      <w:tr w:rsidR="001273C9" w:rsidRPr="002A760E" w14:paraId="6A411283" w14:textId="77777777" w:rsidTr="006310CA">
        <w:trPr>
          <w:trHeight w:val="345"/>
          <w:jc w:val="center"/>
        </w:trPr>
        <w:tc>
          <w:tcPr>
            <w:tcW w:w="3046" w:type="dxa"/>
            <w:gridSpan w:val="2"/>
            <w:tcBorders>
              <w:top w:val="single" w:sz="4" w:space="0" w:color="0F0888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1CE09E" w14:textId="77777777" w:rsidR="001273C9" w:rsidRPr="002A760E" w:rsidRDefault="001273C9" w:rsidP="006310CA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</w:pPr>
            <w:r w:rsidRPr="002A760E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  <w:t>Podíl nezaměstnaných osob v %</w:t>
            </w:r>
          </w:p>
        </w:tc>
        <w:tc>
          <w:tcPr>
            <w:tcW w:w="320" w:type="dxa"/>
            <w:tcBorders>
              <w:top w:val="single" w:sz="4" w:space="0" w:color="0F0888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E1C418" w14:textId="77777777" w:rsidR="001273C9" w:rsidRPr="002A760E" w:rsidRDefault="001273C9" w:rsidP="006310CA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3400" w:type="dxa"/>
            <w:gridSpan w:val="2"/>
            <w:tcBorders>
              <w:top w:val="single" w:sz="4" w:space="0" w:color="0F0888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2CBD7C" w14:textId="77777777" w:rsidR="001273C9" w:rsidRPr="002A760E" w:rsidRDefault="001273C9" w:rsidP="006310CA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</w:pPr>
            <w:proofErr w:type="spellStart"/>
            <w:r w:rsidRPr="002A760E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  <w:t>Meziměs</w:t>
            </w:r>
            <w:proofErr w:type="spellEnd"/>
            <w:r w:rsidRPr="002A760E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  <w:t xml:space="preserve">. </w:t>
            </w:r>
            <w:proofErr w:type="spellStart"/>
            <w:r w:rsidRPr="002A760E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  <w:t>přír</w:t>
            </w:r>
            <w:proofErr w:type="spellEnd"/>
            <w:r w:rsidRPr="002A760E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  <w:t>./</w:t>
            </w:r>
            <w:proofErr w:type="spellStart"/>
            <w:r w:rsidRPr="002A760E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  <w:t>úbyt</w:t>
            </w:r>
            <w:proofErr w:type="spellEnd"/>
            <w:r w:rsidRPr="002A760E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  <w:t xml:space="preserve">. </w:t>
            </w:r>
            <w:proofErr w:type="spellStart"/>
            <w:r w:rsidRPr="002A760E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  <w:t>nezam</w:t>
            </w:r>
            <w:proofErr w:type="spellEnd"/>
            <w:r w:rsidRPr="002A760E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  <w:t>. v %</w:t>
            </w:r>
          </w:p>
        </w:tc>
        <w:tc>
          <w:tcPr>
            <w:tcW w:w="320" w:type="dxa"/>
            <w:tcBorders>
              <w:top w:val="single" w:sz="4" w:space="0" w:color="0F0888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6E260B" w14:textId="77777777" w:rsidR="001273C9" w:rsidRPr="002A760E" w:rsidRDefault="001273C9" w:rsidP="006310CA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3040" w:type="dxa"/>
            <w:gridSpan w:val="2"/>
            <w:tcBorders>
              <w:top w:val="single" w:sz="4" w:space="0" w:color="0F0888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B678B1" w14:textId="77777777" w:rsidR="001273C9" w:rsidRPr="002A760E" w:rsidRDefault="001273C9" w:rsidP="006310CA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</w:pPr>
            <w:r w:rsidRPr="002A760E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  <w:t>Počet uchazečů na 1 volné pracovní místo</w:t>
            </w:r>
          </w:p>
        </w:tc>
      </w:tr>
      <w:tr w:rsidR="0094319B" w:rsidRPr="002A760E" w14:paraId="0E2C30A6" w14:textId="77777777" w:rsidTr="0094319B">
        <w:trPr>
          <w:trHeight w:val="160"/>
          <w:jc w:val="center"/>
        </w:trPr>
        <w:tc>
          <w:tcPr>
            <w:tcW w:w="2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1C6AD2" w14:textId="77777777" w:rsidR="0094319B" w:rsidRPr="002A760E" w:rsidRDefault="0094319B" w:rsidP="0094319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Most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3AC11A" w14:textId="77777777" w:rsidR="0094319B" w:rsidRPr="002A760E" w:rsidRDefault="0094319B" w:rsidP="0094319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9,3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0EA882" w14:textId="77777777" w:rsidR="0094319B" w:rsidRPr="002A760E" w:rsidRDefault="0094319B" w:rsidP="0094319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63678E" w14:textId="77777777" w:rsidR="0094319B" w:rsidRPr="002A760E" w:rsidRDefault="0094319B" w:rsidP="0094319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Sokolov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8894BF" w14:textId="77777777" w:rsidR="0094319B" w:rsidRPr="002A760E" w:rsidRDefault="0094319B" w:rsidP="0094319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2,6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BF14EB" w14:textId="77777777" w:rsidR="0094319B" w:rsidRPr="002A760E" w:rsidRDefault="0094319B" w:rsidP="0094319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</w:p>
        </w:tc>
        <w:tc>
          <w:tcPr>
            <w:tcW w:w="2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923151" w14:textId="77777777" w:rsidR="0094319B" w:rsidRPr="002A760E" w:rsidRDefault="0094319B" w:rsidP="0094319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Karviná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7AE83D" w14:textId="77777777" w:rsidR="0094319B" w:rsidRPr="002A760E" w:rsidRDefault="0094319B" w:rsidP="0094319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24,3</w:t>
            </w:r>
          </w:p>
        </w:tc>
      </w:tr>
      <w:tr w:rsidR="0094319B" w:rsidRPr="002A760E" w14:paraId="7999DF2E" w14:textId="77777777" w:rsidTr="0094319B">
        <w:trPr>
          <w:trHeight w:val="160"/>
          <w:jc w:val="center"/>
        </w:trPr>
        <w:tc>
          <w:tcPr>
            <w:tcW w:w="2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530487" w14:textId="77777777" w:rsidR="0094319B" w:rsidRPr="002A760E" w:rsidRDefault="0094319B" w:rsidP="0094319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Karviná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E1A00A" w14:textId="77777777" w:rsidR="0094319B" w:rsidRPr="002A760E" w:rsidRDefault="0094319B" w:rsidP="0094319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8,7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hideMark/>
          </w:tcPr>
          <w:p w14:paraId="39C54FD0" w14:textId="77777777" w:rsidR="0094319B" w:rsidRPr="002A760E" w:rsidRDefault="0094319B" w:rsidP="0094319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93B088" w14:textId="77777777" w:rsidR="0094319B" w:rsidRPr="002A760E" w:rsidRDefault="0094319B" w:rsidP="0094319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Praha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E846AA" w14:textId="77777777" w:rsidR="0094319B" w:rsidRPr="002A760E" w:rsidRDefault="0094319B" w:rsidP="0094319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2,2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EBF239" w14:textId="77777777" w:rsidR="0094319B" w:rsidRPr="002A760E" w:rsidRDefault="0094319B" w:rsidP="0094319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</w:p>
        </w:tc>
        <w:tc>
          <w:tcPr>
            <w:tcW w:w="2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B86853" w14:textId="77777777" w:rsidR="0094319B" w:rsidRPr="002A760E" w:rsidRDefault="0094319B" w:rsidP="0094319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Děčín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86F60A" w14:textId="77777777" w:rsidR="0094319B" w:rsidRPr="002A760E" w:rsidRDefault="0094319B" w:rsidP="0094319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13,9</w:t>
            </w:r>
          </w:p>
        </w:tc>
      </w:tr>
      <w:tr w:rsidR="0094319B" w:rsidRPr="002A760E" w14:paraId="7E1D16B9" w14:textId="77777777" w:rsidTr="0094319B">
        <w:trPr>
          <w:trHeight w:val="160"/>
          <w:jc w:val="center"/>
        </w:trPr>
        <w:tc>
          <w:tcPr>
            <w:tcW w:w="2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13EA17" w14:textId="77777777" w:rsidR="0094319B" w:rsidRPr="002A760E" w:rsidRDefault="0094319B" w:rsidP="0094319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Bruntál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0829EE" w14:textId="77777777" w:rsidR="0094319B" w:rsidRPr="002A760E" w:rsidRDefault="0094319B" w:rsidP="0094319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7,9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hideMark/>
          </w:tcPr>
          <w:p w14:paraId="063D646F" w14:textId="77777777" w:rsidR="0094319B" w:rsidRPr="002A760E" w:rsidRDefault="0094319B" w:rsidP="0094319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42A90C" w14:textId="77777777" w:rsidR="0094319B" w:rsidRPr="002A760E" w:rsidRDefault="0094319B" w:rsidP="0094319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Teplice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5C3071" w14:textId="77777777" w:rsidR="0094319B" w:rsidRPr="002A760E" w:rsidRDefault="0094319B" w:rsidP="0094319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2,1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BB14EC" w14:textId="77777777" w:rsidR="0094319B" w:rsidRPr="002A760E" w:rsidRDefault="0094319B" w:rsidP="0094319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</w:p>
        </w:tc>
        <w:tc>
          <w:tcPr>
            <w:tcW w:w="2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1E9294" w14:textId="77777777" w:rsidR="0094319B" w:rsidRPr="002A760E" w:rsidRDefault="0094319B" w:rsidP="0094319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Sokolov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EA005E" w14:textId="77777777" w:rsidR="0094319B" w:rsidRPr="002A760E" w:rsidRDefault="0094319B" w:rsidP="0094319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12,8</w:t>
            </w:r>
          </w:p>
        </w:tc>
      </w:tr>
      <w:tr w:rsidR="0094319B" w:rsidRPr="002A760E" w14:paraId="3796C3D1" w14:textId="77777777" w:rsidTr="0094319B">
        <w:trPr>
          <w:trHeight w:val="160"/>
          <w:jc w:val="center"/>
        </w:trPr>
        <w:tc>
          <w:tcPr>
            <w:tcW w:w="2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FDABB9" w14:textId="77777777" w:rsidR="0094319B" w:rsidRPr="002A760E" w:rsidRDefault="0094319B" w:rsidP="0094319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Chomutov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B19D10" w14:textId="77777777" w:rsidR="0094319B" w:rsidRPr="002A760E" w:rsidRDefault="0094319B" w:rsidP="0094319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7,4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hideMark/>
          </w:tcPr>
          <w:p w14:paraId="3AE36C3E" w14:textId="77777777" w:rsidR="0094319B" w:rsidRPr="002A760E" w:rsidRDefault="0094319B" w:rsidP="0094319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BC62E9" w14:textId="77777777" w:rsidR="0094319B" w:rsidRPr="002A760E" w:rsidRDefault="0094319B" w:rsidP="0094319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Mělník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2B5D0F" w14:textId="77777777" w:rsidR="0094319B" w:rsidRPr="002A760E" w:rsidRDefault="0094319B" w:rsidP="0094319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2,0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9DEF2D" w14:textId="77777777" w:rsidR="0094319B" w:rsidRPr="002A760E" w:rsidRDefault="0094319B" w:rsidP="0094319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</w:p>
        </w:tc>
        <w:tc>
          <w:tcPr>
            <w:tcW w:w="2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ED6C64" w14:textId="77777777" w:rsidR="0094319B" w:rsidRPr="002A760E" w:rsidRDefault="0094319B" w:rsidP="0094319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Hodonín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63E00A" w14:textId="77777777" w:rsidR="0094319B" w:rsidRPr="002A760E" w:rsidRDefault="0094319B" w:rsidP="0094319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12,0</w:t>
            </w:r>
          </w:p>
        </w:tc>
      </w:tr>
      <w:tr w:rsidR="0094319B" w:rsidRPr="002A760E" w14:paraId="2913CD35" w14:textId="77777777" w:rsidTr="0094319B">
        <w:trPr>
          <w:trHeight w:val="160"/>
          <w:jc w:val="center"/>
        </w:trPr>
        <w:tc>
          <w:tcPr>
            <w:tcW w:w="2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E2EDC9" w14:textId="77777777" w:rsidR="0094319B" w:rsidRPr="002A760E" w:rsidRDefault="0094319B" w:rsidP="0094319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Sokolov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C90F15" w14:textId="77777777" w:rsidR="0094319B" w:rsidRPr="002A760E" w:rsidRDefault="0094319B" w:rsidP="0094319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6,9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hideMark/>
          </w:tcPr>
          <w:p w14:paraId="3D549B61" w14:textId="77777777" w:rsidR="0094319B" w:rsidRPr="002A760E" w:rsidRDefault="0094319B" w:rsidP="0094319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D9B0BA" w14:textId="77777777" w:rsidR="0094319B" w:rsidRPr="002A760E" w:rsidRDefault="0094319B" w:rsidP="0094319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Prostějov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5DBD44" w14:textId="77777777" w:rsidR="0094319B" w:rsidRPr="002A760E" w:rsidRDefault="0094319B" w:rsidP="0094319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2,0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32B08B" w14:textId="77777777" w:rsidR="0094319B" w:rsidRPr="002A760E" w:rsidRDefault="0094319B" w:rsidP="0094319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</w:p>
        </w:tc>
        <w:tc>
          <w:tcPr>
            <w:tcW w:w="2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ABB258" w14:textId="77777777" w:rsidR="0094319B" w:rsidRPr="002A760E" w:rsidRDefault="0094319B" w:rsidP="0094319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Bruntál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E59862" w14:textId="77777777" w:rsidR="0094319B" w:rsidRPr="002A760E" w:rsidRDefault="0094319B" w:rsidP="0094319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11,8</w:t>
            </w:r>
          </w:p>
        </w:tc>
      </w:tr>
      <w:tr w:rsidR="0094319B" w:rsidRPr="002A760E" w14:paraId="0306477F" w14:textId="77777777" w:rsidTr="0094319B">
        <w:trPr>
          <w:trHeight w:val="160"/>
          <w:jc w:val="center"/>
        </w:trPr>
        <w:tc>
          <w:tcPr>
            <w:tcW w:w="2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B4296A" w14:textId="77777777" w:rsidR="0094319B" w:rsidRPr="002A760E" w:rsidRDefault="0094319B" w:rsidP="0094319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Děčín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A5CC6E" w14:textId="77777777" w:rsidR="0094319B" w:rsidRPr="002A760E" w:rsidRDefault="0094319B" w:rsidP="0094319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6,7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hideMark/>
          </w:tcPr>
          <w:p w14:paraId="54A07AA4" w14:textId="77777777" w:rsidR="0094319B" w:rsidRPr="002A760E" w:rsidRDefault="0094319B" w:rsidP="0094319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8DC7E3" w14:textId="77777777" w:rsidR="0094319B" w:rsidRPr="002A760E" w:rsidRDefault="0094319B" w:rsidP="0094319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Most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3A0EED" w14:textId="77777777" w:rsidR="0094319B" w:rsidRPr="002A760E" w:rsidRDefault="0094319B" w:rsidP="0094319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1,7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5B9488" w14:textId="77777777" w:rsidR="0094319B" w:rsidRPr="002A760E" w:rsidRDefault="0094319B" w:rsidP="0094319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</w:p>
        </w:tc>
        <w:tc>
          <w:tcPr>
            <w:tcW w:w="2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5DF79B" w14:textId="77777777" w:rsidR="0094319B" w:rsidRPr="002A760E" w:rsidRDefault="0094319B" w:rsidP="0094319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Louny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F0B2C0" w14:textId="77777777" w:rsidR="0094319B" w:rsidRPr="002A760E" w:rsidRDefault="0094319B" w:rsidP="0094319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9,8</w:t>
            </w:r>
          </w:p>
        </w:tc>
      </w:tr>
      <w:tr w:rsidR="0094319B" w:rsidRPr="002A760E" w14:paraId="0B76FD84" w14:textId="77777777" w:rsidTr="0094319B">
        <w:trPr>
          <w:trHeight w:val="160"/>
          <w:jc w:val="center"/>
        </w:trPr>
        <w:tc>
          <w:tcPr>
            <w:tcW w:w="2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F17B27" w14:textId="77777777" w:rsidR="0094319B" w:rsidRPr="002A760E" w:rsidRDefault="0094319B" w:rsidP="0094319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Jeseník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0E3A80" w14:textId="77777777" w:rsidR="0094319B" w:rsidRPr="002A760E" w:rsidRDefault="0094319B" w:rsidP="0094319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6,7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hideMark/>
          </w:tcPr>
          <w:p w14:paraId="2DE6F4E0" w14:textId="77777777" w:rsidR="0094319B" w:rsidRPr="002A760E" w:rsidRDefault="0094319B" w:rsidP="0094319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4D0DF2" w14:textId="77777777" w:rsidR="0094319B" w:rsidRPr="002A760E" w:rsidRDefault="0094319B" w:rsidP="0094319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Plzeň-město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1CA4D9" w14:textId="77777777" w:rsidR="0094319B" w:rsidRPr="002A760E" w:rsidRDefault="0094319B" w:rsidP="0094319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1,6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ED11EB" w14:textId="77777777" w:rsidR="0094319B" w:rsidRPr="002A760E" w:rsidRDefault="0094319B" w:rsidP="0094319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</w:p>
        </w:tc>
        <w:tc>
          <w:tcPr>
            <w:tcW w:w="2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D52C3A" w14:textId="77777777" w:rsidR="0094319B" w:rsidRPr="002A760E" w:rsidRDefault="0094319B" w:rsidP="0094319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Ústí nad Labem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0E8E54" w14:textId="77777777" w:rsidR="0094319B" w:rsidRPr="002A760E" w:rsidRDefault="0094319B" w:rsidP="0094319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9,3</w:t>
            </w:r>
          </w:p>
        </w:tc>
      </w:tr>
      <w:tr w:rsidR="0094319B" w:rsidRPr="002A760E" w14:paraId="33EFF72B" w14:textId="77777777" w:rsidTr="0094319B">
        <w:trPr>
          <w:trHeight w:val="160"/>
          <w:jc w:val="center"/>
        </w:trPr>
        <w:tc>
          <w:tcPr>
            <w:tcW w:w="2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E871FD" w14:textId="77777777" w:rsidR="0094319B" w:rsidRPr="002A760E" w:rsidRDefault="0094319B" w:rsidP="0094319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Ostrava-město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69EA39" w14:textId="77777777" w:rsidR="0094319B" w:rsidRPr="002A760E" w:rsidRDefault="0094319B" w:rsidP="0094319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6,6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hideMark/>
          </w:tcPr>
          <w:p w14:paraId="084B7B88" w14:textId="77777777" w:rsidR="0094319B" w:rsidRPr="002A760E" w:rsidRDefault="0094319B" w:rsidP="0094319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CEB652" w14:textId="77777777" w:rsidR="0094319B" w:rsidRPr="002A760E" w:rsidRDefault="0094319B" w:rsidP="0094319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Plzeň-jih a Plzeň-sever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353E2E" w14:textId="77777777" w:rsidR="0094319B" w:rsidRPr="002A760E" w:rsidRDefault="0094319B" w:rsidP="0094319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1,5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9F551D" w14:textId="77777777" w:rsidR="0094319B" w:rsidRPr="002A760E" w:rsidRDefault="0094319B" w:rsidP="0094319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</w:p>
        </w:tc>
        <w:tc>
          <w:tcPr>
            <w:tcW w:w="2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90EA51" w14:textId="77777777" w:rsidR="0094319B" w:rsidRPr="002A760E" w:rsidRDefault="0094319B" w:rsidP="0094319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Znojmo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79E26B" w14:textId="77777777" w:rsidR="0094319B" w:rsidRPr="002A760E" w:rsidRDefault="0094319B" w:rsidP="0094319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9,1</w:t>
            </w:r>
          </w:p>
        </w:tc>
      </w:tr>
      <w:tr w:rsidR="0094319B" w:rsidRPr="002A760E" w14:paraId="1521AE71" w14:textId="77777777" w:rsidTr="0094319B">
        <w:trPr>
          <w:trHeight w:val="160"/>
          <w:jc w:val="center"/>
        </w:trPr>
        <w:tc>
          <w:tcPr>
            <w:tcW w:w="2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E9ED5D" w14:textId="77777777" w:rsidR="0094319B" w:rsidRPr="002A760E" w:rsidRDefault="0094319B" w:rsidP="0094319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Louny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43B9DE" w14:textId="77777777" w:rsidR="0094319B" w:rsidRPr="002A760E" w:rsidRDefault="0094319B" w:rsidP="0094319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6,6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hideMark/>
          </w:tcPr>
          <w:p w14:paraId="353E2C27" w14:textId="77777777" w:rsidR="0094319B" w:rsidRPr="002A760E" w:rsidRDefault="0094319B" w:rsidP="0094319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3097FB" w14:textId="77777777" w:rsidR="0094319B" w:rsidRPr="002A760E" w:rsidRDefault="0094319B" w:rsidP="0094319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Nymburk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433A6C" w14:textId="77777777" w:rsidR="0094319B" w:rsidRPr="002A760E" w:rsidRDefault="0094319B" w:rsidP="0094319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1,2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250A96" w14:textId="77777777" w:rsidR="0094319B" w:rsidRPr="002A760E" w:rsidRDefault="0094319B" w:rsidP="0094319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</w:p>
        </w:tc>
        <w:tc>
          <w:tcPr>
            <w:tcW w:w="2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141606" w14:textId="77777777" w:rsidR="0094319B" w:rsidRPr="002A760E" w:rsidRDefault="0094319B" w:rsidP="0094319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Most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9DD5D8" w14:textId="77777777" w:rsidR="0094319B" w:rsidRPr="002A760E" w:rsidRDefault="0094319B" w:rsidP="0094319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8,8</w:t>
            </w:r>
          </w:p>
        </w:tc>
      </w:tr>
      <w:tr w:rsidR="0094319B" w:rsidRPr="002A760E" w14:paraId="36FA8C64" w14:textId="77777777" w:rsidTr="0094319B">
        <w:trPr>
          <w:trHeight w:val="160"/>
          <w:jc w:val="center"/>
        </w:trPr>
        <w:tc>
          <w:tcPr>
            <w:tcW w:w="2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2DD8FA" w14:textId="77777777" w:rsidR="0094319B" w:rsidRPr="002A760E" w:rsidRDefault="0094319B" w:rsidP="0094319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Znojmo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E9C3F1" w14:textId="77777777" w:rsidR="0094319B" w:rsidRPr="002A760E" w:rsidRDefault="0094319B" w:rsidP="0094319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6,5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hideMark/>
          </w:tcPr>
          <w:p w14:paraId="200EB537" w14:textId="77777777" w:rsidR="0094319B" w:rsidRPr="002A760E" w:rsidRDefault="0094319B" w:rsidP="0094319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4ACF73" w14:textId="77777777" w:rsidR="0094319B" w:rsidRPr="002A760E" w:rsidRDefault="0094319B" w:rsidP="0094319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Ústí nad Labem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057221" w14:textId="77777777" w:rsidR="0094319B" w:rsidRPr="002A760E" w:rsidRDefault="0094319B" w:rsidP="0094319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0,8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F81F7F" w14:textId="77777777" w:rsidR="0094319B" w:rsidRPr="002A760E" w:rsidRDefault="0094319B" w:rsidP="0094319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</w:p>
        </w:tc>
        <w:tc>
          <w:tcPr>
            <w:tcW w:w="2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DD3E39" w14:textId="77777777" w:rsidR="0094319B" w:rsidRPr="002A760E" w:rsidRDefault="0094319B" w:rsidP="0094319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Blansko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A910E8" w14:textId="77777777" w:rsidR="0094319B" w:rsidRPr="002A760E" w:rsidRDefault="0094319B" w:rsidP="0094319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8,8</w:t>
            </w:r>
          </w:p>
        </w:tc>
      </w:tr>
      <w:tr w:rsidR="0094319B" w:rsidRPr="002A760E" w14:paraId="23E567E2" w14:textId="77777777" w:rsidTr="0094319B">
        <w:trPr>
          <w:trHeight w:val="160"/>
          <w:jc w:val="center"/>
        </w:trPr>
        <w:tc>
          <w:tcPr>
            <w:tcW w:w="2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E8B8C3" w14:textId="77777777" w:rsidR="0094319B" w:rsidRPr="002A760E" w:rsidRDefault="0094319B" w:rsidP="0094319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Hodonín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04E1EA" w14:textId="77777777" w:rsidR="0094319B" w:rsidRPr="002A760E" w:rsidRDefault="0094319B" w:rsidP="0094319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6,4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hideMark/>
          </w:tcPr>
          <w:p w14:paraId="695B9603" w14:textId="77777777" w:rsidR="0094319B" w:rsidRPr="002A760E" w:rsidRDefault="0094319B" w:rsidP="0094319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96E048" w14:textId="77777777" w:rsidR="0094319B" w:rsidRPr="002A760E" w:rsidRDefault="0094319B" w:rsidP="0094319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Mladá Boleslav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271947" w14:textId="77777777" w:rsidR="0094319B" w:rsidRPr="002A760E" w:rsidRDefault="0094319B" w:rsidP="0094319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0,5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017AA7" w14:textId="77777777" w:rsidR="0094319B" w:rsidRPr="002A760E" w:rsidRDefault="0094319B" w:rsidP="0094319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</w:p>
        </w:tc>
        <w:tc>
          <w:tcPr>
            <w:tcW w:w="2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CB4BE9" w14:textId="77777777" w:rsidR="0094319B" w:rsidRPr="002A760E" w:rsidRDefault="0094319B" w:rsidP="0094319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Jablonec nad Nisou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2BEB10" w14:textId="77777777" w:rsidR="0094319B" w:rsidRPr="002A760E" w:rsidRDefault="0094319B" w:rsidP="0094319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7,9</w:t>
            </w:r>
          </w:p>
        </w:tc>
      </w:tr>
      <w:tr w:rsidR="0094319B" w:rsidRPr="002A760E" w14:paraId="243C14B2" w14:textId="77777777" w:rsidTr="0094319B">
        <w:trPr>
          <w:trHeight w:val="160"/>
          <w:jc w:val="center"/>
        </w:trPr>
        <w:tc>
          <w:tcPr>
            <w:tcW w:w="2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CEFCE1" w14:textId="77777777" w:rsidR="0094319B" w:rsidRPr="002A760E" w:rsidRDefault="0094319B" w:rsidP="0094319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Ústí nad Labem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C80AEB" w14:textId="77777777" w:rsidR="0094319B" w:rsidRPr="002A760E" w:rsidRDefault="0094319B" w:rsidP="0094319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6,4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hideMark/>
          </w:tcPr>
          <w:p w14:paraId="1A57C8A4" w14:textId="77777777" w:rsidR="0094319B" w:rsidRPr="002A760E" w:rsidRDefault="0094319B" w:rsidP="0094319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B90B4E" w14:textId="77777777" w:rsidR="0094319B" w:rsidRPr="002A760E" w:rsidRDefault="0094319B" w:rsidP="0094319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Ostrava-město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F36D01" w14:textId="77777777" w:rsidR="0094319B" w:rsidRPr="002A760E" w:rsidRDefault="0094319B" w:rsidP="0094319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0,5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A985A5" w14:textId="77777777" w:rsidR="0094319B" w:rsidRPr="002A760E" w:rsidRDefault="0094319B" w:rsidP="0094319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</w:p>
        </w:tc>
        <w:tc>
          <w:tcPr>
            <w:tcW w:w="2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78F351" w14:textId="77777777" w:rsidR="0094319B" w:rsidRPr="002A760E" w:rsidRDefault="0094319B" w:rsidP="0094319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Náchod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1B453E" w14:textId="77777777" w:rsidR="0094319B" w:rsidRPr="002A760E" w:rsidRDefault="0094319B" w:rsidP="0094319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7,7</w:t>
            </w:r>
          </w:p>
        </w:tc>
      </w:tr>
      <w:tr w:rsidR="0094319B" w:rsidRPr="002A760E" w14:paraId="129A5BCF" w14:textId="77777777" w:rsidTr="0094319B">
        <w:trPr>
          <w:trHeight w:val="160"/>
          <w:jc w:val="center"/>
        </w:trPr>
        <w:tc>
          <w:tcPr>
            <w:tcW w:w="2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F2BAD8" w14:textId="77777777" w:rsidR="0094319B" w:rsidRPr="002A760E" w:rsidRDefault="0094319B" w:rsidP="0094319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Teplice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F6C391" w14:textId="77777777" w:rsidR="0094319B" w:rsidRPr="002A760E" w:rsidRDefault="0094319B" w:rsidP="0094319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5,6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hideMark/>
          </w:tcPr>
          <w:p w14:paraId="4EB95603" w14:textId="77777777" w:rsidR="0094319B" w:rsidRPr="002A760E" w:rsidRDefault="0094319B" w:rsidP="0094319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257DBE" w14:textId="77777777" w:rsidR="0094319B" w:rsidRPr="002A760E" w:rsidRDefault="0094319B" w:rsidP="0094319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Karviná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55B4E5" w14:textId="77777777" w:rsidR="0094319B" w:rsidRPr="002A760E" w:rsidRDefault="0094319B" w:rsidP="0094319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0,2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098AFC" w14:textId="77777777" w:rsidR="0094319B" w:rsidRPr="002A760E" w:rsidRDefault="0094319B" w:rsidP="0094319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</w:p>
        </w:tc>
        <w:tc>
          <w:tcPr>
            <w:tcW w:w="2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25BE90" w14:textId="77777777" w:rsidR="0094319B" w:rsidRPr="002A760E" w:rsidRDefault="0094319B" w:rsidP="0094319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Ostrava-město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0C6C0F" w14:textId="77777777" w:rsidR="0094319B" w:rsidRPr="002A760E" w:rsidRDefault="0094319B" w:rsidP="0094319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7,6</w:t>
            </w:r>
          </w:p>
        </w:tc>
      </w:tr>
      <w:tr w:rsidR="0094319B" w:rsidRPr="002A760E" w14:paraId="79E4AA13" w14:textId="77777777" w:rsidTr="0094319B">
        <w:trPr>
          <w:trHeight w:val="160"/>
          <w:jc w:val="center"/>
        </w:trPr>
        <w:tc>
          <w:tcPr>
            <w:tcW w:w="2711" w:type="dxa"/>
            <w:tcBorders>
              <w:top w:val="nil"/>
              <w:left w:val="nil"/>
              <w:bottom w:val="nil"/>
              <w:right w:val="nil"/>
            </w:tcBorders>
            <w:shd w:val="clear" w:color="000000" w:fill="BDB6D8"/>
            <w:noWrap/>
            <w:hideMark/>
          </w:tcPr>
          <w:p w14:paraId="46C0DE4E" w14:textId="77777777" w:rsidR="0094319B" w:rsidRPr="002A760E" w:rsidRDefault="0094319B" w:rsidP="0094319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Český Krumlov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000000" w:fill="BDB6D8"/>
            <w:noWrap/>
            <w:hideMark/>
          </w:tcPr>
          <w:p w14:paraId="701D2276" w14:textId="77777777" w:rsidR="0094319B" w:rsidRPr="002A760E" w:rsidRDefault="0094319B" w:rsidP="0094319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5,6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hideMark/>
          </w:tcPr>
          <w:p w14:paraId="28BFF7B0" w14:textId="77777777" w:rsidR="0094319B" w:rsidRPr="002A760E" w:rsidRDefault="0094319B" w:rsidP="0094319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8DE74A" w14:textId="77777777" w:rsidR="0094319B" w:rsidRPr="002A760E" w:rsidRDefault="0094319B" w:rsidP="0094319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Kladno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EEDF3E" w14:textId="77777777" w:rsidR="0094319B" w:rsidRPr="002A760E" w:rsidRDefault="0094319B" w:rsidP="0094319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0,0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F733CC" w14:textId="77777777" w:rsidR="0094319B" w:rsidRPr="002A760E" w:rsidRDefault="0094319B" w:rsidP="0094319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</w:p>
        </w:tc>
        <w:tc>
          <w:tcPr>
            <w:tcW w:w="2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8B16FE" w14:textId="77777777" w:rsidR="0094319B" w:rsidRPr="002A760E" w:rsidRDefault="0094319B" w:rsidP="0094319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Třebíč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FDC7BE" w14:textId="77777777" w:rsidR="0094319B" w:rsidRPr="002A760E" w:rsidRDefault="0094319B" w:rsidP="0094319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7,6</w:t>
            </w:r>
          </w:p>
        </w:tc>
      </w:tr>
      <w:tr w:rsidR="0094319B" w:rsidRPr="002A760E" w14:paraId="73BC8000" w14:textId="77777777" w:rsidTr="0094319B">
        <w:trPr>
          <w:trHeight w:val="160"/>
          <w:jc w:val="center"/>
        </w:trPr>
        <w:tc>
          <w:tcPr>
            <w:tcW w:w="2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5D83E0" w14:textId="77777777" w:rsidR="0094319B" w:rsidRPr="002A760E" w:rsidRDefault="0094319B" w:rsidP="0094319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Karlovy Vary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9914A6" w14:textId="77777777" w:rsidR="0094319B" w:rsidRPr="002A760E" w:rsidRDefault="0094319B" w:rsidP="0094319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5,3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hideMark/>
          </w:tcPr>
          <w:p w14:paraId="65B9E9D6" w14:textId="77777777" w:rsidR="0094319B" w:rsidRPr="002A760E" w:rsidRDefault="0094319B" w:rsidP="0094319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4CA62A" w14:textId="77777777" w:rsidR="0094319B" w:rsidRPr="002A760E" w:rsidRDefault="0094319B" w:rsidP="0094319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Jablonec nad Nisou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8F508F" w14:textId="77777777" w:rsidR="0094319B" w:rsidRPr="002A760E" w:rsidRDefault="0094319B" w:rsidP="0094319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-0,1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12335F" w14:textId="77777777" w:rsidR="0094319B" w:rsidRPr="002A760E" w:rsidRDefault="0094319B" w:rsidP="0094319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</w:p>
        </w:tc>
        <w:tc>
          <w:tcPr>
            <w:tcW w:w="2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49B0E8" w14:textId="77777777" w:rsidR="0094319B" w:rsidRPr="002A760E" w:rsidRDefault="0094319B" w:rsidP="0094319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Přerov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14959E" w14:textId="77777777" w:rsidR="0094319B" w:rsidRPr="002A760E" w:rsidRDefault="0094319B" w:rsidP="0094319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6,9</w:t>
            </w:r>
          </w:p>
        </w:tc>
      </w:tr>
      <w:tr w:rsidR="0094319B" w:rsidRPr="002A760E" w14:paraId="457F7417" w14:textId="77777777" w:rsidTr="0094319B">
        <w:trPr>
          <w:trHeight w:val="160"/>
          <w:jc w:val="center"/>
        </w:trPr>
        <w:tc>
          <w:tcPr>
            <w:tcW w:w="2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876348" w14:textId="77777777" w:rsidR="0094319B" w:rsidRPr="002A760E" w:rsidRDefault="0094319B" w:rsidP="0094319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Brno-město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F88E8E" w14:textId="77777777" w:rsidR="0094319B" w:rsidRPr="002A760E" w:rsidRDefault="0094319B" w:rsidP="0094319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5,3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hideMark/>
          </w:tcPr>
          <w:p w14:paraId="1781CFC8" w14:textId="77777777" w:rsidR="0094319B" w:rsidRPr="002A760E" w:rsidRDefault="0094319B" w:rsidP="0094319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0CD83D" w14:textId="77777777" w:rsidR="0094319B" w:rsidRPr="002A760E" w:rsidRDefault="0094319B" w:rsidP="0094319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Česká Lípa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D078ED" w14:textId="77777777" w:rsidR="0094319B" w:rsidRPr="002A760E" w:rsidRDefault="0094319B" w:rsidP="0094319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-0,2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BBCAA1" w14:textId="77777777" w:rsidR="0094319B" w:rsidRPr="002A760E" w:rsidRDefault="0094319B" w:rsidP="0094319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</w:p>
        </w:tc>
        <w:tc>
          <w:tcPr>
            <w:tcW w:w="2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59549C" w14:textId="77777777" w:rsidR="0094319B" w:rsidRPr="002A760E" w:rsidRDefault="0094319B" w:rsidP="0094319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Prostějov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0FC183" w14:textId="77777777" w:rsidR="0094319B" w:rsidRPr="002A760E" w:rsidRDefault="0094319B" w:rsidP="0094319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6,8</w:t>
            </w:r>
          </w:p>
        </w:tc>
      </w:tr>
      <w:tr w:rsidR="0094319B" w:rsidRPr="002A760E" w14:paraId="4DBCAFD0" w14:textId="77777777" w:rsidTr="0094319B">
        <w:trPr>
          <w:trHeight w:val="160"/>
          <w:jc w:val="center"/>
        </w:trPr>
        <w:tc>
          <w:tcPr>
            <w:tcW w:w="2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95645B" w14:textId="77777777" w:rsidR="0094319B" w:rsidRPr="002A760E" w:rsidRDefault="0094319B" w:rsidP="0094319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Šumperk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37D446" w14:textId="77777777" w:rsidR="0094319B" w:rsidRPr="002A760E" w:rsidRDefault="0094319B" w:rsidP="0094319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5,3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hideMark/>
          </w:tcPr>
          <w:p w14:paraId="6BD73368" w14:textId="77777777" w:rsidR="0094319B" w:rsidRPr="002A760E" w:rsidRDefault="0094319B" w:rsidP="0094319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DBFC8A" w14:textId="77777777" w:rsidR="0094319B" w:rsidRPr="002A760E" w:rsidRDefault="0094319B" w:rsidP="0094319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Vsetín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741937" w14:textId="77777777" w:rsidR="0094319B" w:rsidRPr="002A760E" w:rsidRDefault="0094319B" w:rsidP="0094319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-0,3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F84013" w14:textId="77777777" w:rsidR="0094319B" w:rsidRPr="002A760E" w:rsidRDefault="0094319B" w:rsidP="0094319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</w:p>
        </w:tc>
        <w:tc>
          <w:tcPr>
            <w:tcW w:w="2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BF04BA" w14:textId="77777777" w:rsidR="0094319B" w:rsidRPr="002A760E" w:rsidRDefault="0094319B" w:rsidP="0094319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Teplice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2515A7" w14:textId="77777777" w:rsidR="0094319B" w:rsidRPr="002A760E" w:rsidRDefault="0094319B" w:rsidP="0094319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6,7</w:t>
            </w:r>
          </w:p>
        </w:tc>
      </w:tr>
      <w:tr w:rsidR="0094319B" w:rsidRPr="002A760E" w14:paraId="5D1D44C1" w14:textId="77777777" w:rsidTr="0094319B">
        <w:trPr>
          <w:trHeight w:val="160"/>
          <w:jc w:val="center"/>
        </w:trPr>
        <w:tc>
          <w:tcPr>
            <w:tcW w:w="2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B19A0C" w14:textId="77777777" w:rsidR="0094319B" w:rsidRPr="002A760E" w:rsidRDefault="0094319B" w:rsidP="0094319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Přerov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6FB63E" w14:textId="77777777" w:rsidR="0094319B" w:rsidRPr="002A760E" w:rsidRDefault="0094319B" w:rsidP="0094319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5,1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hideMark/>
          </w:tcPr>
          <w:p w14:paraId="5AAF5A57" w14:textId="77777777" w:rsidR="0094319B" w:rsidRPr="002A760E" w:rsidRDefault="0094319B" w:rsidP="0094319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299213" w14:textId="77777777" w:rsidR="0094319B" w:rsidRPr="002A760E" w:rsidRDefault="0094319B" w:rsidP="0094319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Rakovník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D5ADE9" w14:textId="77777777" w:rsidR="0094319B" w:rsidRPr="002A760E" w:rsidRDefault="0094319B" w:rsidP="0094319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-0,3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7D704E" w14:textId="77777777" w:rsidR="0094319B" w:rsidRPr="002A760E" w:rsidRDefault="0094319B" w:rsidP="0094319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</w:p>
        </w:tc>
        <w:tc>
          <w:tcPr>
            <w:tcW w:w="2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4A1DB4" w14:textId="77777777" w:rsidR="0094319B" w:rsidRPr="002A760E" w:rsidRDefault="0094319B" w:rsidP="0094319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Opava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62532A" w14:textId="77777777" w:rsidR="0094319B" w:rsidRPr="002A760E" w:rsidRDefault="0094319B" w:rsidP="0094319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6,6</w:t>
            </w:r>
          </w:p>
        </w:tc>
      </w:tr>
      <w:tr w:rsidR="0094319B" w:rsidRPr="002A760E" w14:paraId="2790782F" w14:textId="77777777" w:rsidTr="0094319B">
        <w:trPr>
          <w:trHeight w:val="160"/>
          <w:jc w:val="center"/>
        </w:trPr>
        <w:tc>
          <w:tcPr>
            <w:tcW w:w="2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E3796D" w14:textId="77777777" w:rsidR="0094319B" w:rsidRPr="002A760E" w:rsidRDefault="0094319B" w:rsidP="0094319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Česká Lípa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B63838" w14:textId="77777777" w:rsidR="0094319B" w:rsidRPr="002A760E" w:rsidRDefault="0094319B" w:rsidP="0094319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5,0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hideMark/>
          </w:tcPr>
          <w:p w14:paraId="2C978C38" w14:textId="77777777" w:rsidR="0094319B" w:rsidRPr="002A760E" w:rsidRDefault="0094319B" w:rsidP="0094319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EB0BF2" w14:textId="77777777" w:rsidR="0094319B" w:rsidRPr="002A760E" w:rsidRDefault="0094319B" w:rsidP="0094319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Karlovy Vary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362751" w14:textId="77777777" w:rsidR="0094319B" w:rsidRPr="002A760E" w:rsidRDefault="0094319B" w:rsidP="0094319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-0,4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8F378C" w14:textId="77777777" w:rsidR="0094319B" w:rsidRPr="002A760E" w:rsidRDefault="0094319B" w:rsidP="0094319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</w:p>
        </w:tc>
        <w:tc>
          <w:tcPr>
            <w:tcW w:w="2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52F011" w14:textId="77777777" w:rsidR="0094319B" w:rsidRPr="002A760E" w:rsidRDefault="0094319B" w:rsidP="0094319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Šumperk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D09FD4" w14:textId="77777777" w:rsidR="0094319B" w:rsidRPr="002A760E" w:rsidRDefault="0094319B" w:rsidP="0094319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6,2</w:t>
            </w:r>
          </w:p>
        </w:tc>
      </w:tr>
      <w:tr w:rsidR="0094319B" w:rsidRPr="002A760E" w14:paraId="519E3AA3" w14:textId="77777777" w:rsidTr="0094319B">
        <w:trPr>
          <w:trHeight w:val="160"/>
          <w:jc w:val="center"/>
        </w:trPr>
        <w:tc>
          <w:tcPr>
            <w:tcW w:w="2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5F79B0" w14:textId="77777777" w:rsidR="0094319B" w:rsidRPr="002A760E" w:rsidRDefault="0094319B" w:rsidP="0094319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Kolín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CC543E" w14:textId="77777777" w:rsidR="0094319B" w:rsidRPr="002A760E" w:rsidRDefault="0094319B" w:rsidP="0094319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5,0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hideMark/>
          </w:tcPr>
          <w:p w14:paraId="2AC89961" w14:textId="77777777" w:rsidR="0094319B" w:rsidRPr="002A760E" w:rsidRDefault="0094319B" w:rsidP="0094319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B0E352" w14:textId="77777777" w:rsidR="0094319B" w:rsidRPr="002A760E" w:rsidRDefault="0094319B" w:rsidP="0094319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Brno-město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0DACC2" w14:textId="77777777" w:rsidR="0094319B" w:rsidRPr="002A760E" w:rsidRDefault="0094319B" w:rsidP="0094319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-0,4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A984EF" w14:textId="77777777" w:rsidR="0094319B" w:rsidRPr="002A760E" w:rsidRDefault="0094319B" w:rsidP="0094319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</w:p>
        </w:tc>
        <w:tc>
          <w:tcPr>
            <w:tcW w:w="2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5DCBB3" w14:textId="77777777" w:rsidR="0094319B" w:rsidRPr="002A760E" w:rsidRDefault="0094319B" w:rsidP="0094319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Jeseník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5C43B5" w14:textId="77777777" w:rsidR="0094319B" w:rsidRPr="002A760E" w:rsidRDefault="0094319B" w:rsidP="0094319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6,1</w:t>
            </w:r>
          </w:p>
        </w:tc>
      </w:tr>
      <w:tr w:rsidR="0094319B" w:rsidRPr="002A760E" w14:paraId="418937CD" w14:textId="77777777" w:rsidTr="0094319B">
        <w:trPr>
          <w:trHeight w:val="160"/>
          <w:jc w:val="center"/>
        </w:trPr>
        <w:tc>
          <w:tcPr>
            <w:tcW w:w="2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3C6EC9" w14:textId="77777777" w:rsidR="0094319B" w:rsidRPr="002A760E" w:rsidRDefault="0094319B" w:rsidP="0094319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Příbram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72DA41" w14:textId="77777777" w:rsidR="0094319B" w:rsidRPr="002A760E" w:rsidRDefault="0094319B" w:rsidP="0094319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4,9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hideMark/>
          </w:tcPr>
          <w:p w14:paraId="642BC328" w14:textId="77777777" w:rsidR="0094319B" w:rsidRPr="002A760E" w:rsidRDefault="0094319B" w:rsidP="0094319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EAC3AC" w14:textId="77777777" w:rsidR="0094319B" w:rsidRPr="002A760E" w:rsidRDefault="0094319B" w:rsidP="0094319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Benešov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619E23" w14:textId="77777777" w:rsidR="0094319B" w:rsidRPr="002A760E" w:rsidRDefault="0094319B" w:rsidP="0094319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-0,5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FC79E8" w14:textId="77777777" w:rsidR="0094319B" w:rsidRPr="002A760E" w:rsidRDefault="0094319B" w:rsidP="0094319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</w:p>
        </w:tc>
        <w:tc>
          <w:tcPr>
            <w:tcW w:w="2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DDA747" w14:textId="77777777" w:rsidR="0094319B" w:rsidRPr="002A760E" w:rsidRDefault="0094319B" w:rsidP="0094319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Česká Lípa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671B25" w14:textId="77777777" w:rsidR="0094319B" w:rsidRPr="002A760E" w:rsidRDefault="0094319B" w:rsidP="0094319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6,1</w:t>
            </w:r>
          </w:p>
        </w:tc>
      </w:tr>
      <w:tr w:rsidR="0094319B" w:rsidRPr="002A760E" w14:paraId="3AE67661" w14:textId="77777777" w:rsidTr="0094319B">
        <w:trPr>
          <w:trHeight w:val="160"/>
          <w:jc w:val="center"/>
        </w:trPr>
        <w:tc>
          <w:tcPr>
            <w:tcW w:w="2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2E99C0" w14:textId="77777777" w:rsidR="0094319B" w:rsidRPr="002A760E" w:rsidRDefault="0094319B" w:rsidP="0094319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Semily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CD3244" w14:textId="77777777" w:rsidR="0094319B" w:rsidRPr="002A760E" w:rsidRDefault="0094319B" w:rsidP="0094319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4,8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hideMark/>
          </w:tcPr>
          <w:p w14:paraId="610E3A89" w14:textId="77777777" w:rsidR="0094319B" w:rsidRPr="002A760E" w:rsidRDefault="0094319B" w:rsidP="0094319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E87FD2" w14:textId="77777777" w:rsidR="0094319B" w:rsidRPr="002A760E" w:rsidRDefault="0094319B" w:rsidP="0094319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Pardubice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7C8443" w14:textId="77777777" w:rsidR="0094319B" w:rsidRPr="002A760E" w:rsidRDefault="0094319B" w:rsidP="0094319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-0,5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EAEA9D" w14:textId="77777777" w:rsidR="0094319B" w:rsidRPr="002A760E" w:rsidRDefault="0094319B" w:rsidP="0094319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</w:p>
        </w:tc>
        <w:tc>
          <w:tcPr>
            <w:tcW w:w="2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374E93" w14:textId="77777777" w:rsidR="0094319B" w:rsidRPr="002A760E" w:rsidRDefault="0094319B" w:rsidP="0094319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Karlovy Vary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CE0018" w14:textId="77777777" w:rsidR="0094319B" w:rsidRPr="002A760E" w:rsidRDefault="0094319B" w:rsidP="0094319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6,0</w:t>
            </w:r>
          </w:p>
        </w:tc>
      </w:tr>
      <w:tr w:rsidR="0094319B" w:rsidRPr="002A760E" w14:paraId="603E2BBA" w14:textId="77777777" w:rsidTr="0094319B">
        <w:trPr>
          <w:trHeight w:val="160"/>
          <w:jc w:val="center"/>
        </w:trPr>
        <w:tc>
          <w:tcPr>
            <w:tcW w:w="2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584307" w14:textId="77777777" w:rsidR="0094319B" w:rsidRPr="002A760E" w:rsidRDefault="0094319B" w:rsidP="0094319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Mělník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102A92" w14:textId="77777777" w:rsidR="0094319B" w:rsidRPr="002A760E" w:rsidRDefault="0094319B" w:rsidP="0094319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4,8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hideMark/>
          </w:tcPr>
          <w:p w14:paraId="4E3E2ABC" w14:textId="77777777" w:rsidR="0094319B" w:rsidRPr="002A760E" w:rsidRDefault="0094319B" w:rsidP="0094319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FA4656" w14:textId="77777777" w:rsidR="0094319B" w:rsidRPr="002A760E" w:rsidRDefault="0094319B" w:rsidP="0094319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Litoměřice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693B7E" w14:textId="77777777" w:rsidR="0094319B" w:rsidRPr="002A760E" w:rsidRDefault="0094319B" w:rsidP="0094319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-0,5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1C19FB" w14:textId="77777777" w:rsidR="0094319B" w:rsidRPr="002A760E" w:rsidRDefault="0094319B" w:rsidP="0094319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</w:p>
        </w:tc>
        <w:tc>
          <w:tcPr>
            <w:tcW w:w="2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1D776A" w14:textId="77777777" w:rsidR="0094319B" w:rsidRPr="002A760E" w:rsidRDefault="0094319B" w:rsidP="0094319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Litoměřice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7B176A" w14:textId="77777777" w:rsidR="0094319B" w:rsidRPr="002A760E" w:rsidRDefault="0094319B" w:rsidP="0094319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5,9</w:t>
            </w:r>
          </w:p>
        </w:tc>
      </w:tr>
      <w:tr w:rsidR="0094319B" w:rsidRPr="002A760E" w14:paraId="10C5BA3F" w14:textId="77777777" w:rsidTr="0094319B">
        <w:trPr>
          <w:trHeight w:val="160"/>
          <w:jc w:val="center"/>
        </w:trPr>
        <w:tc>
          <w:tcPr>
            <w:tcW w:w="2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205FE7" w14:textId="77777777" w:rsidR="0094319B" w:rsidRPr="002A760E" w:rsidRDefault="0094319B" w:rsidP="0094319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Vsetín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0BF8E3" w14:textId="77777777" w:rsidR="0094319B" w:rsidRPr="002A760E" w:rsidRDefault="0094319B" w:rsidP="0094319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4,8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hideMark/>
          </w:tcPr>
          <w:p w14:paraId="1357D962" w14:textId="77777777" w:rsidR="0094319B" w:rsidRPr="002A760E" w:rsidRDefault="0094319B" w:rsidP="0094319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3B51EE" w14:textId="77777777" w:rsidR="0094319B" w:rsidRPr="002A760E" w:rsidRDefault="0094319B" w:rsidP="0094319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Kolín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C2DC51" w14:textId="77777777" w:rsidR="0094319B" w:rsidRPr="002A760E" w:rsidRDefault="0094319B" w:rsidP="0094319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-0,5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8B0CDC" w14:textId="77777777" w:rsidR="0094319B" w:rsidRPr="002A760E" w:rsidRDefault="0094319B" w:rsidP="0094319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</w:p>
        </w:tc>
        <w:tc>
          <w:tcPr>
            <w:tcW w:w="2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7909F3" w14:textId="77777777" w:rsidR="0094319B" w:rsidRPr="002A760E" w:rsidRDefault="0094319B" w:rsidP="0094319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Brno-město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7F6154" w14:textId="77777777" w:rsidR="0094319B" w:rsidRPr="002A760E" w:rsidRDefault="0094319B" w:rsidP="0094319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5,7</w:t>
            </w:r>
          </w:p>
        </w:tc>
      </w:tr>
      <w:tr w:rsidR="0094319B" w:rsidRPr="002A760E" w14:paraId="27C8298D" w14:textId="77777777" w:rsidTr="0094319B">
        <w:trPr>
          <w:trHeight w:val="160"/>
          <w:jc w:val="center"/>
        </w:trPr>
        <w:tc>
          <w:tcPr>
            <w:tcW w:w="2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86B791" w14:textId="77777777" w:rsidR="0094319B" w:rsidRPr="002A760E" w:rsidRDefault="0094319B" w:rsidP="0094319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Náchod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3CDD64" w14:textId="77777777" w:rsidR="0094319B" w:rsidRPr="002A760E" w:rsidRDefault="0094319B" w:rsidP="0094319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4,8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hideMark/>
          </w:tcPr>
          <w:p w14:paraId="65060324" w14:textId="77777777" w:rsidR="0094319B" w:rsidRPr="002A760E" w:rsidRDefault="0094319B" w:rsidP="0094319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B376A9" w14:textId="77777777" w:rsidR="0094319B" w:rsidRPr="002A760E" w:rsidRDefault="0094319B" w:rsidP="0094319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Louny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DC1187" w14:textId="77777777" w:rsidR="0094319B" w:rsidRPr="002A760E" w:rsidRDefault="0094319B" w:rsidP="0094319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-0,7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99439A" w14:textId="77777777" w:rsidR="0094319B" w:rsidRPr="002A760E" w:rsidRDefault="0094319B" w:rsidP="0094319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</w:p>
        </w:tc>
        <w:tc>
          <w:tcPr>
            <w:tcW w:w="2613" w:type="dxa"/>
            <w:tcBorders>
              <w:top w:val="nil"/>
              <w:left w:val="nil"/>
              <w:bottom w:val="nil"/>
              <w:right w:val="nil"/>
            </w:tcBorders>
            <w:shd w:val="clear" w:color="000000" w:fill="BDB6D8"/>
            <w:noWrap/>
            <w:hideMark/>
          </w:tcPr>
          <w:p w14:paraId="64C369CC" w14:textId="77777777" w:rsidR="0094319B" w:rsidRPr="002A760E" w:rsidRDefault="0094319B" w:rsidP="0094319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Jindřichův Hradec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000000" w:fill="BDB6D8"/>
            <w:noWrap/>
            <w:hideMark/>
          </w:tcPr>
          <w:p w14:paraId="37BEA4E1" w14:textId="77777777" w:rsidR="0094319B" w:rsidRPr="002A760E" w:rsidRDefault="0094319B" w:rsidP="0094319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5,5</w:t>
            </w:r>
          </w:p>
        </w:tc>
      </w:tr>
      <w:tr w:rsidR="0094319B" w:rsidRPr="002A760E" w14:paraId="1E05E324" w14:textId="77777777" w:rsidTr="0094319B">
        <w:trPr>
          <w:trHeight w:val="160"/>
          <w:jc w:val="center"/>
        </w:trPr>
        <w:tc>
          <w:tcPr>
            <w:tcW w:w="2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EEC995" w14:textId="77777777" w:rsidR="0094319B" w:rsidRPr="002A760E" w:rsidRDefault="0094319B" w:rsidP="0094319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Nymburk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B83E49" w14:textId="77777777" w:rsidR="0094319B" w:rsidRPr="002A760E" w:rsidRDefault="0094319B" w:rsidP="0094319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4,7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hideMark/>
          </w:tcPr>
          <w:p w14:paraId="123A323E" w14:textId="77777777" w:rsidR="0094319B" w:rsidRPr="002A760E" w:rsidRDefault="0094319B" w:rsidP="0094319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A61F15" w14:textId="77777777" w:rsidR="0094319B" w:rsidRPr="002A760E" w:rsidRDefault="0094319B" w:rsidP="0094319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Cheb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034910" w14:textId="77777777" w:rsidR="0094319B" w:rsidRPr="002A760E" w:rsidRDefault="0094319B" w:rsidP="0094319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-0,7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16BBE3" w14:textId="77777777" w:rsidR="0094319B" w:rsidRPr="002A760E" w:rsidRDefault="0094319B" w:rsidP="0094319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</w:p>
        </w:tc>
        <w:tc>
          <w:tcPr>
            <w:tcW w:w="2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32BB78" w14:textId="77777777" w:rsidR="0094319B" w:rsidRPr="002A760E" w:rsidRDefault="0094319B" w:rsidP="0094319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Chomutov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4ED9C9" w14:textId="77777777" w:rsidR="0094319B" w:rsidRPr="002A760E" w:rsidRDefault="0094319B" w:rsidP="0094319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5,5</w:t>
            </w:r>
          </w:p>
        </w:tc>
      </w:tr>
      <w:tr w:rsidR="0094319B" w:rsidRPr="002A760E" w14:paraId="4A79501D" w14:textId="77777777" w:rsidTr="0094319B">
        <w:trPr>
          <w:trHeight w:val="160"/>
          <w:jc w:val="center"/>
        </w:trPr>
        <w:tc>
          <w:tcPr>
            <w:tcW w:w="2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E79DDD" w14:textId="77777777" w:rsidR="0094319B" w:rsidRPr="002A760E" w:rsidRDefault="0094319B" w:rsidP="0094319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Liberec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A0138E" w14:textId="77777777" w:rsidR="0094319B" w:rsidRPr="002A760E" w:rsidRDefault="0094319B" w:rsidP="0094319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4,7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hideMark/>
          </w:tcPr>
          <w:p w14:paraId="1A1B1A7C" w14:textId="77777777" w:rsidR="0094319B" w:rsidRPr="002A760E" w:rsidRDefault="0094319B" w:rsidP="0094319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000000" w:fill="BDB6D8"/>
            <w:noWrap/>
            <w:hideMark/>
          </w:tcPr>
          <w:p w14:paraId="1CD3D01B" w14:textId="77777777" w:rsidR="0094319B" w:rsidRPr="002A760E" w:rsidRDefault="0094319B" w:rsidP="0094319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České Budějovice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BDB6D8"/>
            <w:noWrap/>
            <w:hideMark/>
          </w:tcPr>
          <w:p w14:paraId="04E3531C" w14:textId="77777777" w:rsidR="0094319B" w:rsidRPr="002A760E" w:rsidRDefault="0094319B" w:rsidP="0094319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-0,7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F80E99" w14:textId="77777777" w:rsidR="0094319B" w:rsidRPr="002A760E" w:rsidRDefault="0094319B" w:rsidP="0094319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</w:p>
        </w:tc>
        <w:tc>
          <w:tcPr>
            <w:tcW w:w="2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54CA9E" w14:textId="77777777" w:rsidR="0094319B" w:rsidRPr="002A760E" w:rsidRDefault="0094319B" w:rsidP="0094319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Břeclav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EDCA5D" w14:textId="77777777" w:rsidR="0094319B" w:rsidRPr="002A760E" w:rsidRDefault="0094319B" w:rsidP="0094319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5,4</w:t>
            </w:r>
          </w:p>
        </w:tc>
      </w:tr>
      <w:tr w:rsidR="0094319B" w:rsidRPr="002A760E" w14:paraId="6C319D53" w14:textId="77777777" w:rsidTr="0094319B">
        <w:trPr>
          <w:trHeight w:val="160"/>
          <w:jc w:val="center"/>
        </w:trPr>
        <w:tc>
          <w:tcPr>
            <w:tcW w:w="2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034BD1" w14:textId="77777777" w:rsidR="0094319B" w:rsidRPr="002A760E" w:rsidRDefault="0094319B" w:rsidP="0094319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Jablonec nad Nisou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805E41" w14:textId="77777777" w:rsidR="0094319B" w:rsidRPr="002A760E" w:rsidRDefault="0094319B" w:rsidP="0094319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4,7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hideMark/>
          </w:tcPr>
          <w:p w14:paraId="2FACA879" w14:textId="77777777" w:rsidR="0094319B" w:rsidRPr="002A760E" w:rsidRDefault="0094319B" w:rsidP="0094319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C80107" w14:textId="77777777" w:rsidR="0094319B" w:rsidRPr="002A760E" w:rsidRDefault="0094319B" w:rsidP="0094319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Brno-venkov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DC1F91" w14:textId="77777777" w:rsidR="0094319B" w:rsidRPr="002A760E" w:rsidRDefault="0094319B" w:rsidP="0094319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-0,8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B3D618" w14:textId="77777777" w:rsidR="0094319B" w:rsidRPr="002A760E" w:rsidRDefault="0094319B" w:rsidP="0094319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</w:p>
        </w:tc>
        <w:tc>
          <w:tcPr>
            <w:tcW w:w="2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291716" w14:textId="77777777" w:rsidR="0094319B" w:rsidRPr="002A760E" w:rsidRDefault="0094319B" w:rsidP="0094319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Semily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675B97" w14:textId="77777777" w:rsidR="0094319B" w:rsidRPr="002A760E" w:rsidRDefault="0094319B" w:rsidP="0094319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5,1</w:t>
            </w:r>
          </w:p>
        </w:tc>
      </w:tr>
      <w:tr w:rsidR="0094319B" w:rsidRPr="002A760E" w14:paraId="71298525" w14:textId="77777777" w:rsidTr="0094319B">
        <w:trPr>
          <w:trHeight w:val="160"/>
          <w:jc w:val="center"/>
        </w:trPr>
        <w:tc>
          <w:tcPr>
            <w:tcW w:w="2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6D6174" w14:textId="77777777" w:rsidR="0094319B" w:rsidRPr="002A760E" w:rsidRDefault="0094319B" w:rsidP="0094319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Kladno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4072FC" w14:textId="77777777" w:rsidR="0094319B" w:rsidRPr="002A760E" w:rsidRDefault="0094319B" w:rsidP="0094319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4,5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hideMark/>
          </w:tcPr>
          <w:p w14:paraId="5C881133" w14:textId="77777777" w:rsidR="0094319B" w:rsidRPr="002A760E" w:rsidRDefault="0094319B" w:rsidP="0094319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08C1B1" w14:textId="77777777" w:rsidR="0094319B" w:rsidRPr="002A760E" w:rsidRDefault="0094319B" w:rsidP="0094319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Olomouc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FBA048" w14:textId="77777777" w:rsidR="0094319B" w:rsidRPr="002A760E" w:rsidRDefault="0094319B" w:rsidP="0094319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-0,8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40C318" w14:textId="77777777" w:rsidR="0094319B" w:rsidRPr="002A760E" w:rsidRDefault="0094319B" w:rsidP="0094319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</w:p>
        </w:tc>
        <w:tc>
          <w:tcPr>
            <w:tcW w:w="2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8960DD" w14:textId="77777777" w:rsidR="0094319B" w:rsidRPr="002A760E" w:rsidRDefault="0094319B" w:rsidP="0094319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Vyškov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55BC67" w14:textId="77777777" w:rsidR="0094319B" w:rsidRPr="002A760E" w:rsidRDefault="0094319B" w:rsidP="0094319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5,1</w:t>
            </w:r>
          </w:p>
        </w:tc>
      </w:tr>
      <w:tr w:rsidR="0094319B" w:rsidRPr="002A760E" w14:paraId="5AD8589C" w14:textId="77777777" w:rsidTr="0094319B">
        <w:trPr>
          <w:trHeight w:val="160"/>
          <w:jc w:val="center"/>
        </w:trPr>
        <w:tc>
          <w:tcPr>
            <w:tcW w:w="2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E5D274" w14:textId="77777777" w:rsidR="0094319B" w:rsidRPr="002A760E" w:rsidRDefault="0094319B" w:rsidP="0094319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Břeclav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C78946" w14:textId="77777777" w:rsidR="0094319B" w:rsidRPr="002A760E" w:rsidRDefault="0094319B" w:rsidP="0094319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4,4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hideMark/>
          </w:tcPr>
          <w:p w14:paraId="60EA3A2A" w14:textId="77777777" w:rsidR="0094319B" w:rsidRPr="002A760E" w:rsidRDefault="0094319B" w:rsidP="0094319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C64124" w14:textId="77777777" w:rsidR="0094319B" w:rsidRPr="002A760E" w:rsidRDefault="0094319B" w:rsidP="0094319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Chomutov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BDBA6D" w14:textId="77777777" w:rsidR="0094319B" w:rsidRPr="002A760E" w:rsidRDefault="0094319B" w:rsidP="0094319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-1,0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A5B1DA" w14:textId="77777777" w:rsidR="0094319B" w:rsidRPr="002A760E" w:rsidRDefault="0094319B" w:rsidP="0094319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</w:p>
        </w:tc>
        <w:tc>
          <w:tcPr>
            <w:tcW w:w="2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A4D242" w14:textId="77777777" w:rsidR="0094319B" w:rsidRPr="002A760E" w:rsidRDefault="0094319B" w:rsidP="0094319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Trutnov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23148E" w14:textId="77777777" w:rsidR="0094319B" w:rsidRPr="002A760E" w:rsidRDefault="0094319B" w:rsidP="0094319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5,1</w:t>
            </w:r>
          </w:p>
        </w:tc>
      </w:tr>
      <w:tr w:rsidR="0094319B" w:rsidRPr="002A760E" w14:paraId="449DFD9A" w14:textId="77777777" w:rsidTr="0094319B">
        <w:trPr>
          <w:trHeight w:val="160"/>
          <w:jc w:val="center"/>
        </w:trPr>
        <w:tc>
          <w:tcPr>
            <w:tcW w:w="2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CC4E63" w14:textId="77777777" w:rsidR="0094319B" w:rsidRPr="002A760E" w:rsidRDefault="0094319B" w:rsidP="0094319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Kutná Hora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E7ED28" w14:textId="77777777" w:rsidR="0094319B" w:rsidRPr="002A760E" w:rsidRDefault="0094319B" w:rsidP="0094319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4,4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hideMark/>
          </w:tcPr>
          <w:p w14:paraId="2C81CC0F" w14:textId="77777777" w:rsidR="0094319B" w:rsidRPr="002A760E" w:rsidRDefault="0094319B" w:rsidP="0094319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7E1B97" w14:textId="77777777" w:rsidR="0094319B" w:rsidRPr="002A760E" w:rsidRDefault="0094319B" w:rsidP="0094319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Šumperk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F535EA" w14:textId="77777777" w:rsidR="0094319B" w:rsidRPr="002A760E" w:rsidRDefault="0094319B" w:rsidP="0094319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-1,3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22257B" w14:textId="77777777" w:rsidR="0094319B" w:rsidRPr="002A760E" w:rsidRDefault="0094319B" w:rsidP="0094319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</w:p>
        </w:tc>
        <w:tc>
          <w:tcPr>
            <w:tcW w:w="2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04A080" w14:textId="77777777" w:rsidR="0094319B" w:rsidRPr="002A760E" w:rsidRDefault="0094319B" w:rsidP="0094319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Frýdek-Místek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8E068C" w14:textId="77777777" w:rsidR="0094319B" w:rsidRPr="002A760E" w:rsidRDefault="0094319B" w:rsidP="0094319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5,1</w:t>
            </w:r>
          </w:p>
        </w:tc>
      </w:tr>
      <w:tr w:rsidR="0094319B" w:rsidRPr="002A760E" w14:paraId="77CFAE1B" w14:textId="77777777" w:rsidTr="0094319B">
        <w:trPr>
          <w:trHeight w:val="160"/>
          <w:jc w:val="center"/>
        </w:trPr>
        <w:tc>
          <w:tcPr>
            <w:tcW w:w="2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16E77D" w14:textId="77777777" w:rsidR="0094319B" w:rsidRPr="002A760E" w:rsidRDefault="0094319B" w:rsidP="0094319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Trutnov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BBB1DB" w14:textId="77777777" w:rsidR="0094319B" w:rsidRPr="002A760E" w:rsidRDefault="0094319B" w:rsidP="0094319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4,4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hideMark/>
          </w:tcPr>
          <w:p w14:paraId="5CA2D362" w14:textId="77777777" w:rsidR="0094319B" w:rsidRPr="002A760E" w:rsidRDefault="0094319B" w:rsidP="0094319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94329C" w14:textId="77777777" w:rsidR="0094319B" w:rsidRPr="002A760E" w:rsidRDefault="0094319B" w:rsidP="0094319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Rokycany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668CF8" w14:textId="77777777" w:rsidR="0094319B" w:rsidRPr="002A760E" w:rsidRDefault="0094319B" w:rsidP="0094319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-1,4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3B0181" w14:textId="77777777" w:rsidR="0094319B" w:rsidRPr="002A760E" w:rsidRDefault="0094319B" w:rsidP="0094319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</w:p>
        </w:tc>
        <w:tc>
          <w:tcPr>
            <w:tcW w:w="2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B56B8F" w14:textId="77777777" w:rsidR="0094319B" w:rsidRPr="002A760E" w:rsidRDefault="0094319B" w:rsidP="0094319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Žďár nad Sázavou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EC218B" w14:textId="77777777" w:rsidR="0094319B" w:rsidRPr="002A760E" w:rsidRDefault="0094319B" w:rsidP="0094319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5,0</w:t>
            </w:r>
          </w:p>
        </w:tc>
      </w:tr>
      <w:tr w:rsidR="0094319B" w:rsidRPr="002A760E" w14:paraId="745DE834" w14:textId="77777777" w:rsidTr="0094319B">
        <w:trPr>
          <w:trHeight w:val="160"/>
          <w:jc w:val="center"/>
        </w:trPr>
        <w:tc>
          <w:tcPr>
            <w:tcW w:w="2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572F20" w14:textId="77777777" w:rsidR="0094319B" w:rsidRPr="002A760E" w:rsidRDefault="0094319B" w:rsidP="0094319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Nový Jičín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B7DF6E" w14:textId="77777777" w:rsidR="0094319B" w:rsidRPr="002A760E" w:rsidRDefault="0094319B" w:rsidP="0094319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4,3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hideMark/>
          </w:tcPr>
          <w:p w14:paraId="25033BBB" w14:textId="77777777" w:rsidR="0094319B" w:rsidRPr="002A760E" w:rsidRDefault="0094319B" w:rsidP="0094319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173454" w14:textId="77777777" w:rsidR="0094319B" w:rsidRPr="002A760E" w:rsidRDefault="0094319B" w:rsidP="0094319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Liberec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3F2140" w14:textId="77777777" w:rsidR="0094319B" w:rsidRPr="002A760E" w:rsidRDefault="0094319B" w:rsidP="0094319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-1,4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EB90ED" w14:textId="77777777" w:rsidR="0094319B" w:rsidRPr="002A760E" w:rsidRDefault="0094319B" w:rsidP="0094319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</w:p>
        </w:tc>
        <w:tc>
          <w:tcPr>
            <w:tcW w:w="2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23DDE4" w14:textId="77777777" w:rsidR="0094319B" w:rsidRPr="002A760E" w:rsidRDefault="0094319B" w:rsidP="0094319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Kroměříž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044F2A" w14:textId="77777777" w:rsidR="0094319B" w:rsidRPr="002A760E" w:rsidRDefault="0094319B" w:rsidP="0094319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4,9</w:t>
            </w:r>
          </w:p>
        </w:tc>
      </w:tr>
      <w:tr w:rsidR="0094319B" w:rsidRPr="002A760E" w14:paraId="145BEF64" w14:textId="77777777" w:rsidTr="0094319B">
        <w:trPr>
          <w:trHeight w:val="160"/>
          <w:jc w:val="center"/>
        </w:trPr>
        <w:tc>
          <w:tcPr>
            <w:tcW w:w="2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A20CF3" w14:textId="77777777" w:rsidR="0094319B" w:rsidRPr="002A760E" w:rsidRDefault="0094319B" w:rsidP="0094319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Litoměřice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D79C12" w14:textId="77777777" w:rsidR="0094319B" w:rsidRPr="002A760E" w:rsidRDefault="0094319B" w:rsidP="0094319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4,2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hideMark/>
          </w:tcPr>
          <w:p w14:paraId="7A8B378D" w14:textId="77777777" w:rsidR="0094319B" w:rsidRPr="002A760E" w:rsidRDefault="0094319B" w:rsidP="0094319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DF1455" w14:textId="77777777" w:rsidR="0094319B" w:rsidRPr="002A760E" w:rsidRDefault="0094319B" w:rsidP="0094319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Děčín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1BE151" w14:textId="77777777" w:rsidR="0094319B" w:rsidRPr="002A760E" w:rsidRDefault="0094319B" w:rsidP="0094319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-1,5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9F8B22" w14:textId="77777777" w:rsidR="0094319B" w:rsidRPr="002A760E" w:rsidRDefault="0094319B" w:rsidP="0094319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</w:p>
        </w:tc>
        <w:tc>
          <w:tcPr>
            <w:tcW w:w="2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A985B9" w14:textId="77777777" w:rsidR="0094319B" w:rsidRPr="002A760E" w:rsidRDefault="0094319B" w:rsidP="0094319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Havlíčkův Brod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7BD309" w14:textId="77777777" w:rsidR="0094319B" w:rsidRPr="002A760E" w:rsidRDefault="0094319B" w:rsidP="0094319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4,8</w:t>
            </w:r>
          </w:p>
        </w:tc>
      </w:tr>
      <w:tr w:rsidR="0094319B" w:rsidRPr="002A760E" w14:paraId="5168B102" w14:textId="77777777" w:rsidTr="0094319B">
        <w:trPr>
          <w:trHeight w:val="160"/>
          <w:jc w:val="center"/>
        </w:trPr>
        <w:tc>
          <w:tcPr>
            <w:tcW w:w="2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FB911E" w14:textId="77777777" w:rsidR="0094319B" w:rsidRPr="002A760E" w:rsidRDefault="0094319B" w:rsidP="0094319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Olomouc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FAF1CF" w14:textId="77777777" w:rsidR="0094319B" w:rsidRPr="002A760E" w:rsidRDefault="0094319B" w:rsidP="0094319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4,2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hideMark/>
          </w:tcPr>
          <w:p w14:paraId="3C1B57BC" w14:textId="77777777" w:rsidR="0094319B" w:rsidRPr="002A760E" w:rsidRDefault="0094319B" w:rsidP="0094319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01905B" w14:textId="77777777" w:rsidR="0094319B" w:rsidRPr="002A760E" w:rsidRDefault="0094319B" w:rsidP="0094319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Nový Jičín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0BAA5B" w14:textId="77777777" w:rsidR="0094319B" w:rsidRPr="002A760E" w:rsidRDefault="0094319B" w:rsidP="0094319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-1,5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9340D8" w14:textId="77777777" w:rsidR="0094319B" w:rsidRPr="002A760E" w:rsidRDefault="0094319B" w:rsidP="0094319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</w:p>
        </w:tc>
        <w:tc>
          <w:tcPr>
            <w:tcW w:w="2613" w:type="dxa"/>
            <w:tcBorders>
              <w:top w:val="nil"/>
              <w:left w:val="nil"/>
              <w:bottom w:val="nil"/>
              <w:right w:val="nil"/>
            </w:tcBorders>
            <w:shd w:val="clear" w:color="000000" w:fill="BDB6D8"/>
            <w:noWrap/>
            <w:hideMark/>
          </w:tcPr>
          <w:p w14:paraId="2D2B99BA" w14:textId="77777777" w:rsidR="0094319B" w:rsidRPr="002A760E" w:rsidRDefault="0094319B" w:rsidP="0094319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Strakonice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000000" w:fill="BDB6D8"/>
            <w:noWrap/>
            <w:hideMark/>
          </w:tcPr>
          <w:p w14:paraId="7CB546C3" w14:textId="77777777" w:rsidR="0094319B" w:rsidRPr="002A760E" w:rsidRDefault="0094319B" w:rsidP="0094319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4,8</w:t>
            </w:r>
          </w:p>
        </w:tc>
      </w:tr>
      <w:tr w:rsidR="0094319B" w:rsidRPr="002A760E" w14:paraId="1B50A847" w14:textId="77777777" w:rsidTr="0094319B">
        <w:trPr>
          <w:trHeight w:val="160"/>
          <w:jc w:val="center"/>
        </w:trPr>
        <w:tc>
          <w:tcPr>
            <w:tcW w:w="2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5B7178" w14:textId="77777777" w:rsidR="0094319B" w:rsidRPr="002A760E" w:rsidRDefault="0094319B" w:rsidP="0094319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Tachov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1CD6F8" w14:textId="77777777" w:rsidR="0094319B" w:rsidRPr="002A760E" w:rsidRDefault="0094319B" w:rsidP="0094319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4,2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hideMark/>
          </w:tcPr>
          <w:p w14:paraId="186FC1C9" w14:textId="77777777" w:rsidR="0094319B" w:rsidRPr="002A760E" w:rsidRDefault="0094319B" w:rsidP="0094319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000000" w:fill="BDB6D8"/>
            <w:noWrap/>
            <w:hideMark/>
          </w:tcPr>
          <w:p w14:paraId="1269FFC2" w14:textId="77777777" w:rsidR="0094319B" w:rsidRPr="002A760E" w:rsidRDefault="0094319B" w:rsidP="0094319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Prachatice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BDB6D8"/>
            <w:noWrap/>
            <w:hideMark/>
          </w:tcPr>
          <w:p w14:paraId="078570C0" w14:textId="77777777" w:rsidR="0094319B" w:rsidRPr="002A760E" w:rsidRDefault="0094319B" w:rsidP="0094319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-1,5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431CDD" w14:textId="77777777" w:rsidR="0094319B" w:rsidRPr="002A760E" w:rsidRDefault="0094319B" w:rsidP="0094319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</w:p>
        </w:tc>
        <w:tc>
          <w:tcPr>
            <w:tcW w:w="2613" w:type="dxa"/>
            <w:tcBorders>
              <w:top w:val="nil"/>
              <w:left w:val="nil"/>
              <w:bottom w:val="nil"/>
              <w:right w:val="nil"/>
            </w:tcBorders>
            <w:shd w:val="clear" w:color="000000" w:fill="BDB6D8"/>
            <w:noWrap/>
            <w:hideMark/>
          </w:tcPr>
          <w:p w14:paraId="1AB71D15" w14:textId="77777777" w:rsidR="0094319B" w:rsidRPr="002A760E" w:rsidRDefault="0094319B" w:rsidP="0094319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Tábor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000000" w:fill="BDB6D8"/>
            <w:noWrap/>
            <w:hideMark/>
          </w:tcPr>
          <w:p w14:paraId="7DE37D73" w14:textId="77777777" w:rsidR="0094319B" w:rsidRPr="002A760E" w:rsidRDefault="0094319B" w:rsidP="0094319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4,7</w:t>
            </w:r>
          </w:p>
        </w:tc>
      </w:tr>
      <w:tr w:rsidR="0094319B" w:rsidRPr="002A760E" w14:paraId="2B5323FD" w14:textId="77777777" w:rsidTr="0094319B">
        <w:trPr>
          <w:trHeight w:val="160"/>
          <w:jc w:val="center"/>
        </w:trPr>
        <w:tc>
          <w:tcPr>
            <w:tcW w:w="2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547D3F" w14:textId="77777777" w:rsidR="0094319B" w:rsidRPr="002A760E" w:rsidRDefault="0094319B" w:rsidP="0094319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Třebíč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557802" w14:textId="77777777" w:rsidR="0094319B" w:rsidRPr="002A760E" w:rsidRDefault="0094319B" w:rsidP="0094319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4,2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hideMark/>
          </w:tcPr>
          <w:p w14:paraId="1DE9BF52" w14:textId="77777777" w:rsidR="0094319B" w:rsidRPr="002A760E" w:rsidRDefault="0094319B" w:rsidP="0094319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5D5F71" w14:textId="77777777" w:rsidR="0094319B" w:rsidRPr="002A760E" w:rsidRDefault="0094319B" w:rsidP="0094319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Beroun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2343CC" w14:textId="77777777" w:rsidR="0094319B" w:rsidRPr="002A760E" w:rsidRDefault="0094319B" w:rsidP="0094319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-1,5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ECC978" w14:textId="77777777" w:rsidR="0094319B" w:rsidRPr="002A760E" w:rsidRDefault="0094319B" w:rsidP="0094319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</w:p>
        </w:tc>
        <w:tc>
          <w:tcPr>
            <w:tcW w:w="2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F9CAB4" w14:textId="77777777" w:rsidR="0094319B" w:rsidRPr="002A760E" w:rsidRDefault="0094319B" w:rsidP="0094319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Chrudim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E20127" w14:textId="77777777" w:rsidR="0094319B" w:rsidRPr="002A760E" w:rsidRDefault="0094319B" w:rsidP="0094319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4,6</w:t>
            </w:r>
          </w:p>
        </w:tc>
      </w:tr>
      <w:tr w:rsidR="0094319B" w:rsidRPr="002A760E" w14:paraId="37937DD8" w14:textId="77777777" w:rsidTr="0094319B">
        <w:trPr>
          <w:trHeight w:val="160"/>
          <w:jc w:val="center"/>
        </w:trPr>
        <w:tc>
          <w:tcPr>
            <w:tcW w:w="2711" w:type="dxa"/>
            <w:tcBorders>
              <w:top w:val="nil"/>
              <w:left w:val="nil"/>
              <w:bottom w:val="nil"/>
              <w:right w:val="nil"/>
            </w:tcBorders>
            <w:shd w:val="clear" w:color="000000" w:fill="BDB6D8"/>
            <w:noWrap/>
            <w:hideMark/>
          </w:tcPr>
          <w:p w14:paraId="2F986D30" w14:textId="77777777" w:rsidR="0094319B" w:rsidRPr="002A760E" w:rsidRDefault="0094319B" w:rsidP="0094319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Tábor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000000" w:fill="BDB6D8"/>
            <w:noWrap/>
            <w:hideMark/>
          </w:tcPr>
          <w:p w14:paraId="05A1A0D5" w14:textId="77777777" w:rsidR="0094319B" w:rsidRPr="002A760E" w:rsidRDefault="0094319B" w:rsidP="0094319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4,2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hideMark/>
          </w:tcPr>
          <w:p w14:paraId="24A3CF6A" w14:textId="77777777" w:rsidR="0094319B" w:rsidRPr="002A760E" w:rsidRDefault="0094319B" w:rsidP="0094319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58ECA6" w14:textId="77777777" w:rsidR="0094319B" w:rsidRPr="002A760E" w:rsidRDefault="0094319B" w:rsidP="0094319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Hradec Králové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7B7FA8" w14:textId="77777777" w:rsidR="0094319B" w:rsidRPr="002A760E" w:rsidRDefault="0094319B" w:rsidP="0094319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-1,6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DD4AB0" w14:textId="77777777" w:rsidR="0094319B" w:rsidRPr="002A760E" w:rsidRDefault="0094319B" w:rsidP="0094319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</w:p>
        </w:tc>
        <w:tc>
          <w:tcPr>
            <w:tcW w:w="2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872909" w14:textId="77777777" w:rsidR="0094319B" w:rsidRPr="002A760E" w:rsidRDefault="0094319B" w:rsidP="0094319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Uherské Hradiště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3E3C13" w14:textId="77777777" w:rsidR="0094319B" w:rsidRPr="002A760E" w:rsidRDefault="0094319B" w:rsidP="0094319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4,6</w:t>
            </w:r>
          </w:p>
        </w:tc>
      </w:tr>
      <w:tr w:rsidR="0094319B" w:rsidRPr="002A760E" w14:paraId="04C071C0" w14:textId="77777777" w:rsidTr="0094319B">
        <w:trPr>
          <w:trHeight w:val="160"/>
          <w:jc w:val="center"/>
        </w:trPr>
        <w:tc>
          <w:tcPr>
            <w:tcW w:w="2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4F9240" w14:textId="77777777" w:rsidR="0094319B" w:rsidRPr="002A760E" w:rsidRDefault="0094319B" w:rsidP="0094319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Frýdek-Místek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AA5F5D" w14:textId="77777777" w:rsidR="0094319B" w:rsidRPr="002A760E" w:rsidRDefault="0094319B" w:rsidP="0094319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4,2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hideMark/>
          </w:tcPr>
          <w:p w14:paraId="5E1962E0" w14:textId="77777777" w:rsidR="0094319B" w:rsidRPr="002A760E" w:rsidRDefault="0094319B" w:rsidP="0094319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F32164" w14:textId="77777777" w:rsidR="0094319B" w:rsidRPr="002A760E" w:rsidRDefault="0094319B" w:rsidP="0094319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Tachov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54B007" w14:textId="77777777" w:rsidR="0094319B" w:rsidRPr="002A760E" w:rsidRDefault="0094319B" w:rsidP="0094319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-1,9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F1C6F2" w14:textId="77777777" w:rsidR="0094319B" w:rsidRPr="002A760E" w:rsidRDefault="0094319B" w:rsidP="0094319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</w:p>
        </w:tc>
        <w:tc>
          <w:tcPr>
            <w:tcW w:w="2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6A19EA" w14:textId="77777777" w:rsidR="0094319B" w:rsidRPr="002A760E" w:rsidRDefault="0094319B" w:rsidP="0094319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Svitavy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710458" w14:textId="77777777" w:rsidR="0094319B" w:rsidRPr="002A760E" w:rsidRDefault="0094319B" w:rsidP="0094319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4,6</w:t>
            </w:r>
          </w:p>
        </w:tc>
      </w:tr>
      <w:tr w:rsidR="0094319B" w:rsidRPr="002A760E" w14:paraId="17BAF228" w14:textId="77777777" w:rsidTr="0094319B">
        <w:trPr>
          <w:trHeight w:val="160"/>
          <w:jc w:val="center"/>
        </w:trPr>
        <w:tc>
          <w:tcPr>
            <w:tcW w:w="2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D874B1" w14:textId="77777777" w:rsidR="0094319B" w:rsidRPr="002A760E" w:rsidRDefault="0094319B" w:rsidP="0094319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Blansko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018F01" w14:textId="77777777" w:rsidR="0094319B" w:rsidRPr="002A760E" w:rsidRDefault="0094319B" w:rsidP="0094319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4,1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hideMark/>
          </w:tcPr>
          <w:p w14:paraId="22D7F800" w14:textId="77777777" w:rsidR="0094319B" w:rsidRPr="002A760E" w:rsidRDefault="0094319B" w:rsidP="0094319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51DB49" w14:textId="77777777" w:rsidR="0094319B" w:rsidRPr="002A760E" w:rsidRDefault="0094319B" w:rsidP="0094319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Náchod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565DB5" w14:textId="77777777" w:rsidR="0094319B" w:rsidRPr="002A760E" w:rsidRDefault="0094319B" w:rsidP="0094319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-2,0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55A897" w14:textId="77777777" w:rsidR="0094319B" w:rsidRPr="002A760E" w:rsidRDefault="0094319B" w:rsidP="0094319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</w:p>
        </w:tc>
        <w:tc>
          <w:tcPr>
            <w:tcW w:w="2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319FC3" w14:textId="77777777" w:rsidR="0094319B" w:rsidRPr="002A760E" w:rsidRDefault="0094319B" w:rsidP="0094319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Liberec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CB063B" w14:textId="77777777" w:rsidR="0094319B" w:rsidRPr="002A760E" w:rsidRDefault="0094319B" w:rsidP="0094319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4,6</w:t>
            </w:r>
          </w:p>
        </w:tc>
      </w:tr>
      <w:tr w:rsidR="0094319B" w:rsidRPr="002A760E" w14:paraId="6B4934B8" w14:textId="77777777" w:rsidTr="0094319B">
        <w:trPr>
          <w:trHeight w:val="160"/>
          <w:jc w:val="center"/>
        </w:trPr>
        <w:tc>
          <w:tcPr>
            <w:tcW w:w="2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E8B182" w14:textId="77777777" w:rsidR="0094319B" w:rsidRPr="002A760E" w:rsidRDefault="0094319B" w:rsidP="0094319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Rokycany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EEC548" w14:textId="77777777" w:rsidR="0094319B" w:rsidRPr="002A760E" w:rsidRDefault="0094319B" w:rsidP="0094319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4,1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hideMark/>
          </w:tcPr>
          <w:p w14:paraId="59133B23" w14:textId="77777777" w:rsidR="0094319B" w:rsidRPr="002A760E" w:rsidRDefault="0094319B" w:rsidP="0094319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D0A1C7" w14:textId="77777777" w:rsidR="0094319B" w:rsidRPr="002A760E" w:rsidRDefault="0094319B" w:rsidP="0094319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Frýdek-Místek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DB36FE" w14:textId="77777777" w:rsidR="0094319B" w:rsidRPr="002A760E" w:rsidRDefault="0094319B" w:rsidP="0094319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-2,0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D99719" w14:textId="77777777" w:rsidR="0094319B" w:rsidRPr="002A760E" w:rsidRDefault="0094319B" w:rsidP="0094319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</w:p>
        </w:tc>
        <w:tc>
          <w:tcPr>
            <w:tcW w:w="2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867858" w14:textId="77777777" w:rsidR="0094319B" w:rsidRPr="002A760E" w:rsidRDefault="0094319B" w:rsidP="0094319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Rakovník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C38EC6" w14:textId="77777777" w:rsidR="0094319B" w:rsidRPr="002A760E" w:rsidRDefault="0094319B" w:rsidP="0094319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4,5</w:t>
            </w:r>
          </w:p>
        </w:tc>
      </w:tr>
      <w:tr w:rsidR="0094319B" w:rsidRPr="002A760E" w14:paraId="05033FB2" w14:textId="77777777" w:rsidTr="0094319B">
        <w:trPr>
          <w:trHeight w:val="160"/>
          <w:jc w:val="center"/>
        </w:trPr>
        <w:tc>
          <w:tcPr>
            <w:tcW w:w="2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785B2C" w14:textId="77777777" w:rsidR="0094319B" w:rsidRPr="002A760E" w:rsidRDefault="0094319B" w:rsidP="0094319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Svitavy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4E8938" w14:textId="77777777" w:rsidR="0094319B" w:rsidRPr="002A760E" w:rsidRDefault="0094319B" w:rsidP="0094319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4,0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hideMark/>
          </w:tcPr>
          <w:p w14:paraId="75F2E1E9" w14:textId="77777777" w:rsidR="0094319B" w:rsidRPr="002A760E" w:rsidRDefault="0094319B" w:rsidP="0094319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D1AD2C" w14:textId="77777777" w:rsidR="0094319B" w:rsidRPr="002A760E" w:rsidRDefault="0094319B" w:rsidP="0094319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Praha-východ a Praha-západ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ED1852" w14:textId="77777777" w:rsidR="0094319B" w:rsidRPr="002A760E" w:rsidRDefault="0094319B" w:rsidP="0094319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-2,1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CAE97F" w14:textId="77777777" w:rsidR="0094319B" w:rsidRPr="002A760E" w:rsidRDefault="0094319B" w:rsidP="0094319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</w:p>
        </w:tc>
        <w:tc>
          <w:tcPr>
            <w:tcW w:w="2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6C603E" w14:textId="77777777" w:rsidR="0094319B" w:rsidRPr="002A760E" w:rsidRDefault="0094319B" w:rsidP="0094319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Nový Jičín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B4D95B" w14:textId="77777777" w:rsidR="0094319B" w:rsidRPr="002A760E" w:rsidRDefault="0094319B" w:rsidP="0094319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4,5</w:t>
            </w:r>
          </w:p>
        </w:tc>
      </w:tr>
      <w:tr w:rsidR="0094319B" w:rsidRPr="002A760E" w14:paraId="758DC6E3" w14:textId="77777777" w:rsidTr="0094319B">
        <w:trPr>
          <w:trHeight w:val="160"/>
          <w:jc w:val="center"/>
        </w:trPr>
        <w:tc>
          <w:tcPr>
            <w:tcW w:w="2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AF35A7" w14:textId="77777777" w:rsidR="0094319B" w:rsidRPr="002A760E" w:rsidRDefault="0094319B" w:rsidP="0094319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Opava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AA2508" w14:textId="77777777" w:rsidR="0094319B" w:rsidRPr="002A760E" w:rsidRDefault="0094319B" w:rsidP="0094319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4,0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hideMark/>
          </w:tcPr>
          <w:p w14:paraId="2E5B63D2" w14:textId="77777777" w:rsidR="0094319B" w:rsidRPr="002A760E" w:rsidRDefault="0094319B" w:rsidP="0094319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1146CF" w14:textId="77777777" w:rsidR="0094319B" w:rsidRPr="002A760E" w:rsidRDefault="0094319B" w:rsidP="0094319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Semily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D62CAB" w14:textId="77777777" w:rsidR="0094319B" w:rsidRPr="002A760E" w:rsidRDefault="0094319B" w:rsidP="0094319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-2,1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7C822D" w14:textId="77777777" w:rsidR="0094319B" w:rsidRPr="002A760E" w:rsidRDefault="0094319B" w:rsidP="0094319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</w:p>
        </w:tc>
        <w:tc>
          <w:tcPr>
            <w:tcW w:w="2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9AD1F6" w14:textId="77777777" w:rsidR="0094319B" w:rsidRPr="002A760E" w:rsidRDefault="0094319B" w:rsidP="0094319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Brno-venkov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75AD80" w14:textId="77777777" w:rsidR="0094319B" w:rsidRPr="002A760E" w:rsidRDefault="0094319B" w:rsidP="0094319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4,4</w:t>
            </w:r>
          </w:p>
        </w:tc>
      </w:tr>
      <w:tr w:rsidR="0094319B" w:rsidRPr="002A760E" w14:paraId="3A28BD43" w14:textId="77777777" w:rsidTr="0094319B">
        <w:trPr>
          <w:trHeight w:val="160"/>
          <w:jc w:val="center"/>
        </w:trPr>
        <w:tc>
          <w:tcPr>
            <w:tcW w:w="2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13E5EE" w14:textId="77777777" w:rsidR="0094319B" w:rsidRPr="002A760E" w:rsidRDefault="0094319B" w:rsidP="0094319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Prostějov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68B1DB" w14:textId="77777777" w:rsidR="0094319B" w:rsidRPr="002A760E" w:rsidRDefault="0094319B" w:rsidP="0094319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4,0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hideMark/>
          </w:tcPr>
          <w:p w14:paraId="3C7BE298" w14:textId="77777777" w:rsidR="0094319B" w:rsidRPr="002A760E" w:rsidRDefault="0094319B" w:rsidP="0094319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B0B85B" w14:textId="77777777" w:rsidR="0094319B" w:rsidRPr="002A760E" w:rsidRDefault="0094319B" w:rsidP="0094319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Přerov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9D84C7" w14:textId="77777777" w:rsidR="0094319B" w:rsidRPr="002A760E" w:rsidRDefault="0094319B" w:rsidP="0094319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-2,3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FB9A97" w14:textId="77777777" w:rsidR="0094319B" w:rsidRPr="002A760E" w:rsidRDefault="0094319B" w:rsidP="0094319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</w:p>
        </w:tc>
        <w:tc>
          <w:tcPr>
            <w:tcW w:w="2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665398" w14:textId="77777777" w:rsidR="0094319B" w:rsidRPr="002A760E" w:rsidRDefault="0094319B" w:rsidP="0094319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Kladno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A1C5A9" w14:textId="77777777" w:rsidR="0094319B" w:rsidRPr="002A760E" w:rsidRDefault="0094319B" w:rsidP="0094319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4,4</w:t>
            </w:r>
          </w:p>
        </w:tc>
      </w:tr>
      <w:tr w:rsidR="0094319B" w:rsidRPr="002A760E" w14:paraId="286175CB" w14:textId="77777777" w:rsidTr="0094319B">
        <w:trPr>
          <w:trHeight w:val="160"/>
          <w:jc w:val="center"/>
        </w:trPr>
        <w:tc>
          <w:tcPr>
            <w:tcW w:w="2711" w:type="dxa"/>
            <w:tcBorders>
              <w:top w:val="nil"/>
              <w:left w:val="nil"/>
              <w:bottom w:val="nil"/>
              <w:right w:val="nil"/>
            </w:tcBorders>
            <w:shd w:val="clear" w:color="000000" w:fill="BDB6D8"/>
            <w:noWrap/>
            <w:hideMark/>
          </w:tcPr>
          <w:p w14:paraId="47F17726" w14:textId="77777777" w:rsidR="0094319B" w:rsidRPr="002A760E" w:rsidRDefault="0094319B" w:rsidP="0094319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Strakonice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000000" w:fill="BDB6D8"/>
            <w:noWrap/>
            <w:hideMark/>
          </w:tcPr>
          <w:p w14:paraId="1574D568" w14:textId="77777777" w:rsidR="0094319B" w:rsidRPr="002A760E" w:rsidRDefault="0094319B" w:rsidP="0094319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3,9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hideMark/>
          </w:tcPr>
          <w:p w14:paraId="3E2BC023" w14:textId="77777777" w:rsidR="0094319B" w:rsidRPr="002A760E" w:rsidRDefault="0094319B" w:rsidP="0094319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76D1E3" w14:textId="77777777" w:rsidR="0094319B" w:rsidRPr="002A760E" w:rsidRDefault="0094319B" w:rsidP="0094319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Příbram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5EBCC4" w14:textId="77777777" w:rsidR="0094319B" w:rsidRPr="002A760E" w:rsidRDefault="0094319B" w:rsidP="0094319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-2,4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7C9A19" w14:textId="77777777" w:rsidR="0094319B" w:rsidRPr="002A760E" w:rsidRDefault="0094319B" w:rsidP="0094319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</w:p>
        </w:tc>
        <w:tc>
          <w:tcPr>
            <w:tcW w:w="2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308454" w14:textId="77777777" w:rsidR="0094319B" w:rsidRPr="002A760E" w:rsidRDefault="0094319B" w:rsidP="0094319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Kutná Hora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515CCA" w14:textId="77777777" w:rsidR="0094319B" w:rsidRPr="002A760E" w:rsidRDefault="0094319B" w:rsidP="0094319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4,4</w:t>
            </w:r>
          </w:p>
        </w:tc>
      </w:tr>
      <w:tr w:rsidR="0094319B" w:rsidRPr="002A760E" w14:paraId="580DB78A" w14:textId="77777777" w:rsidTr="0094319B">
        <w:trPr>
          <w:trHeight w:val="160"/>
          <w:jc w:val="center"/>
        </w:trPr>
        <w:tc>
          <w:tcPr>
            <w:tcW w:w="2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F0C05E" w14:textId="77777777" w:rsidR="0094319B" w:rsidRPr="002A760E" w:rsidRDefault="0094319B" w:rsidP="0094319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Domažlice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10A4E6" w14:textId="77777777" w:rsidR="0094319B" w:rsidRPr="002A760E" w:rsidRDefault="0094319B" w:rsidP="0094319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3,9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hideMark/>
          </w:tcPr>
          <w:p w14:paraId="1192E1BA" w14:textId="77777777" w:rsidR="0094319B" w:rsidRPr="002A760E" w:rsidRDefault="0094319B" w:rsidP="0094319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EA4BB3" w14:textId="77777777" w:rsidR="0094319B" w:rsidRPr="002A760E" w:rsidRDefault="0094319B" w:rsidP="0094319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Opava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66F589" w14:textId="77777777" w:rsidR="0094319B" w:rsidRPr="002A760E" w:rsidRDefault="0094319B" w:rsidP="0094319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-2,5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E644A4" w14:textId="77777777" w:rsidR="0094319B" w:rsidRPr="002A760E" w:rsidRDefault="0094319B" w:rsidP="0094319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</w:p>
        </w:tc>
        <w:tc>
          <w:tcPr>
            <w:tcW w:w="2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E40013" w14:textId="77777777" w:rsidR="0094319B" w:rsidRPr="002A760E" w:rsidRDefault="0094319B" w:rsidP="0094319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Příbram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E3B118" w14:textId="77777777" w:rsidR="0094319B" w:rsidRPr="002A760E" w:rsidRDefault="0094319B" w:rsidP="0094319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4,1</w:t>
            </w:r>
          </w:p>
        </w:tc>
      </w:tr>
      <w:tr w:rsidR="0094319B" w:rsidRPr="002A760E" w14:paraId="0B9C7CE2" w14:textId="77777777" w:rsidTr="0094319B">
        <w:trPr>
          <w:trHeight w:val="160"/>
          <w:jc w:val="center"/>
        </w:trPr>
        <w:tc>
          <w:tcPr>
            <w:tcW w:w="2711" w:type="dxa"/>
            <w:tcBorders>
              <w:top w:val="nil"/>
              <w:left w:val="nil"/>
              <w:bottom w:val="nil"/>
              <w:right w:val="nil"/>
            </w:tcBorders>
            <w:shd w:val="clear" w:color="000000" w:fill="BDB6D8"/>
            <w:noWrap/>
            <w:hideMark/>
          </w:tcPr>
          <w:p w14:paraId="21471076" w14:textId="77777777" w:rsidR="0094319B" w:rsidRPr="002A760E" w:rsidRDefault="0094319B" w:rsidP="0094319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Písek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000000" w:fill="BDB6D8"/>
            <w:noWrap/>
            <w:hideMark/>
          </w:tcPr>
          <w:p w14:paraId="3E4F44DA" w14:textId="77777777" w:rsidR="0094319B" w:rsidRPr="002A760E" w:rsidRDefault="0094319B" w:rsidP="0094319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3,9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hideMark/>
          </w:tcPr>
          <w:p w14:paraId="02112BB4" w14:textId="77777777" w:rsidR="0094319B" w:rsidRPr="002A760E" w:rsidRDefault="0094319B" w:rsidP="0094319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C636F6" w14:textId="77777777" w:rsidR="0094319B" w:rsidRPr="002A760E" w:rsidRDefault="0094319B" w:rsidP="0094319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Blansko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375968" w14:textId="77777777" w:rsidR="0094319B" w:rsidRPr="002A760E" w:rsidRDefault="0094319B" w:rsidP="0094319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-2,6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6DB3AF" w14:textId="77777777" w:rsidR="0094319B" w:rsidRPr="002A760E" w:rsidRDefault="0094319B" w:rsidP="0094319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</w:p>
        </w:tc>
        <w:tc>
          <w:tcPr>
            <w:tcW w:w="2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9336AA" w14:textId="77777777" w:rsidR="0094319B" w:rsidRPr="002A760E" w:rsidRDefault="0094319B" w:rsidP="0094319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Olomouc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A4D56C" w14:textId="77777777" w:rsidR="0094319B" w:rsidRPr="002A760E" w:rsidRDefault="0094319B" w:rsidP="0094319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4,1</w:t>
            </w:r>
          </w:p>
        </w:tc>
      </w:tr>
      <w:tr w:rsidR="0094319B" w:rsidRPr="002A760E" w14:paraId="390BE348" w14:textId="77777777" w:rsidTr="0094319B">
        <w:trPr>
          <w:trHeight w:val="160"/>
          <w:jc w:val="center"/>
        </w:trPr>
        <w:tc>
          <w:tcPr>
            <w:tcW w:w="2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6FAC1E" w14:textId="77777777" w:rsidR="0094319B" w:rsidRPr="002A760E" w:rsidRDefault="0094319B" w:rsidP="0094319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Cheb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2AAF5A" w14:textId="77777777" w:rsidR="0094319B" w:rsidRPr="002A760E" w:rsidRDefault="0094319B" w:rsidP="0094319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3,9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hideMark/>
          </w:tcPr>
          <w:p w14:paraId="5095C8DD" w14:textId="77777777" w:rsidR="0094319B" w:rsidRPr="002A760E" w:rsidRDefault="0094319B" w:rsidP="0094319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000000" w:fill="BDB6D8"/>
            <w:noWrap/>
            <w:hideMark/>
          </w:tcPr>
          <w:p w14:paraId="1D47B6D4" w14:textId="77777777" w:rsidR="0094319B" w:rsidRPr="002A760E" w:rsidRDefault="0094319B" w:rsidP="0094319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Tábor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BDB6D8"/>
            <w:noWrap/>
            <w:hideMark/>
          </w:tcPr>
          <w:p w14:paraId="633DB61C" w14:textId="77777777" w:rsidR="0094319B" w:rsidRPr="002A760E" w:rsidRDefault="0094319B" w:rsidP="0094319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-2,6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803ADE" w14:textId="77777777" w:rsidR="0094319B" w:rsidRPr="002A760E" w:rsidRDefault="0094319B" w:rsidP="0094319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</w:p>
        </w:tc>
        <w:tc>
          <w:tcPr>
            <w:tcW w:w="2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5F49AA" w14:textId="77777777" w:rsidR="0094319B" w:rsidRPr="002A760E" w:rsidRDefault="0094319B" w:rsidP="0094319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Nymburk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99D1A1" w14:textId="77777777" w:rsidR="0094319B" w:rsidRPr="002A760E" w:rsidRDefault="0094319B" w:rsidP="0094319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3,9</w:t>
            </w:r>
          </w:p>
        </w:tc>
      </w:tr>
      <w:tr w:rsidR="0094319B" w:rsidRPr="002A760E" w14:paraId="2D870718" w14:textId="77777777" w:rsidTr="0094319B">
        <w:trPr>
          <w:trHeight w:val="160"/>
          <w:jc w:val="center"/>
        </w:trPr>
        <w:tc>
          <w:tcPr>
            <w:tcW w:w="2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1B1A2C" w14:textId="77777777" w:rsidR="0094319B" w:rsidRPr="002A760E" w:rsidRDefault="0094319B" w:rsidP="0094319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Jihlava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C7DBBB" w14:textId="77777777" w:rsidR="0094319B" w:rsidRPr="002A760E" w:rsidRDefault="0094319B" w:rsidP="0094319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3,8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hideMark/>
          </w:tcPr>
          <w:p w14:paraId="2845754B" w14:textId="77777777" w:rsidR="0094319B" w:rsidRPr="002A760E" w:rsidRDefault="0094319B" w:rsidP="0094319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B1885B" w14:textId="77777777" w:rsidR="0094319B" w:rsidRPr="002A760E" w:rsidRDefault="0094319B" w:rsidP="0094319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Vyškov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C8B0D3" w14:textId="77777777" w:rsidR="0094319B" w:rsidRPr="002A760E" w:rsidRDefault="0094319B" w:rsidP="0094319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-2,6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34571C" w14:textId="77777777" w:rsidR="0094319B" w:rsidRPr="002A760E" w:rsidRDefault="0094319B" w:rsidP="0094319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</w:p>
        </w:tc>
        <w:tc>
          <w:tcPr>
            <w:tcW w:w="2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FE9972" w14:textId="77777777" w:rsidR="0094319B" w:rsidRPr="002A760E" w:rsidRDefault="0094319B" w:rsidP="0094319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Mělník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51A72B" w14:textId="77777777" w:rsidR="0094319B" w:rsidRPr="002A760E" w:rsidRDefault="0094319B" w:rsidP="0094319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3,9</w:t>
            </w:r>
          </w:p>
        </w:tc>
      </w:tr>
      <w:tr w:rsidR="0094319B" w:rsidRPr="002A760E" w14:paraId="59880DE8" w14:textId="77777777" w:rsidTr="0094319B">
        <w:trPr>
          <w:trHeight w:val="160"/>
          <w:jc w:val="center"/>
        </w:trPr>
        <w:tc>
          <w:tcPr>
            <w:tcW w:w="2711" w:type="dxa"/>
            <w:tcBorders>
              <w:top w:val="nil"/>
              <w:left w:val="nil"/>
              <w:bottom w:val="nil"/>
              <w:right w:val="nil"/>
            </w:tcBorders>
            <w:shd w:val="clear" w:color="000000" w:fill="BDB6D8"/>
            <w:noWrap/>
            <w:hideMark/>
          </w:tcPr>
          <w:p w14:paraId="302801D4" w14:textId="77777777" w:rsidR="0094319B" w:rsidRPr="002A760E" w:rsidRDefault="0094319B" w:rsidP="0094319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Jindřichův Hradec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000000" w:fill="BDB6D8"/>
            <w:noWrap/>
            <w:hideMark/>
          </w:tcPr>
          <w:p w14:paraId="09DB0141" w14:textId="77777777" w:rsidR="0094319B" w:rsidRPr="002A760E" w:rsidRDefault="0094319B" w:rsidP="0094319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3,8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hideMark/>
          </w:tcPr>
          <w:p w14:paraId="31CBC8EC" w14:textId="77777777" w:rsidR="0094319B" w:rsidRPr="002A760E" w:rsidRDefault="0094319B" w:rsidP="0094319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E7C2F3" w14:textId="77777777" w:rsidR="0094319B" w:rsidRPr="002A760E" w:rsidRDefault="0094319B" w:rsidP="0094319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Ústí nad Orlicí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2ECD7A" w14:textId="77777777" w:rsidR="0094319B" w:rsidRPr="002A760E" w:rsidRDefault="0094319B" w:rsidP="0094319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-2,8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8D9C10" w14:textId="77777777" w:rsidR="0094319B" w:rsidRPr="002A760E" w:rsidRDefault="0094319B" w:rsidP="0094319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</w:p>
        </w:tc>
        <w:tc>
          <w:tcPr>
            <w:tcW w:w="2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A8C403" w14:textId="77777777" w:rsidR="0094319B" w:rsidRPr="002A760E" w:rsidRDefault="0094319B" w:rsidP="0094319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Vsetín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749BC2" w14:textId="77777777" w:rsidR="0094319B" w:rsidRPr="002A760E" w:rsidRDefault="0094319B" w:rsidP="0094319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3,9</w:t>
            </w:r>
          </w:p>
        </w:tc>
      </w:tr>
      <w:tr w:rsidR="0094319B" w:rsidRPr="002A760E" w14:paraId="2D5A0F05" w14:textId="77777777" w:rsidTr="0094319B">
        <w:trPr>
          <w:trHeight w:val="160"/>
          <w:jc w:val="center"/>
        </w:trPr>
        <w:tc>
          <w:tcPr>
            <w:tcW w:w="2711" w:type="dxa"/>
            <w:tcBorders>
              <w:top w:val="nil"/>
              <w:left w:val="nil"/>
              <w:bottom w:val="nil"/>
              <w:right w:val="nil"/>
            </w:tcBorders>
            <w:shd w:val="clear" w:color="000000" w:fill="BDB6D8"/>
            <w:noWrap/>
            <w:hideMark/>
          </w:tcPr>
          <w:p w14:paraId="538A7278" w14:textId="77777777" w:rsidR="0094319B" w:rsidRPr="002A760E" w:rsidRDefault="0094319B" w:rsidP="0094319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Prachatice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000000" w:fill="BDB6D8"/>
            <w:noWrap/>
            <w:hideMark/>
          </w:tcPr>
          <w:p w14:paraId="015642BC" w14:textId="77777777" w:rsidR="0094319B" w:rsidRPr="002A760E" w:rsidRDefault="0094319B" w:rsidP="0094319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3,8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hideMark/>
          </w:tcPr>
          <w:p w14:paraId="654AD14E" w14:textId="77777777" w:rsidR="0094319B" w:rsidRPr="002A760E" w:rsidRDefault="0094319B" w:rsidP="0094319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4C8138" w14:textId="77777777" w:rsidR="0094319B" w:rsidRPr="002A760E" w:rsidRDefault="0094319B" w:rsidP="0094319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Trutnov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060527" w14:textId="77777777" w:rsidR="0094319B" w:rsidRPr="002A760E" w:rsidRDefault="0094319B" w:rsidP="0094319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-2,8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0091C6" w14:textId="77777777" w:rsidR="0094319B" w:rsidRPr="002A760E" w:rsidRDefault="0094319B" w:rsidP="0094319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</w:p>
        </w:tc>
        <w:tc>
          <w:tcPr>
            <w:tcW w:w="2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E512ED" w14:textId="77777777" w:rsidR="0094319B" w:rsidRPr="002A760E" w:rsidRDefault="0094319B" w:rsidP="0094319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Hradec Králové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13D833" w14:textId="77777777" w:rsidR="0094319B" w:rsidRPr="002A760E" w:rsidRDefault="0094319B" w:rsidP="0094319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3,8</w:t>
            </w:r>
          </w:p>
        </w:tc>
      </w:tr>
      <w:tr w:rsidR="0094319B" w:rsidRPr="002A760E" w14:paraId="1D5738FD" w14:textId="77777777" w:rsidTr="0094319B">
        <w:trPr>
          <w:trHeight w:val="160"/>
          <w:jc w:val="center"/>
        </w:trPr>
        <w:tc>
          <w:tcPr>
            <w:tcW w:w="2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FEFB45" w14:textId="77777777" w:rsidR="0094319B" w:rsidRPr="002A760E" w:rsidRDefault="0094319B" w:rsidP="0094319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Chrudim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FA78B5" w14:textId="77777777" w:rsidR="0094319B" w:rsidRPr="002A760E" w:rsidRDefault="0094319B" w:rsidP="0094319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3,7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hideMark/>
          </w:tcPr>
          <w:p w14:paraId="35F58E26" w14:textId="77777777" w:rsidR="0094319B" w:rsidRPr="002A760E" w:rsidRDefault="0094319B" w:rsidP="0094319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5B0BD7" w14:textId="77777777" w:rsidR="0094319B" w:rsidRPr="002A760E" w:rsidRDefault="0094319B" w:rsidP="0094319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Hodonín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E20E3F" w14:textId="77777777" w:rsidR="0094319B" w:rsidRPr="002A760E" w:rsidRDefault="0094319B" w:rsidP="0094319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-3,0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496A3E" w14:textId="77777777" w:rsidR="0094319B" w:rsidRPr="002A760E" w:rsidRDefault="0094319B" w:rsidP="0094319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</w:p>
        </w:tc>
        <w:tc>
          <w:tcPr>
            <w:tcW w:w="2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7DA0D2" w14:textId="77777777" w:rsidR="0094319B" w:rsidRPr="002A760E" w:rsidRDefault="0094319B" w:rsidP="0094319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Domažlice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8F5907" w14:textId="77777777" w:rsidR="0094319B" w:rsidRPr="002A760E" w:rsidRDefault="0094319B" w:rsidP="0094319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3,8</w:t>
            </w:r>
          </w:p>
        </w:tc>
      </w:tr>
      <w:tr w:rsidR="0094319B" w:rsidRPr="002A760E" w14:paraId="3A34F451" w14:textId="77777777" w:rsidTr="0094319B">
        <w:trPr>
          <w:trHeight w:val="160"/>
          <w:jc w:val="center"/>
        </w:trPr>
        <w:tc>
          <w:tcPr>
            <w:tcW w:w="2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31F46A" w14:textId="77777777" w:rsidR="0094319B" w:rsidRPr="002A760E" w:rsidRDefault="0094319B" w:rsidP="0094319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Žďár nad Sázavou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7A4A52" w14:textId="77777777" w:rsidR="0094319B" w:rsidRPr="002A760E" w:rsidRDefault="0094319B" w:rsidP="0094319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3,7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hideMark/>
          </w:tcPr>
          <w:p w14:paraId="2F81EE07" w14:textId="77777777" w:rsidR="0094319B" w:rsidRPr="002A760E" w:rsidRDefault="0094319B" w:rsidP="0094319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954BE6" w14:textId="77777777" w:rsidR="0094319B" w:rsidRPr="002A760E" w:rsidRDefault="0094319B" w:rsidP="0094319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Pelhřimov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8D89BA" w14:textId="77777777" w:rsidR="0094319B" w:rsidRPr="002A760E" w:rsidRDefault="0094319B" w:rsidP="0094319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-3,2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E96FDF" w14:textId="77777777" w:rsidR="0094319B" w:rsidRPr="002A760E" w:rsidRDefault="0094319B" w:rsidP="0094319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</w:p>
        </w:tc>
        <w:tc>
          <w:tcPr>
            <w:tcW w:w="2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75ACE8" w14:textId="77777777" w:rsidR="0094319B" w:rsidRPr="002A760E" w:rsidRDefault="0094319B" w:rsidP="0094319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Klatovy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771386" w14:textId="77777777" w:rsidR="0094319B" w:rsidRPr="002A760E" w:rsidRDefault="0094319B" w:rsidP="0094319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3,4</w:t>
            </w:r>
          </w:p>
        </w:tc>
      </w:tr>
      <w:tr w:rsidR="0094319B" w:rsidRPr="002A760E" w14:paraId="407018EC" w14:textId="77777777" w:rsidTr="0094319B">
        <w:trPr>
          <w:trHeight w:val="160"/>
          <w:jc w:val="center"/>
        </w:trPr>
        <w:tc>
          <w:tcPr>
            <w:tcW w:w="2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8D8BD6" w14:textId="77777777" w:rsidR="0094319B" w:rsidRPr="002A760E" w:rsidRDefault="0094319B" w:rsidP="0094319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Vyškov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3A645C" w14:textId="77777777" w:rsidR="0094319B" w:rsidRPr="002A760E" w:rsidRDefault="0094319B" w:rsidP="0094319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3,7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hideMark/>
          </w:tcPr>
          <w:p w14:paraId="44291289" w14:textId="77777777" w:rsidR="0094319B" w:rsidRPr="002A760E" w:rsidRDefault="0094319B" w:rsidP="0094319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B8E802" w14:textId="77777777" w:rsidR="0094319B" w:rsidRPr="002A760E" w:rsidRDefault="0094319B" w:rsidP="0094319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Zlín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A9978E" w14:textId="77777777" w:rsidR="0094319B" w:rsidRPr="002A760E" w:rsidRDefault="0094319B" w:rsidP="0094319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-3,4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27DB9B" w14:textId="77777777" w:rsidR="0094319B" w:rsidRPr="002A760E" w:rsidRDefault="0094319B" w:rsidP="0094319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</w:p>
        </w:tc>
        <w:tc>
          <w:tcPr>
            <w:tcW w:w="2613" w:type="dxa"/>
            <w:tcBorders>
              <w:top w:val="nil"/>
              <w:left w:val="nil"/>
              <w:bottom w:val="nil"/>
              <w:right w:val="nil"/>
            </w:tcBorders>
            <w:shd w:val="clear" w:color="000000" w:fill="BDB6D8"/>
            <w:noWrap/>
            <w:hideMark/>
          </w:tcPr>
          <w:p w14:paraId="0320ABEB" w14:textId="77777777" w:rsidR="0094319B" w:rsidRPr="002A760E" w:rsidRDefault="0094319B" w:rsidP="0094319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České Budějovice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000000" w:fill="BDB6D8"/>
            <w:noWrap/>
            <w:hideMark/>
          </w:tcPr>
          <w:p w14:paraId="17700B59" w14:textId="77777777" w:rsidR="0094319B" w:rsidRPr="002A760E" w:rsidRDefault="0094319B" w:rsidP="0094319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3,4</w:t>
            </w:r>
          </w:p>
        </w:tc>
      </w:tr>
      <w:tr w:rsidR="0094319B" w:rsidRPr="002A760E" w14:paraId="1232D7E6" w14:textId="77777777" w:rsidTr="0094319B">
        <w:trPr>
          <w:trHeight w:val="160"/>
          <w:jc w:val="center"/>
        </w:trPr>
        <w:tc>
          <w:tcPr>
            <w:tcW w:w="2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78DA12" w14:textId="77777777" w:rsidR="0094319B" w:rsidRPr="002A760E" w:rsidRDefault="0094319B" w:rsidP="0094319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Beroun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52B130" w14:textId="77777777" w:rsidR="0094319B" w:rsidRPr="002A760E" w:rsidRDefault="0094319B" w:rsidP="0094319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3,7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hideMark/>
          </w:tcPr>
          <w:p w14:paraId="196477AD" w14:textId="77777777" w:rsidR="0094319B" w:rsidRPr="002A760E" w:rsidRDefault="0094319B" w:rsidP="0094319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4FD747" w14:textId="77777777" w:rsidR="0094319B" w:rsidRPr="002A760E" w:rsidRDefault="0094319B" w:rsidP="0094319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Kutná Hora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0297CF" w14:textId="77777777" w:rsidR="0094319B" w:rsidRPr="002A760E" w:rsidRDefault="0094319B" w:rsidP="0094319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-3,5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86B1F2" w14:textId="77777777" w:rsidR="0094319B" w:rsidRPr="002A760E" w:rsidRDefault="0094319B" w:rsidP="0094319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</w:p>
        </w:tc>
        <w:tc>
          <w:tcPr>
            <w:tcW w:w="2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657145" w14:textId="77777777" w:rsidR="0094319B" w:rsidRPr="002A760E" w:rsidRDefault="0094319B" w:rsidP="0094319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Jihlava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B75489" w14:textId="77777777" w:rsidR="0094319B" w:rsidRPr="002A760E" w:rsidRDefault="0094319B" w:rsidP="0094319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3,3</w:t>
            </w:r>
          </w:p>
        </w:tc>
      </w:tr>
      <w:tr w:rsidR="0094319B" w:rsidRPr="002A760E" w14:paraId="79545F24" w14:textId="77777777" w:rsidTr="0094319B">
        <w:trPr>
          <w:trHeight w:val="160"/>
          <w:jc w:val="center"/>
        </w:trPr>
        <w:tc>
          <w:tcPr>
            <w:tcW w:w="2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915B03" w14:textId="77777777" w:rsidR="0094319B" w:rsidRPr="002A760E" w:rsidRDefault="0094319B" w:rsidP="0094319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Rakovník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5D4E5E" w14:textId="77777777" w:rsidR="0094319B" w:rsidRPr="002A760E" w:rsidRDefault="0094319B" w:rsidP="0094319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3,7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hideMark/>
          </w:tcPr>
          <w:p w14:paraId="2894428B" w14:textId="77777777" w:rsidR="0094319B" w:rsidRPr="002A760E" w:rsidRDefault="0094319B" w:rsidP="0094319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C99288" w14:textId="77777777" w:rsidR="0094319B" w:rsidRPr="002A760E" w:rsidRDefault="0094319B" w:rsidP="0094319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Jičín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07428D" w14:textId="77777777" w:rsidR="0094319B" w:rsidRPr="002A760E" w:rsidRDefault="0094319B" w:rsidP="0094319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-3,6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90D836" w14:textId="77777777" w:rsidR="0094319B" w:rsidRPr="002A760E" w:rsidRDefault="0094319B" w:rsidP="0094319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</w:p>
        </w:tc>
        <w:tc>
          <w:tcPr>
            <w:tcW w:w="2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C38A47" w14:textId="77777777" w:rsidR="0094319B" w:rsidRPr="002A760E" w:rsidRDefault="0094319B" w:rsidP="0094319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Beroun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9C9D89" w14:textId="77777777" w:rsidR="0094319B" w:rsidRPr="002A760E" w:rsidRDefault="0094319B" w:rsidP="0094319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3,1</w:t>
            </w:r>
          </w:p>
        </w:tc>
      </w:tr>
      <w:tr w:rsidR="0094319B" w:rsidRPr="002A760E" w14:paraId="1C4FE4ED" w14:textId="77777777" w:rsidTr="0094319B">
        <w:trPr>
          <w:trHeight w:val="160"/>
          <w:jc w:val="center"/>
        </w:trPr>
        <w:tc>
          <w:tcPr>
            <w:tcW w:w="2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D2E822" w14:textId="77777777" w:rsidR="0094319B" w:rsidRPr="002A760E" w:rsidRDefault="0094319B" w:rsidP="0094319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Hradec Králové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20242A" w14:textId="77777777" w:rsidR="0094319B" w:rsidRPr="002A760E" w:rsidRDefault="0094319B" w:rsidP="0094319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3,6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hideMark/>
          </w:tcPr>
          <w:p w14:paraId="5E18217E" w14:textId="77777777" w:rsidR="0094319B" w:rsidRPr="002A760E" w:rsidRDefault="0094319B" w:rsidP="0094319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C9CE7D" w14:textId="77777777" w:rsidR="0094319B" w:rsidRPr="002A760E" w:rsidRDefault="0094319B" w:rsidP="0094319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Žďár nad Sázavou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038AF1" w14:textId="77777777" w:rsidR="0094319B" w:rsidRPr="002A760E" w:rsidRDefault="0094319B" w:rsidP="0094319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-3,7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F63138" w14:textId="77777777" w:rsidR="0094319B" w:rsidRPr="002A760E" w:rsidRDefault="0094319B" w:rsidP="0094319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</w:p>
        </w:tc>
        <w:tc>
          <w:tcPr>
            <w:tcW w:w="2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CAF9F4" w14:textId="77777777" w:rsidR="0094319B" w:rsidRPr="002A760E" w:rsidRDefault="0094319B" w:rsidP="0094319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Jičín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E3B97D" w14:textId="77777777" w:rsidR="0094319B" w:rsidRPr="002A760E" w:rsidRDefault="0094319B" w:rsidP="0094319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3,0</w:t>
            </w:r>
          </w:p>
        </w:tc>
      </w:tr>
      <w:tr w:rsidR="0094319B" w:rsidRPr="002A760E" w14:paraId="50CA5AE0" w14:textId="77777777" w:rsidTr="0094319B">
        <w:trPr>
          <w:trHeight w:val="160"/>
          <w:jc w:val="center"/>
        </w:trPr>
        <w:tc>
          <w:tcPr>
            <w:tcW w:w="2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0E1CE2" w14:textId="77777777" w:rsidR="0094319B" w:rsidRPr="002A760E" w:rsidRDefault="0094319B" w:rsidP="0094319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Klatovy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76DA32" w14:textId="77777777" w:rsidR="0094319B" w:rsidRPr="002A760E" w:rsidRDefault="0094319B" w:rsidP="0094319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3,5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hideMark/>
          </w:tcPr>
          <w:p w14:paraId="029DB70A" w14:textId="77777777" w:rsidR="0094319B" w:rsidRPr="002A760E" w:rsidRDefault="0094319B" w:rsidP="0094319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83AC4F" w14:textId="77777777" w:rsidR="0094319B" w:rsidRPr="002A760E" w:rsidRDefault="0094319B" w:rsidP="0094319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Jeseník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763CF4" w14:textId="77777777" w:rsidR="0094319B" w:rsidRPr="002A760E" w:rsidRDefault="0094319B" w:rsidP="0094319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-3,8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0D166A" w14:textId="77777777" w:rsidR="0094319B" w:rsidRPr="002A760E" w:rsidRDefault="0094319B" w:rsidP="0094319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</w:p>
        </w:tc>
        <w:tc>
          <w:tcPr>
            <w:tcW w:w="2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2195B6" w14:textId="77777777" w:rsidR="0094319B" w:rsidRPr="002A760E" w:rsidRDefault="0094319B" w:rsidP="0094319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Kolín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79193F" w14:textId="77777777" w:rsidR="0094319B" w:rsidRPr="002A760E" w:rsidRDefault="0094319B" w:rsidP="0094319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3,0</w:t>
            </w:r>
          </w:p>
        </w:tc>
      </w:tr>
      <w:tr w:rsidR="0094319B" w:rsidRPr="002A760E" w14:paraId="1F691CE2" w14:textId="77777777" w:rsidTr="0094319B">
        <w:trPr>
          <w:trHeight w:val="160"/>
          <w:jc w:val="center"/>
        </w:trPr>
        <w:tc>
          <w:tcPr>
            <w:tcW w:w="2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0D1498" w14:textId="77777777" w:rsidR="0094319B" w:rsidRPr="002A760E" w:rsidRDefault="0094319B" w:rsidP="0094319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Uherské Hradiště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DC0786" w14:textId="77777777" w:rsidR="0094319B" w:rsidRPr="002A760E" w:rsidRDefault="0094319B" w:rsidP="0094319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3,5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hideMark/>
          </w:tcPr>
          <w:p w14:paraId="521986B5" w14:textId="77777777" w:rsidR="0094319B" w:rsidRPr="002A760E" w:rsidRDefault="0094319B" w:rsidP="0094319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000000" w:fill="BDB6D8"/>
            <w:noWrap/>
            <w:hideMark/>
          </w:tcPr>
          <w:p w14:paraId="38519E3A" w14:textId="77777777" w:rsidR="0094319B" w:rsidRPr="002A760E" w:rsidRDefault="0094319B" w:rsidP="0094319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Písek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BDB6D8"/>
            <w:noWrap/>
            <w:hideMark/>
          </w:tcPr>
          <w:p w14:paraId="2E2FF40F" w14:textId="77777777" w:rsidR="0094319B" w:rsidRPr="002A760E" w:rsidRDefault="0094319B" w:rsidP="0094319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-4,1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B2A6E4" w14:textId="77777777" w:rsidR="0094319B" w:rsidRPr="002A760E" w:rsidRDefault="0094319B" w:rsidP="0094319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</w:p>
        </w:tc>
        <w:tc>
          <w:tcPr>
            <w:tcW w:w="2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B91839" w14:textId="77777777" w:rsidR="0094319B" w:rsidRPr="002A760E" w:rsidRDefault="0094319B" w:rsidP="0094319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Pelhřimov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E320AB" w14:textId="77777777" w:rsidR="0094319B" w:rsidRPr="002A760E" w:rsidRDefault="0094319B" w:rsidP="0094319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2,9</w:t>
            </w:r>
          </w:p>
        </w:tc>
      </w:tr>
      <w:tr w:rsidR="0094319B" w:rsidRPr="002A760E" w14:paraId="3E683856" w14:textId="77777777" w:rsidTr="0094319B">
        <w:trPr>
          <w:trHeight w:val="160"/>
          <w:jc w:val="center"/>
        </w:trPr>
        <w:tc>
          <w:tcPr>
            <w:tcW w:w="2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85DEFF" w14:textId="77777777" w:rsidR="0094319B" w:rsidRPr="002A760E" w:rsidRDefault="0094319B" w:rsidP="0094319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Brno-venkov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C8AEC3" w14:textId="77777777" w:rsidR="0094319B" w:rsidRPr="002A760E" w:rsidRDefault="0094319B" w:rsidP="0094319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3,4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hideMark/>
          </w:tcPr>
          <w:p w14:paraId="7DE5254F" w14:textId="77777777" w:rsidR="0094319B" w:rsidRPr="002A760E" w:rsidRDefault="0094319B" w:rsidP="0094319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D549EC" w14:textId="77777777" w:rsidR="0094319B" w:rsidRPr="002A760E" w:rsidRDefault="0094319B" w:rsidP="0094319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Uherské Hradiště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81D719" w14:textId="77777777" w:rsidR="0094319B" w:rsidRPr="002A760E" w:rsidRDefault="0094319B" w:rsidP="0094319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-4,2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25B74A" w14:textId="77777777" w:rsidR="0094319B" w:rsidRPr="002A760E" w:rsidRDefault="0094319B" w:rsidP="0094319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</w:p>
        </w:tc>
        <w:tc>
          <w:tcPr>
            <w:tcW w:w="2613" w:type="dxa"/>
            <w:tcBorders>
              <w:top w:val="nil"/>
              <w:left w:val="nil"/>
              <w:bottom w:val="nil"/>
              <w:right w:val="nil"/>
            </w:tcBorders>
            <w:shd w:val="clear" w:color="000000" w:fill="BDB6D8"/>
            <w:noWrap/>
            <w:hideMark/>
          </w:tcPr>
          <w:p w14:paraId="2CF59097" w14:textId="77777777" w:rsidR="0094319B" w:rsidRPr="002A760E" w:rsidRDefault="0094319B" w:rsidP="0094319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Prachatice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000000" w:fill="BDB6D8"/>
            <w:noWrap/>
            <w:hideMark/>
          </w:tcPr>
          <w:p w14:paraId="63B8AA40" w14:textId="77777777" w:rsidR="0094319B" w:rsidRPr="002A760E" w:rsidRDefault="0094319B" w:rsidP="0094319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2,8</w:t>
            </w:r>
          </w:p>
        </w:tc>
      </w:tr>
      <w:tr w:rsidR="0094319B" w:rsidRPr="002A760E" w14:paraId="75ABD82F" w14:textId="77777777" w:rsidTr="0094319B">
        <w:trPr>
          <w:trHeight w:val="160"/>
          <w:jc w:val="center"/>
        </w:trPr>
        <w:tc>
          <w:tcPr>
            <w:tcW w:w="2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4601FA" w14:textId="77777777" w:rsidR="0094319B" w:rsidRPr="002A760E" w:rsidRDefault="0094319B" w:rsidP="0094319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Pardubice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C69947" w14:textId="77777777" w:rsidR="0094319B" w:rsidRPr="002A760E" w:rsidRDefault="0094319B" w:rsidP="0094319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3,4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hideMark/>
          </w:tcPr>
          <w:p w14:paraId="0CF3213F" w14:textId="77777777" w:rsidR="0094319B" w:rsidRPr="002A760E" w:rsidRDefault="0094319B" w:rsidP="0094319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000000" w:fill="BDB6D8"/>
            <w:noWrap/>
            <w:hideMark/>
          </w:tcPr>
          <w:p w14:paraId="664F294E" w14:textId="77777777" w:rsidR="0094319B" w:rsidRPr="002A760E" w:rsidRDefault="0094319B" w:rsidP="0094319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Český Krumlov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BDB6D8"/>
            <w:noWrap/>
            <w:hideMark/>
          </w:tcPr>
          <w:p w14:paraId="05F070C1" w14:textId="77777777" w:rsidR="0094319B" w:rsidRPr="002A760E" w:rsidRDefault="0094319B" w:rsidP="0094319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-4,4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22404D" w14:textId="77777777" w:rsidR="0094319B" w:rsidRPr="002A760E" w:rsidRDefault="0094319B" w:rsidP="0094319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</w:p>
        </w:tc>
        <w:tc>
          <w:tcPr>
            <w:tcW w:w="2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09BFE8" w14:textId="77777777" w:rsidR="0094319B" w:rsidRPr="002A760E" w:rsidRDefault="0094319B" w:rsidP="0094319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Zlín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1423BD" w14:textId="77777777" w:rsidR="0094319B" w:rsidRPr="002A760E" w:rsidRDefault="0094319B" w:rsidP="0094319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2,8</w:t>
            </w:r>
          </w:p>
        </w:tc>
      </w:tr>
      <w:tr w:rsidR="0094319B" w:rsidRPr="002A760E" w14:paraId="43AE328D" w14:textId="77777777" w:rsidTr="0094319B">
        <w:trPr>
          <w:trHeight w:val="160"/>
          <w:jc w:val="center"/>
        </w:trPr>
        <w:tc>
          <w:tcPr>
            <w:tcW w:w="2711" w:type="dxa"/>
            <w:tcBorders>
              <w:top w:val="nil"/>
              <w:left w:val="nil"/>
              <w:bottom w:val="nil"/>
              <w:right w:val="nil"/>
            </w:tcBorders>
            <w:shd w:val="clear" w:color="000000" w:fill="BDB6D8"/>
            <w:noWrap/>
            <w:hideMark/>
          </w:tcPr>
          <w:p w14:paraId="5C916AB3" w14:textId="77777777" w:rsidR="0094319B" w:rsidRPr="002A760E" w:rsidRDefault="0094319B" w:rsidP="0094319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České Budějovice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000000" w:fill="BDB6D8"/>
            <w:noWrap/>
            <w:hideMark/>
          </w:tcPr>
          <w:p w14:paraId="51B736F5" w14:textId="77777777" w:rsidR="0094319B" w:rsidRPr="002A760E" w:rsidRDefault="0094319B" w:rsidP="0094319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3,4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hideMark/>
          </w:tcPr>
          <w:p w14:paraId="7CC43E5A" w14:textId="77777777" w:rsidR="0094319B" w:rsidRPr="002A760E" w:rsidRDefault="0094319B" w:rsidP="0094319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98EB60" w14:textId="77777777" w:rsidR="0094319B" w:rsidRPr="002A760E" w:rsidRDefault="0094319B" w:rsidP="0094319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Rychnov nad Kněžnou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8A6BE8" w14:textId="77777777" w:rsidR="0094319B" w:rsidRPr="002A760E" w:rsidRDefault="0094319B" w:rsidP="0094319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-4,6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5A9FA9" w14:textId="77777777" w:rsidR="0094319B" w:rsidRPr="002A760E" w:rsidRDefault="0094319B" w:rsidP="0094319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</w:p>
        </w:tc>
        <w:tc>
          <w:tcPr>
            <w:tcW w:w="2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AC0451" w14:textId="77777777" w:rsidR="0094319B" w:rsidRPr="002A760E" w:rsidRDefault="0094319B" w:rsidP="0094319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Rychnov nad Kněžnou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2E5CE3" w14:textId="77777777" w:rsidR="0094319B" w:rsidRPr="002A760E" w:rsidRDefault="0094319B" w:rsidP="0094319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2,8</w:t>
            </w:r>
          </w:p>
        </w:tc>
      </w:tr>
      <w:tr w:rsidR="0094319B" w:rsidRPr="002A760E" w14:paraId="1904BA0F" w14:textId="77777777" w:rsidTr="0094319B">
        <w:trPr>
          <w:trHeight w:val="160"/>
          <w:jc w:val="center"/>
        </w:trPr>
        <w:tc>
          <w:tcPr>
            <w:tcW w:w="2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D62D02" w14:textId="77777777" w:rsidR="0094319B" w:rsidRPr="002A760E" w:rsidRDefault="0094319B" w:rsidP="0094319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Plzeň-město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895AC7" w14:textId="77777777" w:rsidR="0094319B" w:rsidRPr="002A760E" w:rsidRDefault="0094319B" w:rsidP="0094319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3,4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hideMark/>
          </w:tcPr>
          <w:p w14:paraId="236C4ED9" w14:textId="77777777" w:rsidR="0094319B" w:rsidRPr="002A760E" w:rsidRDefault="0094319B" w:rsidP="0094319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19AA69" w14:textId="77777777" w:rsidR="0094319B" w:rsidRPr="002A760E" w:rsidRDefault="0094319B" w:rsidP="0094319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Havlíčkův Brod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AB2DE0" w14:textId="77777777" w:rsidR="0094319B" w:rsidRPr="002A760E" w:rsidRDefault="0094319B" w:rsidP="0094319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-4,7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0BB8E6" w14:textId="77777777" w:rsidR="0094319B" w:rsidRPr="002A760E" w:rsidRDefault="0094319B" w:rsidP="0094319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</w:p>
        </w:tc>
        <w:tc>
          <w:tcPr>
            <w:tcW w:w="2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C1372E" w14:textId="77777777" w:rsidR="0094319B" w:rsidRPr="002A760E" w:rsidRDefault="0094319B" w:rsidP="0094319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Cheb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6EC192" w14:textId="77777777" w:rsidR="0094319B" w:rsidRPr="002A760E" w:rsidRDefault="0094319B" w:rsidP="0094319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2,7</w:t>
            </w:r>
          </w:p>
        </w:tc>
      </w:tr>
      <w:tr w:rsidR="0094319B" w:rsidRPr="002A760E" w14:paraId="54FD47B2" w14:textId="77777777" w:rsidTr="0094319B">
        <w:trPr>
          <w:trHeight w:val="160"/>
          <w:jc w:val="center"/>
        </w:trPr>
        <w:tc>
          <w:tcPr>
            <w:tcW w:w="2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6297E1" w14:textId="77777777" w:rsidR="0094319B" w:rsidRPr="002A760E" w:rsidRDefault="0094319B" w:rsidP="0094319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Kroměříž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69890E" w14:textId="77777777" w:rsidR="0094319B" w:rsidRPr="002A760E" w:rsidRDefault="0094319B" w:rsidP="0094319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3,4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hideMark/>
          </w:tcPr>
          <w:p w14:paraId="75BB8A4A" w14:textId="77777777" w:rsidR="0094319B" w:rsidRPr="002A760E" w:rsidRDefault="0094319B" w:rsidP="0094319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B53F88" w14:textId="77777777" w:rsidR="0094319B" w:rsidRPr="002A760E" w:rsidRDefault="0094319B" w:rsidP="0094319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Svitavy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53079D" w14:textId="77777777" w:rsidR="0094319B" w:rsidRPr="002A760E" w:rsidRDefault="0094319B" w:rsidP="0094319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-4,8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580F9E" w14:textId="77777777" w:rsidR="0094319B" w:rsidRPr="002A760E" w:rsidRDefault="0094319B" w:rsidP="0094319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</w:p>
        </w:tc>
        <w:tc>
          <w:tcPr>
            <w:tcW w:w="2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5BE45C" w14:textId="77777777" w:rsidR="0094319B" w:rsidRPr="002A760E" w:rsidRDefault="0094319B" w:rsidP="0094319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Benešov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546D99" w14:textId="77777777" w:rsidR="0094319B" w:rsidRPr="002A760E" w:rsidRDefault="0094319B" w:rsidP="0094319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2,6</w:t>
            </w:r>
          </w:p>
        </w:tc>
      </w:tr>
      <w:tr w:rsidR="0094319B" w:rsidRPr="002A760E" w14:paraId="6764F486" w14:textId="77777777" w:rsidTr="0094319B">
        <w:trPr>
          <w:trHeight w:val="160"/>
          <w:jc w:val="center"/>
        </w:trPr>
        <w:tc>
          <w:tcPr>
            <w:tcW w:w="2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B44B96" w14:textId="77777777" w:rsidR="0094319B" w:rsidRPr="002A760E" w:rsidRDefault="0094319B" w:rsidP="0094319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Plzeň-jih a Plzeň-sever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C47DC1" w14:textId="77777777" w:rsidR="0094319B" w:rsidRPr="002A760E" w:rsidRDefault="0094319B" w:rsidP="0094319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3,2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hideMark/>
          </w:tcPr>
          <w:p w14:paraId="3B191ACC" w14:textId="77777777" w:rsidR="0094319B" w:rsidRPr="002A760E" w:rsidRDefault="0094319B" w:rsidP="0094319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25DB1A" w14:textId="77777777" w:rsidR="0094319B" w:rsidRPr="002A760E" w:rsidRDefault="0094319B" w:rsidP="0094319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Domažlice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5349DD" w14:textId="77777777" w:rsidR="0094319B" w:rsidRPr="002A760E" w:rsidRDefault="0094319B" w:rsidP="0094319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-4,8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457FD2" w14:textId="77777777" w:rsidR="0094319B" w:rsidRPr="002A760E" w:rsidRDefault="0094319B" w:rsidP="0094319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</w:p>
        </w:tc>
        <w:tc>
          <w:tcPr>
            <w:tcW w:w="2613" w:type="dxa"/>
            <w:tcBorders>
              <w:top w:val="nil"/>
              <w:left w:val="nil"/>
              <w:bottom w:val="nil"/>
              <w:right w:val="nil"/>
            </w:tcBorders>
            <w:shd w:val="clear" w:color="000000" w:fill="BDB6D8"/>
            <w:noWrap/>
            <w:hideMark/>
          </w:tcPr>
          <w:p w14:paraId="434581A4" w14:textId="77777777" w:rsidR="0094319B" w:rsidRPr="002A760E" w:rsidRDefault="0094319B" w:rsidP="0094319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Český Krumlov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000000" w:fill="BDB6D8"/>
            <w:noWrap/>
            <w:hideMark/>
          </w:tcPr>
          <w:p w14:paraId="5C8B4F10" w14:textId="77777777" w:rsidR="0094319B" w:rsidRPr="002A760E" w:rsidRDefault="0094319B" w:rsidP="0094319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2,6</w:t>
            </w:r>
          </w:p>
        </w:tc>
      </w:tr>
      <w:tr w:rsidR="0094319B" w:rsidRPr="002A760E" w14:paraId="3462CFFA" w14:textId="77777777" w:rsidTr="0094319B">
        <w:trPr>
          <w:trHeight w:val="160"/>
          <w:jc w:val="center"/>
        </w:trPr>
        <w:tc>
          <w:tcPr>
            <w:tcW w:w="2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059F1C" w14:textId="77777777" w:rsidR="0094319B" w:rsidRPr="002A760E" w:rsidRDefault="0094319B" w:rsidP="0094319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Havlíčkův Brod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B5B444" w14:textId="77777777" w:rsidR="0094319B" w:rsidRPr="002A760E" w:rsidRDefault="0094319B" w:rsidP="0094319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3,2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hideMark/>
          </w:tcPr>
          <w:p w14:paraId="5ED145EE" w14:textId="77777777" w:rsidR="0094319B" w:rsidRPr="002A760E" w:rsidRDefault="0094319B" w:rsidP="0094319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74A244" w14:textId="77777777" w:rsidR="0094319B" w:rsidRPr="002A760E" w:rsidRDefault="0094319B" w:rsidP="0094319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Bruntál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81C646" w14:textId="77777777" w:rsidR="0094319B" w:rsidRPr="002A760E" w:rsidRDefault="0094319B" w:rsidP="0094319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-5,1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A02E6A" w14:textId="77777777" w:rsidR="0094319B" w:rsidRPr="002A760E" w:rsidRDefault="0094319B" w:rsidP="0094319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</w:p>
        </w:tc>
        <w:tc>
          <w:tcPr>
            <w:tcW w:w="2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21812E" w14:textId="77777777" w:rsidR="0094319B" w:rsidRPr="002A760E" w:rsidRDefault="0094319B" w:rsidP="0094319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Rokycany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65B87A" w14:textId="77777777" w:rsidR="0094319B" w:rsidRPr="002A760E" w:rsidRDefault="0094319B" w:rsidP="0094319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2,4</w:t>
            </w:r>
          </w:p>
        </w:tc>
      </w:tr>
      <w:tr w:rsidR="0094319B" w:rsidRPr="002A760E" w14:paraId="728165F1" w14:textId="77777777" w:rsidTr="0094319B">
        <w:trPr>
          <w:trHeight w:val="160"/>
          <w:jc w:val="center"/>
        </w:trPr>
        <w:tc>
          <w:tcPr>
            <w:tcW w:w="2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D17160" w14:textId="77777777" w:rsidR="0094319B" w:rsidRPr="002A760E" w:rsidRDefault="0094319B" w:rsidP="0094319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Ústí nad Orlicí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F75B9E" w14:textId="77777777" w:rsidR="0094319B" w:rsidRPr="002A760E" w:rsidRDefault="0094319B" w:rsidP="0094319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3,1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hideMark/>
          </w:tcPr>
          <w:p w14:paraId="0A82C43F" w14:textId="77777777" w:rsidR="0094319B" w:rsidRPr="002A760E" w:rsidRDefault="0094319B" w:rsidP="0094319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000000" w:fill="BDB6D8"/>
            <w:noWrap/>
            <w:hideMark/>
          </w:tcPr>
          <w:p w14:paraId="55AF6480" w14:textId="77777777" w:rsidR="0094319B" w:rsidRPr="002A760E" w:rsidRDefault="0094319B" w:rsidP="0094319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Strakonice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BDB6D8"/>
            <w:noWrap/>
            <w:hideMark/>
          </w:tcPr>
          <w:p w14:paraId="44AF6482" w14:textId="77777777" w:rsidR="0094319B" w:rsidRPr="002A760E" w:rsidRDefault="0094319B" w:rsidP="0094319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-5,2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AF992F" w14:textId="77777777" w:rsidR="0094319B" w:rsidRPr="002A760E" w:rsidRDefault="0094319B" w:rsidP="0094319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</w:p>
        </w:tc>
        <w:tc>
          <w:tcPr>
            <w:tcW w:w="2613" w:type="dxa"/>
            <w:tcBorders>
              <w:top w:val="nil"/>
              <w:left w:val="nil"/>
              <w:bottom w:val="nil"/>
              <w:right w:val="nil"/>
            </w:tcBorders>
            <w:shd w:val="clear" w:color="000000" w:fill="BDB6D8"/>
            <w:noWrap/>
            <w:hideMark/>
          </w:tcPr>
          <w:p w14:paraId="46945E44" w14:textId="77777777" w:rsidR="0094319B" w:rsidRPr="002A760E" w:rsidRDefault="0094319B" w:rsidP="0094319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Písek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000000" w:fill="BDB6D8"/>
            <w:noWrap/>
            <w:hideMark/>
          </w:tcPr>
          <w:p w14:paraId="44F12767" w14:textId="77777777" w:rsidR="0094319B" w:rsidRPr="002A760E" w:rsidRDefault="0094319B" w:rsidP="0094319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2,4</w:t>
            </w:r>
          </w:p>
        </w:tc>
      </w:tr>
      <w:tr w:rsidR="0094319B" w:rsidRPr="002A760E" w14:paraId="60C36705" w14:textId="77777777" w:rsidTr="0094319B">
        <w:trPr>
          <w:trHeight w:val="160"/>
          <w:jc w:val="center"/>
        </w:trPr>
        <w:tc>
          <w:tcPr>
            <w:tcW w:w="2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30D259" w14:textId="77777777" w:rsidR="0094319B" w:rsidRPr="002A760E" w:rsidRDefault="0094319B" w:rsidP="0094319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Mladá Boleslav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028DA8" w14:textId="77777777" w:rsidR="0094319B" w:rsidRPr="002A760E" w:rsidRDefault="0094319B" w:rsidP="0094319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3,0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hideMark/>
          </w:tcPr>
          <w:p w14:paraId="2A011A08" w14:textId="77777777" w:rsidR="0094319B" w:rsidRPr="002A760E" w:rsidRDefault="0094319B" w:rsidP="0094319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5080FF" w14:textId="77777777" w:rsidR="0094319B" w:rsidRPr="002A760E" w:rsidRDefault="0094319B" w:rsidP="0094319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Kroměříž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71732E" w14:textId="77777777" w:rsidR="0094319B" w:rsidRPr="002A760E" w:rsidRDefault="0094319B" w:rsidP="0094319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-5,3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5C7C8F" w14:textId="77777777" w:rsidR="0094319B" w:rsidRPr="002A760E" w:rsidRDefault="0094319B" w:rsidP="0094319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</w:p>
        </w:tc>
        <w:tc>
          <w:tcPr>
            <w:tcW w:w="2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23536A" w14:textId="77777777" w:rsidR="0094319B" w:rsidRPr="002A760E" w:rsidRDefault="0094319B" w:rsidP="0094319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Ústí nad Orlicí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43DEB3" w14:textId="77777777" w:rsidR="0094319B" w:rsidRPr="002A760E" w:rsidRDefault="0094319B" w:rsidP="0094319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2,2</w:t>
            </w:r>
          </w:p>
        </w:tc>
      </w:tr>
      <w:tr w:rsidR="0094319B" w:rsidRPr="002A760E" w14:paraId="38B176F6" w14:textId="77777777" w:rsidTr="0094319B">
        <w:trPr>
          <w:trHeight w:val="160"/>
          <w:jc w:val="center"/>
        </w:trPr>
        <w:tc>
          <w:tcPr>
            <w:tcW w:w="2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541D88" w14:textId="77777777" w:rsidR="0094319B" w:rsidRPr="002A760E" w:rsidRDefault="0094319B" w:rsidP="0094319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Praha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FDC7C5" w14:textId="77777777" w:rsidR="0094319B" w:rsidRPr="002A760E" w:rsidRDefault="0094319B" w:rsidP="0094319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3,0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hideMark/>
          </w:tcPr>
          <w:p w14:paraId="7EE5907A" w14:textId="77777777" w:rsidR="0094319B" w:rsidRPr="002A760E" w:rsidRDefault="0094319B" w:rsidP="0094319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000000" w:fill="BDB6D8"/>
            <w:noWrap/>
            <w:hideMark/>
          </w:tcPr>
          <w:p w14:paraId="47E49633" w14:textId="77777777" w:rsidR="0094319B" w:rsidRPr="002A760E" w:rsidRDefault="0094319B" w:rsidP="0094319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Jindřichův Hradec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BDB6D8"/>
            <w:noWrap/>
            <w:hideMark/>
          </w:tcPr>
          <w:p w14:paraId="2763025D" w14:textId="77777777" w:rsidR="0094319B" w:rsidRPr="002A760E" w:rsidRDefault="0094319B" w:rsidP="0094319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-5,7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5E697A" w14:textId="77777777" w:rsidR="0094319B" w:rsidRPr="002A760E" w:rsidRDefault="0094319B" w:rsidP="0094319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</w:p>
        </w:tc>
        <w:tc>
          <w:tcPr>
            <w:tcW w:w="2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012FEE" w14:textId="77777777" w:rsidR="0094319B" w:rsidRPr="002A760E" w:rsidRDefault="0094319B" w:rsidP="0094319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Pardubice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98A9A8" w14:textId="77777777" w:rsidR="0094319B" w:rsidRPr="002A760E" w:rsidRDefault="0094319B" w:rsidP="0094319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2,0</w:t>
            </w:r>
          </w:p>
        </w:tc>
      </w:tr>
      <w:tr w:rsidR="0094319B" w:rsidRPr="002A760E" w14:paraId="0EFA08D1" w14:textId="77777777" w:rsidTr="0094319B">
        <w:trPr>
          <w:trHeight w:val="160"/>
          <w:jc w:val="center"/>
        </w:trPr>
        <w:tc>
          <w:tcPr>
            <w:tcW w:w="2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2D888C" w14:textId="77777777" w:rsidR="0094319B" w:rsidRPr="002A760E" w:rsidRDefault="0094319B" w:rsidP="0094319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Jičín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DC19C8" w14:textId="77777777" w:rsidR="0094319B" w:rsidRPr="002A760E" w:rsidRDefault="0094319B" w:rsidP="0094319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3,0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hideMark/>
          </w:tcPr>
          <w:p w14:paraId="52D5ECF7" w14:textId="77777777" w:rsidR="0094319B" w:rsidRPr="002A760E" w:rsidRDefault="0094319B" w:rsidP="0094319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F09B5D" w14:textId="77777777" w:rsidR="0094319B" w:rsidRPr="002A760E" w:rsidRDefault="0094319B" w:rsidP="0094319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Břeclav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85449B" w14:textId="77777777" w:rsidR="0094319B" w:rsidRPr="002A760E" w:rsidRDefault="0094319B" w:rsidP="0094319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-5,9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A5D7E2" w14:textId="77777777" w:rsidR="0094319B" w:rsidRPr="002A760E" w:rsidRDefault="0094319B" w:rsidP="0094319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</w:p>
        </w:tc>
        <w:tc>
          <w:tcPr>
            <w:tcW w:w="2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57D065" w14:textId="77777777" w:rsidR="0094319B" w:rsidRPr="002A760E" w:rsidRDefault="0094319B" w:rsidP="0094319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Plzeň-město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E27D9E" w14:textId="77777777" w:rsidR="0094319B" w:rsidRPr="002A760E" w:rsidRDefault="0094319B" w:rsidP="0094319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1,9</w:t>
            </w:r>
          </w:p>
        </w:tc>
      </w:tr>
      <w:tr w:rsidR="0094319B" w:rsidRPr="002A760E" w14:paraId="726AADC3" w14:textId="77777777" w:rsidTr="0094319B">
        <w:trPr>
          <w:trHeight w:val="160"/>
          <w:jc w:val="center"/>
        </w:trPr>
        <w:tc>
          <w:tcPr>
            <w:tcW w:w="2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30FB6A" w14:textId="77777777" w:rsidR="0094319B" w:rsidRPr="002A760E" w:rsidRDefault="0094319B" w:rsidP="0094319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Zlín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29E1E8" w14:textId="77777777" w:rsidR="0094319B" w:rsidRPr="002A760E" w:rsidRDefault="0094319B" w:rsidP="0094319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2,9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hideMark/>
          </w:tcPr>
          <w:p w14:paraId="7CCC574C" w14:textId="77777777" w:rsidR="0094319B" w:rsidRPr="002A760E" w:rsidRDefault="0094319B" w:rsidP="0094319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3DEC87" w14:textId="77777777" w:rsidR="0094319B" w:rsidRPr="002A760E" w:rsidRDefault="0094319B" w:rsidP="0094319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Třebíč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A7E2DD" w14:textId="77777777" w:rsidR="0094319B" w:rsidRPr="002A760E" w:rsidRDefault="0094319B" w:rsidP="0094319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-6,8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B720BC" w14:textId="77777777" w:rsidR="0094319B" w:rsidRPr="002A760E" w:rsidRDefault="0094319B" w:rsidP="0094319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</w:p>
        </w:tc>
        <w:tc>
          <w:tcPr>
            <w:tcW w:w="2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6FAE14" w14:textId="77777777" w:rsidR="0094319B" w:rsidRPr="002A760E" w:rsidRDefault="0094319B" w:rsidP="0094319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Plzeň-jih a Plzeň-sever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7610AD" w14:textId="77777777" w:rsidR="0094319B" w:rsidRPr="002A760E" w:rsidRDefault="0094319B" w:rsidP="0094319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1,8</w:t>
            </w:r>
          </w:p>
        </w:tc>
      </w:tr>
      <w:tr w:rsidR="0094319B" w:rsidRPr="002A760E" w14:paraId="6CC547AB" w14:textId="77777777" w:rsidTr="0094319B">
        <w:trPr>
          <w:trHeight w:val="160"/>
          <w:jc w:val="center"/>
        </w:trPr>
        <w:tc>
          <w:tcPr>
            <w:tcW w:w="2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9907C8" w14:textId="77777777" w:rsidR="0094319B" w:rsidRPr="002A760E" w:rsidRDefault="0094319B" w:rsidP="0094319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Benešov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CC3362" w14:textId="77777777" w:rsidR="0094319B" w:rsidRPr="002A760E" w:rsidRDefault="0094319B" w:rsidP="0094319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2,9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hideMark/>
          </w:tcPr>
          <w:p w14:paraId="42DC2B7E" w14:textId="77777777" w:rsidR="0094319B" w:rsidRPr="002A760E" w:rsidRDefault="0094319B" w:rsidP="0094319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7D4D81" w14:textId="77777777" w:rsidR="0094319B" w:rsidRPr="002A760E" w:rsidRDefault="0094319B" w:rsidP="0094319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Jihlava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130157" w14:textId="77777777" w:rsidR="0094319B" w:rsidRPr="002A760E" w:rsidRDefault="0094319B" w:rsidP="0094319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-6,8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273846" w14:textId="77777777" w:rsidR="0094319B" w:rsidRPr="002A760E" w:rsidRDefault="0094319B" w:rsidP="0094319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</w:p>
        </w:tc>
        <w:tc>
          <w:tcPr>
            <w:tcW w:w="2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A6D52E" w14:textId="77777777" w:rsidR="0094319B" w:rsidRPr="002A760E" w:rsidRDefault="0094319B" w:rsidP="0094319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Praha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4D3A60" w14:textId="77777777" w:rsidR="0094319B" w:rsidRPr="002A760E" w:rsidRDefault="0094319B" w:rsidP="0094319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1,3</w:t>
            </w:r>
          </w:p>
        </w:tc>
      </w:tr>
      <w:tr w:rsidR="0094319B" w:rsidRPr="002A760E" w14:paraId="709A5757" w14:textId="77777777" w:rsidTr="0094319B">
        <w:trPr>
          <w:trHeight w:val="160"/>
          <w:jc w:val="center"/>
        </w:trPr>
        <w:tc>
          <w:tcPr>
            <w:tcW w:w="2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5B604F" w14:textId="77777777" w:rsidR="0094319B" w:rsidRPr="002A760E" w:rsidRDefault="0094319B" w:rsidP="0094319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Pelhřimov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8A93D6" w14:textId="77777777" w:rsidR="0094319B" w:rsidRPr="002A760E" w:rsidRDefault="0094319B" w:rsidP="0094319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2,7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hideMark/>
          </w:tcPr>
          <w:p w14:paraId="5A564A1D" w14:textId="77777777" w:rsidR="0094319B" w:rsidRPr="002A760E" w:rsidRDefault="0094319B" w:rsidP="0094319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661E6A" w14:textId="77777777" w:rsidR="0094319B" w:rsidRPr="002A760E" w:rsidRDefault="0094319B" w:rsidP="0094319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Chrudim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A9A737" w14:textId="77777777" w:rsidR="0094319B" w:rsidRPr="002A760E" w:rsidRDefault="0094319B" w:rsidP="0094319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-7,3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80D99A" w14:textId="77777777" w:rsidR="0094319B" w:rsidRPr="002A760E" w:rsidRDefault="0094319B" w:rsidP="0094319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</w:p>
        </w:tc>
        <w:tc>
          <w:tcPr>
            <w:tcW w:w="2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289CA5" w14:textId="77777777" w:rsidR="0094319B" w:rsidRPr="002A760E" w:rsidRDefault="0094319B" w:rsidP="0094319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Tachov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0E4C84" w14:textId="77777777" w:rsidR="0094319B" w:rsidRPr="002A760E" w:rsidRDefault="0094319B" w:rsidP="0094319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1,0</w:t>
            </w:r>
          </w:p>
        </w:tc>
      </w:tr>
      <w:tr w:rsidR="0094319B" w:rsidRPr="002A760E" w14:paraId="7B03D3FC" w14:textId="77777777" w:rsidTr="0094319B">
        <w:trPr>
          <w:trHeight w:val="160"/>
          <w:jc w:val="center"/>
        </w:trPr>
        <w:tc>
          <w:tcPr>
            <w:tcW w:w="2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159A51" w14:textId="77777777" w:rsidR="0094319B" w:rsidRPr="002A760E" w:rsidRDefault="0094319B" w:rsidP="0094319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Rychnov nad Kněžnou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CDFD0E" w14:textId="77777777" w:rsidR="0094319B" w:rsidRPr="002A760E" w:rsidRDefault="0094319B" w:rsidP="0094319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2,3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hideMark/>
          </w:tcPr>
          <w:p w14:paraId="6071BDA7" w14:textId="77777777" w:rsidR="0094319B" w:rsidRPr="002A760E" w:rsidRDefault="0094319B" w:rsidP="0094319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859905" w14:textId="77777777" w:rsidR="0094319B" w:rsidRPr="002A760E" w:rsidRDefault="0094319B" w:rsidP="0094319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Znojmo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4C1721" w14:textId="77777777" w:rsidR="0094319B" w:rsidRPr="002A760E" w:rsidRDefault="0094319B" w:rsidP="0094319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-7,9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201D4F" w14:textId="77777777" w:rsidR="0094319B" w:rsidRPr="002A760E" w:rsidRDefault="0094319B" w:rsidP="0094319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</w:p>
        </w:tc>
        <w:tc>
          <w:tcPr>
            <w:tcW w:w="2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11551C" w14:textId="77777777" w:rsidR="0094319B" w:rsidRPr="002A760E" w:rsidRDefault="0094319B" w:rsidP="0094319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Praha-východ a Praha-západ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FB0537" w14:textId="77777777" w:rsidR="0094319B" w:rsidRPr="002A760E" w:rsidRDefault="0094319B" w:rsidP="0094319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0,9</w:t>
            </w:r>
          </w:p>
        </w:tc>
      </w:tr>
      <w:tr w:rsidR="0094319B" w:rsidRPr="002A760E" w14:paraId="07BA89ED" w14:textId="77777777" w:rsidTr="0094319B">
        <w:trPr>
          <w:trHeight w:val="160"/>
          <w:jc w:val="center"/>
        </w:trPr>
        <w:tc>
          <w:tcPr>
            <w:tcW w:w="2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E875E9" w14:textId="77777777" w:rsidR="0094319B" w:rsidRPr="002A760E" w:rsidRDefault="0094319B" w:rsidP="0094319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Praha-východ a Praha-západ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006627" w14:textId="77777777" w:rsidR="0094319B" w:rsidRPr="002A760E" w:rsidRDefault="0094319B" w:rsidP="0094319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1,5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hideMark/>
          </w:tcPr>
          <w:p w14:paraId="735BBF54" w14:textId="77777777" w:rsidR="0094319B" w:rsidRPr="002A760E" w:rsidRDefault="0094319B" w:rsidP="0094319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C7FF91" w14:textId="77777777" w:rsidR="0094319B" w:rsidRPr="002A760E" w:rsidRDefault="0094319B" w:rsidP="0094319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Klatovy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A40F82" w14:textId="77777777" w:rsidR="0094319B" w:rsidRPr="002A760E" w:rsidRDefault="0094319B" w:rsidP="0094319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-10,4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F399B0" w14:textId="77777777" w:rsidR="0094319B" w:rsidRPr="002A760E" w:rsidRDefault="0094319B" w:rsidP="0094319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</w:p>
        </w:tc>
        <w:tc>
          <w:tcPr>
            <w:tcW w:w="2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5BB5E7" w14:textId="77777777" w:rsidR="0094319B" w:rsidRPr="002A760E" w:rsidRDefault="0094319B" w:rsidP="0094319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Mladá Boleslav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5E24E8" w14:textId="77777777" w:rsidR="0094319B" w:rsidRPr="002A760E" w:rsidRDefault="0094319B" w:rsidP="0094319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</w:pPr>
            <w:r w:rsidRPr="002A760E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0,7</w:t>
            </w:r>
          </w:p>
        </w:tc>
      </w:tr>
    </w:tbl>
    <w:p w14:paraId="6DF0A644" w14:textId="77777777" w:rsidR="006626D9" w:rsidRPr="002A760E" w:rsidRDefault="006626D9" w:rsidP="006F0CAE">
      <w:pPr>
        <w:tabs>
          <w:tab w:val="left" w:pos="5460"/>
        </w:tabs>
        <w:spacing w:after="0" w:line="240" w:lineRule="auto"/>
        <w:ind w:right="23"/>
        <w:rPr>
          <w:rFonts w:ascii="Arial" w:hAnsi="Arial" w:cs="Arial"/>
          <w:sz w:val="19"/>
          <w:szCs w:val="19"/>
          <w:lang w:eastAsia="cs-CZ"/>
        </w:rPr>
      </w:pPr>
    </w:p>
    <w:sectPr w:rsidR="006626D9" w:rsidRPr="002A760E" w:rsidSect="00331DAA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1" w:h="16817"/>
      <w:pgMar w:top="2552" w:right="1361" w:bottom="1134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B90B3" w14:textId="77777777" w:rsidR="00E24AD0" w:rsidRPr="002A760E" w:rsidRDefault="00E24AD0">
      <w:pPr>
        <w:spacing w:after="0" w:line="240" w:lineRule="auto"/>
        <w:rPr>
          <w:sz w:val="19"/>
          <w:szCs w:val="19"/>
        </w:rPr>
      </w:pPr>
      <w:r w:rsidRPr="002A760E">
        <w:rPr>
          <w:sz w:val="19"/>
          <w:szCs w:val="19"/>
        </w:rPr>
        <w:separator/>
      </w:r>
    </w:p>
  </w:endnote>
  <w:endnote w:type="continuationSeparator" w:id="0">
    <w:p w14:paraId="543EA56C" w14:textId="77777777" w:rsidR="00E24AD0" w:rsidRPr="002A760E" w:rsidRDefault="00E24AD0">
      <w:pPr>
        <w:spacing w:after="0" w:line="240" w:lineRule="auto"/>
        <w:rPr>
          <w:sz w:val="19"/>
          <w:szCs w:val="19"/>
        </w:rPr>
      </w:pPr>
      <w:r w:rsidRPr="002A760E">
        <w:rPr>
          <w:sz w:val="19"/>
          <w:szCs w:val="19"/>
        </w:rPr>
        <w:continuationSeparator/>
      </w:r>
    </w:p>
  </w:endnote>
  <w:endnote w:type="continuationNotice" w:id="1">
    <w:p w14:paraId="47341712" w14:textId="77777777" w:rsidR="00E24AD0" w:rsidRPr="002A760E" w:rsidRDefault="00E24AD0">
      <w:pPr>
        <w:spacing w:after="0" w:line="240" w:lineRule="auto"/>
        <w:rPr>
          <w:sz w:val="19"/>
          <w:szCs w:val="19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B6A13" w14:textId="77777777" w:rsidR="00B47211" w:rsidRPr="002A760E" w:rsidRDefault="00B47211">
    <w:pPr>
      <w:pStyle w:val="Zpat"/>
      <w:rPr>
        <w:sz w:val="19"/>
        <w:szCs w:val="19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66A41" w14:textId="669DBD18" w:rsidR="003C4661" w:rsidRPr="002A760E" w:rsidRDefault="00DF63C5">
    <w:pPr>
      <w:pStyle w:val="Zkladntext"/>
      <w:autoSpaceDE w:val="0"/>
      <w:spacing w:after="0" w:line="240" w:lineRule="auto"/>
      <w:ind w:left="1701"/>
      <w:rPr>
        <w:rFonts w:ascii="Arial" w:hAnsi="Arial" w:cs="Arial"/>
        <w:color w:val="58595B"/>
        <w:sz w:val="15"/>
        <w:szCs w:val="15"/>
        <w:lang w:eastAsia="cs-CZ"/>
      </w:rPr>
    </w:pPr>
    <w:r w:rsidRPr="002A760E">
      <w:rPr>
        <w:rFonts w:ascii="Arial" w:hAnsi="Arial" w:cs="Arial"/>
        <w:noProof/>
        <w:color w:val="58595B"/>
        <w:sz w:val="15"/>
        <w:szCs w:val="15"/>
        <w:lang w:eastAsia="cs-CZ"/>
      </w:rPr>
      <w:drawing>
        <wp:anchor distT="0" distB="0" distL="114300" distR="114300" simplePos="0" relativeHeight="251660288" behindDoc="1" locked="0" layoutInCell="1" allowOverlap="1" wp14:anchorId="4C6C3F4C" wp14:editId="0FFE74B4">
          <wp:simplePos x="0" y="0"/>
          <wp:positionH relativeFrom="column">
            <wp:posOffset>-881852</wp:posOffset>
          </wp:positionH>
          <wp:positionV relativeFrom="paragraph">
            <wp:posOffset>-335280</wp:posOffset>
          </wp:positionV>
          <wp:extent cx="7630135" cy="934564"/>
          <wp:effectExtent l="0" t="0" r="0" b="0"/>
          <wp:wrapNone/>
          <wp:docPr id="1490603560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0603560" name="Obrázek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0135" cy="9345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464097" w14:textId="2BF4EEE9" w:rsidR="003C4661" w:rsidRPr="002A760E" w:rsidRDefault="00331DAA" w:rsidP="00331DAA">
    <w:pPr>
      <w:pStyle w:val="Zkladntext"/>
      <w:autoSpaceDE w:val="0"/>
      <w:spacing w:after="0" w:line="240" w:lineRule="auto"/>
      <w:jc w:val="both"/>
      <w:rPr>
        <w:rFonts w:ascii="Arial" w:hAnsi="Arial" w:cs="Arial"/>
        <w:color w:val="58595B"/>
        <w:sz w:val="15"/>
        <w:szCs w:val="15"/>
        <w:lang w:eastAsia="cs-CZ"/>
      </w:rPr>
    </w:pPr>
    <w:r w:rsidRPr="002A760E">
      <w:rPr>
        <w:rFonts w:ascii="Arial" w:hAnsi="Arial" w:cs="Arial"/>
        <w:color w:val="58595B"/>
        <w:sz w:val="15"/>
        <w:szCs w:val="15"/>
        <w:lang w:eastAsia="cs-CZ"/>
      </w:rPr>
      <w:t xml:space="preserve">      </w:t>
    </w:r>
    <w:r w:rsidR="00D442B5" w:rsidRPr="002A760E">
      <w:rPr>
        <w:rFonts w:ascii="Arial" w:hAnsi="Arial" w:cs="Arial"/>
        <w:color w:val="58595B"/>
        <w:sz w:val="15"/>
        <w:szCs w:val="15"/>
        <w:lang w:eastAsia="cs-CZ"/>
      </w:rPr>
      <w:t xml:space="preserve"> </w:t>
    </w:r>
    <w:r w:rsidR="000F05F2" w:rsidRPr="002A760E">
      <w:rPr>
        <w:rFonts w:ascii="Arial" w:hAnsi="Arial" w:cs="Arial"/>
        <w:color w:val="58595B"/>
        <w:sz w:val="15"/>
        <w:szCs w:val="15"/>
        <w:lang w:eastAsia="cs-CZ"/>
      </w:rPr>
      <w:t>Úřad práce ČR | +420</w:t>
    </w:r>
    <w:r w:rsidR="003F05AC" w:rsidRPr="002A760E">
      <w:rPr>
        <w:rFonts w:ascii="Arial" w:hAnsi="Arial" w:cs="Arial"/>
        <w:color w:val="58595B"/>
        <w:sz w:val="15"/>
        <w:szCs w:val="15"/>
        <w:lang w:eastAsia="cs-CZ"/>
      </w:rPr>
      <w:t> </w:t>
    </w:r>
    <w:r w:rsidR="002B7D14" w:rsidRPr="002A760E">
      <w:rPr>
        <w:rFonts w:ascii="Arial" w:hAnsi="Arial" w:cs="Arial"/>
        <w:color w:val="58595B"/>
        <w:sz w:val="15"/>
        <w:szCs w:val="15"/>
        <w:lang w:eastAsia="cs-CZ"/>
      </w:rPr>
      <w:t>608 194 194</w:t>
    </w:r>
    <w:r w:rsidR="000F6C67" w:rsidRPr="002A760E">
      <w:rPr>
        <w:rFonts w:ascii="Arial" w:hAnsi="Arial" w:cs="Arial"/>
        <w:color w:val="58595B"/>
        <w:sz w:val="15"/>
        <w:szCs w:val="15"/>
        <w:lang w:eastAsia="cs-CZ"/>
      </w:rPr>
      <w:t xml:space="preserve">; </w:t>
    </w:r>
    <w:r w:rsidR="003405FF" w:rsidRPr="002A760E">
      <w:rPr>
        <w:rFonts w:ascii="Arial" w:hAnsi="Arial"/>
        <w:color w:val="58595B"/>
        <w:sz w:val="15"/>
        <w:szCs w:val="15"/>
      </w:rPr>
      <w:t>tiskove</w:t>
    </w:r>
    <w:r w:rsidR="000F05F2" w:rsidRPr="002A760E">
      <w:rPr>
        <w:rFonts w:ascii="Arial" w:hAnsi="Arial"/>
        <w:color w:val="58595B"/>
        <w:sz w:val="15"/>
        <w:szCs w:val="15"/>
      </w:rPr>
      <w:t>@uradprace.cz |</w:t>
    </w:r>
    <w:r w:rsidR="000F05F2" w:rsidRPr="002A760E">
      <w:rPr>
        <w:rFonts w:ascii="Arial" w:hAnsi="Arial"/>
        <w:color w:val="333333"/>
        <w:sz w:val="15"/>
        <w:szCs w:val="15"/>
      </w:rPr>
      <w:t xml:space="preserve"> </w:t>
    </w:r>
    <w:r w:rsidR="000F05F2" w:rsidRPr="002A760E">
      <w:rPr>
        <w:rFonts w:ascii="Arial" w:hAnsi="Arial"/>
        <w:color w:val="0F0888"/>
        <w:sz w:val="15"/>
        <w:szCs w:val="15"/>
      </w:rPr>
      <w:t>www.uradprace.cz</w:t>
    </w:r>
    <w:r w:rsidR="000F05F2" w:rsidRPr="002A760E">
      <w:rPr>
        <w:color w:val="0F0888"/>
        <w:sz w:val="15"/>
        <w:szCs w:val="15"/>
      </w:rPr>
      <w:t xml:space="preserve"> </w:t>
    </w:r>
  </w:p>
  <w:p w14:paraId="65236628" w14:textId="77777777" w:rsidR="003C4661" w:rsidRPr="002A760E" w:rsidRDefault="003C4661">
    <w:pPr>
      <w:pStyle w:val="Zpat"/>
      <w:ind w:left="1701"/>
      <w:rPr>
        <w:rFonts w:ascii="Arial" w:eastAsia="Arial" w:hAnsi="Arial" w:cs="Arial"/>
        <w:color w:val="58595B"/>
        <w:sz w:val="15"/>
        <w:szCs w:val="15"/>
      </w:rPr>
    </w:pPr>
  </w:p>
  <w:p w14:paraId="1A12FD73" w14:textId="77777777" w:rsidR="003C4661" w:rsidRPr="002A760E" w:rsidRDefault="003C4661">
    <w:pPr>
      <w:pStyle w:val="Zpat"/>
      <w:ind w:left="1701"/>
      <w:rPr>
        <w:sz w:val="19"/>
        <w:szCs w:val="19"/>
      </w:rPr>
    </w:pPr>
  </w:p>
  <w:p w14:paraId="6591F459" w14:textId="77777777" w:rsidR="003C4661" w:rsidRPr="002A760E" w:rsidRDefault="003C4661">
    <w:pPr>
      <w:pStyle w:val="Zpat"/>
      <w:rPr>
        <w:rFonts w:ascii="Arial" w:hAnsi="Arial" w:cs="Arial"/>
        <w:sz w:val="15"/>
        <w:szCs w:val="15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E3B6D" w14:textId="77777777" w:rsidR="00B47211" w:rsidRPr="002A760E" w:rsidRDefault="00B47211">
    <w:pPr>
      <w:pStyle w:val="Zpat"/>
      <w:rPr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FF0572" w14:textId="77777777" w:rsidR="00E24AD0" w:rsidRPr="002A760E" w:rsidRDefault="00E24AD0">
      <w:pPr>
        <w:spacing w:after="0" w:line="240" w:lineRule="auto"/>
        <w:rPr>
          <w:sz w:val="19"/>
          <w:szCs w:val="19"/>
        </w:rPr>
      </w:pPr>
      <w:bookmarkStart w:id="0" w:name="_Hlk134518009"/>
      <w:bookmarkEnd w:id="0"/>
      <w:r w:rsidRPr="002A760E">
        <w:rPr>
          <w:sz w:val="19"/>
          <w:szCs w:val="19"/>
        </w:rPr>
        <w:separator/>
      </w:r>
    </w:p>
  </w:footnote>
  <w:footnote w:type="continuationSeparator" w:id="0">
    <w:p w14:paraId="36C72D08" w14:textId="77777777" w:rsidR="00E24AD0" w:rsidRPr="002A760E" w:rsidRDefault="00E24AD0">
      <w:pPr>
        <w:spacing w:after="0" w:line="240" w:lineRule="auto"/>
        <w:rPr>
          <w:sz w:val="19"/>
          <w:szCs w:val="19"/>
        </w:rPr>
      </w:pPr>
      <w:r w:rsidRPr="002A760E">
        <w:rPr>
          <w:sz w:val="19"/>
          <w:szCs w:val="19"/>
        </w:rPr>
        <w:continuationSeparator/>
      </w:r>
    </w:p>
  </w:footnote>
  <w:footnote w:type="continuationNotice" w:id="1">
    <w:p w14:paraId="24E6B63C" w14:textId="77777777" w:rsidR="00E24AD0" w:rsidRPr="002A760E" w:rsidRDefault="00E24AD0">
      <w:pPr>
        <w:spacing w:after="0" w:line="240" w:lineRule="auto"/>
        <w:rPr>
          <w:sz w:val="19"/>
          <w:szCs w:val="19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C522B" w14:textId="77777777" w:rsidR="00B47211" w:rsidRPr="002A760E" w:rsidRDefault="00B47211">
    <w:pPr>
      <w:pStyle w:val="Zhlav"/>
      <w:rPr>
        <w:sz w:val="19"/>
        <w:szCs w:val="19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89013" w14:textId="2F719FCE" w:rsidR="003C4661" w:rsidRPr="002A760E" w:rsidRDefault="00315931">
    <w:pPr>
      <w:pStyle w:val="Zhlav"/>
      <w:rPr>
        <w:sz w:val="19"/>
        <w:szCs w:val="19"/>
      </w:rPr>
    </w:pPr>
    <w:r w:rsidRPr="002A760E">
      <w:rPr>
        <w:noProof/>
        <w:sz w:val="19"/>
        <w:szCs w:val="19"/>
      </w:rPr>
      <w:drawing>
        <wp:anchor distT="0" distB="0" distL="114300" distR="114300" simplePos="0" relativeHeight="251659264" behindDoc="1" locked="0" layoutInCell="1" allowOverlap="1" wp14:anchorId="0E821563" wp14:editId="6C005120">
          <wp:simplePos x="0" y="0"/>
          <wp:positionH relativeFrom="column">
            <wp:posOffset>-1180465</wp:posOffset>
          </wp:positionH>
          <wp:positionV relativeFrom="paragraph">
            <wp:posOffset>-440853</wp:posOffset>
          </wp:positionV>
          <wp:extent cx="7820660" cy="1539240"/>
          <wp:effectExtent l="0" t="0" r="8890" b="3810"/>
          <wp:wrapNone/>
          <wp:docPr id="1882626907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2626907" name="Obrázek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0660" cy="1539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72248" w:rsidRPr="002A760E">
      <w:rPr>
        <w:noProof/>
        <w:sz w:val="19"/>
        <w:szCs w:val="19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0EB7A85" wp14:editId="350C5F94">
              <wp:simplePos x="0" y="0"/>
              <wp:positionH relativeFrom="column">
                <wp:posOffset>-124297</wp:posOffset>
              </wp:positionH>
              <wp:positionV relativeFrom="paragraph">
                <wp:posOffset>-159385</wp:posOffset>
              </wp:positionV>
              <wp:extent cx="2821940" cy="368935"/>
              <wp:effectExtent l="0" t="0" r="0" b="0"/>
              <wp:wrapNone/>
              <wp:docPr id="1072259123" name="Textové pol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21940" cy="3689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ED93D16" w14:textId="65F85DEB" w:rsidR="004D5BFA" w:rsidRPr="002A760E" w:rsidRDefault="00835BC1">
                          <w:pPr>
                            <w:rPr>
                              <w:rFonts w:ascii="Helvetica" w:hAnsi="Helvetica"/>
                              <w:b/>
                              <w:bCs/>
                              <w:color w:val="FFFFFF" w:themeColor="background1"/>
                              <w:sz w:val="38"/>
                              <w:szCs w:val="38"/>
                            </w:rPr>
                          </w:pPr>
                          <w:r w:rsidRPr="002A760E">
                            <w:rPr>
                              <w:rFonts w:ascii="Helvetica" w:hAnsi="Helvetica"/>
                              <w:b/>
                              <w:bCs/>
                              <w:color w:val="FFFFFF" w:themeColor="background1"/>
                              <w:sz w:val="38"/>
                              <w:szCs w:val="38"/>
                            </w:rPr>
                            <w:t>TISKOVÁ ZPRÁVA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0EB7A85" id="_x0000_t202" coordsize="21600,21600" o:spt="202" path="m,l,21600r21600,l21600,xe">
              <v:stroke joinstyle="miter"/>
              <v:path gradientshapeok="t" o:connecttype="rect"/>
            </v:shapetype>
            <v:shape id="Textové pole 8" o:spid="_x0000_s1027" type="#_x0000_t202" style="position:absolute;margin-left:-9.8pt;margin-top:-12.55pt;width:222.2pt;height:29.0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" filled="f" stroked="f" strokeweight=".5pt">
              <v:textbox>
                <w:txbxContent>
                  <w:p w14:paraId="4ED93D16" w14:textId="65F85DEB" w:rsidR="004D5BFA" w:rsidRPr="002A760E" w:rsidRDefault="00835BC1">
                    <w:pPr>
                      <w:rPr>
                        <w:rFonts w:ascii="Helvetica" w:hAnsi="Helvetica"/>
                        <w:b/>
                        <w:bCs/>
                        <w:color w:val="FFFFFF" w:themeColor="background1"/>
                        <w:sz w:val="38"/>
                        <w:szCs w:val="38"/>
                      </w:rPr>
                    </w:pPr>
                    <w:r w:rsidRPr="002A760E">
                      <w:rPr>
                        <w:rFonts w:ascii="Helvetica" w:hAnsi="Helvetica"/>
                        <w:b/>
                        <w:bCs/>
                        <w:color w:val="FFFFFF" w:themeColor="background1"/>
                        <w:sz w:val="38"/>
                        <w:szCs w:val="38"/>
                      </w:rPr>
                      <w:t>TISKOVÁ ZPRÁVA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42985" w14:textId="77777777" w:rsidR="00B47211" w:rsidRPr="002A760E" w:rsidRDefault="00B47211">
    <w:pPr>
      <w:pStyle w:val="Zhlav"/>
      <w:rPr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31678"/>
    <w:multiLevelType w:val="hybridMultilevel"/>
    <w:tmpl w:val="5F3263DA"/>
    <w:lvl w:ilvl="0" w:tplc="32487F06">
      <w:start w:val="1"/>
      <w:numFmt w:val="decimal"/>
      <w:lvlText w:val="%1."/>
      <w:lvlJc w:val="left"/>
      <w:pPr>
        <w:ind w:left="720" w:hanging="360"/>
      </w:pPr>
    </w:lvl>
    <w:lvl w:ilvl="1" w:tplc="ABE4FC3C">
      <w:start w:val="1"/>
      <w:numFmt w:val="lowerLetter"/>
      <w:lvlText w:val="%2."/>
      <w:lvlJc w:val="left"/>
      <w:pPr>
        <w:ind w:left="1440" w:hanging="360"/>
      </w:pPr>
    </w:lvl>
    <w:lvl w:ilvl="2" w:tplc="187A6148">
      <w:start w:val="1"/>
      <w:numFmt w:val="lowerRoman"/>
      <w:lvlText w:val="%3."/>
      <w:lvlJc w:val="right"/>
      <w:pPr>
        <w:ind w:left="2160" w:hanging="180"/>
      </w:pPr>
    </w:lvl>
    <w:lvl w:ilvl="3" w:tplc="987409DC">
      <w:start w:val="1"/>
      <w:numFmt w:val="decimal"/>
      <w:lvlText w:val="%4."/>
      <w:lvlJc w:val="left"/>
      <w:pPr>
        <w:ind w:left="2880" w:hanging="360"/>
      </w:pPr>
    </w:lvl>
    <w:lvl w:ilvl="4" w:tplc="919480DE">
      <w:start w:val="1"/>
      <w:numFmt w:val="lowerLetter"/>
      <w:lvlText w:val="%5."/>
      <w:lvlJc w:val="left"/>
      <w:pPr>
        <w:ind w:left="3600" w:hanging="360"/>
      </w:pPr>
    </w:lvl>
    <w:lvl w:ilvl="5" w:tplc="4F3034F8">
      <w:start w:val="1"/>
      <w:numFmt w:val="lowerRoman"/>
      <w:lvlText w:val="%6."/>
      <w:lvlJc w:val="right"/>
      <w:pPr>
        <w:ind w:left="4320" w:hanging="180"/>
      </w:pPr>
    </w:lvl>
    <w:lvl w:ilvl="6" w:tplc="7124E648">
      <w:start w:val="1"/>
      <w:numFmt w:val="decimal"/>
      <w:lvlText w:val="%7."/>
      <w:lvlJc w:val="left"/>
      <w:pPr>
        <w:ind w:left="5040" w:hanging="360"/>
      </w:pPr>
    </w:lvl>
    <w:lvl w:ilvl="7" w:tplc="FCB416E6">
      <w:start w:val="1"/>
      <w:numFmt w:val="lowerLetter"/>
      <w:lvlText w:val="%8."/>
      <w:lvlJc w:val="left"/>
      <w:pPr>
        <w:ind w:left="5760" w:hanging="360"/>
      </w:pPr>
    </w:lvl>
    <w:lvl w:ilvl="8" w:tplc="E7FA138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4A6ED2"/>
    <w:multiLevelType w:val="hybridMultilevel"/>
    <w:tmpl w:val="3F6214F8"/>
    <w:lvl w:ilvl="0" w:tplc="AB0213B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D04030"/>
    <w:multiLevelType w:val="hybridMultilevel"/>
    <w:tmpl w:val="B0A8A82C"/>
    <w:lvl w:ilvl="0" w:tplc="7BD2C626"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333A82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62B4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90E4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96F5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C7C68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AEAA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B277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A63C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514A12"/>
    <w:multiLevelType w:val="hybridMultilevel"/>
    <w:tmpl w:val="C8B0B4BE"/>
    <w:lvl w:ilvl="0" w:tplc="AB0213B6">
      <w:start w:val="1"/>
      <w:numFmt w:val="bullet"/>
      <w:lvlText w:val=""/>
      <w:lvlJc w:val="left"/>
      <w:pPr>
        <w:ind w:left="862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3BD46BE1"/>
    <w:multiLevelType w:val="hybridMultilevel"/>
    <w:tmpl w:val="8C8664DE"/>
    <w:lvl w:ilvl="0" w:tplc="2C96CA0C">
      <w:start w:val="1"/>
      <w:numFmt w:val="bullet"/>
      <w:lvlText w:val="o"/>
      <w:lvlJc w:val="left"/>
      <w:pPr>
        <w:ind w:left="862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3F8A3F61"/>
    <w:multiLevelType w:val="multilevel"/>
    <w:tmpl w:val="5C1AE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A86D09"/>
    <w:multiLevelType w:val="hybridMultilevel"/>
    <w:tmpl w:val="7EC27B70"/>
    <w:lvl w:ilvl="0" w:tplc="0405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540343ED"/>
    <w:multiLevelType w:val="hybridMultilevel"/>
    <w:tmpl w:val="27A40F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DB3160"/>
    <w:multiLevelType w:val="hybridMultilevel"/>
    <w:tmpl w:val="C3BC84AA"/>
    <w:lvl w:ilvl="0" w:tplc="605410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1E25C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0C646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80BFD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8EBF4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4C670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FC5CE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481F3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7EECB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001041"/>
    <w:multiLevelType w:val="hybridMultilevel"/>
    <w:tmpl w:val="CBAADFE4"/>
    <w:lvl w:ilvl="0" w:tplc="3A426D42"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1C7C31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50CC3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E2D1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20E08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90F6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228CF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BC693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EA00D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D27D4F"/>
    <w:multiLevelType w:val="hybridMultilevel"/>
    <w:tmpl w:val="47DC52C6"/>
    <w:lvl w:ilvl="0" w:tplc="0FE671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247B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3436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108D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2682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EE8F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BCA4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C2CE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D8A87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426A47"/>
    <w:multiLevelType w:val="hybridMultilevel"/>
    <w:tmpl w:val="EC1CAF10"/>
    <w:lvl w:ilvl="0" w:tplc="9CCE057C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AAF280D4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D3B2F4A6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23C6E7B4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94D065FA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8E70C4F6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A54E3878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A67C6DCA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645810FE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62C6237F"/>
    <w:multiLevelType w:val="hybridMultilevel"/>
    <w:tmpl w:val="EDFC9E28"/>
    <w:lvl w:ilvl="0" w:tplc="AB0213B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154018"/>
    <w:multiLevelType w:val="multilevel"/>
    <w:tmpl w:val="4E349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1F22BA8"/>
    <w:multiLevelType w:val="hybridMultilevel"/>
    <w:tmpl w:val="8FE85B60"/>
    <w:lvl w:ilvl="0" w:tplc="F014B070">
      <w:start w:val="3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C96CA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71AEC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C246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4C43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B26E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86E8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A4CB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FC00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CC37CA"/>
    <w:multiLevelType w:val="hybridMultilevel"/>
    <w:tmpl w:val="EB34AEEA"/>
    <w:lvl w:ilvl="0" w:tplc="BAA00D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140A1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52F07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1230A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4650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D63DF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B28FA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20DB0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ACCC0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8E5A25"/>
    <w:multiLevelType w:val="hybridMultilevel"/>
    <w:tmpl w:val="224C44CE"/>
    <w:lvl w:ilvl="0" w:tplc="58C4AF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A1A85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FE32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3E1C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A85B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96E7F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9A85E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C686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84C96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2144158414">
    <w:abstractNumId w:val="5"/>
  </w:num>
  <w:num w:numId="2" w16cid:durableId="1470704884">
    <w:abstractNumId w:val="9"/>
  </w:num>
  <w:num w:numId="3" w16cid:durableId="407503422">
    <w:abstractNumId w:val="14"/>
  </w:num>
  <w:num w:numId="4" w16cid:durableId="312418985">
    <w:abstractNumId w:val="8"/>
  </w:num>
  <w:num w:numId="5" w16cid:durableId="1824542375">
    <w:abstractNumId w:val="14"/>
  </w:num>
  <w:num w:numId="6" w16cid:durableId="948125956">
    <w:abstractNumId w:val="15"/>
  </w:num>
  <w:num w:numId="7" w16cid:durableId="849755224">
    <w:abstractNumId w:val="0"/>
  </w:num>
  <w:num w:numId="8" w16cid:durableId="1843085047">
    <w:abstractNumId w:val="13"/>
  </w:num>
  <w:num w:numId="9" w16cid:durableId="823355442">
    <w:abstractNumId w:val="10"/>
  </w:num>
  <w:num w:numId="10" w16cid:durableId="377750369">
    <w:abstractNumId w:val="16"/>
  </w:num>
  <w:num w:numId="11" w16cid:durableId="384454504">
    <w:abstractNumId w:val="0"/>
  </w:num>
  <w:num w:numId="12" w16cid:durableId="21247530">
    <w:abstractNumId w:val="2"/>
  </w:num>
  <w:num w:numId="13" w16cid:durableId="414589419">
    <w:abstractNumId w:val="11"/>
  </w:num>
  <w:num w:numId="14" w16cid:durableId="1435712140">
    <w:abstractNumId w:val="4"/>
  </w:num>
  <w:num w:numId="15" w16cid:durableId="773399191">
    <w:abstractNumId w:val="6"/>
  </w:num>
  <w:num w:numId="16" w16cid:durableId="1480153776">
    <w:abstractNumId w:val="3"/>
  </w:num>
  <w:num w:numId="17" w16cid:durableId="439492068">
    <w:abstractNumId w:val="12"/>
  </w:num>
  <w:num w:numId="18" w16cid:durableId="797341277">
    <w:abstractNumId w:val="7"/>
  </w:num>
  <w:num w:numId="19" w16cid:durableId="10507627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6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661"/>
    <w:rsid w:val="00000090"/>
    <w:rsid w:val="00000338"/>
    <w:rsid w:val="00000571"/>
    <w:rsid w:val="0000103B"/>
    <w:rsid w:val="0000105B"/>
    <w:rsid w:val="000016CD"/>
    <w:rsid w:val="0000185D"/>
    <w:rsid w:val="00001D47"/>
    <w:rsid w:val="00002E0D"/>
    <w:rsid w:val="00003168"/>
    <w:rsid w:val="00003931"/>
    <w:rsid w:val="000051CD"/>
    <w:rsid w:val="0000657D"/>
    <w:rsid w:val="000067E7"/>
    <w:rsid w:val="00007915"/>
    <w:rsid w:val="00010A72"/>
    <w:rsid w:val="00010B77"/>
    <w:rsid w:val="00010DFB"/>
    <w:rsid w:val="00010F6D"/>
    <w:rsid w:val="0001146A"/>
    <w:rsid w:val="0001174E"/>
    <w:rsid w:val="00012664"/>
    <w:rsid w:val="0001295C"/>
    <w:rsid w:val="00012D7B"/>
    <w:rsid w:val="000136ED"/>
    <w:rsid w:val="00013F0F"/>
    <w:rsid w:val="00014807"/>
    <w:rsid w:val="00014D75"/>
    <w:rsid w:val="0001589B"/>
    <w:rsid w:val="00015BC3"/>
    <w:rsid w:val="00016392"/>
    <w:rsid w:val="0001694F"/>
    <w:rsid w:val="00017252"/>
    <w:rsid w:val="0001727C"/>
    <w:rsid w:val="000174D5"/>
    <w:rsid w:val="00017BC7"/>
    <w:rsid w:val="00017BF2"/>
    <w:rsid w:val="00017E7D"/>
    <w:rsid w:val="00020678"/>
    <w:rsid w:val="000211CD"/>
    <w:rsid w:val="00021C0D"/>
    <w:rsid w:val="0002213F"/>
    <w:rsid w:val="000224D1"/>
    <w:rsid w:val="00022D14"/>
    <w:rsid w:val="000234AF"/>
    <w:rsid w:val="000237C1"/>
    <w:rsid w:val="00023E8E"/>
    <w:rsid w:val="00024270"/>
    <w:rsid w:val="00024AB7"/>
    <w:rsid w:val="00025414"/>
    <w:rsid w:val="0002565A"/>
    <w:rsid w:val="000267CE"/>
    <w:rsid w:val="00026BA1"/>
    <w:rsid w:val="0002759F"/>
    <w:rsid w:val="000278D3"/>
    <w:rsid w:val="00027C9F"/>
    <w:rsid w:val="00027FB4"/>
    <w:rsid w:val="0003044E"/>
    <w:rsid w:val="00030EB7"/>
    <w:rsid w:val="00031068"/>
    <w:rsid w:val="0003163E"/>
    <w:rsid w:val="00031671"/>
    <w:rsid w:val="00031BFC"/>
    <w:rsid w:val="00031CFC"/>
    <w:rsid w:val="00031E8A"/>
    <w:rsid w:val="000325E6"/>
    <w:rsid w:val="00032D75"/>
    <w:rsid w:val="00032FDE"/>
    <w:rsid w:val="00033C22"/>
    <w:rsid w:val="0003406C"/>
    <w:rsid w:val="0003467E"/>
    <w:rsid w:val="0003471F"/>
    <w:rsid w:val="00034AD6"/>
    <w:rsid w:val="00034C7A"/>
    <w:rsid w:val="00034D55"/>
    <w:rsid w:val="00035748"/>
    <w:rsid w:val="00035F4A"/>
    <w:rsid w:val="000361CA"/>
    <w:rsid w:val="000363E1"/>
    <w:rsid w:val="0003656F"/>
    <w:rsid w:val="00037322"/>
    <w:rsid w:val="00037C1D"/>
    <w:rsid w:val="00037D16"/>
    <w:rsid w:val="000405B8"/>
    <w:rsid w:val="00040A0A"/>
    <w:rsid w:val="00040E3E"/>
    <w:rsid w:val="00040EB3"/>
    <w:rsid w:val="0004150E"/>
    <w:rsid w:val="000416EB"/>
    <w:rsid w:val="00042557"/>
    <w:rsid w:val="000425F3"/>
    <w:rsid w:val="00042AFB"/>
    <w:rsid w:val="00042CDA"/>
    <w:rsid w:val="000433CD"/>
    <w:rsid w:val="00043F9D"/>
    <w:rsid w:val="000443E2"/>
    <w:rsid w:val="0004441D"/>
    <w:rsid w:val="00044D35"/>
    <w:rsid w:val="00044FDE"/>
    <w:rsid w:val="0004679B"/>
    <w:rsid w:val="000468DD"/>
    <w:rsid w:val="00046C8D"/>
    <w:rsid w:val="00046E79"/>
    <w:rsid w:val="000475ED"/>
    <w:rsid w:val="00050162"/>
    <w:rsid w:val="000503BB"/>
    <w:rsid w:val="000503E2"/>
    <w:rsid w:val="00050AF8"/>
    <w:rsid w:val="00053870"/>
    <w:rsid w:val="00053BE6"/>
    <w:rsid w:val="000540EF"/>
    <w:rsid w:val="000541C9"/>
    <w:rsid w:val="00054936"/>
    <w:rsid w:val="00054CA4"/>
    <w:rsid w:val="00054F36"/>
    <w:rsid w:val="000558EB"/>
    <w:rsid w:val="000559C6"/>
    <w:rsid w:val="000561CC"/>
    <w:rsid w:val="00056310"/>
    <w:rsid w:val="00056579"/>
    <w:rsid w:val="00056594"/>
    <w:rsid w:val="00056FA0"/>
    <w:rsid w:val="00057FC1"/>
    <w:rsid w:val="000601AF"/>
    <w:rsid w:val="000601B7"/>
    <w:rsid w:val="000603D7"/>
    <w:rsid w:val="000606AC"/>
    <w:rsid w:val="00060733"/>
    <w:rsid w:val="00061BD7"/>
    <w:rsid w:val="00061D9D"/>
    <w:rsid w:val="00062561"/>
    <w:rsid w:val="000629DD"/>
    <w:rsid w:val="00062AFC"/>
    <w:rsid w:val="00062F8D"/>
    <w:rsid w:val="00062FA2"/>
    <w:rsid w:val="000634A8"/>
    <w:rsid w:val="0006357E"/>
    <w:rsid w:val="00063C4D"/>
    <w:rsid w:val="000643F6"/>
    <w:rsid w:val="0006460C"/>
    <w:rsid w:val="00065181"/>
    <w:rsid w:val="000652CE"/>
    <w:rsid w:val="0006534C"/>
    <w:rsid w:val="000654DD"/>
    <w:rsid w:val="000657B2"/>
    <w:rsid w:val="00065E3A"/>
    <w:rsid w:val="000665E2"/>
    <w:rsid w:val="00066F92"/>
    <w:rsid w:val="00067B4E"/>
    <w:rsid w:val="00070004"/>
    <w:rsid w:val="0007010A"/>
    <w:rsid w:val="000701C2"/>
    <w:rsid w:val="000711AD"/>
    <w:rsid w:val="00071F88"/>
    <w:rsid w:val="000722B9"/>
    <w:rsid w:val="00072770"/>
    <w:rsid w:val="0007368A"/>
    <w:rsid w:val="00073CBB"/>
    <w:rsid w:val="000743DB"/>
    <w:rsid w:val="00074567"/>
    <w:rsid w:val="00074DCF"/>
    <w:rsid w:val="000752AB"/>
    <w:rsid w:val="00075E8A"/>
    <w:rsid w:val="00076000"/>
    <w:rsid w:val="00076CCA"/>
    <w:rsid w:val="00077113"/>
    <w:rsid w:val="00077659"/>
    <w:rsid w:val="0007788C"/>
    <w:rsid w:val="00077A25"/>
    <w:rsid w:val="00077B14"/>
    <w:rsid w:val="00077E93"/>
    <w:rsid w:val="00080694"/>
    <w:rsid w:val="00081225"/>
    <w:rsid w:val="00081283"/>
    <w:rsid w:val="0008152F"/>
    <w:rsid w:val="000817BC"/>
    <w:rsid w:val="00081897"/>
    <w:rsid w:val="00081B0A"/>
    <w:rsid w:val="00081CB0"/>
    <w:rsid w:val="00081CE6"/>
    <w:rsid w:val="00082124"/>
    <w:rsid w:val="0008239B"/>
    <w:rsid w:val="000824E8"/>
    <w:rsid w:val="00082B1A"/>
    <w:rsid w:val="00082EF1"/>
    <w:rsid w:val="00083346"/>
    <w:rsid w:val="00083639"/>
    <w:rsid w:val="00083A23"/>
    <w:rsid w:val="00084421"/>
    <w:rsid w:val="000844D5"/>
    <w:rsid w:val="00084957"/>
    <w:rsid w:val="00084A04"/>
    <w:rsid w:val="00084CEC"/>
    <w:rsid w:val="00084D8A"/>
    <w:rsid w:val="0008502F"/>
    <w:rsid w:val="00085237"/>
    <w:rsid w:val="000852EB"/>
    <w:rsid w:val="00086342"/>
    <w:rsid w:val="000866B2"/>
    <w:rsid w:val="00087138"/>
    <w:rsid w:val="00087439"/>
    <w:rsid w:val="00087A53"/>
    <w:rsid w:val="00087B39"/>
    <w:rsid w:val="00087B4D"/>
    <w:rsid w:val="00087B67"/>
    <w:rsid w:val="00087CB7"/>
    <w:rsid w:val="00090176"/>
    <w:rsid w:val="00090305"/>
    <w:rsid w:val="000903B1"/>
    <w:rsid w:val="0009081D"/>
    <w:rsid w:val="00091171"/>
    <w:rsid w:val="0009172D"/>
    <w:rsid w:val="000920AD"/>
    <w:rsid w:val="000920C1"/>
    <w:rsid w:val="0009219D"/>
    <w:rsid w:val="000923FA"/>
    <w:rsid w:val="000927E9"/>
    <w:rsid w:val="000938CC"/>
    <w:rsid w:val="00093E26"/>
    <w:rsid w:val="00093EAD"/>
    <w:rsid w:val="00094568"/>
    <w:rsid w:val="00094632"/>
    <w:rsid w:val="000946EE"/>
    <w:rsid w:val="00094DAA"/>
    <w:rsid w:val="00094FC3"/>
    <w:rsid w:val="0009520D"/>
    <w:rsid w:val="0009525C"/>
    <w:rsid w:val="000954AD"/>
    <w:rsid w:val="00096B9C"/>
    <w:rsid w:val="0009776A"/>
    <w:rsid w:val="00097EDF"/>
    <w:rsid w:val="000A0195"/>
    <w:rsid w:val="000A0B57"/>
    <w:rsid w:val="000A0F06"/>
    <w:rsid w:val="000A16DF"/>
    <w:rsid w:val="000A19D4"/>
    <w:rsid w:val="000A27CE"/>
    <w:rsid w:val="000A2BF0"/>
    <w:rsid w:val="000A3BB7"/>
    <w:rsid w:val="000A54AA"/>
    <w:rsid w:val="000A70E6"/>
    <w:rsid w:val="000A75E9"/>
    <w:rsid w:val="000B00D2"/>
    <w:rsid w:val="000B06A7"/>
    <w:rsid w:val="000B0785"/>
    <w:rsid w:val="000B0958"/>
    <w:rsid w:val="000B0B8B"/>
    <w:rsid w:val="000B0F0B"/>
    <w:rsid w:val="000B121B"/>
    <w:rsid w:val="000B12DC"/>
    <w:rsid w:val="000B26D5"/>
    <w:rsid w:val="000B2AB1"/>
    <w:rsid w:val="000B2CD1"/>
    <w:rsid w:val="000B30AD"/>
    <w:rsid w:val="000B3126"/>
    <w:rsid w:val="000B3844"/>
    <w:rsid w:val="000B387D"/>
    <w:rsid w:val="000B3DBD"/>
    <w:rsid w:val="000B3DD9"/>
    <w:rsid w:val="000B3E97"/>
    <w:rsid w:val="000B415D"/>
    <w:rsid w:val="000B4FBC"/>
    <w:rsid w:val="000B5626"/>
    <w:rsid w:val="000B5C76"/>
    <w:rsid w:val="000B5D7F"/>
    <w:rsid w:val="000B5DFA"/>
    <w:rsid w:val="000B5E33"/>
    <w:rsid w:val="000B6C21"/>
    <w:rsid w:val="000B6EE5"/>
    <w:rsid w:val="000B6FF0"/>
    <w:rsid w:val="000B7210"/>
    <w:rsid w:val="000B732E"/>
    <w:rsid w:val="000B75DD"/>
    <w:rsid w:val="000C0226"/>
    <w:rsid w:val="000C058F"/>
    <w:rsid w:val="000C06D3"/>
    <w:rsid w:val="000C0727"/>
    <w:rsid w:val="000C078C"/>
    <w:rsid w:val="000C08F3"/>
    <w:rsid w:val="000C1C8E"/>
    <w:rsid w:val="000C1D6C"/>
    <w:rsid w:val="000C2082"/>
    <w:rsid w:val="000C23E2"/>
    <w:rsid w:val="000C260F"/>
    <w:rsid w:val="000C26D1"/>
    <w:rsid w:val="000C2C13"/>
    <w:rsid w:val="000C3024"/>
    <w:rsid w:val="000C3949"/>
    <w:rsid w:val="000C3981"/>
    <w:rsid w:val="000C3C1D"/>
    <w:rsid w:val="000C3EAB"/>
    <w:rsid w:val="000C40EB"/>
    <w:rsid w:val="000C4274"/>
    <w:rsid w:val="000C4302"/>
    <w:rsid w:val="000C43E9"/>
    <w:rsid w:val="000C480D"/>
    <w:rsid w:val="000C4850"/>
    <w:rsid w:val="000C4872"/>
    <w:rsid w:val="000C4C34"/>
    <w:rsid w:val="000C572B"/>
    <w:rsid w:val="000C574D"/>
    <w:rsid w:val="000C692B"/>
    <w:rsid w:val="000C696C"/>
    <w:rsid w:val="000C73BA"/>
    <w:rsid w:val="000C76C4"/>
    <w:rsid w:val="000D0739"/>
    <w:rsid w:val="000D075A"/>
    <w:rsid w:val="000D07E7"/>
    <w:rsid w:val="000D0CCF"/>
    <w:rsid w:val="000D100B"/>
    <w:rsid w:val="000D1043"/>
    <w:rsid w:val="000D190E"/>
    <w:rsid w:val="000D2288"/>
    <w:rsid w:val="000D2781"/>
    <w:rsid w:val="000D32EA"/>
    <w:rsid w:val="000D36BD"/>
    <w:rsid w:val="000D385A"/>
    <w:rsid w:val="000D3CB5"/>
    <w:rsid w:val="000D4725"/>
    <w:rsid w:val="000D5A53"/>
    <w:rsid w:val="000D66F4"/>
    <w:rsid w:val="000D67B4"/>
    <w:rsid w:val="000D6B20"/>
    <w:rsid w:val="000D746D"/>
    <w:rsid w:val="000D74AA"/>
    <w:rsid w:val="000D7763"/>
    <w:rsid w:val="000D783C"/>
    <w:rsid w:val="000D7935"/>
    <w:rsid w:val="000DDCBC"/>
    <w:rsid w:val="000E0A31"/>
    <w:rsid w:val="000E13EF"/>
    <w:rsid w:val="000E19D7"/>
    <w:rsid w:val="000E1C98"/>
    <w:rsid w:val="000E1CF6"/>
    <w:rsid w:val="000E210A"/>
    <w:rsid w:val="000E38FC"/>
    <w:rsid w:val="000E48DC"/>
    <w:rsid w:val="000E50C9"/>
    <w:rsid w:val="000E5640"/>
    <w:rsid w:val="000E5AE5"/>
    <w:rsid w:val="000E6796"/>
    <w:rsid w:val="000E7081"/>
    <w:rsid w:val="000E73FF"/>
    <w:rsid w:val="000E7A42"/>
    <w:rsid w:val="000F05F2"/>
    <w:rsid w:val="000F1250"/>
    <w:rsid w:val="000F1271"/>
    <w:rsid w:val="000F14FE"/>
    <w:rsid w:val="000F1500"/>
    <w:rsid w:val="000F16CC"/>
    <w:rsid w:val="000F1826"/>
    <w:rsid w:val="000F1F9D"/>
    <w:rsid w:val="000F2DE5"/>
    <w:rsid w:val="000F374C"/>
    <w:rsid w:val="000F4109"/>
    <w:rsid w:val="000F445A"/>
    <w:rsid w:val="000F477F"/>
    <w:rsid w:val="000F4AFF"/>
    <w:rsid w:val="000F4D2C"/>
    <w:rsid w:val="000F4DD0"/>
    <w:rsid w:val="000F4EAC"/>
    <w:rsid w:val="000F55D7"/>
    <w:rsid w:val="000F5640"/>
    <w:rsid w:val="000F58D6"/>
    <w:rsid w:val="000F5925"/>
    <w:rsid w:val="000F625B"/>
    <w:rsid w:val="000F6C67"/>
    <w:rsid w:val="000F6DBC"/>
    <w:rsid w:val="000F6EA2"/>
    <w:rsid w:val="000F75B7"/>
    <w:rsid w:val="000F7D37"/>
    <w:rsid w:val="000F7E14"/>
    <w:rsid w:val="000FDC6F"/>
    <w:rsid w:val="00100386"/>
    <w:rsid w:val="001003A1"/>
    <w:rsid w:val="001008AA"/>
    <w:rsid w:val="001008AC"/>
    <w:rsid w:val="00100C9C"/>
    <w:rsid w:val="001010FC"/>
    <w:rsid w:val="0010181B"/>
    <w:rsid w:val="00101924"/>
    <w:rsid w:val="00101B95"/>
    <w:rsid w:val="0010219A"/>
    <w:rsid w:val="00102AE0"/>
    <w:rsid w:val="00102B64"/>
    <w:rsid w:val="00103205"/>
    <w:rsid w:val="00103F41"/>
    <w:rsid w:val="00104061"/>
    <w:rsid w:val="001047A1"/>
    <w:rsid w:val="00104FEC"/>
    <w:rsid w:val="00105C64"/>
    <w:rsid w:val="0010665C"/>
    <w:rsid w:val="001076CF"/>
    <w:rsid w:val="00110A5A"/>
    <w:rsid w:val="00110B6C"/>
    <w:rsid w:val="00111193"/>
    <w:rsid w:val="001112B5"/>
    <w:rsid w:val="001115A8"/>
    <w:rsid w:val="001116BC"/>
    <w:rsid w:val="001119B5"/>
    <w:rsid w:val="00112C08"/>
    <w:rsid w:val="00112D97"/>
    <w:rsid w:val="00112F5E"/>
    <w:rsid w:val="00113179"/>
    <w:rsid w:val="001137AE"/>
    <w:rsid w:val="00114098"/>
    <w:rsid w:val="00114867"/>
    <w:rsid w:val="00114B30"/>
    <w:rsid w:val="00114E4C"/>
    <w:rsid w:val="00115175"/>
    <w:rsid w:val="00115533"/>
    <w:rsid w:val="0011577B"/>
    <w:rsid w:val="001159F9"/>
    <w:rsid w:val="00116362"/>
    <w:rsid w:val="00117AE5"/>
    <w:rsid w:val="00117FAB"/>
    <w:rsid w:val="00120A41"/>
    <w:rsid w:val="00120D3B"/>
    <w:rsid w:val="00120FFE"/>
    <w:rsid w:val="00121364"/>
    <w:rsid w:val="00121429"/>
    <w:rsid w:val="00121868"/>
    <w:rsid w:val="00121885"/>
    <w:rsid w:val="00121E60"/>
    <w:rsid w:val="00121ECA"/>
    <w:rsid w:val="0012294D"/>
    <w:rsid w:val="0012331E"/>
    <w:rsid w:val="0012373B"/>
    <w:rsid w:val="00123B30"/>
    <w:rsid w:val="00123FFF"/>
    <w:rsid w:val="00124C77"/>
    <w:rsid w:val="00125A6B"/>
    <w:rsid w:val="00125A94"/>
    <w:rsid w:val="001263B9"/>
    <w:rsid w:val="001265FC"/>
    <w:rsid w:val="00126695"/>
    <w:rsid w:val="001269FF"/>
    <w:rsid w:val="00126E93"/>
    <w:rsid w:val="00127134"/>
    <w:rsid w:val="001273A0"/>
    <w:rsid w:val="001273C9"/>
    <w:rsid w:val="0012772A"/>
    <w:rsid w:val="00127A1B"/>
    <w:rsid w:val="00130C3A"/>
    <w:rsid w:val="00130F5F"/>
    <w:rsid w:val="00131E4B"/>
    <w:rsid w:val="001324F0"/>
    <w:rsid w:val="001331D0"/>
    <w:rsid w:val="0013326A"/>
    <w:rsid w:val="0013341F"/>
    <w:rsid w:val="00134053"/>
    <w:rsid w:val="0013426F"/>
    <w:rsid w:val="00134551"/>
    <w:rsid w:val="001346A0"/>
    <w:rsid w:val="00134757"/>
    <w:rsid w:val="00134E93"/>
    <w:rsid w:val="00135817"/>
    <w:rsid w:val="00136C97"/>
    <w:rsid w:val="00137B57"/>
    <w:rsid w:val="0014055B"/>
    <w:rsid w:val="00140589"/>
    <w:rsid w:val="00140AAC"/>
    <w:rsid w:val="00141BA9"/>
    <w:rsid w:val="00141F62"/>
    <w:rsid w:val="0014224B"/>
    <w:rsid w:val="00142778"/>
    <w:rsid w:val="00142B4D"/>
    <w:rsid w:val="0014339C"/>
    <w:rsid w:val="0014348E"/>
    <w:rsid w:val="00143570"/>
    <w:rsid w:val="00144537"/>
    <w:rsid w:val="00145140"/>
    <w:rsid w:val="0014558F"/>
    <w:rsid w:val="00145BC8"/>
    <w:rsid w:val="00145FD9"/>
    <w:rsid w:val="00146276"/>
    <w:rsid w:val="0014646E"/>
    <w:rsid w:val="00146545"/>
    <w:rsid w:val="001466ED"/>
    <w:rsid w:val="00146B63"/>
    <w:rsid w:val="00146C2F"/>
    <w:rsid w:val="00146ED7"/>
    <w:rsid w:val="00147508"/>
    <w:rsid w:val="00147C67"/>
    <w:rsid w:val="00147FAD"/>
    <w:rsid w:val="0015023B"/>
    <w:rsid w:val="001503EA"/>
    <w:rsid w:val="00150D31"/>
    <w:rsid w:val="00150E09"/>
    <w:rsid w:val="001510B6"/>
    <w:rsid w:val="001514F4"/>
    <w:rsid w:val="00151632"/>
    <w:rsid w:val="00152149"/>
    <w:rsid w:val="00152B59"/>
    <w:rsid w:val="00152E79"/>
    <w:rsid w:val="00152E81"/>
    <w:rsid w:val="001532A3"/>
    <w:rsid w:val="001534EC"/>
    <w:rsid w:val="00153656"/>
    <w:rsid w:val="001539AA"/>
    <w:rsid w:val="00153D17"/>
    <w:rsid w:val="00153E50"/>
    <w:rsid w:val="00154BF7"/>
    <w:rsid w:val="00154D37"/>
    <w:rsid w:val="00155033"/>
    <w:rsid w:val="001555F9"/>
    <w:rsid w:val="00155839"/>
    <w:rsid w:val="00155C57"/>
    <w:rsid w:val="001564F9"/>
    <w:rsid w:val="001600BC"/>
    <w:rsid w:val="00160BAF"/>
    <w:rsid w:val="001618BE"/>
    <w:rsid w:val="00161DE8"/>
    <w:rsid w:val="00161FC1"/>
    <w:rsid w:val="0016201D"/>
    <w:rsid w:val="00162051"/>
    <w:rsid w:val="001622B1"/>
    <w:rsid w:val="00162608"/>
    <w:rsid w:val="001628CF"/>
    <w:rsid w:val="00162DC1"/>
    <w:rsid w:val="001635C1"/>
    <w:rsid w:val="00163AFE"/>
    <w:rsid w:val="00163F8F"/>
    <w:rsid w:val="001644E1"/>
    <w:rsid w:val="00164563"/>
    <w:rsid w:val="0016583A"/>
    <w:rsid w:val="00165BFE"/>
    <w:rsid w:val="00166A85"/>
    <w:rsid w:val="00167067"/>
    <w:rsid w:val="00167431"/>
    <w:rsid w:val="001678BD"/>
    <w:rsid w:val="00167E48"/>
    <w:rsid w:val="00167EA2"/>
    <w:rsid w:val="001709B9"/>
    <w:rsid w:val="00170F7B"/>
    <w:rsid w:val="00171275"/>
    <w:rsid w:val="00171C07"/>
    <w:rsid w:val="00171CFB"/>
    <w:rsid w:val="00172361"/>
    <w:rsid w:val="00172769"/>
    <w:rsid w:val="00172E60"/>
    <w:rsid w:val="001731DE"/>
    <w:rsid w:val="0017376A"/>
    <w:rsid w:val="0017411A"/>
    <w:rsid w:val="001745C9"/>
    <w:rsid w:val="00174C4B"/>
    <w:rsid w:val="00174D98"/>
    <w:rsid w:val="00175301"/>
    <w:rsid w:val="00175502"/>
    <w:rsid w:val="001756CA"/>
    <w:rsid w:val="001756CE"/>
    <w:rsid w:val="0017578E"/>
    <w:rsid w:val="00175854"/>
    <w:rsid w:val="001759F8"/>
    <w:rsid w:val="00175AE9"/>
    <w:rsid w:val="00175B3E"/>
    <w:rsid w:val="001760D3"/>
    <w:rsid w:val="00176336"/>
    <w:rsid w:val="00177486"/>
    <w:rsid w:val="001775BC"/>
    <w:rsid w:val="00177726"/>
    <w:rsid w:val="001778E0"/>
    <w:rsid w:val="00177F3B"/>
    <w:rsid w:val="00180182"/>
    <w:rsid w:val="00180238"/>
    <w:rsid w:val="00180795"/>
    <w:rsid w:val="00181441"/>
    <w:rsid w:val="001829A4"/>
    <w:rsid w:val="00182E94"/>
    <w:rsid w:val="00182E97"/>
    <w:rsid w:val="001836A4"/>
    <w:rsid w:val="00184068"/>
    <w:rsid w:val="0018413D"/>
    <w:rsid w:val="00184E81"/>
    <w:rsid w:val="00185758"/>
    <w:rsid w:val="00185918"/>
    <w:rsid w:val="00186181"/>
    <w:rsid w:val="001861E6"/>
    <w:rsid w:val="001862F6"/>
    <w:rsid w:val="00190BCD"/>
    <w:rsid w:val="00190D2F"/>
    <w:rsid w:val="00190F8E"/>
    <w:rsid w:val="00191008"/>
    <w:rsid w:val="0019145C"/>
    <w:rsid w:val="00191701"/>
    <w:rsid w:val="0019385F"/>
    <w:rsid w:val="00193B05"/>
    <w:rsid w:val="00195925"/>
    <w:rsid w:val="00196BD1"/>
    <w:rsid w:val="001973C0"/>
    <w:rsid w:val="00197855"/>
    <w:rsid w:val="00197A25"/>
    <w:rsid w:val="001A001F"/>
    <w:rsid w:val="001A00F5"/>
    <w:rsid w:val="001A0319"/>
    <w:rsid w:val="001A0678"/>
    <w:rsid w:val="001A090A"/>
    <w:rsid w:val="001A0B47"/>
    <w:rsid w:val="001A1C8D"/>
    <w:rsid w:val="001A21A8"/>
    <w:rsid w:val="001A2412"/>
    <w:rsid w:val="001A2726"/>
    <w:rsid w:val="001A2B80"/>
    <w:rsid w:val="001A3246"/>
    <w:rsid w:val="001A332F"/>
    <w:rsid w:val="001A33F1"/>
    <w:rsid w:val="001A3C3D"/>
    <w:rsid w:val="001A3FA6"/>
    <w:rsid w:val="001A42EB"/>
    <w:rsid w:val="001A5542"/>
    <w:rsid w:val="001A5B66"/>
    <w:rsid w:val="001A6080"/>
    <w:rsid w:val="001A6B66"/>
    <w:rsid w:val="001A6BF6"/>
    <w:rsid w:val="001A708F"/>
    <w:rsid w:val="001A71AA"/>
    <w:rsid w:val="001A71B5"/>
    <w:rsid w:val="001A7217"/>
    <w:rsid w:val="001A7715"/>
    <w:rsid w:val="001A77A1"/>
    <w:rsid w:val="001A781F"/>
    <w:rsid w:val="001A7B2F"/>
    <w:rsid w:val="001A7C04"/>
    <w:rsid w:val="001A7C83"/>
    <w:rsid w:val="001B032A"/>
    <w:rsid w:val="001B11DB"/>
    <w:rsid w:val="001B1318"/>
    <w:rsid w:val="001B1539"/>
    <w:rsid w:val="001B1AAF"/>
    <w:rsid w:val="001B2851"/>
    <w:rsid w:val="001B30E7"/>
    <w:rsid w:val="001B36D4"/>
    <w:rsid w:val="001B4084"/>
    <w:rsid w:val="001B40A1"/>
    <w:rsid w:val="001B420A"/>
    <w:rsid w:val="001B4349"/>
    <w:rsid w:val="001B45C5"/>
    <w:rsid w:val="001B50BD"/>
    <w:rsid w:val="001B5831"/>
    <w:rsid w:val="001B5909"/>
    <w:rsid w:val="001B5DC3"/>
    <w:rsid w:val="001B6BF0"/>
    <w:rsid w:val="001B6E5F"/>
    <w:rsid w:val="001B7874"/>
    <w:rsid w:val="001B7927"/>
    <w:rsid w:val="001C054B"/>
    <w:rsid w:val="001C0ABC"/>
    <w:rsid w:val="001C10FF"/>
    <w:rsid w:val="001C1B90"/>
    <w:rsid w:val="001C1E6B"/>
    <w:rsid w:val="001C2801"/>
    <w:rsid w:val="001C3049"/>
    <w:rsid w:val="001C34D1"/>
    <w:rsid w:val="001C3607"/>
    <w:rsid w:val="001C370A"/>
    <w:rsid w:val="001C39BF"/>
    <w:rsid w:val="001C3C4D"/>
    <w:rsid w:val="001C3EBF"/>
    <w:rsid w:val="001C4198"/>
    <w:rsid w:val="001C47E8"/>
    <w:rsid w:val="001C5B79"/>
    <w:rsid w:val="001C5F15"/>
    <w:rsid w:val="001C68E2"/>
    <w:rsid w:val="001C691B"/>
    <w:rsid w:val="001C6B2D"/>
    <w:rsid w:val="001C7D6F"/>
    <w:rsid w:val="001D00DD"/>
    <w:rsid w:val="001D0339"/>
    <w:rsid w:val="001D0979"/>
    <w:rsid w:val="001D172D"/>
    <w:rsid w:val="001D17BD"/>
    <w:rsid w:val="001D21DA"/>
    <w:rsid w:val="001D2F91"/>
    <w:rsid w:val="001D3BC0"/>
    <w:rsid w:val="001D4BD9"/>
    <w:rsid w:val="001D4E93"/>
    <w:rsid w:val="001D55AD"/>
    <w:rsid w:val="001D6172"/>
    <w:rsid w:val="001D64DE"/>
    <w:rsid w:val="001D64FD"/>
    <w:rsid w:val="001D657D"/>
    <w:rsid w:val="001D65CA"/>
    <w:rsid w:val="001D6F00"/>
    <w:rsid w:val="001D6F12"/>
    <w:rsid w:val="001D70A7"/>
    <w:rsid w:val="001D7A8C"/>
    <w:rsid w:val="001D7E02"/>
    <w:rsid w:val="001E098F"/>
    <w:rsid w:val="001E10CE"/>
    <w:rsid w:val="001E15C1"/>
    <w:rsid w:val="001E1E36"/>
    <w:rsid w:val="001E1F14"/>
    <w:rsid w:val="001E23E7"/>
    <w:rsid w:val="001E269A"/>
    <w:rsid w:val="001E2817"/>
    <w:rsid w:val="001E282C"/>
    <w:rsid w:val="001E32B4"/>
    <w:rsid w:val="001E3943"/>
    <w:rsid w:val="001E3A46"/>
    <w:rsid w:val="001E4DDC"/>
    <w:rsid w:val="001E4E1A"/>
    <w:rsid w:val="001E4E9C"/>
    <w:rsid w:val="001E50CC"/>
    <w:rsid w:val="001E52C0"/>
    <w:rsid w:val="001E539D"/>
    <w:rsid w:val="001E5821"/>
    <w:rsid w:val="001E6193"/>
    <w:rsid w:val="001E65B0"/>
    <w:rsid w:val="001E67CF"/>
    <w:rsid w:val="001E74FB"/>
    <w:rsid w:val="001E798D"/>
    <w:rsid w:val="001E7A46"/>
    <w:rsid w:val="001E7AD3"/>
    <w:rsid w:val="001F024B"/>
    <w:rsid w:val="001F08F7"/>
    <w:rsid w:val="001F0A89"/>
    <w:rsid w:val="001F0D4F"/>
    <w:rsid w:val="001F0DFE"/>
    <w:rsid w:val="001F11B8"/>
    <w:rsid w:val="001F1796"/>
    <w:rsid w:val="001F19E2"/>
    <w:rsid w:val="001F1DA2"/>
    <w:rsid w:val="001F1E62"/>
    <w:rsid w:val="001F2296"/>
    <w:rsid w:val="001F359C"/>
    <w:rsid w:val="001F38E2"/>
    <w:rsid w:val="001F46E0"/>
    <w:rsid w:val="001F472A"/>
    <w:rsid w:val="001F4CBA"/>
    <w:rsid w:val="001F62B9"/>
    <w:rsid w:val="001F6381"/>
    <w:rsid w:val="001F7E22"/>
    <w:rsid w:val="00200CBB"/>
    <w:rsid w:val="0020112F"/>
    <w:rsid w:val="00201231"/>
    <w:rsid w:val="002018AB"/>
    <w:rsid w:val="002022B0"/>
    <w:rsid w:val="00202304"/>
    <w:rsid w:val="002025FC"/>
    <w:rsid w:val="00203CB3"/>
    <w:rsid w:val="00203D4B"/>
    <w:rsid w:val="00204BEB"/>
    <w:rsid w:val="002055C5"/>
    <w:rsid w:val="0020570E"/>
    <w:rsid w:val="00205C47"/>
    <w:rsid w:val="0020654E"/>
    <w:rsid w:val="002068F4"/>
    <w:rsid w:val="0020707A"/>
    <w:rsid w:val="00207887"/>
    <w:rsid w:val="00210708"/>
    <w:rsid w:val="00210733"/>
    <w:rsid w:val="00210953"/>
    <w:rsid w:val="00210A6D"/>
    <w:rsid w:val="00211114"/>
    <w:rsid w:val="0021181C"/>
    <w:rsid w:val="00211864"/>
    <w:rsid w:val="00211E75"/>
    <w:rsid w:val="00212835"/>
    <w:rsid w:val="00213ACA"/>
    <w:rsid w:val="00214106"/>
    <w:rsid w:val="00214511"/>
    <w:rsid w:val="0021466C"/>
    <w:rsid w:val="00215A58"/>
    <w:rsid w:val="00215B18"/>
    <w:rsid w:val="00215C41"/>
    <w:rsid w:val="00216317"/>
    <w:rsid w:val="00216938"/>
    <w:rsid w:val="00217100"/>
    <w:rsid w:val="00217AD1"/>
    <w:rsid w:val="00217CFD"/>
    <w:rsid w:val="0022061F"/>
    <w:rsid w:val="0022072C"/>
    <w:rsid w:val="00221A14"/>
    <w:rsid w:val="0022212F"/>
    <w:rsid w:val="00222CE8"/>
    <w:rsid w:val="00222D12"/>
    <w:rsid w:val="0022325C"/>
    <w:rsid w:val="0022344D"/>
    <w:rsid w:val="002235E8"/>
    <w:rsid w:val="0022398B"/>
    <w:rsid w:val="00224A7E"/>
    <w:rsid w:val="00224B90"/>
    <w:rsid w:val="00224CC8"/>
    <w:rsid w:val="0022521B"/>
    <w:rsid w:val="002266B9"/>
    <w:rsid w:val="00226DF1"/>
    <w:rsid w:val="0022712B"/>
    <w:rsid w:val="0022746F"/>
    <w:rsid w:val="00230C3D"/>
    <w:rsid w:val="00231414"/>
    <w:rsid w:val="00231B18"/>
    <w:rsid w:val="00231BCE"/>
    <w:rsid w:val="00231FB2"/>
    <w:rsid w:val="0023226E"/>
    <w:rsid w:val="0023245C"/>
    <w:rsid w:val="00232766"/>
    <w:rsid w:val="00234B0E"/>
    <w:rsid w:val="00234BF5"/>
    <w:rsid w:val="00234FBE"/>
    <w:rsid w:val="00235333"/>
    <w:rsid w:val="0023559A"/>
    <w:rsid w:val="002367A3"/>
    <w:rsid w:val="002368D7"/>
    <w:rsid w:val="00236D03"/>
    <w:rsid w:val="00237626"/>
    <w:rsid w:val="00237745"/>
    <w:rsid w:val="002379FC"/>
    <w:rsid w:val="00237B5C"/>
    <w:rsid w:val="00237BC5"/>
    <w:rsid w:val="002400C6"/>
    <w:rsid w:val="00240DF8"/>
    <w:rsid w:val="002413BE"/>
    <w:rsid w:val="0024165D"/>
    <w:rsid w:val="0024228F"/>
    <w:rsid w:val="002425E4"/>
    <w:rsid w:val="0024305D"/>
    <w:rsid w:val="002431CE"/>
    <w:rsid w:val="002435D9"/>
    <w:rsid w:val="0024417C"/>
    <w:rsid w:val="00245355"/>
    <w:rsid w:val="002456DF"/>
    <w:rsid w:val="00245AEE"/>
    <w:rsid w:val="00245B00"/>
    <w:rsid w:val="00245ECF"/>
    <w:rsid w:val="002467E3"/>
    <w:rsid w:val="00246865"/>
    <w:rsid w:val="00246D73"/>
    <w:rsid w:val="00246EF6"/>
    <w:rsid w:val="00250D51"/>
    <w:rsid w:val="00250FCD"/>
    <w:rsid w:val="00251106"/>
    <w:rsid w:val="00251167"/>
    <w:rsid w:val="00251406"/>
    <w:rsid w:val="0025155B"/>
    <w:rsid w:val="00251F2D"/>
    <w:rsid w:val="00252126"/>
    <w:rsid w:val="00252389"/>
    <w:rsid w:val="002529CD"/>
    <w:rsid w:val="00252AA9"/>
    <w:rsid w:val="00252C50"/>
    <w:rsid w:val="0025329A"/>
    <w:rsid w:val="0025355B"/>
    <w:rsid w:val="00253567"/>
    <w:rsid w:val="00253802"/>
    <w:rsid w:val="00253FD2"/>
    <w:rsid w:val="00254758"/>
    <w:rsid w:val="00254FF0"/>
    <w:rsid w:val="002556E2"/>
    <w:rsid w:val="00256E2C"/>
    <w:rsid w:val="00257075"/>
    <w:rsid w:val="002576C5"/>
    <w:rsid w:val="00257EF1"/>
    <w:rsid w:val="00257F72"/>
    <w:rsid w:val="00260488"/>
    <w:rsid w:val="00260585"/>
    <w:rsid w:val="00260A25"/>
    <w:rsid w:val="0026104D"/>
    <w:rsid w:val="00261069"/>
    <w:rsid w:val="00261179"/>
    <w:rsid w:val="00261518"/>
    <w:rsid w:val="00261793"/>
    <w:rsid w:val="00261EA1"/>
    <w:rsid w:val="00262C7E"/>
    <w:rsid w:val="00262D2B"/>
    <w:rsid w:val="00263AB9"/>
    <w:rsid w:val="0026467D"/>
    <w:rsid w:val="002647ED"/>
    <w:rsid w:val="00264C14"/>
    <w:rsid w:val="002654D9"/>
    <w:rsid w:val="002659D5"/>
    <w:rsid w:val="00265D99"/>
    <w:rsid w:val="0026623B"/>
    <w:rsid w:val="00267610"/>
    <w:rsid w:val="00267F71"/>
    <w:rsid w:val="0027029C"/>
    <w:rsid w:val="002703B9"/>
    <w:rsid w:val="00270B36"/>
    <w:rsid w:val="002710B6"/>
    <w:rsid w:val="00271726"/>
    <w:rsid w:val="00273031"/>
    <w:rsid w:val="002732BB"/>
    <w:rsid w:val="0027330B"/>
    <w:rsid w:val="0027353C"/>
    <w:rsid w:val="002739C9"/>
    <w:rsid w:val="00273DF1"/>
    <w:rsid w:val="00273FE1"/>
    <w:rsid w:val="00274641"/>
    <w:rsid w:val="00274771"/>
    <w:rsid w:val="0027598D"/>
    <w:rsid w:val="00275C24"/>
    <w:rsid w:val="002769D0"/>
    <w:rsid w:val="002769DE"/>
    <w:rsid w:val="00276CAD"/>
    <w:rsid w:val="00276DB9"/>
    <w:rsid w:val="00276F5D"/>
    <w:rsid w:val="0027738C"/>
    <w:rsid w:val="002777AE"/>
    <w:rsid w:val="00277A91"/>
    <w:rsid w:val="00277A9B"/>
    <w:rsid w:val="00277C78"/>
    <w:rsid w:val="00280258"/>
    <w:rsid w:val="0028035D"/>
    <w:rsid w:val="0028065A"/>
    <w:rsid w:val="002807BA"/>
    <w:rsid w:val="00281070"/>
    <w:rsid w:val="0028109D"/>
    <w:rsid w:val="00281367"/>
    <w:rsid w:val="00281850"/>
    <w:rsid w:val="002820C5"/>
    <w:rsid w:val="0028237E"/>
    <w:rsid w:val="002824D0"/>
    <w:rsid w:val="00282D68"/>
    <w:rsid w:val="00283099"/>
    <w:rsid w:val="00283622"/>
    <w:rsid w:val="00283B8C"/>
    <w:rsid w:val="00283CB6"/>
    <w:rsid w:val="002841C1"/>
    <w:rsid w:val="002845B8"/>
    <w:rsid w:val="002846C4"/>
    <w:rsid w:val="00284FE0"/>
    <w:rsid w:val="00285082"/>
    <w:rsid w:val="002855A3"/>
    <w:rsid w:val="0028573A"/>
    <w:rsid w:val="00285C21"/>
    <w:rsid w:val="00285F8E"/>
    <w:rsid w:val="002867FA"/>
    <w:rsid w:val="00286D2D"/>
    <w:rsid w:val="00287453"/>
    <w:rsid w:val="00287A22"/>
    <w:rsid w:val="00290BDB"/>
    <w:rsid w:val="00290F79"/>
    <w:rsid w:val="00291005"/>
    <w:rsid w:val="00291228"/>
    <w:rsid w:val="00291449"/>
    <w:rsid w:val="00292773"/>
    <w:rsid w:val="00292D52"/>
    <w:rsid w:val="002934AF"/>
    <w:rsid w:val="00293503"/>
    <w:rsid w:val="002935D7"/>
    <w:rsid w:val="00293B16"/>
    <w:rsid w:val="0029444C"/>
    <w:rsid w:val="00294FE7"/>
    <w:rsid w:val="002950D3"/>
    <w:rsid w:val="0029527B"/>
    <w:rsid w:val="002960FC"/>
    <w:rsid w:val="0029611A"/>
    <w:rsid w:val="00296161"/>
    <w:rsid w:val="0029617A"/>
    <w:rsid w:val="00296E77"/>
    <w:rsid w:val="002976BB"/>
    <w:rsid w:val="002A006A"/>
    <w:rsid w:val="002A04BA"/>
    <w:rsid w:val="002A0B3E"/>
    <w:rsid w:val="002A0D6A"/>
    <w:rsid w:val="002A106B"/>
    <w:rsid w:val="002A11D4"/>
    <w:rsid w:val="002A169E"/>
    <w:rsid w:val="002A1AB9"/>
    <w:rsid w:val="002A2021"/>
    <w:rsid w:val="002A21F2"/>
    <w:rsid w:val="002A23A0"/>
    <w:rsid w:val="002A25BA"/>
    <w:rsid w:val="002A2C20"/>
    <w:rsid w:val="002A2D67"/>
    <w:rsid w:val="002A2E7F"/>
    <w:rsid w:val="002A2F8D"/>
    <w:rsid w:val="002A2FD8"/>
    <w:rsid w:val="002A3007"/>
    <w:rsid w:val="002A35DC"/>
    <w:rsid w:val="002A38A3"/>
    <w:rsid w:val="002A3CE8"/>
    <w:rsid w:val="002A4481"/>
    <w:rsid w:val="002A4520"/>
    <w:rsid w:val="002A459A"/>
    <w:rsid w:val="002A475C"/>
    <w:rsid w:val="002A49C6"/>
    <w:rsid w:val="002A6588"/>
    <w:rsid w:val="002A68DA"/>
    <w:rsid w:val="002A6A0B"/>
    <w:rsid w:val="002A6F0F"/>
    <w:rsid w:val="002A760E"/>
    <w:rsid w:val="002A766F"/>
    <w:rsid w:val="002B0187"/>
    <w:rsid w:val="002B031C"/>
    <w:rsid w:val="002B04F0"/>
    <w:rsid w:val="002B1192"/>
    <w:rsid w:val="002B129A"/>
    <w:rsid w:val="002B1C09"/>
    <w:rsid w:val="002B2AAA"/>
    <w:rsid w:val="002B2B06"/>
    <w:rsid w:val="002B2C76"/>
    <w:rsid w:val="002B2CF1"/>
    <w:rsid w:val="002B3243"/>
    <w:rsid w:val="002B3365"/>
    <w:rsid w:val="002B3E69"/>
    <w:rsid w:val="002B3EFE"/>
    <w:rsid w:val="002B6736"/>
    <w:rsid w:val="002B6CA0"/>
    <w:rsid w:val="002B6F33"/>
    <w:rsid w:val="002B7063"/>
    <w:rsid w:val="002B71FC"/>
    <w:rsid w:val="002B74EC"/>
    <w:rsid w:val="002B7D14"/>
    <w:rsid w:val="002B7F07"/>
    <w:rsid w:val="002B7F48"/>
    <w:rsid w:val="002C0047"/>
    <w:rsid w:val="002C02D1"/>
    <w:rsid w:val="002C04DE"/>
    <w:rsid w:val="002C07CE"/>
    <w:rsid w:val="002C0F32"/>
    <w:rsid w:val="002C143E"/>
    <w:rsid w:val="002C1B06"/>
    <w:rsid w:val="002C1E8B"/>
    <w:rsid w:val="002C2094"/>
    <w:rsid w:val="002C25D9"/>
    <w:rsid w:val="002C35A2"/>
    <w:rsid w:val="002C3B99"/>
    <w:rsid w:val="002C3DEA"/>
    <w:rsid w:val="002C4204"/>
    <w:rsid w:val="002C5277"/>
    <w:rsid w:val="002C55D8"/>
    <w:rsid w:val="002C5837"/>
    <w:rsid w:val="002C5D1C"/>
    <w:rsid w:val="002C7086"/>
    <w:rsid w:val="002C71CC"/>
    <w:rsid w:val="002C7561"/>
    <w:rsid w:val="002C77A1"/>
    <w:rsid w:val="002C7850"/>
    <w:rsid w:val="002C7925"/>
    <w:rsid w:val="002C7A4E"/>
    <w:rsid w:val="002D0459"/>
    <w:rsid w:val="002D0E00"/>
    <w:rsid w:val="002D142E"/>
    <w:rsid w:val="002D1486"/>
    <w:rsid w:val="002D1716"/>
    <w:rsid w:val="002D1A63"/>
    <w:rsid w:val="002D1DA2"/>
    <w:rsid w:val="002D2061"/>
    <w:rsid w:val="002D2261"/>
    <w:rsid w:val="002D2946"/>
    <w:rsid w:val="002D2A8B"/>
    <w:rsid w:val="002D3177"/>
    <w:rsid w:val="002D3255"/>
    <w:rsid w:val="002D47D6"/>
    <w:rsid w:val="002D4B71"/>
    <w:rsid w:val="002D5716"/>
    <w:rsid w:val="002D7934"/>
    <w:rsid w:val="002E031D"/>
    <w:rsid w:val="002E0852"/>
    <w:rsid w:val="002E1130"/>
    <w:rsid w:val="002E1913"/>
    <w:rsid w:val="002E1A7D"/>
    <w:rsid w:val="002E1FE8"/>
    <w:rsid w:val="002E25A9"/>
    <w:rsid w:val="002E2820"/>
    <w:rsid w:val="002E28A5"/>
    <w:rsid w:val="002E2B85"/>
    <w:rsid w:val="002E3DD4"/>
    <w:rsid w:val="002E5725"/>
    <w:rsid w:val="002E63AB"/>
    <w:rsid w:val="002E7153"/>
    <w:rsid w:val="002E7DD8"/>
    <w:rsid w:val="002F00FA"/>
    <w:rsid w:val="002F032E"/>
    <w:rsid w:val="002F037A"/>
    <w:rsid w:val="002F03B4"/>
    <w:rsid w:val="002F0714"/>
    <w:rsid w:val="002F0D03"/>
    <w:rsid w:val="002F0EB8"/>
    <w:rsid w:val="002F10D2"/>
    <w:rsid w:val="002F1725"/>
    <w:rsid w:val="002F1B88"/>
    <w:rsid w:val="002F1DA8"/>
    <w:rsid w:val="002F2044"/>
    <w:rsid w:val="002F26B0"/>
    <w:rsid w:val="002F2735"/>
    <w:rsid w:val="002F2BBF"/>
    <w:rsid w:val="002F3E43"/>
    <w:rsid w:val="002F3EAA"/>
    <w:rsid w:val="002F4D13"/>
    <w:rsid w:val="002F4E18"/>
    <w:rsid w:val="002F4F7E"/>
    <w:rsid w:val="002F5164"/>
    <w:rsid w:val="002F70CE"/>
    <w:rsid w:val="002F70F5"/>
    <w:rsid w:val="002F75F9"/>
    <w:rsid w:val="002F7DA2"/>
    <w:rsid w:val="002F7F16"/>
    <w:rsid w:val="002F7F95"/>
    <w:rsid w:val="00300321"/>
    <w:rsid w:val="003010E2"/>
    <w:rsid w:val="0030126F"/>
    <w:rsid w:val="00301E86"/>
    <w:rsid w:val="0030211F"/>
    <w:rsid w:val="003024DD"/>
    <w:rsid w:val="003028DE"/>
    <w:rsid w:val="003029F8"/>
    <w:rsid w:val="00302BDD"/>
    <w:rsid w:val="0030333B"/>
    <w:rsid w:val="00303813"/>
    <w:rsid w:val="00304016"/>
    <w:rsid w:val="003040EC"/>
    <w:rsid w:val="00304BC4"/>
    <w:rsid w:val="00304D38"/>
    <w:rsid w:val="00304E22"/>
    <w:rsid w:val="0030558D"/>
    <w:rsid w:val="003056A7"/>
    <w:rsid w:val="00306BCA"/>
    <w:rsid w:val="0030730B"/>
    <w:rsid w:val="00307960"/>
    <w:rsid w:val="00311F43"/>
    <w:rsid w:val="003121D0"/>
    <w:rsid w:val="003126EC"/>
    <w:rsid w:val="00312921"/>
    <w:rsid w:val="00312A45"/>
    <w:rsid w:val="00312B7D"/>
    <w:rsid w:val="00312F0A"/>
    <w:rsid w:val="003133D1"/>
    <w:rsid w:val="00314413"/>
    <w:rsid w:val="00314A47"/>
    <w:rsid w:val="00314F9D"/>
    <w:rsid w:val="0031549E"/>
    <w:rsid w:val="00315911"/>
    <w:rsid w:val="00315931"/>
    <w:rsid w:val="00315D30"/>
    <w:rsid w:val="00315E4B"/>
    <w:rsid w:val="003163F3"/>
    <w:rsid w:val="0031712B"/>
    <w:rsid w:val="0031791D"/>
    <w:rsid w:val="00317D2C"/>
    <w:rsid w:val="003213B9"/>
    <w:rsid w:val="003214AE"/>
    <w:rsid w:val="003216B7"/>
    <w:rsid w:val="00321716"/>
    <w:rsid w:val="00321BEC"/>
    <w:rsid w:val="00322267"/>
    <w:rsid w:val="003225D8"/>
    <w:rsid w:val="00322A11"/>
    <w:rsid w:val="00322A3A"/>
    <w:rsid w:val="00322BC0"/>
    <w:rsid w:val="003232AA"/>
    <w:rsid w:val="00324382"/>
    <w:rsid w:val="003243E6"/>
    <w:rsid w:val="00324772"/>
    <w:rsid w:val="00324B65"/>
    <w:rsid w:val="00325164"/>
    <w:rsid w:val="00325F8B"/>
    <w:rsid w:val="00326049"/>
    <w:rsid w:val="00326A85"/>
    <w:rsid w:val="00326ECC"/>
    <w:rsid w:val="003272E5"/>
    <w:rsid w:val="00327698"/>
    <w:rsid w:val="00327F1C"/>
    <w:rsid w:val="00330407"/>
    <w:rsid w:val="003310A4"/>
    <w:rsid w:val="00331118"/>
    <w:rsid w:val="003316B5"/>
    <w:rsid w:val="00331820"/>
    <w:rsid w:val="00331AFD"/>
    <w:rsid w:val="00331DAA"/>
    <w:rsid w:val="003320C8"/>
    <w:rsid w:val="0033273A"/>
    <w:rsid w:val="0033285B"/>
    <w:rsid w:val="00332E93"/>
    <w:rsid w:val="00333495"/>
    <w:rsid w:val="0033367A"/>
    <w:rsid w:val="003339A8"/>
    <w:rsid w:val="00334897"/>
    <w:rsid w:val="003351D9"/>
    <w:rsid w:val="0033571E"/>
    <w:rsid w:val="00335850"/>
    <w:rsid w:val="00336A44"/>
    <w:rsid w:val="00337132"/>
    <w:rsid w:val="00337473"/>
    <w:rsid w:val="0033756D"/>
    <w:rsid w:val="0033768A"/>
    <w:rsid w:val="00337F50"/>
    <w:rsid w:val="003392F0"/>
    <w:rsid w:val="00340107"/>
    <w:rsid w:val="003405FF"/>
    <w:rsid w:val="00340F0B"/>
    <w:rsid w:val="00341A22"/>
    <w:rsid w:val="00341BA2"/>
    <w:rsid w:val="00341EC7"/>
    <w:rsid w:val="00342723"/>
    <w:rsid w:val="00342812"/>
    <w:rsid w:val="003429B6"/>
    <w:rsid w:val="00342A53"/>
    <w:rsid w:val="00342F62"/>
    <w:rsid w:val="003434D7"/>
    <w:rsid w:val="003434EB"/>
    <w:rsid w:val="003437E7"/>
    <w:rsid w:val="0034540A"/>
    <w:rsid w:val="003456D0"/>
    <w:rsid w:val="00345AB5"/>
    <w:rsid w:val="00345CFA"/>
    <w:rsid w:val="003460C8"/>
    <w:rsid w:val="0034616F"/>
    <w:rsid w:val="00346647"/>
    <w:rsid w:val="00346961"/>
    <w:rsid w:val="00346D7F"/>
    <w:rsid w:val="0034750F"/>
    <w:rsid w:val="003478D8"/>
    <w:rsid w:val="00347EE2"/>
    <w:rsid w:val="00350415"/>
    <w:rsid w:val="0035052A"/>
    <w:rsid w:val="003508D6"/>
    <w:rsid w:val="00350E8B"/>
    <w:rsid w:val="00351453"/>
    <w:rsid w:val="00351487"/>
    <w:rsid w:val="003517F6"/>
    <w:rsid w:val="0035290A"/>
    <w:rsid w:val="003529B2"/>
    <w:rsid w:val="00352E3D"/>
    <w:rsid w:val="0035353A"/>
    <w:rsid w:val="0035393C"/>
    <w:rsid w:val="00353E13"/>
    <w:rsid w:val="00353F3F"/>
    <w:rsid w:val="00353F43"/>
    <w:rsid w:val="00354C3D"/>
    <w:rsid w:val="0035549C"/>
    <w:rsid w:val="003557E3"/>
    <w:rsid w:val="003559A1"/>
    <w:rsid w:val="00355EDA"/>
    <w:rsid w:val="00356867"/>
    <w:rsid w:val="00357531"/>
    <w:rsid w:val="0035769D"/>
    <w:rsid w:val="00357824"/>
    <w:rsid w:val="00357876"/>
    <w:rsid w:val="00360038"/>
    <w:rsid w:val="003603A6"/>
    <w:rsid w:val="00360A74"/>
    <w:rsid w:val="00360BF9"/>
    <w:rsid w:val="003618C1"/>
    <w:rsid w:val="00362BE4"/>
    <w:rsid w:val="0036322B"/>
    <w:rsid w:val="00363377"/>
    <w:rsid w:val="00363541"/>
    <w:rsid w:val="003635EC"/>
    <w:rsid w:val="00363BE8"/>
    <w:rsid w:val="003642C7"/>
    <w:rsid w:val="0036437B"/>
    <w:rsid w:val="00364538"/>
    <w:rsid w:val="003648AD"/>
    <w:rsid w:val="0036580C"/>
    <w:rsid w:val="00365A3A"/>
    <w:rsid w:val="00366503"/>
    <w:rsid w:val="00366BED"/>
    <w:rsid w:val="00366D81"/>
    <w:rsid w:val="00366D92"/>
    <w:rsid w:val="00366E79"/>
    <w:rsid w:val="00366F79"/>
    <w:rsid w:val="00367D70"/>
    <w:rsid w:val="00371706"/>
    <w:rsid w:val="00371814"/>
    <w:rsid w:val="00371CC6"/>
    <w:rsid w:val="00371D81"/>
    <w:rsid w:val="00372943"/>
    <w:rsid w:val="00373054"/>
    <w:rsid w:val="003738DB"/>
    <w:rsid w:val="00373FF2"/>
    <w:rsid w:val="003747FA"/>
    <w:rsid w:val="00374EBD"/>
    <w:rsid w:val="0037619E"/>
    <w:rsid w:val="00377156"/>
    <w:rsid w:val="00377798"/>
    <w:rsid w:val="00380380"/>
    <w:rsid w:val="00380B19"/>
    <w:rsid w:val="00381438"/>
    <w:rsid w:val="00381901"/>
    <w:rsid w:val="00381EF8"/>
    <w:rsid w:val="00382249"/>
    <w:rsid w:val="0038236B"/>
    <w:rsid w:val="00382FEB"/>
    <w:rsid w:val="003836C1"/>
    <w:rsid w:val="00383E75"/>
    <w:rsid w:val="00384615"/>
    <w:rsid w:val="00384617"/>
    <w:rsid w:val="00384898"/>
    <w:rsid w:val="00384B21"/>
    <w:rsid w:val="00384CFC"/>
    <w:rsid w:val="00384D07"/>
    <w:rsid w:val="00385957"/>
    <w:rsid w:val="00385C21"/>
    <w:rsid w:val="0038601B"/>
    <w:rsid w:val="00386060"/>
    <w:rsid w:val="003864B6"/>
    <w:rsid w:val="00386E7D"/>
    <w:rsid w:val="0038715C"/>
    <w:rsid w:val="003878B7"/>
    <w:rsid w:val="00387D6D"/>
    <w:rsid w:val="00390445"/>
    <w:rsid w:val="00390DCA"/>
    <w:rsid w:val="00390F90"/>
    <w:rsid w:val="00391341"/>
    <w:rsid w:val="00391345"/>
    <w:rsid w:val="00391444"/>
    <w:rsid w:val="00391876"/>
    <w:rsid w:val="0039288D"/>
    <w:rsid w:val="003935DC"/>
    <w:rsid w:val="00393AD8"/>
    <w:rsid w:val="00393BF6"/>
    <w:rsid w:val="00393D54"/>
    <w:rsid w:val="0039424F"/>
    <w:rsid w:val="003950E9"/>
    <w:rsid w:val="0039642D"/>
    <w:rsid w:val="00397985"/>
    <w:rsid w:val="00397A7D"/>
    <w:rsid w:val="00397C29"/>
    <w:rsid w:val="00397F7D"/>
    <w:rsid w:val="003A08B6"/>
    <w:rsid w:val="003A0DEC"/>
    <w:rsid w:val="003A1F22"/>
    <w:rsid w:val="003A222B"/>
    <w:rsid w:val="003A234A"/>
    <w:rsid w:val="003A268D"/>
    <w:rsid w:val="003A3697"/>
    <w:rsid w:val="003A3B17"/>
    <w:rsid w:val="003A4677"/>
    <w:rsid w:val="003A5A6F"/>
    <w:rsid w:val="003A5F06"/>
    <w:rsid w:val="003A5F63"/>
    <w:rsid w:val="003A6009"/>
    <w:rsid w:val="003A62FE"/>
    <w:rsid w:val="003A6573"/>
    <w:rsid w:val="003A702F"/>
    <w:rsid w:val="003A7412"/>
    <w:rsid w:val="003A7707"/>
    <w:rsid w:val="003A7B3D"/>
    <w:rsid w:val="003A7CB7"/>
    <w:rsid w:val="003B0E44"/>
    <w:rsid w:val="003B0E63"/>
    <w:rsid w:val="003B1094"/>
    <w:rsid w:val="003B1E48"/>
    <w:rsid w:val="003B211B"/>
    <w:rsid w:val="003B34B1"/>
    <w:rsid w:val="003B3FF9"/>
    <w:rsid w:val="003B48FF"/>
    <w:rsid w:val="003B53E3"/>
    <w:rsid w:val="003B5FC7"/>
    <w:rsid w:val="003B6072"/>
    <w:rsid w:val="003B7EBB"/>
    <w:rsid w:val="003C0465"/>
    <w:rsid w:val="003C13BB"/>
    <w:rsid w:val="003C161C"/>
    <w:rsid w:val="003C17E0"/>
    <w:rsid w:val="003C23A1"/>
    <w:rsid w:val="003C249D"/>
    <w:rsid w:val="003C26E4"/>
    <w:rsid w:val="003C2CA9"/>
    <w:rsid w:val="003C33BF"/>
    <w:rsid w:val="003C34C1"/>
    <w:rsid w:val="003C42AA"/>
    <w:rsid w:val="003C44B5"/>
    <w:rsid w:val="003C4661"/>
    <w:rsid w:val="003C56AA"/>
    <w:rsid w:val="003C5AB7"/>
    <w:rsid w:val="003C5F4E"/>
    <w:rsid w:val="003C66C9"/>
    <w:rsid w:val="003C6B8C"/>
    <w:rsid w:val="003C7250"/>
    <w:rsid w:val="003C7272"/>
    <w:rsid w:val="003C73D8"/>
    <w:rsid w:val="003C7677"/>
    <w:rsid w:val="003C7A34"/>
    <w:rsid w:val="003D00C4"/>
    <w:rsid w:val="003D04B9"/>
    <w:rsid w:val="003D0916"/>
    <w:rsid w:val="003D09CF"/>
    <w:rsid w:val="003D1557"/>
    <w:rsid w:val="003D2A16"/>
    <w:rsid w:val="003D3784"/>
    <w:rsid w:val="003D3C84"/>
    <w:rsid w:val="003D3D8B"/>
    <w:rsid w:val="003D453C"/>
    <w:rsid w:val="003D4DA0"/>
    <w:rsid w:val="003D5700"/>
    <w:rsid w:val="003D57DD"/>
    <w:rsid w:val="003D57DF"/>
    <w:rsid w:val="003D734C"/>
    <w:rsid w:val="003D7DAC"/>
    <w:rsid w:val="003E019E"/>
    <w:rsid w:val="003E01E6"/>
    <w:rsid w:val="003E06BA"/>
    <w:rsid w:val="003E0BE7"/>
    <w:rsid w:val="003E0FC4"/>
    <w:rsid w:val="003E12ED"/>
    <w:rsid w:val="003E1702"/>
    <w:rsid w:val="003E2471"/>
    <w:rsid w:val="003E2EF0"/>
    <w:rsid w:val="003E3B94"/>
    <w:rsid w:val="003E4D03"/>
    <w:rsid w:val="003E4F6A"/>
    <w:rsid w:val="003E51F3"/>
    <w:rsid w:val="003E69BF"/>
    <w:rsid w:val="003E6A6E"/>
    <w:rsid w:val="003E70F4"/>
    <w:rsid w:val="003F009F"/>
    <w:rsid w:val="003F032F"/>
    <w:rsid w:val="003F05AC"/>
    <w:rsid w:val="003F0E2F"/>
    <w:rsid w:val="003F0F65"/>
    <w:rsid w:val="003F13CC"/>
    <w:rsid w:val="003F13DA"/>
    <w:rsid w:val="003F1511"/>
    <w:rsid w:val="003F262B"/>
    <w:rsid w:val="003F3129"/>
    <w:rsid w:val="003F342D"/>
    <w:rsid w:val="003F3840"/>
    <w:rsid w:val="003F3AE5"/>
    <w:rsid w:val="003F46DE"/>
    <w:rsid w:val="003F4713"/>
    <w:rsid w:val="003F4AE6"/>
    <w:rsid w:val="003F58AF"/>
    <w:rsid w:val="003F6021"/>
    <w:rsid w:val="003F63D4"/>
    <w:rsid w:val="003F70D6"/>
    <w:rsid w:val="003F7A33"/>
    <w:rsid w:val="003F7ACC"/>
    <w:rsid w:val="003F7E18"/>
    <w:rsid w:val="004001C8"/>
    <w:rsid w:val="004002F0"/>
    <w:rsid w:val="00400617"/>
    <w:rsid w:val="00401323"/>
    <w:rsid w:val="004013A6"/>
    <w:rsid w:val="0040214B"/>
    <w:rsid w:val="0040220D"/>
    <w:rsid w:val="00402C1B"/>
    <w:rsid w:val="00402D88"/>
    <w:rsid w:val="00402DD7"/>
    <w:rsid w:val="004030C5"/>
    <w:rsid w:val="0040418A"/>
    <w:rsid w:val="004046A9"/>
    <w:rsid w:val="00404A67"/>
    <w:rsid w:val="004053C6"/>
    <w:rsid w:val="00405420"/>
    <w:rsid w:val="004057EC"/>
    <w:rsid w:val="00405B0F"/>
    <w:rsid w:val="004072B0"/>
    <w:rsid w:val="004073D7"/>
    <w:rsid w:val="0040745A"/>
    <w:rsid w:val="004077D4"/>
    <w:rsid w:val="004100D9"/>
    <w:rsid w:val="004101FE"/>
    <w:rsid w:val="00411B39"/>
    <w:rsid w:val="00412E83"/>
    <w:rsid w:val="0041352B"/>
    <w:rsid w:val="00413600"/>
    <w:rsid w:val="00413BA1"/>
    <w:rsid w:val="00413D4B"/>
    <w:rsid w:val="0041479D"/>
    <w:rsid w:val="0041582C"/>
    <w:rsid w:val="00415D0D"/>
    <w:rsid w:val="00415D53"/>
    <w:rsid w:val="004160C7"/>
    <w:rsid w:val="00416769"/>
    <w:rsid w:val="00416C6A"/>
    <w:rsid w:val="00417422"/>
    <w:rsid w:val="00417552"/>
    <w:rsid w:val="00417FE2"/>
    <w:rsid w:val="004204B5"/>
    <w:rsid w:val="004209C6"/>
    <w:rsid w:val="00421AB1"/>
    <w:rsid w:val="00421D4D"/>
    <w:rsid w:val="00421E7B"/>
    <w:rsid w:val="00421E8E"/>
    <w:rsid w:val="00422DBD"/>
    <w:rsid w:val="00423829"/>
    <w:rsid w:val="00423B45"/>
    <w:rsid w:val="0042417F"/>
    <w:rsid w:val="00425DE4"/>
    <w:rsid w:val="00426059"/>
    <w:rsid w:val="004263AE"/>
    <w:rsid w:val="0042688D"/>
    <w:rsid w:val="00427077"/>
    <w:rsid w:val="0042728E"/>
    <w:rsid w:val="004301E1"/>
    <w:rsid w:val="00430205"/>
    <w:rsid w:val="00430FEB"/>
    <w:rsid w:val="00431FA8"/>
    <w:rsid w:val="00432017"/>
    <w:rsid w:val="004323A6"/>
    <w:rsid w:val="00432E9D"/>
    <w:rsid w:val="00433511"/>
    <w:rsid w:val="00434000"/>
    <w:rsid w:val="004349C5"/>
    <w:rsid w:val="0043514D"/>
    <w:rsid w:val="00435259"/>
    <w:rsid w:val="00435AC7"/>
    <w:rsid w:val="00436EF2"/>
    <w:rsid w:val="00437CA2"/>
    <w:rsid w:val="004400E9"/>
    <w:rsid w:val="00441024"/>
    <w:rsid w:val="004413CD"/>
    <w:rsid w:val="0044258B"/>
    <w:rsid w:val="00442DAF"/>
    <w:rsid w:val="004437D1"/>
    <w:rsid w:val="00443F71"/>
    <w:rsid w:val="00443FBB"/>
    <w:rsid w:val="004441B3"/>
    <w:rsid w:val="004441C6"/>
    <w:rsid w:val="004443DD"/>
    <w:rsid w:val="0044468B"/>
    <w:rsid w:val="00444B42"/>
    <w:rsid w:val="00445937"/>
    <w:rsid w:val="00445A45"/>
    <w:rsid w:val="00445C62"/>
    <w:rsid w:val="00445CD2"/>
    <w:rsid w:val="00445E2D"/>
    <w:rsid w:val="00445F5A"/>
    <w:rsid w:val="0044688D"/>
    <w:rsid w:val="00446914"/>
    <w:rsid w:val="0044750B"/>
    <w:rsid w:val="00447BF0"/>
    <w:rsid w:val="00450372"/>
    <w:rsid w:val="00451823"/>
    <w:rsid w:val="00452F58"/>
    <w:rsid w:val="004534EF"/>
    <w:rsid w:val="004553A3"/>
    <w:rsid w:val="004553F5"/>
    <w:rsid w:val="004555C6"/>
    <w:rsid w:val="004558B3"/>
    <w:rsid w:val="004559DE"/>
    <w:rsid w:val="004562C4"/>
    <w:rsid w:val="004567DC"/>
    <w:rsid w:val="0045688D"/>
    <w:rsid w:val="00456C9E"/>
    <w:rsid w:val="00456D9A"/>
    <w:rsid w:val="00457B2D"/>
    <w:rsid w:val="00457D90"/>
    <w:rsid w:val="00457EF2"/>
    <w:rsid w:val="0045DCF8"/>
    <w:rsid w:val="00460409"/>
    <w:rsid w:val="00460A03"/>
    <w:rsid w:val="00460DAB"/>
    <w:rsid w:val="0046145B"/>
    <w:rsid w:val="004614F5"/>
    <w:rsid w:val="00461742"/>
    <w:rsid w:val="00461B4C"/>
    <w:rsid w:val="00461EAB"/>
    <w:rsid w:val="00462A26"/>
    <w:rsid w:val="00462DA4"/>
    <w:rsid w:val="00463117"/>
    <w:rsid w:val="00463E38"/>
    <w:rsid w:val="00463ED1"/>
    <w:rsid w:val="0046542E"/>
    <w:rsid w:val="004667BF"/>
    <w:rsid w:val="00466BB8"/>
    <w:rsid w:val="004670AD"/>
    <w:rsid w:val="00467149"/>
    <w:rsid w:val="00467371"/>
    <w:rsid w:val="0046767A"/>
    <w:rsid w:val="0046773C"/>
    <w:rsid w:val="004701B3"/>
    <w:rsid w:val="0047177F"/>
    <w:rsid w:val="00471B67"/>
    <w:rsid w:val="00471E5D"/>
    <w:rsid w:val="00471F2B"/>
    <w:rsid w:val="00472574"/>
    <w:rsid w:val="004729F5"/>
    <w:rsid w:val="004733C6"/>
    <w:rsid w:val="00473523"/>
    <w:rsid w:val="00474EC9"/>
    <w:rsid w:val="00475879"/>
    <w:rsid w:val="00475B33"/>
    <w:rsid w:val="00475CDD"/>
    <w:rsid w:val="0047650F"/>
    <w:rsid w:val="00476929"/>
    <w:rsid w:val="004772CA"/>
    <w:rsid w:val="00477A6F"/>
    <w:rsid w:val="00477C9A"/>
    <w:rsid w:val="00480079"/>
    <w:rsid w:val="004811FD"/>
    <w:rsid w:val="00481251"/>
    <w:rsid w:val="004812D2"/>
    <w:rsid w:val="00481772"/>
    <w:rsid w:val="00481A7B"/>
    <w:rsid w:val="00481CB4"/>
    <w:rsid w:val="00481F05"/>
    <w:rsid w:val="00481FCA"/>
    <w:rsid w:val="00482110"/>
    <w:rsid w:val="0048235C"/>
    <w:rsid w:val="00482515"/>
    <w:rsid w:val="00482C8D"/>
    <w:rsid w:val="00483D42"/>
    <w:rsid w:val="00483FA1"/>
    <w:rsid w:val="0048476A"/>
    <w:rsid w:val="00484BF5"/>
    <w:rsid w:val="0048644A"/>
    <w:rsid w:val="0048657C"/>
    <w:rsid w:val="00487796"/>
    <w:rsid w:val="0049054E"/>
    <w:rsid w:val="00490D30"/>
    <w:rsid w:val="00490F7A"/>
    <w:rsid w:val="00490FD8"/>
    <w:rsid w:val="00491C33"/>
    <w:rsid w:val="00491C97"/>
    <w:rsid w:val="00491DD3"/>
    <w:rsid w:val="00492016"/>
    <w:rsid w:val="004921CF"/>
    <w:rsid w:val="00492DE4"/>
    <w:rsid w:val="00493302"/>
    <w:rsid w:val="00493D4C"/>
    <w:rsid w:val="004947F8"/>
    <w:rsid w:val="004956AF"/>
    <w:rsid w:val="0049605C"/>
    <w:rsid w:val="00496675"/>
    <w:rsid w:val="00496F17"/>
    <w:rsid w:val="00497401"/>
    <w:rsid w:val="004A032F"/>
    <w:rsid w:val="004A0647"/>
    <w:rsid w:val="004A0F67"/>
    <w:rsid w:val="004A1861"/>
    <w:rsid w:val="004A1CA2"/>
    <w:rsid w:val="004A2191"/>
    <w:rsid w:val="004A302A"/>
    <w:rsid w:val="004A305B"/>
    <w:rsid w:val="004A417D"/>
    <w:rsid w:val="004A4565"/>
    <w:rsid w:val="004A632E"/>
    <w:rsid w:val="004A633A"/>
    <w:rsid w:val="004A64C1"/>
    <w:rsid w:val="004A6E07"/>
    <w:rsid w:val="004A73FE"/>
    <w:rsid w:val="004B066C"/>
    <w:rsid w:val="004B0B35"/>
    <w:rsid w:val="004B1F82"/>
    <w:rsid w:val="004B215F"/>
    <w:rsid w:val="004B25E6"/>
    <w:rsid w:val="004B27F1"/>
    <w:rsid w:val="004B288A"/>
    <w:rsid w:val="004B33AB"/>
    <w:rsid w:val="004B38C3"/>
    <w:rsid w:val="004B401F"/>
    <w:rsid w:val="004B4701"/>
    <w:rsid w:val="004B524E"/>
    <w:rsid w:val="004B5363"/>
    <w:rsid w:val="004B53D2"/>
    <w:rsid w:val="004B57AB"/>
    <w:rsid w:val="004B5E6A"/>
    <w:rsid w:val="004B64EC"/>
    <w:rsid w:val="004B6545"/>
    <w:rsid w:val="004B694F"/>
    <w:rsid w:val="004B721C"/>
    <w:rsid w:val="004B7A48"/>
    <w:rsid w:val="004C0106"/>
    <w:rsid w:val="004C0512"/>
    <w:rsid w:val="004C08E1"/>
    <w:rsid w:val="004C0A7D"/>
    <w:rsid w:val="004C1318"/>
    <w:rsid w:val="004C153C"/>
    <w:rsid w:val="004C2067"/>
    <w:rsid w:val="004C2483"/>
    <w:rsid w:val="004C36A4"/>
    <w:rsid w:val="004C3FB1"/>
    <w:rsid w:val="004C41B0"/>
    <w:rsid w:val="004C4660"/>
    <w:rsid w:val="004C47EF"/>
    <w:rsid w:val="004C4871"/>
    <w:rsid w:val="004C4C52"/>
    <w:rsid w:val="004C4D86"/>
    <w:rsid w:val="004C4E73"/>
    <w:rsid w:val="004C4E95"/>
    <w:rsid w:val="004C5030"/>
    <w:rsid w:val="004C50E3"/>
    <w:rsid w:val="004C52C5"/>
    <w:rsid w:val="004C7450"/>
    <w:rsid w:val="004C75A5"/>
    <w:rsid w:val="004C79B3"/>
    <w:rsid w:val="004C7CAD"/>
    <w:rsid w:val="004C7EAA"/>
    <w:rsid w:val="004D15D4"/>
    <w:rsid w:val="004D160C"/>
    <w:rsid w:val="004D17FF"/>
    <w:rsid w:val="004D1851"/>
    <w:rsid w:val="004D1E47"/>
    <w:rsid w:val="004D2021"/>
    <w:rsid w:val="004D268A"/>
    <w:rsid w:val="004D2E9E"/>
    <w:rsid w:val="004D2FDE"/>
    <w:rsid w:val="004D3285"/>
    <w:rsid w:val="004D32C4"/>
    <w:rsid w:val="004D334F"/>
    <w:rsid w:val="004D3730"/>
    <w:rsid w:val="004D3757"/>
    <w:rsid w:val="004D3C7E"/>
    <w:rsid w:val="004D409F"/>
    <w:rsid w:val="004D4AF8"/>
    <w:rsid w:val="004D4C60"/>
    <w:rsid w:val="004D538C"/>
    <w:rsid w:val="004D53CD"/>
    <w:rsid w:val="004D55F6"/>
    <w:rsid w:val="004D5961"/>
    <w:rsid w:val="004D5BFA"/>
    <w:rsid w:val="004D65A0"/>
    <w:rsid w:val="004D6761"/>
    <w:rsid w:val="004D72D1"/>
    <w:rsid w:val="004D7694"/>
    <w:rsid w:val="004D77B5"/>
    <w:rsid w:val="004D77C7"/>
    <w:rsid w:val="004D7B5E"/>
    <w:rsid w:val="004D7EE1"/>
    <w:rsid w:val="004E0414"/>
    <w:rsid w:val="004E0444"/>
    <w:rsid w:val="004E07B5"/>
    <w:rsid w:val="004E0D7B"/>
    <w:rsid w:val="004E1A2D"/>
    <w:rsid w:val="004E2058"/>
    <w:rsid w:val="004E2268"/>
    <w:rsid w:val="004E2295"/>
    <w:rsid w:val="004E3089"/>
    <w:rsid w:val="004E32E1"/>
    <w:rsid w:val="004E37F5"/>
    <w:rsid w:val="004E3AB4"/>
    <w:rsid w:val="004E3D74"/>
    <w:rsid w:val="004E3F8B"/>
    <w:rsid w:val="004E409E"/>
    <w:rsid w:val="004E4597"/>
    <w:rsid w:val="004E45E2"/>
    <w:rsid w:val="004E476B"/>
    <w:rsid w:val="004E4F08"/>
    <w:rsid w:val="004E599F"/>
    <w:rsid w:val="004E6A87"/>
    <w:rsid w:val="004E6BBB"/>
    <w:rsid w:val="004E6CEE"/>
    <w:rsid w:val="004E70C9"/>
    <w:rsid w:val="004F001E"/>
    <w:rsid w:val="004F049B"/>
    <w:rsid w:val="004F0B8D"/>
    <w:rsid w:val="004F0E1B"/>
    <w:rsid w:val="004F1727"/>
    <w:rsid w:val="004F1FE6"/>
    <w:rsid w:val="004F28EC"/>
    <w:rsid w:val="004F2D3D"/>
    <w:rsid w:val="004F2DE4"/>
    <w:rsid w:val="004F3032"/>
    <w:rsid w:val="004F5221"/>
    <w:rsid w:val="004F5F6B"/>
    <w:rsid w:val="004F5FCB"/>
    <w:rsid w:val="004F749E"/>
    <w:rsid w:val="004F77F4"/>
    <w:rsid w:val="004F78B0"/>
    <w:rsid w:val="00500002"/>
    <w:rsid w:val="00500199"/>
    <w:rsid w:val="005002AF"/>
    <w:rsid w:val="00500584"/>
    <w:rsid w:val="00500756"/>
    <w:rsid w:val="00500BB4"/>
    <w:rsid w:val="00501F3A"/>
    <w:rsid w:val="0050296D"/>
    <w:rsid w:val="005038D8"/>
    <w:rsid w:val="00503954"/>
    <w:rsid w:val="00503A35"/>
    <w:rsid w:val="00504688"/>
    <w:rsid w:val="00504B2D"/>
    <w:rsid w:val="00504E78"/>
    <w:rsid w:val="00505620"/>
    <w:rsid w:val="005059D8"/>
    <w:rsid w:val="00505FD1"/>
    <w:rsid w:val="0050631D"/>
    <w:rsid w:val="00506BC4"/>
    <w:rsid w:val="00507176"/>
    <w:rsid w:val="00507783"/>
    <w:rsid w:val="00510979"/>
    <w:rsid w:val="00510A29"/>
    <w:rsid w:val="00510AA2"/>
    <w:rsid w:val="00510F2F"/>
    <w:rsid w:val="005111A4"/>
    <w:rsid w:val="005112D5"/>
    <w:rsid w:val="00511473"/>
    <w:rsid w:val="00511E83"/>
    <w:rsid w:val="00512342"/>
    <w:rsid w:val="0051254C"/>
    <w:rsid w:val="00513249"/>
    <w:rsid w:val="0051387B"/>
    <w:rsid w:val="00513FA6"/>
    <w:rsid w:val="005141DB"/>
    <w:rsid w:val="00514418"/>
    <w:rsid w:val="0051458D"/>
    <w:rsid w:val="00514681"/>
    <w:rsid w:val="00514B49"/>
    <w:rsid w:val="00514C7F"/>
    <w:rsid w:val="005152CE"/>
    <w:rsid w:val="005154E4"/>
    <w:rsid w:val="00515FC4"/>
    <w:rsid w:val="005162C1"/>
    <w:rsid w:val="00516368"/>
    <w:rsid w:val="005163AF"/>
    <w:rsid w:val="00516624"/>
    <w:rsid w:val="005200F6"/>
    <w:rsid w:val="005204E4"/>
    <w:rsid w:val="00520551"/>
    <w:rsid w:val="00520AD0"/>
    <w:rsid w:val="00520C90"/>
    <w:rsid w:val="00521573"/>
    <w:rsid w:val="00521A34"/>
    <w:rsid w:val="005228E2"/>
    <w:rsid w:val="00523228"/>
    <w:rsid w:val="005236D3"/>
    <w:rsid w:val="005236E2"/>
    <w:rsid w:val="00523882"/>
    <w:rsid w:val="00523C3B"/>
    <w:rsid w:val="00523D9F"/>
    <w:rsid w:val="005240CD"/>
    <w:rsid w:val="0052510D"/>
    <w:rsid w:val="0052526F"/>
    <w:rsid w:val="005272E5"/>
    <w:rsid w:val="00527499"/>
    <w:rsid w:val="00527863"/>
    <w:rsid w:val="00527A9A"/>
    <w:rsid w:val="00527AD6"/>
    <w:rsid w:val="00527E31"/>
    <w:rsid w:val="00530565"/>
    <w:rsid w:val="00530978"/>
    <w:rsid w:val="00530AD6"/>
    <w:rsid w:val="00530BD3"/>
    <w:rsid w:val="00530EDB"/>
    <w:rsid w:val="00531142"/>
    <w:rsid w:val="0053146C"/>
    <w:rsid w:val="0053160A"/>
    <w:rsid w:val="00531875"/>
    <w:rsid w:val="00531898"/>
    <w:rsid w:val="00531A20"/>
    <w:rsid w:val="00531A33"/>
    <w:rsid w:val="005320FD"/>
    <w:rsid w:val="00532311"/>
    <w:rsid w:val="005323F4"/>
    <w:rsid w:val="00532566"/>
    <w:rsid w:val="00532A89"/>
    <w:rsid w:val="0053319A"/>
    <w:rsid w:val="005331A6"/>
    <w:rsid w:val="0053326F"/>
    <w:rsid w:val="00533DAE"/>
    <w:rsid w:val="00533E76"/>
    <w:rsid w:val="00533F95"/>
    <w:rsid w:val="00534352"/>
    <w:rsid w:val="005345FA"/>
    <w:rsid w:val="00535492"/>
    <w:rsid w:val="00535770"/>
    <w:rsid w:val="005363EA"/>
    <w:rsid w:val="00536559"/>
    <w:rsid w:val="005367EC"/>
    <w:rsid w:val="00536ADD"/>
    <w:rsid w:val="00537110"/>
    <w:rsid w:val="005372EB"/>
    <w:rsid w:val="00537A2D"/>
    <w:rsid w:val="00541ED2"/>
    <w:rsid w:val="005422C7"/>
    <w:rsid w:val="00542360"/>
    <w:rsid w:val="005423B2"/>
    <w:rsid w:val="00543D70"/>
    <w:rsid w:val="00543F16"/>
    <w:rsid w:val="00544617"/>
    <w:rsid w:val="005446D8"/>
    <w:rsid w:val="00544709"/>
    <w:rsid w:val="0054559E"/>
    <w:rsid w:val="005465C0"/>
    <w:rsid w:val="00546DF7"/>
    <w:rsid w:val="00546FF8"/>
    <w:rsid w:val="005505B6"/>
    <w:rsid w:val="0055088C"/>
    <w:rsid w:val="00550A13"/>
    <w:rsid w:val="005518DC"/>
    <w:rsid w:val="00552987"/>
    <w:rsid w:val="00552A7B"/>
    <w:rsid w:val="00552FD0"/>
    <w:rsid w:val="005535B3"/>
    <w:rsid w:val="00553BFF"/>
    <w:rsid w:val="00555611"/>
    <w:rsid w:val="00555B9B"/>
    <w:rsid w:val="00555D61"/>
    <w:rsid w:val="00555F97"/>
    <w:rsid w:val="005564AA"/>
    <w:rsid w:val="0055686F"/>
    <w:rsid w:val="00556E0C"/>
    <w:rsid w:val="00557740"/>
    <w:rsid w:val="0055780D"/>
    <w:rsid w:val="00557D72"/>
    <w:rsid w:val="00557EE9"/>
    <w:rsid w:val="0056009A"/>
    <w:rsid w:val="00560126"/>
    <w:rsid w:val="00560149"/>
    <w:rsid w:val="00560281"/>
    <w:rsid w:val="00561BEA"/>
    <w:rsid w:val="00562161"/>
    <w:rsid w:val="00562264"/>
    <w:rsid w:val="00562A00"/>
    <w:rsid w:val="00562A8B"/>
    <w:rsid w:val="00562F61"/>
    <w:rsid w:val="00562F6D"/>
    <w:rsid w:val="005635E2"/>
    <w:rsid w:val="0056393A"/>
    <w:rsid w:val="00563BC7"/>
    <w:rsid w:val="00563D9E"/>
    <w:rsid w:val="00563F77"/>
    <w:rsid w:val="0056510A"/>
    <w:rsid w:val="005651F9"/>
    <w:rsid w:val="00565248"/>
    <w:rsid w:val="005652E1"/>
    <w:rsid w:val="0056535B"/>
    <w:rsid w:val="00565639"/>
    <w:rsid w:val="0057004C"/>
    <w:rsid w:val="0057018D"/>
    <w:rsid w:val="0057065B"/>
    <w:rsid w:val="0057066A"/>
    <w:rsid w:val="00570A8D"/>
    <w:rsid w:val="00570EB4"/>
    <w:rsid w:val="0057174D"/>
    <w:rsid w:val="00571A8F"/>
    <w:rsid w:val="00571C9D"/>
    <w:rsid w:val="0057220E"/>
    <w:rsid w:val="00572CBF"/>
    <w:rsid w:val="00573509"/>
    <w:rsid w:val="00573A6D"/>
    <w:rsid w:val="00573DB9"/>
    <w:rsid w:val="005740D3"/>
    <w:rsid w:val="005742FA"/>
    <w:rsid w:val="00575916"/>
    <w:rsid w:val="005759E3"/>
    <w:rsid w:val="00575EDE"/>
    <w:rsid w:val="0057605C"/>
    <w:rsid w:val="00576776"/>
    <w:rsid w:val="00576ADD"/>
    <w:rsid w:val="0057788C"/>
    <w:rsid w:val="00582FE3"/>
    <w:rsid w:val="005831DC"/>
    <w:rsid w:val="00583625"/>
    <w:rsid w:val="00583D94"/>
    <w:rsid w:val="005845F9"/>
    <w:rsid w:val="00584EB6"/>
    <w:rsid w:val="005858B4"/>
    <w:rsid w:val="00585C65"/>
    <w:rsid w:val="0058620C"/>
    <w:rsid w:val="00586283"/>
    <w:rsid w:val="00586AA9"/>
    <w:rsid w:val="00586E95"/>
    <w:rsid w:val="0058701F"/>
    <w:rsid w:val="0058704D"/>
    <w:rsid w:val="005871BB"/>
    <w:rsid w:val="005873DB"/>
    <w:rsid w:val="00587DBB"/>
    <w:rsid w:val="005900BD"/>
    <w:rsid w:val="005918FA"/>
    <w:rsid w:val="005919E8"/>
    <w:rsid w:val="00591CEA"/>
    <w:rsid w:val="005926D6"/>
    <w:rsid w:val="00592A87"/>
    <w:rsid w:val="00592DEB"/>
    <w:rsid w:val="005932F1"/>
    <w:rsid w:val="005935D4"/>
    <w:rsid w:val="00593AE8"/>
    <w:rsid w:val="00594C70"/>
    <w:rsid w:val="005952BD"/>
    <w:rsid w:val="00595894"/>
    <w:rsid w:val="005965C7"/>
    <w:rsid w:val="005966DA"/>
    <w:rsid w:val="005968B4"/>
    <w:rsid w:val="00597219"/>
    <w:rsid w:val="005A09EF"/>
    <w:rsid w:val="005A0AEA"/>
    <w:rsid w:val="005A101B"/>
    <w:rsid w:val="005A105A"/>
    <w:rsid w:val="005A1AEA"/>
    <w:rsid w:val="005A2672"/>
    <w:rsid w:val="005A2B14"/>
    <w:rsid w:val="005A36A6"/>
    <w:rsid w:val="005A4AAB"/>
    <w:rsid w:val="005A4D30"/>
    <w:rsid w:val="005A529E"/>
    <w:rsid w:val="005A556C"/>
    <w:rsid w:val="005A5B31"/>
    <w:rsid w:val="005A5D09"/>
    <w:rsid w:val="005A5DDC"/>
    <w:rsid w:val="005A5FA9"/>
    <w:rsid w:val="005A6318"/>
    <w:rsid w:val="005A6AE4"/>
    <w:rsid w:val="005A6CDB"/>
    <w:rsid w:val="005A73C8"/>
    <w:rsid w:val="005A77E1"/>
    <w:rsid w:val="005A797E"/>
    <w:rsid w:val="005B0045"/>
    <w:rsid w:val="005B028C"/>
    <w:rsid w:val="005B047E"/>
    <w:rsid w:val="005B0B13"/>
    <w:rsid w:val="005B0E16"/>
    <w:rsid w:val="005B0E82"/>
    <w:rsid w:val="005B19F4"/>
    <w:rsid w:val="005B22B8"/>
    <w:rsid w:val="005B2BBE"/>
    <w:rsid w:val="005B3809"/>
    <w:rsid w:val="005B3A36"/>
    <w:rsid w:val="005B4AAC"/>
    <w:rsid w:val="005B4DBD"/>
    <w:rsid w:val="005B5B03"/>
    <w:rsid w:val="005B7006"/>
    <w:rsid w:val="005C03F6"/>
    <w:rsid w:val="005C093A"/>
    <w:rsid w:val="005C0F6E"/>
    <w:rsid w:val="005C130B"/>
    <w:rsid w:val="005C1C23"/>
    <w:rsid w:val="005C2294"/>
    <w:rsid w:val="005C2760"/>
    <w:rsid w:val="005C29F6"/>
    <w:rsid w:val="005C2CFC"/>
    <w:rsid w:val="005C3299"/>
    <w:rsid w:val="005C3845"/>
    <w:rsid w:val="005C4612"/>
    <w:rsid w:val="005C483B"/>
    <w:rsid w:val="005C491C"/>
    <w:rsid w:val="005C4973"/>
    <w:rsid w:val="005C4F93"/>
    <w:rsid w:val="005C5028"/>
    <w:rsid w:val="005C59B6"/>
    <w:rsid w:val="005C6160"/>
    <w:rsid w:val="005C66A6"/>
    <w:rsid w:val="005C6EE3"/>
    <w:rsid w:val="005C7A72"/>
    <w:rsid w:val="005C7C0B"/>
    <w:rsid w:val="005C7E93"/>
    <w:rsid w:val="005D1477"/>
    <w:rsid w:val="005D197C"/>
    <w:rsid w:val="005D1C16"/>
    <w:rsid w:val="005D203A"/>
    <w:rsid w:val="005D22D3"/>
    <w:rsid w:val="005D29EB"/>
    <w:rsid w:val="005D2CFF"/>
    <w:rsid w:val="005D3235"/>
    <w:rsid w:val="005D3886"/>
    <w:rsid w:val="005D4C47"/>
    <w:rsid w:val="005D4C7E"/>
    <w:rsid w:val="005D50F0"/>
    <w:rsid w:val="005D528F"/>
    <w:rsid w:val="005D6332"/>
    <w:rsid w:val="005D6B17"/>
    <w:rsid w:val="005D75DE"/>
    <w:rsid w:val="005D7D41"/>
    <w:rsid w:val="005E0486"/>
    <w:rsid w:val="005E0781"/>
    <w:rsid w:val="005E08B0"/>
    <w:rsid w:val="005E203B"/>
    <w:rsid w:val="005E21CD"/>
    <w:rsid w:val="005E3065"/>
    <w:rsid w:val="005E33C2"/>
    <w:rsid w:val="005E3482"/>
    <w:rsid w:val="005E3832"/>
    <w:rsid w:val="005E464B"/>
    <w:rsid w:val="005E46B1"/>
    <w:rsid w:val="005E484C"/>
    <w:rsid w:val="005E495D"/>
    <w:rsid w:val="005E4BF5"/>
    <w:rsid w:val="005E4D3C"/>
    <w:rsid w:val="005E4FB8"/>
    <w:rsid w:val="005E5012"/>
    <w:rsid w:val="005E5C04"/>
    <w:rsid w:val="005E681F"/>
    <w:rsid w:val="005E7636"/>
    <w:rsid w:val="005E7BD9"/>
    <w:rsid w:val="005E7F85"/>
    <w:rsid w:val="005F1348"/>
    <w:rsid w:val="005F13E5"/>
    <w:rsid w:val="005F23B4"/>
    <w:rsid w:val="005F25D2"/>
    <w:rsid w:val="005F3572"/>
    <w:rsid w:val="005F35BF"/>
    <w:rsid w:val="005F3D00"/>
    <w:rsid w:val="005F4287"/>
    <w:rsid w:val="005F4A86"/>
    <w:rsid w:val="005F4FBE"/>
    <w:rsid w:val="005F5D4B"/>
    <w:rsid w:val="005F5D71"/>
    <w:rsid w:val="005F6B59"/>
    <w:rsid w:val="005F6DD3"/>
    <w:rsid w:val="005F711D"/>
    <w:rsid w:val="005F7B14"/>
    <w:rsid w:val="00600097"/>
    <w:rsid w:val="006003C9"/>
    <w:rsid w:val="006003EC"/>
    <w:rsid w:val="006003F8"/>
    <w:rsid w:val="0060054E"/>
    <w:rsid w:val="0060098D"/>
    <w:rsid w:val="006011B0"/>
    <w:rsid w:val="00601E42"/>
    <w:rsid w:val="00601FB5"/>
    <w:rsid w:val="0060214D"/>
    <w:rsid w:val="00602E64"/>
    <w:rsid w:val="00603356"/>
    <w:rsid w:val="006038A9"/>
    <w:rsid w:val="00603DBF"/>
    <w:rsid w:val="00603EF3"/>
    <w:rsid w:val="00604528"/>
    <w:rsid w:val="00604717"/>
    <w:rsid w:val="006052DB"/>
    <w:rsid w:val="00605D08"/>
    <w:rsid w:val="00606190"/>
    <w:rsid w:val="00606455"/>
    <w:rsid w:val="00607049"/>
    <w:rsid w:val="0060714A"/>
    <w:rsid w:val="0060758E"/>
    <w:rsid w:val="00610149"/>
    <w:rsid w:val="006107F7"/>
    <w:rsid w:val="00610DA2"/>
    <w:rsid w:val="00611398"/>
    <w:rsid w:val="006118BA"/>
    <w:rsid w:val="00611B37"/>
    <w:rsid w:val="00611C8D"/>
    <w:rsid w:val="00611EC7"/>
    <w:rsid w:val="00611EE2"/>
    <w:rsid w:val="006121A9"/>
    <w:rsid w:val="00612A3E"/>
    <w:rsid w:val="0061312C"/>
    <w:rsid w:val="00613554"/>
    <w:rsid w:val="00613635"/>
    <w:rsid w:val="006144AF"/>
    <w:rsid w:val="00615717"/>
    <w:rsid w:val="00615941"/>
    <w:rsid w:val="00615C68"/>
    <w:rsid w:val="00615ED0"/>
    <w:rsid w:val="00616184"/>
    <w:rsid w:val="006164B5"/>
    <w:rsid w:val="0061652F"/>
    <w:rsid w:val="0061793F"/>
    <w:rsid w:val="00617CE3"/>
    <w:rsid w:val="00617E82"/>
    <w:rsid w:val="0062019B"/>
    <w:rsid w:val="006205D8"/>
    <w:rsid w:val="00620C40"/>
    <w:rsid w:val="00621DC9"/>
    <w:rsid w:val="006224CC"/>
    <w:rsid w:val="00622580"/>
    <w:rsid w:val="006236C1"/>
    <w:rsid w:val="00623BE1"/>
    <w:rsid w:val="006255EF"/>
    <w:rsid w:val="00625694"/>
    <w:rsid w:val="00625A45"/>
    <w:rsid w:val="00625D43"/>
    <w:rsid w:val="00625F61"/>
    <w:rsid w:val="0062649F"/>
    <w:rsid w:val="006264A7"/>
    <w:rsid w:val="00626AAE"/>
    <w:rsid w:val="006275FE"/>
    <w:rsid w:val="00627B9E"/>
    <w:rsid w:val="00630234"/>
    <w:rsid w:val="00630B72"/>
    <w:rsid w:val="00630FC3"/>
    <w:rsid w:val="006315F4"/>
    <w:rsid w:val="006316CE"/>
    <w:rsid w:val="006317BD"/>
    <w:rsid w:val="006319CB"/>
    <w:rsid w:val="00631B5E"/>
    <w:rsid w:val="00631C8A"/>
    <w:rsid w:val="00631E6C"/>
    <w:rsid w:val="00632449"/>
    <w:rsid w:val="006324AE"/>
    <w:rsid w:val="006336E8"/>
    <w:rsid w:val="00633A13"/>
    <w:rsid w:val="00633AAA"/>
    <w:rsid w:val="00635C4D"/>
    <w:rsid w:val="00635F55"/>
    <w:rsid w:val="0063671E"/>
    <w:rsid w:val="006369C6"/>
    <w:rsid w:val="00636AFA"/>
    <w:rsid w:val="00636C0D"/>
    <w:rsid w:val="006370DC"/>
    <w:rsid w:val="0063725E"/>
    <w:rsid w:val="006375FC"/>
    <w:rsid w:val="00637CBC"/>
    <w:rsid w:val="00640A07"/>
    <w:rsid w:val="00640CB9"/>
    <w:rsid w:val="00640DE4"/>
    <w:rsid w:val="0064131D"/>
    <w:rsid w:val="00641567"/>
    <w:rsid w:val="00641F8C"/>
    <w:rsid w:val="006420C9"/>
    <w:rsid w:val="00642A93"/>
    <w:rsid w:val="00642AAF"/>
    <w:rsid w:val="006436B6"/>
    <w:rsid w:val="0064375D"/>
    <w:rsid w:val="00643DDB"/>
    <w:rsid w:val="00644153"/>
    <w:rsid w:val="006443BD"/>
    <w:rsid w:val="00645E34"/>
    <w:rsid w:val="00645E68"/>
    <w:rsid w:val="00646913"/>
    <w:rsid w:val="00646DAB"/>
    <w:rsid w:val="0064722E"/>
    <w:rsid w:val="006477F8"/>
    <w:rsid w:val="00647911"/>
    <w:rsid w:val="0064B2DC"/>
    <w:rsid w:val="0065023C"/>
    <w:rsid w:val="00650435"/>
    <w:rsid w:val="0065055F"/>
    <w:rsid w:val="006507F2"/>
    <w:rsid w:val="00650A52"/>
    <w:rsid w:val="00651962"/>
    <w:rsid w:val="00652109"/>
    <w:rsid w:val="006524EF"/>
    <w:rsid w:val="00652DDA"/>
    <w:rsid w:val="00652E08"/>
    <w:rsid w:val="00653453"/>
    <w:rsid w:val="00653746"/>
    <w:rsid w:val="00654322"/>
    <w:rsid w:val="0065518A"/>
    <w:rsid w:val="0065537F"/>
    <w:rsid w:val="00656D43"/>
    <w:rsid w:val="0065723A"/>
    <w:rsid w:val="00657F72"/>
    <w:rsid w:val="006605CE"/>
    <w:rsid w:val="00661B3B"/>
    <w:rsid w:val="00661C2E"/>
    <w:rsid w:val="00661CF0"/>
    <w:rsid w:val="00662385"/>
    <w:rsid w:val="006626D9"/>
    <w:rsid w:val="00662F4B"/>
    <w:rsid w:val="0066364B"/>
    <w:rsid w:val="00664F13"/>
    <w:rsid w:val="006651C6"/>
    <w:rsid w:val="0066588D"/>
    <w:rsid w:val="0066627E"/>
    <w:rsid w:val="0066728A"/>
    <w:rsid w:val="00667EAD"/>
    <w:rsid w:val="00667F17"/>
    <w:rsid w:val="006701B2"/>
    <w:rsid w:val="00670A5E"/>
    <w:rsid w:val="00671085"/>
    <w:rsid w:val="00671233"/>
    <w:rsid w:val="00671C60"/>
    <w:rsid w:val="00671D12"/>
    <w:rsid w:val="00672984"/>
    <w:rsid w:val="0067359D"/>
    <w:rsid w:val="006737ED"/>
    <w:rsid w:val="00674110"/>
    <w:rsid w:val="006746E8"/>
    <w:rsid w:val="006761EE"/>
    <w:rsid w:val="0067696F"/>
    <w:rsid w:val="0067720C"/>
    <w:rsid w:val="006772CC"/>
    <w:rsid w:val="0067764E"/>
    <w:rsid w:val="00677CD4"/>
    <w:rsid w:val="006800FF"/>
    <w:rsid w:val="0068094A"/>
    <w:rsid w:val="00680B89"/>
    <w:rsid w:val="00680E2C"/>
    <w:rsid w:val="00683045"/>
    <w:rsid w:val="0068410E"/>
    <w:rsid w:val="00684271"/>
    <w:rsid w:val="00684468"/>
    <w:rsid w:val="0068478C"/>
    <w:rsid w:val="00684883"/>
    <w:rsid w:val="00684F00"/>
    <w:rsid w:val="00685DCA"/>
    <w:rsid w:val="00685E5B"/>
    <w:rsid w:val="00686A4E"/>
    <w:rsid w:val="00686FC9"/>
    <w:rsid w:val="0068700F"/>
    <w:rsid w:val="006871E2"/>
    <w:rsid w:val="00687B04"/>
    <w:rsid w:val="00690446"/>
    <w:rsid w:val="00690B81"/>
    <w:rsid w:val="00691074"/>
    <w:rsid w:val="006917F6"/>
    <w:rsid w:val="00692055"/>
    <w:rsid w:val="006925F7"/>
    <w:rsid w:val="00693BB1"/>
    <w:rsid w:val="00693DA1"/>
    <w:rsid w:val="006941F8"/>
    <w:rsid w:val="006943BD"/>
    <w:rsid w:val="00694601"/>
    <w:rsid w:val="00694981"/>
    <w:rsid w:val="006952F9"/>
    <w:rsid w:val="00695DE3"/>
    <w:rsid w:val="006963B5"/>
    <w:rsid w:val="006971BA"/>
    <w:rsid w:val="00697D36"/>
    <w:rsid w:val="00697FF5"/>
    <w:rsid w:val="006A005C"/>
    <w:rsid w:val="006A0226"/>
    <w:rsid w:val="006A03C3"/>
    <w:rsid w:val="006A06B0"/>
    <w:rsid w:val="006A07B4"/>
    <w:rsid w:val="006A0F15"/>
    <w:rsid w:val="006A14FE"/>
    <w:rsid w:val="006A1E84"/>
    <w:rsid w:val="006A2806"/>
    <w:rsid w:val="006A2BC5"/>
    <w:rsid w:val="006A31A9"/>
    <w:rsid w:val="006A336A"/>
    <w:rsid w:val="006A44EE"/>
    <w:rsid w:val="006A4895"/>
    <w:rsid w:val="006A558F"/>
    <w:rsid w:val="006A5A35"/>
    <w:rsid w:val="006A69E7"/>
    <w:rsid w:val="006A727C"/>
    <w:rsid w:val="006A7665"/>
    <w:rsid w:val="006B0163"/>
    <w:rsid w:val="006B073F"/>
    <w:rsid w:val="006B0CF3"/>
    <w:rsid w:val="006B1220"/>
    <w:rsid w:val="006B1873"/>
    <w:rsid w:val="006B1A2E"/>
    <w:rsid w:val="006B282D"/>
    <w:rsid w:val="006B29E3"/>
    <w:rsid w:val="006B362E"/>
    <w:rsid w:val="006B3DB9"/>
    <w:rsid w:val="006B3E5C"/>
    <w:rsid w:val="006B412E"/>
    <w:rsid w:val="006B450A"/>
    <w:rsid w:val="006B46A0"/>
    <w:rsid w:val="006B52E4"/>
    <w:rsid w:val="006B5967"/>
    <w:rsid w:val="006B5E25"/>
    <w:rsid w:val="006B5F50"/>
    <w:rsid w:val="006B64F7"/>
    <w:rsid w:val="006B6A43"/>
    <w:rsid w:val="006B6E16"/>
    <w:rsid w:val="006B735E"/>
    <w:rsid w:val="006B73BC"/>
    <w:rsid w:val="006B78EF"/>
    <w:rsid w:val="006B7F94"/>
    <w:rsid w:val="006C0638"/>
    <w:rsid w:val="006C1132"/>
    <w:rsid w:val="006C1269"/>
    <w:rsid w:val="006C1641"/>
    <w:rsid w:val="006C1E9F"/>
    <w:rsid w:val="006C21A4"/>
    <w:rsid w:val="006C252C"/>
    <w:rsid w:val="006C31B3"/>
    <w:rsid w:val="006C34B7"/>
    <w:rsid w:val="006C456C"/>
    <w:rsid w:val="006C4A71"/>
    <w:rsid w:val="006C56E2"/>
    <w:rsid w:val="006C6194"/>
    <w:rsid w:val="006C66B4"/>
    <w:rsid w:val="006C68AA"/>
    <w:rsid w:val="006C698F"/>
    <w:rsid w:val="006C785A"/>
    <w:rsid w:val="006C7B90"/>
    <w:rsid w:val="006C7D47"/>
    <w:rsid w:val="006D0131"/>
    <w:rsid w:val="006D0AE9"/>
    <w:rsid w:val="006D0F40"/>
    <w:rsid w:val="006D1BEA"/>
    <w:rsid w:val="006D1EE7"/>
    <w:rsid w:val="006D26BA"/>
    <w:rsid w:val="006D3B97"/>
    <w:rsid w:val="006D4AEA"/>
    <w:rsid w:val="006D5380"/>
    <w:rsid w:val="006D5ACD"/>
    <w:rsid w:val="006D6481"/>
    <w:rsid w:val="006D65F4"/>
    <w:rsid w:val="006D670F"/>
    <w:rsid w:val="006E0059"/>
    <w:rsid w:val="006E0184"/>
    <w:rsid w:val="006E0552"/>
    <w:rsid w:val="006E0A0D"/>
    <w:rsid w:val="006E0A49"/>
    <w:rsid w:val="006E25BE"/>
    <w:rsid w:val="006E2B0C"/>
    <w:rsid w:val="006E2BD4"/>
    <w:rsid w:val="006E3AEE"/>
    <w:rsid w:val="006E4C9F"/>
    <w:rsid w:val="006E4F57"/>
    <w:rsid w:val="006E51FC"/>
    <w:rsid w:val="006E5D36"/>
    <w:rsid w:val="006E6642"/>
    <w:rsid w:val="006E669A"/>
    <w:rsid w:val="006E697A"/>
    <w:rsid w:val="006E6998"/>
    <w:rsid w:val="006E6AAD"/>
    <w:rsid w:val="006E7165"/>
    <w:rsid w:val="006E7828"/>
    <w:rsid w:val="006E7B90"/>
    <w:rsid w:val="006E7C68"/>
    <w:rsid w:val="006F05DD"/>
    <w:rsid w:val="006F074E"/>
    <w:rsid w:val="006F082D"/>
    <w:rsid w:val="006F0A3E"/>
    <w:rsid w:val="006F0CAE"/>
    <w:rsid w:val="006F0D44"/>
    <w:rsid w:val="006F1C1E"/>
    <w:rsid w:val="006F24B2"/>
    <w:rsid w:val="006F29B2"/>
    <w:rsid w:val="006F2E4F"/>
    <w:rsid w:val="006F36D6"/>
    <w:rsid w:val="006F5DCB"/>
    <w:rsid w:val="006F61CC"/>
    <w:rsid w:val="006F7241"/>
    <w:rsid w:val="006F7705"/>
    <w:rsid w:val="006F7DF2"/>
    <w:rsid w:val="007005D3"/>
    <w:rsid w:val="0070060F"/>
    <w:rsid w:val="007009E9"/>
    <w:rsid w:val="00700A4A"/>
    <w:rsid w:val="0070184C"/>
    <w:rsid w:val="00701986"/>
    <w:rsid w:val="00701ADC"/>
    <w:rsid w:val="00702682"/>
    <w:rsid w:val="00702691"/>
    <w:rsid w:val="00704C2D"/>
    <w:rsid w:val="0070506C"/>
    <w:rsid w:val="00705724"/>
    <w:rsid w:val="00705863"/>
    <w:rsid w:val="007075CE"/>
    <w:rsid w:val="00707A43"/>
    <w:rsid w:val="00710BD9"/>
    <w:rsid w:val="00712631"/>
    <w:rsid w:val="00712B9F"/>
    <w:rsid w:val="00712ED2"/>
    <w:rsid w:val="00712F35"/>
    <w:rsid w:val="00713C48"/>
    <w:rsid w:val="00714010"/>
    <w:rsid w:val="00714E5D"/>
    <w:rsid w:val="00715055"/>
    <w:rsid w:val="00715152"/>
    <w:rsid w:val="007154DB"/>
    <w:rsid w:val="007161C8"/>
    <w:rsid w:val="00716DAC"/>
    <w:rsid w:val="00717CD8"/>
    <w:rsid w:val="00717FAB"/>
    <w:rsid w:val="007206B8"/>
    <w:rsid w:val="00720906"/>
    <w:rsid w:val="00721654"/>
    <w:rsid w:val="0072220F"/>
    <w:rsid w:val="007226E2"/>
    <w:rsid w:val="007238AA"/>
    <w:rsid w:val="0072404F"/>
    <w:rsid w:val="0072443B"/>
    <w:rsid w:val="00724B40"/>
    <w:rsid w:val="00724ED8"/>
    <w:rsid w:val="00725E94"/>
    <w:rsid w:val="00726DB1"/>
    <w:rsid w:val="00726F45"/>
    <w:rsid w:val="00726F93"/>
    <w:rsid w:val="007271F6"/>
    <w:rsid w:val="00727631"/>
    <w:rsid w:val="00727894"/>
    <w:rsid w:val="00727F0E"/>
    <w:rsid w:val="007305C6"/>
    <w:rsid w:val="00730CDF"/>
    <w:rsid w:val="00731D2B"/>
    <w:rsid w:val="00732654"/>
    <w:rsid w:val="00732888"/>
    <w:rsid w:val="0073297F"/>
    <w:rsid w:val="00732A6A"/>
    <w:rsid w:val="00732D13"/>
    <w:rsid w:val="00732F92"/>
    <w:rsid w:val="0073341D"/>
    <w:rsid w:val="00733423"/>
    <w:rsid w:val="00734035"/>
    <w:rsid w:val="0073590F"/>
    <w:rsid w:val="00735CEF"/>
    <w:rsid w:val="00736181"/>
    <w:rsid w:val="00737656"/>
    <w:rsid w:val="00737747"/>
    <w:rsid w:val="00737C74"/>
    <w:rsid w:val="00740020"/>
    <w:rsid w:val="00740BF5"/>
    <w:rsid w:val="00741F4F"/>
    <w:rsid w:val="007433A9"/>
    <w:rsid w:val="007438DC"/>
    <w:rsid w:val="00743C16"/>
    <w:rsid w:val="00744879"/>
    <w:rsid w:val="007458E2"/>
    <w:rsid w:val="00745908"/>
    <w:rsid w:val="00745A5C"/>
    <w:rsid w:val="00745FF2"/>
    <w:rsid w:val="00746124"/>
    <w:rsid w:val="007467BB"/>
    <w:rsid w:val="00747721"/>
    <w:rsid w:val="007504E8"/>
    <w:rsid w:val="00750F09"/>
    <w:rsid w:val="007517ED"/>
    <w:rsid w:val="00751EFF"/>
    <w:rsid w:val="00752804"/>
    <w:rsid w:val="007528FB"/>
    <w:rsid w:val="00752D34"/>
    <w:rsid w:val="00752DA4"/>
    <w:rsid w:val="007532CC"/>
    <w:rsid w:val="007533B4"/>
    <w:rsid w:val="007538AF"/>
    <w:rsid w:val="00754B3D"/>
    <w:rsid w:val="00755320"/>
    <w:rsid w:val="00755AA7"/>
    <w:rsid w:val="00755C31"/>
    <w:rsid w:val="00756358"/>
    <w:rsid w:val="0075675D"/>
    <w:rsid w:val="00756893"/>
    <w:rsid w:val="0075732E"/>
    <w:rsid w:val="00757D54"/>
    <w:rsid w:val="00757ED1"/>
    <w:rsid w:val="0076093C"/>
    <w:rsid w:val="00760C53"/>
    <w:rsid w:val="00761415"/>
    <w:rsid w:val="00761443"/>
    <w:rsid w:val="00761ABF"/>
    <w:rsid w:val="00761B8C"/>
    <w:rsid w:val="00761FDE"/>
    <w:rsid w:val="00762088"/>
    <w:rsid w:val="00762090"/>
    <w:rsid w:val="00762312"/>
    <w:rsid w:val="00762814"/>
    <w:rsid w:val="007628F9"/>
    <w:rsid w:val="00762BAB"/>
    <w:rsid w:val="00763BB9"/>
    <w:rsid w:val="00764124"/>
    <w:rsid w:val="00765E5E"/>
    <w:rsid w:val="00765EDB"/>
    <w:rsid w:val="007665C1"/>
    <w:rsid w:val="0076662E"/>
    <w:rsid w:val="00767014"/>
    <w:rsid w:val="0076717F"/>
    <w:rsid w:val="00767AA2"/>
    <w:rsid w:val="00767ABD"/>
    <w:rsid w:val="00767AD4"/>
    <w:rsid w:val="00767C82"/>
    <w:rsid w:val="00767CD8"/>
    <w:rsid w:val="00767EA7"/>
    <w:rsid w:val="0077024D"/>
    <w:rsid w:val="0077034B"/>
    <w:rsid w:val="007705D9"/>
    <w:rsid w:val="0077162B"/>
    <w:rsid w:val="00771F81"/>
    <w:rsid w:val="00772064"/>
    <w:rsid w:val="00772135"/>
    <w:rsid w:val="007721C4"/>
    <w:rsid w:val="0077280D"/>
    <w:rsid w:val="007728FB"/>
    <w:rsid w:val="0077290D"/>
    <w:rsid w:val="007731BF"/>
    <w:rsid w:val="00773ABF"/>
    <w:rsid w:val="00773DDF"/>
    <w:rsid w:val="00774A96"/>
    <w:rsid w:val="00775210"/>
    <w:rsid w:val="007760AC"/>
    <w:rsid w:val="00776D0C"/>
    <w:rsid w:val="00776DAF"/>
    <w:rsid w:val="00777122"/>
    <w:rsid w:val="00777380"/>
    <w:rsid w:val="00777B4F"/>
    <w:rsid w:val="0078037E"/>
    <w:rsid w:val="0078094B"/>
    <w:rsid w:val="00781194"/>
    <w:rsid w:val="0078140F"/>
    <w:rsid w:val="00781C9B"/>
    <w:rsid w:val="00782898"/>
    <w:rsid w:val="007828DA"/>
    <w:rsid w:val="00782A75"/>
    <w:rsid w:val="00782B42"/>
    <w:rsid w:val="00782D42"/>
    <w:rsid w:val="00782D6F"/>
    <w:rsid w:val="0078356A"/>
    <w:rsid w:val="00783622"/>
    <w:rsid w:val="00783729"/>
    <w:rsid w:val="0078374F"/>
    <w:rsid w:val="00783BB7"/>
    <w:rsid w:val="007847F6"/>
    <w:rsid w:val="00784A96"/>
    <w:rsid w:val="0078598A"/>
    <w:rsid w:val="007864BC"/>
    <w:rsid w:val="007864D7"/>
    <w:rsid w:val="00786662"/>
    <w:rsid w:val="007869CF"/>
    <w:rsid w:val="00786E01"/>
    <w:rsid w:val="0079055F"/>
    <w:rsid w:val="00790F66"/>
    <w:rsid w:val="0079167B"/>
    <w:rsid w:val="00792459"/>
    <w:rsid w:val="007925F6"/>
    <w:rsid w:val="007928D0"/>
    <w:rsid w:val="007928FA"/>
    <w:rsid w:val="00792E08"/>
    <w:rsid w:val="00794AE3"/>
    <w:rsid w:val="00794C35"/>
    <w:rsid w:val="00795F1C"/>
    <w:rsid w:val="00796139"/>
    <w:rsid w:val="007962BC"/>
    <w:rsid w:val="007967F6"/>
    <w:rsid w:val="00796D6F"/>
    <w:rsid w:val="00797346"/>
    <w:rsid w:val="00797679"/>
    <w:rsid w:val="007976D4"/>
    <w:rsid w:val="00797BBE"/>
    <w:rsid w:val="00797BF4"/>
    <w:rsid w:val="007A0276"/>
    <w:rsid w:val="007A034F"/>
    <w:rsid w:val="007A0B91"/>
    <w:rsid w:val="007A13D2"/>
    <w:rsid w:val="007A1CBB"/>
    <w:rsid w:val="007A1DBE"/>
    <w:rsid w:val="007A2686"/>
    <w:rsid w:val="007A27E4"/>
    <w:rsid w:val="007A2820"/>
    <w:rsid w:val="007A2E33"/>
    <w:rsid w:val="007A32BD"/>
    <w:rsid w:val="007A3C08"/>
    <w:rsid w:val="007A420C"/>
    <w:rsid w:val="007A4A09"/>
    <w:rsid w:val="007A51CE"/>
    <w:rsid w:val="007A648B"/>
    <w:rsid w:val="007A6CC0"/>
    <w:rsid w:val="007A783E"/>
    <w:rsid w:val="007A7887"/>
    <w:rsid w:val="007A7B7B"/>
    <w:rsid w:val="007B053B"/>
    <w:rsid w:val="007B05AC"/>
    <w:rsid w:val="007B094F"/>
    <w:rsid w:val="007B0AB7"/>
    <w:rsid w:val="007B1A2C"/>
    <w:rsid w:val="007B1A6F"/>
    <w:rsid w:val="007B1D54"/>
    <w:rsid w:val="007B1FAE"/>
    <w:rsid w:val="007B228E"/>
    <w:rsid w:val="007B257B"/>
    <w:rsid w:val="007B298B"/>
    <w:rsid w:val="007B2AC0"/>
    <w:rsid w:val="007B32DF"/>
    <w:rsid w:val="007B3EAB"/>
    <w:rsid w:val="007B5817"/>
    <w:rsid w:val="007B5F75"/>
    <w:rsid w:val="007B658B"/>
    <w:rsid w:val="007B69DC"/>
    <w:rsid w:val="007B6B10"/>
    <w:rsid w:val="007B6E5C"/>
    <w:rsid w:val="007B7410"/>
    <w:rsid w:val="007B7649"/>
    <w:rsid w:val="007B7ACB"/>
    <w:rsid w:val="007B7F3C"/>
    <w:rsid w:val="007C0623"/>
    <w:rsid w:val="007C064A"/>
    <w:rsid w:val="007C07D6"/>
    <w:rsid w:val="007C1360"/>
    <w:rsid w:val="007C2192"/>
    <w:rsid w:val="007C22F0"/>
    <w:rsid w:val="007C240E"/>
    <w:rsid w:val="007C2B29"/>
    <w:rsid w:val="007C2DE2"/>
    <w:rsid w:val="007C2EF8"/>
    <w:rsid w:val="007C3010"/>
    <w:rsid w:val="007C364C"/>
    <w:rsid w:val="007C4277"/>
    <w:rsid w:val="007C4721"/>
    <w:rsid w:val="007C58E6"/>
    <w:rsid w:val="007C64EA"/>
    <w:rsid w:val="007C7562"/>
    <w:rsid w:val="007D0505"/>
    <w:rsid w:val="007D053D"/>
    <w:rsid w:val="007D0A6D"/>
    <w:rsid w:val="007D0CBA"/>
    <w:rsid w:val="007D137C"/>
    <w:rsid w:val="007D2353"/>
    <w:rsid w:val="007D29EB"/>
    <w:rsid w:val="007D2A16"/>
    <w:rsid w:val="007D3D49"/>
    <w:rsid w:val="007D43A2"/>
    <w:rsid w:val="007D4767"/>
    <w:rsid w:val="007D4875"/>
    <w:rsid w:val="007D51E4"/>
    <w:rsid w:val="007D57B3"/>
    <w:rsid w:val="007D5B5E"/>
    <w:rsid w:val="007D5D33"/>
    <w:rsid w:val="007D6F4F"/>
    <w:rsid w:val="007D75F4"/>
    <w:rsid w:val="007D77B7"/>
    <w:rsid w:val="007D781C"/>
    <w:rsid w:val="007E1374"/>
    <w:rsid w:val="007E164A"/>
    <w:rsid w:val="007E1E5E"/>
    <w:rsid w:val="007E2C7A"/>
    <w:rsid w:val="007E2E0B"/>
    <w:rsid w:val="007E3EA7"/>
    <w:rsid w:val="007E419C"/>
    <w:rsid w:val="007E4418"/>
    <w:rsid w:val="007E48A6"/>
    <w:rsid w:val="007E4D81"/>
    <w:rsid w:val="007E50C0"/>
    <w:rsid w:val="007E566A"/>
    <w:rsid w:val="007E585F"/>
    <w:rsid w:val="007E5B17"/>
    <w:rsid w:val="007E612C"/>
    <w:rsid w:val="007E67F4"/>
    <w:rsid w:val="007E6C8F"/>
    <w:rsid w:val="007E6D91"/>
    <w:rsid w:val="007E7341"/>
    <w:rsid w:val="007E7382"/>
    <w:rsid w:val="007E7848"/>
    <w:rsid w:val="007E7BA4"/>
    <w:rsid w:val="007F11CD"/>
    <w:rsid w:val="007F1311"/>
    <w:rsid w:val="007F1AF6"/>
    <w:rsid w:val="007F1CEE"/>
    <w:rsid w:val="007F1EF2"/>
    <w:rsid w:val="007F21EF"/>
    <w:rsid w:val="007F2508"/>
    <w:rsid w:val="007F2674"/>
    <w:rsid w:val="007F3BE9"/>
    <w:rsid w:val="007F4A54"/>
    <w:rsid w:val="007F5687"/>
    <w:rsid w:val="007F58FE"/>
    <w:rsid w:val="007F5C2F"/>
    <w:rsid w:val="007F5C60"/>
    <w:rsid w:val="007F5EFF"/>
    <w:rsid w:val="007F60C0"/>
    <w:rsid w:val="007F7330"/>
    <w:rsid w:val="007F7E89"/>
    <w:rsid w:val="008006F2"/>
    <w:rsid w:val="008007B3"/>
    <w:rsid w:val="00800BA2"/>
    <w:rsid w:val="00801A85"/>
    <w:rsid w:val="008020F7"/>
    <w:rsid w:val="00802468"/>
    <w:rsid w:val="00802781"/>
    <w:rsid w:val="008028C8"/>
    <w:rsid w:val="00802E46"/>
    <w:rsid w:val="008030D0"/>
    <w:rsid w:val="00803C09"/>
    <w:rsid w:val="00803E8B"/>
    <w:rsid w:val="008047B1"/>
    <w:rsid w:val="00804EB0"/>
    <w:rsid w:val="008051DA"/>
    <w:rsid w:val="00805FC4"/>
    <w:rsid w:val="008064F3"/>
    <w:rsid w:val="008065F2"/>
    <w:rsid w:val="00806AEA"/>
    <w:rsid w:val="00806C2F"/>
    <w:rsid w:val="00806F25"/>
    <w:rsid w:val="008074C7"/>
    <w:rsid w:val="008077E3"/>
    <w:rsid w:val="00807C46"/>
    <w:rsid w:val="00810BDB"/>
    <w:rsid w:val="00810D08"/>
    <w:rsid w:val="0081152C"/>
    <w:rsid w:val="0081224E"/>
    <w:rsid w:val="008123B8"/>
    <w:rsid w:val="00812A27"/>
    <w:rsid w:val="00813488"/>
    <w:rsid w:val="008139D1"/>
    <w:rsid w:val="00813F39"/>
    <w:rsid w:val="00814B3C"/>
    <w:rsid w:val="00814C97"/>
    <w:rsid w:val="00815392"/>
    <w:rsid w:val="00815671"/>
    <w:rsid w:val="00815C3B"/>
    <w:rsid w:val="0081639C"/>
    <w:rsid w:val="00816591"/>
    <w:rsid w:val="00816930"/>
    <w:rsid w:val="008170EA"/>
    <w:rsid w:val="008176AF"/>
    <w:rsid w:val="0081775E"/>
    <w:rsid w:val="00817848"/>
    <w:rsid w:val="00817C50"/>
    <w:rsid w:val="00820B03"/>
    <w:rsid w:val="00820E2B"/>
    <w:rsid w:val="00821281"/>
    <w:rsid w:val="00821E23"/>
    <w:rsid w:val="008220DB"/>
    <w:rsid w:val="00822189"/>
    <w:rsid w:val="008222B1"/>
    <w:rsid w:val="008225FF"/>
    <w:rsid w:val="00822B31"/>
    <w:rsid w:val="0082324F"/>
    <w:rsid w:val="008252D7"/>
    <w:rsid w:val="0082540F"/>
    <w:rsid w:val="00825724"/>
    <w:rsid w:val="00825C09"/>
    <w:rsid w:val="00825E63"/>
    <w:rsid w:val="00826292"/>
    <w:rsid w:val="00826A4F"/>
    <w:rsid w:val="008271F2"/>
    <w:rsid w:val="008275F8"/>
    <w:rsid w:val="0082760F"/>
    <w:rsid w:val="0083024A"/>
    <w:rsid w:val="0083063C"/>
    <w:rsid w:val="008308A2"/>
    <w:rsid w:val="008310BB"/>
    <w:rsid w:val="00831452"/>
    <w:rsid w:val="00831A33"/>
    <w:rsid w:val="008322CE"/>
    <w:rsid w:val="00832951"/>
    <w:rsid w:val="00832F72"/>
    <w:rsid w:val="0083316E"/>
    <w:rsid w:val="0083320F"/>
    <w:rsid w:val="00833FBA"/>
    <w:rsid w:val="008341CE"/>
    <w:rsid w:val="0083445B"/>
    <w:rsid w:val="00834490"/>
    <w:rsid w:val="00835311"/>
    <w:rsid w:val="00835BC1"/>
    <w:rsid w:val="00836A7A"/>
    <w:rsid w:val="00836B0E"/>
    <w:rsid w:val="00836C06"/>
    <w:rsid w:val="00836D22"/>
    <w:rsid w:val="00837878"/>
    <w:rsid w:val="00837929"/>
    <w:rsid w:val="008379F4"/>
    <w:rsid w:val="00837B6B"/>
    <w:rsid w:val="00837EA9"/>
    <w:rsid w:val="0084057B"/>
    <w:rsid w:val="00841D32"/>
    <w:rsid w:val="00843F48"/>
    <w:rsid w:val="00843FD9"/>
    <w:rsid w:val="0084458C"/>
    <w:rsid w:val="008451AF"/>
    <w:rsid w:val="008452B6"/>
    <w:rsid w:val="008459C9"/>
    <w:rsid w:val="00846AAC"/>
    <w:rsid w:val="00847830"/>
    <w:rsid w:val="00847909"/>
    <w:rsid w:val="00847AAF"/>
    <w:rsid w:val="00850095"/>
    <w:rsid w:val="008501D4"/>
    <w:rsid w:val="008505BE"/>
    <w:rsid w:val="00850E7A"/>
    <w:rsid w:val="00851410"/>
    <w:rsid w:val="0085154D"/>
    <w:rsid w:val="00851BD8"/>
    <w:rsid w:val="008525CA"/>
    <w:rsid w:val="00852F0A"/>
    <w:rsid w:val="00855F7D"/>
    <w:rsid w:val="008567DD"/>
    <w:rsid w:val="00856B3E"/>
    <w:rsid w:val="00856C34"/>
    <w:rsid w:val="00856E5A"/>
    <w:rsid w:val="00857098"/>
    <w:rsid w:val="00857598"/>
    <w:rsid w:val="008577EE"/>
    <w:rsid w:val="0086104E"/>
    <w:rsid w:val="008613B7"/>
    <w:rsid w:val="00861415"/>
    <w:rsid w:val="008622B3"/>
    <w:rsid w:val="00862590"/>
    <w:rsid w:val="008625F7"/>
    <w:rsid w:val="00862D0C"/>
    <w:rsid w:val="00862F20"/>
    <w:rsid w:val="00862F5C"/>
    <w:rsid w:val="0086343F"/>
    <w:rsid w:val="00863B35"/>
    <w:rsid w:val="00863E91"/>
    <w:rsid w:val="00864257"/>
    <w:rsid w:val="00864584"/>
    <w:rsid w:val="00864909"/>
    <w:rsid w:val="00864CBF"/>
    <w:rsid w:val="00865055"/>
    <w:rsid w:val="008652CA"/>
    <w:rsid w:val="00865820"/>
    <w:rsid w:val="00865CA4"/>
    <w:rsid w:val="00866213"/>
    <w:rsid w:val="008664CD"/>
    <w:rsid w:val="00866846"/>
    <w:rsid w:val="008669A9"/>
    <w:rsid w:val="0086729B"/>
    <w:rsid w:val="008675FB"/>
    <w:rsid w:val="00867D4E"/>
    <w:rsid w:val="00870346"/>
    <w:rsid w:val="008715BD"/>
    <w:rsid w:val="0087181A"/>
    <w:rsid w:val="00872248"/>
    <w:rsid w:val="008724E0"/>
    <w:rsid w:val="008729F1"/>
    <w:rsid w:val="008737D0"/>
    <w:rsid w:val="00873D75"/>
    <w:rsid w:val="00875080"/>
    <w:rsid w:val="0087548D"/>
    <w:rsid w:val="00875888"/>
    <w:rsid w:val="00875EDF"/>
    <w:rsid w:val="008765A4"/>
    <w:rsid w:val="008779C3"/>
    <w:rsid w:val="00877E12"/>
    <w:rsid w:val="0088037B"/>
    <w:rsid w:val="008805C3"/>
    <w:rsid w:val="00880FC9"/>
    <w:rsid w:val="008819BD"/>
    <w:rsid w:val="00881B4B"/>
    <w:rsid w:val="00881DC5"/>
    <w:rsid w:val="00881F0C"/>
    <w:rsid w:val="00882130"/>
    <w:rsid w:val="008823FA"/>
    <w:rsid w:val="00883204"/>
    <w:rsid w:val="008844B5"/>
    <w:rsid w:val="00884941"/>
    <w:rsid w:val="00884A0D"/>
    <w:rsid w:val="00884F81"/>
    <w:rsid w:val="00885168"/>
    <w:rsid w:val="008857C7"/>
    <w:rsid w:val="00886408"/>
    <w:rsid w:val="008868E5"/>
    <w:rsid w:val="00886A58"/>
    <w:rsid w:val="00886BB9"/>
    <w:rsid w:val="00887423"/>
    <w:rsid w:val="008874EC"/>
    <w:rsid w:val="008875D8"/>
    <w:rsid w:val="0088771D"/>
    <w:rsid w:val="00887D1A"/>
    <w:rsid w:val="00890585"/>
    <w:rsid w:val="0089194B"/>
    <w:rsid w:val="00891A5B"/>
    <w:rsid w:val="008920A0"/>
    <w:rsid w:val="00892A05"/>
    <w:rsid w:val="00892E38"/>
    <w:rsid w:val="008935DB"/>
    <w:rsid w:val="008939FB"/>
    <w:rsid w:val="00893A1A"/>
    <w:rsid w:val="008940E1"/>
    <w:rsid w:val="008948EA"/>
    <w:rsid w:val="00895808"/>
    <w:rsid w:val="00895C60"/>
    <w:rsid w:val="00895EA1"/>
    <w:rsid w:val="0089623F"/>
    <w:rsid w:val="0089628C"/>
    <w:rsid w:val="008967F6"/>
    <w:rsid w:val="008970C5"/>
    <w:rsid w:val="0089753C"/>
    <w:rsid w:val="00897F7A"/>
    <w:rsid w:val="008A023C"/>
    <w:rsid w:val="008A079B"/>
    <w:rsid w:val="008A0E6B"/>
    <w:rsid w:val="008A148F"/>
    <w:rsid w:val="008A2531"/>
    <w:rsid w:val="008A2BBD"/>
    <w:rsid w:val="008A2D52"/>
    <w:rsid w:val="008A307A"/>
    <w:rsid w:val="008A3F1B"/>
    <w:rsid w:val="008A424A"/>
    <w:rsid w:val="008A43C8"/>
    <w:rsid w:val="008A4D09"/>
    <w:rsid w:val="008A5791"/>
    <w:rsid w:val="008A5E73"/>
    <w:rsid w:val="008A5EEA"/>
    <w:rsid w:val="008A68DE"/>
    <w:rsid w:val="008A6E21"/>
    <w:rsid w:val="008A6F39"/>
    <w:rsid w:val="008A6FBC"/>
    <w:rsid w:val="008A72C3"/>
    <w:rsid w:val="008A7420"/>
    <w:rsid w:val="008A7B9B"/>
    <w:rsid w:val="008A7D18"/>
    <w:rsid w:val="008B060F"/>
    <w:rsid w:val="008B0890"/>
    <w:rsid w:val="008B140D"/>
    <w:rsid w:val="008B14DF"/>
    <w:rsid w:val="008B1F07"/>
    <w:rsid w:val="008B1F3F"/>
    <w:rsid w:val="008B2030"/>
    <w:rsid w:val="008B2983"/>
    <w:rsid w:val="008B3D47"/>
    <w:rsid w:val="008B408C"/>
    <w:rsid w:val="008B4991"/>
    <w:rsid w:val="008B4E14"/>
    <w:rsid w:val="008B4FB4"/>
    <w:rsid w:val="008B548C"/>
    <w:rsid w:val="008B6305"/>
    <w:rsid w:val="008B630B"/>
    <w:rsid w:val="008B642D"/>
    <w:rsid w:val="008B6716"/>
    <w:rsid w:val="008B69EC"/>
    <w:rsid w:val="008B6BA4"/>
    <w:rsid w:val="008B6EF8"/>
    <w:rsid w:val="008B777B"/>
    <w:rsid w:val="008B7825"/>
    <w:rsid w:val="008B7A63"/>
    <w:rsid w:val="008B7DEA"/>
    <w:rsid w:val="008C07F5"/>
    <w:rsid w:val="008C2082"/>
    <w:rsid w:val="008C23F2"/>
    <w:rsid w:val="008C24CE"/>
    <w:rsid w:val="008C2923"/>
    <w:rsid w:val="008C2E96"/>
    <w:rsid w:val="008C3441"/>
    <w:rsid w:val="008C3513"/>
    <w:rsid w:val="008C3544"/>
    <w:rsid w:val="008C548B"/>
    <w:rsid w:val="008C5F3F"/>
    <w:rsid w:val="008C62C6"/>
    <w:rsid w:val="008C6474"/>
    <w:rsid w:val="008C6BDB"/>
    <w:rsid w:val="008C6E3B"/>
    <w:rsid w:val="008C7337"/>
    <w:rsid w:val="008C7C87"/>
    <w:rsid w:val="008C7F34"/>
    <w:rsid w:val="008D0B84"/>
    <w:rsid w:val="008D0BC4"/>
    <w:rsid w:val="008D11F3"/>
    <w:rsid w:val="008D1442"/>
    <w:rsid w:val="008D16C4"/>
    <w:rsid w:val="008D17A3"/>
    <w:rsid w:val="008D1AD8"/>
    <w:rsid w:val="008D2AC2"/>
    <w:rsid w:val="008D2BD7"/>
    <w:rsid w:val="008D4AB7"/>
    <w:rsid w:val="008D4BC0"/>
    <w:rsid w:val="008D4D8E"/>
    <w:rsid w:val="008D619B"/>
    <w:rsid w:val="008D6206"/>
    <w:rsid w:val="008D6CDD"/>
    <w:rsid w:val="008D6D6D"/>
    <w:rsid w:val="008D6F31"/>
    <w:rsid w:val="008D76E3"/>
    <w:rsid w:val="008D7F32"/>
    <w:rsid w:val="008E02AC"/>
    <w:rsid w:val="008E095D"/>
    <w:rsid w:val="008E0D7F"/>
    <w:rsid w:val="008E1C45"/>
    <w:rsid w:val="008E29E9"/>
    <w:rsid w:val="008E2C9F"/>
    <w:rsid w:val="008E2CDB"/>
    <w:rsid w:val="008E347C"/>
    <w:rsid w:val="008E393B"/>
    <w:rsid w:val="008E3CE0"/>
    <w:rsid w:val="008E3F8A"/>
    <w:rsid w:val="008E3FC5"/>
    <w:rsid w:val="008E42B3"/>
    <w:rsid w:val="008E4325"/>
    <w:rsid w:val="008E4DD4"/>
    <w:rsid w:val="008E5788"/>
    <w:rsid w:val="008E60CB"/>
    <w:rsid w:val="008E6301"/>
    <w:rsid w:val="008E6762"/>
    <w:rsid w:val="008E67F6"/>
    <w:rsid w:val="008E7190"/>
    <w:rsid w:val="008E77C1"/>
    <w:rsid w:val="008E7E4F"/>
    <w:rsid w:val="008F060D"/>
    <w:rsid w:val="008F08AD"/>
    <w:rsid w:val="008F0A41"/>
    <w:rsid w:val="008F1E19"/>
    <w:rsid w:val="008F24FB"/>
    <w:rsid w:val="008F2B70"/>
    <w:rsid w:val="008F31C8"/>
    <w:rsid w:val="008F38C1"/>
    <w:rsid w:val="008F3C0C"/>
    <w:rsid w:val="008F41F9"/>
    <w:rsid w:val="008F5337"/>
    <w:rsid w:val="008F54C8"/>
    <w:rsid w:val="008F5582"/>
    <w:rsid w:val="008F5BEC"/>
    <w:rsid w:val="008F6478"/>
    <w:rsid w:val="008F67A2"/>
    <w:rsid w:val="008F7705"/>
    <w:rsid w:val="008F7DF3"/>
    <w:rsid w:val="00900526"/>
    <w:rsid w:val="00900728"/>
    <w:rsid w:val="009009D0"/>
    <w:rsid w:val="00900FD8"/>
    <w:rsid w:val="00901049"/>
    <w:rsid w:val="00901161"/>
    <w:rsid w:val="00901788"/>
    <w:rsid w:val="00902008"/>
    <w:rsid w:val="00902C4A"/>
    <w:rsid w:val="00902CB2"/>
    <w:rsid w:val="00902ECD"/>
    <w:rsid w:val="00904696"/>
    <w:rsid w:val="009048BB"/>
    <w:rsid w:val="009048D1"/>
    <w:rsid w:val="00905191"/>
    <w:rsid w:val="00905197"/>
    <w:rsid w:val="009052CE"/>
    <w:rsid w:val="009067CE"/>
    <w:rsid w:val="00906E0F"/>
    <w:rsid w:val="00907221"/>
    <w:rsid w:val="0090723E"/>
    <w:rsid w:val="00907313"/>
    <w:rsid w:val="0090745B"/>
    <w:rsid w:val="00907B1D"/>
    <w:rsid w:val="0091052E"/>
    <w:rsid w:val="009119DD"/>
    <w:rsid w:val="00911A56"/>
    <w:rsid w:val="00911AF6"/>
    <w:rsid w:val="00911CCC"/>
    <w:rsid w:val="00911D65"/>
    <w:rsid w:val="00912551"/>
    <w:rsid w:val="00912B02"/>
    <w:rsid w:val="009131D2"/>
    <w:rsid w:val="009132B2"/>
    <w:rsid w:val="00913418"/>
    <w:rsid w:val="00913C9E"/>
    <w:rsid w:val="00913CEE"/>
    <w:rsid w:val="00914489"/>
    <w:rsid w:val="00914C32"/>
    <w:rsid w:val="00914DE9"/>
    <w:rsid w:val="00914E9B"/>
    <w:rsid w:val="00915982"/>
    <w:rsid w:val="00915B60"/>
    <w:rsid w:val="00915FAB"/>
    <w:rsid w:val="00916247"/>
    <w:rsid w:val="00916361"/>
    <w:rsid w:val="0091680C"/>
    <w:rsid w:val="0091692B"/>
    <w:rsid w:val="0091727C"/>
    <w:rsid w:val="009175F4"/>
    <w:rsid w:val="009201E2"/>
    <w:rsid w:val="00920477"/>
    <w:rsid w:val="009205D4"/>
    <w:rsid w:val="00920B33"/>
    <w:rsid w:val="00920D7A"/>
    <w:rsid w:val="009221C0"/>
    <w:rsid w:val="0092223D"/>
    <w:rsid w:val="00922C0E"/>
    <w:rsid w:val="00922E91"/>
    <w:rsid w:val="00923527"/>
    <w:rsid w:val="00923E11"/>
    <w:rsid w:val="00923F20"/>
    <w:rsid w:val="00924406"/>
    <w:rsid w:val="009249D5"/>
    <w:rsid w:val="0092512C"/>
    <w:rsid w:val="00925A0D"/>
    <w:rsid w:val="00925ADC"/>
    <w:rsid w:val="00925B8E"/>
    <w:rsid w:val="00925DC2"/>
    <w:rsid w:val="009260AA"/>
    <w:rsid w:val="009260B1"/>
    <w:rsid w:val="0092616F"/>
    <w:rsid w:val="009274DB"/>
    <w:rsid w:val="00927878"/>
    <w:rsid w:val="0093076E"/>
    <w:rsid w:val="00930BF7"/>
    <w:rsid w:val="009312D5"/>
    <w:rsid w:val="00931496"/>
    <w:rsid w:val="00931D01"/>
    <w:rsid w:val="00932299"/>
    <w:rsid w:val="0093273B"/>
    <w:rsid w:val="00932CAD"/>
    <w:rsid w:val="00932FBD"/>
    <w:rsid w:val="009335A1"/>
    <w:rsid w:val="00933AB7"/>
    <w:rsid w:val="00934A44"/>
    <w:rsid w:val="00934DF9"/>
    <w:rsid w:val="00935DD7"/>
    <w:rsid w:val="00936623"/>
    <w:rsid w:val="00936773"/>
    <w:rsid w:val="00936C4D"/>
    <w:rsid w:val="0093702E"/>
    <w:rsid w:val="0093705F"/>
    <w:rsid w:val="00940398"/>
    <w:rsid w:val="00941074"/>
    <w:rsid w:val="0094152B"/>
    <w:rsid w:val="00941722"/>
    <w:rsid w:val="0094248F"/>
    <w:rsid w:val="009424F4"/>
    <w:rsid w:val="0094319B"/>
    <w:rsid w:val="00943502"/>
    <w:rsid w:val="0094371C"/>
    <w:rsid w:val="00944FD2"/>
    <w:rsid w:val="009454FC"/>
    <w:rsid w:val="0094578A"/>
    <w:rsid w:val="00945CE2"/>
    <w:rsid w:val="009464BE"/>
    <w:rsid w:val="009466B2"/>
    <w:rsid w:val="00946742"/>
    <w:rsid w:val="00946876"/>
    <w:rsid w:val="00947F55"/>
    <w:rsid w:val="00951194"/>
    <w:rsid w:val="00951292"/>
    <w:rsid w:val="009516F2"/>
    <w:rsid w:val="00952487"/>
    <w:rsid w:val="009526BA"/>
    <w:rsid w:val="00952A08"/>
    <w:rsid w:val="00952DB6"/>
    <w:rsid w:val="0095326F"/>
    <w:rsid w:val="009538AD"/>
    <w:rsid w:val="009539C6"/>
    <w:rsid w:val="00954103"/>
    <w:rsid w:val="00954F29"/>
    <w:rsid w:val="009550AD"/>
    <w:rsid w:val="009551EA"/>
    <w:rsid w:val="0095583B"/>
    <w:rsid w:val="00955C49"/>
    <w:rsid w:val="0095619A"/>
    <w:rsid w:val="009568AB"/>
    <w:rsid w:val="009577F6"/>
    <w:rsid w:val="00957E02"/>
    <w:rsid w:val="009602D4"/>
    <w:rsid w:val="0096038D"/>
    <w:rsid w:val="00960A2A"/>
    <w:rsid w:val="00960BB8"/>
    <w:rsid w:val="00960CEE"/>
    <w:rsid w:val="0096120D"/>
    <w:rsid w:val="00961282"/>
    <w:rsid w:val="009616CB"/>
    <w:rsid w:val="009623EB"/>
    <w:rsid w:val="009625A4"/>
    <w:rsid w:val="00962D32"/>
    <w:rsid w:val="00963A22"/>
    <w:rsid w:val="00963C48"/>
    <w:rsid w:val="009643F4"/>
    <w:rsid w:val="00964E67"/>
    <w:rsid w:val="00964F9C"/>
    <w:rsid w:val="00965BB6"/>
    <w:rsid w:val="00965D88"/>
    <w:rsid w:val="009660C0"/>
    <w:rsid w:val="00966C28"/>
    <w:rsid w:val="00966E10"/>
    <w:rsid w:val="0096703B"/>
    <w:rsid w:val="0096712A"/>
    <w:rsid w:val="009704E9"/>
    <w:rsid w:val="0097093D"/>
    <w:rsid w:val="00970BAB"/>
    <w:rsid w:val="00970CD0"/>
    <w:rsid w:val="00970D97"/>
    <w:rsid w:val="009710C3"/>
    <w:rsid w:val="0097120E"/>
    <w:rsid w:val="00971650"/>
    <w:rsid w:val="00972641"/>
    <w:rsid w:val="009728F2"/>
    <w:rsid w:val="0097312C"/>
    <w:rsid w:val="009732F4"/>
    <w:rsid w:val="00973A59"/>
    <w:rsid w:val="0097476C"/>
    <w:rsid w:val="00974ABA"/>
    <w:rsid w:val="00974BEE"/>
    <w:rsid w:val="0097550A"/>
    <w:rsid w:val="0097581D"/>
    <w:rsid w:val="00975C0F"/>
    <w:rsid w:val="00977AB8"/>
    <w:rsid w:val="009807D7"/>
    <w:rsid w:val="00980879"/>
    <w:rsid w:val="00980B05"/>
    <w:rsid w:val="00981A19"/>
    <w:rsid w:val="00981BB2"/>
    <w:rsid w:val="0098220E"/>
    <w:rsid w:val="009838D8"/>
    <w:rsid w:val="00983A7A"/>
    <w:rsid w:val="009844E8"/>
    <w:rsid w:val="00985A06"/>
    <w:rsid w:val="009865CE"/>
    <w:rsid w:val="00987632"/>
    <w:rsid w:val="00987F53"/>
    <w:rsid w:val="0099089E"/>
    <w:rsid w:val="00990B20"/>
    <w:rsid w:val="00990D76"/>
    <w:rsid w:val="009916D8"/>
    <w:rsid w:val="00991E31"/>
    <w:rsid w:val="009922AD"/>
    <w:rsid w:val="009928EF"/>
    <w:rsid w:val="0099311F"/>
    <w:rsid w:val="00993452"/>
    <w:rsid w:val="00993F04"/>
    <w:rsid w:val="009941B7"/>
    <w:rsid w:val="00994497"/>
    <w:rsid w:val="00994578"/>
    <w:rsid w:val="009948B9"/>
    <w:rsid w:val="00995232"/>
    <w:rsid w:val="0099607F"/>
    <w:rsid w:val="00996346"/>
    <w:rsid w:val="009964BD"/>
    <w:rsid w:val="00996708"/>
    <w:rsid w:val="00997265"/>
    <w:rsid w:val="009974F0"/>
    <w:rsid w:val="00997758"/>
    <w:rsid w:val="00997840"/>
    <w:rsid w:val="009A008D"/>
    <w:rsid w:val="009A05FC"/>
    <w:rsid w:val="009A0BFA"/>
    <w:rsid w:val="009A1353"/>
    <w:rsid w:val="009A153F"/>
    <w:rsid w:val="009A1CFD"/>
    <w:rsid w:val="009A259C"/>
    <w:rsid w:val="009A2A44"/>
    <w:rsid w:val="009A30D1"/>
    <w:rsid w:val="009A33D2"/>
    <w:rsid w:val="009A33E5"/>
    <w:rsid w:val="009A34D3"/>
    <w:rsid w:val="009A380F"/>
    <w:rsid w:val="009A3DB7"/>
    <w:rsid w:val="009A3E11"/>
    <w:rsid w:val="009A4107"/>
    <w:rsid w:val="009A4318"/>
    <w:rsid w:val="009A433E"/>
    <w:rsid w:val="009A4F33"/>
    <w:rsid w:val="009A51AC"/>
    <w:rsid w:val="009A5383"/>
    <w:rsid w:val="009A5745"/>
    <w:rsid w:val="009A5FD0"/>
    <w:rsid w:val="009A6257"/>
    <w:rsid w:val="009A6350"/>
    <w:rsid w:val="009A667C"/>
    <w:rsid w:val="009A706D"/>
    <w:rsid w:val="009A72DB"/>
    <w:rsid w:val="009A73F5"/>
    <w:rsid w:val="009A7E88"/>
    <w:rsid w:val="009B02F4"/>
    <w:rsid w:val="009B06C1"/>
    <w:rsid w:val="009B0708"/>
    <w:rsid w:val="009B093B"/>
    <w:rsid w:val="009B0C0C"/>
    <w:rsid w:val="009B0C7D"/>
    <w:rsid w:val="009B0CE1"/>
    <w:rsid w:val="009B151E"/>
    <w:rsid w:val="009B1B0E"/>
    <w:rsid w:val="009B1B16"/>
    <w:rsid w:val="009B1EA0"/>
    <w:rsid w:val="009B23B0"/>
    <w:rsid w:val="009B259B"/>
    <w:rsid w:val="009B2614"/>
    <w:rsid w:val="009B283B"/>
    <w:rsid w:val="009B2B7E"/>
    <w:rsid w:val="009B3383"/>
    <w:rsid w:val="009B346F"/>
    <w:rsid w:val="009B34BA"/>
    <w:rsid w:val="009B3A31"/>
    <w:rsid w:val="009B3D21"/>
    <w:rsid w:val="009B4846"/>
    <w:rsid w:val="009B491E"/>
    <w:rsid w:val="009B5078"/>
    <w:rsid w:val="009B6043"/>
    <w:rsid w:val="009B68C8"/>
    <w:rsid w:val="009B763A"/>
    <w:rsid w:val="009C026D"/>
    <w:rsid w:val="009C02E2"/>
    <w:rsid w:val="009C0586"/>
    <w:rsid w:val="009C0FEC"/>
    <w:rsid w:val="009C1235"/>
    <w:rsid w:val="009C14DA"/>
    <w:rsid w:val="009C15F6"/>
    <w:rsid w:val="009C24EF"/>
    <w:rsid w:val="009C28BD"/>
    <w:rsid w:val="009C42D3"/>
    <w:rsid w:val="009C50EE"/>
    <w:rsid w:val="009C5295"/>
    <w:rsid w:val="009C561E"/>
    <w:rsid w:val="009C569A"/>
    <w:rsid w:val="009C5708"/>
    <w:rsid w:val="009C5ECE"/>
    <w:rsid w:val="009C60DB"/>
    <w:rsid w:val="009C6EA0"/>
    <w:rsid w:val="009C7073"/>
    <w:rsid w:val="009C72E1"/>
    <w:rsid w:val="009C7639"/>
    <w:rsid w:val="009C76EB"/>
    <w:rsid w:val="009C790C"/>
    <w:rsid w:val="009C7CB8"/>
    <w:rsid w:val="009C7FCB"/>
    <w:rsid w:val="009D01E7"/>
    <w:rsid w:val="009D0955"/>
    <w:rsid w:val="009D0A7D"/>
    <w:rsid w:val="009D0A87"/>
    <w:rsid w:val="009D1381"/>
    <w:rsid w:val="009D1CAC"/>
    <w:rsid w:val="009D21A7"/>
    <w:rsid w:val="009D22FA"/>
    <w:rsid w:val="009D2445"/>
    <w:rsid w:val="009D2487"/>
    <w:rsid w:val="009D339D"/>
    <w:rsid w:val="009D3DEA"/>
    <w:rsid w:val="009D3E66"/>
    <w:rsid w:val="009D3EB2"/>
    <w:rsid w:val="009D5C95"/>
    <w:rsid w:val="009D63F2"/>
    <w:rsid w:val="009D6675"/>
    <w:rsid w:val="009D72F3"/>
    <w:rsid w:val="009D77F4"/>
    <w:rsid w:val="009D7B7B"/>
    <w:rsid w:val="009D7FB7"/>
    <w:rsid w:val="009E1820"/>
    <w:rsid w:val="009E1B0A"/>
    <w:rsid w:val="009E1F04"/>
    <w:rsid w:val="009E26E7"/>
    <w:rsid w:val="009E2B3F"/>
    <w:rsid w:val="009E2BCB"/>
    <w:rsid w:val="009E2DE5"/>
    <w:rsid w:val="009E32E2"/>
    <w:rsid w:val="009E32F1"/>
    <w:rsid w:val="009E4001"/>
    <w:rsid w:val="009E405A"/>
    <w:rsid w:val="009E4EC6"/>
    <w:rsid w:val="009E542B"/>
    <w:rsid w:val="009E570F"/>
    <w:rsid w:val="009E5759"/>
    <w:rsid w:val="009E5AA0"/>
    <w:rsid w:val="009E6158"/>
    <w:rsid w:val="009E69FF"/>
    <w:rsid w:val="009E6ABC"/>
    <w:rsid w:val="009E78A2"/>
    <w:rsid w:val="009F0182"/>
    <w:rsid w:val="009F03A8"/>
    <w:rsid w:val="009F0403"/>
    <w:rsid w:val="009F08D3"/>
    <w:rsid w:val="009F08FC"/>
    <w:rsid w:val="009F0ABB"/>
    <w:rsid w:val="009F1285"/>
    <w:rsid w:val="009F174B"/>
    <w:rsid w:val="009F1A2D"/>
    <w:rsid w:val="009F26DD"/>
    <w:rsid w:val="009F2761"/>
    <w:rsid w:val="009F2DBB"/>
    <w:rsid w:val="009F2EBC"/>
    <w:rsid w:val="009F3029"/>
    <w:rsid w:val="009F3926"/>
    <w:rsid w:val="009F3C19"/>
    <w:rsid w:val="009F4422"/>
    <w:rsid w:val="009F4F95"/>
    <w:rsid w:val="009F4FCB"/>
    <w:rsid w:val="009F5244"/>
    <w:rsid w:val="009F6EEC"/>
    <w:rsid w:val="009F7291"/>
    <w:rsid w:val="009F75E9"/>
    <w:rsid w:val="009F7919"/>
    <w:rsid w:val="00A00475"/>
    <w:rsid w:val="00A01590"/>
    <w:rsid w:val="00A018B6"/>
    <w:rsid w:val="00A02929"/>
    <w:rsid w:val="00A02DF0"/>
    <w:rsid w:val="00A030D4"/>
    <w:rsid w:val="00A03106"/>
    <w:rsid w:val="00A0335A"/>
    <w:rsid w:val="00A039F9"/>
    <w:rsid w:val="00A043E4"/>
    <w:rsid w:val="00A04995"/>
    <w:rsid w:val="00A04D08"/>
    <w:rsid w:val="00A0526A"/>
    <w:rsid w:val="00A05E76"/>
    <w:rsid w:val="00A060F3"/>
    <w:rsid w:val="00A062E0"/>
    <w:rsid w:val="00A06BE8"/>
    <w:rsid w:val="00A06DC2"/>
    <w:rsid w:val="00A0725B"/>
    <w:rsid w:val="00A07464"/>
    <w:rsid w:val="00A075FA"/>
    <w:rsid w:val="00A10181"/>
    <w:rsid w:val="00A112B7"/>
    <w:rsid w:val="00A1192D"/>
    <w:rsid w:val="00A124DF"/>
    <w:rsid w:val="00A129F6"/>
    <w:rsid w:val="00A12B4A"/>
    <w:rsid w:val="00A13346"/>
    <w:rsid w:val="00A138BB"/>
    <w:rsid w:val="00A13CD4"/>
    <w:rsid w:val="00A13E3E"/>
    <w:rsid w:val="00A14C86"/>
    <w:rsid w:val="00A14EE2"/>
    <w:rsid w:val="00A1521F"/>
    <w:rsid w:val="00A155FD"/>
    <w:rsid w:val="00A15639"/>
    <w:rsid w:val="00A15B3D"/>
    <w:rsid w:val="00A15D78"/>
    <w:rsid w:val="00A15F4D"/>
    <w:rsid w:val="00A16B95"/>
    <w:rsid w:val="00A16F8C"/>
    <w:rsid w:val="00A1763D"/>
    <w:rsid w:val="00A200D2"/>
    <w:rsid w:val="00A20C16"/>
    <w:rsid w:val="00A21352"/>
    <w:rsid w:val="00A21B56"/>
    <w:rsid w:val="00A21E03"/>
    <w:rsid w:val="00A22264"/>
    <w:rsid w:val="00A22A19"/>
    <w:rsid w:val="00A22E3F"/>
    <w:rsid w:val="00A22F72"/>
    <w:rsid w:val="00A233A6"/>
    <w:rsid w:val="00A2355E"/>
    <w:rsid w:val="00A23770"/>
    <w:rsid w:val="00A2383C"/>
    <w:rsid w:val="00A23A07"/>
    <w:rsid w:val="00A2405D"/>
    <w:rsid w:val="00A252C3"/>
    <w:rsid w:val="00A25FEE"/>
    <w:rsid w:val="00A26024"/>
    <w:rsid w:val="00A2621D"/>
    <w:rsid w:val="00A26768"/>
    <w:rsid w:val="00A268F9"/>
    <w:rsid w:val="00A26C3B"/>
    <w:rsid w:val="00A26FBC"/>
    <w:rsid w:val="00A274A5"/>
    <w:rsid w:val="00A2754A"/>
    <w:rsid w:val="00A27C82"/>
    <w:rsid w:val="00A27DEB"/>
    <w:rsid w:val="00A2A86A"/>
    <w:rsid w:val="00A3024C"/>
    <w:rsid w:val="00A305D1"/>
    <w:rsid w:val="00A30B54"/>
    <w:rsid w:val="00A30D3F"/>
    <w:rsid w:val="00A30FCE"/>
    <w:rsid w:val="00A31CA7"/>
    <w:rsid w:val="00A31D9A"/>
    <w:rsid w:val="00A3284A"/>
    <w:rsid w:val="00A33589"/>
    <w:rsid w:val="00A33803"/>
    <w:rsid w:val="00A33D36"/>
    <w:rsid w:val="00A34172"/>
    <w:rsid w:val="00A34198"/>
    <w:rsid w:val="00A34581"/>
    <w:rsid w:val="00A34742"/>
    <w:rsid w:val="00A3565C"/>
    <w:rsid w:val="00A3574F"/>
    <w:rsid w:val="00A35764"/>
    <w:rsid w:val="00A35918"/>
    <w:rsid w:val="00A35A18"/>
    <w:rsid w:val="00A35F8C"/>
    <w:rsid w:val="00A363DD"/>
    <w:rsid w:val="00A36553"/>
    <w:rsid w:val="00A36685"/>
    <w:rsid w:val="00A36A08"/>
    <w:rsid w:val="00A36B2D"/>
    <w:rsid w:val="00A36E34"/>
    <w:rsid w:val="00A37369"/>
    <w:rsid w:val="00A376E7"/>
    <w:rsid w:val="00A37A1B"/>
    <w:rsid w:val="00A40D60"/>
    <w:rsid w:val="00A40EFE"/>
    <w:rsid w:val="00A41B49"/>
    <w:rsid w:val="00A4223D"/>
    <w:rsid w:val="00A422C5"/>
    <w:rsid w:val="00A423E7"/>
    <w:rsid w:val="00A42A46"/>
    <w:rsid w:val="00A43A4B"/>
    <w:rsid w:val="00A44091"/>
    <w:rsid w:val="00A4426B"/>
    <w:rsid w:val="00A44394"/>
    <w:rsid w:val="00A445C1"/>
    <w:rsid w:val="00A448BC"/>
    <w:rsid w:val="00A44DE1"/>
    <w:rsid w:val="00A44F9D"/>
    <w:rsid w:val="00A45168"/>
    <w:rsid w:val="00A45393"/>
    <w:rsid w:val="00A456CE"/>
    <w:rsid w:val="00A45C4C"/>
    <w:rsid w:val="00A4669E"/>
    <w:rsid w:val="00A46744"/>
    <w:rsid w:val="00A468E3"/>
    <w:rsid w:val="00A46BAE"/>
    <w:rsid w:val="00A46FF4"/>
    <w:rsid w:val="00A47023"/>
    <w:rsid w:val="00A47492"/>
    <w:rsid w:val="00A47810"/>
    <w:rsid w:val="00A47873"/>
    <w:rsid w:val="00A47C57"/>
    <w:rsid w:val="00A47CFB"/>
    <w:rsid w:val="00A502C6"/>
    <w:rsid w:val="00A51575"/>
    <w:rsid w:val="00A518B5"/>
    <w:rsid w:val="00A5199B"/>
    <w:rsid w:val="00A51E92"/>
    <w:rsid w:val="00A52158"/>
    <w:rsid w:val="00A52C28"/>
    <w:rsid w:val="00A52C2C"/>
    <w:rsid w:val="00A52CE9"/>
    <w:rsid w:val="00A5317C"/>
    <w:rsid w:val="00A53201"/>
    <w:rsid w:val="00A5338F"/>
    <w:rsid w:val="00A53421"/>
    <w:rsid w:val="00A5381E"/>
    <w:rsid w:val="00A54414"/>
    <w:rsid w:val="00A54500"/>
    <w:rsid w:val="00A54A8C"/>
    <w:rsid w:val="00A551A9"/>
    <w:rsid w:val="00A5570D"/>
    <w:rsid w:val="00A55844"/>
    <w:rsid w:val="00A55870"/>
    <w:rsid w:val="00A55CD3"/>
    <w:rsid w:val="00A55F5B"/>
    <w:rsid w:val="00A56A7C"/>
    <w:rsid w:val="00A57499"/>
    <w:rsid w:val="00A57EEB"/>
    <w:rsid w:val="00A608E3"/>
    <w:rsid w:val="00A61505"/>
    <w:rsid w:val="00A622A4"/>
    <w:rsid w:val="00A62525"/>
    <w:rsid w:val="00A62963"/>
    <w:rsid w:val="00A632E9"/>
    <w:rsid w:val="00A63655"/>
    <w:rsid w:val="00A63EE2"/>
    <w:rsid w:val="00A655BD"/>
    <w:rsid w:val="00A6586A"/>
    <w:rsid w:val="00A65ACC"/>
    <w:rsid w:val="00A664BD"/>
    <w:rsid w:val="00A664E3"/>
    <w:rsid w:val="00A667FE"/>
    <w:rsid w:val="00A67382"/>
    <w:rsid w:val="00A7054F"/>
    <w:rsid w:val="00A708A6"/>
    <w:rsid w:val="00A708CD"/>
    <w:rsid w:val="00A70B79"/>
    <w:rsid w:val="00A70B81"/>
    <w:rsid w:val="00A70D9F"/>
    <w:rsid w:val="00A71A2E"/>
    <w:rsid w:val="00A729E9"/>
    <w:rsid w:val="00A7388C"/>
    <w:rsid w:val="00A73B99"/>
    <w:rsid w:val="00A74213"/>
    <w:rsid w:val="00A7481B"/>
    <w:rsid w:val="00A752D8"/>
    <w:rsid w:val="00A75E4F"/>
    <w:rsid w:val="00A76789"/>
    <w:rsid w:val="00A77177"/>
    <w:rsid w:val="00A77846"/>
    <w:rsid w:val="00A77E64"/>
    <w:rsid w:val="00A77F73"/>
    <w:rsid w:val="00A80700"/>
    <w:rsid w:val="00A81A3D"/>
    <w:rsid w:val="00A82AF1"/>
    <w:rsid w:val="00A82B71"/>
    <w:rsid w:val="00A83156"/>
    <w:rsid w:val="00A83B2A"/>
    <w:rsid w:val="00A8426C"/>
    <w:rsid w:val="00A84295"/>
    <w:rsid w:val="00A852EE"/>
    <w:rsid w:val="00A85702"/>
    <w:rsid w:val="00A8580C"/>
    <w:rsid w:val="00A85933"/>
    <w:rsid w:val="00A85B55"/>
    <w:rsid w:val="00A85C35"/>
    <w:rsid w:val="00A85D93"/>
    <w:rsid w:val="00A85F68"/>
    <w:rsid w:val="00A85FCD"/>
    <w:rsid w:val="00A86724"/>
    <w:rsid w:val="00A87B30"/>
    <w:rsid w:val="00A87ECE"/>
    <w:rsid w:val="00A90A30"/>
    <w:rsid w:val="00A914D1"/>
    <w:rsid w:val="00A919EC"/>
    <w:rsid w:val="00A9261C"/>
    <w:rsid w:val="00A9275A"/>
    <w:rsid w:val="00A92766"/>
    <w:rsid w:val="00A928AC"/>
    <w:rsid w:val="00A92ADB"/>
    <w:rsid w:val="00A92B5E"/>
    <w:rsid w:val="00A9310E"/>
    <w:rsid w:val="00A93702"/>
    <w:rsid w:val="00A93AEC"/>
    <w:rsid w:val="00A93ED5"/>
    <w:rsid w:val="00A94006"/>
    <w:rsid w:val="00A9445A"/>
    <w:rsid w:val="00A94491"/>
    <w:rsid w:val="00A944C9"/>
    <w:rsid w:val="00A952FC"/>
    <w:rsid w:val="00A95E9E"/>
    <w:rsid w:val="00A9657F"/>
    <w:rsid w:val="00A96965"/>
    <w:rsid w:val="00A96BF9"/>
    <w:rsid w:val="00A96C87"/>
    <w:rsid w:val="00A976C2"/>
    <w:rsid w:val="00A97971"/>
    <w:rsid w:val="00AA0542"/>
    <w:rsid w:val="00AA0ACD"/>
    <w:rsid w:val="00AA1D37"/>
    <w:rsid w:val="00AA1F71"/>
    <w:rsid w:val="00AA27E1"/>
    <w:rsid w:val="00AA28D6"/>
    <w:rsid w:val="00AA3051"/>
    <w:rsid w:val="00AA3459"/>
    <w:rsid w:val="00AA376E"/>
    <w:rsid w:val="00AA3A5F"/>
    <w:rsid w:val="00AA42CD"/>
    <w:rsid w:val="00AA4332"/>
    <w:rsid w:val="00AA4D06"/>
    <w:rsid w:val="00AA4D79"/>
    <w:rsid w:val="00AA4E1A"/>
    <w:rsid w:val="00AA50E1"/>
    <w:rsid w:val="00AA5101"/>
    <w:rsid w:val="00AA5903"/>
    <w:rsid w:val="00AA59E1"/>
    <w:rsid w:val="00AA612C"/>
    <w:rsid w:val="00AA624A"/>
    <w:rsid w:val="00AA660A"/>
    <w:rsid w:val="00AA680F"/>
    <w:rsid w:val="00AA70ED"/>
    <w:rsid w:val="00AA743F"/>
    <w:rsid w:val="00AA7778"/>
    <w:rsid w:val="00AA7789"/>
    <w:rsid w:val="00AA7DB2"/>
    <w:rsid w:val="00AA7E59"/>
    <w:rsid w:val="00AB00CA"/>
    <w:rsid w:val="00AB016A"/>
    <w:rsid w:val="00AB0B54"/>
    <w:rsid w:val="00AB0D8C"/>
    <w:rsid w:val="00AB1DB7"/>
    <w:rsid w:val="00AB1FAB"/>
    <w:rsid w:val="00AB2102"/>
    <w:rsid w:val="00AB26BF"/>
    <w:rsid w:val="00AB2962"/>
    <w:rsid w:val="00AB2BE8"/>
    <w:rsid w:val="00AB2D68"/>
    <w:rsid w:val="00AB32D7"/>
    <w:rsid w:val="00AB4816"/>
    <w:rsid w:val="00AB483E"/>
    <w:rsid w:val="00AB4B5F"/>
    <w:rsid w:val="00AB4C1A"/>
    <w:rsid w:val="00AB4D0C"/>
    <w:rsid w:val="00AB4D7A"/>
    <w:rsid w:val="00AB4EF3"/>
    <w:rsid w:val="00AB547C"/>
    <w:rsid w:val="00AB5887"/>
    <w:rsid w:val="00AB64A4"/>
    <w:rsid w:val="00AB6B35"/>
    <w:rsid w:val="00AB6B63"/>
    <w:rsid w:val="00AB6E2E"/>
    <w:rsid w:val="00AB6E58"/>
    <w:rsid w:val="00AB7D06"/>
    <w:rsid w:val="00AC0730"/>
    <w:rsid w:val="00AC0A4F"/>
    <w:rsid w:val="00AC0F54"/>
    <w:rsid w:val="00AC193C"/>
    <w:rsid w:val="00AC2A45"/>
    <w:rsid w:val="00AC3230"/>
    <w:rsid w:val="00AC3429"/>
    <w:rsid w:val="00AC36A3"/>
    <w:rsid w:val="00AC3A06"/>
    <w:rsid w:val="00AC3B82"/>
    <w:rsid w:val="00AC3CB6"/>
    <w:rsid w:val="00AC4166"/>
    <w:rsid w:val="00AC42EC"/>
    <w:rsid w:val="00AC48EB"/>
    <w:rsid w:val="00AC5904"/>
    <w:rsid w:val="00AC61C7"/>
    <w:rsid w:val="00AC76E4"/>
    <w:rsid w:val="00AC7D97"/>
    <w:rsid w:val="00AD04E0"/>
    <w:rsid w:val="00AD0D52"/>
    <w:rsid w:val="00AD104E"/>
    <w:rsid w:val="00AD178D"/>
    <w:rsid w:val="00AD29D1"/>
    <w:rsid w:val="00AD3367"/>
    <w:rsid w:val="00AD38AC"/>
    <w:rsid w:val="00AD38C4"/>
    <w:rsid w:val="00AD3937"/>
    <w:rsid w:val="00AD3E0C"/>
    <w:rsid w:val="00AD423A"/>
    <w:rsid w:val="00AD5E13"/>
    <w:rsid w:val="00AD66B8"/>
    <w:rsid w:val="00AD66F5"/>
    <w:rsid w:val="00AD73E6"/>
    <w:rsid w:val="00AD7DF9"/>
    <w:rsid w:val="00AE09E8"/>
    <w:rsid w:val="00AE1D93"/>
    <w:rsid w:val="00AE29FC"/>
    <w:rsid w:val="00AE2F0F"/>
    <w:rsid w:val="00AE3171"/>
    <w:rsid w:val="00AE382A"/>
    <w:rsid w:val="00AE3A98"/>
    <w:rsid w:val="00AE3B7C"/>
    <w:rsid w:val="00AE4170"/>
    <w:rsid w:val="00AE4EDB"/>
    <w:rsid w:val="00AE51A5"/>
    <w:rsid w:val="00AE599D"/>
    <w:rsid w:val="00AE5CE5"/>
    <w:rsid w:val="00AE68C4"/>
    <w:rsid w:val="00AE772C"/>
    <w:rsid w:val="00AE7A9F"/>
    <w:rsid w:val="00AF063C"/>
    <w:rsid w:val="00AF10B2"/>
    <w:rsid w:val="00AF1216"/>
    <w:rsid w:val="00AF13C4"/>
    <w:rsid w:val="00AF152C"/>
    <w:rsid w:val="00AF2C41"/>
    <w:rsid w:val="00AF3542"/>
    <w:rsid w:val="00AF440A"/>
    <w:rsid w:val="00AF5799"/>
    <w:rsid w:val="00AF5810"/>
    <w:rsid w:val="00AF5970"/>
    <w:rsid w:val="00AF6125"/>
    <w:rsid w:val="00AF6225"/>
    <w:rsid w:val="00AF62E8"/>
    <w:rsid w:val="00AF670B"/>
    <w:rsid w:val="00AF6937"/>
    <w:rsid w:val="00AF7159"/>
    <w:rsid w:val="00AF74BA"/>
    <w:rsid w:val="00AF7A40"/>
    <w:rsid w:val="00AF7BE1"/>
    <w:rsid w:val="00B000FA"/>
    <w:rsid w:val="00B007A4"/>
    <w:rsid w:val="00B00AE3"/>
    <w:rsid w:val="00B00BA5"/>
    <w:rsid w:val="00B0149C"/>
    <w:rsid w:val="00B01618"/>
    <w:rsid w:val="00B022AD"/>
    <w:rsid w:val="00B02E00"/>
    <w:rsid w:val="00B02F7E"/>
    <w:rsid w:val="00B032C4"/>
    <w:rsid w:val="00B0331F"/>
    <w:rsid w:val="00B03482"/>
    <w:rsid w:val="00B03670"/>
    <w:rsid w:val="00B037AD"/>
    <w:rsid w:val="00B03F44"/>
    <w:rsid w:val="00B04756"/>
    <w:rsid w:val="00B04A9E"/>
    <w:rsid w:val="00B04D21"/>
    <w:rsid w:val="00B053F9"/>
    <w:rsid w:val="00B0584B"/>
    <w:rsid w:val="00B05A86"/>
    <w:rsid w:val="00B05B27"/>
    <w:rsid w:val="00B06117"/>
    <w:rsid w:val="00B0674F"/>
    <w:rsid w:val="00B06B25"/>
    <w:rsid w:val="00B06FED"/>
    <w:rsid w:val="00B077C4"/>
    <w:rsid w:val="00B07C48"/>
    <w:rsid w:val="00B07CCB"/>
    <w:rsid w:val="00B100D8"/>
    <w:rsid w:val="00B10D0C"/>
    <w:rsid w:val="00B10E7C"/>
    <w:rsid w:val="00B11714"/>
    <w:rsid w:val="00B117F1"/>
    <w:rsid w:val="00B1213A"/>
    <w:rsid w:val="00B12184"/>
    <w:rsid w:val="00B124B7"/>
    <w:rsid w:val="00B12CF8"/>
    <w:rsid w:val="00B132A9"/>
    <w:rsid w:val="00B136D6"/>
    <w:rsid w:val="00B1378C"/>
    <w:rsid w:val="00B138DB"/>
    <w:rsid w:val="00B142A3"/>
    <w:rsid w:val="00B1689E"/>
    <w:rsid w:val="00B169F3"/>
    <w:rsid w:val="00B17761"/>
    <w:rsid w:val="00B1784D"/>
    <w:rsid w:val="00B17AC1"/>
    <w:rsid w:val="00B17BD9"/>
    <w:rsid w:val="00B17FA3"/>
    <w:rsid w:val="00B20A1B"/>
    <w:rsid w:val="00B20E7E"/>
    <w:rsid w:val="00B21B0C"/>
    <w:rsid w:val="00B227E5"/>
    <w:rsid w:val="00B22E81"/>
    <w:rsid w:val="00B231DA"/>
    <w:rsid w:val="00B234B4"/>
    <w:rsid w:val="00B23742"/>
    <w:rsid w:val="00B238B9"/>
    <w:rsid w:val="00B238F9"/>
    <w:rsid w:val="00B23A4E"/>
    <w:rsid w:val="00B23E33"/>
    <w:rsid w:val="00B24548"/>
    <w:rsid w:val="00B24595"/>
    <w:rsid w:val="00B2465E"/>
    <w:rsid w:val="00B2472D"/>
    <w:rsid w:val="00B24E77"/>
    <w:rsid w:val="00B264A9"/>
    <w:rsid w:val="00B266D7"/>
    <w:rsid w:val="00B26A0F"/>
    <w:rsid w:val="00B2717C"/>
    <w:rsid w:val="00B277B2"/>
    <w:rsid w:val="00B27B35"/>
    <w:rsid w:val="00B27EF8"/>
    <w:rsid w:val="00B305D3"/>
    <w:rsid w:val="00B307A4"/>
    <w:rsid w:val="00B307C9"/>
    <w:rsid w:val="00B31320"/>
    <w:rsid w:val="00B3163E"/>
    <w:rsid w:val="00B31720"/>
    <w:rsid w:val="00B31F6A"/>
    <w:rsid w:val="00B3214C"/>
    <w:rsid w:val="00B32541"/>
    <w:rsid w:val="00B32C5C"/>
    <w:rsid w:val="00B32CB8"/>
    <w:rsid w:val="00B34075"/>
    <w:rsid w:val="00B355FA"/>
    <w:rsid w:val="00B36855"/>
    <w:rsid w:val="00B36994"/>
    <w:rsid w:val="00B36A4F"/>
    <w:rsid w:val="00B36CEF"/>
    <w:rsid w:val="00B36F27"/>
    <w:rsid w:val="00B3782C"/>
    <w:rsid w:val="00B37CF6"/>
    <w:rsid w:val="00B4023A"/>
    <w:rsid w:val="00B40AAD"/>
    <w:rsid w:val="00B40B1F"/>
    <w:rsid w:val="00B40FFD"/>
    <w:rsid w:val="00B41856"/>
    <w:rsid w:val="00B42196"/>
    <w:rsid w:val="00B428AD"/>
    <w:rsid w:val="00B428CC"/>
    <w:rsid w:val="00B430B9"/>
    <w:rsid w:val="00B4369D"/>
    <w:rsid w:val="00B43955"/>
    <w:rsid w:val="00B44AC1"/>
    <w:rsid w:val="00B45B66"/>
    <w:rsid w:val="00B4645D"/>
    <w:rsid w:val="00B46AD1"/>
    <w:rsid w:val="00B47211"/>
    <w:rsid w:val="00B473D7"/>
    <w:rsid w:val="00B47DB3"/>
    <w:rsid w:val="00B47EB3"/>
    <w:rsid w:val="00B50BCB"/>
    <w:rsid w:val="00B51350"/>
    <w:rsid w:val="00B517D2"/>
    <w:rsid w:val="00B5191A"/>
    <w:rsid w:val="00B53266"/>
    <w:rsid w:val="00B537B4"/>
    <w:rsid w:val="00B53DFE"/>
    <w:rsid w:val="00B543AF"/>
    <w:rsid w:val="00B54C4E"/>
    <w:rsid w:val="00B55C33"/>
    <w:rsid w:val="00B55FF5"/>
    <w:rsid w:val="00B563A6"/>
    <w:rsid w:val="00B5690B"/>
    <w:rsid w:val="00B56DEA"/>
    <w:rsid w:val="00B56FA9"/>
    <w:rsid w:val="00B57025"/>
    <w:rsid w:val="00B5761F"/>
    <w:rsid w:val="00B57CF0"/>
    <w:rsid w:val="00B57FBB"/>
    <w:rsid w:val="00B6054E"/>
    <w:rsid w:val="00B61397"/>
    <w:rsid w:val="00B6183B"/>
    <w:rsid w:val="00B62492"/>
    <w:rsid w:val="00B6299A"/>
    <w:rsid w:val="00B62CA3"/>
    <w:rsid w:val="00B62F63"/>
    <w:rsid w:val="00B63048"/>
    <w:rsid w:val="00B631E4"/>
    <w:rsid w:val="00B6362D"/>
    <w:rsid w:val="00B642CB"/>
    <w:rsid w:val="00B64417"/>
    <w:rsid w:val="00B648FA"/>
    <w:rsid w:val="00B64BC9"/>
    <w:rsid w:val="00B64C8F"/>
    <w:rsid w:val="00B65DC1"/>
    <w:rsid w:val="00B668C8"/>
    <w:rsid w:val="00B6726B"/>
    <w:rsid w:val="00B67EF0"/>
    <w:rsid w:val="00B70533"/>
    <w:rsid w:val="00B71182"/>
    <w:rsid w:val="00B71C7C"/>
    <w:rsid w:val="00B7223E"/>
    <w:rsid w:val="00B72968"/>
    <w:rsid w:val="00B72B45"/>
    <w:rsid w:val="00B73309"/>
    <w:rsid w:val="00B74304"/>
    <w:rsid w:val="00B7440A"/>
    <w:rsid w:val="00B7488F"/>
    <w:rsid w:val="00B7489A"/>
    <w:rsid w:val="00B74E25"/>
    <w:rsid w:val="00B74E62"/>
    <w:rsid w:val="00B75144"/>
    <w:rsid w:val="00B75341"/>
    <w:rsid w:val="00B75684"/>
    <w:rsid w:val="00B758ED"/>
    <w:rsid w:val="00B75D70"/>
    <w:rsid w:val="00B75FC4"/>
    <w:rsid w:val="00B762E0"/>
    <w:rsid w:val="00B76726"/>
    <w:rsid w:val="00B769A5"/>
    <w:rsid w:val="00B76E72"/>
    <w:rsid w:val="00B771FE"/>
    <w:rsid w:val="00B77660"/>
    <w:rsid w:val="00B77EA0"/>
    <w:rsid w:val="00B77F7B"/>
    <w:rsid w:val="00B800B4"/>
    <w:rsid w:val="00B811C0"/>
    <w:rsid w:val="00B822E3"/>
    <w:rsid w:val="00B823ED"/>
    <w:rsid w:val="00B82663"/>
    <w:rsid w:val="00B82931"/>
    <w:rsid w:val="00B82988"/>
    <w:rsid w:val="00B83029"/>
    <w:rsid w:val="00B83F3D"/>
    <w:rsid w:val="00B84A9A"/>
    <w:rsid w:val="00B84CD4"/>
    <w:rsid w:val="00B85170"/>
    <w:rsid w:val="00B8522E"/>
    <w:rsid w:val="00B8559C"/>
    <w:rsid w:val="00B85888"/>
    <w:rsid w:val="00B85E2D"/>
    <w:rsid w:val="00B8654F"/>
    <w:rsid w:val="00B869AB"/>
    <w:rsid w:val="00B86AF6"/>
    <w:rsid w:val="00B86C96"/>
    <w:rsid w:val="00B875BF"/>
    <w:rsid w:val="00B87D8B"/>
    <w:rsid w:val="00B90344"/>
    <w:rsid w:val="00B904E3"/>
    <w:rsid w:val="00B91719"/>
    <w:rsid w:val="00B91FE6"/>
    <w:rsid w:val="00B923B2"/>
    <w:rsid w:val="00B924FC"/>
    <w:rsid w:val="00B929AF"/>
    <w:rsid w:val="00B93296"/>
    <w:rsid w:val="00B9344E"/>
    <w:rsid w:val="00B94564"/>
    <w:rsid w:val="00B94639"/>
    <w:rsid w:val="00B9491B"/>
    <w:rsid w:val="00B949CF"/>
    <w:rsid w:val="00B954D4"/>
    <w:rsid w:val="00B95876"/>
    <w:rsid w:val="00B95AA9"/>
    <w:rsid w:val="00B95C86"/>
    <w:rsid w:val="00B97783"/>
    <w:rsid w:val="00B97C87"/>
    <w:rsid w:val="00BA004D"/>
    <w:rsid w:val="00BA0869"/>
    <w:rsid w:val="00BA1EEE"/>
    <w:rsid w:val="00BA224A"/>
    <w:rsid w:val="00BA2B6F"/>
    <w:rsid w:val="00BA3279"/>
    <w:rsid w:val="00BA397C"/>
    <w:rsid w:val="00BA39B5"/>
    <w:rsid w:val="00BA4167"/>
    <w:rsid w:val="00BA4AE8"/>
    <w:rsid w:val="00BA587A"/>
    <w:rsid w:val="00BA693C"/>
    <w:rsid w:val="00BA7411"/>
    <w:rsid w:val="00BA7813"/>
    <w:rsid w:val="00BA7EE2"/>
    <w:rsid w:val="00BB06E6"/>
    <w:rsid w:val="00BB0B57"/>
    <w:rsid w:val="00BB140D"/>
    <w:rsid w:val="00BB154F"/>
    <w:rsid w:val="00BB19C8"/>
    <w:rsid w:val="00BB1EC8"/>
    <w:rsid w:val="00BB2434"/>
    <w:rsid w:val="00BB37E9"/>
    <w:rsid w:val="00BB38FA"/>
    <w:rsid w:val="00BB3F9F"/>
    <w:rsid w:val="00BB4E5F"/>
    <w:rsid w:val="00BB51D0"/>
    <w:rsid w:val="00BB52A8"/>
    <w:rsid w:val="00BB5435"/>
    <w:rsid w:val="00BB581C"/>
    <w:rsid w:val="00BB5B0B"/>
    <w:rsid w:val="00BB6331"/>
    <w:rsid w:val="00BB6AB7"/>
    <w:rsid w:val="00BB72E9"/>
    <w:rsid w:val="00BB75B1"/>
    <w:rsid w:val="00BB77F2"/>
    <w:rsid w:val="00BC0B32"/>
    <w:rsid w:val="00BC0C82"/>
    <w:rsid w:val="00BC13A8"/>
    <w:rsid w:val="00BC1F28"/>
    <w:rsid w:val="00BC22CA"/>
    <w:rsid w:val="00BC269B"/>
    <w:rsid w:val="00BC31D7"/>
    <w:rsid w:val="00BC3617"/>
    <w:rsid w:val="00BC43B9"/>
    <w:rsid w:val="00BC453A"/>
    <w:rsid w:val="00BC528B"/>
    <w:rsid w:val="00BC5DA5"/>
    <w:rsid w:val="00BC6766"/>
    <w:rsid w:val="00BC6B4A"/>
    <w:rsid w:val="00BC6FC4"/>
    <w:rsid w:val="00BC725A"/>
    <w:rsid w:val="00BC7568"/>
    <w:rsid w:val="00BD00B7"/>
    <w:rsid w:val="00BD00D7"/>
    <w:rsid w:val="00BD056B"/>
    <w:rsid w:val="00BD1787"/>
    <w:rsid w:val="00BD1FD4"/>
    <w:rsid w:val="00BD2731"/>
    <w:rsid w:val="00BD35FF"/>
    <w:rsid w:val="00BD3ACF"/>
    <w:rsid w:val="00BD40F6"/>
    <w:rsid w:val="00BD42B0"/>
    <w:rsid w:val="00BD5116"/>
    <w:rsid w:val="00BD64F7"/>
    <w:rsid w:val="00BD696C"/>
    <w:rsid w:val="00BD6B13"/>
    <w:rsid w:val="00BD7276"/>
    <w:rsid w:val="00BD7C37"/>
    <w:rsid w:val="00BE003B"/>
    <w:rsid w:val="00BE01FB"/>
    <w:rsid w:val="00BE0ADD"/>
    <w:rsid w:val="00BE2727"/>
    <w:rsid w:val="00BE286E"/>
    <w:rsid w:val="00BE3114"/>
    <w:rsid w:val="00BE3250"/>
    <w:rsid w:val="00BE342A"/>
    <w:rsid w:val="00BE3887"/>
    <w:rsid w:val="00BE3F77"/>
    <w:rsid w:val="00BE42A8"/>
    <w:rsid w:val="00BE44A3"/>
    <w:rsid w:val="00BE4971"/>
    <w:rsid w:val="00BE4B7A"/>
    <w:rsid w:val="00BE5DCF"/>
    <w:rsid w:val="00BE639B"/>
    <w:rsid w:val="00BE6627"/>
    <w:rsid w:val="00BF135A"/>
    <w:rsid w:val="00BF1C07"/>
    <w:rsid w:val="00BF2098"/>
    <w:rsid w:val="00BF2D2B"/>
    <w:rsid w:val="00BF3B93"/>
    <w:rsid w:val="00BF3F20"/>
    <w:rsid w:val="00BF4E17"/>
    <w:rsid w:val="00BF55D3"/>
    <w:rsid w:val="00BF63AD"/>
    <w:rsid w:val="00BF6F51"/>
    <w:rsid w:val="00BF6FEB"/>
    <w:rsid w:val="00BF7A39"/>
    <w:rsid w:val="00BF7F00"/>
    <w:rsid w:val="00C00D14"/>
    <w:rsid w:val="00C011E2"/>
    <w:rsid w:val="00C01285"/>
    <w:rsid w:val="00C0128B"/>
    <w:rsid w:val="00C016D5"/>
    <w:rsid w:val="00C01F05"/>
    <w:rsid w:val="00C02132"/>
    <w:rsid w:val="00C022A4"/>
    <w:rsid w:val="00C02380"/>
    <w:rsid w:val="00C02B24"/>
    <w:rsid w:val="00C02BB4"/>
    <w:rsid w:val="00C02C0E"/>
    <w:rsid w:val="00C0336F"/>
    <w:rsid w:val="00C03374"/>
    <w:rsid w:val="00C0385E"/>
    <w:rsid w:val="00C0431D"/>
    <w:rsid w:val="00C04738"/>
    <w:rsid w:val="00C0497A"/>
    <w:rsid w:val="00C04BE2"/>
    <w:rsid w:val="00C05072"/>
    <w:rsid w:val="00C05395"/>
    <w:rsid w:val="00C054D6"/>
    <w:rsid w:val="00C06213"/>
    <w:rsid w:val="00C066B8"/>
    <w:rsid w:val="00C0672A"/>
    <w:rsid w:val="00C0696D"/>
    <w:rsid w:val="00C06ABE"/>
    <w:rsid w:val="00C075BE"/>
    <w:rsid w:val="00C0766C"/>
    <w:rsid w:val="00C10020"/>
    <w:rsid w:val="00C100A8"/>
    <w:rsid w:val="00C107AD"/>
    <w:rsid w:val="00C10B82"/>
    <w:rsid w:val="00C10D3A"/>
    <w:rsid w:val="00C115AF"/>
    <w:rsid w:val="00C11E63"/>
    <w:rsid w:val="00C1285E"/>
    <w:rsid w:val="00C12A40"/>
    <w:rsid w:val="00C1300B"/>
    <w:rsid w:val="00C133C2"/>
    <w:rsid w:val="00C1343B"/>
    <w:rsid w:val="00C13B35"/>
    <w:rsid w:val="00C13E44"/>
    <w:rsid w:val="00C140D0"/>
    <w:rsid w:val="00C151A2"/>
    <w:rsid w:val="00C1527D"/>
    <w:rsid w:val="00C15C97"/>
    <w:rsid w:val="00C15F1E"/>
    <w:rsid w:val="00C161AD"/>
    <w:rsid w:val="00C164FE"/>
    <w:rsid w:val="00C16804"/>
    <w:rsid w:val="00C16A9D"/>
    <w:rsid w:val="00C17A2A"/>
    <w:rsid w:val="00C17F8A"/>
    <w:rsid w:val="00C20C86"/>
    <w:rsid w:val="00C215BD"/>
    <w:rsid w:val="00C21A28"/>
    <w:rsid w:val="00C21CB1"/>
    <w:rsid w:val="00C21F6D"/>
    <w:rsid w:val="00C221F4"/>
    <w:rsid w:val="00C23049"/>
    <w:rsid w:val="00C23ACD"/>
    <w:rsid w:val="00C242EA"/>
    <w:rsid w:val="00C24363"/>
    <w:rsid w:val="00C24825"/>
    <w:rsid w:val="00C2484F"/>
    <w:rsid w:val="00C254A6"/>
    <w:rsid w:val="00C25DF0"/>
    <w:rsid w:val="00C25FBA"/>
    <w:rsid w:val="00C262DB"/>
    <w:rsid w:val="00C2641F"/>
    <w:rsid w:val="00C26A0D"/>
    <w:rsid w:val="00C26EF1"/>
    <w:rsid w:val="00C273A9"/>
    <w:rsid w:val="00C27559"/>
    <w:rsid w:val="00C30233"/>
    <w:rsid w:val="00C30398"/>
    <w:rsid w:val="00C305EB"/>
    <w:rsid w:val="00C307A2"/>
    <w:rsid w:val="00C3146B"/>
    <w:rsid w:val="00C31564"/>
    <w:rsid w:val="00C31E4B"/>
    <w:rsid w:val="00C32178"/>
    <w:rsid w:val="00C3305C"/>
    <w:rsid w:val="00C33D5C"/>
    <w:rsid w:val="00C34115"/>
    <w:rsid w:val="00C3438A"/>
    <w:rsid w:val="00C3451F"/>
    <w:rsid w:val="00C34906"/>
    <w:rsid w:val="00C350F8"/>
    <w:rsid w:val="00C35362"/>
    <w:rsid w:val="00C357AE"/>
    <w:rsid w:val="00C35CFF"/>
    <w:rsid w:val="00C361B1"/>
    <w:rsid w:val="00C365BD"/>
    <w:rsid w:val="00C370BC"/>
    <w:rsid w:val="00C37236"/>
    <w:rsid w:val="00C37743"/>
    <w:rsid w:val="00C40EE7"/>
    <w:rsid w:val="00C4122E"/>
    <w:rsid w:val="00C41437"/>
    <w:rsid w:val="00C414A3"/>
    <w:rsid w:val="00C4172C"/>
    <w:rsid w:val="00C417BF"/>
    <w:rsid w:val="00C43969"/>
    <w:rsid w:val="00C43B2A"/>
    <w:rsid w:val="00C43B3E"/>
    <w:rsid w:val="00C449C7"/>
    <w:rsid w:val="00C44A5A"/>
    <w:rsid w:val="00C45D8A"/>
    <w:rsid w:val="00C462B9"/>
    <w:rsid w:val="00C469DF"/>
    <w:rsid w:val="00C46CC0"/>
    <w:rsid w:val="00C46D02"/>
    <w:rsid w:val="00C46DEC"/>
    <w:rsid w:val="00C4739F"/>
    <w:rsid w:val="00C47493"/>
    <w:rsid w:val="00C50177"/>
    <w:rsid w:val="00C50844"/>
    <w:rsid w:val="00C50F56"/>
    <w:rsid w:val="00C512C1"/>
    <w:rsid w:val="00C51790"/>
    <w:rsid w:val="00C518FB"/>
    <w:rsid w:val="00C5193C"/>
    <w:rsid w:val="00C51A5D"/>
    <w:rsid w:val="00C51A72"/>
    <w:rsid w:val="00C527C5"/>
    <w:rsid w:val="00C527FF"/>
    <w:rsid w:val="00C52F96"/>
    <w:rsid w:val="00C5341C"/>
    <w:rsid w:val="00C53506"/>
    <w:rsid w:val="00C53C4D"/>
    <w:rsid w:val="00C5419B"/>
    <w:rsid w:val="00C54421"/>
    <w:rsid w:val="00C549CF"/>
    <w:rsid w:val="00C54C31"/>
    <w:rsid w:val="00C55384"/>
    <w:rsid w:val="00C55B02"/>
    <w:rsid w:val="00C55F08"/>
    <w:rsid w:val="00C5647E"/>
    <w:rsid w:val="00C56E42"/>
    <w:rsid w:val="00C57155"/>
    <w:rsid w:val="00C5750B"/>
    <w:rsid w:val="00C57734"/>
    <w:rsid w:val="00C57C35"/>
    <w:rsid w:val="00C607BC"/>
    <w:rsid w:val="00C60F72"/>
    <w:rsid w:val="00C614BE"/>
    <w:rsid w:val="00C64BA3"/>
    <w:rsid w:val="00C65608"/>
    <w:rsid w:val="00C65E6F"/>
    <w:rsid w:val="00C66170"/>
    <w:rsid w:val="00C666D9"/>
    <w:rsid w:val="00C666FA"/>
    <w:rsid w:val="00C6691F"/>
    <w:rsid w:val="00C670E6"/>
    <w:rsid w:val="00C6781D"/>
    <w:rsid w:val="00C71211"/>
    <w:rsid w:val="00C71BAE"/>
    <w:rsid w:val="00C72025"/>
    <w:rsid w:val="00C73475"/>
    <w:rsid w:val="00C745E8"/>
    <w:rsid w:val="00C755AC"/>
    <w:rsid w:val="00C75656"/>
    <w:rsid w:val="00C76392"/>
    <w:rsid w:val="00C766AE"/>
    <w:rsid w:val="00C76C04"/>
    <w:rsid w:val="00C76EA4"/>
    <w:rsid w:val="00C777F8"/>
    <w:rsid w:val="00C77A90"/>
    <w:rsid w:val="00C803FE"/>
    <w:rsid w:val="00C81EC4"/>
    <w:rsid w:val="00C8213F"/>
    <w:rsid w:val="00C826CC"/>
    <w:rsid w:val="00C827E9"/>
    <w:rsid w:val="00C83079"/>
    <w:rsid w:val="00C830E6"/>
    <w:rsid w:val="00C831FA"/>
    <w:rsid w:val="00C83876"/>
    <w:rsid w:val="00C83973"/>
    <w:rsid w:val="00C843CF"/>
    <w:rsid w:val="00C84DEA"/>
    <w:rsid w:val="00C85250"/>
    <w:rsid w:val="00C8546A"/>
    <w:rsid w:val="00C855B6"/>
    <w:rsid w:val="00C85BBD"/>
    <w:rsid w:val="00C85D54"/>
    <w:rsid w:val="00C85F72"/>
    <w:rsid w:val="00C86838"/>
    <w:rsid w:val="00C86E11"/>
    <w:rsid w:val="00C87011"/>
    <w:rsid w:val="00C876E6"/>
    <w:rsid w:val="00C9072E"/>
    <w:rsid w:val="00C90933"/>
    <w:rsid w:val="00C909D6"/>
    <w:rsid w:val="00C90B00"/>
    <w:rsid w:val="00C91113"/>
    <w:rsid w:val="00C911CA"/>
    <w:rsid w:val="00C9142D"/>
    <w:rsid w:val="00C9143B"/>
    <w:rsid w:val="00C91C3F"/>
    <w:rsid w:val="00C92200"/>
    <w:rsid w:val="00C93079"/>
    <w:rsid w:val="00C930D1"/>
    <w:rsid w:val="00C94172"/>
    <w:rsid w:val="00C95695"/>
    <w:rsid w:val="00C9590B"/>
    <w:rsid w:val="00C95ADB"/>
    <w:rsid w:val="00C95DDA"/>
    <w:rsid w:val="00C95E57"/>
    <w:rsid w:val="00C95FA7"/>
    <w:rsid w:val="00C96101"/>
    <w:rsid w:val="00C96B20"/>
    <w:rsid w:val="00C96E4E"/>
    <w:rsid w:val="00C9753A"/>
    <w:rsid w:val="00CA07A8"/>
    <w:rsid w:val="00CA157B"/>
    <w:rsid w:val="00CA202D"/>
    <w:rsid w:val="00CA22FC"/>
    <w:rsid w:val="00CA292E"/>
    <w:rsid w:val="00CA2F94"/>
    <w:rsid w:val="00CA2FC1"/>
    <w:rsid w:val="00CA3002"/>
    <w:rsid w:val="00CA3008"/>
    <w:rsid w:val="00CA398A"/>
    <w:rsid w:val="00CA3CDD"/>
    <w:rsid w:val="00CA471C"/>
    <w:rsid w:val="00CA52D7"/>
    <w:rsid w:val="00CA593B"/>
    <w:rsid w:val="00CA5A84"/>
    <w:rsid w:val="00CA6094"/>
    <w:rsid w:val="00CA645E"/>
    <w:rsid w:val="00CA64B7"/>
    <w:rsid w:val="00CA6935"/>
    <w:rsid w:val="00CA6A43"/>
    <w:rsid w:val="00CA6D9D"/>
    <w:rsid w:val="00CA7370"/>
    <w:rsid w:val="00CA7701"/>
    <w:rsid w:val="00CB0957"/>
    <w:rsid w:val="00CB0AC9"/>
    <w:rsid w:val="00CB0D62"/>
    <w:rsid w:val="00CB151A"/>
    <w:rsid w:val="00CB19E2"/>
    <w:rsid w:val="00CB2261"/>
    <w:rsid w:val="00CB37DA"/>
    <w:rsid w:val="00CB40B1"/>
    <w:rsid w:val="00CB527F"/>
    <w:rsid w:val="00CB5334"/>
    <w:rsid w:val="00CB5346"/>
    <w:rsid w:val="00CB5A62"/>
    <w:rsid w:val="00CB5E94"/>
    <w:rsid w:val="00CB65BF"/>
    <w:rsid w:val="00CB6878"/>
    <w:rsid w:val="00CB6F9E"/>
    <w:rsid w:val="00CB6FD7"/>
    <w:rsid w:val="00CB704C"/>
    <w:rsid w:val="00CB73BE"/>
    <w:rsid w:val="00CB73D2"/>
    <w:rsid w:val="00CB7B29"/>
    <w:rsid w:val="00CC01A6"/>
    <w:rsid w:val="00CC066C"/>
    <w:rsid w:val="00CC0759"/>
    <w:rsid w:val="00CC0873"/>
    <w:rsid w:val="00CC0AF8"/>
    <w:rsid w:val="00CC1895"/>
    <w:rsid w:val="00CC1BBB"/>
    <w:rsid w:val="00CC20DA"/>
    <w:rsid w:val="00CC22C6"/>
    <w:rsid w:val="00CC25F6"/>
    <w:rsid w:val="00CC2D00"/>
    <w:rsid w:val="00CC38AF"/>
    <w:rsid w:val="00CC3A54"/>
    <w:rsid w:val="00CC438E"/>
    <w:rsid w:val="00CC51FA"/>
    <w:rsid w:val="00CC5326"/>
    <w:rsid w:val="00CC584A"/>
    <w:rsid w:val="00CC5A73"/>
    <w:rsid w:val="00CC62A3"/>
    <w:rsid w:val="00CC6B83"/>
    <w:rsid w:val="00CC6BAE"/>
    <w:rsid w:val="00CC706D"/>
    <w:rsid w:val="00CC72F4"/>
    <w:rsid w:val="00CC75B4"/>
    <w:rsid w:val="00CC7763"/>
    <w:rsid w:val="00CC7988"/>
    <w:rsid w:val="00CD0397"/>
    <w:rsid w:val="00CD0812"/>
    <w:rsid w:val="00CD087F"/>
    <w:rsid w:val="00CD0C9B"/>
    <w:rsid w:val="00CD0D9D"/>
    <w:rsid w:val="00CD1023"/>
    <w:rsid w:val="00CD1771"/>
    <w:rsid w:val="00CD18D7"/>
    <w:rsid w:val="00CD1C2D"/>
    <w:rsid w:val="00CD232D"/>
    <w:rsid w:val="00CD253F"/>
    <w:rsid w:val="00CD2AC8"/>
    <w:rsid w:val="00CD3403"/>
    <w:rsid w:val="00CD3A87"/>
    <w:rsid w:val="00CD41A3"/>
    <w:rsid w:val="00CD4636"/>
    <w:rsid w:val="00CD492D"/>
    <w:rsid w:val="00CD4C1D"/>
    <w:rsid w:val="00CD4DEE"/>
    <w:rsid w:val="00CD502C"/>
    <w:rsid w:val="00CD6A9E"/>
    <w:rsid w:val="00CD73EE"/>
    <w:rsid w:val="00CD7660"/>
    <w:rsid w:val="00CD77CF"/>
    <w:rsid w:val="00CD7EEC"/>
    <w:rsid w:val="00CE04D0"/>
    <w:rsid w:val="00CE04E6"/>
    <w:rsid w:val="00CE0856"/>
    <w:rsid w:val="00CE0EE5"/>
    <w:rsid w:val="00CE0F61"/>
    <w:rsid w:val="00CE1171"/>
    <w:rsid w:val="00CE1379"/>
    <w:rsid w:val="00CE14C0"/>
    <w:rsid w:val="00CE18CC"/>
    <w:rsid w:val="00CE1D97"/>
    <w:rsid w:val="00CE201C"/>
    <w:rsid w:val="00CE208B"/>
    <w:rsid w:val="00CE2A39"/>
    <w:rsid w:val="00CE2BD4"/>
    <w:rsid w:val="00CE320D"/>
    <w:rsid w:val="00CE325D"/>
    <w:rsid w:val="00CE3BAF"/>
    <w:rsid w:val="00CE3C06"/>
    <w:rsid w:val="00CE4773"/>
    <w:rsid w:val="00CE542A"/>
    <w:rsid w:val="00CE54B4"/>
    <w:rsid w:val="00CE5940"/>
    <w:rsid w:val="00CE61CD"/>
    <w:rsid w:val="00CE62B2"/>
    <w:rsid w:val="00CE6396"/>
    <w:rsid w:val="00CE63F7"/>
    <w:rsid w:val="00CE668E"/>
    <w:rsid w:val="00CE6AF6"/>
    <w:rsid w:val="00CE71B7"/>
    <w:rsid w:val="00CE7647"/>
    <w:rsid w:val="00CE7B8D"/>
    <w:rsid w:val="00CE7DB4"/>
    <w:rsid w:val="00CE7F04"/>
    <w:rsid w:val="00CF032B"/>
    <w:rsid w:val="00CF07CB"/>
    <w:rsid w:val="00CF1480"/>
    <w:rsid w:val="00CF1BB2"/>
    <w:rsid w:val="00CF1D66"/>
    <w:rsid w:val="00CF1D88"/>
    <w:rsid w:val="00CF2277"/>
    <w:rsid w:val="00CF3CEC"/>
    <w:rsid w:val="00CF3E70"/>
    <w:rsid w:val="00CF3E87"/>
    <w:rsid w:val="00CF428B"/>
    <w:rsid w:val="00CF455A"/>
    <w:rsid w:val="00CF46C0"/>
    <w:rsid w:val="00CF4A6D"/>
    <w:rsid w:val="00CF4A99"/>
    <w:rsid w:val="00CF4D92"/>
    <w:rsid w:val="00CF5422"/>
    <w:rsid w:val="00CF560E"/>
    <w:rsid w:val="00CF6499"/>
    <w:rsid w:val="00CF6811"/>
    <w:rsid w:val="00CF72F9"/>
    <w:rsid w:val="00CF7561"/>
    <w:rsid w:val="00D0042D"/>
    <w:rsid w:val="00D0194E"/>
    <w:rsid w:val="00D01FC6"/>
    <w:rsid w:val="00D02E7A"/>
    <w:rsid w:val="00D03019"/>
    <w:rsid w:val="00D03871"/>
    <w:rsid w:val="00D03CC6"/>
    <w:rsid w:val="00D03F00"/>
    <w:rsid w:val="00D04556"/>
    <w:rsid w:val="00D057BF"/>
    <w:rsid w:val="00D0585D"/>
    <w:rsid w:val="00D060DF"/>
    <w:rsid w:val="00D06F26"/>
    <w:rsid w:val="00D07249"/>
    <w:rsid w:val="00D07591"/>
    <w:rsid w:val="00D07B6E"/>
    <w:rsid w:val="00D07BA0"/>
    <w:rsid w:val="00D10ADA"/>
    <w:rsid w:val="00D10B26"/>
    <w:rsid w:val="00D10D9A"/>
    <w:rsid w:val="00D11026"/>
    <w:rsid w:val="00D11065"/>
    <w:rsid w:val="00D11091"/>
    <w:rsid w:val="00D1130E"/>
    <w:rsid w:val="00D11916"/>
    <w:rsid w:val="00D119B6"/>
    <w:rsid w:val="00D1291F"/>
    <w:rsid w:val="00D12CE8"/>
    <w:rsid w:val="00D13107"/>
    <w:rsid w:val="00D13F6F"/>
    <w:rsid w:val="00D14424"/>
    <w:rsid w:val="00D14AB7"/>
    <w:rsid w:val="00D14CF2"/>
    <w:rsid w:val="00D1520B"/>
    <w:rsid w:val="00D152E2"/>
    <w:rsid w:val="00D15608"/>
    <w:rsid w:val="00D156B1"/>
    <w:rsid w:val="00D158C2"/>
    <w:rsid w:val="00D16754"/>
    <w:rsid w:val="00D16AF2"/>
    <w:rsid w:val="00D171C0"/>
    <w:rsid w:val="00D17299"/>
    <w:rsid w:val="00D17842"/>
    <w:rsid w:val="00D17E69"/>
    <w:rsid w:val="00D20AD3"/>
    <w:rsid w:val="00D20B67"/>
    <w:rsid w:val="00D20D7D"/>
    <w:rsid w:val="00D20DFE"/>
    <w:rsid w:val="00D21171"/>
    <w:rsid w:val="00D216A2"/>
    <w:rsid w:val="00D21A93"/>
    <w:rsid w:val="00D21E9A"/>
    <w:rsid w:val="00D21EBE"/>
    <w:rsid w:val="00D2242C"/>
    <w:rsid w:val="00D22842"/>
    <w:rsid w:val="00D22C0C"/>
    <w:rsid w:val="00D22D96"/>
    <w:rsid w:val="00D22E04"/>
    <w:rsid w:val="00D2300A"/>
    <w:rsid w:val="00D230F0"/>
    <w:rsid w:val="00D236BD"/>
    <w:rsid w:val="00D23F52"/>
    <w:rsid w:val="00D25179"/>
    <w:rsid w:val="00D252F0"/>
    <w:rsid w:val="00D25727"/>
    <w:rsid w:val="00D2667A"/>
    <w:rsid w:val="00D26759"/>
    <w:rsid w:val="00D268EF"/>
    <w:rsid w:val="00D26A95"/>
    <w:rsid w:val="00D26B0B"/>
    <w:rsid w:val="00D26D74"/>
    <w:rsid w:val="00D2718B"/>
    <w:rsid w:val="00D27772"/>
    <w:rsid w:val="00D277A2"/>
    <w:rsid w:val="00D277D5"/>
    <w:rsid w:val="00D27861"/>
    <w:rsid w:val="00D27862"/>
    <w:rsid w:val="00D27893"/>
    <w:rsid w:val="00D301CD"/>
    <w:rsid w:val="00D307E1"/>
    <w:rsid w:val="00D30EDF"/>
    <w:rsid w:val="00D31C73"/>
    <w:rsid w:val="00D31EA7"/>
    <w:rsid w:val="00D320BD"/>
    <w:rsid w:val="00D3291F"/>
    <w:rsid w:val="00D32D45"/>
    <w:rsid w:val="00D33118"/>
    <w:rsid w:val="00D33786"/>
    <w:rsid w:val="00D33A5B"/>
    <w:rsid w:val="00D33B01"/>
    <w:rsid w:val="00D3408C"/>
    <w:rsid w:val="00D3411E"/>
    <w:rsid w:val="00D34576"/>
    <w:rsid w:val="00D34BCD"/>
    <w:rsid w:val="00D34D0C"/>
    <w:rsid w:val="00D3539D"/>
    <w:rsid w:val="00D358E3"/>
    <w:rsid w:val="00D361FE"/>
    <w:rsid w:val="00D3642C"/>
    <w:rsid w:val="00D36B25"/>
    <w:rsid w:val="00D37335"/>
    <w:rsid w:val="00D37625"/>
    <w:rsid w:val="00D379B4"/>
    <w:rsid w:val="00D40278"/>
    <w:rsid w:val="00D40923"/>
    <w:rsid w:val="00D40E34"/>
    <w:rsid w:val="00D41454"/>
    <w:rsid w:val="00D415C8"/>
    <w:rsid w:val="00D41896"/>
    <w:rsid w:val="00D41A94"/>
    <w:rsid w:val="00D42090"/>
    <w:rsid w:val="00D43858"/>
    <w:rsid w:val="00D442B5"/>
    <w:rsid w:val="00D44BD3"/>
    <w:rsid w:val="00D46494"/>
    <w:rsid w:val="00D46682"/>
    <w:rsid w:val="00D46B05"/>
    <w:rsid w:val="00D46EF5"/>
    <w:rsid w:val="00D474A8"/>
    <w:rsid w:val="00D501C3"/>
    <w:rsid w:val="00D508C5"/>
    <w:rsid w:val="00D50BB5"/>
    <w:rsid w:val="00D50E24"/>
    <w:rsid w:val="00D515EA"/>
    <w:rsid w:val="00D51DF7"/>
    <w:rsid w:val="00D52275"/>
    <w:rsid w:val="00D52299"/>
    <w:rsid w:val="00D5242E"/>
    <w:rsid w:val="00D52438"/>
    <w:rsid w:val="00D52B11"/>
    <w:rsid w:val="00D52D48"/>
    <w:rsid w:val="00D530B0"/>
    <w:rsid w:val="00D53CB5"/>
    <w:rsid w:val="00D53E1E"/>
    <w:rsid w:val="00D541CD"/>
    <w:rsid w:val="00D546E3"/>
    <w:rsid w:val="00D56391"/>
    <w:rsid w:val="00D5643E"/>
    <w:rsid w:val="00D5689B"/>
    <w:rsid w:val="00D56DFD"/>
    <w:rsid w:val="00D57080"/>
    <w:rsid w:val="00D57306"/>
    <w:rsid w:val="00D575D9"/>
    <w:rsid w:val="00D57708"/>
    <w:rsid w:val="00D57EAD"/>
    <w:rsid w:val="00D601A7"/>
    <w:rsid w:val="00D62186"/>
    <w:rsid w:val="00D62381"/>
    <w:rsid w:val="00D62AB2"/>
    <w:rsid w:val="00D62D1D"/>
    <w:rsid w:val="00D63970"/>
    <w:rsid w:val="00D6402B"/>
    <w:rsid w:val="00D6526E"/>
    <w:rsid w:val="00D65C28"/>
    <w:rsid w:val="00D66698"/>
    <w:rsid w:val="00D66830"/>
    <w:rsid w:val="00D67321"/>
    <w:rsid w:val="00D6734C"/>
    <w:rsid w:val="00D675F0"/>
    <w:rsid w:val="00D70914"/>
    <w:rsid w:val="00D70BFA"/>
    <w:rsid w:val="00D70D9F"/>
    <w:rsid w:val="00D71220"/>
    <w:rsid w:val="00D7178C"/>
    <w:rsid w:val="00D71B1D"/>
    <w:rsid w:val="00D71BFE"/>
    <w:rsid w:val="00D71D90"/>
    <w:rsid w:val="00D72536"/>
    <w:rsid w:val="00D727FB"/>
    <w:rsid w:val="00D72874"/>
    <w:rsid w:val="00D72A74"/>
    <w:rsid w:val="00D730CF"/>
    <w:rsid w:val="00D7338B"/>
    <w:rsid w:val="00D746E3"/>
    <w:rsid w:val="00D74811"/>
    <w:rsid w:val="00D74889"/>
    <w:rsid w:val="00D748D9"/>
    <w:rsid w:val="00D74F65"/>
    <w:rsid w:val="00D7563E"/>
    <w:rsid w:val="00D7594B"/>
    <w:rsid w:val="00D75BBC"/>
    <w:rsid w:val="00D76948"/>
    <w:rsid w:val="00D779AD"/>
    <w:rsid w:val="00D77F18"/>
    <w:rsid w:val="00D80115"/>
    <w:rsid w:val="00D806A3"/>
    <w:rsid w:val="00D815EB"/>
    <w:rsid w:val="00D819A6"/>
    <w:rsid w:val="00D820F2"/>
    <w:rsid w:val="00D82927"/>
    <w:rsid w:val="00D82937"/>
    <w:rsid w:val="00D82D9B"/>
    <w:rsid w:val="00D8322A"/>
    <w:rsid w:val="00D842B7"/>
    <w:rsid w:val="00D845EB"/>
    <w:rsid w:val="00D848AE"/>
    <w:rsid w:val="00D84A8D"/>
    <w:rsid w:val="00D85429"/>
    <w:rsid w:val="00D85927"/>
    <w:rsid w:val="00D85D6C"/>
    <w:rsid w:val="00D85E4A"/>
    <w:rsid w:val="00D8616F"/>
    <w:rsid w:val="00D86495"/>
    <w:rsid w:val="00D86A9E"/>
    <w:rsid w:val="00D86E55"/>
    <w:rsid w:val="00D90339"/>
    <w:rsid w:val="00D9082E"/>
    <w:rsid w:val="00D90943"/>
    <w:rsid w:val="00D9115F"/>
    <w:rsid w:val="00D914E8"/>
    <w:rsid w:val="00D921DE"/>
    <w:rsid w:val="00D92568"/>
    <w:rsid w:val="00D92F20"/>
    <w:rsid w:val="00D937F6"/>
    <w:rsid w:val="00D93C66"/>
    <w:rsid w:val="00D940F6"/>
    <w:rsid w:val="00D94291"/>
    <w:rsid w:val="00D942BC"/>
    <w:rsid w:val="00D949B4"/>
    <w:rsid w:val="00D9508B"/>
    <w:rsid w:val="00D950FB"/>
    <w:rsid w:val="00D954EC"/>
    <w:rsid w:val="00D95756"/>
    <w:rsid w:val="00D95E01"/>
    <w:rsid w:val="00D95E98"/>
    <w:rsid w:val="00D961A4"/>
    <w:rsid w:val="00D96723"/>
    <w:rsid w:val="00D9691C"/>
    <w:rsid w:val="00D96988"/>
    <w:rsid w:val="00D97DFC"/>
    <w:rsid w:val="00DA0530"/>
    <w:rsid w:val="00DA070C"/>
    <w:rsid w:val="00DA0A20"/>
    <w:rsid w:val="00DA0B17"/>
    <w:rsid w:val="00DA14CA"/>
    <w:rsid w:val="00DA1571"/>
    <w:rsid w:val="00DA19B7"/>
    <w:rsid w:val="00DA207B"/>
    <w:rsid w:val="00DA368B"/>
    <w:rsid w:val="00DA36C8"/>
    <w:rsid w:val="00DA48CA"/>
    <w:rsid w:val="00DA5A97"/>
    <w:rsid w:val="00DA5AA4"/>
    <w:rsid w:val="00DA5F4B"/>
    <w:rsid w:val="00DA5FBB"/>
    <w:rsid w:val="00DA6496"/>
    <w:rsid w:val="00DB0023"/>
    <w:rsid w:val="00DB048A"/>
    <w:rsid w:val="00DB07D3"/>
    <w:rsid w:val="00DB0861"/>
    <w:rsid w:val="00DB08D8"/>
    <w:rsid w:val="00DB0B10"/>
    <w:rsid w:val="00DB0B36"/>
    <w:rsid w:val="00DB11E6"/>
    <w:rsid w:val="00DB1B00"/>
    <w:rsid w:val="00DB22F1"/>
    <w:rsid w:val="00DB2880"/>
    <w:rsid w:val="00DB2B72"/>
    <w:rsid w:val="00DB3543"/>
    <w:rsid w:val="00DB366C"/>
    <w:rsid w:val="00DB3FED"/>
    <w:rsid w:val="00DB4369"/>
    <w:rsid w:val="00DB44CD"/>
    <w:rsid w:val="00DB46CE"/>
    <w:rsid w:val="00DB547D"/>
    <w:rsid w:val="00DB569C"/>
    <w:rsid w:val="00DB5789"/>
    <w:rsid w:val="00DB5ADF"/>
    <w:rsid w:val="00DB62E8"/>
    <w:rsid w:val="00DB6341"/>
    <w:rsid w:val="00DB6954"/>
    <w:rsid w:val="00DB6D38"/>
    <w:rsid w:val="00DC061F"/>
    <w:rsid w:val="00DC0C39"/>
    <w:rsid w:val="00DC1439"/>
    <w:rsid w:val="00DC19C1"/>
    <w:rsid w:val="00DC2105"/>
    <w:rsid w:val="00DC216C"/>
    <w:rsid w:val="00DC2461"/>
    <w:rsid w:val="00DC29FB"/>
    <w:rsid w:val="00DC2CF9"/>
    <w:rsid w:val="00DC2D3B"/>
    <w:rsid w:val="00DC2D7E"/>
    <w:rsid w:val="00DC325C"/>
    <w:rsid w:val="00DC33F7"/>
    <w:rsid w:val="00DC3AFD"/>
    <w:rsid w:val="00DC3BB2"/>
    <w:rsid w:val="00DC3CCC"/>
    <w:rsid w:val="00DC472B"/>
    <w:rsid w:val="00DC51F6"/>
    <w:rsid w:val="00DC52B5"/>
    <w:rsid w:val="00DC623A"/>
    <w:rsid w:val="00DC6448"/>
    <w:rsid w:val="00DC756B"/>
    <w:rsid w:val="00DD04F6"/>
    <w:rsid w:val="00DD07F5"/>
    <w:rsid w:val="00DD1378"/>
    <w:rsid w:val="00DD15A7"/>
    <w:rsid w:val="00DD1A8F"/>
    <w:rsid w:val="00DD1B70"/>
    <w:rsid w:val="00DD21FA"/>
    <w:rsid w:val="00DD22B6"/>
    <w:rsid w:val="00DD2B63"/>
    <w:rsid w:val="00DD2FED"/>
    <w:rsid w:val="00DD312B"/>
    <w:rsid w:val="00DD31C7"/>
    <w:rsid w:val="00DD34B6"/>
    <w:rsid w:val="00DD3CFD"/>
    <w:rsid w:val="00DD47E3"/>
    <w:rsid w:val="00DD48C1"/>
    <w:rsid w:val="00DD51B8"/>
    <w:rsid w:val="00DD52EF"/>
    <w:rsid w:val="00DD5848"/>
    <w:rsid w:val="00DD5AC6"/>
    <w:rsid w:val="00DD5D23"/>
    <w:rsid w:val="00DD5E7A"/>
    <w:rsid w:val="00DD6ECE"/>
    <w:rsid w:val="00DD782C"/>
    <w:rsid w:val="00DD79AE"/>
    <w:rsid w:val="00DE0523"/>
    <w:rsid w:val="00DE0744"/>
    <w:rsid w:val="00DE0DD0"/>
    <w:rsid w:val="00DE1409"/>
    <w:rsid w:val="00DE16AA"/>
    <w:rsid w:val="00DE2999"/>
    <w:rsid w:val="00DE2F77"/>
    <w:rsid w:val="00DE3439"/>
    <w:rsid w:val="00DE3A27"/>
    <w:rsid w:val="00DE44F9"/>
    <w:rsid w:val="00DE45D1"/>
    <w:rsid w:val="00DE4861"/>
    <w:rsid w:val="00DE490A"/>
    <w:rsid w:val="00DE4A8A"/>
    <w:rsid w:val="00DE4CBC"/>
    <w:rsid w:val="00DE4ED0"/>
    <w:rsid w:val="00DE55C5"/>
    <w:rsid w:val="00DE566A"/>
    <w:rsid w:val="00DE586F"/>
    <w:rsid w:val="00DE5A48"/>
    <w:rsid w:val="00DE5EBB"/>
    <w:rsid w:val="00DE6418"/>
    <w:rsid w:val="00DE64D4"/>
    <w:rsid w:val="00DE6960"/>
    <w:rsid w:val="00DE6E2F"/>
    <w:rsid w:val="00DE70EC"/>
    <w:rsid w:val="00DE73FF"/>
    <w:rsid w:val="00DE7D03"/>
    <w:rsid w:val="00DF0575"/>
    <w:rsid w:val="00DF0A9C"/>
    <w:rsid w:val="00DF0C7C"/>
    <w:rsid w:val="00DF0DFA"/>
    <w:rsid w:val="00DF0ED9"/>
    <w:rsid w:val="00DF1345"/>
    <w:rsid w:val="00DF1425"/>
    <w:rsid w:val="00DF142B"/>
    <w:rsid w:val="00DF182C"/>
    <w:rsid w:val="00DF1A58"/>
    <w:rsid w:val="00DF1F8A"/>
    <w:rsid w:val="00DF2375"/>
    <w:rsid w:val="00DF2FFE"/>
    <w:rsid w:val="00DF3825"/>
    <w:rsid w:val="00DF39C8"/>
    <w:rsid w:val="00DF3E4A"/>
    <w:rsid w:val="00DF42D9"/>
    <w:rsid w:val="00DF44AC"/>
    <w:rsid w:val="00DF49B4"/>
    <w:rsid w:val="00DF4E34"/>
    <w:rsid w:val="00DF63C5"/>
    <w:rsid w:val="00DF63D4"/>
    <w:rsid w:val="00DF6521"/>
    <w:rsid w:val="00DF6900"/>
    <w:rsid w:val="00DF6BC0"/>
    <w:rsid w:val="00DF6BF7"/>
    <w:rsid w:val="00DF7924"/>
    <w:rsid w:val="00DF7D00"/>
    <w:rsid w:val="00E00BE3"/>
    <w:rsid w:val="00E00D60"/>
    <w:rsid w:val="00E010A9"/>
    <w:rsid w:val="00E016B1"/>
    <w:rsid w:val="00E0194B"/>
    <w:rsid w:val="00E01C94"/>
    <w:rsid w:val="00E02040"/>
    <w:rsid w:val="00E02856"/>
    <w:rsid w:val="00E0311E"/>
    <w:rsid w:val="00E032E3"/>
    <w:rsid w:val="00E03315"/>
    <w:rsid w:val="00E03E73"/>
    <w:rsid w:val="00E042AF"/>
    <w:rsid w:val="00E04A4D"/>
    <w:rsid w:val="00E05A17"/>
    <w:rsid w:val="00E05C2E"/>
    <w:rsid w:val="00E0607C"/>
    <w:rsid w:val="00E06251"/>
    <w:rsid w:val="00E0630F"/>
    <w:rsid w:val="00E06E71"/>
    <w:rsid w:val="00E07B9F"/>
    <w:rsid w:val="00E07DA4"/>
    <w:rsid w:val="00E1016F"/>
    <w:rsid w:val="00E10205"/>
    <w:rsid w:val="00E10813"/>
    <w:rsid w:val="00E108D3"/>
    <w:rsid w:val="00E1101C"/>
    <w:rsid w:val="00E114CF"/>
    <w:rsid w:val="00E117CB"/>
    <w:rsid w:val="00E11F9D"/>
    <w:rsid w:val="00E12177"/>
    <w:rsid w:val="00E129C5"/>
    <w:rsid w:val="00E130CB"/>
    <w:rsid w:val="00E138DB"/>
    <w:rsid w:val="00E13F21"/>
    <w:rsid w:val="00E140E3"/>
    <w:rsid w:val="00E15168"/>
    <w:rsid w:val="00E15808"/>
    <w:rsid w:val="00E15FB4"/>
    <w:rsid w:val="00E16E91"/>
    <w:rsid w:val="00E17D2C"/>
    <w:rsid w:val="00E2020C"/>
    <w:rsid w:val="00E20F10"/>
    <w:rsid w:val="00E20FD8"/>
    <w:rsid w:val="00E21522"/>
    <w:rsid w:val="00E215AA"/>
    <w:rsid w:val="00E217ED"/>
    <w:rsid w:val="00E22004"/>
    <w:rsid w:val="00E221D2"/>
    <w:rsid w:val="00E2315C"/>
    <w:rsid w:val="00E24AD0"/>
    <w:rsid w:val="00E25208"/>
    <w:rsid w:val="00E265E6"/>
    <w:rsid w:val="00E26663"/>
    <w:rsid w:val="00E27149"/>
    <w:rsid w:val="00E27302"/>
    <w:rsid w:val="00E2732D"/>
    <w:rsid w:val="00E27536"/>
    <w:rsid w:val="00E27737"/>
    <w:rsid w:val="00E30044"/>
    <w:rsid w:val="00E300CF"/>
    <w:rsid w:val="00E31D09"/>
    <w:rsid w:val="00E32FC2"/>
    <w:rsid w:val="00E331D8"/>
    <w:rsid w:val="00E335EB"/>
    <w:rsid w:val="00E34760"/>
    <w:rsid w:val="00E34B48"/>
    <w:rsid w:val="00E35425"/>
    <w:rsid w:val="00E3568B"/>
    <w:rsid w:val="00E35997"/>
    <w:rsid w:val="00E36141"/>
    <w:rsid w:val="00E364CA"/>
    <w:rsid w:val="00E36FE1"/>
    <w:rsid w:val="00E370F5"/>
    <w:rsid w:val="00E372EC"/>
    <w:rsid w:val="00E37A41"/>
    <w:rsid w:val="00E40550"/>
    <w:rsid w:val="00E40F4D"/>
    <w:rsid w:val="00E412C7"/>
    <w:rsid w:val="00E41502"/>
    <w:rsid w:val="00E415B8"/>
    <w:rsid w:val="00E42485"/>
    <w:rsid w:val="00E42D54"/>
    <w:rsid w:val="00E43579"/>
    <w:rsid w:val="00E43B6E"/>
    <w:rsid w:val="00E43DAA"/>
    <w:rsid w:val="00E44720"/>
    <w:rsid w:val="00E4499C"/>
    <w:rsid w:val="00E457C2"/>
    <w:rsid w:val="00E45FAF"/>
    <w:rsid w:val="00E45FCB"/>
    <w:rsid w:val="00E4669B"/>
    <w:rsid w:val="00E46B6E"/>
    <w:rsid w:val="00E473F8"/>
    <w:rsid w:val="00E475A6"/>
    <w:rsid w:val="00E4794E"/>
    <w:rsid w:val="00E47F00"/>
    <w:rsid w:val="00E5004D"/>
    <w:rsid w:val="00E501FA"/>
    <w:rsid w:val="00E51034"/>
    <w:rsid w:val="00E51148"/>
    <w:rsid w:val="00E51D19"/>
    <w:rsid w:val="00E51D1D"/>
    <w:rsid w:val="00E52070"/>
    <w:rsid w:val="00E52573"/>
    <w:rsid w:val="00E527E8"/>
    <w:rsid w:val="00E52A02"/>
    <w:rsid w:val="00E52D69"/>
    <w:rsid w:val="00E53740"/>
    <w:rsid w:val="00E5393B"/>
    <w:rsid w:val="00E53947"/>
    <w:rsid w:val="00E53C59"/>
    <w:rsid w:val="00E55482"/>
    <w:rsid w:val="00E55A75"/>
    <w:rsid w:val="00E55C26"/>
    <w:rsid w:val="00E56471"/>
    <w:rsid w:val="00E5659E"/>
    <w:rsid w:val="00E5709A"/>
    <w:rsid w:val="00E60044"/>
    <w:rsid w:val="00E62124"/>
    <w:rsid w:val="00E6230B"/>
    <w:rsid w:val="00E6273D"/>
    <w:rsid w:val="00E62EBA"/>
    <w:rsid w:val="00E633CC"/>
    <w:rsid w:val="00E63734"/>
    <w:rsid w:val="00E63A45"/>
    <w:rsid w:val="00E65503"/>
    <w:rsid w:val="00E656A1"/>
    <w:rsid w:val="00E65DF7"/>
    <w:rsid w:val="00E663E4"/>
    <w:rsid w:val="00E66719"/>
    <w:rsid w:val="00E6684A"/>
    <w:rsid w:val="00E668CD"/>
    <w:rsid w:val="00E66D09"/>
    <w:rsid w:val="00E66EFA"/>
    <w:rsid w:val="00E675DD"/>
    <w:rsid w:val="00E6791C"/>
    <w:rsid w:val="00E7049D"/>
    <w:rsid w:val="00E7139C"/>
    <w:rsid w:val="00E71500"/>
    <w:rsid w:val="00E7175B"/>
    <w:rsid w:val="00E71951"/>
    <w:rsid w:val="00E72E24"/>
    <w:rsid w:val="00E73717"/>
    <w:rsid w:val="00E75458"/>
    <w:rsid w:val="00E7557D"/>
    <w:rsid w:val="00E75C0B"/>
    <w:rsid w:val="00E75D7A"/>
    <w:rsid w:val="00E75F97"/>
    <w:rsid w:val="00E76358"/>
    <w:rsid w:val="00E76399"/>
    <w:rsid w:val="00E7639F"/>
    <w:rsid w:val="00E76CD1"/>
    <w:rsid w:val="00E7748D"/>
    <w:rsid w:val="00E7790F"/>
    <w:rsid w:val="00E779B1"/>
    <w:rsid w:val="00E77B21"/>
    <w:rsid w:val="00E80339"/>
    <w:rsid w:val="00E80943"/>
    <w:rsid w:val="00E80BF6"/>
    <w:rsid w:val="00E8128A"/>
    <w:rsid w:val="00E819A3"/>
    <w:rsid w:val="00E823C8"/>
    <w:rsid w:val="00E82BAF"/>
    <w:rsid w:val="00E82E99"/>
    <w:rsid w:val="00E8329F"/>
    <w:rsid w:val="00E8346F"/>
    <w:rsid w:val="00E84835"/>
    <w:rsid w:val="00E84FC1"/>
    <w:rsid w:val="00E8574E"/>
    <w:rsid w:val="00E857CB"/>
    <w:rsid w:val="00E858F9"/>
    <w:rsid w:val="00E85D25"/>
    <w:rsid w:val="00E86C4D"/>
    <w:rsid w:val="00E874DC"/>
    <w:rsid w:val="00E8763B"/>
    <w:rsid w:val="00E87658"/>
    <w:rsid w:val="00E877C7"/>
    <w:rsid w:val="00E878F3"/>
    <w:rsid w:val="00E87900"/>
    <w:rsid w:val="00E879B4"/>
    <w:rsid w:val="00E87C14"/>
    <w:rsid w:val="00E9077D"/>
    <w:rsid w:val="00E90B31"/>
    <w:rsid w:val="00E91251"/>
    <w:rsid w:val="00E91756"/>
    <w:rsid w:val="00E919E9"/>
    <w:rsid w:val="00E91B13"/>
    <w:rsid w:val="00E92B1E"/>
    <w:rsid w:val="00E9321F"/>
    <w:rsid w:val="00E940ED"/>
    <w:rsid w:val="00E94333"/>
    <w:rsid w:val="00E94551"/>
    <w:rsid w:val="00E9552D"/>
    <w:rsid w:val="00E9578F"/>
    <w:rsid w:val="00E95D21"/>
    <w:rsid w:val="00E96AFE"/>
    <w:rsid w:val="00E976F4"/>
    <w:rsid w:val="00E97E9B"/>
    <w:rsid w:val="00EA066F"/>
    <w:rsid w:val="00EA099C"/>
    <w:rsid w:val="00EA18C6"/>
    <w:rsid w:val="00EA1AB8"/>
    <w:rsid w:val="00EA1B03"/>
    <w:rsid w:val="00EA2361"/>
    <w:rsid w:val="00EA2755"/>
    <w:rsid w:val="00EA2963"/>
    <w:rsid w:val="00EA2DA1"/>
    <w:rsid w:val="00EA3025"/>
    <w:rsid w:val="00EA3448"/>
    <w:rsid w:val="00EA372F"/>
    <w:rsid w:val="00EA3730"/>
    <w:rsid w:val="00EA3F65"/>
    <w:rsid w:val="00EA5388"/>
    <w:rsid w:val="00EA577E"/>
    <w:rsid w:val="00EA6085"/>
    <w:rsid w:val="00EA60DF"/>
    <w:rsid w:val="00EA6327"/>
    <w:rsid w:val="00EA663A"/>
    <w:rsid w:val="00EA695C"/>
    <w:rsid w:val="00EA6A6F"/>
    <w:rsid w:val="00EA7614"/>
    <w:rsid w:val="00EA7619"/>
    <w:rsid w:val="00EA7B06"/>
    <w:rsid w:val="00EA7B11"/>
    <w:rsid w:val="00EA7D3B"/>
    <w:rsid w:val="00EB017E"/>
    <w:rsid w:val="00EB0928"/>
    <w:rsid w:val="00EB0B4B"/>
    <w:rsid w:val="00EB14A5"/>
    <w:rsid w:val="00EB1A94"/>
    <w:rsid w:val="00EB1B13"/>
    <w:rsid w:val="00EB2B9F"/>
    <w:rsid w:val="00EB2EF4"/>
    <w:rsid w:val="00EB307D"/>
    <w:rsid w:val="00EB36D5"/>
    <w:rsid w:val="00EB374A"/>
    <w:rsid w:val="00EB374B"/>
    <w:rsid w:val="00EB4413"/>
    <w:rsid w:val="00EB4B6B"/>
    <w:rsid w:val="00EB4C19"/>
    <w:rsid w:val="00EB4D81"/>
    <w:rsid w:val="00EB4EE2"/>
    <w:rsid w:val="00EB51C3"/>
    <w:rsid w:val="00EB5B9A"/>
    <w:rsid w:val="00EB633A"/>
    <w:rsid w:val="00EB68CE"/>
    <w:rsid w:val="00EB7149"/>
    <w:rsid w:val="00EB73CF"/>
    <w:rsid w:val="00EB7682"/>
    <w:rsid w:val="00EB76E2"/>
    <w:rsid w:val="00EB788F"/>
    <w:rsid w:val="00EB789F"/>
    <w:rsid w:val="00EB7F7B"/>
    <w:rsid w:val="00EC0273"/>
    <w:rsid w:val="00EC0925"/>
    <w:rsid w:val="00EC0CCF"/>
    <w:rsid w:val="00EC16B0"/>
    <w:rsid w:val="00EC17AF"/>
    <w:rsid w:val="00EC1CCF"/>
    <w:rsid w:val="00EC1E89"/>
    <w:rsid w:val="00EC2921"/>
    <w:rsid w:val="00EC3BE0"/>
    <w:rsid w:val="00EC3BF9"/>
    <w:rsid w:val="00EC3C5D"/>
    <w:rsid w:val="00EC4351"/>
    <w:rsid w:val="00EC4718"/>
    <w:rsid w:val="00EC490A"/>
    <w:rsid w:val="00EC4C1E"/>
    <w:rsid w:val="00EC4E8B"/>
    <w:rsid w:val="00EC5614"/>
    <w:rsid w:val="00EC5902"/>
    <w:rsid w:val="00EC6526"/>
    <w:rsid w:val="00EC68A6"/>
    <w:rsid w:val="00EC68C8"/>
    <w:rsid w:val="00EC75B8"/>
    <w:rsid w:val="00EC7C22"/>
    <w:rsid w:val="00ED0041"/>
    <w:rsid w:val="00ED06E1"/>
    <w:rsid w:val="00ED075B"/>
    <w:rsid w:val="00ED09D3"/>
    <w:rsid w:val="00ED1178"/>
    <w:rsid w:val="00ED249F"/>
    <w:rsid w:val="00ED2675"/>
    <w:rsid w:val="00ED26B3"/>
    <w:rsid w:val="00ED26BC"/>
    <w:rsid w:val="00ED2B98"/>
    <w:rsid w:val="00ED2D5D"/>
    <w:rsid w:val="00ED2F7F"/>
    <w:rsid w:val="00ED2FC9"/>
    <w:rsid w:val="00ED3022"/>
    <w:rsid w:val="00ED3440"/>
    <w:rsid w:val="00ED3C0A"/>
    <w:rsid w:val="00ED3E1E"/>
    <w:rsid w:val="00ED4E8E"/>
    <w:rsid w:val="00ED5B3B"/>
    <w:rsid w:val="00ED5D9A"/>
    <w:rsid w:val="00ED6170"/>
    <w:rsid w:val="00ED672E"/>
    <w:rsid w:val="00ED6C06"/>
    <w:rsid w:val="00ED6FBE"/>
    <w:rsid w:val="00ED7B89"/>
    <w:rsid w:val="00ED7D56"/>
    <w:rsid w:val="00EE022C"/>
    <w:rsid w:val="00EE0645"/>
    <w:rsid w:val="00EE099C"/>
    <w:rsid w:val="00EE0C27"/>
    <w:rsid w:val="00EE0C8A"/>
    <w:rsid w:val="00EE0D2A"/>
    <w:rsid w:val="00EE0E79"/>
    <w:rsid w:val="00EE1193"/>
    <w:rsid w:val="00EE18B3"/>
    <w:rsid w:val="00EE1CCC"/>
    <w:rsid w:val="00EE1FC0"/>
    <w:rsid w:val="00EE1FD1"/>
    <w:rsid w:val="00EE204B"/>
    <w:rsid w:val="00EE2246"/>
    <w:rsid w:val="00EE28B4"/>
    <w:rsid w:val="00EE29AC"/>
    <w:rsid w:val="00EE2E0F"/>
    <w:rsid w:val="00EE2F2A"/>
    <w:rsid w:val="00EE30F2"/>
    <w:rsid w:val="00EE310C"/>
    <w:rsid w:val="00EE380E"/>
    <w:rsid w:val="00EE3A39"/>
    <w:rsid w:val="00EE4C4B"/>
    <w:rsid w:val="00EE55C7"/>
    <w:rsid w:val="00EE57D8"/>
    <w:rsid w:val="00EE5992"/>
    <w:rsid w:val="00EE5AF6"/>
    <w:rsid w:val="00EE5F9E"/>
    <w:rsid w:val="00EE6239"/>
    <w:rsid w:val="00EE6C18"/>
    <w:rsid w:val="00EF0032"/>
    <w:rsid w:val="00EF047F"/>
    <w:rsid w:val="00EF0759"/>
    <w:rsid w:val="00EF0AA2"/>
    <w:rsid w:val="00EF0F82"/>
    <w:rsid w:val="00EF152E"/>
    <w:rsid w:val="00EF19C0"/>
    <w:rsid w:val="00EF1E08"/>
    <w:rsid w:val="00EF2231"/>
    <w:rsid w:val="00EF2E2F"/>
    <w:rsid w:val="00EF3092"/>
    <w:rsid w:val="00EF44ED"/>
    <w:rsid w:val="00EF4CC8"/>
    <w:rsid w:val="00EF56B1"/>
    <w:rsid w:val="00EF5979"/>
    <w:rsid w:val="00EF5E05"/>
    <w:rsid w:val="00EF6013"/>
    <w:rsid w:val="00EF6676"/>
    <w:rsid w:val="00EF692E"/>
    <w:rsid w:val="00F00138"/>
    <w:rsid w:val="00F00310"/>
    <w:rsid w:val="00F006E1"/>
    <w:rsid w:val="00F007FB"/>
    <w:rsid w:val="00F00AB2"/>
    <w:rsid w:val="00F0169F"/>
    <w:rsid w:val="00F01B54"/>
    <w:rsid w:val="00F01F22"/>
    <w:rsid w:val="00F02793"/>
    <w:rsid w:val="00F029F1"/>
    <w:rsid w:val="00F02A8F"/>
    <w:rsid w:val="00F02B8C"/>
    <w:rsid w:val="00F03B48"/>
    <w:rsid w:val="00F03F43"/>
    <w:rsid w:val="00F04183"/>
    <w:rsid w:val="00F04E12"/>
    <w:rsid w:val="00F05058"/>
    <w:rsid w:val="00F05BDF"/>
    <w:rsid w:val="00F05E21"/>
    <w:rsid w:val="00F06521"/>
    <w:rsid w:val="00F0755F"/>
    <w:rsid w:val="00F07680"/>
    <w:rsid w:val="00F100B4"/>
    <w:rsid w:val="00F10466"/>
    <w:rsid w:val="00F10A91"/>
    <w:rsid w:val="00F1101B"/>
    <w:rsid w:val="00F110FB"/>
    <w:rsid w:val="00F11191"/>
    <w:rsid w:val="00F1161D"/>
    <w:rsid w:val="00F11B4B"/>
    <w:rsid w:val="00F11FE9"/>
    <w:rsid w:val="00F1211E"/>
    <w:rsid w:val="00F12440"/>
    <w:rsid w:val="00F1325C"/>
    <w:rsid w:val="00F1380A"/>
    <w:rsid w:val="00F13D36"/>
    <w:rsid w:val="00F14419"/>
    <w:rsid w:val="00F1480B"/>
    <w:rsid w:val="00F14E24"/>
    <w:rsid w:val="00F156F9"/>
    <w:rsid w:val="00F15C03"/>
    <w:rsid w:val="00F15D0A"/>
    <w:rsid w:val="00F15E45"/>
    <w:rsid w:val="00F15F49"/>
    <w:rsid w:val="00F1600F"/>
    <w:rsid w:val="00F16335"/>
    <w:rsid w:val="00F165C1"/>
    <w:rsid w:val="00F16E53"/>
    <w:rsid w:val="00F17024"/>
    <w:rsid w:val="00F170EB"/>
    <w:rsid w:val="00F175D9"/>
    <w:rsid w:val="00F1776F"/>
    <w:rsid w:val="00F17B57"/>
    <w:rsid w:val="00F2030D"/>
    <w:rsid w:val="00F20595"/>
    <w:rsid w:val="00F208E6"/>
    <w:rsid w:val="00F215F8"/>
    <w:rsid w:val="00F21E26"/>
    <w:rsid w:val="00F21F11"/>
    <w:rsid w:val="00F21F18"/>
    <w:rsid w:val="00F220C0"/>
    <w:rsid w:val="00F22ECB"/>
    <w:rsid w:val="00F2304E"/>
    <w:rsid w:val="00F235C7"/>
    <w:rsid w:val="00F2418B"/>
    <w:rsid w:val="00F242A4"/>
    <w:rsid w:val="00F248DD"/>
    <w:rsid w:val="00F24EDF"/>
    <w:rsid w:val="00F259B9"/>
    <w:rsid w:val="00F25BA0"/>
    <w:rsid w:val="00F25C35"/>
    <w:rsid w:val="00F26488"/>
    <w:rsid w:val="00F26B2E"/>
    <w:rsid w:val="00F272F5"/>
    <w:rsid w:val="00F277B1"/>
    <w:rsid w:val="00F27C48"/>
    <w:rsid w:val="00F27CE6"/>
    <w:rsid w:val="00F27FA0"/>
    <w:rsid w:val="00F300A9"/>
    <w:rsid w:val="00F30557"/>
    <w:rsid w:val="00F3079F"/>
    <w:rsid w:val="00F30D5E"/>
    <w:rsid w:val="00F33135"/>
    <w:rsid w:val="00F33408"/>
    <w:rsid w:val="00F33428"/>
    <w:rsid w:val="00F3389C"/>
    <w:rsid w:val="00F341B4"/>
    <w:rsid w:val="00F343C7"/>
    <w:rsid w:val="00F344D8"/>
    <w:rsid w:val="00F34659"/>
    <w:rsid w:val="00F34C27"/>
    <w:rsid w:val="00F3511A"/>
    <w:rsid w:val="00F3610B"/>
    <w:rsid w:val="00F36E3B"/>
    <w:rsid w:val="00F371DE"/>
    <w:rsid w:val="00F37BA1"/>
    <w:rsid w:val="00F40C04"/>
    <w:rsid w:val="00F40CCF"/>
    <w:rsid w:val="00F40D0B"/>
    <w:rsid w:val="00F417F3"/>
    <w:rsid w:val="00F41F1D"/>
    <w:rsid w:val="00F425A5"/>
    <w:rsid w:val="00F43274"/>
    <w:rsid w:val="00F43279"/>
    <w:rsid w:val="00F433E7"/>
    <w:rsid w:val="00F439E7"/>
    <w:rsid w:val="00F445A9"/>
    <w:rsid w:val="00F44F6D"/>
    <w:rsid w:val="00F44F97"/>
    <w:rsid w:val="00F45D0C"/>
    <w:rsid w:val="00F45F6F"/>
    <w:rsid w:val="00F463F6"/>
    <w:rsid w:val="00F46462"/>
    <w:rsid w:val="00F47736"/>
    <w:rsid w:val="00F477C7"/>
    <w:rsid w:val="00F47AB4"/>
    <w:rsid w:val="00F47C80"/>
    <w:rsid w:val="00F47EB9"/>
    <w:rsid w:val="00F47EEC"/>
    <w:rsid w:val="00F505A0"/>
    <w:rsid w:val="00F509D6"/>
    <w:rsid w:val="00F51761"/>
    <w:rsid w:val="00F51A7E"/>
    <w:rsid w:val="00F51AF3"/>
    <w:rsid w:val="00F51E84"/>
    <w:rsid w:val="00F52F5C"/>
    <w:rsid w:val="00F53745"/>
    <w:rsid w:val="00F5393A"/>
    <w:rsid w:val="00F53A78"/>
    <w:rsid w:val="00F5419C"/>
    <w:rsid w:val="00F5454A"/>
    <w:rsid w:val="00F54620"/>
    <w:rsid w:val="00F5484A"/>
    <w:rsid w:val="00F55B67"/>
    <w:rsid w:val="00F55D79"/>
    <w:rsid w:val="00F57288"/>
    <w:rsid w:val="00F572E0"/>
    <w:rsid w:val="00F57F34"/>
    <w:rsid w:val="00F60100"/>
    <w:rsid w:val="00F60196"/>
    <w:rsid w:val="00F60332"/>
    <w:rsid w:val="00F60556"/>
    <w:rsid w:val="00F60A4F"/>
    <w:rsid w:val="00F6153E"/>
    <w:rsid w:val="00F62E4D"/>
    <w:rsid w:val="00F63525"/>
    <w:rsid w:val="00F6355C"/>
    <w:rsid w:val="00F636AF"/>
    <w:rsid w:val="00F63CC4"/>
    <w:rsid w:val="00F63EFA"/>
    <w:rsid w:val="00F64538"/>
    <w:rsid w:val="00F6480B"/>
    <w:rsid w:val="00F652D5"/>
    <w:rsid w:val="00F6732B"/>
    <w:rsid w:val="00F67431"/>
    <w:rsid w:val="00F675C7"/>
    <w:rsid w:val="00F67844"/>
    <w:rsid w:val="00F67845"/>
    <w:rsid w:val="00F67905"/>
    <w:rsid w:val="00F67CAC"/>
    <w:rsid w:val="00F67D82"/>
    <w:rsid w:val="00F703A9"/>
    <w:rsid w:val="00F70439"/>
    <w:rsid w:val="00F705A6"/>
    <w:rsid w:val="00F7067B"/>
    <w:rsid w:val="00F70BBB"/>
    <w:rsid w:val="00F70F9D"/>
    <w:rsid w:val="00F71CC0"/>
    <w:rsid w:val="00F71E44"/>
    <w:rsid w:val="00F7280D"/>
    <w:rsid w:val="00F72B94"/>
    <w:rsid w:val="00F733F1"/>
    <w:rsid w:val="00F73E3F"/>
    <w:rsid w:val="00F744D5"/>
    <w:rsid w:val="00F74738"/>
    <w:rsid w:val="00F749A2"/>
    <w:rsid w:val="00F752A0"/>
    <w:rsid w:val="00F75B15"/>
    <w:rsid w:val="00F7649E"/>
    <w:rsid w:val="00F7651C"/>
    <w:rsid w:val="00F76CAC"/>
    <w:rsid w:val="00F76EA3"/>
    <w:rsid w:val="00F778A6"/>
    <w:rsid w:val="00F77E78"/>
    <w:rsid w:val="00F80178"/>
    <w:rsid w:val="00F8093C"/>
    <w:rsid w:val="00F80FB5"/>
    <w:rsid w:val="00F81238"/>
    <w:rsid w:val="00F81622"/>
    <w:rsid w:val="00F81C2D"/>
    <w:rsid w:val="00F8241D"/>
    <w:rsid w:val="00F829CC"/>
    <w:rsid w:val="00F82B38"/>
    <w:rsid w:val="00F82D97"/>
    <w:rsid w:val="00F83F92"/>
    <w:rsid w:val="00F84161"/>
    <w:rsid w:val="00F8483C"/>
    <w:rsid w:val="00F84DD3"/>
    <w:rsid w:val="00F84F83"/>
    <w:rsid w:val="00F85139"/>
    <w:rsid w:val="00F85161"/>
    <w:rsid w:val="00F85956"/>
    <w:rsid w:val="00F85B02"/>
    <w:rsid w:val="00F85E13"/>
    <w:rsid w:val="00F865DB"/>
    <w:rsid w:val="00F87541"/>
    <w:rsid w:val="00F876E3"/>
    <w:rsid w:val="00F87979"/>
    <w:rsid w:val="00F87CFE"/>
    <w:rsid w:val="00F901E9"/>
    <w:rsid w:val="00F90C13"/>
    <w:rsid w:val="00F91A8A"/>
    <w:rsid w:val="00F91E8C"/>
    <w:rsid w:val="00F92547"/>
    <w:rsid w:val="00F927D5"/>
    <w:rsid w:val="00F92923"/>
    <w:rsid w:val="00F929FC"/>
    <w:rsid w:val="00F93296"/>
    <w:rsid w:val="00F934B5"/>
    <w:rsid w:val="00F94161"/>
    <w:rsid w:val="00F943E8"/>
    <w:rsid w:val="00F944D9"/>
    <w:rsid w:val="00F94F44"/>
    <w:rsid w:val="00F97B4C"/>
    <w:rsid w:val="00F97CD4"/>
    <w:rsid w:val="00F97F77"/>
    <w:rsid w:val="00FA02DF"/>
    <w:rsid w:val="00FA094B"/>
    <w:rsid w:val="00FA0E02"/>
    <w:rsid w:val="00FA1526"/>
    <w:rsid w:val="00FA1AA7"/>
    <w:rsid w:val="00FA21AA"/>
    <w:rsid w:val="00FA36E1"/>
    <w:rsid w:val="00FA41F5"/>
    <w:rsid w:val="00FA60CA"/>
    <w:rsid w:val="00FA6445"/>
    <w:rsid w:val="00FA666E"/>
    <w:rsid w:val="00FA6D16"/>
    <w:rsid w:val="00FA6D64"/>
    <w:rsid w:val="00FA6FC8"/>
    <w:rsid w:val="00FA72BF"/>
    <w:rsid w:val="00FA777E"/>
    <w:rsid w:val="00FB0A46"/>
    <w:rsid w:val="00FB11CA"/>
    <w:rsid w:val="00FB1BD1"/>
    <w:rsid w:val="00FB1D01"/>
    <w:rsid w:val="00FB1D5B"/>
    <w:rsid w:val="00FB2503"/>
    <w:rsid w:val="00FB25AD"/>
    <w:rsid w:val="00FB2619"/>
    <w:rsid w:val="00FB2B8B"/>
    <w:rsid w:val="00FB2E55"/>
    <w:rsid w:val="00FB2E79"/>
    <w:rsid w:val="00FB3025"/>
    <w:rsid w:val="00FB3847"/>
    <w:rsid w:val="00FB3A44"/>
    <w:rsid w:val="00FB3D28"/>
    <w:rsid w:val="00FB4029"/>
    <w:rsid w:val="00FB4190"/>
    <w:rsid w:val="00FB4758"/>
    <w:rsid w:val="00FB4799"/>
    <w:rsid w:val="00FB5F26"/>
    <w:rsid w:val="00FB6468"/>
    <w:rsid w:val="00FB6D4B"/>
    <w:rsid w:val="00FB6F02"/>
    <w:rsid w:val="00FB712C"/>
    <w:rsid w:val="00FB7229"/>
    <w:rsid w:val="00FB736A"/>
    <w:rsid w:val="00FB75C9"/>
    <w:rsid w:val="00FB7E3F"/>
    <w:rsid w:val="00FC073F"/>
    <w:rsid w:val="00FC0977"/>
    <w:rsid w:val="00FC1D11"/>
    <w:rsid w:val="00FC22A5"/>
    <w:rsid w:val="00FC30F7"/>
    <w:rsid w:val="00FC3577"/>
    <w:rsid w:val="00FC3A25"/>
    <w:rsid w:val="00FC4440"/>
    <w:rsid w:val="00FC4BF6"/>
    <w:rsid w:val="00FC4D33"/>
    <w:rsid w:val="00FC4D95"/>
    <w:rsid w:val="00FC5CCD"/>
    <w:rsid w:val="00FC63B2"/>
    <w:rsid w:val="00FC63BE"/>
    <w:rsid w:val="00FC7087"/>
    <w:rsid w:val="00FC71F1"/>
    <w:rsid w:val="00FC7E23"/>
    <w:rsid w:val="00FD113A"/>
    <w:rsid w:val="00FD15B1"/>
    <w:rsid w:val="00FD1799"/>
    <w:rsid w:val="00FD21D3"/>
    <w:rsid w:val="00FD2870"/>
    <w:rsid w:val="00FD2F40"/>
    <w:rsid w:val="00FD35E7"/>
    <w:rsid w:val="00FD38B1"/>
    <w:rsid w:val="00FD3A51"/>
    <w:rsid w:val="00FD3BCF"/>
    <w:rsid w:val="00FD4352"/>
    <w:rsid w:val="00FD47E5"/>
    <w:rsid w:val="00FD4A07"/>
    <w:rsid w:val="00FD5B60"/>
    <w:rsid w:val="00FD5B8C"/>
    <w:rsid w:val="00FD62B4"/>
    <w:rsid w:val="00FD67F0"/>
    <w:rsid w:val="00FD6A41"/>
    <w:rsid w:val="00FD6C0C"/>
    <w:rsid w:val="00FD7562"/>
    <w:rsid w:val="00FD79AE"/>
    <w:rsid w:val="00FD7FDE"/>
    <w:rsid w:val="00FE0152"/>
    <w:rsid w:val="00FE0C03"/>
    <w:rsid w:val="00FE1178"/>
    <w:rsid w:val="00FE14DF"/>
    <w:rsid w:val="00FE16EB"/>
    <w:rsid w:val="00FE1BC9"/>
    <w:rsid w:val="00FE1F32"/>
    <w:rsid w:val="00FE287D"/>
    <w:rsid w:val="00FE2999"/>
    <w:rsid w:val="00FE2D14"/>
    <w:rsid w:val="00FE44D9"/>
    <w:rsid w:val="00FE44E2"/>
    <w:rsid w:val="00FE5FBE"/>
    <w:rsid w:val="00FE6569"/>
    <w:rsid w:val="00FE66DB"/>
    <w:rsid w:val="00FE6C67"/>
    <w:rsid w:val="00FE6E9B"/>
    <w:rsid w:val="00FE7078"/>
    <w:rsid w:val="00FE7757"/>
    <w:rsid w:val="00FE7F42"/>
    <w:rsid w:val="00FF05DD"/>
    <w:rsid w:val="00FF09E7"/>
    <w:rsid w:val="00FF0A3D"/>
    <w:rsid w:val="00FF29B1"/>
    <w:rsid w:val="00FF2CAD"/>
    <w:rsid w:val="00FF2F2D"/>
    <w:rsid w:val="00FF3161"/>
    <w:rsid w:val="00FF3929"/>
    <w:rsid w:val="00FF3943"/>
    <w:rsid w:val="00FF3F8F"/>
    <w:rsid w:val="00FF473A"/>
    <w:rsid w:val="00FF4EEC"/>
    <w:rsid w:val="00FF52E1"/>
    <w:rsid w:val="00FF5CE8"/>
    <w:rsid w:val="00FF5DEA"/>
    <w:rsid w:val="00FF6B36"/>
    <w:rsid w:val="00FF715C"/>
    <w:rsid w:val="00FF725C"/>
    <w:rsid w:val="00FF75CB"/>
    <w:rsid w:val="00FF76A6"/>
    <w:rsid w:val="00FF7D10"/>
    <w:rsid w:val="010D1788"/>
    <w:rsid w:val="011D18CC"/>
    <w:rsid w:val="0122B935"/>
    <w:rsid w:val="015E4FDA"/>
    <w:rsid w:val="01A0E3B1"/>
    <w:rsid w:val="01B8BBDC"/>
    <w:rsid w:val="01BC2365"/>
    <w:rsid w:val="01CCE5EA"/>
    <w:rsid w:val="01EA81D2"/>
    <w:rsid w:val="020EF408"/>
    <w:rsid w:val="02549F1B"/>
    <w:rsid w:val="02553CFB"/>
    <w:rsid w:val="026C4626"/>
    <w:rsid w:val="027F03E3"/>
    <w:rsid w:val="029204A4"/>
    <w:rsid w:val="02D00CEA"/>
    <w:rsid w:val="02D26388"/>
    <w:rsid w:val="02D42A3A"/>
    <w:rsid w:val="0302C163"/>
    <w:rsid w:val="030BE451"/>
    <w:rsid w:val="0382B891"/>
    <w:rsid w:val="03B7BBC3"/>
    <w:rsid w:val="0404EEDF"/>
    <w:rsid w:val="042B1539"/>
    <w:rsid w:val="0442C5AC"/>
    <w:rsid w:val="04615EA7"/>
    <w:rsid w:val="046CC58C"/>
    <w:rsid w:val="0485EA1F"/>
    <w:rsid w:val="04A10C14"/>
    <w:rsid w:val="04B0CCBB"/>
    <w:rsid w:val="04C94981"/>
    <w:rsid w:val="04CCBAC2"/>
    <w:rsid w:val="04CD679F"/>
    <w:rsid w:val="04CEDC3E"/>
    <w:rsid w:val="04D78377"/>
    <w:rsid w:val="04DD5CAD"/>
    <w:rsid w:val="04F138AA"/>
    <w:rsid w:val="04F1854C"/>
    <w:rsid w:val="04FB583A"/>
    <w:rsid w:val="050B02AA"/>
    <w:rsid w:val="0511B095"/>
    <w:rsid w:val="053C0707"/>
    <w:rsid w:val="053ECF97"/>
    <w:rsid w:val="05823167"/>
    <w:rsid w:val="0588BBC4"/>
    <w:rsid w:val="058F213C"/>
    <w:rsid w:val="059EFEB4"/>
    <w:rsid w:val="05ACA629"/>
    <w:rsid w:val="05B21D15"/>
    <w:rsid w:val="05C0CF93"/>
    <w:rsid w:val="05D8E43C"/>
    <w:rsid w:val="05F61B5C"/>
    <w:rsid w:val="05FFC671"/>
    <w:rsid w:val="06137F57"/>
    <w:rsid w:val="06315120"/>
    <w:rsid w:val="0633403B"/>
    <w:rsid w:val="063D7004"/>
    <w:rsid w:val="0654145A"/>
    <w:rsid w:val="0663503A"/>
    <w:rsid w:val="067333E3"/>
    <w:rsid w:val="06860AB4"/>
    <w:rsid w:val="06B1BE28"/>
    <w:rsid w:val="06D47FFB"/>
    <w:rsid w:val="06E3E8EB"/>
    <w:rsid w:val="070AF73E"/>
    <w:rsid w:val="0727CA61"/>
    <w:rsid w:val="072B415A"/>
    <w:rsid w:val="0745BBA9"/>
    <w:rsid w:val="075380AE"/>
    <w:rsid w:val="077D9F4B"/>
    <w:rsid w:val="077FE3CB"/>
    <w:rsid w:val="078997B9"/>
    <w:rsid w:val="07BD7C1B"/>
    <w:rsid w:val="07D95F2A"/>
    <w:rsid w:val="07E75BFF"/>
    <w:rsid w:val="07FC6B1E"/>
    <w:rsid w:val="0820326B"/>
    <w:rsid w:val="08306D20"/>
    <w:rsid w:val="0834E441"/>
    <w:rsid w:val="08392C48"/>
    <w:rsid w:val="08415B45"/>
    <w:rsid w:val="0843AE92"/>
    <w:rsid w:val="084EFAB2"/>
    <w:rsid w:val="08528F85"/>
    <w:rsid w:val="08844198"/>
    <w:rsid w:val="08980042"/>
    <w:rsid w:val="08AF5A93"/>
    <w:rsid w:val="091DB981"/>
    <w:rsid w:val="093B06C8"/>
    <w:rsid w:val="09520549"/>
    <w:rsid w:val="09586CF3"/>
    <w:rsid w:val="0970D16F"/>
    <w:rsid w:val="0972821E"/>
    <w:rsid w:val="0977271D"/>
    <w:rsid w:val="097D6548"/>
    <w:rsid w:val="09955285"/>
    <w:rsid w:val="09978470"/>
    <w:rsid w:val="0997990E"/>
    <w:rsid w:val="0997A536"/>
    <w:rsid w:val="09A294F8"/>
    <w:rsid w:val="09C165A4"/>
    <w:rsid w:val="09CE7A2F"/>
    <w:rsid w:val="09D66586"/>
    <w:rsid w:val="0A009422"/>
    <w:rsid w:val="0A49A927"/>
    <w:rsid w:val="0A77F5A3"/>
    <w:rsid w:val="0A820766"/>
    <w:rsid w:val="0AA7A390"/>
    <w:rsid w:val="0AC3122C"/>
    <w:rsid w:val="0AE5C53D"/>
    <w:rsid w:val="0AF4328A"/>
    <w:rsid w:val="0AF592CE"/>
    <w:rsid w:val="0AF82A22"/>
    <w:rsid w:val="0AFC9BA5"/>
    <w:rsid w:val="0AFCECA2"/>
    <w:rsid w:val="0B1E88BD"/>
    <w:rsid w:val="0B49A769"/>
    <w:rsid w:val="0B5A6158"/>
    <w:rsid w:val="0B6798A9"/>
    <w:rsid w:val="0B6EC54E"/>
    <w:rsid w:val="0B74DCAE"/>
    <w:rsid w:val="0B77DAE0"/>
    <w:rsid w:val="0B78F51B"/>
    <w:rsid w:val="0B9E177C"/>
    <w:rsid w:val="0B9F9DA0"/>
    <w:rsid w:val="0BC5A00C"/>
    <w:rsid w:val="0BF12749"/>
    <w:rsid w:val="0BF90981"/>
    <w:rsid w:val="0C0F9E4A"/>
    <w:rsid w:val="0C1C3004"/>
    <w:rsid w:val="0C26B892"/>
    <w:rsid w:val="0C63B208"/>
    <w:rsid w:val="0C8080C9"/>
    <w:rsid w:val="0CC000AD"/>
    <w:rsid w:val="0CDC2A0C"/>
    <w:rsid w:val="0CF48561"/>
    <w:rsid w:val="0CF608F5"/>
    <w:rsid w:val="0CF97C93"/>
    <w:rsid w:val="0CFB7767"/>
    <w:rsid w:val="0D2C377A"/>
    <w:rsid w:val="0D35C5A8"/>
    <w:rsid w:val="0D3F60C6"/>
    <w:rsid w:val="0D5D12BB"/>
    <w:rsid w:val="0D64D52C"/>
    <w:rsid w:val="0D85D9BE"/>
    <w:rsid w:val="0D916007"/>
    <w:rsid w:val="0DA981F7"/>
    <w:rsid w:val="0DCE4011"/>
    <w:rsid w:val="0DFFA66F"/>
    <w:rsid w:val="0E1E78B8"/>
    <w:rsid w:val="0E3C4A13"/>
    <w:rsid w:val="0E6F211B"/>
    <w:rsid w:val="0E7926CB"/>
    <w:rsid w:val="0E7AD959"/>
    <w:rsid w:val="0E7C1693"/>
    <w:rsid w:val="0EC369FE"/>
    <w:rsid w:val="0ECEF651"/>
    <w:rsid w:val="0EF5E852"/>
    <w:rsid w:val="0EF86399"/>
    <w:rsid w:val="0F091CE5"/>
    <w:rsid w:val="0F1AB731"/>
    <w:rsid w:val="0F1D4F29"/>
    <w:rsid w:val="0F25AFC5"/>
    <w:rsid w:val="0F384DD5"/>
    <w:rsid w:val="0F44FBA6"/>
    <w:rsid w:val="0F4C8890"/>
    <w:rsid w:val="0F5687AD"/>
    <w:rsid w:val="0F625631"/>
    <w:rsid w:val="0F6A106B"/>
    <w:rsid w:val="0F8139C9"/>
    <w:rsid w:val="0F918EC9"/>
    <w:rsid w:val="0FD6886B"/>
    <w:rsid w:val="0FDA9238"/>
    <w:rsid w:val="0FDE47BB"/>
    <w:rsid w:val="101373BF"/>
    <w:rsid w:val="102ADF91"/>
    <w:rsid w:val="10501629"/>
    <w:rsid w:val="10521881"/>
    <w:rsid w:val="105509B2"/>
    <w:rsid w:val="106BFB3C"/>
    <w:rsid w:val="1088F7B1"/>
    <w:rsid w:val="10BF75EF"/>
    <w:rsid w:val="10FDAE37"/>
    <w:rsid w:val="11145B46"/>
    <w:rsid w:val="111E676B"/>
    <w:rsid w:val="116494A8"/>
    <w:rsid w:val="116B8068"/>
    <w:rsid w:val="117F4832"/>
    <w:rsid w:val="11825D08"/>
    <w:rsid w:val="11967E7A"/>
    <w:rsid w:val="11979E20"/>
    <w:rsid w:val="11B45803"/>
    <w:rsid w:val="11BBC5D0"/>
    <w:rsid w:val="11C7AF35"/>
    <w:rsid w:val="11D7EB3D"/>
    <w:rsid w:val="12056EB8"/>
    <w:rsid w:val="122C2E42"/>
    <w:rsid w:val="122F5289"/>
    <w:rsid w:val="124D0E04"/>
    <w:rsid w:val="124E5C03"/>
    <w:rsid w:val="128C4790"/>
    <w:rsid w:val="128EB35C"/>
    <w:rsid w:val="12AA7AC5"/>
    <w:rsid w:val="12F2D104"/>
    <w:rsid w:val="12F5B0FE"/>
    <w:rsid w:val="1307A4CE"/>
    <w:rsid w:val="131DC0ED"/>
    <w:rsid w:val="132CD481"/>
    <w:rsid w:val="1330A16C"/>
    <w:rsid w:val="134F9336"/>
    <w:rsid w:val="13617C3A"/>
    <w:rsid w:val="13618EB9"/>
    <w:rsid w:val="13748BAB"/>
    <w:rsid w:val="13B25FFA"/>
    <w:rsid w:val="13B9B747"/>
    <w:rsid w:val="13D3F75A"/>
    <w:rsid w:val="13F2F43D"/>
    <w:rsid w:val="13F31582"/>
    <w:rsid w:val="142528BA"/>
    <w:rsid w:val="142C5388"/>
    <w:rsid w:val="145DDF10"/>
    <w:rsid w:val="147F4947"/>
    <w:rsid w:val="1484038C"/>
    <w:rsid w:val="14AC7774"/>
    <w:rsid w:val="14BA3E86"/>
    <w:rsid w:val="14EAF6A5"/>
    <w:rsid w:val="14EE0938"/>
    <w:rsid w:val="14EEFEDF"/>
    <w:rsid w:val="14F5117A"/>
    <w:rsid w:val="15057231"/>
    <w:rsid w:val="153B4C48"/>
    <w:rsid w:val="1551C8F3"/>
    <w:rsid w:val="155FD29B"/>
    <w:rsid w:val="15BC1D35"/>
    <w:rsid w:val="15D50C21"/>
    <w:rsid w:val="160F43D2"/>
    <w:rsid w:val="1618558B"/>
    <w:rsid w:val="16207D22"/>
    <w:rsid w:val="16217200"/>
    <w:rsid w:val="16230C8F"/>
    <w:rsid w:val="16385F1B"/>
    <w:rsid w:val="168E232B"/>
    <w:rsid w:val="16D079D8"/>
    <w:rsid w:val="16FC37EF"/>
    <w:rsid w:val="1710C409"/>
    <w:rsid w:val="174FA467"/>
    <w:rsid w:val="1754088A"/>
    <w:rsid w:val="1759C40C"/>
    <w:rsid w:val="17637129"/>
    <w:rsid w:val="177A743A"/>
    <w:rsid w:val="17960B36"/>
    <w:rsid w:val="17A49D81"/>
    <w:rsid w:val="17C3D65C"/>
    <w:rsid w:val="17D59961"/>
    <w:rsid w:val="17F26DC7"/>
    <w:rsid w:val="17F344CC"/>
    <w:rsid w:val="182973D2"/>
    <w:rsid w:val="182AC43E"/>
    <w:rsid w:val="184267F5"/>
    <w:rsid w:val="184310ED"/>
    <w:rsid w:val="184F1C45"/>
    <w:rsid w:val="1888A2D7"/>
    <w:rsid w:val="1888BE6A"/>
    <w:rsid w:val="189623F7"/>
    <w:rsid w:val="189FB1A5"/>
    <w:rsid w:val="18A11DAD"/>
    <w:rsid w:val="18B9DC4E"/>
    <w:rsid w:val="18CB54A2"/>
    <w:rsid w:val="18D5EA51"/>
    <w:rsid w:val="18DB8428"/>
    <w:rsid w:val="18E39124"/>
    <w:rsid w:val="190A7194"/>
    <w:rsid w:val="190BF908"/>
    <w:rsid w:val="191E4247"/>
    <w:rsid w:val="1921BAA6"/>
    <w:rsid w:val="1931C14C"/>
    <w:rsid w:val="194666BA"/>
    <w:rsid w:val="195E4422"/>
    <w:rsid w:val="1978E6F9"/>
    <w:rsid w:val="19A0D0EB"/>
    <w:rsid w:val="19A46847"/>
    <w:rsid w:val="19A9A714"/>
    <w:rsid w:val="19B8C762"/>
    <w:rsid w:val="19C98BAA"/>
    <w:rsid w:val="19CC348D"/>
    <w:rsid w:val="19D43722"/>
    <w:rsid w:val="19E329EC"/>
    <w:rsid w:val="19E999AD"/>
    <w:rsid w:val="19F072A0"/>
    <w:rsid w:val="19F38DE3"/>
    <w:rsid w:val="19F7485E"/>
    <w:rsid w:val="1A00CCF6"/>
    <w:rsid w:val="1A02C539"/>
    <w:rsid w:val="1A1E1729"/>
    <w:rsid w:val="1A23B3F1"/>
    <w:rsid w:val="1A2E7102"/>
    <w:rsid w:val="1A316C8C"/>
    <w:rsid w:val="1A4AFE7D"/>
    <w:rsid w:val="1A4EF9A9"/>
    <w:rsid w:val="1A6D4528"/>
    <w:rsid w:val="1A944F5A"/>
    <w:rsid w:val="1AB60737"/>
    <w:rsid w:val="1ABABC58"/>
    <w:rsid w:val="1AEAEDCD"/>
    <w:rsid w:val="1B1E58DF"/>
    <w:rsid w:val="1B21861B"/>
    <w:rsid w:val="1B21F137"/>
    <w:rsid w:val="1B273342"/>
    <w:rsid w:val="1B3361D1"/>
    <w:rsid w:val="1B94612B"/>
    <w:rsid w:val="1BB5BF6E"/>
    <w:rsid w:val="1BBA2859"/>
    <w:rsid w:val="1BC55357"/>
    <w:rsid w:val="1BD3FC90"/>
    <w:rsid w:val="1BDDD8D7"/>
    <w:rsid w:val="1C0A61FC"/>
    <w:rsid w:val="1C22F857"/>
    <w:rsid w:val="1C643881"/>
    <w:rsid w:val="1C95CD28"/>
    <w:rsid w:val="1CC26D39"/>
    <w:rsid w:val="1CC4AF42"/>
    <w:rsid w:val="1CD05916"/>
    <w:rsid w:val="1CF73FAC"/>
    <w:rsid w:val="1D25D35B"/>
    <w:rsid w:val="1D342DFF"/>
    <w:rsid w:val="1D4196EA"/>
    <w:rsid w:val="1D5E6706"/>
    <w:rsid w:val="1D714666"/>
    <w:rsid w:val="1D7712B8"/>
    <w:rsid w:val="1D9BAA02"/>
    <w:rsid w:val="1DBF7C80"/>
    <w:rsid w:val="1DD41B63"/>
    <w:rsid w:val="1DD5B248"/>
    <w:rsid w:val="1DE79B44"/>
    <w:rsid w:val="1E0FFCBD"/>
    <w:rsid w:val="1E42E932"/>
    <w:rsid w:val="1E4E9761"/>
    <w:rsid w:val="1E89B0C0"/>
    <w:rsid w:val="1E9606D3"/>
    <w:rsid w:val="1EA0C349"/>
    <w:rsid w:val="1EB2DC00"/>
    <w:rsid w:val="1ED6449C"/>
    <w:rsid w:val="1EDD6CE0"/>
    <w:rsid w:val="1EFD06D1"/>
    <w:rsid w:val="1EFEB98D"/>
    <w:rsid w:val="1F1DF0CD"/>
    <w:rsid w:val="1F31A23D"/>
    <w:rsid w:val="1F3B2DBC"/>
    <w:rsid w:val="1F5A1495"/>
    <w:rsid w:val="1F6C512A"/>
    <w:rsid w:val="1F778C96"/>
    <w:rsid w:val="1F89E4EB"/>
    <w:rsid w:val="1F94B895"/>
    <w:rsid w:val="1FA35213"/>
    <w:rsid w:val="1FAA2E6D"/>
    <w:rsid w:val="1FC5F673"/>
    <w:rsid w:val="1FD920FD"/>
    <w:rsid w:val="1FEF9EAA"/>
    <w:rsid w:val="1FFEDFBC"/>
    <w:rsid w:val="1FFEEBC5"/>
    <w:rsid w:val="20137CBC"/>
    <w:rsid w:val="2025755F"/>
    <w:rsid w:val="2042808D"/>
    <w:rsid w:val="2044E7B4"/>
    <w:rsid w:val="204DE0D6"/>
    <w:rsid w:val="207C2D3D"/>
    <w:rsid w:val="20D2852A"/>
    <w:rsid w:val="2100C874"/>
    <w:rsid w:val="214A5481"/>
    <w:rsid w:val="21587BD3"/>
    <w:rsid w:val="216A7AEE"/>
    <w:rsid w:val="21761CBF"/>
    <w:rsid w:val="21807D46"/>
    <w:rsid w:val="2189E5A5"/>
    <w:rsid w:val="21A57B8D"/>
    <w:rsid w:val="21CCE6F4"/>
    <w:rsid w:val="21E7D77E"/>
    <w:rsid w:val="21ECAB57"/>
    <w:rsid w:val="21FC0746"/>
    <w:rsid w:val="22188E50"/>
    <w:rsid w:val="223CACCC"/>
    <w:rsid w:val="224FA8F6"/>
    <w:rsid w:val="22516B92"/>
    <w:rsid w:val="2261DDE6"/>
    <w:rsid w:val="22790FB5"/>
    <w:rsid w:val="228EFE69"/>
    <w:rsid w:val="229AB6F3"/>
    <w:rsid w:val="229EC984"/>
    <w:rsid w:val="22E183BF"/>
    <w:rsid w:val="22E35A93"/>
    <w:rsid w:val="22ED02B6"/>
    <w:rsid w:val="23107F53"/>
    <w:rsid w:val="231BA350"/>
    <w:rsid w:val="2358DFA2"/>
    <w:rsid w:val="235A07AF"/>
    <w:rsid w:val="237E926D"/>
    <w:rsid w:val="239D61EC"/>
    <w:rsid w:val="239E4AAB"/>
    <w:rsid w:val="23A412D5"/>
    <w:rsid w:val="23FCBC12"/>
    <w:rsid w:val="23FF4828"/>
    <w:rsid w:val="24071C76"/>
    <w:rsid w:val="24185C32"/>
    <w:rsid w:val="243D81F0"/>
    <w:rsid w:val="244DF754"/>
    <w:rsid w:val="244FF51C"/>
    <w:rsid w:val="24501B22"/>
    <w:rsid w:val="2455B0A8"/>
    <w:rsid w:val="246AD2D5"/>
    <w:rsid w:val="25220E81"/>
    <w:rsid w:val="2522588F"/>
    <w:rsid w:val="252E48A6"/>
    <w:rsid w:val="255643F5"/>
    <w:rsid w:val="255A6F39"/>
    <w:rsid w:val="2565B9B8"/>
    <w:rsid w:val="25717471"/>
    <w:rsid w:val="25774D86"/>
    <w:rsid w:val="257EB27D"/>
    <w:rsid w:val="259329F0"/>
    <w:rsid w:val="25A6558D"/>
    <w:rsid w:val="25B9A6F8"/>
    <w:rsid w:val="25C08BB7"/>
    <w:rsid w:val="25C27473"/>
    <w:rsid w:val="25D8BA75"/>
    <w:rsid w:val="25FC9A46"/>
    <w:rsid w:val="261CBF2E"/>
    <w:rsid w:val="261CF966"/>
    <w:rsid w:val="26364967"/>
    <w:rsid w:val="267A9592"/>
    <w:rsid w:val="269257C2"/>
    <w:rsid w:val="269F7E93"/>
    <w:rsid w:val="26C8F240"/>
    <w:rsid w:val="26C95179"/>
    <w:rsid w:val="26EC0C87"/>
    <w:rsid w:val="26EFB0FF"/>
    <w:rsid w:val="26F115EA"/>
    <w:rsid w:val="27293A4E"/>
    <w:rsid w:val="27650605"/>
    <w:rsid w:val="278C371E"/>
    <w:rsid w:val="27934C9A"/>
    <w:rsid w:val="27E7BEB5"/>
    <w:rsid w:val="27F4012E"/>
    <w:rsid w:val="27F5756C"/>
    <w:rsid w:val="28166DF7"/>
    <w:rsid w:val="282350FF"/>
    <w:rsid w:val="2833C67F"/>
    <w:rsid w:val="28390571"/>
    <w:rsid w:val="283A5A9A"/>
    <w:rsid w:val="284B8819"/>
    <w:rsid w:val="285A4EAA"/>
    <w:rsid w:val="286CDCF3"/>
    <w:rsid w:val="286F42B7"/>
    <w:rsid w:val="28A33771"/>
    <w:rsid w:val="28C90ABC"/>
    <w:rsid w:val="28EC2D27"/>
    <w:rsid w:val="28ED5FF8"/>
    <w:rsid w:val="28F5E6C9"/>
    <w:rsid w:val="28F7656D"/>
    <w:rsid w:val="29028D13"/>
    <w:rsid w:val="290E9B03"/>
    <w:rsid w:val="2911A1BD"/>
    <w:rsid w:val="292F25CD"/>
    <w:rsid w:val="29454394"/>
    <w:rsid w:val="298624E1"/>
    <w:rsid w:val="29866B22"/>
    <w:rsid w:val="29875FA2"/>
    <w:rsid w:val="2994D9DA"/>
    <w:rsid w:val="29B1051B"/>
    <w:rsid w:val="29B670D7"/>
    <w:rsid w:val="29DA750D"/>
    <w:rsid w:val="2A14A8BF"/>
    <w:rsid w:val="2A182E24"/>
    <w:rsid w:val="2A1A9B46"/>
    <w:rsid w:val="2A223434"/>
    <w:rsid w:val="2A5FD77E"/>
    <w:rsid w:val="2A9D5018"/>
    <w:rsid w:val="2AB42474"/>
    <w:rsid w:val="2AC1C2D1"/>
    <w:rsid w:val="2ACB19E6"/>
    <w:rsid w:val="2AECB169"/>
    <w:rsid w:val="2AF2542C"/>
    <w:rsid w:val="2B06EE9A"/>
    <w:rsid w:val="2B0E4481"/>
    <w:rsid w:val="2B1C187B"/>
    <w:rsid w:val="2B1CCE9B"/>
    <w:rsid w:val="2B5AD9C6"/>
    <w:rsid w:val="2B681405"/>
    <w:rsid w:val="2BBC8315"/>
    <w:rsid w:val="2BC21F2A"/>
    <w:rsid w:val="2C0BCDBA"/>
    <w:rsid w:val="2C139DD3"/>
    <w:rsid w:val="2C292E4E"/>
    <w:rsid w:val="2C2FEB21"/>
    <w:rsid w:val="2C585952"/>
    <w:rsid w:val="2C64C7BC"/>
    <w:rsid w:val="2C783DDC"/>
    <w:rsid w:val="2C79FC60"/>
    <w:rsid w:val="2CBE1EBF"/>
    <w:rsid w:val="2CE52090"/>
    <w:rsid w:val="2CF0E095"/>
    <w:rsid w:val="2D313588"/>
    <w:rsid w:val="2D369DB8"/>
    <w:rsid w:val="2D6BF883"/>
    <w:rsid w:val="2D6F3A3A"/>
    <w:rsid w:val="2D968258"/>
    <w:rsid w:val="2DB7EE50"/>
    <w:rsid w:val="2DBB1B6C"/>
    <w:rsid w:val="2DD29D62"/>
    <w:rsid w:val="2DE31053"/>
    <w:rsid w:val="2DE6ECEC"/>
    <w:rsid w:val="2DFBC9DA"/>
    <w:rsid w:val="2E4975C9"/>
    <w:rsid w:val="2E6440C9"/>
    <w:rsid w:val="2E67B850"/>
    <w:rsid w:val="2E82250B"/>
    <w:rsid w:val="2EBB95E8"/>
    <w:rsid w:val="2EDC2CD0"/>
    <w:rsid w:val="2EEA3D3D"/>
    <w:rsid w:val="2F0D9FD3"/>
    <w:rsid w:val="2F2BA820"/>
    <w:rsid w:val="2F59EB05"/>
    <w:rsid w:val="2FA6B9EC"/>
    <w:rsid w:val="2FC7625A"/>
    <w:rsid w:val="2FF09306"/>
    <w:rsid w:val="30263751"/>
    <w:rsid w:val="302824F6"/>
    <w:rsid w:val="30743249"/>
    <w:rsid w:val="30C52D7D"/>
    <w:rsid w:val="30D3344F"/>
    <w:rsid w:val="30DA3EFF"/>
    <w:rsid w:val="3115A655"/>
    <w:rsid w:val="3140356A"/>
    <w:rsid w:val="314737FC"/>
    <w:rsid w:val="31598343"/>
    <w:rsid w:val="316085D0"/>
    <w:rsid w:val="3173E6CE"/>
    <w:rsid w:val="31B180FE"/>
    <w:rsid w:val="31B6D5EB"/>
    <w:rsid w:val="31C1A532"/>
    <w:rsid w:val="31DFA447"/>
    <w:rsid w:val="32045D0F"/>
    <w:rsid w:val="3207A538"/>
    <w:rsid w:val="32093657"/>
    <w:rsid w:val="321C8CD1"/>
    <w:rsid w:val="322ACC4F"/>
    <w:rsid w:val="32344721"/>
    <w:rsid w:val="32460ECA"/>
    <w:rsid w:val="32476C8E"/>
    <w:rsid w:val="32498319"/>
    <w:rsid w:val="328336AA"/>
    <w:rsid w:val="32BEBFCD"/>
    <w:rsid w:val="32C2B0D2"/>
    <w:rsid w:val="32D95689"/>
    <w:rsid w:val="32DD07CF"/>
    <w:rsid w:val="32F7B836"/>
    <w:rsid w:val="33025770"/>
    <w:rsid w:val="3343A841"/>
    <w:rsid w:val="3346ED05"/>
    <w:rsid w:val="33780366"/>
    <w:rsid w:val="3378269F"/>
    <w:rsid w:val="338B936D"/>
    <w:rsid w:val="3394888A"/>
    <w:rsid w:val="33A0C34F"/>
    <w:rsid w:val="33A1E2B1"/>
    <w:rsid w:val="33C0725B"/>
    <w:rsid w:val="33E1FDEE"/>
    <w:rsid w:val="33EF40D0"/>
    <w:rsid w:val="3419B9E7"/>
    <w:rsid w:val="342246EF"/>
    <w:rsid w:val="344482B7"/>
    <w:rsid w:val="346468B6"/>
    <w:rsid w:val="3472CE9B"/>
    <w:rsid w:val="34993E36"/>
    <w:rsid w:val="34C417EA"/>
    <w:rsid w:val="34E802AA"/>
    <w:rsid w:val="34F41B11"/>
    <w:rsid w:val="350A4C34"/>
    <w:rsid w:val="3523B438"/>
    <w:rsid w:val="354A2258"/>
    <w:rsid w:val="355FE577"/>
    <w:rsid w:val="35711551"/>
    <w:rsid w:val="3588AA6F"/>
    <w:rsid w:val="35C1242B"/>
    <w:rsid w:val="363D46E1"/>
    <w:rsid w:val="3654E513"/>
    <w:rsid w:val="368327BF"/>
    <w:rsid w:val="368D836D"/>
    <w:rsid w:val="36A17D46"/>
    <w:rsid w:val="36A4EDD6"/>
    <w:rsid w:val="36B4C400"/>
    <w:rsid w:val="36D3EE98"/>
    <w:rsid w:val="36F41A4D"/>
    <w:rsid w:val="3704D35C"/>
    <w:rsid w:val="370B18BE"/>
    <w:rsid w:val="373BE412"/>
    <w:rsid w:val="375DF28D"/>
    <w:rsid w:val="375FB181"/>
    <w:rsid w:val="37888C2E"/>
    <w:rsid w:val="37894CE2"/>
    <w:rsid w:val="378D0A2C"/>
    <w:rsid w:val="37B6F29C"/>
    <w:rsid w:val="37E406EF"/>
    <w:rsid w:val="37F7087E"/>
    <w:rsid w:val="37FB1A61"/>
    <w:rsid w:val="38254615"/>
    <w:rsid w:val="3827D47B"/>
    <w:rsid w:val="38388D66"/>
    <w:rsid w:val="386632EB"/>
    <w:rsid w:val="38677B01"/>
    <w:rsid w:val="386FF381"/>
    <w:rsid w:val="388479BD"/>
    <w:rsid w:val="3898D705"/>
    <w:rsid w:val="389A473C"/>
    <w:rsid w:val="38A8B53A"/>
    <w:rsid w:val="38C4BAC9"/>
    <w:rsid w:val="38F678BA"/>
    <w:rsid w:val="39128767"/>
    <w:rsid w:val="39194B1A"/>
    <w:rsid w:val="392190C5"/>
    <w:rsid w:val="3965F00F"/>
    <w:rsid w:val="398CDFD2"/>
    <w:rsid w:val="3993DD9F"/>
    <w:rsid w:val="39B96896"/>
    <w:rsid w:val="39E1D6E3"/>
    <w:rsid w:val="39F9D480"/>
    <w:rsid w:val="3A166A20"/>
    <w:rsid w:val="3A2E98A6"/>
    <w:rsid w:val="3A36A0AB"/>
    <w:rsid w:val="3A49C54F"/>
    <w:rsid w:val="3A6BD3F4"/>
    <w:rsid w:val="3A7BB994"/>
    <w:rsid w:val="3A88F8BB"/>
    <w:rsid w:val="3A9FF069"/>
    <w:rsid w:val="3AC3D58F"/>
    <w:rsid w:val="3ACCBBDE"/>
    <w:rsid w:val="3AD10C31"/>
    <w:rsid w:val="3ADF88CA"/>
    <w:rsid w:val="3AE55728"/>
    <w:rsid w:val="3AECC85E"/>
    <w:rsid w:val="3AF931A7"/>
    <w:rsid w:val="3B0A6046"/>
    <w:rsid w:val="3B12AE84"/>
    <w:rsid w:val="3B5E3004"/>
    <w:rsid w:val="3B8A3F52"/>
    <w:rsid w:val="3BA692C0"/>
    <w:rsid w:val="3BB45585"/>
    <w:rsid w:val="3BC724CF"/>
    <w:rsid w:val="3BC8CB55"/>
    <w:rsid w:val="3BE691BC"/>
    <w:rsid w:val="3C1508FC"/>
    <w:rsid w:val="3C2EDA4C"/>
    <w:rsid w:val="3C417B66"/>
    <w:rsid w:val="3C4782A7"/>
    <w:rsid w:val="3C5F119B"/>
    <w:rsid w:val="3C6FB2E4"/>
    <w:rsid w:val="3C7E7D49"/>
    <w:rsid w:val="3C8E11BD"/>
    <w:rsid w:val="3C90F565"/>
    <w:rsid w:val="3C9EF86F"/>
    <w:rsid w:val="3CD04C98"/>
    <w:rsid w:val="3D29A43B"/>
    <w:rsid w:val="3D8EED2C"/>
    <w:rsid w:val="3DB17A66"/>
    <w:rsid w:val="3DBDEFF9"/>
    <w:rsid w:val="3DF0CAFF"/>
    <w:rsid w:val="3E1A1669"/>
    <w:rsid w:val="3E2A3631"/>
    <w:rsid w:val="3E514DE2"/>
    <w:rsid w:val="3E7278DE"/>
    <w:rsid w:val="3ECEA7BD"/>
    <w:rsid w:val="3EDF1D14"/>
    <w:rsid w:val="3EE7A076"/>
    <w:rsid w:val="3EF17827"/>
    <w:rsid w:val="3F07E7B6"/>
    <w:rsid w:val="3F30979A"/>
    <w:rsid w:val="3F37A931"/>
    <w:rsid w:val="3F6C07C6"/>
    <w:rsid w:val="3F8E8F18"/>
    <w:rsid w:val="3F900641"/>
    <w:rsid w:val="3FC2FDB9"/>
    <w:rsid w:val="3FE05FF9"/>
    <w:rsid w:val="3FF49D06"/>
    <w:rsid w:val="4006DCD2"/>
    <w:rsid w:val="401E3E70"/>
    <w:rsid w:val="4023E478"/>
    <w:rsid w:val="403C9812"/>
    <w:rsid w:val="4059ED41"/>
    <w:rsid w:val="409EE1C7"/>
    <w:rsid w:val="40B8B8CF"/>
    <w:rsid w:val="40E330E4"/>
    <w:rsid w:val="411E1679"/>
    <w:rsid w:val="414544EE"/>
    <w:rsid w:val="416E1EFA"/>
    <w:rsid w:val="41721485"/>
    <w:rsid w:val="41785845"/>
    <w:rsid w:val="4197DAEE"/>
    <w:rsid w:val="41BE0502"/>
    <w:rsid w:val="41E35852"/>
    <w:rsid w:val="422A789E"/>
    <w:rsid w:val="422F327B"/>
    <w:rsid w:val="425D9361"/>
    <w:rsid w:val="429DD956"/>
    <w:rsid w:val="42AE4FBA"/>
    <w:rsid w:val="42B9D559"/>
    <w:rsid w:val="42D9178E"/>
    <w:rsid w:val="42DCDE11"/>
    <w:rsid w:val="4300167E"/>
    <w:rsid w:val="43099D72"/>
    <w:rsid w:val="4325CDC6"/>
    <w:rsid w:val="432F7A9B"/>
    <w:rsid w:val="43552221"/>
    <w:rsid w:val="435C5F44"/>
    <w:rsid w:val="437B2C24"/>
    <w:rsid w:val="43CDA151"/>
    <w:rsid w:val="43E3131D"/>
    <w:rsid w:val="43E914CC"/>
    <w:rsid w:val="44059777"/>
    <w:rsid w:val="4409C489"/>
    <w:rsid w:val="442B6FB6"/>
    <w:rsid w:val="4446C4C3"/>
    <w:rsid w:val="4447F345"/>
    <w:rsid w:val="446914EC"/>
    <w:rsid w:val="447A2F3A"/>
    <w:rsid w:val="447B59C5"/>
    <w:rsid w:val="44AD947D"/>
    <w:rsid w:val="44C0A422"/>
    <w:rsid w:val="44D48B7B"/>
    <w:rsid w:val="44FCB111"/>
    <w:rsid w:val="45010522"/>
    <w:rsid w:val="4559C7A1"/>
    <w:rsid w:val="45626EF0"/>
    <w:rsid w:val="456799D9"/>
    <w:rsid w:val="4580C736"/>
    <w:rsid w:val="4597C0AD"/>
    <w:rsid w:val="45D2AFF8"/>
    <w:rsid w:val="45E487D0"/>
    <w:rsid w:val="45EB7ECD"/>
    <w:rsid w:val="45EFC285"/>
    <w:rsid w:val="4675A6C2"/>
    <w:rsid w:val="46C3A545"/>
    <w:rsid w:val="46DEBD49"/>
    <w:rsid w:val="46FB4901"/>
    <w:rsid w:val="4704A2E7"/>
    <w:rsid w:val="47112FF9"/>
    <w:rsid w:val="4726D4F5"/>
    <w:rsid w:val="473EF324"/>
    <w:rsid w:val="474608DD"/>
    <w:rsid w:val="474A6D3D"/>
    <w:rsid w:val="47669FA3"/>
    <w:rsid w:val="47B72AA8"/>
    <w:rsid w:val="47DBE808"/>
    <w:rsid w:val="4830AA01"/>
    <w:rsid w:val="483790E8"/>
    <w:rsid w:val="48416CF7"/>
    <w:rsid w:val="486D7331"/>
    <w:rsid w:val="4891246C"/>
    <w:rsid w:val="489F4DB1"/>
    <w:rsid w:val="48AE9A68"/>
    <w:rsid w:val="491D3DEF"/>
    <w:rsid w:val="49229DE2"/>
    <w:rsid w:val="4934F864"/>
    <w:rsid w:val="494FFD2E"/>
    <w:rsid w:val="495448A8"/>
    <w:rsid w:val="498DE3AC"/>
    <w:rsid w:val="49AF8D8D"/>
    <w:rsid w:val="49C77573"/>
    <w:rsid w:val="49D24F20"/>
    <w:rsid w:val="49ED0E82"/>
    <w:rsid w:val="49FD4B07"/>
    <w:rsid w:val="4A13C74B"/>
    <w:rsid w:val="4A192CB5"/>
    <w:rsid w:val="4A31CE86"/>
    <w:rsid w:val="4A46EE55"/>
    <w:rsid w:val="4A4E9054"/>
    <w:rsid w:val="4A723C7E"/>
    <w:rsid w:val="4A8711FE"/>
    <w:rsid w:val="4AB20379"/>
    <w:rsid w:val="4AB3D27F"/>
    <w:rsid w:val="4AC6F1E2"/>
    <w:rsid w:val="4ADB2D32"/>
    <w:rsid w:val="4AEA6B62"/>
    <w:rsid w:val="4B03B4C7"/>
    <w:rsid w:val="4B7BF9E0"/>
    <w:rsid w:val="4B7D24AF"/>
    <w:rsid w:val="4B9BDBC1"/>
    <w:rsid w:val="4BB59E0B"/>
    <w:rsid w:val="4BCC1249"/>
    <w:rsid w:val="4BDC8A00"/>
    <w:rsid w:val="4BFD354E"/>
    <w:rsid w:val="4C171DF4"/>
    <w:rsid w:val="4C1BF2CA"/>
    <w:rsid w:val="4C1FD42C"/>
    <w:rsid w:val="4C298EBE"/>
    <w:rsid w:val="4C3E4A6E"/>
    <w:rsid w:val="4C4B1F2A"/>
    <w:rsid w:val="4C7ECD62"/>
    <w:rsid w:val="4C964241"/>
    <w:rsid w:val="4C9BF6AC"/>
    <w:rsid w:val="4CA05686"/>
    <w:rsid w:val="4CA3B9DA"/>
    <w:rsid w:val="4CAC79E6"/>
    <w:rsid w:val="4CBB9154"/>
    <w:rsid w:val="4D146D2F"/>
    <w:rsid w:val="4D6C84C1"/>
    <w:rsid w:val="4D843B0C"/>
    <w:rsid w:val="4D9B39A5"/>
    <w:rsid w:val="4D9C0236"/>
    <w:rsid w:val="4DA5E568"/>
    <w:rsid w:val="4DDF5766"/>
    <w:rsid w:val="4DE04951"/>
    <w:rsid w:val="4DE220C6"/>
    <w:rsid w:val="4DE61C92"/>
    <w:rsid w:val="4DF2220E"/>
    <w:rsid w:val="4E0A438F"/>
    <w:rsid w:val="4E22A10D"/>
    <w:rsid w:val="4E2E622E"/>
    <w:rsid w:val="4E76A004"/>
    <w:rsid w:val="4E8F7A42"/>
    <w:rsid w:val="4E91411D"/>
    <w:rsid w:val="4E926BA5"/>
    <w:rsid w:val="4E948F9D"/>
    <w:rsid w:val="4E972E7B"/>
    <w:rsid w:val="4E9BCE8B"/>
    <w:rsid w:val="4E9F14F9"/>
    <w:rsid w:val="4EB33AB0"/>
    <w:rsid w:val="4ED74605"/>
    <w:rsid w:val="4EDDE0A3"/>
    <w:rsid w:val="4F02AE59"/>
    <w:rsid w:val="4F229101"/>
    <w:rsid w:val="4F36AFC9"/>
    <w:rsid w:val="4F42470B"/>
    <w:rsid w:val="4F462437"/>
    <w:rsid w:val="4F482923"/>
    <w:rsid w:val="4F63B723"/>
    <w:rsid w:val="4FBD3EDA"/>
    <w:rsid w:val="4FC40036"/>
    <w:rsid w:val="4FE70024"/>
    <w:rsid w:val="4FF4AF42"/>
    <w:rsid w:val="500D268E"/>
    <w:rsid w:val="502C74A6"/>
    <w:rsid w:val="5045F57E"/>
    <w:rsid w:val="504A5235"/>
    <w:rsid w:val="5092FE07"/>
    <w:rsid w:val="50A49DA6"/>
    <w:rsid w:val="50A734F7"/>
    <w:rsid w:val="50CA5E5E"/>
    <w:rsid w:val="50F1A6D5"/>
    <w:rsid w:val="50F5A784"/>
    <w:rsid w:val="50FED910"/>
    <w:rsid w:val="51097E0A"/>
    <w:rsid w:val="510FCF27"/>
    <w:rsid w:val="511CD3CD"/>
    <w:rsid w:val="5132FD19"/>
    <w:rsid w:val="51346997"/>
    <w:rsid w:val="514B769D"/>
    <w:rsid w:val="5150DAB5"/>
    <w:rsid w:val="519CF0CC"/>
    <w:rsid w:val="519D7C3C"/>
    <w:rsid w:val="51C2D969"/>
    <w:rsid w:val="51C71482"/>
    <w:rsid w:val="51DFD525"/>
    <w:rsid w:val="51E7807C"/>
    <w:rsid w:val="52057AAB"/>
    <w:rsid w:val="52128025"/>
    <w:rsid w:val="5223872E"/>
    <w:rsid w:val="5232ECFA"/>
    <w:rsid w:val="526D031B"/>
    <w:rsid w:val="527A9948"/>
    <w:rsid w:val="52A34AAF"/>
    <w:rsid w:val="52BB9B82"/>
    <w:rsid w:val="52C77520"/>
    <w:rsid w:val="52C8813C"/>
    <w:rsid w:val="52C96355"/>
    <w:rsid w:val="52CA4EA0"/>
    <w:rsid w:val="52CB3997"/>
    <w:rsid w:val="52D9C861"/>
    <w:rsid w:val="52E0B96D"/>
    <w:rsid w:val="52EBC8D7"/>
    <w:rsid w:val="52F1D6D0"/>
    <w:rsid w:val="530C1794"/>
    <w:rsid w:val="532554FC"/>
    <w:rsid w:val="533E6673"/>
    <w:rsid w:val="534F768E"/>
    <w:rsid w:val="535D6BC8"/>
    <w:rsid w:val="537AF6A3"/>
    <w:rsid w:val="537CF2E7"/>
    <w:rsid w:val="537DCE3B"/>
    <w:rsid w:val="538654AC"/>
    <w:rsid w:val="53891242"/>
    <w:rsid w:val="538E3B4D"/>
    <w:rsid w:val="53A0E3DF"/>
    <w:rsid w:val="53B12A3A"/>
    <w:rsid w:val="53B12F14"/>
    <w:rsid w:val="53CECB7F"/>
    <w:rsid w:val="53D1213D"/>
    <w:rsid w:val="53EBCA17"/>
    <w:rsid w:val="53F16F69"/>
    <w:rsid w:val="53F30568"/>
    <w:rsid w:val="53F7B42D"/>
    <w:rsid w:val="540E9A3C"/>
    <w:rsid w:val="540FDC9F"/>
    <w:rsid w:val="54199704"/>
    <w:rsid w:val="541F7450"/>
    <w:rsid w:val="54217696"/>
    <w:rsid w:val="5450689F"/>
    <w:rsid w:val="54530223"/>
    <w:rsid w:val="5459FC5E"/>
    <w:rsid w:val="54917C16"/>
    <w:rsid w:val="549B2531"/>
    <w:rsid w:val="54B7F9DC"/>
    <w:rsid w:val="54C43158"/>
    <w:rsid w:val="54CBF7C6"/>
    <w:rsid w:val="54D06C26"/>
    <w:rsid w:val="54F6E622"/>
    <w:rsid w:val="551B31D1"/>
    <w:rsid w:val="551F65C8"/>
    <w:rsid w:val="551F85F4"/>
    <w:rsid w:val="55213775"/>
    <w:rsid w:val="552193EA"/>
    <w:rsid w:val="5536EE7B"/>
    <w:rsid w:val="555FE200"/>
    <w:rsid w:val="55679A6B"/>
    <w:rsid w:val="556E6FBE"/>
    <w:rsid w:val="556F78A4"/>
    <w:rsid w:val="5574D6EA"/>
    <w:rsid w:val="5575E28B"/>
    <w:rsid w:val="559C3583"/>
    <w:rsid w:val="55AF0EA9"/>
    <w:rsid w:val="55BDD6F4"/>
    <w:rsid w:val="55D99C76"/>
    <w:rsid w:val="55DCF933"/>
    <w:rsid w:val="55DE020E"/>
    <w:rsid w:val="55F74C79"/>
    <w:rsid w:val="55FDC0BD"/>
    <w:rsid w:val="56097BA1"/>
    <w:rsid w:val="5637A5FB"/>
    <w:rsid w:val="5676463F"/>
    <w:rsid w:val="56876BC8"/>
    <w:rsid w:val="56ADCBCA"/>
    <w:rsid w:val="5705E68F"/>
    <w:rsid w:val="572028C3"/>
    <w:rsid w:val="5720AABE"/>
    <w:rsid w:val="574A1FFF"/>
    <w:rsid w:val="57854E1C"/>
    <w:rsid w:val="57878AB2"/>
    <w:rsid w:val="57936D92"/>
    <w:rsid w:val="57B91119"/>
    <w:rsid w:val="57D7064E"/>
    <w:rsid w:val="57DB7FBD"/>
    <w:rsid w:val="5848CECE"/>
    <w:rsid w:val="584E4D56"/>
    <w:rsid w:val="58535759"/>
    <w:rsid w:val="58589D91"/>
    <w:rsid w:val="58771FA3"/>
    <w:rsid w:val="58A5D51D"/>
    <w:rsid w:val="58B4E1C0"/>
    <w:rsid w:val="58CFE514"/>
    <w:rsid w:val="58D841B3"/>
    <w:rsid w:val="58E2B678"/>
    <w:rsid w:val="58E89621"/>
    <w:rsid w:val="5934E1E0"/>
    <w:rsid w:val="5938DE4E"/>
    <w:rsid w:val="5974DAB6"/>
    <w:rsid w:val="597E64D8"/>
    <w:rsid w:val="59B96EA6"/>
    <w:rsid w:val="59BA4D76"/>
    <w:rsid w:val="59C5CCA9"/>
    <w:rsid w:val="59C9A8EC"/>
    <w:rsid w:val="59F81C28"/>
    <w:rsid w:val="5A097488"/>
    <w:rsid w:val="5A61EF68"/>
    <w:rsid w:val="5A8CD62C"/>
    <w:rsid w:val="5AAEE492"/>
    <w:rsid w:val="5AD86616"/>
    <w:rsid w:val="5AE83F26"/>
    <w:rsid w:val="5AE8540C"/>
    <w:rsid w:val="5AFD327F"/>
    <w:rsid w:val="5B03A2EF"/>
    <w:rsid w:val="5B046025"/>
    <w:rsid w:val="5B0D899A"/>
    <w:rsid w:val="5B3AEE22"/>
    <w:rsid w:val="5B7247C3"/>
    <w:rsid w:val="5B84C3B7"/>
    <w:rsid w:val="5B9EE8E0"/>
    <w:rsid w:val="5BB08D5C"/>
    <w:rsid w:val="5BB41790"/>
    <w:rsid w:val="5BC3E46B"/>
    <w:rsid w:val="5BCF22C9"/>
    <w:rsid w:val="5BD2C491"/>
    <w:rsid w:val="5BED8FB6"/>
    <w:rsid w:val="5C51590C"/>
    <w:rsid w:val="5C54C76E"/>
    <w:rsid w:val="5C672D8B"/>
    <w:rsid w:val="5C8091A2"/>
    <w:rsid w:val="5C95CE2B"/>
    <w:rsid w:val="5C9EFD4B"/>
    <w:rsid w:val="5CD373BC"/>
    <w:rsid w:val="5CED059B"/>
    <w:rsid w:val="5CF56757"/>
    <w:rsid w:val="5CFE6661"/>
    <w:rsid w:val="5D798103"/>
    <w:rsid w:val="5D7A87C7"/>
    <w:rsid w:val="5D86D8BA"/>
    <w:rsid w:val="5D97EA91"/>
    <w:rsid w:val="5D99CB02"/>
    <w:rsid w:val="5DA98A3B"/>
    <w:rsid w:val="5DB2F4E4"/>
    <w:rsid w:val="5DE05BFA"/>
    <w:rsid w:val="5DF48915"/>
    <w:rsid w:val="5E1BD6E6"/>
    <w:rsid w:val="5E1EE7C7"/>
    <w:rsid w:val="5E2C21FB"/>
    <w:rsid w:val="5E2EBE13"/>
    <w:rsid w:val="5E41F215"/>
    <w:rsid w:val="5E76DE55"/>
    <w:rsid w:val="5EAD8805"/>
    <w:rsid w:val="5EAE06D9"/>
    <w:rsid w:val="5ED3022A"/>
    <w:rsid w:val="5EF0D804"/>
    <w:rsid w:val="5EF4FD48"/>
    <w:rsid w:val="5F04DEC5"/>
    <w:rsid w:val="5F28108B"/>
    <w:rsid w:val="5F3B1BF8"/>
    <w:rsid w:val="5F3FC204"/>
    <w:rsid w:val="5F45689D"/>
    <w:rsid w:val="5F5E0B47"/>
    <w:rsid w:val="5F7B27CC"/>
    <w:rsid w:val="5FAAB491"/>
    <w:rsid w:val="5FD2CE41"/>
    <w:rsid w:val="5FFD0611"/>
    <w:rsid w:val="600756E5"/>
    <w:rsid w:val="602CD73A"/>
    <w:rsid w:val="602D642E"/>
    <w:rsid w:val="6090EE35"/>
    <w:rsid w:val="60B85ABF"/>
    <w:rsid w:val="60C2728D"/>
    <w:rsid w:val="60D7DBF8"/>
    <w:rsid w:val="60DF9C23"/>
    <w:rsid w:val="60EB6DE7"/>
    <w:rsid w:val="60F43AC1"/>
    <w:rsid w:val="6115EF25"/>
    <w:rsid w:val="6116DC1E"/>
    <w:rsid w:val="61362952"/>
    <w:rsid w:val="6143FCD7"/>
    <w:rsid w:val="6153C110"/>
    <w:rsid w:val="6167379A"/>
    <w:rsid w:val="6176D196"/>
    <w:rsid w:val="617CBBD0"/>
    <w:rsid w:val="618A7BB2"/>
    <w:rsid w:val="619739D9"/>
    <w:rsid w:val="61DC2A92"/>
    <w:rsid w:val="61F44C00"/>
    <w:rsid w:val="620E6296"/>
    <w:rsid w:val="621A2E7A"/>
    <w:rsid w:val="621E3928"/>
    <w:rsid w:val="6239C310"/>
    <w:rsid w:val="6274EAE4"/>
    <w:rsid w:val="62840AC4"/>
    <w:rsid w:val="62D9C16F"/>
    <w:rsid w:val="62E4AC9C"/>
    <w:rsid w:val="62E9F62D"/>
    <w:rsid w:val="63177A4D"/>
    <w:rsid w:val="631E9C13"/>
    <w:rsid w:val="632A6100"/>
    <w:rsid w:val="634A2FFF"/>
    <w:rsid w:val="634A58EB"/>
    <w:rsid w:val="6354435A"/>
    <w:rsid w:val="6363B0D2"/>
    <w:rsid w:val="6366C635"/>
    <w:rsid w:val="6377D4B0"/>
    <w:rsid w:val="6380DD44"/>
    <w:rsid w:val="6388A83F"/>
    <w:rsid w:val="63955C2F"/>
    <w:rsid w:val="639DC049"/>
    <w:rsid w:val="63D2BD6F"/>
    <w:rsid w:val="64090B35"/>
    <w:rsid w:val="640CAA85"/>
    <w:rsid w:val="64294A32"/>
    <w:rsid w:val="642E749F"/>
    <w:rsid w:val="64337C4C"/>
    <w:rsid w:val="6442CF25"/>
    <w:rsid w:val="64636C40"/>
    <w:rsid w:val="64653A5D"/>
    <w:rsid w:val="6490C80E"/>
    <w:rsid w:val="64BD33F1"/>
    <w:rsid w:val="650EEAB0"/>
    <w:rsid w:val="650EF51B"/>
    <w:rsid w:val="652CACAF"/>
    <w:rsid w:val="6537D8A2"/>
    <w:rsid w:val="65474B70"/>
    <w:rsid w:val="656557B6"/>
    <w:rsid w:val="658FEABA"/>
    <w:rsid w:val="65943366"/>
    <w:rsid w:val="65A845DB"/>
    <w:rsid w:val="65AE6AE2"/>
    <w:rsid w:val="65CFBDE6"/>
    <w:rsid w:val="65D0ADC5"/>
    <w:rsid w:val="65F45365"/>
    <w:rsid w:val="65FFC0AB"/>
    <w:rsid w:val="66242119"/>
    <w:rsid w:val="6642444F"/>
    <w:rsid w:val="66688B52"/>
    <w:rsid w:val="667BFD89"/>
    <w:rsid w:val="6697CA29"/>
    <w:rsid w:val="66CDA41A"/>
    <w:rsid w:val="66DB5D40"/>
    <w:rsid w:val="66DC7042"/>
    <w:rsid w:val="66E30D83"/>
    <w:rsid w:val="67579975"/>
    <w:rsid w:val="677B9A46"/>
    <w:rsid w:val="67AB2A75"/>
    <w:rsid w:val="67C1FF20"/>
    <w:rsid w:val="67DFAF1D"/>
    <w:rsid w:val="67FC5405"/>
    <w:rsid w:val="68067A6F"/>
    <w:rsid w:val="681A8C51"/>
    <w:rsid w:val="683238C0"/>
    <w:rsid w:val="684F5812"/>
    <w:rsid w:val="685189EF"/>
    <w:rsid w:val="6854CA7E"/>
    <w:rsid w:val="686A73CB"/>
    <w:rsid w:val="6872BCB3"/>
    <w:rsid w:val="6890D822"/>
    <w:rsid w:val="68BD28E7"/>
    <w:rsid w:val="68C6B528"/>
    <w:rsid w:val="68D03E83"/>
    <w:rsid w:val="68DAB069"/>
    <w:rsid w:val="68EDF1A5"/>
    <w:rsid w:val="691BD626"/>
    <w:rsid w:val="691C4B17"/>
    <w:rsid w:val="6920F930"/>
    <w:rsid w:val="693E1D4B"/>
    <w:rsid w:val="695A8FC8"/>
    <w:rsid w:val="69627BFF"/>
    <w:rsid w:val="696DF826"/>
    <w:rsid w:val="697552CF"/>
    <w:rsid w:val="69C2C43C"/>
    <w:rsid w:val="69C40259"/>
    <w:rsid w:val="69D8E0D5"/>
    <w:rsid w:val="69DBBA73"/>
    <w:rsid w:val="69DC8BDB"/>
    <w:rsid w:val="6A1C037F"/>
    <w:rsid w:val="6A73978E"/>
    <w:rsid w:val="6A96FCED"/>
    <w:rsid w:val="6ABB1665"/>
    <w:rsid w:val="6B038184"/>
    <w:rsid w:val="6B085912"/>
    <w:rsid w:val="6B2430D3"/>
    <w:rsid w:val="6B3845EC"/>
    <w:rsid w:val="6B38C100"/>
    <w:rsid w:val="6B47FA6D"/>
    <w:rsid w:val="6B48B42F"/>
    <w:rsid w:val="6B492CA0"/>
    <w:rsid w:val="6B551EED"/>
    <w:rsid w:val="6B5AD4B8"/>
    <w:rsid w:val="6B5BEC31"/>
    <w:rsid w:val="6BB9D934"/>
    <w:rsid w:val="6BB9F286"/>
    <w:rsid w:val="6BD9BF00"/>
    <w:rsid w:val="6BE14A4F"/>
    <w:rsid w:val="6BF1BD7C"/>
    <w:rsid w:val="6BFD4549"/>
    <w:rsid w:val="6BFF00BA"/>
    <w:rsid w:val="6C007935"/>
    <w:rsid w:val="6C0990ED"/>
    <w:rsid w:val="6C720FA3"/>
    <w:rsid w:val="6C7826AA"/>
    <w:rsid w:val="6C79CD94"/>
    <w:rsid w:val="6C7FD1F4"/>
    <w:rsid w:val="6C82E5BD"/>
    <w:rsid w:val="6C87CB10"/>
    <w:rsid w:val="6C88E245"/>
    <w:rsid w:val="6C8D48FA"/>
    <w:rsid w:val="6CB17992"/>
    <w:rsid w:val="6CBE4BB8"/>
    <w:rsid w:val="6CE59BC7"/>
    <w:rsid w:val="6CE98601"/>
    <w:rsid w:val="6CEA5FA2"/>
    <w:rsid w:val="6CF51AE1"/>
    <w:rsid w:val="6D0996A2"/>
    <w:rsid w:val="6D3A2AD9"/>
    <w:rsid w:val="6D3D8274"/>
    <w:rsid w:val="6DAE5E13"/>
    <w:rsid w:val="6DB7691E"/>
    <w:rsid w:val="6DBF9307"/>
    <w:rsid w:val="6DC18648"/>
    <w:rsid w:val="6DF56DEA"/>
    <w:rsid w:val="6DF6EF99"/>
    <w:rsid w:val="6E040CFF"/>
    <w:rsid w:val="6E115266"/>
    <w:rsid w:val="6E1896FD"/>
    <w:rsid w:val="6E1FEAD0"/>
    <w:rsid w:val="6E6F9839"/>
    <w:rsid w:val="6E7290AF"/>
    <w:rsid w:val="6E72E807"/>
    <w:rsid w:val="6E83504A"/>
    <w:rsid w:val="6E881527"/>
    <w:rsid w:val="6E8E38A9"/>
    <w:rsid w:val="6EA7E3B8"/>
    <w:rsid w:val="6EAC8FA9"/>
    <w:rsid w:val="6EB66575"/>
    <w:rsid w:val="6EB9B70C"/>
    <w:rsid w:val="6ECC1D6F"/>
    <w:rsid w:val="6F19BE5E"/>
    <w:rsid w:val="6F36D5B2"/>
    <w:rsid w:val="6F47E98D"/>
    <w:rsid w:val="6F4A7CC8"/>
    <w:rsid w:val="6F4BAB9C"/>
    <w:rsid w:val="6FA2C154"/>
    <w:rsid w:val="6FBC708C"/>
    <w:rsid w:val="6FC5B5EA"/>
    <w:rsid w:val="6FF17842"/>
    <w:rsid w:val="7009DCC3"/>
    <w:rsid w:val="701C3316"/>
    <w:rsid w:val="7034195C"/>
    <w:rsid w:val="704EF7C3"/>
    <w:rsid w:val="7084AAA7"/>
    <w:rsid w:val="708B5BB9"/>
    <w:rsid w:val="70B3AC79"/>
    <w:rsid w:val="70C30C40"/>
    <w:rsid w:val="70C81F28"/>
    <w:rsid w:val="70DB06DF"/>
    <w:rsid w:val="70DE7ED1"/>
    <w:rsid w:val="70E7AC47"/>
    <w:rsid w:val="70F1DCF2"/>
    <w:rsid w:val="70F61B6C"/>
    <w:rsid w:val="70F65198"/>
    <w:rsid w:val="71450C9B"/>
    <w:rsid w:val="717A0218"/>
    <w:rsid w:val="71815BB9"/>
    <w:rsid w:val="71848CCE"/>
    <w:rsid w:val="71A0E939"/>
    <w:rsid w:val="71BB14CD"/>
    <w:rsid w:val="720AFE37"/>
    <w:rsid w:val="720D2C5B"/>
    <w:rsid w:val="72110AA8"/>
    <w:rsid w:val="724B1EF8"/>
    <w:rsid w:val="725824E7"/>
    <w:rsid w:val="727399CD"/>
    <w:rsid w:val="72849515"/>
    <w:rsid w:val="72850984"/>
    <w:rsid w:val="729F10DC"/>
    <w:rsid w:val="72AFC7F1"/>
    <w:rsid w:val="72B9C0F2"/>
    <w:rsid w:val="72F81816"/>
    <w:rsid w:val="731DF8E9"/>
    <w:rsid w:val="733CEC1C"/>
    <w:rsid w:val="7341A202"/>
    <w:rsid w:val="7343BAC5"/>
    <w:rsid w:val="73470AE0"/>
    <w:rsid w:val="734C161D"/>
    <w:rsid w:val="7373D284"/>
    <w:rsid w:val="7387F469"/>
    <w:rsid w:val="73883F4A"/>
    <w:rsid w:val="7390E4C9"/>
    <w:rsid w:val="73A8F744"/>
    <w:rsid w:val="73BFB279"/>
    <w:rsid w:val="73CD2BEF"/>
    <w:rsid w:val="73EED21D"/>
    <w:rsid w:val="73FEAF28"/>
    <w:rsid w:val="740230BD"/>
    <w:rsid w:val="740F49E0"/>
    <w:rsid w:val="744BE56E"/>
    <w:rsid w:val="7457B2F1"/>
    <w:rsid w:val="745BDB8F"/>
    <w:rsid w:val="74671C76"/>
    <w:rsid w:val="74825EEA"/>
    <w:rsid w:val="74A9D5F5"/>
    <w:rsid w:val="74C42B79"/>
    <w:rsid w:val="75482642"/>
    <w:rsid w:val="7558DD34"/>
    <w:rsid w:val="756E320C"/>
    <w:rsid w:val="757554DA"/>
    <w:rsid w:val="757B3C80"/>
    <w:rsid w:val="758183B0"/>
    <w:rsid w:val="75849249"/>
    <w:rsid w:val="759CB9B8"/>
    <w:rsid w:val="75A6835D"/>
    <w:rsid w:val="75B07152"/>
    <w:rsid w:val="75B4CC68"/>
    <w:rsid w:val="75B9E58D"/>
    <w:rsid w:val="76011EB2"/>
    <w:rsid w:val="7604BB68"/>
    <w:rsid w:val="76209F25"/>
    <w:rsid w:val="7623BF7B"/>
    <w:rsid w:val="763E84E9"/>
    <w:rsid w:val="765590FE"/>
    <w:rsid w:val="76600C39"/>
    <w:rsid w:val="768B17BA"/>
    <w:rsid w:val="76C2055B"/>
    <w:rsid w:val="76F35351"/>
    <w:rsid w:val="76FFCD12"/>
    <w:rsid w:val="7715AE11"/>
    <w:rsid w:val="773BC01C"/>
    <w:rsid w:val="7773EF7F"/>
    <w:rsid w:val="77972EFE"/>
    <w:rsid w:val="77D40284"/>
    <w:rsid w:val="77E1C2B2"/>
    <w:rsid w:val="77F3F4A1"/>
    <w:rsid w:val="77F536AA"/>
    <w:rsid w:val="78185D9C"/>
    <w:rsid w:val="7822EDB2"/>
    <w:rsid w:val="784A7661"/>
    <w:rsid w:val="785E6EFB"/>
    <w:rsid w:val="787B2E3F"/>
    <w:rsid w:val="78C4D885"/>
    <w:rsid w:val="78DC9236"/>
    <w:rsid w:val="795BA679"/>
    <w:rsid w:val="797C07C4"/>
    <w:rsid w:val="79939003"/>
    <w:rsid w:val="79F48C9E"/>
    <w:rsid w:val="7A2827E7"/>
    <w:rsid w:val="7A36BD10"/>
    <w:rsid w:val="7A4F2051"/>
    <w:rsid w:val="7A5BD997"/>
    <w:rsid w:val="7A78F595"/>
    <w:rsid w:val="7A9CBB50"/>
    <w:rsid w:val="7AA73353"/>
    <w:rsid w:val="7AB4588E"/>
    <w:rsid w:val="7AB5F119"/>
    <w:rsid w:val="7ACC95C2"/>
    <w:rsid w:val="7AEE73E2"/>
    <w:rsid w:val="7AFBFB80"/>
    <w:rsid w:val="7B1ACDA9"/>
    <w:rsid w:val="7B507565"/>
    <w:rsid w:val="7B77A3A8"/>
    <w:rsid w:val="7B971D10"/>
    <w:rsid w:val="7BCE5FCF"/>
    <w:rsid w:val="7C4F466F"/>
    <w:rsid w:val="7C809D39"/>
    <w:rsid w:val="7CA4A6AC"/>
    <w:rsid w:val="7CB98911"/>
    <w:rsid w:val="7CC1BDF6"/>
    <w:rsid w:val="7CEE3B95"/>
    <w:rsid w:val="7D14FBCC"/>
    <w:rsid w:val="7D1AF20D"/>
    <w:rsid w:val="7D1BD30F"/>
    <w:rsid w:val="7D318C5D"/>
    <w:rsid w:val="7D3728B7"/>
    <w:rsid w:val="7D4057A5"/>
    <w:rsid w:val="7D494EDB"/>
    <w:rsid w:val="7D4EC1F7"/>
    <w:rsid w:val="7D6E1D6B"/>
    <w:rsid w:val="7D9BCA75"/>
    <w:rsid w:val="7DB444C0"/>
    <w:rsid w:val="7E0E32A2"/>
    <w:rsid w:val="7E61253F"/>
    <w:rsid w:val="7E69BA4E"/>
    <w:rsid w:val="7E705206"/>
    <w:rsid w:val="7E7981B1"/>
    <w:rsid w:val="7E836DFA"/>
    <w:rsid w:val="7E8379E5"/>
    <w:rsid w:val="7E9AF227"/>
    <w:rsid w:val="7EA650CA"/>
    <w:rsid w:val="7EAB04F3"/>
    <w:rsid w:val="7EBA8B8B"/>
    <w:rsid w:val="7EBF9A9A"/>
    <w:rsid w:val="7ED50694"/>
    <w:rsid w:val="7EEAAA5F"/>
    <w:rsid w:val="7F026E71"/>
    <w:rsid w:val="7F0ABFCF"/>
    <w:rsid w:val="7F111E6C"/>
    <w:rsid w:val="7F1D8555"/>
    <w:rsid w:val="7F364BD7"/>
    <w:rsid w:val="7F367B03"/>
    <w:rsid w:val="7F43A076"/>
    <w:rsid w:val="7F8387E2"/>
    <w:rsid w:val="7FBA314F"/>
    <w:rsid w:val="7FBB1EF6"/>
    <w:rsid w:val="7FD5F3B3"/>
    <w:rsid w:val="7FDDE0F7"/>
    <w:rsid w:val="7FEAD87A"/>
    <w:rsid w:val="7FF13151"/>
    <w:rsid w:val="7FFBA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7E371DF"/>
  <w15:docId w15:val="{15E33F5E-CDCA-419F-BEDA-4204AD528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D4C47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paragraph" w:styleId="Nadpis1">
    <w:name w:val="heading 1"/>
    <w:basedOn w:val="Normln"/>
    <w:next w:val="Normln"/>
    <w:link w:val="Nadpis1Char"/>
    <w:uiPriority w:val="9"/>
    <w:qFormat/>
    <w:rsid w:val="004555C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character" w:customStyle="1" w:styleId="ZhlavChar">
    <w:name w:val="Záhlaví Char"/>
    <w:basedOn w:val="Standardnpsmoodstavce1"/>
  </w:style>
  <w:style w:type="character" w:customStyle="1" w:styleId="ZpatChar">
    <w:name w:val="Zápatí Char"/>
    <w:basedOn w:val="Standardnpsmoodstavce1"/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80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link w:val="ZkladntextChar"/>
    <w:pPr>
      <w:spacing w:after="140" w:line="288" w:lineRule="auto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basedOn w:val="Normln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pPr>
      <w:tabs>
        <w:tab w:val="center" w:pos="4536"/>
        <w:tab w:val="right" w:pos="9072"/>
      </w:tabs>
      <w:spacing w:after="0" w:line="240" w:lineRule="auto"/>
    </w:pPr>
  </w:style>
  <w:style w:type="paragraph" w:styleId="Textbubliny">
    <w:name w:val="Balloon Text"/>
    <w:basedOn w:val="Normln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Obsahrmce">
    <w:name w:val="Obsah rámce"/>
    <w:basedOn w:val="Normln"/>
  </w:style>
  <w:style w:type="table" w:styleId="Mkatabulky">
    <w:name w:val="Table Grid"/>
    <w:basedOn w:val="Normlntabulk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pPr>
      <w:suppressAutoHyphens/>
    </w:pPr>
    <w:rPr>
      <w:rFonts w:ascii="Calibri" w:eastAsia="Calibri" w:hAnsi="Calibri"/>
      <w:sz w:val="22"/>
      <w:szCs w:val="22"/>
      <w:lang w:eastAsia="zh-CN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rFonts w:ascii="Calibri" w:eastAsia="Calibri" w:hAnsi="Calibri"/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Pr>
      <w:rFonts w:ascii="Calibri" w:eastAsia="Calibri" w:hAnsi="Calibri"/>
      <w:b/>
      <w:bCs/>
      <w:lang w:eastAsia="zh-CN"/>
    </w:rPr>
  </w:style>
  <w:style w:type="paragraph" w:styleId="Normlnweb">
    <w:name w:val="Normal (Web)"/>
    <w:basedOn w:val="Normln"/>
    <w:uiPriority w:val="99"/>
    <w:unhideWhenUsed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Pr>
      <w:rFonts w:ascii="Calibri" w:eastAsia="Calibri" w:hAnsi="Calibri"/>
      <w:sz w:val="22"/>
      <w:szCs w:val="22"/>
      <w:lang w:eastAsia="zh-CN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Pr>
      <w:color w:val="605E5C"/>
      <w:shd w:val="clear" w:color="auto" w:fill="E1DFDD"/>
    </w:rPr>
  </w:style>
  <w:style w:type="table" w:styleId="Prosttabulka2">
    <w:name w:val="Plain Table 2"/>
    <w:basedOn w:val="Normlntabulka"/>
    <w:uiPriority w:val="42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Mkatabulky1">
    <w:name w:val="Mřížka tabulky1"/>
    <w:basedOn w:val="Normlntabulka"/>
    <w:next w:val="Mkatabulky"/>
    <w:uiPriority w:val="3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Pr>
      <w:color w:val="605E5C"/>
      <w:shd w:val="clear" w:color="auto" w:fill="E1DFDD"/>
    </w:rPr>
  </w:style>
  <w:style w:type="paragraph" w:styleId="Odstavecseseznamem">
    <w:name w:val="List Paragraph"/>
    <w:aliases w:val="Fiche List Paragraph,Dot pt,List Paragraph Char Char Char,Indicator Text,Numbered Para 1,List Paragraph à moi,Odsek zoznamu4,LISTA,Listaszerű bekezdés2,Listaszerű bekezdés3,Listaszerű bekezdés1,3,Odstavec se seznamem2"/>
    <w:basedOn w:val="Normln"/>
    <w:link w:val="OdstavecseseznamemChar"/>
    <w:uiPriority w:val="34"/>
    <w:qFormat/>
    <w:rsid w:val="00411B39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9B0CE1"/>
    <w:rPr>
      <w:color w:val="954F72" w:themeColor="followedHyperlink"/>
      <w:u w:val="single"/>
    </w:rPr>
  </w:style>
  <w:style w:type="character" w:styleId="Zdraznn">
    <w:name w:val="Emphasis"/>
    <w:basedOn w:val="Standardnpsmoodstavce"/>
    <w:uiPriority w:val="20"/>
    <w:qFormat/>
    <w:rsid w:val="00F43274"/>
    <w:rPr>
      <w:i/>
      <w:iCs/>
    </w:rPr>
  </w:style>
  <w:style w:type="paragraph" w:customStyle="1" w:styleId="Zkladnodstavec">
    <w:name w:val="[Základní odstavec]"/>
    <w:basedOn w:val="Normln"/>
    <w:uiPriority w:val="99"/>
    <w:rsid w:val="004B38C3"/>
    <w:pPr>
      <w:suppressAutoHyphens w:val="0"/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szCs w:val="24"/>
      <w:lang w:eastAsia="en-US"/>
      <w14:ligatures w14:val="standardContextual"/>
    </w:rPr>
  </w:style>
  <w:style w:type="paragraph" w:customStyle="1" w:styleId="pf0">
    <w:name w:val="pf0"/>
    <w:basedOn w:val="Normln"/>
    <w:rsid w:val="00586283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cf01">
    <w:name w:val="cf01"/>
    <w:basedOn w:val="Standardnpsmoodstavce"/>
    <w:rsid w:val="00586283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Standardnpsmoodstavce"/>
    <w:rsid w:val="00586283"/>
    <w:rPr>
      <w:rFonts w:ascii="Segoe UI" w:hAnsi="Segoe UI" w:cs="Segoe UI" w:hint="default"/>
      <w:b/>
      <w:bCs/>
      <w:sz w:val="18"/>
      <w:szCs w:val="18"/>
    </w:rPr>
  </w:style>
  <w:style w:type="paragraph" w:customStyle="1" w:styleId="Default">
    <w:name w:val="Default"/>
    <w:basedOn w:val="Normln"/>
    <w:rsid w:val="0039642D"/>
    <w:pPr>
      <w:suppressAutoHyphens w:val="0"/>
      <w:autoSpaceDE w:val="0"/>
      <w:autoSpaceDN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table" w:styleId="Tabulkasmkou2zvraznn5">
    <w:name w:val="Grid Table 2 Accent 5"/>
    <w:basedOn w:val="Normlntabulka"/>
    <w:uiPriority w:val="47"/>
    <w:rsid w:val="00631C8A"/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customStyle="1" w:styleId="xmsolistparagraph">
    <w:name w:val="x_msolistparagraph"/>
    <w:basedOn w:val="Normln"/>
    <w:rsid w:val="006A336A"/>
    <w:pPr>
      <w:suppressAutoHyphens w:val="0"/>
      <w:spacing w:after="0" w:line="240" w:lineRule="auto"/>
      <w:ind w:left="720"/>
    </w:pPr>
    <w:rPr>
      <w:rFonts w:ascii="Aptos" w:eastAsiaTheme="minorHAnsi" w:hAnsi="Aptos" w:cs="Aptos"/>
      <w:lang w:eastAsia="cs-CZ"/>
    </w:rPr>
  </w:style>
  <w:style w:type="paragraph" w:customStyle="1" w:styleId="p1">
    <w:name w:val="p1"/>
    <w:basedOn w:val="Normln"/>
    <w:rsid w:val="00D9508B"/>
    <w:pPr>
      <w:suppressAutoHyphens w:val="0"/>
      <w:spacing w:after="0" w:line="240" w:lineRule="auto"/>
    </w:pPr>
    <w:rPr>
      <w:rFonts w:ascii="Helvetica Neue" w:eastAsiaTheme="minorHAnsi" w:hAnsi="Helvetica Neue" w:cs="Aptos"/>
      <w:sz w:val="20"/>
      <w:szCs w:val="20"/>
      <w:lang w:eastAsia="cs-CZ"/>
    </w:rPr>
  </w:style>
  <w:style w:type="character" w:customStyle="1" w:styleId="OdstavecseseznamemChar">
    <w:name w:val="Odstavec se seznamem Char"/>
    <w:aliases w:val="Fiche List Paragraph Char,Dot pt Char,List Paragraph Char Char Char Char,Indicator Text Char,Numbered Para 1 Char,List Paragraph à moi Char,Odsek zoznamu4 Char,LISTA Char,Listaszerű bekezdés2 Char,Listaszerű bekezdés3 Char"/>
    <w:link w:val="Odstavecseseznamem"/>
    <w:uiPriority w:val="34"/>
    <w:qFormat/>
    <w:locked/>
    <w:rsid w:val="00D82937"/>
    <w:rPr>
      <w:rFonts w:ascii="Calibri" w:eastAsia="Calibri" w:hAnsi="Calibri"/>
      <w:sz w:val="22"/>
      <w:szCs w:val="22"/>
      <w:lang w:eastAsia="zh-CN"/>
    </w:rPr>
  </w:style>
  <w:style w:type="paragraph" w:customStyle="1" w:styleId="xmsonormal">
    <w:name w:val="x_msonormal"/>
    <w:basedOn w:val="Normln"/>
    <w:rsid w:val="00081897"/>
    <w:pPr>
      <w:suppressAutoHyphens w:val="0"/>
      <w:spacing w:after="0" w:line="240" w:lineRule="auto"/>
    </w:pPr>
    <w:rPr>
      <w:rFonts w:ascii="Aptos" w:eastAsiaTheme="minorHAnsi" w:hAnsi="Aptos" w:cs="Aptos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D2718B"/>
    <w:rPr>
      <w:rFonts w:ascii="Calibri" w:eastAsia="Calibri" w:hAnsi="Calibri"/>
      <w:sz w:val="22"/>
      <w:szCs w:val="22"/>
      <w:lang w:eastAsia="zh-CN"/>
    </w:rPr>
  </w:style>
  <w:style w:type="character" w:customStyle="1" w:styleId="s10">
    <w:name w:val="s10"/>
    <w:basedOn w:val="Standardnpsmoodstavce"/>
    <w:rsid w:val="00EB7682"/>
  </w:style>
  <w:style w:type="table" w:styleId="Tabulkasmkou3zvraznn5">
    <w:name w:val="Grid Table 3 Accent 5"/>
    <w:basedOn w:val="Normlntabulka"/>
    <w:uiPriority w:val="48"/>
    <w:rsid w:val="00B8522E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character" w:customStyle="1" w:styleId="Nadpis1Char">
    <w:name w:val="Nadpis 1 Char"/>
    <w:basedOn w:val="Standardnpsmoodstavce"/>
    <w:link w:val="Nadpis1"/>
    <w:uiPriority w:val="9"/>
    <w:rsid w:val="004555C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paragraph" w:styleId="Zkladntext3">
    <w:name w:val="Body Text 3"/>
    <w:basedOn w:val="Normln"/>
    <w:link w:val="Zkladntext3Char"/>
    <w:uiPriority w:val="99"/>
    <w:unhideWhenUsed/>
    <w:rsid w:val="00257EF1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257EF1"/>
    <w:rPr>
      <w:rFonts w:ascii="Calibri" w:eastAsia="Calibri" w:hAnsi="Calibri"/>
      <w:sz w:val="16"/>
      <w:szCs w:val="16"/>
      <w:lang w:eastAsia="zh-CN"/>
    </w:rPr>
  </w:style>
  <w:style w:type="paragraph" w:customStyle="1" w:styleId="s8">
    <w:name w:val="s8"/>
    <w:basedOn w:val="Normln"/>
    <w:rsid w:val="00AE3B7C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s25">
    <w:name w:val="s25"/>
    <w:basedOn w:val="Standardnpsmoodstavce"/>
    <w:rsid w:val="00AE3B7C"/>
  </w:style>
  <w:style w:type="paragraph" w:customStyle="1" w:styleId="s34">
    <w:name w:val="s34"/>
    <w:basedOn w:val="Normln"/>
    <w:rsid w:val="00AE3B7C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AE3B7C"/>
  </w:style>
  <w:style w:type="paragraph" w:customStyle="1" w:styleId="s3">
    <w:name w:val="s3"/>
    <w:basedOn w:val="Normln"/>
    <w:rsid w:val="00AE3B7C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s37">
    <w:name w:val="s37"/>
    <w:basedOn w:val="Standardnpsmoodstavce"/>
    <w:rsid w:val="00AE3B7C"/>
  </w:style>
  <w:style w:type="paragraph" w:customStyle="1" w:styleId="s38">
    <w:name w:val="s38"/>
    <w:basedOn w:val="Normln"/>
    <w:rsid w:val="00AE3B7C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s42">
    <w:name w:val="s42"/>
    <w:basedOn w:val="Normln"/>
    <w:rsid w:val="00AE3B7C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s41">
    <w:name w:val="s41"/>
    <w:basedOn w:val="Standardnpsmoodstavce"/>
    <w:rsid w:val="00AE3B7C"/>
  </w:style>
  <w:style w:type="character" w:customStyle="1" w:styleId="s20">
    <w:name w:val="s20"/>
    <w:basedOn w:val="Standardnpsmoodstavce"/>
    <w:rsid w:val="00AE3B7C"/>
  </w:style>
  <w:style w:type="table" w:styleId="Barevntabulkasmkou6zvraznn5">
    <w:name w:val="Grid Table 6 Colorful Accent 5"/>
    <w:basedOn w:val="Normlntabulka"/>
    <w:uiPriority w:val="51"/>
    <w:rsid w:val="00AE3B7C"/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ulkasmkou4zvraznn5">
    <w:name w:val="Grid Table 4 Accent 5"/>
    <w:basedOn w:val="Normlntabulka"/>
    <w:uiPriority w:val="49"/>
    <w:rsid w:val="00AE3B7C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ulkaseznamu2zvraznn5">
    <w:name w:val="List Table 2 Accent 5"/>
    <w:basedOn w:val="Normlntabulka"/>
    <w:uiPriority w:val="47"/>
    <w:rsid w:val="00AE3B7C"/>
    <w:tblPr>
      <w:tblStyleRowBandSize w:val="1"/>
      <w:tblStyleColBandSize w:val="1"/>
      <w:tblBorders>
        <w:top w:val="single" w:sz="4" w:space="0" w:color="9CC2E5" w:themeColor="accent5" w:themeTint="99"/>
        <w:bottom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3251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36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6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63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9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4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4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8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2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6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9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4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5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5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4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0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1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4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0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8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05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5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62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0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8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4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0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8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3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1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0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0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1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90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7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4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1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14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5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2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7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8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9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5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1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1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6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2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9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7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8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6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94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0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2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5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46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2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0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0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7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7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94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2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7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9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8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8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5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11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88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466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46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8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07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99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0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5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1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9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9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4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9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3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5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9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82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93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777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662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369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36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621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6850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9989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142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6650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81201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51395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60196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93005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29562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5815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26591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75713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843245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35003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09409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28652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1360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106113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107065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091208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721375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13441136">
                                                                                                                          <w:blockQuote w:val="1"/>
                                                                                                                          <w:marLeft w:val="720"/>
                                                                                                                          <w:marRight w:val="720"/>
                                                                                                                          <w:marTop w:val="100"/>
                                                                                                                          <w:marBottom w:val="10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1956910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5776172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270066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852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4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6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0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8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6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9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1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73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60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90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3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0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3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6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0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image" Target="media/image10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7" Type="http://schemas.openxmlformats.org/officeDocument/2006/relationships/hyperlink" Target="mailto:ivan.loukota@uradprace.cz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data.mpsv.cz/portal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23" Type="http://schemas.openxmlformats.org/officeDocument/2006/relationships/footer" Target="footer3.xm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14" Type="http://schemas.openxmlformats.org/officeDocument/2006/relationships/image" Target="media/image1.png"/><Relationship Id="rId22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cka\Desktop\tiskov&#225;%20zpr&#225;va.dotx" TargetMode="Externa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7-10-12T08:14:16.659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149 110 10003,'-15'-34'1090,"-60"9"-1090,16 8-2372,59-17-2437</inkml:trace>
</inkml:ink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8A45BA-259C-4E22-AB32-D5829C22D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tisková zpráva</Template>
  <TotalTime>17</TotalTime>
  <Pages>4</Pages>
  <Words>1360</Words>
  <Characters>8024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Kacka</dc:creator>
  <cp:keywords/>
  <cp:lastModifiedBy>Petr Kopáček</cp:lastModifiedBy>
  <cp:revision>22</cp:revision>
  <cp:lastPrinted>2024-12-07T00:40:00Z</cp:lastPrinted>
  <dcterms:created xsi:type="dcterms:W3CDTF">2025-04-07T16:22:00Z</dcterms:created>
  <dcterms:modified xsi:type="dcterms:W3CDTF">2025-04-08T04:11:00Z</dcterms:modified>
</cp:coreProperties>
</file>