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B95F2F" w14:textId="2AC1BBC6" w:rsidR="00B47211" w:rsidRPr="00CE542A" w:rsidRDefault="00835BC1" w:rsidP="009916D8">
      <w:pPr>
        <w:pStyle w:val="Nadpis1"/>
        <w:jc w:val="both"/>
        <w:rPr>
          <w:rFonts w:ascii="Arial" w:hAnsi="Arial" w:cs="Arial"/>
          <w:b/>
          <w:bCs/>
          <w:noProof/>
          <w:color w:val="002060"/>
          <w:lang w:eastAsia="en-US"/>
        </w:rPr>
      </w:pPr>
      <w:r w:rsidRPr="00CE542A">
        <w:rPr>
          <w:rFonts w:ascii="Helvetica" w:hAnsi="Helvetica" w:cs="Arial"/>
          <w:b/>
          <w:bCs/>
          <w:noProof/>
          <w:color w:val="002060"/>
          <w:lang w:val="en-US" w:eastAsia="en-US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502BCF40" wp14:editId="71E06DC6">
                <wp:simplePos x="0" y="0"/>
                <wp:positionH relativeFrom="margin">
                  <wp:posOffset>4368256</wp:posOffset>
                </wp:positionH>
                <wp:positionV relativeFrom="margin">
                  <wp:posOffset>-1293949</wp:posOffset>
                </wp:positionV>
                <wp:extent cx="1873975" cy="180975"/>
                <wp:effectExtent l="0" t="0" r="5715" b="9525"/>
                <wp:wrapNone/>
                <wp:docPr id="1379061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3D399E" w14:textId="7C2B8239" w:rsidR="00835BC1" w:rsidRPr="00AF10B2" w:rsidRDefault="00257EF1" w:rsidP="00835BC1">
                            <w:pPr>
                              <w:jc w:val="center"/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0B2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České Budějovice</w:t>
                            </w:r>
                            <w:r w:rsidR="00835BC1" w:rsidRPr="00AF10B2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10. </w:t>
                            </w:r>
                            <w:r w:rsidR="00911A56" w:rsidRPr="00AF10B2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  <w:r w:rsidR="00835BC1" w:rsidRPr="00AF10B2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 2025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BCF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3.95pt;margin-top:-101.9pt;width:147.55pt;height:14.2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" filled="f" stroked="f">
                <v:textbox inset=".05pt,.05pt,.05pt,.05pt">
                  <w:txbxContent>
                    <w:p w14:paraId="193D399E" w14:textId="7C2B8239" w:rsidR="00835BC1" w:rsidRPr="00AF10B2" w:rsidRDefault="00257EF1" w:rsidP="00835BC1">
                      <w:pPr>
                        <w:jc w:val="center"/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0B2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České Budějovice</w:t>
                      </w:r>
                      <w:r w:rsidR="00835BC1" w:rsidRPr="00AF10B2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 xml:space="preserve">, 10. </w:t>
                      </w:r>
                      <w:r w:rsidR="00911A56" w:rsidRPr="00AF10B2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  <w:r w:rsidR="00835BC1" w:rsidRPr="00AF10B2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.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05F2" w:rsidRPr="00CE542A">
        <w:rPr>
          <w:rFonts w:ascii="Arial" w:hAnsi="Arial" w:cs="Arial"/>
          <w:noProof/>
          <w:color w:val="002060"/>
          <w:lang w:val="en-US" w:eastAsia="en-US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77D60C13" wp14:editId="67505DDF">
                <wp:simplePos x="0" y="0"/>
                <wp:positionH relativeFrom="column">
                  <wp:posOffset>7817485</wp:posOffset>
                </wp:positionH>
                <wp:positionV relativeFrom="paragraph">
                  <wp:posOffset>-1008380</wp:posOffset>
                </wp:positionV>
                <wp:extent cx="53975" cy="40005"/>
                <wp:effectExtent l="16510" t="10795" r="53340" b="15875"/>
                <wp:wrapNone/>
                <wp:docPr id="7" name="Ruko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975" cy="400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c="http://schemas.openxmlformats.org/drawingml/2006/chart" xmlns:a16="http://schemas.microsoft.com/office/drawing/2014/main" xmlns:a14="http://schemas.microsoft.com/office/drawing/2010/main" xmlns:a="http://schemas.openxmlformats.org/drawingml/2006/main">
            <w:pict w14:anchorId="29B59AEF">
              <v:shapetype id="_x0000_t75" coordsize="21600,21600" filled="f" stroked="f" o:spt="75" o:preferrelative="t" path="m@4@5l@4@11@9@11@9@5xe" w14:anchorId="5A9880F3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Rukopis 1" style="position:absolute;margin-left:614.85pt;margin-top:-80.1pt;width:5.65pt;height:4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">
                <v:imagedata o:title="" r:id="rId13"/>
                <o:lock v:ext="edit" rotation="t" verticies="t" shapetype="t"/>
              </v:shape>
            </w:pict>
          </mc:Fallback>
        </mc:AlternateContent>
      </w:r>
      <w:bookmarkStart w:id="1" w:name="_Hlk179075717"/>
      <w:bookmarkEnd w:id="1"/>
      <w:r w:rsidR="00257EF1" w:rsidRPr="00CE542A">
        <w:rPr>
          <w:rFonts w:ascii="Arial" w:hAnsi="Arial" w:cs="Arial"/>
          <w:b/>
          <w:bCs/>
          <w:noProof/>
          <w:color w:val="002060"/>
          <w:lang w:eastAsia="en-US"/>
        </w:rPr>
        <w:t xml:space="preserve">Nezaměstnanost v Jihočeském kraji </w:t>
      </w:r>
      <w:r w:rsidR="00B47211" w:rsidRPr="00CE542A">
        <w:rPr>
          <w:rFonts w:ascii="Arial" w:hAnsi="Arial" w:cs="Arial"/>
          <w:b/>
          <w:bCs/>
          <w:noProof/>
          <w:color w:val="002060"/>
          <w:lang w:eastAsia="en-US"/>
        </w:rPr>
        <w:t xml:space="preserve"> v</w:t>
      </w:r>
      <w:r w:rsidR="00B0674F" w:rsidRPr="00CE542A">
        <w:rPr>
          <w:rFonts w:ascii="Arial" w:hAnsi="Arial" w:cs="Arial"/>
          <w:b/>
          <w:bCs/>
          <w:noProof/>
          <w:color w:val="002060"/>
          <w:lang w:eastAsia="en-US"/>
        </w:rPr>
        <w:t xml:space="preserve"> </w:t>
      </w:r>
      <w:r w:rsidR="00257EF1" w:rsidRPr="00CE542A">
        <w:rPr>
          <w:rFonts w:ascii="Arial" w:hAnsi="Arial" w:cs="Arial"/>
          <w:b/>
          <w:bCs/>
          <w:noProof/>
          <w:color w:val="002060"/>
          <w:lang w:eastAsia="en-US"/>
        </w:rPr>
        <w:t>únoru vzrostla</w:t>
      </w:r>
      <w:r w:rsidR="00B47211" w:rsidRPr="00CE542A">
        <w:rPr>
          <w:rFonts w:ascii="Arial" w:hAnsi="Arial" w:cs="Arial"/>
          <w:b/>
          <w:bCs/>
          <w:noProof/>
          <w:color w:val="002060"/>
          <w:lang w:eastAsia="en-US"/>
        </w:rPr>
        <w:t xml:space="preserve"> na </w:t>
      </w:r>
      <w:r w:rsidR="00DD312B" w:rsidRPr="00CE542A">
        <w:rPr>
          <w:rFonts w:ascii="Arial" w:hAnsi="Arial" w:cs="Arial"/>
          <w:b/>
          <w:bCs/>
          <w:noProof/>
          <w:color w:val="002060"/>
          <w:lang w:eastAsia="en-US"/>
        </w:rPr>
        <w:br/>
      </w:r>
      <w:r w:rsidR="00B47211" w:rsidRPr="00CE542A">
        <w:rPr>
          <w:rFonts w:ascii="Arial" w:hAnsi="Arial" w:cs="Arial"/>
          <w:b/>
          <w:bCs/>
          <w:noProof/>
          <w:color w:val="002060"/>
          <w:lang w:eastAsia="en-US"/>
        </w:rPr>
        <w:t>4,1 %</w:t>
      </w:r>
    </w:p>
    <w:p w14:paraId="6A83D43A" w14:textId="77777777" w:rsidR="00CA6D9D" w:rsidRPr="00AF10B2" w:rsidRDefault="00CA6D9D" w:rsidP="00CA6D9D">
      <w:pPr>
        <w:spacing w:after="0" w:line="240" w:lineRule="auto"/>
        <w:rPr>
          <w:sz w:val="20"/>
          <w:szCs w:val="20"/>
          <w:lang w:eastAsia="en-US"/>
        </w:rPr>
      </w:pPr>
    </w:p>
    <w:p w14:paraId="6EA37976" w14:textId="76E3C3E8" w:rsidR="00B47211" w:rsidRPr="00CE542A" w:rsidRDefault="00B47211" w:rsidP="00911A56">
      <w:pPr>
        <w:pStyle w:val="Odstavecseseznamem"/>
        <w:numPr>
          <w:ilvl w:val="0"/>
          <w:numId w:val="17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CE542A">
        <w:rPr>
          <w:rFonts w:ascii="Helvetica" w:hAnsi="Helvetica" w:cs="Arial"/>
          <w:b/>
          <w:bCs/>
          <w:noProof/>
          <w:color w:val="000000" w:themeColor="text1"/>
          <w:lang w:val="en-US" w:eastAsia="en-US"/>
        </w:rPr>
        <w:t xml:space="preserve">Úřad práce v Jihočeském kraji </w:t>
      </w:r>
      <w:r w:rsidRPr="00CE542A">
        <w:rPr>
          <w:rFonts w:ascii="Helvetica" w:hAnsi="Helvetica" w:cs="Arial"/>
          <w:b/>
          <w:bCs/>
          <w:noProof/>
          <w:color w:val="000000" w:themeColor="text1"/>
          <w:lang w:eastAsia="en-US"/>
        </w:rPr>
        <w:t>evidoval k 28. 2. 20</w:t>
      </w:r>
      <w:r w:rsidRPr="00CE542A">
        <w:rPr>
          <w:rFonts w:ascii="Helvetica" w:hAnsi="Helvetica" w:cs="Arial"/>
          <w:b/>
          <w:bCs/>
          <w:lang w:eastAsia="en-US"/>
        </w:rPr>
        <w:t>25 celkem 17 910 uchazečů o zaměstnání, o 335 více než v lednu 2025. Podíl nezaměstnaných ke</w:t>
      </w:r>
      <w:r w:rsidRPr="00CE542A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konci února vzrostl na 4,1 %. </w:t>
      </w:r>
    </w:p>
    <w:p w14:paraId="10779E01" w14:textId="6FD6C36A" w:rsidR="00B47211" w:rsidRPr="00CE542A" w:rsidRDefault="00B47211" w:rsidP="00911A56">
      <w:pPr>
        <w:pStyle w:val="Odstavecseseznamem"/>
        <w:numPr>
          <w:ilvl w:val="0"/>
          <w:numId w:val="17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CE542A">
        <w:rPr>
          <w:rFonts w:ascii="Helvetica" w:hAnsi="Helvetica" w:cs="Arial"/>
          <w:b/>
          <w:bCs/>
          <w:noProof/>
          <w:color w:val="000000" w:themeColor="text1"/>
          <w:lang w:eastAsia="en-US"/>
        </w:rPr>
        <w:t>V meziročním srovnání byl počet uchazečů o práci vyšší o 2 245 osob.</w:t>
      </w:r>
    </w:p>
    <w:p w14:paraId="10169E95" w14:textId="6685B399" w:rsidR="00B47211" w:rsidRPr="00CE542A" w:rsidRDefault="00510A29" w:rsidP="006E3AEE">
      <w:pPr>
        <w:pStyle w:val="Odstavecseseznamem"/>
        <w:numPr>
          <w:ilvl w:val="0"/>
          <w:numId w:val="17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val="en-US" w:eastAsia="en-US"/>
        </w:rPr>
      </w:pPr>
      <w:r w:rsidRPr="00CE542A">
        <w:rPr>
          <w:rFonts w:ascii="Helvetica" w:hAnsi="Helvetica" w:cs="Arial"/>
          <w:b/>
          <w:bCs/>
          <w:noProof/>
          <w:color w:val="000000" w:themeColor="text1"/>
          <w:lang w:val="en-US" w:eastAsia="en-US"/>
        </w:rPr>
        <w:t xml:space="preserve">50,3 % </w:t>
      </w:r>
      <w:r w:rsidR="00B2472D" w:rsidRPr="00CE542A">
        <w:rPr>
          <w:rFonts w:ascii="Helvetica" w:hAnsi="Helvetica" w:cs="Arial"/>
          <w:b/>
          <w:bCs/>
          <w:noProof/>
          <w:color w:val="000000" w:themeColor="text1"/>
          <w:lang w:val="en-US" w:eastAsia="en-US"/>
        </w:rPr>
        <w:t>evidovaných uchazečů o zaměstnání, tj. 9 007 osob, byly ženy.</w:t>
      </w:r>
    </w:p>
    <w:p w14:paraId="1336467C" w14:textId="77777777" w:rsidR="00257EF1" w:rsidRPr="00CE542A" w:rsidRDefault="00257EF1" w:rsidP="001A2B80">
      <w:pPr>
        <w:spacing w:after="0" w:line="240" w:lineRule="auto"/>
        <w:jc w:val="both"/>
        <w:rPr>
          <w:rFonts w:ascii="Helvetica" w:hAnsi="Helvetica" w:cs="Arial"/>
          <w:b/>
          <w:bCs/>
        </w:rPr>
      </w:pPr>
    </w:p>
    <w:p w14:paraId="243AB09B" w14:textId="09186B9E" w:rsidR="00257EF1" w:rsidRPr="00CE542A" w:rsidRDefault="00257EF1" w:rsidP="00201231">
      <w:pPr>
        <w:spacing w:after="0" w:line="240" w:lineRule="auto"/>
        <w:ind w:left="142"/>
        <w:jc w:val="both"/>
        <w:rPr>
          <w:rFonts w:ascii="Helvetica" w:hAnsi="Helvetica" w:cs="Arial"/>
        </w:rPr>
      </w:pPr>
      <w:r w:rsidRPr="00CE542A">
        <w:rPr>
          <w:rFonts w:ascii="Helvetica" w:hAnsi="Helvetica" w:cs="Arial"/>
        </w:rPr>
        <w:t xml:space="preserve">Z celkového počtu nezaměstnaných bylo evidováno celkem </w:t>
      </w:r>
      <w:r w:rsidR="00EF5E05" w:rsidRPr="00CE542A">
        <w:rPr>
          <w:rFonts w:ascii="Helvetica" w:hAnsi="Helvetica" w:cs="Arial"/>
        </w:rPr>
        <w:t>16 773</w:t>
      </w:r>
      <w:r w:rsidRPr="00CE542A">
        <w:rPr>
          <w:rFonts w:ascii="Helvetica" w:hAnsi="Helvetica" w:cs="Arial"/>
        </w:rPr>
        <w:t xml:space="preserve"> tzv. dosažitelných uchazečů o zaměstnání, což bylo o </w:t>
      </w:r>
      <w:r w:rsidR="00EF5E05" w:rsidRPr="00CE542A">
        <w:rPr>
          <w:rFonts w:ascii="Helvetica" w:hAnsi="Helvetica" w:cs="Arial"/>
        </w:rPr>
        <w:t>329</w:t>
      </w:r>
      <w:r w:rsidRPr="00CE542A">
        <w:rPr>
          <w:rFonts w:ascii="Helvetica" w:hAnsi="Helvetica" w:cs="Arial"/>
        </w:rPr>
        <w:t xml:space="preserve"> více než v předchozím měsíci. Ve srovnání se stejným měsícem roku 202</w:t>
      </w:r>
      <w:r w:rsidR="00EF5E05" w:rsidRPr="00CE542A">
        <w:rPr>
          <w:rFonts w:ascii="Helvetica" w:hAnsi="Helvetica" w:cs="Arial"/>
        </w:rPr>
        <w:t>4</w:t>
      </w:r>
      <w:r w:rsidRPr="00CE542A">
        <w:rPr>
          <w:rFonts w:ascii="Helvetica" w:hAnsi="Helvetica" w:cs="Arial"/>
        </w:rPr>
        <w:t xml:space="preserve"> to bylo o 2 </w:t>
      </w:r>
      <w:r w:rsidR="00EF5E05" w:rsidRPr="00CE542A">
        <w:rPr>
          <w:rFonts w:ascii="Helvetica" w:hAnsi="Helvetica" w:cs="Arial"/>
        </w:rPr>
        <w:t>4</w:t>
      </w:r>
      <w:r w:rsidR="00755C31" w:rsidRPr="00CE542A">
        <w:rPr>
          <w:rFonts w:ascii="Helvetica" w:hAnsi="Helvetica" w:cs="Arial"/>
        </w:rPr>
        <w:t>30</w:t>
      </w:r>
      <w:r w:rsidRPr="00CE542A">
        <w:rPr>
          <w:rFonts w:ascii="Helvetica" w:hAnsi="Helvetica" w:cs="Arial"/>
        </w:rPr>
        <w:t xml:space="preserve"> osob více. </w:t>
      </w:r>
    </w:p>
    <w:p w14:paraId="7A95EE91" w14:textId="77777777" w:rsidR="00257EF1" w:rsidRPr="00CE542A" w:rsidRDefault="00257EF1" w:rsidP="00201231">
      <w:pPr>
        <w:spacing w:after="0" w:line="240" w:lineRule="auto"/>
        <w:ind w:left="142"/>
        <w:jc w:val="both"/>
        <w:rPr>
          <w:rFonts w:ascii="Helvetica" w:hAnsi="Helvetica" w:cs="Arial"/>
        </w:rPr>
      </w:pPr>
    </w:p>
    <w:p w14:paraId="1DD0BC5A" w14:textId="1B6FEF9F" w:rsidR="00257EF1" w:rsidRPr="00CE542A" w:rsidRDefault="00257EF1" w:rsidP="00201231">
      <w:pPr>
        <w:spacing w:after="0" w:line="240" w:lineRule="auto"/>
        <w:ind w:left="142"/>
        <w:jc w:val="both"/>
        <w:rPr>
          <w:rFonts w:ascii="Helvetica" w:hAnsi="Helvetica" w:cs="Arial"/>
          <w:i/>
          <w:iCs/>
        </w:rPr>
      </w:pPr>
      <w:r w:rsidRPr="00CE542A">
        <w:rPr>
          <w:rFonts w:ascii="Helvetica" w:hAnsi="Helvetica" w:cs="Arial"/>
          <w:lang w:eastAsia="cs-CZ"/>
        </w:rPr>
        <w:t xml:space="preserve">Ředitel Krajské pobočky Úřadu práce v Českých Budějovicích </w:t>
      </w:r>
      <w:r w:rsidRPr="00CE542A">
        <w:rPr>
          <w:rFonts w:ascii="Helvetica" w:hAnsi="Helvetica" w:cs="Arial"/>
          <w:b/>
          <w:bCs/>
          <w:lang w:eastAsia="cs-CZ"/>
        </w:rPr>
        <w:t xml:space="preserve">Ivan Loukota </w:t>
      </w:r>
      <w:r w:rsidRPr="00CE542A">
        <w:rPr>
          <w:rFonts w:ascii="Helvetica" w:hAnsi="Helvetica" w:cs="Arial"/>
          <w:lang w:eastAsia="cs-CZ"/>
        </w:rPr>
        <w:t>k tomu poznamenává:</w:t>
      </w:r>
      <w:r w:rsidRPr="00CE542A">
        <w:rPr>
          <w:rFonts w:ascii="Helvetica" w:hAnsi="Helvetica" w:cs="Arial"/>
        </w:rPr>
        <w:t xml:space="preserve"> </w:t>
      </w:r>
      <w:r w:rsidRPr="00CE542A">
        <w:rPr>
          <w:rFonts w:ascii="Helvetica" w:hAnsi="Helvetica" w:cs="Arial"/>
          <w:i/>
          <w:iCs/>
        </w:rPr>
        <w:t>„</w:t>
      </w:r>
      <w:r w:rsidR="00755C31" w:rsidRPr="00CE542A">
        <w:rPr>
          <w:rFonts w:ascii="Helvetica" w:hAnsi="Helvetica" w:cs="Arial"/>
          <w:i/>
          <w:iCs/>
        </w:rPr>
        <w:t>V </w:t>
      </w:r>
      <w:r w:rsidR="00190D2F" w:rsidRPr="00CE542A">
        <w:rPr>
          <w:rFonts w:ascii="Helvetica" w:hAnsi="Helvetica" w:cs="Arial"/>
          <w:i/>
          <w:iCs/>
        </w:rPr>
        <w:t>letošním</w:t>
      </w:r>
      <w:r w:rsidR="00755C31" w:rsidRPr="00CE542A">
        <w:rPr>
          <w:rFonts w:ascii="Helvetica" w:hAnsi="Helvetica" w:cs="Arial"/>
          <w:i/>
          <w:iCs/>
        </w:rPr>
        <w:t xml:space="preserve"> </w:t>
      </w:r>
      <w:r w:rsidR="00190D2F" w:rsidRPr="00CE542A">
        <w:rPr>
          <w:rFonts w:ascii="Helvetica" w:hAnsi="Helvetica" w:cs="Arial"/>
          <w:i/>
          <w:iCs/>
        </w:rPr>
        <w:t>únoru</w:t>
      </w:r>
      <w:r w:rsidR="00755C31" w:rsidRPr="00CE542A">
        <w:rPr>
          <w:rFonts w:ascii="Helvetica" w:hAnsi="Helvetica" w:cs="Arial"/>
          <w:i/>
          <w:iCs/>
        </w:rPr>
        <w:t xml:space="preserve"> </w:t>
      </w:r>
      <w:r w:rsidR="00190D2F" w:rsidRPr="00CE542A">
        <w:rPr>
          <w:rFonts w:ascii="Helvetica" w:hAnsi="Helvetica" w:cs="Arial"/>
          <w:i/>
          <w:iCs/>
        </w:rPr>
        <w:t xml:space="preserve">kontaktní pracoviště </w:t>
      </w:r>
      <w:r w:rsidR="00613635" w:rsidRPr="00CE542A">
        <w:rPr>
          <w:rFonts w:ascii="Helvetica" w:hAnsi="Helvetica" w:cs="Arial"/>
          <w:i/>
          <w:iCs/>
        </w:rPr>
        <w:t>ú</w:t>
      </w:r>
      <w:r w:rsidR="00190D2F" w:rsidRPr="00CE542A">
        <w:rPr>
          <w:rFonts w:ascii="Helvetica" w:hAnsi="Helvetica" w:cs="Arial"/>
          <w:i/>
          <w:iCs/>
        </w:rPr>
        <w:t xml:space="preserve">řadu práce </w:t>
      </w:r>
      <w:r w:rsidR="00755C31" w:rsidRPr="00CE542A">
        <w:rPr>
          <w:rFonts w:ascii="Helvetica" w:hAnsi="Helvetica" w:cs="Arial"/>
          <w:i/>
          <w:iCs/>
        </w:rPr>
        <w:t xml:space="preserve">na </w:t>
      </w:r>
      <w:r w:rsidR="00190D2F" w:rsidRPr="00CE542A">
        <w:rPr>
          <w:rFonts w:ascii="Helvetica" w:hAnsi="Helvetica" w:cs="Arial"/>
          <w:i/>
          <w:iCs/>
        </w:rPr>
        <w:t xml:space="preserve">jihu Čech nově evidovala </w:t>
      </w:r>
      <w:r w:rsidR="00755C31" w:rsidRPr="00CE542A">
        <w:rPr>
          <w:rFonts w:ascii="Helvetica" w:hAnsi="Helvetica" w:cs="Arial"/>
          <w:i/>
          <w:iCs/>
        </w:rPr>
        <w:t xml:space="preserve">celkem 2 </w:t>
      </w:r>
      <w:r w:rsidR="00190D2F" w:rsidRPr="00CE542A">
        <w:rPr>
          <w:rFonts w:ascii="Helvetica" w:hAnsi="Helvetica" w:cs="Arial"/>
          <w:i/>
          <w:iCs/>
        </w:rPr>
        <w:t>236</w:t>
      </w:r>
      <w:r w:rsidR="00755C31" w:rsidRPr="00CE542A">
        <w:rPr>
          <w:rFonts w:ascii="Helvetica" w:hAnsi="Helvetica" w:cs="Arial"/>
          <w:i/>
          <w:iCs/>
        </w:rPr>
        <w:t xml:space="preserve"> uchazečů o zaměstnání</w:t>
      </w:r>
      <w:r w:rsidR="00190D2F" w:rsidRPr="00CE542A">
        <w:rPr>
          <w:rFonts w:ascii="Helvetica" w:hAnsi="Helvetica" w:cs="Arial"/>
          <w:i/>
          <w:iCs/>
        </w:rPr>
        <w:t>.</w:t>
      </w:r>
      <w:r w:rsidR="00755C31" w:rsidRPr="00CE542A">
        <w:rPr>
          <w:rFonts w:ascii="Helvetica" w:hAnsi="Helvetica" w:cs="Arial"/>
          <w:i/>
          <w:iCs/>
        </w:rPr>
        <w:t xml:space="preserve"> </w:t>
      </w:r>
      <w:r w:rsidR="00190D2F" w:rsidRPr="00CE542A">
        <w:rPr>
          <w:rFonts w:ascii="Helvetica" w:hAnsi="Helvetica" w:cs="Arial"/>
          <w:i/>
          <w:iCs/>
        </w:rPr>
        <w:t xml:space="preserve">Oproti předchozímu měsíci jsme tak nově evidovaných zaznamenali </w:t>
      </w:r>
      <w:r w:rsidR="00755C31" w:rsidRPr="00CE542A">
        <w:rPr>
          <w:rFonts w:ascii="Helvetica" w:hAnsi="Helvetica" w:cs="Arial"/>
          <w:i/>
          <w:iCs/>
        </w:rPr>
        <w:t>o </w:t>
      </w:r>
      <w:r w:rsidR="00190D2F" w:rsidRPr="00CE542A">
        <w:rPr>
          <w:rFonts w:ascii="Helvetica" w:hAnsi="Helvetica" w:cs="Arial"/>
          <w:i/>
          <w:iCs/>
        </w:rPr>
        <w:t>1 577</w:t>
      </w:r>
      <w:r w:rsidR="00755C31" w:rsidRPr="00CE542A">
        <w:rPr>
          <w:rFonts w:ascii="Helvetica" w:hAnsi="Helvetica" w:cs="Arial"/>
          <w:i/>
          <w:iCs/>
        </w:rPr>
        <w:t> </w:t>
      </w:r>
      <w:r w:rsidR="00190D2F" w:rsidRPr="00CE542A">
        <w:rPr>
          <w:rFonts w:ascii="Helvetica" w:hAnsi="Helvetica" w:cs="Arial"/>
          <w:i/>
          <w:iCs/>
        </w:rPr>
        <w:t>méně</w:t>
      </w:r>
      <w:r w:rsidR="00755C31" w:rsidRPr="00CE542A">
        <w:rPr>
          <w:rFonts w:ascii="Helvetica" w:hAnsi="Helvetica" w:cs="Arial"/>
          <w:i/>
          <w:iCs/>
        </w:rPr>
        <w:t xml:space="preserve">. </w:t>
      </w:r>
      <w:r w:rsidR="00190D2F" w:rsidRPr="00CE542A">
        <w:rPr>
          <w:rFonts w:ascii="Helvetica" w:hAnsi="Helvetica" w:cs="Arial"/>
          <w:i/>
          <w:iCs/>
        </w:rPr>
        <w:t>Zároveň byla ve sledovaném měsíci ukončena evidence z nejrůznějších důvodů u celkem 1 912</w:t>
      </w:r>
      <w:r w:rsidR="00755C31" w:rsidRPr="00CE542A">
        <w:rPr>
          <w:rFonts w:ascii="Helvetica" w:hAnsi="Helvetica" w:cs="Arial"/>
          <w:i/>
          <w:iCs/>
        </w:rPr>
        <w:t xml:space="preserve"> uchazečů</w:t>
      </w:r>
      <w:r w:rsidR="00603356" w:rsidRPr="00CE542A">
        <w:rPr>
          <w:rFonts w:ascii="Helvetica" w:hAnsi="Helvetica" w:cs="Arial"/>
          <w:i/>
          <w:iCs/>
        </w:rPr>
        <w:t>,</w:t>
      </w:r>
      <w:r w:rsidR="00755C31" w:rsidRPr="00CE542A">
        <w:rPr>
          <w:rFonts w:ascii="Helvetica" w:hAnsi="Helvetica" w:cs="Arial"/>
          <w:i/>
          <w:iCs/>
        </w:rPr>
        <w:t xml:space="preserve"> z</w:t>
      </w:r>
      <w:r w:rsidR="00190D2F" w:rsidRPr="00CE542A">
        <w:rPr>
          <w:rFonts w:ascii="Helvetica" w:hAnsi="Helvetica" w:cs="Arial"/>
          <w:i/>
          <w:iCs/>
        </w:rPr>
        <w:t> nichž plných 85 %</w:t>
      </w:r>
      <w:r w:rsidR="00755C31" w:rsidRPr="00CE542A">
        <w:rPr>
          <w:rFonts w:ascii="Helvetica" w:hAnsi="Helvetica" w:cs="Arial"/>
          <w:i/>
          <w:iCs/>
        </w:rPr>
        <w:t xml:space="preserve"> </w:t>
      </w:r>
      <w:r w:rsidR="00190D2F" w:rsidRPr="00CE542A">
        <w:rPr>
          <w:rFonts w:ascii="Helvetica" w:hAnsi="Helvetica" w:cs="Arial"/>
          <w:i/>
          <w:iCs/>
        </w:rPr>
        <w:t xml:space="preserve">nastoupilo </w:t>
      </w:r>
      <w:r w:rsidR="001A2B80" w:rsidRPr="00CE542A">
        <w:rPr>
          <w:rFonts w:ascii="Helvetica" w:hAnsi="Helvetica" w:cs="Arial"/>
          <w:i/>
          <w:iCs/>
        </w:rPr>
        <w:br/>
      </w:r>
      <w:r w:rsidR="00190D2F" w:rsidRPr="00CE542A">
        <w:rPr>
          <w:rFonts w:ascii="Helvetica" w:hAnsi="Helvetica" w:cs="Arial"/>
          <w:i/>
          <w:iCs/>
        </w:rPr>
        <w:t>do nového zaměstnání</w:t>
      </w:r>
      <w:r w:rsidR="00C52F96" w:rsidRPr="00CE542A">
        <w:rPr>
          <w:rFonts w:ascii="Helvetica" w:hAnsi="Helvetica" w:cs="Arial"/>
          <w:i/>
          <w:iCs/>
        </w:rPr>
        <w:t>.</w:t>
      </w:r>
      <w:r w:rsidRPr="00CE542A">
        <w:rPr>
          <w:rFonts w:ascii="Helvetica" w:hAnsi="Helvetica" w:cs="Arial"/>
          <w:i/>
          <w:iCs/>
          <w:color w:val="000000" w:themeColor="text1"/>
        </w:rPr>
        <w:t xml:space="preserve">“ </w:t>
      </w:r>
      <w:r w:rsidR="00C52F96" w:rsidRPr="00CE542A">
        <w:rPr>
          <w:rFonts w:ascii="Helvetica" w:hAnsi="Helvetica" w:cs="Arial"/>
          <w:color w:val="000000" w:themeColor="text1"/>
        </w:rPr>
        <w:t xml:space="preserve">Ředitel Loukota </w:t>
      </w:r>
      <w:r w:rsidR="00755C31" w:rsidRPr="00CE542A">
        <w:rPr>
          <w:rFonts w:ascii="Helvetica" w:hAnsi="Helvetica" w:cs="Arial"/>
          <w:lang w:eastAsia="cs-CZ"/>
        </w:rPr>
        <w:t>dále</w:t>
      </w:r>
      <w:r w:rsidRPr="00CE542A">
        <w:rPr>
          <w:rFonts w:ascii="Helvetica" w:hAnsi="Helvetica" w:cs="Arial"/>
          <w:lang w:eastAsia="cs-CZ"/>
        </w:rPr>
        <w:t xml:space="preserve"> </w:t>
      </w:r>
      <w:r w:rsidRPr="00CE542A">
        <w:rPr>
          <w:rFonts w:ascii="Helvetica" w:hAnsi="Helvetica" w:cs="Arial"/>
        </w:rPr>
        <w:t xml:space="preserve">dodává: </w:t>
      </w:r>
      <w:r w:rsidRPr="00CE542A">
        <w:rPr>
          <w:rFonts w:ascii="Helvetica" w:hAnsi="Helvetica" w:cs="Arial"/>
          <w:i/>
          <w:iCs/>
        </w:rPr>
        <w:t>„</w:t>
      </w:r>
      <w:r w:rsidR="00EF0F82" w:rsidRPr="00CE542A">
        <w:rPr>
          <w:rFonts w:ascii="Helvetica" w:hAnsi="Helvetica" w:cs="Arial"/>
          <w:i/>
          <w:iCs/>
        </w:rPr>
        <w:t>Jednou z nejvíce ohrožených skupin evidovaných uchazečů o zaměstnání na trhu práce jsou osoby pečující o děti ve věku do 15 let, respektive osoby vracející se na trh práce po mateřské a rodičovské dovolené. Na jihu Čech představuje tato skupina tvořená převážně ženami-matkami téměř 22 % všech evidovaných uchazečů o zaměstnání. Krajská pobočka Úřadu práce v Českých Budějovicích podporuje tyto ženy mnoha způsoby – od výplaty rodičovského příspěvku až po pomoc při získávání nového zaměstnání prostřednictvím nástrojů aktivní politiky zaměstnanosti.</w:t>
      </w:r>
      <w:r w:rsidR="00603356" w:rsidRPr="00CE542A">
        <w:rPr>
          <w:rFonts w:ascii="Helvetica" w:hAnsi="Helvetica" w:cs="Arial"/>
          <w:i/>
          <w:iCs/>
        </w:rPr>
        <w:t xml:space="preserve"> </w:t>
      </w:r>
      <w:r w:rsidR="00EF0F82" w:rsidRPr="00CE542A">
        <w:rPr>
          <w:rFonts w:ascii="Helvetica" w:hAnsi="Helvetica" w:cs="Arial"/>
          <w:i/>
          <w:iCs/>
        </w:rPr>
        <w:t>Z celkového počtu podpořených osob v rámci aktivní politiky zaměstnanosti na jihu Čech tvoří osoby zmíněné skupiny každoročně více jak čtvrtinu</w:t>
      </w:r>
      <w:r w:rsidRPr="00CE542A">
        <w:rPr>
          <w:rFonts w:ascii="Helvetica" w:hAnsi="Helvetica" w:cs="Arial"/>
          <w:i/>
          <w:iCs/>
          <w:color w:val="000000" w:themeColor="text1"/>
        </w:rPr>
        <w:t>.</w:t>
      </w:r>
      <w:r w:rsidRPr="00CE542A">
        <w:rPr>
          <w:rStyle w:val="Hypertextovodkaz"/>
          <w:rFonts w:ascii="Helvetica" w:hAnsi="Helvetica" w:cs="Arial"/>
          <w:i/>
          <w:iCs/>
          <w:color w:val="000000" w:themeColor="text1"/>
          <w:u w:val="none"/>
        </w:rPr>
        <w:t>“</w:t>
      </w:r>
    </w:p>
    <w:p w14:paraId="07566E23" w14:textId="77777777" w:rsidR="00F71CC0" w:rsidRPr="00CE542A" w:rsidRDefault="00F71CC0" w:rsidP="00201231">
      <w:pPr>
        <w:pStyle w:val="Zkladntext3"/>
        <w:spacing w:after="0" w:line="240" w:lineRule="auto"/>
        <w:ind w:left="142"/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6E6AB278" w14:textId="34CB1CC9" w:rsidR="00AE3B7C" w:rsidRPr="00CE542A" w:rsidRDefault="00F71CC0" w:rsidP="00201231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Helvetica" w:eastAsia="Times New Roman" w:hAnsi="Helvetica" w:cs="Arial"/>
          <w:b/>
          <w:bCs/>
          <w:lang w:eastAsia="cs-CZ"/>
        </w:rPr>
      </w:pPr>
      <w:r w:rsidRPr="00CE542A">
        <w:rPr>
          <w:rFonts w:ascii="Helvetica" w:eastAsia="Times New Roman" w:hAnsi="Helvetica" w:cs="Arial"/>
          <w:b/>
          <w:bCs/>
          <w:lang w:eastAsia="cs-CZ"/>
        </w:rPr>
        <w:t>V</w:t>
      </w:r>
      <w:r w:rsidR="00AE3B7C" w:rsidRPr="00CE542A">
        <w:rPr>
          <w:rFonts w:ascii="Helvetica" w:eastAsia="Times New Roman" w:hAnsi="Helvetica" w:cs="Arial"/>
          <w:b/>
          <w:bCs/>
          <w:lang w:eastAsia="cs-CZ"/>
        </w:rPr>
        <w:t>ývoj nezaměstnanosti</w:t>
      </w:r>
      <w:r w:rsidRPr="00CE542A">
        <w:rPr>
          <w:rFonts w:ascii="Helvetica" w:eastAsia="Times New Roman" w:hAnsi="Helvetica" w:cs="Arial"/>
          <w:b/>
          <w:bCs/>
          <w:lang w:eastAsia="cs-CZ"/>
        </w:rPr>
        <w:t xml:space="preserve"> k 28. 2.</w:t>
      </w:r>
    </w:p>
    <w:tbl>
      <w:tblPr>
        <w:tblStyle w:val="Tabulkasmkou3zvraznn5"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1"/>
        <w:gridCol w:w="1409"/>
        <w:gridCol w:w="1409"/>
        <w:gridCol w:w="1409"/>
      </w:tblGrid>
      <w:tr w:rsidR="00AE3B7C" w:rsidRPr="00CE542A" w14:paraId="45C6C801" w14:textId="77777777" w:rsidTr="00F71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0E4D9E3B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>ukazatel (celkový počet)</w:t>
            </w:r>
          </w:p>
        </w:tc>
        <w:tc>
          <w:tcPr>
            <w:tcW w:w="0" w:type="auto"/>
            <w:gridSpan w:val="3"/>
          </w:tcPr>
          <w:p w14:paraId="52BC01D8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>stav k</w:t>
            </w:r>
          </w:p>
        </w:tc>
      </w:tr>
      <w:tr w:rsidR="00AE3B7C" w:rsidRPr="00CE542A" w14:paraId="6FFB22F7" w14:textId="77777777" w:rsidTr="00F71CC0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14:paraId="3141341B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  <w:tc>
          <w:tcPr>
            <w:tcW w:w="0" w:type="auto"/>
          </w:tcPr>
          <w:p w14:paraId="2D78C5FA" w14:textId="78B1B66A" w:rsidR="00AE3B7C" w:rsidRPr="00CE542A" w:rsidRDefault="00AE3B7C" w:rsidP="00D47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E542A">
              <w:rPr>
                <w:rFonts w:ascii="Arial" w:hAnsi="Arial" w:cs="Arial"/>
                <w:color w:val="000000"/>
              </w:rPr>
              <w:t>29.</w:t>
            </w:r>
            <w:r w:rsidR="00F71CC0" w:rsidRPr="00CE542A">
              <w:rPr>
                <w:rFonts w:ascii="Arial" w:hAnsi="Arial" w:cs="Arial"/>
                <w:color w:val="000000"/>
              </w:rPr>
              <w:t xml:space="preserve"> </w:t>
            </w:r>
            <w:r w:rsidRPr="00CE542A">
              <w:rPr>
                <w:rFonts w:ascii="Arial" w:hAnsi="Arial" w:cs="Arial"/>
                <w:color w:val="000000"/>
              </w:rPr>
              <w:t>2.</w:t>
            </w:r>
            <w:r w:rsidR="00F71CC0" w:rsidRPr="00CE542A">
              <w:rPr>
                <w:rFonts w:ascii="Arial" w:hAnsi="Arial" w:cs="Arial"/>
                <w:color w:val="000000"/>
              </w:rPr>
              <w:t xml:space="preserve"> </w:t>
            </w:r>
            <w:r w:rsidRPr="00CE542A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4FDD51" w14:textId="7FFE0D84" w:rsidR="00AE3B7C" w:rsidRPr="00CE542A" w:rsidRDefault="00AE3B7C" w:rsidP="00D47DDD">
            <w:pPr>
              <w:jc w:val="center"/>
              <w:rPr>
                <w:rFonts w:ascii="Arial" w:hAnsi="Arial" w:cs="Arial"/>
                <w:color w:val="000000"/>
              </w:rPr>
            </w:pPr>
            <w:r w:rsidRPr="00CE542A">
              <w:rPr>
                <w:rFonts w:ascii="Arial" w:hAnsi="Arial" w:cs="Arial"/>
                <w:bCs/>
                <w:color w:val="000000"/>
              </w:rPr>
              <w:t>31.</w:t>
            </w:r>
            <w:r w:rsidR="00F71CC0" w:rsidRPr="00CE542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542A">
              <w:rPr>
                <w:rFonts w:ascii="Arial" w:hAnsi="Arial" w:cs="Arial"/>
                <w:bCs/>
                <w:color w:val="000000"/>
              </w:rPr>
              <w:t>1.</w:t>
            </w:r>
            <w:r w:rsidR="00F71CC0" w:rsidRPr="00CE542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542A">
              <w:rPr>
                <w:rFonts w:ascii="Arial" w:hAnsi="Arial" w:cs="Arial"/>
                <w:bCs/>
                <w:color w:val="000000"/>
              </w:rPr>
              <w:t>2025</w:t>
            </w:r>
          </w:p>
        </w:tc>
        <w:tc>
          <w:tcPr>
            <w:tcW w:w="0" w:type="auto"/>
          </w:tcPr>
          <w:p w14:paraId="4BEA2991" w14:textId="124CE945" w:rsidR="00AE3B7C" w:rsidRPr="00CE542A" w:rsidRDefault="00AE3B7C" w:rsidP="00D4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</w:rPr>
            </w:pPr>
            <w:r w:rsidRPr="00CE542A">
              <w:rPr>
                <w:rFonts w:ascii="Arial" w:hAnsi="Arial" w:cs="Arial"/>
                <w:bCs/>
                <w:color w:val="000000"/>
              </w:rPr>
              <w:t>28.</w:t>
            </w:r>
            <w:r w:rsidR="00F71CC0" w:rsidRPr="00CE542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542A">
              <w:rPr>
                <w:rFonts w:ascii="Arial" w:hAnsi="Arial" w:cs="Arial"/>
                <w:bCs/>
                <w:color w:val="000000"/>
              </w:rPr>
              <w:t>2.</w:t>
            </w:r>
            <w:r w:rsidR="00F71CC0" w:rsidRPr="00CE542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542A">
              <w:rPr>
                <w:rFonts w:ascii="Arial" w:hAnsi="Arial" w:cs="Arial"/>
                <w:bCs/>
                <w:color w:val="000000"/>
              </w:rPr>
              <w:t>2025</w:t>
            </w:r>
          </w:p>
        </w:tc>
      </w:tr>
      <w:tr w:rsidR="00F71CC0" w:rsidRPr="00CE542A" w14:paraId="7C13A9BA" w14:textId="77777777" w:rsidTr="00F71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C098024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 xml:space="preserve">evidovaní uchazeči o zaměstnání </w:t>
            </w:r>
          </w:p>
        </w:tc>
        <w:tc>
          <w:tcPr>
            <w:tcW w:w="0" w:type="auto"/>
          </w:tcPr>
          <w:p w14:paraId="0385BD46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E542A">
              <w:rPr>
                <w:rFonts w:ascii="Arial" w:hAnsi="Arial" w:cs="Arial"/>
                <w:color w:val="000000"/>
              </w:rPr>
              <w:t>15 665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CBAD1E3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hAnsi="Arial" w:cs="Arial"/>
                <w:color w:val="000000"/>
              </w:rPr>
              <w:t>17 575</w:t>
            </w:r>
          </w:p>
        </w:tc>
        <w:tc>
          <w:tcPr>
            <w:tcW w:w="0" w:type="auto"/>
          </w:tcPr>
          <w:p w14:paraId="6612D8CA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17 910</w:t>
            </w:r>
          </w:p>
        </w:tc>
      </w:tr>
      <w:tr w:rsidR="00AE3B7C" w:rsidRPr="00CE542A" w14:paraId="6F7081D5" w14:textId="77777777" w:rsidTr="00F71CC0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9633770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 xml:space="preserve"> - z toho ženy</w:t>
            </w:r>
          </w:p>
        </w:tc>
        <w:tc>
          <w:tcPr>
            <w:tcW w:w="0" w:type="auto"/>
          </w:tcPr>
          <w:p w14:paraId="0E5288B3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E542A">
              <w:rPr>
                <w:rFonts w:ascii="Arial" w:hAnsi="Arial" w:cs="Arial"/>
                <w:color w:val="000000"/>
              </w:rPr>
              <w:t>7 863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52F9AC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hAnsi="Arial" w:cs="Arial"/>
                <w:color w:val="000000"/>
              </w:rPr>
              <w:t>8 893</w:t>
            </w:r>
          </w:p>
        </w:tc>
        <w:tc>
          <w:tcPr>
            <w:tcW w:w="0" w:type="auto"/>
          </w:tcPr>
          <w:p w14:paraId="7D40E943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b/>
                <w:snapToGrid w:val="0"/>
                <w:lang w:eastAsia="cs-CZ"/>
              </w:rPr>
              <w:t>9 007</w:t>
            </w:r>
          </w:p>
        </w:tc>
      </w:tr>
      <w:tr w:rsidR="00F71CC0" w:rsidRPr="00CE542A" w14:paraId="4CF73288" w14:textId="77777777" w:rsidTr="00F71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8DE5A54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           absolventi a mladiství</w:t>
            </w:r>
          </w:p>
        </w:tc>
        <w:tc>
          <w:tcPr>
            <w:tcW w:w="0" w:type="auto"/>
          </w:tcPr>
          <w:p w14:paraId="053C4700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E542A">
              <w:rPr>
                <w:rFonts w:ascii="Arial" w:hAnsi="Arial" w:cs="Arial"/>
                <w:color w:val="000000"/>
              </w:rPr>
              <w:t>795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7C6F7D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hAnsi="Arial" w:cs="Arial"/>
                <w:color w:val="000000"/>
              </w:rPr>
              <w:t>958</w:t>
            </w:r>
          </w:p>
        </w:tc>
        <w:tc>
          <w:tcPr>
            <w:tcW w:w="0" w:type="auto"/>
          </w:tcPr>
          <w:p w14:paraId="64CDF9DB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1 005</w:t>
            </w:r>
          </w:p>
        </w:tc>
      </w:tr>
      <w:tr w:rsidR="00AE3B7C" w:rsidRPr="00CE542A" w14:paraId="18165EAC" w14:textId="77777777" w:rsidTr="00F71CC0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25A5B6E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           uchazeči se zdravotním postižením</w:t>
            </w:r>
          </w:p>
        </w:tc>
        <w:tc>
          <w:tcPr>
            <w:tcW w:w="0" w:type="auto"/>
          </w:tcPr>
          <w:p w14:paraId="1F726481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E542A">
              <w:rPr>
                <w:rFonts w:ascii="Arial" w:hAnsi="Arial" w:cs="Arial"/>
                <w:color w:val="000000"/>
              </w:rPr>
              <w:t>2 140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865EAA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hAnsi="Arial" w:cs="Arial"/>
                <w:color w:val="000000"/>
              </w:rPr>
              <w:t>2 192</w:t>
            </w:r>
          </w:p>
        </w:tc>
        <w:tc>
          <w:tcPr>
            <w:tcW w:w="0" w:type="auto"/>
          </w:tcPr>
          <w:p w14:paraId="77EA6344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b/>
                <w:snapToGrid w:val="0"/>
                <w:lang w:eastAsia="cs-CZ"/>
              </w:rPr>
              <w:t>2 217</w:t>
            </w:r>
          </w:p>
        </w:tc>
      </w:tr>
      <w:tr w:rsidR="00F71CC0" w:rsidRPr="00CE542A" w14:paraId="14B1930A" w14:textId="77777777" w:rsidTr="00F71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E3CE83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 xml:space="preserve">uchazeči s nárokem na </w:t>
            </w:r>
            <w:proofErr w:type="spellStart"/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>PvN</w:t>
            </w:r>
            <w:proofErr w:type="spellEnd"/>
          </w:p>
        </w:tc>
        <w:tc>
          <w:tcPr>
            <w:tcW w:w="0" w:type="auto"/>
          </w:tcPr>
          <w:p w14:paraId="6E765FAA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E542A">
              <w:rPr>
                <w:rFonts w:ascii="Arial" w:hAnsi="Arial" w:cs="Arial"/>
                <w:color w:val="000000"/>
              </w:rPr>
              <w:t>6 797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40E223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>6 629</w:t>
            </w:r>
          </w:p>
        </w:tc>
        <w:tc>
          <w:tcPr>
            <w:tcW w:w="0" w:type="auto"/>
          </w:tcPr>
          <w:p w14:paraId="2A30296A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b/>
                <w:snapToGrid w:val="0"/>
                <w:lang w:eastAsia="cs-CZ"/>
              </w:rPr>
              <w:t>6 648</w:t>
            </w:r>
          </w:p>
        </w:tc>
      </w:tr>
      <w:tr w:rsidR="00AE3B7C" w:rsidRPr="00CE542A" w14:paraId="05FDD694" w14:textId="77777777" w:rsidTr="00F71CC0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B629DB4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>podíl nezaměstnaných osob v %</w:t>
            </w:r>
          </w:p>
        </w:tc>
        <w:tc>
          <w:tcPr>
            <w:tcW w:w="0" w:type="auto"/>
          </w:tcPr>
          <w:p w14:paraId="1148EFA4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E542A">
              <w:rPr>
                <w:rFonts w:ascii="Arial" w:hAnsi="Arial" w:cs="Arial"/>
                <w:color w:val="000000"/>
              </w:rPr>
              <w:t>3,5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61E139C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0" w:type="auto"/>
          </w:tcPr>
          <w:p w14:paraId="3AE327E1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b/>
                <w:snapToGrid w:val="0"/>
                <w:lang w:eastAsia="cs-CZ"/>
              </w:rPr>
              <w:t>4,1</w:t>
            </w:r>
          </w:p>
        </w:tc>
      </w:tr>
      <w:tr w:rsidR="00F71CC0" w:rsidRPr="00CE542A" w14:paraId="1074F510" w14:textId="77777777" w:rsidTr="00F71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F05BC6F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>volná pracovní místa</w:t>
            </w:r>
          </w:p>
        </w:tc>
        <w:tc>
          <w:tcPr>
            <w:tcW w:w="0" w:type="auto"/>
          </w:tcPr>
          <w:p w14:paraId="4A1ADC65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E542A">
              <w:rPr>
                <w:rFonts w:ascii="Arial" w:hAnsi="Arial" w:cs="Arial"/>
                <w:color w:val="000000"/>
              </w:rPr>
              <w:t>13 629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385E217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>4 838</w:t>
            </w:r>
          </w:p>
        </w:tc>
        <w:tc>
          <w:tcPr>
            <w:tcW w:w="0" w:type="auto"/>
          </w:tcPr>
          <w:p w14:paraId="423F4633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b/>
                <w:snapToGrid w:val="0"/>
                <w:lang w:eastAsia="cs-CZ"/>
              </w:rPr>
              <w:t>4 838</w:t>
            </w:r>
          </w:p>
        </w:tc>
      </w:tr>
      <w:tr w:rsidR="00AE3B7C" w:rsidRPr="00CE542A" w14:paraId="5178E8EA" w14:textId="77777777" w:rsidTr="00F71CC0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1EA14D1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snapToGrid w:val="0"/>
                <w:lang w:eastAsia="cs-CZ"/>
              </w:rPr>
              <w:t>počet uchazečů na 1 volné pracovní místo</w:t>
            </w:r>
          </w:p>
        </w:tc>
        <w:tc>
          <w:tcPr>
            <w:tcW w:w="0" w:type="auto"/>
          </w:tcPr>
          <w:p w14:paraId="3C2D83FF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E542A"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92DA108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CE542A">
              <w:rPr>
                <w:rFonts w:ascii="Arial" w:hAnsi="Arial" w:cs="Arial"/>
                <w:color w:val="000000"/>
              </w:rPr>
              <w:t>3,6</w:t>
            </w:r>
          </w:p>
        </w:tc>
        <w:tc>
          <w:tcPr>
            <w:tcW w:w="0" w:type="auto"/>
          </w:tcPr>
          <w:p w14:paraId="2687901E" w14:textId="77777777" w:rsidR="00AE3B7C" w:rsidRPr="00CE542A" w:rsidRDefault="00AE3B7C" w:rsidP="00D47DDD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CE542A">
              <w:rPr>
                <w:rFonts w:ascii="Arial" w:eastAsia="Times New Roman" w:hAnsi="Arial" w:cs="Arial"/>
                <w:b/>
                <w:snapToGrid w:val="0"/>
                <w:lang w:eastAsia="cs-CZ"/>
              </w:rPr>
              <w:t>3,7</w:t>
            </w:r>
          </w:p>
        </w:tc>
      </w:tr>
    </w:tbl>
    <w:p w14:paraId="2716D880" w14:textId="77777777" w:rsidR="00AE3B7C" w:rsidRPr="00CE542A" w:rsidRDefault="00AE3B7C" w:rsidP="006E3AEE">
      <w:pPr>
        <w:pStyle w:val="Zkladntext3"/>
        <w:spacing w:after="0" w:line="240" w:lineRule="auto"/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1C33C9BA" w14:textId="6358BA31" w:rsidR="00306BCA" w:rsidRPr="00CE542A" w:rsidRDefault="00306BCA" w:rsidP="00462A26">
      <w:pPr>
        <w:pStyle w:val="Zkladntext3"/>
        <w:spacing w:after="0" w:line="240" w:lineRule="auto"/>
        <w:ind w:left="142"/>
        <w:jc w:val="both"/>
        <w:rPr>
          <w:rFonts w:ascii="Helvetica" w:hAnsi="Helvetica" w:cs="Arial"/>
          <w:color w:val="000000"/>
          <w:sz w:val="22"/>
          <w:szCs w:val="22"/>
        </w:rPr>
      </w:pPr>
      <w:r w:rsidRPr="00CE542A">
        <w:rPr>
          <w:rFonts w:ascii="Helvetica" w:hAnsi="Helvetica" w:cs="Arial"/>
          <w:sz w:val="22"/>
          <w:szCs w:val="22"/>
        </w:rPr>
        <w:t xml:space="preserve">Z výše uvedeného celkového počtu evidovaných uchazečů o zaměstnání </w:t>
      </w:r>
      <w:r w:rsidRPr="00CE542A">
        <w:rPr>
          <w:rFonts w:ascii="Helvetica" w:hAnsi="Helvetica" w:cs="Arial"/>
          <w:b/>
          <w:bCs/>
          <w:sz w:val="22"/>
          <w:szCs w:val="22"/>
        </w:rPr>
        <w:t>bylo 9 007 žen (tj. 50,3 % z celku).</w:t>
      </w:r>
      <w:r w:rsidRPr="00CE542A">
        <w:rPr>
          <w:rFonts w:ascii="Helvetica" w:hAnsi="Helvetica" w:cs="Arial"/>
          <w:sz w:val="22"/>
          <w:szCs w:val="22"/>
        </w:rPr>
        <w:t xml:space="preserve"> Ke konci února bylo dále evidováno 1 005 uchazečů o zaměstnání z řad absolventů a mladistvých (tj. 5,6 %), což bylo o 47 více než v předchozím měsíci. Počet evidovaných uchazečů o zaměstnání v kategorii osob se zdravotním postižením se ke konci měsíce února meziměsíčně zvýšil o 25 osob, bylo evidováno celkem 2 217 uchazečů </w:t>
      </w:r>
      <w:r w:rsidRPr="00CE542A">
        <w:rPr>
          <w:rFonts w:ascii="Helvetica" w:hAnsi="Helvetica" w:cs="Arial"/>
          <w:sz w:val="22"/>
          <w:szCs w:val="22"/>
        </w:rPr>
        <w:lastRenderedPageBreak/>
        <w:t>(12,4 %). Z pohledu dosaženého vzdělání tvořili nejpočetnější skupinu uchazeči</w:t>
      </w:r>
      <w:r w:rsidR="00462A26" w:rsidRPr="00CE542A">
        <w:rPr>
          <w:rFonts w:ascii="Helvetica" w:hAnsi="Helvetica" w:cs="Arial"/>
          <w:sz w:val="22"/>
          <w:szCs w:val="22"/>
        </w:rPr>
        <w:br/>
      </w:r>
      <w:r w:rsidRPr="00CE542A">
        <w:rPr>
          <w:rFonts w:ascii="Helvetica" w:hAnsi="Helvetica" w:cs="Arial"/>
          <w:sz w:val="22"/>
          <w:szCs w:val="22"/>
        </w:rPr>
        <w:t xml:space="preserve">o zaměstnání </w:t>
      </w:r>
      <w:r w:rsidRPr="00CE542A">
        <w:rPr>
          <w:rFonts w:ascii="Helvetica" w:hAnsi="Helvetica" w:cs="Arial"/>
          <w:color w:val="000000"/>
          <w:sz w:val="22"/>
          <w:szCs w:val="22"/>
        </w:rPr>
        <w:t>se středoškolským vzděláním bez maturity, ke konci února jich bylo evidováno 7 223, tvořili 40,3 % všech evidovaných osob. Uchazeči ve věku 55 let a starší tvořili 23,6 % z celku, ke konci sledovaného měsíce bylo v této skupině evidováno 4 219 osob.</w:t>
      </w:r>
    </w:p>
    <w:p w14:paraId="1072B91A" w14:textId="109445CE" w:rsidR="00306BCA" w:rsidRPr="00CE542A" w:rsidRDefault="00306BCA" w:rsidP="006E3AEE">
      <w:pPr>
        <w:pStyle w:val="Zkladntext3"/>
        <w:spacing w:after="0" w:line="240" w:lineRule="auto"/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10AB0F9D" w14:textId="151E2EFD" w:rsidR="00257EF1" w:rsidRPr="00CE542A" w:rsidRDefault="00257EF1" w:rsidP="00462A26">
      <w:pPr>
        <w:spacing w:after="0" w:line="240" w:lineRule="auto"/>
        <w:ind w:left="142"/>
        <w:jc w:val="both"/>
        <w:rPr>
          <w:rFonts w:ascii="Helvetica" w:hAnsi="Helvetica" w:cs="Arial"/>
          <w:b/>
          <w:bCs/>
        </w:rPr>
      </w:pPr>
      <w:r w:rsidRPr="00CE542A">
        <w:rPr>
          <w:rFonts w:ascii="Helvetica" w:hAnsi="Helvetica" w:cs="Arial"/>
        </w:rPr>
        <w:t xml:space="preserve">Ke konci měsíce </w:t>
      </w:r>
      <w:r w:rsidR="007D51E4" w:rsidRPr="00CE542A">
        <w:rPr>
          <w:rFonts w:ascii="Helvetica" w:hAnsi="Helvetica" w:cs="Arial"/>
        </w:rPr>
        <w:t>února</w:t>
      </w:r>
      <w:r w:rsidRPr="00CE542A">
        <w:rPr>
          <w:rFonts w:ascii="Helvetica" w:hAnsi="Helvetica" w:cs="Arial"/>
        </w:rPr>
        <w:t xml:space="preserve"> podíl nezaměstnaných na obyvatelstvu ve věkové skupině 15–64 let v Jihočeském kraji meziměsíčně vzrostl na hodnotu </w:t>
      </w:r>
      <w:r w:rsidR="007D51E4" w:rsidRPr="00CE542A">
        <w:rPr>
          <w:rFonts w:ascii="Helvetica" w:hAnsi="Helvetica" w:cs="Arial"/>
        </w:rPr>
        <w:t>4,1</w:t>
      </w:r>
      <w:r w:rsidRPr="00CE542A">
        <w:rPr>
          <w:rFonts w:ascii="Helvetica" w:hAnsi="Helvetica" w:cs="Arial"/>
        </w:rPr>
        <w:t> %. Z pohledu meziročního porovnání Jihočeský kraj evidoval tento podíl nezaměstnaných o 0,</w:t>
      </w:r>
      <w:r w:rsidR="007D51E4" w:rsidRPr="00CE542A">
        <w:rPr>
          <w:rFonts w:ascii="Helvetica" w:hAnsi="Helvetica" w:cs="Arial"/>
        </w:rPr>
        <w:t>6</w:t>
      </w:r>
      <w:r w:rsidRPr="00CE542A">
        <w:rPr>
          <w:rFonts w:ascii="Helvetica" w:hAnsi="Helvetica" w:cs="Arial"/>
        </w:rPr>
        <w:t> p.</w:t>
      </w:r>
      <w:r w:rsidR="00AE3B7C" w:rsidRPr="00CE542A">
        <w:rPr>
          <w:rFonts w:ascii="Helvetica" w:hAnsi="Helvetica" w:cs="Arial"/>
        </w:rPr>
        <w:t xml:space="preserve"> </w:t>
      </w:r>
      <w:r w:rsidRPr="00CE542A">
        <w:rPr>
          <w:rFonts w:ascii="Helvetica" w:hAnsi="Helvetica" w:cs="Arial"/>
        </w:rPr>
        <w:t>b. vyšší než v </w:t>
      </w:r>
      <w:r w:rsidR="007D51E4" w:rsidRPr="00CE542A">
        <w:rPr>
          <w:rFonts w:ascii="Helvetica" w:hAnsi="Helvetica" w:cs="Arial"/>
        </w:rPr>
        <w:t>únoru</w:t>
      </w:r>
      <w:r w:rsidRPr="00CE542A">
        <w:rPr>
          <w:rFonts w:ascii="Helvetica" w:hAnsi="Helvetica" w:cs="Arial"/>
        </w:rPr>
        <w:t xml:space="preserve"> roku 202</w:t>
      </w:r>
      <w:r w:rsidR="007D51E4" w:rsidRPr="00CE542A">
        <w:rPr>
          <w:rFonts w:ascii="Helvetica" w:hAnsi="Helvetica" w:cs="Arial"/>
        </w:rPr>
        <w:t>4</w:t>
      </w:r>
      <w:r w:rsidRPr="00CE542A">
        <w:rPr>
          <w:rFonts w:ascii="Helvetica" w:hAnsi="Helvetica" w:cs="Arial"/>
        </w:rPr>
        <w:t xml:space="preserve">. </w:t>
      </w:r>
      <w:r w:rsidRPr="00CE542A">
        <w:rPr>
          <w:rFonts w:ascii="Helvetica" w:hAnsi="Helvetica" w:cs="Arial"/>
          <w:b/>
          <w:bCs/>
        </w:rPr>
        <w:t xml:space="preserve">Jihočeský kraj se tak v letošním </w:t>
      </w:r>
      <w:r w:rsidR="007D51E4" w:rsidRPr="00CE542A">
        <w:rPr>
          <w:rFonts w:ascii="Helvetica" w:hAnsi="Helvetica" w:cs="Arial"/>
          <w:b/>
          <w:bCs/>
        </w:rPr>
        <w:t>únoru</w:t>
      </w:r>
      <w:r w:rsidRPr="00CE542A">
        <w:rPr>
          <w:rFonts w:ascii="Helvetica" w:hAnsi="Helvetica" w:cs="Arial"/>
          <w:b/>
          <w:bCs/>
        </w:rPr>
        <w:t xml:space="preserve"> v rámci všech 14 krajů České republiky řadil mezi </w:t>
      </w:r>
      <w:r w:rsidR="007D51E4" w:rsidRPr="00CE542A">
        <w:rPr>
          <w:rFonts w:ascii="Helvetica" w:hAnsi="Helvetica" w:cs="Arial"/>
          <w:b/>
          <w:bCs/>
        </w:rPr>
        <w:t>osm</w:t>
      </w:r>
      <w:r w:rsidRPr="00CE542A">
        <w:rPr>
          <w:rFonts w:ascii="Helvetica" w:hAnsi="Helvetica" w:cs="Arial"/>
          <w:b/>
          <w:bCs/>
        </w:rPr>
        <w:t xml:space="preserve"> krajů s nejnižší nezaměstnaností.</w:t>
      </w:r>
    </w:p>
    <w:p w14:paraId="0D82B216" w14:textId="77777777" w:rsidR="00257EF1" w:rsidRPr="00CE542A" w:rsidRDefault="00257EF1" w:rsidP="00462A26">
      <w:pPr>
        <w:spacing w:after="0" w:line="240" w:lineRule="auto"/>
        <w:ind w:left="142"/>
        <w:jc w:val="both"/>
        <w:rPr>
          <w:rFonts w:ascii="Helvetica" w:hAnsi="Helvetica" w:cs="Arial"/>
        </w:rPr>
      </w:pPr>
    </w:p>
    <w:p w14:paraId="69F6A45F" w14:textId="20FE2551" w:rsidR="00257EF1" w:rsidRPr="00CE542A" w:rsidRDefault="00257EF1" w:rsidP="00462A26">
      <w:pPr>
        <w:spacing w:after="0" w:line="240" w:lineRule="auto"/>
        <w:ind w:left="142"/>
        <w:jc w:val="both"/>
        <w:rPr>
          <w:rFonts w:ascii="Helvetica" w:hAnsi="Helvetica" w:cs="Arial"/>
        </w:rPr>
      </w:pPr>
      <w:r w:rsidRPr="00CE542A">
        <w:rPr>
          <w:rFonts w:ascii="Helvetica" w:hAnsi="Helvetica" w:cs="Arial"/>
        </w:rPr>
        <w:t xml:space="preserve">Podíl nezaměstnaných </w:t>
      </w:r>
      <w:r w:rsidR="007D51E4" w:rsidRPr="00CE542A">
        <w:rPr>
          <w:rFonts w:ascii="Helvetica" w:hAnsi="Helvetica" w:cs="Arial"/>
        </w:rPr>
        <w:t xml:space="preserve">se meziměsíčně neměnil ve </w:t>
      </w:r>
      <w:r w:rsidR="007D51E4" w:rsidRPr="00CE542A">
        <w:rPr>
          <w:rFonts w:ascii="Helvetica" w:hAnsi="Helvetica" w:cs="Arial"/>
          <w:b/>
          <w:bCs/>
        </w:rPr>
        <w:t>dvou okresech</w:t>
      </w:r>
      <w:r w:rsidR="007D51E4" w:rsidRPr="00CE542A">
        <w:rPr>
          <w:rFonts w:ascii="Helvetica" w:hAnsi="Helvetica" w:cs="Arial"/>
        </w:rPr>
        <w:t xml:space="preserve"> Jihočeského kraje (Český Krumlov a Jindřichův Hradec), ve zbývající pěti okresech </w:t>
      </w:r>
      <w:r w:rsidRPr="00CE542A">
        <w:rPr>
          <w:rFonts w:ascii="Helvetica" w:hAnsi="Helvetica" w:cs="Arial"/>
        </w:rPr>
        <w:t>meziměsíčně vzrostl</w:t>
      </w:r>
      <w:r w:rsidR="00AE3B7C" w:rsidRPr="00CE542A">
        <w:rPr>
          <w:rFonts w:ascii="Helvetica" w:hAnsi="Helvetica" w:cs="Arial"/>
        </w:rPr>
        <w:t>.</w:t>
      </w:r>
      <w:r w:rsidRPr="00CE542A">
        <w:rPr>
          <w:rFonts w:ascii="Helvetica" w:hAnsi="Helvetica" w:cs="Arial"/>
        </w:rPr>
        <w:t xml:space="preserve"> </w:t>
      </w:r>
      <w:r w:rsidR="00AE3B7C" w:rsidRPr="00CE542A">
        <w:rPr>
          <w:rFonts w:ascii="Helvetica" w:hAnsi="Helvetica" w:cs="Arial"/>
          <w:b/>
          <w:bCs/>
        </w:rPr>
        <w:t>N</w:t>
      </w:r>
      <w:r w:rsidRPr="00CE542A">
        <w:rPr>
          <w:rFonts w:ascii="Helvetica" w:hAnsi="Helvetica" w:cs="Arial"/>
          <w:b/>
          <w:bCs/>
        </w:rPr>
        <w:t xml:space="preserve">ejvýznamnější nárůst byl zaznamenán v okrese </w:t>
      </w:r>
      <w:r w:rsidR="007D51E4" w:rsidRPr="00CE542A">
        <w:rPr>
          <w:rFonts w:ascii="Helvetica" w:hAnsi="Helvetica" w:cs="Arial"/>
          <w:b/>
          <w:bCs/>
        </w:rPr>
        <w:t>Tábor</w:t>
      </w:r>
      <w:r w:rsidRPr="00CE542A">
        <w:rPr>
          <w:rFonts w:ascii="Helvetica" w:hAnsi="Helvetica" w:cs="Arial"/>
        </w:rPr>
        <w:t xml:space="preserve"> (o 0,</w:t>
      </w:r>
      <w:r w:rsidR="007D51E4" w:rsidRPr="00CE542A">
        <w:rPr>
          <w:rFonts w:ascii="Helvetica" w:hAnsi="Helvetica" w:cs="Arial"/>
        </w:rPr>
        <w:t>2</w:t>
      </w:r>
      <w:r w:rsidRPr="00CE542A">
        <w:rPr>
          <w:rFonts w:ascii="Helvetica" w:hAnsi="Helvetica" w:cs="Arial"/>
        </w:rPr>
        <w:t xml:space="preserve"> p.</w:t>
      </w:r>
      <w:r w:rsidR="00AE3B7C" w:rsidRPr="00CE542A">
        <w:rPr>
          <w:rFonts w:ascii="Helvetica" w:hAnsi="Helvetica" w:cs="Arial"/>
        </w:rPr>
        <w:t xml:space="preserve"> </w:t>
      </w:r>
      <w:r w:rsidRPr="00CE542A">
        <w:rPr>
          <w:rFonts w:ascii="Helvetica" w:hAnsi="Helvetica" w:cs="Arial"/>
        </w:rPr>
        <w:t>b.). Nejvyšší podíl nezaměstnaných v rámci Jihočeského kraje byl evidován v okrese Český Krumlov – 5,</w:t>
      </w:r>
      <w:r w:rsidR="007D51E4" w:rsidRPr="00CE542A">
        <w:rPr>
          <w:rFonts w:ascii="Helvetica" w:hAnsi="Helvetica" w:cs="Arial"/>
        </w:rPr>
        <w:t>9</w:t>
      </w:r>
      <w:r w:rsidRPr="00CE542A">
        <w:rPr>
          <w:rFonts w:ascii="Helvetica" w:hAnsi="Helvetica" w:cs="Arial"/>
        </w:rPr>
        <w:t> %. Nejnižší podíl nezaměstnaných byl evidován v okrese České Budějovice – 3,</w:t>
      </w:r>
      <w:r w:rsidR="007D51E4" w:rsidRPr="00CE542A">
        <w:rPr>
          <w:rFonts w:ascii="Helvetica" w:hAnsi="Helvetica" w:cs="Arial"/>
        </w:rPr>
        <w:t>5</w:t>
      </w:r>
      <w:r w:rsidRPr="00CE542A">
        <w:rPr>
          <w:rFonts w:ascii="Helvetica" w:hAnsi="Helvetica" w:cs="Arial"/>
        </w:rPr>
        <w:t xml:space="preserve"> %.</w:t>
      </w:r>
    </w:p>
    <w:p w14:paraId="559208D5" w14:textId="77777777" w:rsidR="00510A29" w:rsidRPr="00CE542A" w:rsidRDefault="00510A29" w:rsidP="006E3AEE">
      <w:pPr>
        <w:spacing w:after="0" w:line="240" w:lineRule="auto"/>
        <w:jc w:val="both"/>
        <w:rPr>
          <w:rFonts w:ascii="Helvetica" w:hAnsi="Helvetica" w:cs="Arial"/>
        </w:rPr>
      </w:pPr>
    </w:p>
    <w:p w14:paraId="360CBB10" w14:textId="5BD0D71B" w:rsidR="00257EF1" w:rsidRPr="00CE542A" w:rsidRDefault="00D16754" w:rsidP="006E3AEE">
      <w:pPr>
        <w:spacing w:after="0" w:line="240" w:lineRule="auto"/>
        <w:jc w:val="both"/>
        <w:rPr>
          <w:rFonts w:ascii="Helvetica" w:hAnsi="Helvetica" w:cs="Arial"/>
        </w:rPr>
      </w:pPr>
      <w:r w:rsidRPr="00CE542A">
        <w:rPr>
          <w:noProof/>
        </w:rPr>
        <w:drawing>
          <wp:inline distT="0" distB="0" distL="0" distR="0" wp14:anchorId="118936D2" wp14:editId="606F0196">
            <wp:extent cx="5928387" cy="3817620"/>
            <wp:effectExtent l="0" t="0" r="0" b="0"/>
            <wp:docPr id="280600945" name="Obrázek 1" descr="Obsah obrázku text, snímek obrazovky, software, displej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00945" name="Obrázek 1" descr="Obsah obrázku text, snímek obrazovky, software, displej&#10;&#10;Obsah vygenerovaný umělou inteligencí může být nesprávný."/>
                    <pic:cNvPicPr/>
                  </pic:nvPicPr>
                  <pic:blipFill rotWithShape="1">
                    <a:blip r:embed="rId14"/>
                    <a:srcRect l="17196" t="19753" r="22619" b="11346"/>
                    <a:stretch/>
                  </pic:blipFill>
                  <pic:spPr bwMode="auto">
                    <a:xfrm>
                      <a:off x="0" y="0"/>
                      <a:ext cx="5938332" cy="3824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8D1730" w14:textId="0C8BFDEA" w:rsidR="006F0D44" w:rsidRPr="00CE542A" w:rsidRDefault="006F0D44" w:rsidP="006E3AEE">
      <w:pPr>
        <w:spacing w:after="0" w:line="240" w:lineRule="auto"/>
        <w:jc w:val="both"/>
        <w:rPr>
          <w:rFonts w:ascii="Helvetica" w:hAnsi="Helvetica" w:cs="Arial"/>
        </w:rPr>
      </w:pPr>
      <w:r w:rsidRPr="00CE542A">
        <w:rPr>
          <w:rFonts w:ascii="Helvetica" w:hAnsi="Helvetica" w:cs="Arial"/>
        </w:rPr>
        <w:t xml:space="preserve">V měsíci únoru se </w:t>
      </w:r>
      <w:r w:rsidRPr="00CE542A">
        <w:rPr>
          <w:rFonts w:ascii="Helvetica" w:hAnsi="Helvetica" w:cs="Arial"/>
          <w:b/>
          <w:bCs/>
        </w:rPr>
        <w:t>nově evidovalo</w:t>
      </w:r>
      <w:r w:rsidRPr="00CE542A">
        <w:rPr>
          <w:rFonts w:ascii="Helvetica" w:hAnsi="Helvetica" w:cs="Arial"/>
        </w:rPr>
        <w:t xml:space="preserve"> na kontaktních pracovištích Úřadu práce v Jihočeském kraji celkem 2 236 uchazečů o zaměstnání, což bylo o 1 577 méně než v předchozím měsíci </w:t>
      </w:r>
      <w:r w:rsidRPr="00CE542A">
        <w:rPr>
          <w:rFonts w:ascii="Helvetica" w:hAnsi="Helvetica" w:cs="Arial"/>
        </w:rPr>
        <w:br/>
        <w:t xml:space="preserve">a o 222 osob více než ve stejném měsíci předchozího roku. V kraji byla ukončena evidence na kontaktních pracovištích </w:t>
      </w:r>
      <w:r w:rsidR="002D1DA2" w:rsidRPr="00CE542A">
        <w:rPr>
          <w:rFonts w:ascii="Helvetica" w:hAnsi="Helvetica" w:cs="Arial"/>
        </w:rPr>
        <w:t>ú</w:t>
      </w:r>
      <w:r w:rsidRPr="00CE542A">
        <w:rPr>
          <w:rFonts w:ascii="Helvetica" w:hAnsi="Helvetica" w:cs="Arial"/>
        </w:rPr>
        <w:t>řadu práce celkem u 1 912 uchazečů (o 205 méně než v předchozím měsíci), z toho bylo umístěno do zaměstnání 1 626 uchazečů, což představuje 85,0 % z celkového počtu ukončených evidencí uchazečů o zaměstnání.</w:t>
      </w:r>
    </w:p>
    <w:p w14:paraId="486C71EA" w14:textId="21CCFE7F" w:rsidR="007D51E4" w:rsidRPr="00CE542A" w:rsidRDefault="00510A29" w:rsidP="006E3AEE">
      <w:pPr>
        <w:pStyle w:val="Zkladntext3"/>
        <w:spacing w:after="0" w:line="240" w:lineRule="auto"/>
        <w:jc w:val="both"/>
        <w:rPr>
          <w:rFonts w:ascii="Helvetica" w:hAnsi="Helvetica" w:cs="Arial"/>
          <w:sz w:val="22"/>
          <w:szCs w:val="22"/>
        </w:rPr>
      </w:pPr>
      <w:r w:rsidRPr="00CE542A">
        <w:rPr>
          <w:rFonts w:ascii="Helvetica" w:hAnsi="Helvetica" w:cs="Arial"/>
          <w:noProof/>
          <w:sz w:val="22"/>
          <w:szCs w:val="22"/>
        </w:rPr>
        <w:lastRenderedPageBreak/>
        <w:drawing>
          <wp:anchor distT="0" distB="0" distL="114300" distR="114300" simplePos="0" relativeHeight="251662848" behindDoc="0" locked="0" layoutInCell="1" allowOverlap="1" wp14:anchorId="498BB7D9" wp14:editId="5B78AA24">
            <wp:simplePos x="0" y="0"/>
            <wp:positionH relativeFrom="column">
              <wp:posOffset>0</wp:posOffset>
            </wp:positionH>
            <wp:positionV relativeFrom="paragraph">
              <wp:posOffset>467</wp:posOffset>
            </wp:positionV>
            <wp:extent cx="5792470" cy="3364230"/>
            <wp:effectExtent l="0" t="0" r="0" b="1270"/>
            <wp:wrapTopAndBottom/>
            <wp:docPr id="485175653" name="Obrázek 4" descr="Obsah obrázku snímek obrazovky, diagram, map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75653" name="Obrázek 4" descr="Obsah obrázku snímek obrazovky, diagram, mapa&#10;&#10;Obsah vygenerovaný umělou inteligencí může být nesprávný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B87ED" w14:textId="3FB81982" w:rsidR="0063725E" w:rsidRPr="00CE542A" w:rsidRDefault="0063725E" w:rsidP="002D1DA2">
      <w:pPr>
        <w:spacing w:after="0" w:line="240" w:lineRule="auto"/>
        <w:ind w:left="142" w:right="-23"/>
        <w:jc w:val="both"/>
        <w:rPr>
          <w:rFonts w:ascii="Helvetica" w:hAnsi="Helvetica" w:cs="Arial"/>
        </w:rPr>
      </w:pPr>
      <w:r w:rsidRPr="00CE542A">
        <w:rPr>
          <w:rFonts w:ascii="Helvetica" w:hAnsi="Helvetica" w:cs="Arial"/>
          <w:b/>
          <w:bCs/>
        </w:rPr>
        <w:t xml:space="preserve">Podporu v nezaměstnanosti </w:t>
      </w:r>
      <w:r w:rsidRPr="00CE542A">
        <w:rPr>
          <w:rFonts w:ascii="Helvetica" w:hAnsi="Helvetica" w:cs="Arial"/>
        </w:rPr>
        <w:t>pobíralo v únoru 2025 na jihu Čech celkem 6 648 osob, což představuje 37,1 % všech uchazečů o zaměstnání (v lednu 2025 činil tento podíl 37,7 %, nárok na podporu v nezaměstnanosti mělo 6 629 uchazečů).</w:t>
      </w:r>
      <w:r w:rsidRPr="00CE542A">
        <w:rPr>
          <w:rFonts w:ascii="Helvetica" w:hAnsi="Helvetica" w:cs="Arial"/>
          <w:noProof/>
        </w:rPr>
        <w:t xml:space="preserve"> </w:t>
      </w:r>
      <w:r w:rsidRPr="00CE542A">
        <w:rPr>
          <w:rFonts w:ascii="Helvetica" w:hAnsi="Helvetica" w:cs="Arial"/>
        </w:rPr>
        <w:t xml:space="preserve">Počet uchazečů o zaměstnání s nárokem na podporu v nezaměstnanosti meziročně poklesl o 149 osob. </w:t>
      </w:r>
    </w:p>
    <w:p w14:paraId="12ADED82" w14:textId="77777777" w:rsidR="007D51E4" w:rsidRPr="00CE542A" w:rsidRDefault="007D51E4" w:rsidP="002D1DA2">
      <w:pPr>
        <w:pStyle w:val="Zkladntext3"/>
        <w:spacing w:after="0" w:line="240" w:lineRule="auto"/>
        <w:ind w:left="142"/>
        <w:jc w:val="both"/>
        <w:rPr>
          <w:rFonts w:ascii="Helvetica" w:hAnsi="Helvetica" w:cs="Arial"/>
          <w:sz w:val="22"/>
          <w:szCs w:val="22"/>
        </w:rPr>
      </w:pPr>
    </w:p>
    <w:p w14:paraId="1ADE0840" w14:textId="5E163EB7" w:rsidR="0063725E" w:rsidRPr="00CE542A" w:rsidRDefault="00257EF1" w:rsidP="002D1DA2">
      <w:pPr>
        <w:pStyle w:val="Zkladntext3"/>
        <w:spacing w:after="0" w:line="240" w:lineRule="auto"/>
        <w:ind w:left="142"/>
        <w:jc w:val="both"/>
        <w:rPr>
          <w:rFonts w:ascii="Helvetica" w:hAnsi="Helvetica" w:cs="Arial"/>
          <w:color w:val="000000"/>
          <w:sz w:val="22"/>
          <w:szCs w:val="22"/>
        </w:rPr>
      </w:pPr>
      <w:r w:rsidRPr="00CE542A">
        <w:rPr>
          <w:rFonts w:ascii="Helvetica" w:hAnsi="Helvetica" w:cs="Arial"/>
          <w:sz w:val="22"/>
          <w:szCs w:val="22"/>
        </w:rPr>
        <w:t>K </w:t>
      </w:r>
      <w:r w:rsidR="00401323" w:rsidRPr="00CE542A">
        <w:rPr>
          <w:rFonts w:ascii="Helvetica" w:hAnsi="Helvetica" w:cs="Arial"/>
          <w:sz w:val="22"/>
          <w:szCs w:val="22"/>
        </w:rPr>
        <w:t>28</w:t>
      </w:r>
      <w:r w:rsidRPr="00CE542A">
        <w:rPr>
          <w:rFonts w:ascii="Helvetica" w:hAnsi="Helvetica" w:cs="Arial"/>
          <w:sz w:val="22"/>
          <w:szCs w:val="22"/>
        </w:rPr>
        <w:t>. 2. 202</w:t>
      </w:r>
      <w:r w:rsidR="00401323" w:rsidRPr="00CE542A">
        <w:rPr>
          <w:rFonts w:ascii="Helvetica" w:hAnsi="Helvetica" w:cs="Arial"/>
          <w:sz w:val="22"/>
          <w:szCs w:val="22"/>
        </w:rPr>
        <w:t>5</w:t>
      </w:r>
      <w:r w:rsidRPr="00CE542A">
        <w:rPr>
          <w:rFonts w:ascii="Helvetica" w:hAnsi="Helvetica" w:cs="Arial"/>
          <w:sz w:val="22"/>
          <w:szCs w:val="22"/>
        </w:rPr>
        <w:t xml:space="preserve"> se počet evidovaných volných pracovních míst meziměsíčně </w:t>
      </w:r>
      <w:r w:rsidR="00401323" w:rsidRPr="00CE542A">
        <w:rPr>
          <w:rFonts w:ascii="Helvetica" w:hAnsi="Helvetica" w:cs="Arial"/>
          <w:sz w:val="22"/>
          <w:szCs w:val="22"/>
        </w:rPr>
        <w:t xml:space="preserve">nezměnil. </w:t>
      </w:r>
      <w:r w:rsidRPr="00CE542A">
        <w:rPr>
          <w:rFonts w:ascii="Helvetica" w:hAnsi="Helvetica" w:cs="Arial"/>
          <w:sz w:val="22"/>
          <w:szCs w:val="22"/>
        </w:rPr>
        <w:t xml:space="preserve">Celkem bylo v Jihočeském kraji evidováno </w:t>
      </w:r>
      <w:r w:rsidR="00401323" w:rsidRPr="00CE542A">
        <w:rPr>
          <w:rFonts w:ascii="Helvetica" w:hAnsi="Helvetica" w:cs="Arial"/>
          <w:sz w:val="22"/>
          <w:szCs w:val="22"/>
        </w:rPr>
        <w:t xml:space="preserve">4 </w:t>
      </w:r>
      <w:r w:rsidR="00401323" w:rsidRPr="00CE542A">
        <w:rPr>
          <w:rFonts w:ascii="Helvetica" w:hAnsi="Helvetica" w:cs="Arial"/>
          <w:b/>
          <w:bCs/>
          <w:sz w:val="22"/>
          <w:szCs w:val="22"/>
        </w:rPr>
        <w:t>838</w:t>
      </w:r>
      <w:r w:rsidRPr="00CE542A">
        <w:rPr>
          <w:rFonts w:ascii="Helvetica" w:hAnsi="Helvetica" w:cs="Arial"/>
          <w:b/>
          <w:bCs/>
          <w:sz w:val="22"/>
          <w:szCs w:val="22"/>
        </w:rPr>
        <w:t xml:space="preserve"> hlášených volných pracovních míst</w:t>
      </w:r>
      <w:r w:rsidRPr="00CE542A">
        <w:rPr>
          <w:rFonts w:ascii="Helvetica" w:hAnsi="Helvetica" w:cs="Arial"/>
          <w:sz w:val="22"/>
          <w:szCs w:val="22"/>
        </w:rPr>
        <w:t xml:space="preserve">, </w:t>
      </w:r>
      <w:r w:rsidRPr="00CE542A">
        <w:rPr>
          <w:rFonts w:ascii="Helvetica" w:hAnsi="Helvetica" w:cs="Arial"/>
          <w:b/>
          <w:bCs/>
          <w:sz w:val="22"/>
          <w:szCs w:val="22"/>
        </w:rPr>
        <w:t>na jedno takové pracovní místo tak připadal</w:t>
      </w:r>
      <w:r w:rsidR="00401323" w:rsidRPr="00CE542A">
        <w:rPr>
          <w:rFonts w:ascii="Helvetica" w:hAnsi="Helvetica" w:cs="Arial"/>
          <w:b/>
          <w:bCs/>
          <w:sz w:val="22"/>
          <w:szCs w:val="22"/>
        </w:rPr>
        <w:t>o</w:t>
      </w:r>
      <w:r w:rsidRPr="00CE542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401323" w:rsidRPr="00CE542A">
        <w:rPr>
          <w:rFonts w:ascii="Helvetica" w:hAnsi="Helvetica" w:cs="Arial"/>
          <w:b/>
          <w:bCs/>
          <w:sz w:val="22"/>
          <w:szCs w:val="22"/>
        </w:rPr>
        <w:t>3,7</w:t>
      </w:r>
      <w:r w:rsidRPr="00CE542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CE542A">
        <w:rPr>
          <w:rFonts w:ascii="Helvetica" w:hAnsi="Helvetica" w:cs="Arial"/>
          <w:b/>
          <w:bCs/>
          <w:color w:val="000000"/>
          <w:sz w:val="22"/>
          <w:szCs w:val="22"/>
        </w:rPr>
        <w:t>uchazeče.</w:t>
      </w:r>
      <w:r w:rsidRPr="00CE542A">
        <w:rPr>
          <w:rFonts w:ascii="Helvetica" w:hAnsi="Helvetica" w:cs="Arial"/>
          <w:color w:val="000000"/>
          <w:sz w:val="22"/>
          <w:szCs w:val="22"/>
        </w:rPr>
        <w:t xml:space="preserve"> V</w:t>
      </w:r>
      <w:r w:rsidRPr="00CE542A">
        <w:rPr>
          <w:rFonts w:ascii="Helvetica" w:hAnsi="Helvetica" w:cs="Arial"/>
          <w:sz w:val="22"/>
          <w:szCs w:val="22"/>
        </w:rPr>
        <w:t> meziročním srovnání bylo v</w:t>
      </w:r>
      <w:r w:rsidR="00401323" w:rsidRPr="00CE542A">
        <w:rPr>
          <w:rFonts w:ascii="Helvetica" w:hAnsi="Helvetica" w:cs="Arial"/>
          <w:sz w:val="22"/>
          <w:szCs w:val="22"/>
        </w:rPr>
        <w:t> letošním únoru</w:t>
      </w:r>
      <w:r w:rsidRPr="00CE542A">
        <w:rPr>
          <w:rFonts w:ascii="Helvetica" w:hAnsi="Helvetica" w:cs="Arial"/>
          <w:sz w:val="22"/>
          <w:szCs w:val="22"/>
        </w:rPr>
        <w:t xml:space="preserve"> evidováno o </w:t>
      </w:r>
      <w:r w:rsidR="00401323" w:rsidRPr="00CE542A">
        <w:rPr>
          <w:rFonts w:ascii="Helvetica" w:hAnsi="Helvetica" w:cs="Arial"/>
          <w:sz w:val="22"/>
          <w:szCs w:val="22"/>
        </w:rPr>
        <w:t>8 791</w:t>
      </w:r>
      <w:r w:rsidRPr="00CE542A">
        <w:rPr>
          <w:rFonts w:ascii="Helvetica" w:hAnsi="Helvetica" w:cs="Arial"/>
          <w:sz w:val="22"/>
          <w:szCs w:val="22"/>
        </w:rPr>
        <w:t> volných pracovních míst méně</w:t>
      </w:r>
      <w:r w:rsidRPr="00CE542A">
        <w:rPr>
          <w:rFonts w:ascii="Helvetica" w:hAnsi="Helvetica" w:cs="Arial"/>
          <w:color w:val="000000"/>
          <w:sz w:val="22"/>
          <w:szCs w:val="22"/>
        </w:rPr>
        <w:t xml:space="preserve">. </w:t>
      </w:r>
      <w:bookmarkStart w:id="2" w:name="_Hlk158238427"/>
      <w:r w:rsidR="00401323" w:rsidRPr="00CE542A">
        <w:rPr>
          <w:rFonts w:ascii="Helvetica" w:hAnsi="Helvetica" w:cs="Arial"/>
          <w:color w:val="000000"/>
          <w:sz w:val="22"/>
          <w:szCs w:val="22"/>
        </w:rPr>
        <w:t xml:space="preserve">Tento razantní pokles je důsledkem </w:t>
      </w:r>
      <w:r w:rsidR="00401323" w:rsidRPr="00CE542A">
        <w:rPr>
          <w:rFonts w:ascii="Helvetica" w:hAnsi="Helvetica" w:cs="Arial"/>
          <w:sz w:val="22"/>
          <w:szCs w:val="22"/>
        </w:rPr>
        <w:t>legislativní úpravy v podobě novely zákona o zaměstnanosti platné od ledna letošního roku, kdy jsou neobsazená volná pracovní místa po 6 měsících automaticky vyřazována z databáze úřadu práce.</w:t>
      </w:r>
      <w:r w:rsidR="00401323" w:rsidRPr="00CE542A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CE542A">
        <w:rPr>
          <w:rFonts w:ascii="Helvetica" w:hAnsi="Helvetica" w:cs="Arial"/>
          <w:sz w:val="22"/>
          <w:szCs w:val="22"/>
        </w:rPr>
        <w:t xml:space="preserve">Ve sledovaném měsíci jsme zaznamenali </w:t>
      </w:r>
      <w:r w:rsidRPr="00CE542A">
        <w:rPr>
          <w:rFonts w:ascii="Helvetica" w:hAnsi="Helvetica" w:cs="Arial"/>
          <w:b/>
          <w:bCs/>
          <w:sz w:val="22"/>
          <w:szCs w:val="22"/>
        </w:rPr>
        <w:t>největší zájem o řidiče aut</w:t>
      </w:r>
      <w:r w:rsidRPr="00CE542A">
        <w:rPr>
          <w:rFonts w:ascii="Helvetica" w:hAnsi="Helvetica" w:cs="Arial"/>
          <w:sz w:val="22"/>
          <w:szCs w:val="22"/>
        </w:rPr>
        <w:t xml:space="preserve"> (převážně dálková nákladní doprava) a pracovníky v kvalifikovaných i nekvalifikovaných strojírenských profesích. Poptávka po sezónních profesích</w:t>
      </w:r>
      <w:r w:rsidRPr="00CE542A">
        <w:rPr>
          <w:rFonts w:ascii="Helvetica" w:hAnsi="Helvetica" w:cs="Arial"/>
          <w:color w:val="000000"/>
          <w:sz w:val="22"/>
          <w:szCs w:val="22"/>
        </w:rPr>
        <w:t xml:space="preserve"> ve sledovaném měsíci byla na nízké úrovni.</w:t>
      </w:r>
    </w:p>
    <w:p w14:paraId="029CFD78" w14:textId="77777777" w:rsidR="00F71CC0" w:rsidRPr="00CE542A" w:rsidRDefault="00F71CC0" w:rsidP="002D1DA2">
      <w:pPr>
        <w:pStyle w:val="Zkladntext3"/>
        <w:spacing w:after="0" w:line="240" w:lineRule="auto"/>
        <w:ind w:left="142"/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23D5CAB7" w14:textId="77777777" w:rsidR="00510A29" w:rsidRPr="00CE542A" w:rsidRDefault="00510A29" w:rsidP="002D1DA2">
      <w:pPr>
        <w:spacing w:after="0" w:line="240" w:lineRule="auto"/>
        <w:ind w:left="142"/>
        <w:jc w:val="both"/>
        <w:rPr>
          <w:rFonts w:ascii="Helvetica" w:hAnsi="Helvetica" w:cs="Arial"/>
        </w:rPr>
      </w:pPr>
      <w:r w:rsidRPr="00CE542A">
        <w:rPr>
          <w:rFonts w:ascii="Helvetica" w:hAnsi="Helvetica" w:cs="Arial"/>
        </w:rPr>
        <w:t>V rámci aktivní politiky zaměstnanosti (APZ) bylo od začátku roku v Jihočeském kraji finančně podpořeno 1 304 osob, což bylo o 966 více než ve stejném období loňského roku. Z toho do </w:t>
      </w:r>
      <w:r w:rsidRPr="00CE542A">
        <w:rPr>
          <w:rFonts w:ascii="Helvetica" w:hAnsi="Helvetica" w:cs="Arial"/>
          <w:b/>
          <w:bCs/>
        </w:rPr>
        <w:t>rekvalifikačních kurzů bylo zařazeno 1 218 osob</w:t>
      </w:r>
      <w:r w:rsidRPr="00CE542A">
        <w:rPr>
          <w:rFonts w:ascii="Helvetica" w:hAnsi="Helvetica" w:cs="Arial"/>
        </w:rPr>
        <w:t xml:space="preserve">. </w:t>
      </w:r>
    </w:p>
    <w:bookmarkEnd w:id="2"/>
    <w:p w14:paraId="62DE923C" w14:textId="77777777" w:rsidR="00257EF1" w:rsidRPr="00CE542A" w:rsidRDefault="00257EF1" w:rsidP="002D1DA2">
      <w:pPr>
        <w:pStyle w:val="xmsonormal"/>
        <w:ind w:left="142"/>
        <w:rPr>
          <w:rFonts w:ascii="Helvetica" w:hAnsi="Helvetica" w:cs="Arial"/>
          <w:color w:val="00B050"/>
          <w:sz w:val="22"/>
          <w:szCs w:val="22"/>
        </w:rPr>
      </w:pPr>
    </w:p>
    <w:p w14:paraId="48ABA055" w14:textId="51D038C6" w:rsidR="00280258" w:rsidRPr="00CE542A" w:rsidRDefault="54217696" w:rsidP="002D1DA2">
      <w:pPr>
        <w:pStyle w:val="xmsonormal"/>
        <w:ind w:left="142"/>
        <w:rPr>
          <w:rFonts w:ascii="Helvetica" w:eastAsia="Arial" w:hAnsi="Helvetica" w:cs="Arial"/>
          <w:noProof/>
          <w:sz w:val="22"/>
          <w:szCs w:val="22"/>
          <w:lang w:val="fr-CA"/>
        </w:rPr>
      </w:pPr>
      <w:r w:rsidRPr="00CE542A">
        <w:rPr>
          <w:rFonts w:ascii="Helvetica" w:hAnsi="Helvetica" w:cs="Arial"/>
          <w:sz w:val="22"/>
          <w:szCs w:val="22"/>
        </w:rPr>
        <w:t>Aktuální s</w:t>
      </w:r>
      <w:r w:rsidR="6FBC708C" w:rsidRPr="00CE542A">
        <w:rPr>
          <w:rFonts w:ascii="Helvetica" w:hAnsi="Helvetica" w:cs="Arial"/>
          <w:sz w:val="22"/>
          <w:szCs w:val="22"/>
        </w:rPr>
        <w:t xml:space="preserve">tatistická data </w:t>
      </w:r>
      <w:r w:rsidR="19CC348D" w:rsidRPr="00CE542A">
        <w:rPr>
          <w:rFonts w:ascii="Helvetica" w:hAnsi="Helvetica" w:cs="Arial"/>
          <w:sz w:val="22"/>
          <w:szCs w:val="22"/>
        </w:rPr>
        <w:t>nezaměstnanosti</w:t>
      </w:r>
      <w:r w:rsidR="0AE5C53D" w:rsidRPr="00CE542A">
        <w:rPr>
          <w:rFonts w:ascii="Helvetica" w:hAnsi="Helvetica" w:cs="Arial"/>
          <w:sz w:val="22"/>
          <w:szCs w:val="22"/>
        </w:rPr>
        <w:t xml:space="preserve"> v</w:t>
      </w:r>
      <w:r w:rsidR="00852F0A" w:rsidRPr="00CE542A">
        <w:rPr>
          <w:rFonts w:ascii="Helvetica" w:hAnsi="Helvetica" w:cs="Arial"/>
          <w:sz w:val="22"/>
          <w:szCs w:val="22"/>
        </w:rPr>
        <w:t> </w:t>
      </w:r>
      <w:r w:rsidR="00D71B1D" w:rsidRPr="00CE542A">
        <w:rPr>
          <w:rFonts w:ascii="Helvetica" w:hAnsi="Helvetica" w:cs="Arial"/>
          <w:sz w:val="22"/>
          <w:szCs w:val="22"/>
        </w:rPr>
        <w:t>Č</w:t>
      </w:r>
      <w:r w:rsidR="0AE5C53D" w:rsidRPr="00CE542A">
        <w:rPr>
          <w:rFonts w:ascii="Helvetica" w:hAnsi="Helvetica" w:cs="Arial"/>
          <w:sz w:val="22"/>
          <w:szCs w:val="22"/>
        </w:rPr>
        <w:t>esku</w:t>
      </w:r>
      <w:r w:rsidR="00852F0A" w:rsidRPr="00CE542A">
        <w:rPr>
          <w:rFonts w:ascii="Helvetica" w:hAnsi="Helvetica" w:cs="Arial"/>
          <w:sz w:val="22"/>
          <w:szCs w:val="22"/>
        </w:rPr>
        <w:t xml:space="preserve"> </w:t>
      </w:r>
      <w:r w:rsidR="19CC348D" w:rsidRPr="00CE542A">
        <w:rPr>
          <w:rFonts w:ascii="Helvetica" w:hAnsi="Helvetica" w:cs="Arial"/>
          <w:sz w:val="22"/>
          <w:szCs w:val="22"/>
        </w:rPr>
        <w:t xml:space="preserve">jsou </w:t>
      </w:r>
      <w:r w:rsidR="0AE5C53D" w:rsidRPr="00CE542A">
        <w:rPr>
          <w:rFonts w:ascii="Helvetica" w:hAnsi="Helvetica" w:cs="Arial"/>
          <w:sz w:val="22"/>
          <w:szCs w:val="22"/>
        </w:rPr>
        <w:t xml:space="preserve">k dispozici zde: </w:t>
      </w:r>
      <w:hyperlink r:id="rId16">
        <w:r w:rsidR="6FBC708C" w:rsidRPr="00CE542A">
          <w:rPr>
            <w:rStyle w:val="Hypertextovodkaz"/>
            <w:rFonts w:ascii="Helvetica" w:hAnsi="Helvetica" w:cs="Arial"/>
            <w:noProof/>
            <w:sz w:val="22"/>
            <w:szCs w:val="22"/>
          </w:rPr>
          <w:t>https://data.mpsv.cz/portal</w:t>
        </w:r>
      </w:hyperlink>
      <w:r w:rsidR="6FBC708C" w:rsidRPr="00CE542A">
        <w:rPr>
          <w:rFonts w:ascii="Helvetica" w:hAnsi="Helvetica" w:cs="Arial"/>
          <w:noProof/>
          <w:sz w:val="22"/>
          <w:szCs w:val="22"/>
        </w:rPr>
        <w:t xml:space="preserve">. </w:t>
      </w:r>
      <w:r w:rsidR="667BFD89" w:rsidRPr="00CE542A">
        <w:rPr>
          <w:rFonts w:ascii="Helvetica" w:eastAsia="Arial" w:hAnsi="Helvetica" w:cs="Arial"/>
          <w:noProof/>
          <w:color w:val="000000" w:themeColor="text1"/>
          <w:sz w:val="22"/>
          <w:szCs w:val="22"/>
          <w:lang w:val="fr-CA"/>
        </w:rPr>
        <w:t xml:space="preserve">Stažení dat je možné také ve formátu csv a json. </w:t>
      </w:r>
    </w:p>
    <w:p w14:paraId="45EF522F" w14:textId="7D392F36" w:rsidR="00BA4167" w:rsidRPr="00CE542A" w:rsidRDefault="00280258" w:rsidP="002D1DA2">
      <w:pPr>
        <w:tabs>
          <w:tab w:val="left" w:pos="5460"/>
        </w:tabs>
        <w:spacing w:after="0" w:line="240" w:lineRule="auto"/>
        <w:ind w:left="142" w:right="23"/>
        <w:rPr>
          <w:rFonts w:ascii="Helvetica" w:hAnsi="Helvetica" w:cs="Arial"/>
          <w:b/>
          <w:bCs/>
          <w:lang w:eastAsia="cs-CZ"/>
        </w:rPr>
      </w:pPr>
      <w:r w:rsidRPr="00CE542A">
        <w:rPr>
          <w:rFonts w:ascii="Helvetica" w:hAnsi="Helvetica" w:cs="Arial"/>
          <w:b/>
          <w:bCs/>
          <w:lang w:eastAsia="cs-CZ"/>
        </w:rPr>
        <w:t xml:space="preserve">  </w:t>
      </w:r>
    </w:p>
    <w:p w14:paraId="5FF9E6C8" w14:textId="77777777" w:rsidR="00257EF1" w:rsidRPr="00CE542A" w:rsidRDefault="00257EF1" w:rsidP="002D1DA2">
      <w:pPr>
        <w:tabs>
          <w:tab w:val="left" w:pos="5460"/>
        </w:tabs>
        <w:spacing w:after="0" w:line="240" w:lineRule="auto"/>
        <w:ind w:left="142" w:right="57"/>
        <w:contextualSpacing/>
        <w:rPr>
          <w:rFonts w:ascii="Arial" w:hAnsi="Arial" w:cs="Arial"/>
          <w:b/>
          <w:bCs/>
          <w:lang w:eastAsia="cs-CZ"/>
        </w:rPr>
      </w:pPr>
      <w:r w:rsidRPr="00CE542A">
        <w:rPr>
          <w:rFonts w:ascii="Arial" w:hAnsi="Arial" w:cs="Arial"/>
          <w:b/>
          <w:bCs/>
          <w:lang w:eastAsia="cs-CZ"/>
        </w:rPr>
        <w:t>Kontakt pro více informací:</w:t>
      </w:r>
    </w:p>
    <w:p w14:paraId="11177DCC" w14:textId="77777777" w:rsidR="00257EF1" w:rsidRPr="00CE542A" w:rsidRDefault="00257EF1" w:rsidP="002D1DA2">
      <w:pPr>
        <w:tabs>
          <w:tab w:val="left" w:pos="5460"/>
        </w:tabs>
        <w:spacing w:after="0" w:line="240" w:lineRule="auto"/>
        <w:ind w:left="142" w:right="57"/>
        <w:contextualSpacing/>
        <w:rPr>
          <w:rFonts w:ascii="Arial" w:hAnsi="Arial" w:cs="Arial"/>
          <w:lang w:eastAsia="cs-CZ"/>
        </w:rPr>
      </w:pPr>
    </w:p>
    <w:p w14:paraId="4D41A73E" w14:textId="2EA1A5C3" w:rsidR="00257EF1" w:rsidRPr="00CE542A" w:rsidRDefault="00257EF1" w:rsidP="002D1DA2">
      <w:pPr>
        <w:tabs>
          <w:tab w:val="left" w:pos="5460"/>
        </w:tabs>
        <w:spacing w:after="0" w:line="240" w:lineRule="auto"/>
        <w:ind w:left="142" w:right="-23"/>
        <w:rPr>
          <w:rFonts w:ascii="Arial" w:hAnsi="Arial" w:cs="Arial"/>
          <w:b/>
          <w:bCs/>
          <w:lang w:eastAsia="cs-CZ"/>
        </w:rPr>
      </w:pPr>
      <w:r w:rsidRPr="00CE542A">
        <w:rPr>
          <w:rFonts w:ascii="Arial" w:hAnsi="Arial" w:cs="Arial"/>
          <w:b/>
          <w:bCs/>
          <w:lang w:eastAsia="cs-CZ"/>
        </w:rPr>
        <w:t>Ing. Ivan Loukota</w:t>
      </w:r>
    </w:p>
    <w:p w14:paraId="6AB9CED6" w14:textId="76126841" w:rsidR="00257EF1" w:rsidRPr="00CE542A" w:rsidRDefault="00257EF1" w:rsidP="002D1DA2">
      <w:pPr>
        <w:tabs>
          <w:tab w:val="left" w:pos="5460"/>
        </w:tabs>
        <w:spacing w:after="0" w:line="240" w:lineRule="auto"/>
        <w:ind w:left="142" w:right="-23"/>
        <w:rPr>
          <w:rFonts w:ascii="Arial" w:hAnsi="Arial" w:cs="Arial"/>
          <w:lang w:eastAsia="cs-CZ"/>
        </w:rPr>
      </w:pPr>
      <w:r w:rsidRPr="00CE542A">
        <w:rPr>
          <w:rFonts w:ascii="Arial" w:hAnsi="Arial" w:cs="Arial"/>
          <w:lang w:eastAsia="cs-CZ"/>
        </w:rPr>
        <w:t xml:space="preserve">ředitel Krajské pobočky Úřadu práce v Českých Budějovicích </w:t>
      </w:r>
    </w:p>
    <w:p w14:paraId="7540D55C" w14:textId="39160FC0" w:rsidR="00257EF1" w:rsidRPr="00CE542A" w:rsidRDefault="00257EF1" w:rsidP="002D1DA2">
      <w:pPr>
        <w:tabs>
          <w:tab w:val="left" w:pos="5460"/>
        </w:tabs>
        <w:spacing w:after="0" w:line="240" w:lineRule="auto"/>
        <w:ind w:left="142" w:right="-23"/>
        <w:rPr>
          <w:rFonts w:ascii="Arial" w:hAnsi="Arial" w:cs="Arial"/>
          <w:lang w:eastAsia="cs-CZ"/>
        </w:rPr>
      </w:pPr>
      <w:r w:rsidRPr="00CE542A">
        <w:rPr>
          <w:rFonts w:ascii="Arial" w:hAnsi="Arial" w:cs="Arial"/>
          <w:lang w:eastAsia="cs-CZ"/>
        </w:rPr>
        <w:t>T: +420 950 109 300</w:t>
      </w:r>
    </w:p>
    <w:p w14:paraId="7EB302C0" w14:textId="623FBDF6" w:rsidR="00B5761F" w:rsidRPr="00CE542A" w:rsidRDefault="00257EF1" w:rsidP="002D1DA2">
      <w:pPr>
        <w:tabs>
          <w:tab w:val="left" w:pos="5460"/>
        </w:tabs>
        <w:spacing w:after="0" w:line="240" w:lineRule="auto"/>
        <w:ind w:left="142" w:right="23"/>
      </w:pPr>
      <w:r w:rsidRPr="00CE542A">
        <w:rPr>
          <w:rFonts w:ascii="Arial" w:hAnsi="Arial" w:cs="Arial"/>
          <w:lang w:eastAsia="cs-CZ"/>
        </w:rPr>
        <w:t xml:space="preserve">E: </w:t>
      </w:r>
      <w:hyperlink r:id="rId17" w:history="1">
        <w:r w:rsidRPr="00CE542A">
          <w:rPr>
            <w:rStyle w:val="Hypertextovodkaz"/>
            <w:rFonts w:ascii="Arial" w:hAnsi="Arial" w:cs="Arial"/>
            <w:lang w:eastAsia="cs-CZ"/>
          </w:rPr>
          <w:t>ivan.loukota@uradprace.cz</w:t>
        </w:r>
      </w:hyperlink>
    </w:p>
    <w:p w14:paraId="1E8851EB" w14:textId="497CD8E7" w:rsidR="00163F8F" w:rsidRPr="00AF10B2" w:rsidRDefault="006A03C3" w:rsidP="006A03C3">
      <w:pPr>
        <w:pStyle w:val="Zkladnodstavec"/>
        <w:spacing w:line="240" w:lineRule="auto"/>
        <w:ind w:left="142"/>
        <w:jc w:val="both"/>
        <w:rPr>
          <w:rFonts w:ascii="Helvetica" w:hAnsi="Helvetica" w:cs="Helvetica"/>
          <w:b/>
          <w:bCs/>
          <w:noProof/>
          <w:sz w:val="22"/>
          <w:szCs w:val="22"/>
        </w:rPr>
      </w:pPr>
      <w:r w:rsidRPr="00AF10B2">
        <w:rPr>
          <w:rFonts w:ascii="Helvetica" w:hAnsi="Helvetica" w:cs="Helvetica"/>
          <w:b/>
          <w:bCs/>
          <w:noProof/>
          <w:sz w:val="22"/>
          <w:szCs w:val="22"/>
        </w:rPr>
        <w:lastRenderedPageBreak/>
        <w:t xml:space="preserve">Nezaměstanost k 28.2. 2025 dle jednotlivých okresů </w:t>
      </w:r>
    </w:p>
    <w:tbl>
      <w:tblPr>
        <w:tblW w:w="9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7"/>
        <w:gridCol w:w="340"/>
        <w:gridCol w:w="279"/>
        <w:gridCol w:w="2661"/>
        <w:gridCol w:w="391"/>
        <w:gridCol w:w="279"/>
        <w:gridCol w:w="2331"/>
        <w:gridCol w:w="420"/>
      </w:tblGrid>
      <w:tr w:rsidR="00914489" w:rsidRPr="00AF10B2" w14:paraId="25770D33" w14:textId="77777777" w:rsidTr="00914489">
        <w:trPr>
          <w:trHeight w:val="343"/>
        </w:trPr>
        <w:tc>
          <w:tcPr>
            <w:tcW w:w="2757" w:type="dxa"/>
            <w:gridSpan w:val="2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E1D67" w14:textId="23CA8558" w:rsidR="00D52D48" w:rsidRPr="00F509D6" w:rsidRDefault="00B87D8B" w:rsidP="00D52D48">
            <w:pPr>
              <w:suppressAutoHyphens w:val="0"/>
              <w:spacing w:after="0" w:line="240" w:lineRule="auto"/>
              <w:jc w:val="center"/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</w:pPr>
            <w:r w:rsidRPr="00F509D6"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  <w:t>Podíl nezaměstnaných osob</w:t>
            </w:r>
            <w:r w:rsidR="00D52D48" w:rsidRPr="00F509D6"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  <w:t xml:space="preserve"> v %</w:t>
            </w:r>
          </w:p>
        </w:tc>
        <w:tc>
          <w:tcPr>
            <w:tcW w:w="279" w:type="dxa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B4BB" w14:textId="77777777" w:rsidR="00D52D48" w:rsidRPr="00F509D6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</w:pPr>
            <w:r w:rsidRPr="00F509D6"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52" w:type="dxa"/>
            <w:gridSpan w:val="2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4729A" w14:textId="77777777" w:rsidR="00D52D48" w:rsidRPr="00F509D6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</w:pPr>
            <w:r w:rsidRPr="00F509D6"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  <w:t>Meziměs. přír./úbyt. nezam. v %</w:t>
            </w:r>
          </w:p>
        </w:tc>
        <w:tc>
          <w:tcPr>
            <w:tcW w:w="279" w:type="dxa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63C6" w14:textId="77777777" w:rsidR="00D52D48" w:rsidRPr="00F509D6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</w:pPr>
            <w:r w:rsidRPr="00F509D6"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751" w:type="dxa"/>
            <w:gridSpan w:val="2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97701" w14:textId="1133B5C3" w:rsidR="00D52D48" w:rsidRPr="00F509D6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</w:pPr>
            <w:r w:rsidRPr="00F509D6"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  <w:t xml:space="preserve">Počet </w:t>
            </w:r>
            <w:r w:rsidR="00B87D8B" w:rsidRPr="00F509D6"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  <w:t xml:space="preserve">uchazečů </w:t>
            </w:r>
            <w:r w:rsidRPr="00F509D6"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  <w:t xml:space="preserve">na 1 </w:t>
            </w:r>
            <w:r w:rsidR="00B87D8B" w:rsidRPr="00F509D6"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  <w:t>volné prac.</w:t>
            </w:r>
            <w:r w:rsidR="00D66698" w:rsidRPr="00F509D6"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  <w:t xml:space="preserve"> </w:t>
            </w:r>
            <w:r w:rsidR="00B87D8B" w:rsidRPr="00F509D6">
              <w:rPr>
                <w:rFonts w:ascii="Arial" w:eastAsiaTheme="majorEastAsia" w:hAnsi="Arial" w:cs="Arial"/>
                <w:b/>
                <w:bCs/>
                <w:noProof/>
                <w:color w:val="002060"/>
                <w:sz w:val="14"/>
                <w:szCs w:val="14"/>
                <w:lang w:eastAsia="en-US"/>
              </w:rPr>
              <w:t>místo</w:t>
            </w:r>
          </w:p>
        </w:tc>
      </w:tr>
      <w:tr w:rsidR="00914489" w:rsidRPr="00AF10B2" w14:paraId="5A5936FA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21AF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Most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73D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9,1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A95A71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903B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Sokolov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13B5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F5E054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CF64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Karviná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6700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27,1</w:t>
            </w:r>
          </w:p>
        </w:tc>
      </w:tr>
      <w:tr w:rsidR="00914489" w:rsidRPr="00AF10B2" w14:paraId="583AD5DB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EF5B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Karviná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4CEE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8,7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6C2964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C5FF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Cheb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A3A5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C2D94A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D354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Děčín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1670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15,2</w:t>
            </w:r>
          </w:p>
        </w:tc>
      </w:tr>
      <w:tr w:rsidR="00914489" w:rsidRPr="00AF10B2" w14:paraId="7F45A00D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B09B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Bruntál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FFB61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FFBB2E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AE24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82EB1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B43EEE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FF88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Sokolov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DC46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14,3</w:t>
            </w:r>
          </w:p>
        </w:tc>
      </w:tr>
      <w:tr w:rsidR="00914489" w:rsidRPr="00AF10B2" w14:paraId="5AC9A5C8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08B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Chomutov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DF16E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7,5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9B400B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B908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Plzeň-město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5033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EC8D28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09F5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Hodonín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EA05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13,3</w:t>
            </w:r>
          </w:p>
        </w:tc>
      </w:tr>
      <w:tr w:rsidR="00914489" w:rsidRPr="00AF10B2" w14:paraId="6EF352AE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9DFB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Znojmo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600E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326BF5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8618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Most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22C80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341D44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A88B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Bruntál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A9783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11,6</w:t>
            </w:r>
          </w:p>
        </w:tc>
      </w:tr>
      <w:tr w:rsidR="00914489" w:rsidRPr="00AF10B2" w14:paraId="5C8CE89D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7D21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3F0B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C36319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A100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Domažlice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6AF8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CE8514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2704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Ústí nad Labem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A0DB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9,5</w:t>
            </w:r>
          </w:p>
        </w:tc>
      </w:tr>
      <w:tr w:rsidR="00914489" w:rsidRPr="00AF10B2" w14:paraId="5D6EABAA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4C5A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Děčín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F3963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DA95AC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BD5D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Kladno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75B4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515287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DC16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Blansko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28A40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9,1</w:t>
            </w:r>
          </w:p>
        </w:tc>
      </w:tr>
      <w:tr w:rsidR="00914489" w:rsidRPr="00AF10B2" w14:paraId="3A1F8127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C80A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Sokolov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190F1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4423F9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EA67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Chrudim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469C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3AA2B8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534D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Louny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8B83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9,1</w:t>
            </w:r>
          </w:p>
        </w:tc>
      </w:tr>
      <w:tr w:rsidR="00914489" w:rsidRPr="00AF10B2" w14:paraId="107E6430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A7BF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Hodonín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2F23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6F43F3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432A032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Tábor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3DC72D9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D2D6F9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FF83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Znojmo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1F41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9</w:t>
            </w:r>
          </w:p>
        </w:tc>
      </w:tr>
      <w:tr w:rsidR="00914489" w:rsidRPr="00AF10B2" w14:paraId="70F8BD06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637A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Ostrava-město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15CE1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EF4F67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FD4B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09E7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EBC0C3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DF47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Most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892E8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8,5</w:t>
            </w:r>
          </w:p>
        </w:tc>
      </w:tr>
      <w:tr w:rsidR="00914489" w:rsidRPr="00AF10B2" w14:paraId="4345250C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87B0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Louny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3978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8A8D86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1083CB4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České Budějovice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2B19478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3DA6B8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CC1B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Jablonec nad Nisou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0338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8,5</w:t>
            </w:r>
          </w:p>
        </w:tc>
      </w:tr>
      <w:tr w:rsidR="00914489" w:rsidRPr="00AF10B2" w14:paraId="2226D81A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B0BE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Ústí nad Labem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3C4B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CCEF56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1AAA38F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Písek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0F58BB9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A226C5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364E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Třebíč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2D23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8,3</w:t>
            </w:r>
          </w:p>
        </w:tc>
      </w:tr>
      <w:tr w:rsidR="00914489" w:rsidRPr="00AF10B2" w14:paraId="1CE3763B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73D34A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Český Krumlov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21A21B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F8C600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C60E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Nymburk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F5E61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C4499D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F78F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Ostrava-město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0993D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7,9</w:t>
            </w:r>
          </w:p>
        </w:tc>
      </w:tr>
      <w:tr w:rsidR="00914489" w:rsidRPr="00AF10B2" w14:paraId="2FD2651F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B6A5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Teplice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B21D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7FECCB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1440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Mladá Boleslav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AFE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55C27F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4D9E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9850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7,8</w:t>
            </w:r>
          </w:p>
        </w:tc>
      </w:tr>
      <w:tr w:rsidR="00914489" w:rsidRPr="00AF10B2" w14:paraId="0F680E29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E137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E188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7BF810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6CEA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Chomutov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2AAF8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195BED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61FC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E1CE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7,2</w:t>
            </w:r>
          </w:p>
        </w:tc>
      </w:tr>
      <w:tr w:rsidR="00914489" w:rsidRPr="00AF10B2" w14:paraId="379D84DB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3E38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Karlovy Vary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BB6F0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755DE5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EAE0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Rakovník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26D3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4E6616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3130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Náchod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D6A8E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7</w:t>
            </w:r>
          </w:p>
        </w:tc>
      </w:tr>
      <w:tr w:rsidR="00914489" w:rsidRPr="00AF10B2" w14:paraId="138760D3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E930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Brno-město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B9311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125C20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0572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Děčín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BAB1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98F4ED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19FC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Břeclav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C265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7</w:t>
            </w:r>
          </w:p>
        </w:tc>
      </w:tr>
      <w:tr w:rsidR="00914489" w:rsidRPr="00AF10B2" w14:paraId="2EEB112B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A3F3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8F70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6A9A8A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7D1B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Ostrava-město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5BC4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945360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7826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Opava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1FED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7</w:t>
            </w:r>
          </w:p>
        </w:tc>
      </w:tr>
      <w:tr w:rsidR="00914489" w:rsidRPr="00AF10B2" w14:paraId="109B9B4F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E70E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Česká Lípa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DC59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2D2789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8216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Brno-město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28C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143D3B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D547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3C4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6,7</w:t>
            </w:r>
          </w:p>
        </w:tc>
      </w:tr>
      <w:tr w:rsidR="00914489" w:rsidRPr="00AF10B2" w14:paraId="20FC170D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1D08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Kolín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AD3E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E2FB8C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09A2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Mělník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6F801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E55016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47BE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132F0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6,7</w:t>
            </w:r>
          </w:p>
        </w:tc>
      </w:tr>
      <w:tr w:rsidR="00914489" w:rsidRPr="00AF10B2" w14:paraId="3980052D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D1CD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Příbram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8837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378C69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6CB6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Teplice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6B5C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DC8F22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DBD7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Teplice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A8A7E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6,6</w:t>
            </w:r>
          </w:p>
        </w:tc>
      </w:tr>
      <w:tr w:rsidR="00914489" w:rsidRPr="00AF10B2" w14:paraId="64CA33A9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35D7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Semily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6BC4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AE20CC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0A9A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Blansko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9151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5BB718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EC47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Karlovy Vary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32E0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6,4</w:t>
            </w:r>
          </w:p>
        </w:tc>
      </w:tr>
      <w:tr w:rsidR="00914489" w:rsidRPr="00AF10B2" w14:paraId="3B9D8462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C82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Náchod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7D112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FEC62E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AF6B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Benešov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75FD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E2465A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D0B3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Chomutov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327D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6,3</w:t>
            </w:r>
          </w:p>
        </w:tc>
      </w:tr>
      <w:tr w:rsidR="00914489" w:rsidRPr="00AF10B2" w14:paraId="6829F3B2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C6C6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Vsetín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8A71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FFE926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3D8C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Liberec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0364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98E9EB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C1F1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Semily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2516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6,2</w:t>
            </w:r>
          </w:p>
        </w:tc>
      </w:tr>
      <w:tr w:rsidR="00914489" w:rsidRPr="00AF10B2" w14:paraId="515AE2A1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6E99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Liberec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C8F0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638412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832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Jablonec nad Nisou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C7762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2BCF35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5D063D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Strakonice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693060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6,2</w:t>
            </w:r>
          </w:p>
        </w:tc>
      </w:tr>
      <w:tr w:rsidR="00914489" w:rsidRPr="00AF10B2" w14:paraId="7F3A446C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51B2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Břeclav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F406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BB72AE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4C3B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Česká Lípa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441E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F621F3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3DC4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Žďár nad Sázavou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5F66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6,1</w:t>
            </w:r>
          </w:p>
        </w:tc>
      </w:tr>
      <w:tr w:rsidR="00914489" w:rsidRPr="00AF10B2" w14:paraId="417758D2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FEB3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Mělník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003F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A35B46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0BB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Vsetín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C257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E06836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B8B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Brno-město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7800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5,9</w:t>
            </w:r>
          </w:p>
        </w:tc>
      </w:tr>
      <w:tr w:rsidR="00914489" w:rsidRPr="00AF10B2" w14:paraId="3183F07B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746A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Nymburk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F6B9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B5016D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80CE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Pardubice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467A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6E9CBD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E8E5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Česká Lípa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85EA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5,9</w:t>
            </w:r>
          </w:p>
        </w:tc>
      </w:tr>
      <w:tr w:rsidR="00914489" w:rsidRPr="00AF10B2" w14:paraId="2B2ECE16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60E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Jablonec nad Nisou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C071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E58D08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967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Frýdek-Místek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E5C9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343715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DD2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Kroměříž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7323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5,6</w:t>
            </w:r>
          </w:p>
        </w:tc>
      </w:tr>
      <w:tr w:rsidR="00914489" w:rsidRPr="00AF10B2" w14:paraId="6596622E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4F4D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Kutná Hora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29813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7A1104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A6BE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Jihlava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A5D4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AA936E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BE1A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Litoměřice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DBF08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5,5</w:t>
            </w:r>
          </w:p>
        </w:tc>
      </w:tr>
      <w:tr w:rsidR="00914489" w:rsidRPr="00AF10B2" w14:paraId="63F9BAE3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17B7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Kladno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A6EA1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2E2EDA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31CD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Karlovy Vary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65EC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EDE45F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E05F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Trutnov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8BA2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5,5</w:t>
            </w:r>
          </w:p>
        </w:tc>
      </w:tr>
      <w:tr w:rsidR="00914489" w:rsidRPr="00AF10B2" w14:paraId="67FFDCC8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38D6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Trutnov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E13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32E11F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3E46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Hradec Králové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F368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8AC302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0818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Frýdek-Místek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673A8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5,5</w:t>
            </w:r>
          </w:p>
        </w:tc>
      </w:tr>
      <w:tr w:rsidR="00914489" w:rsidRPr="00AF10B2" w14:paraId="46D57209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5C77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Třebíč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2D04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07D847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FC46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EE1A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E93F15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E52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Chrudim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B0D98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5,4</w:t>
            </w:r>
          </w:p>
        </w:tc>
      </w:tr>
      <w:tr w:rsidR="00914489" w:rsidRPr="00AF10B2" w14:paraId="0C09A581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499B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Nový Jičín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AB2A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474F6C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C140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Zlín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8FB08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793150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9C2E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Nový Jičín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79F5E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5,4</w:t>
            </w:r>
          </w:p>
        </w:tc>
      </w:tr>
      <w:tr w:rsidR="00914489" w:rsidRPr="00AF10B2" w14:paraId="5E342CA3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EFCD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Tachov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76A32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711FE0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BCBD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76A12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90CF72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2590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Svitavy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D39ED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5,2</w:t>
            </w:r>
          </w:p>
        </w:tc>
      </w:tr>
      <w:tr w:rsidR="00914489" w:rsidRPr="00AF10B2" w14:paraId="4952D686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2A146A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Tábor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50203B8D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F99639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F849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Znojmo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F10D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E95DC7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7FC0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Vyškov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C6BD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5,2</w:t>
            </w:r>
          </w:p>
        </w:tc>
      </w:tr>
      <w:tr w:rsidR="00914489" w:rsidRPr="00AF10B2" w14:paraId="5B2AE14B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CB96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Blansko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1A5B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020577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9651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Havlíčkův Brod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5DC0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7144C0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60BC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Havlíčkův Brod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F8E18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5,2</w:t>
            </w:r>
          </w:p>
        </w:tc>
      </w:tr>
      <w:tr w:rsidR="00914489" w:rsidRPr="00AF10B2" w14:paraId="79B4F862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1EB6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Litoměřice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01972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E5CF42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EFF1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Praha-východ a Praha-západ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CF26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1CCBD4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60E6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Brno-venkov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4704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5,1</w:t>
            </w:r>
          </w:p>
        </w:tc>
      </w:tr>
      <w:tr w:rsidR="00914489" w:rsidRPr="00AF10B2" w14:paraId="4B0B9554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9D3A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Frýdek-Místek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9272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9CFBE3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0FC8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Kolín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58C7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10A392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0309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Uherské Hradiště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3ED83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5,1</w:t>
            </w:r>
          </w:p>
        </w:tc>
      </w:tr>
      <w:tr w:rsidR="00914489" w:rsidRPr="00AF10B2" w14:paraId="1C619B68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C901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043ED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F9AD42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AD6E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Louny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449C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2AFC8C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6B14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Liberec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B6D6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5,1</w:t>
            </w:r>
          </w:p>
        </w:tc>
      </w:tr>
      <w:tr w:rsidR="00914489" w:rsidRPr="00AF10B2" w14:paraId="57EE5861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3B01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Svitavy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7048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ED55BE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4655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1B213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2B93E1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7900B9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Jindřichův Hradec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5C1976C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4,5</w:t>
            </w:r>
          </w:p>
        </w:tc>
      </w:tr>
      <w:tr w:rsidR="00914489" w:rsidRPr="00AF10B2" w14:paraId="538C5BC2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DC161E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Strakonice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ED5742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DD677B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B055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Nový Jičín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7AE7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37E0F3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61A52A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Tábor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3AE08CF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4,5</w:t>
            </w:r>
          </w:p>
        </w:tc>
      </w:tr>
      <w:tr w:rsidR="00914489" w:rsidRPr="00AF10B2" w14:paraId="51D59DC0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909A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Rokycany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32B6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304AD9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442E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Opava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7C24E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AB6061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5C0A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Příbram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CCE5D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4,4</w:t>
            </w:r>
          </w:p>
        </w:tc>
      </w:tr>
      <w:tr w:rsidR="00914489" w:rsidRPr="00AF10B2" w14:paraId="4CD5CC22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1B20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Domažlice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7AA3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27A84A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013FF81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Prachatice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0E1DB37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47ADB0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0CDF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Kutná Hora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F341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4,4</w:t>
            </w:r>
          </w:p>
        </w:tc>
      </w:tr>
      <w:tr w:rsidR="00914489" w:rsidRPr="00AF10B2" w14:paraId="4C0E7586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5096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Jihlava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7B7A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F5D2A5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EB0D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Trutnov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E78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15C7A0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1BFF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Domažlice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E891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4,4</w:t>
            </w:r>
          </w:p>
        </w:tc>
      </w:tr>
      <w:tr w:rsidR="00914489" w:rsidRPr="00AF10B2" w14:paraId="01CB3ADF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1BF6FA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Písek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82BD2B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440211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1F19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Uherské Hradiště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E8C0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3AE650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65C6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Nymburk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4220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4,4</w:t>
            </w:r>
          </w:p>
        </w:tc>
      </w:tr>
      <w:tr w:rsidR="00914489" w:rsidRPr="00AF10B2" w14:paraId="5F569DAC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E30E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Opava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83C50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BBE7A7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C0F6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Jičín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8A24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396B4B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ED2E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Vsetín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DB14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4,2</w:t>
            </w:r>
          </w:p>
        </w:tc>
      </w:tr>
      <w:tr w:rsidR="00914489" w:rsidRPr="00AF10B2" w14:paraId="791E3887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BC81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Chrudim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911A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1D7C71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E258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Klatovy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3B51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578156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980D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Kladno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04D9D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4,2</w:t>
            </w:r>
          </w:p>
        </w:tc>
      </w:tr>
      <w:tr w:rsidR="00914489" w:rsidRPr="00AF10B2" w14:paraId="71EA746A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76B919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Jindřichův Hradec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4BD6C7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1F7729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4D94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Kutná Hora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FAC3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DBEA1C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058E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F966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4,2</w:t>
            </w:r>
          </w:p>
        </w:tc>
      </w:tr>
      <w:tr w:rsidR="00914489" w:rsidRPr="00AF10B2" w14:paraId="4F2C5B93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0F5C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Klatovy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1A31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CBA945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A293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Rychnov nad Kněžnou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C3218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9CA9A0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3300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Rakovník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5FBDD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3,9</w:t>
            </w:r>
          </w:p>
        </w:tc>
      </w:tr>
      <w:tr w:rsidR="00914489" w:rsidRPr="00AF10B2" w14:paraId="1838352E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1EDD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Cheb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E505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2ECB73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D162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Příbram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72B2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48F93B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1D84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Mělník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3C422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3,9</w:t>
            </w:r>
          </w:p>
        </w:tc>
      </w:tr>
      <w:tr w:rsidR="00914489" w:rsidRPr="00AF10B2" w14:paraId="29982FC8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CDDA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1505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564550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251DC5B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Strakonice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0236690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C67F4D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473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Klatovy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06CB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3,9</w:t>
            </w:r>
          </w:p>
        </w:tc>
      </w:tr>
      <w:tr w:rsidR="00914489" w:rsidRPr="00AF10B2" w14:paraId="5021B74A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E6DCA1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Prachatice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4EDFA2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8A21C9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044D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Karviná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EDB5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6C107D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5E91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Hradec Králové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CF7F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3,8</w:t>
            </w:r>
          </w:p>
        </w:tc>
      </w:tr>
      <w:tr w:rsidR="00914489" w:rsidRPr="00AF10B2" w14:paraId="2F136734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175C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Žďár nad Sázavou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F988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4DC237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9D96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Plzeň-jih a Plzeň-sever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56B53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E93507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48345F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České Budějovice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3B1EFE6D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3,7</w:t>
            </w:r>
          </w:p>
        </w:tc>
      </w:tr>
      <w:tr w:rsidR="00914489" w:rsidRPr="00AF10B2" w14:paraId="2B0D29C7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AF3E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Vyškov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CDA9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DFA804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7670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Kroměříž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84578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DEDE2D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A24083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Prachatice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35B926D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3,5</w:t>
            </w:r>
          </w:p>
        </w:tc>
      </w:tr>
      <w:tr w:rsidR="00914489" w:rsidRPr="00AF10B2" w14:paraId="430BF101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88A6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Beroun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1E2A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851606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14EC6F0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Jindřichův Hradec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4D6BC23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A07C3E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346A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Jihlava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AC81D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3,2</w:t>
            </w:r>
          </w:p>
        </w:tc>
      </w:tr>
      <w:tr w:rsidR="00914489" w:rsidRPr="00AF10B2" w14:paraId="4C01ECDE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97F7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Rakovník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CCD3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92A1CB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C488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Břeclav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68DA0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FC40A4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AB60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Beroun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731E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3,2</w:t>
            </w:r>
          </w:p>
        </w:tc>
      </w:tr>
      <w:tr w:rsidR="00914489" w:rsidRPr="00AF10B2" w14:paraId="63ADB03E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8CFD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Hradec Králové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A9171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F2AA58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DB6D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Brno-venkov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D0F4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F41071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8E7F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Cheb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727C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3,2</w:t>
            </w:r>
          </w:p>
        </w:tc>
      </w:tr>
      <w:tr w:rsidR="00914489" w:rsidRPr="00AF10B2" w14:paraId="0919E56B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F282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Uherské Hradiště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3E352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1F4660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AFEF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Semily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3730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C311A6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EBE1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Kolín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FDFC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</w:t>
            </w:r>
          </w:p>
        </w:tc>
      </w:tr>
      <w:tr w:rsidR="00914489" w:rsidRPr="00AF10B2" w14:paraId="7AF028E2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2DC7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Kroměříž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17E1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55F8B5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1E8B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Bruntál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9995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37C3E72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4A33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Zlín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52103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</w:t>
            </w:r>
          </w:p>
        </w:tc>
      </w:tr>
      <w:tr w:rsidR="00914489" w:rsidRPr="00AF10B2" w14:paraId="0C5AA4F4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A5D65A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České Budějovice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C12213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E9141D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8203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Ústí nad Labem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9881E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687DD6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6D2C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Jičín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1D66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</w:t>
            </w:r>
          </w:p>
        </w:tc>
      </w:tr>
      <w:tr w:rsidR="00914489" w:rsidRPr="00AF10B2" w14:paraId="6FBE203C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6EA5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Brno-venkov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8492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DEAE5D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057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Svitavy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B3FD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98D930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EE8B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Pelhřimov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24E2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2,9</w:t>
            </w:r>
          </w:p>
        </w:tc>
      </w:tr>
      <w:tr w:rsidR="00914489" w:rsidRPr="00AF10B2" w14:paraId="3615C9B0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7A2B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Pardubice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A4FAD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3AF69C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AC20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Litoměřice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2573E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089B10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A1D2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Benešov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D74C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2,8</w:t>
            </w:r>
          </w:p>
        </w:tc>
      </w:tr>
      <w:tr w:rsidR="00914489" w:rsidRPr="00AF10B2" w14:paraId="23CEE349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7452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Havlíčkův Brod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47EF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797EAE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B6E9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Třebíč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E8C92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1137E3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E51F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Rychnov nad Kněžnou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B0A81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2,7</w:t>
            </w:r>
          </w:p>
        </w:tc>
      </w:tr>
      <w:tr w:rsidR="00914489" w:rsidRPr="00AF10B2" w14:paraId="5E0C1844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23B1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Plzeň-město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0C2F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0D40B4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2115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Vyškov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103D0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69C130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7C931D41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Písek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32D6306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2,7</w:t>
            </w:r>
          </w:p>
        </w:tc>
      </w:tr>
      <w:tr w:rsidR="00914489" w:rsidRPr="00AF10B2" w14:paraId="4FCAEC4B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BC6A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Ústí nad Orlicí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1390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486AAF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6D5ADB7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Český Krumlov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A79DCB"/>
            <w:noWrap/>
            <w:hideMark/>
          </w:tcPr>
          <w:p w14:paraId="51A2548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B92637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9FF8A1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Český Krumlov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7B60E8A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2,6</w:t>
            </w:r>
          </w:p>
        </w:tc>
      </w:tr>
      <w:tr w:rsidR="00914489" w:rsidRPr="00AF10B2" w14:paraId="3F756267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7E2F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Plzeň-jih a Plzeň-sever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B2940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9DA37F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1F60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Tachov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7D7E3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5D1F08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5A62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Rokycany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37BE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2,6</w:t>
            </w:r>
          </w:p>
        </w:tc>
      </w:tr>
      <w:tr w:rsidR="00914489" w:rsidRPr="00AF10B2" w14:paraId="5E02CFC3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CE23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Jičín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EEE76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35EEB3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2D90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Žďár nad Sázavou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D9E6A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FB3286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2578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Ústí nad Orlicí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4BAE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2,2</w:t>
            </w:r>
          </w:p>
        </w:tc>
      </w:tr>
      <w:tr w:rsidR="00914489" w:rsidRPr="00AF10B2" w14:paraId="000BF663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94D5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Mladá Boleslav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828B2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44DE95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D7CA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Rokycany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5036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37FE78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2C5F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Plzeň-jih a Plzeň-sever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27CD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1,9</w:t>
            </w:r>
          </w:p>
        </w:tc>
      </w:tr>
      <w:tr w:rsidR="00914489" w:rsidRPr="00AF10B2" w14:paraId="22EE0AC0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7E2D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Zlín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7539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6DF83E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4150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86F49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6121C0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9666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Plzeň-město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141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1,9</w:t>
            </w:r>
          </w:p>
        </w:tc>
      </w:tr>
      <w:tr w:rsidR="00914489" w:rsidRPr="00AF10B2" w14:paraId="63B8E262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F262B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7FED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4C9237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1D15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Hodonín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8B2EC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4E4EA0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36776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Pardubice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4EDE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1,9</w:t>
            </w:r>
          </w:p>
        </w:tc>
      </w:tr>
      <w:tr w:rsidR="00914489" w:rsidRPr="00AF10B2" w14:paraId="0269394F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1AD6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Benešov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64685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6FC510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E5FED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Pelhřimov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2D8C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-0,4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2F2D6F5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D434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BDA0F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1,3</w:t>
            </w:r>
          </w:p>
        </w:tc>
      </w:tr>
      <w:tr w:rsidR="00914489" w:rsidRPr="00AF10B2" w14:paraId="09BCC522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8469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Pelhřimov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90638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3806A63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E1BD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Beroun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F436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-0,5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BC98BA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F593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Tachov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E5AC2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</w:t>
            </w:r>
          </w:p>
        </w:tc>
      </w:tr>
      <w:tr w:rsidR="00914489" w:rsidRPr="00AF10B2" w14:paraId="0F32787E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3581C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Rychnov nad Kněžnou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7EAD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7B8E43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7EEF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Náchod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76388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-0,6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7F21E2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C0F37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Praha-východ a Praha-západ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0A8A4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</w:t>
            </w:r>
          </w:p>
        </w:tc>
      </w:tr>
      <w:tr w:rsidR="00914489" w:rsidRPr="00AF10B2" w14:paraId="3C85F16A" w14:textId="77777777" w:rsidTr="00914489">
        <w:trPr>
          <w:trHeight w:val="16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5363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Praha-východ a Praha-západ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EB267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04EF70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6B62E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Ústí nad Orlicí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7F43B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-1,2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2113608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2860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Mladá Boleslav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CB26E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0,7</w:t>
            </w:r>
          </w:p>
        </w:tc>
      </w:tr>
      <w:tr w:rsidR="00914489" w:rsidRPr="00AF10B2" w14:paraId="269E9B8F" w14:textId="77777777" w:rsidTr="00914489">
        <w:trPr>
          <w:trHeight w:val="68"/>
        </w:trPr>
        <w:tc>
          <w:tcPr>
            <w:tcW w:w="2417" w:type="dxa"/>
            <w:tcBorders>
              <w:top w:val="nil"/>
              <w:left w:val="nil"/>
              <w:bottom w:val="single" w:sz="4" w:space="0" w:color="0F0888"/>
              <w:right w:val="nil"/>
            </w:tcBorders>
            <w:shd w:val="clear" w:color="auto" w:fill="auto"/>
            <w:noWrap/>
            <w:hideMark/>
          </w:tcPr>
          <w:p w14:paraId="798B45F9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F0888"/>
              <w:right w:val="nil"/>
            </w:tcBorders>
            <w:shd w:val="clear" w:color="auto" w:fill="auto"/>
            <w:noWrap/>
            <w:hideMark/>
          </w:tcPr>
          <w:p w14:paraId="6F0852D2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F0888"/>
              <w:right w:val="nil"/>
            </w:tcBorders>
            <w:shd w:val="clear" w:color="auto" w:fill="auto"/>
            <w:noWrap/>
            <w:vAlign w:val="bottom"/>
            <w:hideMark/>
          </w:tcPr>
          <w:p w14:paraId="2D5E3BC0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0F0888"/>
              <w:right w:val="nil"/>
            </w:tcBorders>
            <w:shd w:val="clear" w:color="auto" w:fill="auto"/>
            <w:noWrap/>
            <w:hideMark/>
          </w:tcPr>
          <w:p w14:paraId="1326F92A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F0888"/>
              <w:right w:val="nil"/>
            </w:tcBorders>
            <w:shd w:val="clear" w:color="auto" w:fill="auto"/>
            <w:noWrap/>
            <w:hideMark/>
          </w:tcPr>
          <w:p w14:paraId="59316D83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F0888"/>
              <w:right w:val="nil"/>
            </w:tcBorders>
            <w:shd w:val="clear" w:color="auto" w:fill="auto"/>
            <w:noWrap/>
            <w:vAlign w:val="bottom"/>
            <w:hideMark/>
          </w:tcPr>
          <w:p w14:paraId="58432FB4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F0888"/>
              <w:right w:val="nil"/>
            </w:tcBorders>
            <w:shd w:val="clear" w:color="auto" w:fill="auto"/>
            <w:noWrap/>
            <w:hideMark/>
          </w:tcPr>
          <w:p w14:paraId="2489E28F" w14:textId="77777777" w:rsidR="00D52D48" w:rsidRPr="00AF10B2" w:rsidRDefault="00D52D48" w:rsidP="00D52D4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F0888"/>
              <w:right w:val="nil"/>
            </w:tcBorders>
            <w:shd w:val="clear" w:color="auto" w:fill="auto"/>
            <w:noWrap/>
            <w:hideMark/>
          </w:tcPr>
          <w:p w14:paraId="58C55D71" w14:textId="77777777" w:rsidR="00D52D48" w:rsidRPr="00AF10B2" w:rsidRDefault="00D52D48" w:rsidP="00D52D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AF10B2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</w:tbl>
    <w:p w14:paraId="5D46DEAD" w14:textId="77777777" w:rsidR="00914489" w:rsidRPr="00AF10B2" w:rsidRDefault="00914489" w:rsidP="006F0CAE">
      <w:pPr>
        <w:tabs>
          <w:tab w:val="left" w:pos="5460"/>
        </w:tabs>
        <w:spacing w:after="0" w:line="240" w:lineRule="auto"/>
        <w:ind w:right="23"/>
        <w:rPr>
          <w:rFonts w:ascii="Arial" w:hAnsi="Arial" w:cs="Arial"/>
          <w:sz w:val="20"/>
          <w:szCs w:val="20"/>
          <w:lang w:eastAsia="cs-CZ"/>
        </w:rPr>
      </w:pPr>
    </w:p>
    <w:sectPr w:rsidR="00914489" w:rsidRPr="00AF10B2" w:rsidSect="00331DA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1" w:h="16817"/>
      <w:pgMar w:top="2552" w:right="136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082E" w14:textId="77777777" w:rsidR="00EC0CCF" w:rsidRPr="00AF10B2" w:rsidRDefault="00EC0CCF">
      <w:pPr>
        <w:spacing w:after="0" w:line="240" w:lineRule="auto"/>
        <w:rPr>
          <w:sz w:val="20"/>
          <w:szCs w:val="20"/>
        </w:rPr>
      </w:pPr>
      <w:r w:rsidRPr="00AF10B2">
        <w:rPr>
          <w:sz w:val="20"/>
          <w:szCs w:val="20"/>
        </w:rPr>
        <w:separator/>
      </w:r>
    </w:p>
  </w:endnote>
  <w:endnote w:type="continuationSeparator" w:id="0">
    <w:p w14:paraId="0321E3BF" w14:textId="77777777" w:rsidR="00EC0CCF" w:rsidRPr="00AF10B2" w:rsidRDefault="00EC0CCF">
      <w:pPr>
        <w:spacing w:after="0" w:line="240" w:lineRule="auto"/>
        <w:rPr>
          <w:sz w:val="20"/>
          <w:szCs w:val="20"/>
        </w:rPr>
      </w:pPr>
      <w:r w:rsidRPr="00AF10B2">
        <w:rPr>
          <w:sz w:val="20"/>
          <w:szCs w:val="20"/>
        </w:rPr>
        <w:continuationSeparator/>
      </w:r>
    </w:p>
  </w:endnote>
  <w:endnote w:type="continuationNotice" w:id="1">
    <w:p w14:paraId="71F0DC12" w14:textId="77777777" w:rsidR="00EC0CCF" w:rsidRPr="00AF10B2" w:rsidRDefault="00EC0CCF">
      <w:pPr>
        <w:spacing w:after="0" w:line="240" w:lineRule="auto"/>
        <w:rPr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6A13" w14:textId="77777777" w:rsidR="00B47211" w:rsidRPr="00AF10B2" w:rsidRDefault="00B47211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6A41" w14:textId="669DBD18" w:rsidR="003C4661" w:rsidRPr="00AF10B2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AF10B2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60288" behindDoc="1" locked="0" layoutInCell="1" allowOverlap="1" wp14:anchorId="4C6C3F4C" wp14:editId="0FFE74B4">
          <wp:simplePos x="0" y="0"/>
          <wp:positionH relativeFrom="column">
            <wp:posOffset>-881852</wp:posOffset>
          </wp:positionH>
          <wp:positionV relativeFrom="paragraph">
            <wp:posOffset>-335280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2BF4EEE9" w:rsidR="003C4661" w:rsidRPr="00AF10B2" w:rsidRDefault="00331DAA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00AF10B2">
      <w:rPr>
        <w:rFonts w:ascii="Arial" w:hAnsi="Arial" w:cs="Arial"/>
        <w:color w:val="58595B"/>
        <w:sz w:val="16"/>
        <w:szCs w:val="16"/>
        <w:lang w:eastAsia="cs-CZ"/>
      </w:rPr>
      <w:t xml:space="preserve">      </w:t>
    </w:r>
    <w:r w:rsidR="00D442B5" w:rsidRPr="00AF10B2">
      <w:rPr>
        <w:rFonts w:ascii="Arial" w:hAnsi="Arial" w:cs="Arial"/>
        <w:color w:val="58595B"/>
        <w:sz w:val="16"/>
        <w:szCs w:val="16"/>
        <w:lang w:eastAsia="cs-CZ"/>
      </w:rPr>
      <w:t xml:space="preserve"> </w:t>
    </w:r>
    <w:r w:rsidR="000F05F2" w:rsidRPr="00AF10B2">
      <w:rPr>
        <w:rFonts w:ascii="Arial" w:hAnsi="Arial" w:cs="Arial"/>
        <w:color w:val="58595B"/>
        <w:sz w:val="16"/>
        <w:szCs w:val="16"/>
        <w:lang w:eastAsia="cs-CZ"/>
      </w:rPr>
      <w:t>Úřad práce ČR | +420</w:t>
    </w:r>
    <w:r w:rsidR="003F05AC" w:rsidRPr="00AF10B2">
      <w:rPr>
        <w:rFonts w:ascii="Arial" w:hAnsi="Arial" w:cs="Arial"/>
        <w:color w:val="58595B"/>
        <w:sz w:val="16"/>
        <w:szCs w:val="16"/>
        <w:lang w:eastAsia="cs-CZ"/>
      </w:rPr>
      <w:t> </w:t>
    </w:r>
    <w:r w:rsidR="002B7D14" w:rsidRPr="00AF10B2">
      <w:rPr>
        <w:rFonts w:ascii="Arial" w:hAnsi="Arial" w:cs="Arial"/>
        <w:color w:val="58595B"/>
        <w:sz w:val="16"/>
        <w:szCs w:val="16"/>
        <w:lang w:eastAsia="cs-CZ"/>
      </w:rPr>
      <w:t>608 194 194</w:t>
    </w:r>
    <w:r w:rsidR="000F6C67" w:rsidRPr="00AF10B2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="003405FF" w:rsidRPr="00AF10B2">
      <w:rPr>
        <w:rFonts w:ascii="Arial" w:hAnsi="Arial"/>
        <w:color w:val="58595B"/>
        <w:sz w:val="16"/>
        <w:szCs w:val="16"/>
      </w:rPr>
      <w:t>tiskove</w:t>
    </w:r>
    <w:r w:rsidR="000F05F2" w:rsidRPr="00AF10B2">
      <w:rPr>
        <w:rFonts w:ascii="Arial" w:hAnsi="Arial"/>
        <w:color w:val="58595B"/>
        <w:sz w:val="16"/>
        <w:szCs w:val="16"/>
      </w:rPr>
      <w:t>@uradprace.cz |</w:t>
    </w:r>
    <w:r w:rsidR="000F05F2" w:rsidRPr="00AF10B2">
      <w:rPr>
        <w:rFonts w:ascii="Arial" w:hAnsi="Arial"/>
        <w:color w:val="333333"/>
        <w:sz w:val="16"/>
        <w:szCs w:val="16"/>
      </w:rPr>
      <w:t xml:space="preserve"> </w:t>
    </w:r>
    <w:r w:rsidR="000F05F2" w:rsidRPr="00AF10B2">
      <w:rPr>
        <w:rFonts w:ascii="Arial" w:hAnsi="Arial"/>
        <w:color w:val="0F0888"/>
        <w:sz w:val="16"/>
        <w:szCs w:val="16"/>
      </w:rPr>
      <w:t>www.uradprace.cz</w:t>
    </w:r>
    <w:r w:rsidR="000F05F2" w:rsidRPr="00AF10B2">
      <w:rPr>
        <w:color w:val="0F0888"/>
        <w:sz w:val="16"/>
        <w:szCs w:val="16"/>
      </w:rPr>
      <w:t xml:space="preserve"> </w:t>
    </w:r>
  </w:p>
  <w:p w14:paraId="65236628" w14:textId="77777777" w:rsidR="003C4661" w:rsidRPr="00AF10B2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AF10B2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AF10B2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3B6D" w14:textId="77777777" w:rsidR="00B47211" w:rsidRPr="00AF10B2" w:rsidRDefault="00B47211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869C" w14:textId="77777777" w:rsidR="00EC0CCF" w:rsidRPr="00AF10B2" w:rsidRDefault="00EC0CCF">
      <w:pPr>
        <w:spacing w:after="0" w:line="240" w:lineRule="auto"/>
        <w:rPr>
          <w:sz w:val="20"/>
          <w:szCs w:val="20"/>
        </w:rPr>
      </w:pPr>
      <w:bookmarkStart w:id="0" w:name="_Hlk134518009"/>
      <w:bookmarkEnd w:id="0"/>
      <w:r w:rsidRPr="00AF10B2">
        <w:rPr>
          <w:sz w:val="20"/>
          <w:szCs w:val="20"/>
        </w:rPr>
        <w:separator/>
      </w:r>
    </w:p>
  </w:footnote>
  <w:footnote w:type="continuationSeparator" w:id="0">
    <w:p w14:paraId="5DB808EA" w14:textId="77777777" w:rsidR="00EC0CCF" w:rsidRPr="00AF10B2" w:rsidRDefault="00EC0CCF">
      <w:pPr>
        <w:spacing w:after="0" w:line="240" w:lineRule="auto"/>
        <w:rPr>
          <w:sz w:val="20"/>
          <w:szCs w:val="20"/>
        </w:rPr>
      </w:pPr>
      <w:r w:rsidRPr="00AF10B2">
        <w:rPr>
          <w:sz w:val="20"/>
          <w:szCs w:val="20"/>
        </w:rPr>
        <w:continuationSeparator/>
      </w:r>
    </w:p>
  </w:footnote>
  <w:footnote w:type="continuationNotice" w:id="1">
    <w:p w14:paraId="03308696" w14:textId="77777777" w:rsidR="00EC0CCF" w:rsidRPr="00AF10B2" w:rsidRDefault="00EC0CCF">
      <w:pPr>
        <w:spacing w:after="0"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522B" w14:textId="77777777" w:rsidR="00B47211" w:rsidRPr="00AF10B2" w:rsidRDefault="00B47211">
    <w:pPr>
      <w:pStyle w:val="Zhlav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9013" w14:textId="2F719FCE" w:rsidR="003C4661" w:rsidRPr="00AF10B2" w:rsidRDefault="00315931">
    <w:pPr>
      <w:pStyle w:val="Zhlav"/>
      <w:rPr>
        <w:sz w:val="20"/>
        <w:szCs w:val="20"/>
      </w:rPr>
    </w:pPr>
    <w:r w:rsidRPr="00AF10B2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821563" wp14:editId="6C005120">
          <wp:simplePos x="0" y="0"/>
          <wp:positionH relativeFrom="column">
            <wp:posOffset>-1180465</wp:posOffset>
          </wp:positionH>
          <wp:positionV relativeFrom="paragraph">
            <wp:posOffset>-440853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AF10B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AF10B2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AF10B2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EB7A8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margin-left:-9.8pt;margin-top:-12.55pt;width:222.2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" filled="f" stroked="f" strokeweight=".5pt">
              <v:textbox>
                <w:txbxContent>
                  <w:p w14:paraId="4ED93D16" w14:textId="65F85DEB" w:rsidR="004D5BFA" w:rsidRPr="00AF10B2" w:rsidRDefault="00835BC1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AF10B2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2985" w14:textId="77777777" w:rsidR="00B47211" w:rsidRPr="00AF10B2" w:rsidRDefault="00B47211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2C6237F"/>
    <w:multiLevelType w:val="hybridMultilevel"/>
    <w:tmpl w:val="EDFC9E28"/>
    <w:lvl w:ilvl="0" w:tplc="AB0213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44158414">
    <w:abstractNumId w:val="4"/>
  </w:num>
  <w:num w:numId="2" w16cid:durableId="1470704884">
    <w:abstractNumId w:val="7"/>
  </w:num>
  <w:num w:numId="3" w16cid:durableId="407503422">
    <w:abstractNumId w:val="12"/>
  </w:num>
  <w:num w:numId="4" w16cid:durableId="312418985">
    <w:abstractNumId w:val="6"/>
  </w:num>
  <w:num w:numId="5" w16cid:durableId="1824542375">
    <w:abstractNumId w:val="12"/>
  </w:num>
  <w:num w:numId="6" w16cid:durableId="948125956">
    <w:abstractNumId w:val="13"/>
  </w:num>
  <w:num w:numId="7" w16cid:durableId="849755224">
    <w:abstractNumId w:val="0"/>
  </w:num>
  <w:num w:numId="8" w16cid:durableId="1843085047">
    <w:abstractNumId w:val="11"/>
  </w:num>
  <w:num w:numId="9" w16cid:durableId="823355442">
    <w:abstractNumId w:val="8"/>
  </w:num>
  <w:num w:numId="10" w16cid:durableId="377750369">
    <w:abstractNumId w:val="14"/>
  </w:num>
  <w:num w:numId="11" w16cid:durableId="384454504">
    <w:abstractNumId w:val="0"/>
  </w:num>
  <w:num w:numId="12" w16cid:durableId="21247530">
    <w:abstractNumId w:val="1"/>
  </w:num>
  <w:num w:numId="13" w16cid:durableId="414589419">
    <w:abstractNumId w:val="9"/>
  </w:num>
  <w:num w:numId="14" w16cid:durableId="1435712140">
    <w:abstractNumId w:val="3"/>
  </w:num>
  <w:num w:numId="15" w16cid:durableId="773399191">
    <w:abstractNumId w:val="5"/>
  </w:num>
  <w:num w:numId="16" w16cid:durableId="1480153776">
    <w:abstractNumId w:val="2"/>
  </w:num>
  <w:num w:numId="17" w16cid:durableId="439492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2E0D"/>
    <w:rsid w:val="00003168"/>
    <w:rsid w:val="00003931"/>
    <w:rsid w:val="0000657D"/>
    <w:rsid w:val="000067E7"/>
    <w:rsid w:val="000079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7CE"/>
    <w:rsid w:val="00026BA1"/>
    <w:rsid w:val="0002759F"/>
    <w:rsid w:val="000278D3"/>
    <w:rsid w:val="00027C9F"/>
    <w:rsid w:val="00027FB4"/>
    <w:rsid w:val="0003044E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67E"/>
    <w:rsid w:val="0003471F"/>
    <w:rsid w:val="00034AD6"/>
    <w:rsid w:val="00034C7A"/>
    <w:rsid w:val="00034D55"/>
    <w:rsid w:val="00035748"/>
    <w:rsid w:val="00035F4A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F9D"/>
    <w:rsid w:val="000443E2"/>
    <w:rsid w:val="0004441D"/>
    <w:rsid w:val="00044D35"/>
    <w:rsid w:val="00044FDE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870"/>
    <w:rsid w:val="00053BE6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C2"/>
    <w:rsid w:val="000711AD"/>
    <w:rsid w:val="000722B9"/>
    <w:rsid w:val="00072770"/>
    <w:rsid w:val="0007368A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80694"/>
    <w:rsid w:val="00081225"/>
    <w:rsid w:val="00081283"/>
    <w:rsid w:val="0008152F"/>
    <w:rsid w:val="000817BC"/>
    <w:rsid w:val="00081897"/>
    <w:rsid w:val="00081B0A"/>
    <w:rsid w:val="00081CB0"/>
    <w:rsid w:val="00081CE6"/>
    <w:rsid w:val="00082124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6342"/>
    <w:rsid w:val="000866B2"/>
    <w:rsid w:val="00087138"/>
    <w:rsid w:val="00087439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1171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95"/>
    <w:rsid w:val="000A0B57"/>
    <w:rsid w:val="000A0F06"/>
    <w:rsid w:val="000A16DF"/>
    <w:rsid w:val="000A19D4"/>
    <w:rsid w:val="000A27CE"/>
    <w:rsid w:val="000A2BF0"/>
    <w:rsid w:val="000A3BB7"/>
    <w:rsid w:val="000A54AA"/>
    <w:rsid w:val="000A70E6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844"/>
    <w:rsid w:val="000B387D"/>
    <w:rsid w:val="000B3DBD"/>
    <w:rsid w:val="000B3DD9"/>
    <w:rsid w:val="000B3E97"/>
    <w:rsid w:val="000B415D"/>
    <w:rsid w:val="000B4FBC"/>
    <w:rsid w:val="000B5626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C8E"/>
    <w:rsid w:val="000C1D6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C3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640"/>
    <w:rsid w:val="000E5AE5"/>
    <w:rsid w:val="000E6796"/>
    <w:rsid w:val="000E7081"/>
    <w:rsid w:val="000E73FF"/>
    <w:rsid w:val="000E7A42"/>
    <w:rsid w:val="000F05F2"/>
    <w:rsid w:val="000F1250"/>
    <w:rsid w:val="000F1271"/>
    <w:rsid w:val="000F14FE"/>
    <w:rsid w:val="000F1500"/>
    <w:rsid w:val="000F16CC"/>
    <w:rsid w:val="000F1826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F41"/>
    <w:rsid w:val="00104061"/>
    <w:rsid w:val="001047A1"/>
    <w:rsid w:val="00104FEC"/>
    <w:rsid w:val="00105C64"/>
    <w:rsid w:val="0010665C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6362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3B9"/>
    <w:rsid w:val="001265FC"/>
    <w:rsid w:val="00126695"/>
    <w:rsid w:val="001269FF"/>
    <w:rsid w:val="00126E93"/>
    <w:rsid w:val="00127134"/>
    <w:rsid w:val="001273A0"/>
    <w:rsid w:val="0012772A"/>
    <w:rsid w:val="00127A1B"/>
    <w:rsid w:val="00130C3A"/>
    <w:rsid w:val="00130F5F"/>
    <w:rsid w:val="00131E4B"/>
    <w:rsid w:val="001324F0"/>
    <w:rsid w:val="001331D0"/>
    <w:rsid w:val="0013326A"/>
    <w:rsid w:val="0013341F"/>
    <w:rsid w:val="00134053"/>
    <w:rsid w:val="0013426F"/>
    <w:rsid w:val="001346A0"/>
    <w:rsid w:val="00134757"/>
    <w:rsid w:val="00134E93"/>
    <w:rsid w:val="00135817"/>
    <w:rsid w:val="00136C97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5140"/>
    <w:rsid w:val="0014558F"/>
    <w:rsid w:val="00145BC8"/>
    <w:rsid w:val="00145FD9"/>
    <w:rsid w:val="00146276"/>
    <w:rsid w:val="0014646E"/>
    <w:rsid w:val="00146545"/>
    <w:rsid w:val="00146B63"/>
    <w:rsid w:val="00146C2F"/>
    <w:rsid w:val="00146ED7"/>
    <w:rsid w:val="00147508"/>
    <w:rsid w:val="00147C67"/>
    <w:rsid w:val="00147FAD"/>
    <w:rsid w:val="0015023B"/>
    <w:rsid w:val="001503EA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3F8F"/>
    <w:rsid w:val="001644E1"/>
    <w:rsid w:val="00164563"/>
    <w:rsid w:val="0016583A"/>
    <w:rsid w:val="00165BFE"/>
    <w:rsid w:val="00166A85"/>
    <w:rsid w:val="00167067"/>
    <w:rsid w:val="00167431"/>
    <w:rsid w:val="001678BD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90BCD"/>
    <w:rsid w:val="00190D2F"/>
    <w:rsid w:val="00190F8E"/>
    <w:rsid w:val="00191008"/>
    <w:rsid w:val="0019145C"/>
    <w:rsid w:val="00191701"/>
    <w:rsid w:val="0019385F"/>
    <w:rsid w:val="00193B05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2B80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7D6F"/>
    <w:rsid w:val="001D00DD"/>
    <w:rsid w:val="001D0339"/>
    <w:rsid w:val="001D0979"/>
    <w:rsid w:val="001D172D"/>
    <w:rsid w:val="001D17BD"/>
    <w:rsid w:val="001D21DA"/>
    <w:rsid w:val="001D2F91"/>
    <w:rsid w:val="001D3BC0"/>
    <w:rsid w:val="001D4BD9"/>
    <w:rsid w:val="001D4E93"/>
    <w:rsid w:val="001D55AD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10CE"/>
    <w:rsid w:val="001E15C1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E22"/>
    <w:rsid w:val="00200CBB"/>
    <w:rsid w:val="0020112F"/>
    <w:rsid w:val="00201231"/>
    <w:rsid w:val="002018AB"/>
    <w:rsid w:val="002022B0"/>
    <w:rsid w:val="00202304"/>
    <w:rsid w:val="002025FC"/>
    <w:rsid w:val="00203CB3"/>
    <w:rsid w:val="00203D4B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1A14"/>
    <w:rsid w:val="0022212F"/>
    <w:rsid w:val="00222CE8"/>
    <w:rsid w:val="00222D12"/>
    <w:rsid w:val="0022325C"/>
    <w:rsid w:val="0022344D"/>
    <w:rsid w:val="002235E8"/>
    <w:rsid w:val="0022398B"/>
    <w:rsid w:val="00224A7E"/>
    <w:rsid w:val="00224B90"/>
    <w:rsid w:val="00224CC8"/>
    <w:rsid w:val="0022521B"/>
    <w:rsid w:val="002266B9"/>
    <w:rsid w:val="00226DF1"/>
    <w:rsid w:val="0022712B"/>
    <w:rsid w:val="0022746F"/>
    <w:rsid w:val="00230C3D"/>
    <w:rsid w:val="00231414"/>
    <w:rsid w:val="00231B18"/>
    <w:rsid w:val="00231BCE"/>
    <w:rsid w:val="00231FB2"/>
    <w:rsid w:val="0023226E"/>
    <w:rsid w:val="0023245C"/>
    <w:rsid w:val="00232766"/>
    <w:rsid w:val="00234B0E"/>
    <w:rsid w:val="00234BF5"/>
    <w:rsid w:val="00234FBE"/>
    <w:rsid w:val="00235333"/>
    <w:rsid w:val="0023559A"/>
    <w:rsid w:val="002367A3"/>
    <w:rsid w:val="002368D7"/>
    <w:rsid w:val="00236D03"/>
    <w:rsid w:val="00237626"/>
    <w:rsid w:val="00237745"/>
    <w:rsid w:val="00237B5C"/>
    <w:rsid w:val="00237BC5"/>
    <w:rsid w:val="002400C6"/>
    <w:rsid w:val="00240DF8"/>
    <w:rsid w:val="002413BE"/>
    <w:rsid w:val="0024165D"/>
    <w:rsid w:val="0024228F"/>
    <w:rsid w:val="002425E4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FD2"/>
    <w:rsid w:val="00254758"/>
    <w:rsid w:val="00254FF0"/>
    <w:rsid w:val="002556E2"/>
    <w:rsid w:val="00256E2C"/>
    <w:rsid w:val="00257075"/>
    <w:rsid w:val="002576C5"/>
    <w:rsid w:val="00257EF1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641"/>
    <w:rsid w:val="00274771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75C"/>
    <w:rsid w:val="002A49C6"/>
    <w:rsid w:val="002A6588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1DA2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5725"/>
    <w:rsid w:val="002E63AB"/>
    <w:rsid w:val="002E7153"/>
    <w:rsid w:val="002E7DD8"/>
    <w:rsid w:val="002F00FA"/>
    <w:rsid w:val="002F032E"/>
    <w:rsid w:val="002F037A"/>
    <w:rsid w:val="002F03B4"/>
    <w:rsid w:val="002F0714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86"/>
    <w:rsid w:val="0030211F"/>
    <w:rsid w:val="003024DD"/>
    <w:rsid w:val="003028DE"/>
    <w:rsid w:val="003029F8"/>
    <w:rsid w:val="00302BDD"/>
    <w:rsid w:val="0030333B"/>
    <w:rsid w:val="00303813"/>
    <w:rsid w:val="00304016"/>
    <w:rsid w:val="003040EC"/>
    <w:rsid w:val="00304BC4"/>
    <w:rsid w:val="00304D38"/>
    <w:rsid w:val="00304E22"/>
    <w:rsid w:val="0030558D"/>
    <w:rsid w:val="00306BCA"/>
    <w:rsid w:val="0030730B"/>
    <w:rsid w:val="00307960"/>
    <w:rsid w:val="00311F43"/>
    <w:rsid w:val="003121D0"/>
    <w:rsid w:val="003126EC"/>
    <w:rsid w:val="00312921"/>
    <w:rsid w:val="00312B7D"/>
    <w:rsid w:val="00312F0A"/>
    <w:rsid w:val="003133D1"/>
    <w:rsid w:val="00314413"/>
    <w:rsid w:val="00314A47"/>
    <w:rsid w:val="00314F9D"/>
    <w:rsid w:val="0031549E"/>
    <w:rsid w:val="00315911"/>
    <w:rsid w:val="00315931"/>
    <w:rsid w:val="00315D30"/>
    <w:rsid w:val="00315E4B"/>
    <w:rsid w:val="003163F3"/>
    <w:rsid w:val="0031712B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E93"/>
    <w:rsid w:val="00333495"/>
    <w:rsid w:val="0033367A"/>
    <w:rsid w:val="003339A8"/>
    <w:rsid w:val="00334897"/>
    <w:rsid w:val="003351D9"/>
    <w:rsid w:val="0033571E"/>
    <w:rsid w:val="00335850"/>
    <w:rsid w:val="00336A44"/>
    <w:rsid w:val="00337132"/>
    <w:rsid w:val="00337473"/>
    <w:rsid w:val="0033756D"/>
    <w:rsid w:val="0033768A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EE2"/>
    <w:rsid w:val="00350415"/>
    <w:rsid w:val="0035052A"/>
    <w:rsid w:val="003508D6"/>
    <w:rsid w:val="00350E8B"/>
    <w:rsid w:val="00351453"/>
    <w:rsid w:val="00351487"/>
    <w:rsid w:val="003517F6"/>
    <w:rsid w:val="0035290A"/>
    <w:rsid w:val="003529B2"/>
    <w:rsid w:val="00352E3D"/>
    <w:rsid w:val="0035353A"/>
    <w:rsid w:val="0035393C"/>
    <w:rsid w:val="00353E13"/>
    <w:rsid w:val="00353F3F"/>
    <w:rsid w:val="00353F43"/>
    <w:rsid w:val="00354C3D"/>
    <w:rsid w:val="0035549C"/>
    <w:rsid w:val="003557E3"/>
    <w:rsid w:val="003559A1"/>
    <w:rsid w:val="00355EDA"/>
    <w:rsid w:val="00356867"/>
    <w:rsid w:val="00357531"/>
    <w:rsid w:val="0035769D"/>
    <w:rsid w:val="00357824"/>
    <w:rsid w:val="00357876"/>
    <w:rsid w:val="00360038"/>
    <w:rsid w:val="003603A6"/>
    <w:rsid w:val="00360A74"/>
    <w:rsid w:val="00360BF9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7FA"/>
    <w:rsid w:val="00374EBD"/>
    <w:rsid w:val="0037619E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E75"/>
    <w:rsid w:val="00384615"/>
    <w:rsid w:val="00384617"/>
    <w:rsid w:val="00384898"/>
    <w:rsid w:val="00384B21"/>
    <w:rsid w:val="00384CFC"/>
    <w:rsid w:val="00384D0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642D"/>
    <w:rsid w:val="00397985"/>
    <w:rsid w:val="00397A7D"/>
    <w:rsid w:val="00397C29"/>
    <w:rsid w:val="00397F7D"/>
    <w:rsid w:val="003A08B6"/>
    <w:rsid w:val="003A0DEC"/>
    <w:rsid w:val="003A1F22"/>
    <w:rsid w:val="003A222B"/>
    <w:rsid w:val="003A234A"/>
    <w:rsid w:val="003A268D"/>
    <w:rsid w:val="003A3697"/>
    <w:rsid w:val="003A3B17"/>
    <w:rsid w:val="003A4677"/>
    <w:rsid w:val="003A5A6F"/>
    <w:rsid w:val="003A5F06"/>
    <w:rsid w:val="003A5F63"/>
    <w:rsid w:val="003A6009"/>
    <w:rsid w:val="003A62FE"/>
    <w:rsid w:val="003A6573"/>
    <w:rsid w:val="003A702F"/>
    <w:rsid w:val="003A7412"/>
    <w:rsid w:val="003A7707"/>
    <w:rsid w:val="003A7B3D"/>
    <w:rsid w:val="003A7CB7"/>
    <w:rsid w:val="003B0E44"/>
    <w:rsid w:val="003B0E63"/>
    <w:rsid w:val="003B1094"/>
    <w:rsid w:val="003B1E48"/>
    <w:rsid w:val="003B211B"/>
    <w:rsid w:val="003B34B1"/>
    <w:rsid w:val="003B3FF9"/>
    <w:rsid w:val="003B48FF"/>
    <w:rsid w:val="003B53E3"/>
    <w:rsid w:val="003B5FC7"/>
    <w:rsid w:val="003B6072"/>
    <w:rsid w:val="003B7EBB"/>
    <w:rsid w:val="003C0465"/>
    <w:rsid w:val="003C13BB"/>
    <w:rsid w:val="003C161C"/>
    <w:rsid w:val="003C17E0"/>
    <w:rsid w:val="003C23A1"/>
    <w:rsid w:val="003C249D"/>
    <w:rsid w:val="003C26E4"/>
    <w:rsid w:val="003C2CA9"/>
    <w:rsid w:val="003C33BF"/>
    <w:rsid w:val="003C34C1"/>
    <w:rsid w:val="003C42AA"/>
    <w:rsid w:val="003C44B5"/>
    <w:rsid w:val="003C4661"/>
    <w:rsid w:val="003C56AA"/>
    <w:rsid w:val="003C5AB7"/>
    <w:rsid w:val="003C5F4E"/>
    <w:rsid w:val="003C66C9"/>
    <w:rsid w:val="003C6B8C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A16"/>
    <w:rsid w:val="003D3784"/>
    <w:rsid w:val="003D3C84"/>
    <w:rsid w:val="003D3D8B"/>
    <w:rsid w:val="003D453C"/>
    <w:rsid w:val="003D4DA0"/>
    <w:rsid w:val="003D5700"/>
    <w:rsid w:val="003D57DD"/>
    <w:rsid w:val="003D57DF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EF0"/>
    <w:rsid w:val="003E3B94"/>
    <w:rsid w:val="003E4D03"/>
    <w:rsid w:val="003E4F6A"/>
    <w:rsid w:val="003E51F3"/>
    <w:rsid w:val="003E69BF"/>
    <w:rsid w:val="003E6A6E"/>
    <w:rsid w:val="003E70F4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A33"/>
    <w:rsid w:val="003F7ACC"/>
    <w:rsid w:val="003F7E18"/>
    <w:rsid w:val="004001C8"/>
    <w:rsid w:val="004002F0"/>
    <w:rsid w:val="00400617"/>
    <w:rsid w:val="00401323"/>
    <w:rsid w:val="004013A6"/>
    <w:rsid w:val="0040214B"/>
    <w:rsid w:val="0040220D"/>
    <w:rsid w:val="00402C1B"/>
    <w:rsid w:val="00402D88"/>
    <w:rsid w:val="00402DD7"/>
    <w:rsid w:val="004030C5"/>
    <w:rsid w:val="0040418A"/>
    <w:rsid w:val="004046A9"/>
    <w:rsid w:val="00404A67"/>
    <w:rsid w:val="004053C6"/>
    <w:rsid w:val="00405420"/>
    <w:rsid w:val="004057EC"/>
    <w:rsid w:val="00405B0F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BD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CA2"/>
    <w:rsid w:val="004400E9"/>
    <w:rsid w:val="00441024"/>
    <w:rsid w:val="004413CD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B42"/>
    <w:rsid w:val="00445937"/>
    <w:rsid w:val="00445A45"/>
    <w:rsid w:val="00445C62"/>
    <w:rsid w:val="00445CD2"/>
    <w:rsid w:val="00445E2D"/>
    <w:rsid w:val="00445F5A"/>
    <w:rsid w:val="0044688D"/>
    <w:rsid w:val="00446914"/>
    <w:rsid w:val="0044750B"/>
    <w:rsid w:val="00447BF0"/>
    <w:rsid w:val="00450372"/>
    <w:rsid w:val="00451823"/>
    <w:rsid w:val="00452F58"/>
    <w:rsid w:val="004534EF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45B"/>
    <w:rsid w:val="00461742"/>
    <w:rsid w:val="00461B4C"/>
    <w:rsid w:val="00461EAB"/>
    <w:rsid w:val="00462A26"/>
    <w:rsid w:val="00462DA4"/>
    <w:rsid w:val="00463117"/>
    <w:rsid w:val="00463E38"/>
    <w:rsid w:val="0046542E"/>
    <w:rsid w:val="004667BF"/>
    <w:rsid w:val="00466BB8"/>
    <w:rsid w:val="004670AD"/>
    <w:rsid w:val="00467149"/>
    <w:rsid w:val="00467371"/>
    <w:rsid w:val="0046767A"/>
    <w:rsid w:val="0046773C"/>
    <w:rsid w:val="004701B3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A6F"/>
    <w:rsid w:val="00477C9A"/>
    <w:rsid w:val="00480079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644A"/>
    <w:rsid w:val="0048657C"/>
    <w:rsid w:val="00487796"/>
    <w:rsid w:val="00490D30"/>
    <w:rsid w:val="00490F7A"/>
    <w:rsid w:val="00490FD8"/>
    <w:rsid w:val="00491C33"/>
    <w:rsid w:val="00491C97"/>
    <w:rsid w:val="00491DD3"/>
    <w:rsid w:val="00492016"/>
    <w:rsid w:val="004921CF"/>
    <w:rsid w:val="00492DE4"/>
    <w:rsid w:val="00493302"/>
    <w:rsid w:val="00493D4C"/>
    <w:rsid w:val="004947F8"/>
    <w:rsid w:val="004956AF"/>
    <w:rsid w:val="0049605C"/>
    <w:rsid w:val="00496675"/>
    <w:rsid w:val="00496F17"/>
    <w:rsid w:val="00497401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632E"/>
    <w:rsid w:val="004A633A"/>
    <w:rsid w:val="004A64C1"/>
    <w:rsid w:val="004A6E07"/>
    <w:rsid w:val="004A73FE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2067"/>
    <w:rsid w:val="004C2483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7F4"/>
    <w:rsid w:val="004F78B0"/>
    <w:rsid w:val="00500002"/>
    <w:rsid w:val="00500199"/>
    <w:rsid w:val="005002AF"/>
    <w:rsid w:val="00500584"/>
    <w:rsid w:val="00500756"/>
    <w:rsid w:val="00500BB4"/>
    <w:rsid w:val="00501F3A"/>
    <w:rsid w:val="0050296D"/>
    <w:rsid w:val="005038D8"/>
    <w:rsid w:val="00503954"/>
    <w:rsid w:val="00503A35"/>
    <w:rsid w:val="00504688"/>
    <w:rsid w:val="00504B2D"/>
    <w:rsid w:val="00504E78"/>
    <w:rsid w:val="00505620"/>
    <w:rsid w:val="005059D8"/>
    <w:rsid w:val="00505FD1"/>
    <w:rsid w:val="0050631D"/>
    <w:rsid w:val="00506BC4"/>
    <w:rsid w:val="00507176"/>
    <w:rsid w:val="00507783"/>
    <w:rsid w:val="00510979"/>
    <w:rsid w:val="00510A2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6D3"/>
    <w:rsid w:val="005236E2"/>
    <w:rsid w:val="00523882"/>
    <w:rsid w:val="00523C3B"/>
    <w:rsid w:val="00523D9F"/>
    <w:rsid w:val="005240CD"/>
    <w:rsid w:val="0052510D"/>
    <w:rsid w:val="0052526F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110"/>
    <w:rsid w:val="005372EB"/>
    <w:rsid w:val="00537A2D"/>
    <w:rsid w:val="00541ED2"/>
    <w:rsid w:val="005422C7"/>
    <w:rsid w:val="00542360"/>
    <w:rsid w:val="005423B2"/>
    <w:rsid w:val="00543D70"/>
    <w:rsid w:val="00543F16"/>
    <w:rsid w:val="00544617"/>
    <w:rsid w:val="005446D8"/>
    <w:rsid w:val="00544709"/>
    <w:rsid w:val="0054559E"/>
    <w:rsid w:val="005465C0"/>
    <w:rsid w:val="00546DF7"/>
    <w:rsid w:val="00546FF8"/>
    <w:rsid w:val="005505B6"/>
    <w:rsid w:val="0055088C"/>
    <w:rsid w:val="00550A13"/>
    <w:rsid w:val="005518DC"/>
    <w:rsid w:val="00552987"/>
    <w:rsid w:val="00552A7B"/>
    <w:rsid w:val="00552FD0"/>
    <w:rsid w:val="005535B3"/>
    <w:rsid w:val="00553BFF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E9"/>
    <w:rsid w:val="0056009A"/>
    <w:rsid w:val="00560126"/>
    <w:rsid w:val="00560149"/>
    <w:rsid w:val="00560281"/>
    <w:rsid w:val="00561BEA"/>
    <w:rsid w:val="00562161"/>
    <w:rsid w:val="00562264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2FE3"/>
    <w:rsid w:val="005831DC"/>
    <w:rsid w:val="00583625"/>
    <w:rsid w:val="00583D94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900BD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52BD"/>
    <w:rsid w:val="00595894"/>
    <w:rsid w:val="005965C7"/>
    <w:rsid w:val="005966DA"/>
    <w:rsid w:val="005968B4"/>
    <w:rsid w:val="00597219"/>
    <w:rsid w:val="005A09EF"/>
    <w:rsid w:val="005A0AEA"/>
    <w:rsid w:val="005A101B"/>
    <w:rsid w:val="005A105A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22B8"/>
    <w:rsid w:val="005B2BBE"/>
    <w:rsid w:val="005B3809"/>
    <w:rsid w:val="005B3A36"/>
    <w:rsid w:val="005B4AAC"/>
    <w:rsid w:val="005B4DBD"/>
    <w:rsid w:val="005B5B03"/>
    <w:rsid w:val="005B7006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9B6"/>
    <w:rsid w:val="005C6160"/>
    <w:rsid w:val="005C66A6"/>
    <w:rsid w:val="005C6EE3"/>
    <w:rsid w:val="005C7A72"/>
    <w:rsid w:val="005C7C0B"/>
    <w:rsid w:val="005C7E93"/>
    <w:rsid w:val="005D1477"/>
    <w:rsid w:val="005D197C"/>
    <w:rsid w:val="005D1C16"/>
    <w:rsid w:val="005D203A"/>
    <w:rsid w:val="005D22D3"/>
    <w:rsid w:val="005D29EB"/>
    <w:rsid w:val="005D2CFF"/>
    <w:rsid w:val="005D3235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681F"/>
    <w:rsid w:val="005E7636"/>
    <w:rsid w:val="005E7BD9"/>
    <w:rsid w:val="005E7F85"/>
    <w:rsid w:val="005F1348"/>
    <w:rsid w:val="005F13E5"/>
    <w:rsid w:val="005F23B4"/>
    <w:rsid w:val="005F25D2"/>
    <w:rsid w:val="005F3572"/>
    <w:rsid w:val="005F35BF"/>
    <w:rsid w:val="005F3D00"/>
    <w:rsid w:val="005F4287"/>
    <w:rsid w:val="005F4A86"/>
    <w:rsid w:val="005F4FBE"/>
    <w:rsid w:val="005F5D4B"/>
    <w:rsid w:val="005F5D71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98D"/>
    <w:rsid w:val="006011B0"/>
    <w:rsid w:val="00601E42"/>
    <w:rsid w:val="00601FB5"/>
    <w:rsid w:val="0060214D"/>
    <w:rsid w:val="00602E64"/>
    <w:rsid w:val="00603356"/>
    <w:rsid w:val="006038A9"/>
    <w:rsid w:val="00603DBF"/>
    <w:rsid w:val="00603EF3"/>
    <w:rsid w:val="00604528"/>
    <w:rsid w:val="00604717"/>
    <w:rsid w:val="006052DB"/>
    <w:rsid w:val="00605D08"/>
    <w:rsid w:val="00606190"/>
    <w:rsid w:val="00606455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3635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5D8"/>
    <w:rsid w:val="00620C40"/>
    <w:rsid w:val="00621DC9"/>
    <w:rsid w:val="006224CC"/>
    <w:rsid w:val="00622580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25E"/>
    <w:rsid w:val="006375FC"/>
    <w:rsid w:val="00637CBC"/>
    <w:rsid w:val="00640A07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722E"/>
    <w:rsid w:val="006477F8"/>
    <w:rsid w:val="00647911"/>
    <w:rsid w:val="0064B2DC"/>
    <w:rsid w:val="0065023C"/>
    <w:rsid w:val="00650435"/>
    <w:rsid w:val="0065055F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D43"/>
    <w:rsid w:val="0065723A"/>
    <w:rsid w:val="00657F72"/>
    <w:rsid w:val="006605CE"/>
    <w:rsid w:val="00661B3B"/>
    <w:rsid w:val="00661C2E"/>
    <w:rsid w:val="00661CF0"/>
    <w:rsid w:val="00662385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61EE"/>
    <w:rsid w:val="0067696F"/>
    <w:rsid w:val="0067720C"/>
    <w:rsid w:val="006772CC"/>
    <w:rsid w:val="0067764E"/>
    <w:rsid w:val="00677CD4"/>
    <w:rsid w:val="006800FF"/>
    <w:rsid w:val="0068094A"/>
    <w:rsid w:val="00680B89"/>
    <w:rsid w:val="00680E2C"/>
    <w:rsid w:val="00683045"/>
    <w:rsid w:val="0068410E"/>
    <w:rsid w:val="00684271"/>
    <w:rsid w:val="00684468"/>
    <w:rsid w:val="0068478C"/>
    <w:rsid w:val="00684883"/>
    <w:rsid w:val="00684F00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A1"/>
    <w:rsid w:val="006941F8"/>
    <w:rsid w:val="006943BD"/>
    <w:rsid w:val="00694601"/>
    <w:rsid w:val="00694981"/>
    <w:rsid w:val="006952F9"/>
    <w:rsid w:val="00695DE3"/>
    <w:rsid w:val="006963B5"/>
    <w:rsid w:val="006971BA"/>
    <w:rsid w:val="00697D36"/>
    <w:rsid w:val="00697FF5"/>
    <w:rsid w:val="006A005C"/>
    <w:rsid w:val="006A0226"/>
    <w:rsid w:val="006A03C3"/>
    <w:rsid w:val="006A06B0"/>
    <w:rsid w:val="006A07B4"/>
    <w:rsid w:val="006A0F15"/>
    <w:rsid w:val="006A14FE"/>
    <w:rsid w:val="006A1E84"/>
    <w:rsid w:val="006A2806"/>
    <w:rsid w:val="006A2BC5"/>
    <w:rsid w:val="006A31A9"/>
    <w:rsid w:val="006A336A"/>
    <w:rsid w:val="006A44EE"/>
    <w:rsid w:val="006A489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873"/>
    <w:rsid w:val="006B1A2E"/>
    <w:rsid w:val="006B282D"/>
    <w:rsid w:val="006B29E3"/>
    <w:rsid w:val="006B362E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BC"/>
    <w:rsid w:val="006B78EF"/>
    <w:rsid w:val="006B7F94"/>
    <w:rsid w:val="006C0638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56E2"/>
    <w:rsid w:val="006C6194"/>
    <w:rsid w:val="006C66B4"/>
    <w:rsid w:val="006C68AA"/>
    <w:rsid w:val="006C698F"/>
    <w:rsid w:val="006C785A"/>
    <w:rsid w:val="006C7D47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25BE"/>
    <w:rsid w:val="006E2B0C"/>
    <w:rsid w:val="006E2BD4"/>
    <w:rsid w:val="006E3AEE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0CAE"/>
    <w:rsid w:val="006F0D44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75CE"/>
    <w:rsid w:val="00707A43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4DB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38AA"/>
    <w:rsid w:val="0072404F"/>
    <w:rsid w:val="0072443B"/>
    <w:rsid w:val="00724B40"/>
    <w:rsid w:val="00724ED8"/>
    <w:rsid w:val="00725E94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D2B"/>
    <w:rsid w:val="00732654"/>
    <w:rsid w:val="00732888"/>
    <w:rsid w:val="0073297F"/>
    <w:rsid w:val="00732A6A"/>
    <w:rsid w:val="00732D13"/>
    <w:rsid w:val="00732F92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504E8"/>
    <w:rsid w:val="00750F09"/>
    <w:rsid w:val="007517ED"/>
    <w:rsid w:val="00751EFF"/>
    <w:rsid w:val="00752804"/>
    <w:rsid w:val="007528FB"/>
    <w:rsid w:val="00752D34"/>
    <w:rsid w:val="00752DA4"/>
    <w:rsid w:val="007532CC"/>
    <w:rsid w:val="007533B4"/>
    <w:rsid w:val="007538AF"/>
    <w:rsid w:val="00754B3D"/>
    <w:rsid w:val="00755320"/>
    <w:rsid w:val="00755AA7"/>
    <w:rsid w:val="00755C31"/>
    <w:rsid w:val="00756358"/>
    <w:rsid w:val="0075675D"/>
    <w:rsid w:val="00756893"/>
    <w:rsid w:val="0075732E"/>
    <w:rsid w:val="00757D54"/>
    <w:rsid w:val="00757ED1"/>
    <w:rsid w:val="0076093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82"/>
    <w:rsid w:val="00767CD8"/>
    <w:rsid w:val="00767EA7"/>
    <w:rsid w:val="0077024D"/>
    <w:rsid w:val="0077034B"/>
    <w:rsid w:val="007705D9"/>
    <w:rsid w:val="0077162B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B4F"/>
    <w:rsid w:val="0078037E"/>
    <w:rsid w:val="0078094B"/>
    <w:rsid w:val="00781194"/>
    <w:rsid w:val="0078140F"/>
    <w:rsid w:val="00781C9B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C08"/>
    <w:rsid w:val="007A420C"/>
    <w:rsid w:val="007A4A09"/>
    <w:rsid w:val="007A51CE"/>
    <w:rsid w:val="007A648B"/>
    <w:rsid w:val="007A6CC0"/>
    <w:rsid w:val="007A783E"/>
    <w:rsid w:val="007A7887"/>
    <w:rsid w:val="007A7B7B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32DF"/>
    <w:rsid w:val="007B3EAB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40E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2353"/>
    <w:rsid w:val="007D29EB"/>
    <w:rsid w:val="007D2A16"/>
    <w:rsid w:val="007D3D49"/>
    <w:rsid w:val="007D43A2"/>
    <w:rsid w:val="007D4767"/>
    <w:rsid w:val="007D4875"/>
    <w:rsid w:val="007D51E4"/>
    <w:rsid w:val="007D57B3"/>
    <w:rsid w:val="007D5B5E"/>
    <w:rsid w:val="007D5D33"/>
    <w:rsid w:val="007D6F4F"/>
    <w:rsid w:val="007D75F4"/>
    <w:rsid w:val="007D77B7"/>
    <w:rsid w:val="007D781C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81"/>
    <w:rsid w:val="008028C8"/>
    <w:rsid w:val="00802E46"/>
    <w:rsid w:val="008030D0"/>
    <w:rsid w:val="00803C09"/>
    <w:rsid w:val="00803E8B"/>
    <w:rsid w:val="008047B1"/>
    <w:rsid w:val="00804EB0"/>
    <w:rsid w:val="008051DA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DB"/>
    <w:rsid w:val="00810D08"/>
    <w:rsid w:val="0081152C"/>
    <w:rsid w:val="0081224E"/>
    <w:rsid w:val="008123B8"/>
    <w:rsid w:val="00812A27"/>
    <w:rsid w:val="00813488"/>
    <w:rsid w:val="008139D1"/>
    <w:rsid w:val="00813F39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951"/>
    <w:rsid w:val="00832F72"/>
    <w:rsid w:val="0083316E"/>
    <w:rsid w:val="0083320F"/>
    <w:rsid w:val="00833FBA"/>
    <w:rsid w:val="008341CE"/>
    <w:rsid w:val="0083445B"/>
    <w:rsid w:val="00834490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B6B"/>
    <w:rsid w:val="00837EA9"/>
    <w:rsid w:val="0084057B"/>
    <w:rsid w:val="00841D32"/>
    <w:rsid w:val="00843F48"/>
    <w:rsid w:val="00843FD9"/>
    <w:rsid w:val="0084458C"/>
    <w:rsid w:val="008451AF"/>
    <w:rsid w:val="008452B6"/>
    <w:rsid w:val="008459C9"/>
    <w:rsid w:val="00846AAC"/>
    <w:rsid w:val="00847830"/>
    <w:rsid w:val="00847909"/>
    <w:rsid w:val="00847AAF"/>
    <w:rsid w:val="00850095"/>
    <w:rsid w:val="008501D4"/>
    <w:rsid w:val="008505BE"/>
    <w:rsid w:val="00850E7A"/>
    <w:rsid w:val="00851410"/>
    <w:rsid w:val="0085154D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22B3"/>
    <w:rsid w:val="00862590"/>
    <w:rsid w:val="008625F7"/>
    <w:rsid w:val="00862D0C"/>
    <w:rsid w:val="00862F20"/>
    <w:rsid w:val="00862F5C"/>
    <w:rsid w:val="0086343F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9C3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7C7"/>
    <w:rsid w:val="00886408"/>
    <w:rsid w:val="008868E5"/>
    <w:rsid w:val="00886A58"/>
    <w:rsid w:val="00886BB9"/>
    <w:rsid w:val="00887423"/>
    <w:rsid w:val="008874EC"/>
    <w:rsid w:val="008875D8"/>
    <w:rsid w:val="0088771D"/>
    <w:rsid w:val="00887D1A"/>
    <w:rsid w:val="00890585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8EA"/>
    <w:rsid w:val="00895808"/>
    <w:rsid w:val="00895C60"/>
    <w:rsid w:val="00895EA1"/>
    <w:rsid w:val="0089623F"/>
    <w:rsid w:val="0089628C"/>
    <w:rsid w:val="008967F6"/>
    <w:rsid w:val="008970C5"/>
    <w:rsid w:val="0089753C"/>
    <w:rsid w:val="00897F7A"/>
    <w:rsid w:val="008A023C"/>
    <w:rsid w:val="008A079B"/>
    <w:rsid w:val="008A0E6B"/>
    <w:rsid w:val="008A148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F07"/>
    <w:rsid w:val="008B1F3F"/>
    <w:rsid w:val="008B2030"/>
    <w:rsid w:val="008B2983"/>
    <w:rsid w:val="008B3D47"/>
    <w:rsid w:val="008B408C"/>
    <w:rsid w:val="008B4991"/>
    <w:rsid w:val="008B4E14"/>
    <w:rsid w:val="008B4FB4"/>
    <w:rsid w:val="008B548C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A63"/>
    <w:rsid w:val="008B7DEA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95D"/>
    <w:rsid w:val="008E0D7F"/>
    <w:rsid w:val="008E1C45"/>
    <w:rsid w:val="008E29E9"/>
    <w:rsid w:val="008E2C9F"/>
    <w:rsid w:val="008E2CDB"/>
    <w:rsid w:val="008E347C"/>
    <w:rsid w:val="008E393B"/>
    <w:rsid w:val="008E3CE0"/>
    <w:rsid w:val="008E3F8A"/>
    <w:rsid w:val="008E3FC5"/>
    <w:rsid w:val="008E42B3"/>
    <w:rsid w:val="008E4325"/>
    <w:rsid w:val="008E4DD4"/>
    <w:rsid w:val="008E5788"/>
    <w:rsid w:val="008E60CB"/>
    <w:rsid w:val="008E6762"/>
    <w:rsid w:val="008E67F6"/>
    <w:rsid w:val="008E7190"/>
    <w:rsid w:val="008E77C1"/>
    <w:rsid w:val="008E7E4F"/>
    <w:rsid w:val="008F060D"/>
    <w:rsid w:val="008F08AD"/>
    <w:rsid w:val="008F0A41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705"/>
    <w:rsid w:val="008F7DF3"/>
    <w:rsid w:val="00900526"/>
    <w:rsid w:val="00900728"/>
    <w:rsid w:val="009009D0"/>
    <w:rsid w:val="00901049"/>
    <w:rsid w:val="00901161"/>
    <w:rsid w:val="00901788"/>
    <w:rsid w:val="00902008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56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3CEE"/>
    <w:rsid w:val="00914489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201E2"/>
    <w:rsid w:val="00920477"/>
    <w:rsid w:val="009205D4"/>
    <w:rsid w:val="00920B33"/>
    <w:rsid w:val="00920D7A"/>
    <w:rsid w:val="009221C0"/>
    <w:rsid w:val="0092223D"/>
    <w:rsid w:val="00922C0E"/>
    <w:rsid w:val="00922E91"/>
    <w:rsid w:val="00923527"/>
    <w:rsid w:val="00923E11"/>
    <w:rsid w:val="00923F20"/>
    <w:rsid w:val="00924406"/>
    <w:rsid w:val="009249D5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C4D"/>
    <w:rsid w:val="0093702E"/>
    <w:rsid w:val="0093705F"/>
    <w:rsid w:val="00940398"/>
    <w:rsid w:val="00941074"/>
    <w:rsid w:val="0094152B"/>
    <w:rsid w:val="00941722"/>
    <w:rsid w:val="0094248F"/>
    <w:rsid w:val="009424F4"/>
    <w:rsid w:val="00943502"/>
    <w:rsid w:val="0094371C"/>
    <w:rsid w:val="00944FD2"/>
    <w:rsid w:val="009454FC"/>
    <w:rsid w:val="0094578A"/>
    <w:rsid w:val="00945CE2"/>
    <w:rsid w:val="009464BE"/>
    <w:rsid w:val="009466B2"/>
    <w:rsid w:val="00946742"/>
    <w:rsid w:val="00946876"/>
    <w:rsid w:val="00947F55"/>
    <w:rsid w:val="00951194"/>
    <w:rsid w:val="00951292"/>
    <w:rsid w:val="009516F2"/>
    <w:rsid w:val="00952487"/>
    <w:rsid w:val="009526BA"/>
    <w:rsid w:val="00952A08"/>
    <w:rsid w:val="00952DB6"/>
    <w:rsid w:val="0095326F"/>
    <w:rsid w:val="009538AD"/>
    <w:rsid w:val="009539C6"/>
    <w:rsid w:val="00954103"/>
    <w:rsid w:val="00954F29"/>
    <w:rsid w:val="009550AD"/>
    <w:rsid w:val="009551EA"/>
    <w:rsid w:val="0095583B"/>
    <w:rsid w:val="00955C49"/>
    <w:rsid w:val="0095619A"/>
    <w:rsid w:val="009568AB"/>
    <w:rsid w:val="009577F6"/>
    <w:rsid w:val="00957E02"/>
    <w:rsid w:val="009602D4"/>
    <w:rsid w:val="0096038D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641"/>
    <w:rsid w:val="009728F2"/>
    <w:rsid w:val="0097312C"/>
    <w:rsid w:val="009732F4"/>
    <w:rsid w:val="00973A59"/>
    <w:rsid w:val="0097476C"/>
    <w:rsid w:val="00974ABA"/>
    <w:rsid w:val="00974BEE"/>
    <w:rsid w:val="0097550A"/>
    <w:rsid w:val="0097581D"/>
    <w:rsid w:val="00975C0F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632"/>
    <w:rsid w:val="00987F53"/>
    <w:rsid w:val="0099089E"/>
    <w:rsid w:val="00990B20"/>
    <w:rsid w:val="00990D76"/>
    <w:rsid w:val="009916D8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FD0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3383"/>
    <w:rsid w:val="009B34BA"/>
    <w:rsid w:val="009B3A31"/>
    <w:rsid w:val="009B3D21"/>
    <w:rsid w:val="009B4846"/>
    <w:rsid w:val="009B491E"/>
    <w:rsid w:val="009B5078"/>
    <w:rsid w:val="009B6043"/>
    <w:rsid w:val="009B68C8"/>
    <w:rsid w:val="009B763A"/>
    <w:rsid w:val="009C026D"/>
    <w:rsid w:val="009C02E2"/>
    <w:rsid w:val="009C0586"/>
    <w:rsid w:val="009C0FEC"/>
    <w:rsid w:val="009C1235"/>
    <w:rsid w:val="009C14DA"/>
    <w:rsid w:val="009C15F6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7073"/>
    <w:rsid w:val="009C72E1"/>
    <w:rsid w:val="009C7639"/>
    <w:rsid w:val="009C76EB"/>
    <w:rsid w:val="009C790C"/>
    <w:rsid w:val="009C7CB8"/>
    <w:rsid w:val="009C7FCB"/>
    <w:rsid w:val="009D01E7"/>
    <w:rsid w:val="009D0955"/>
    <w:rsid w:val="009D0A7D"/>
    <w:rsid w:val="009D0A87"/>
    <w:rsid w:val="009D1381"/>
    <w:rsid w:val="009D1CAC"/>
    <w:rsid w:val="009D21A7"/>
    <w:rsid w:val="009D22FA"/>
    <w:rsid w:val="009D2445"/>
    <w:rsid w:val="009D2487"/>
    <w:rsid w:val="009D339D"/>
    <w:rsid w:val="009D3DEA"/>
    <w:rsid w:val="009D3E66"/>
    <w:rsid w:val="009D3EB2"/>
    <w:rsid w:val="009D5C95"/>
    <w:rsid w:val="009D63F2"/>
    <w:rsid w:val="009D6675"/>
    <w:rsid w:val="009D72F3"/>
    <w:rsid w:val="009D77F4"/>
    <w:rsid w:val="009D7B7B"/>
    <w:rsid w:val="009D7FB7"/>
    <w:rsid w:val="009E1820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EC6"/>
    <w:rsid w:val="009E542B"/>
    <w:rsid w:val="009E570F"/>
    <w:rsid w:val="009E5759"/>
    <w:rsid w:val="009E5AA0"/>
    <w:rsid w:val="009E6158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F95"/>
    <w:rsid w:val="009F4FCB"/>
    <w:rsid w:val="009F5244"/>
    <w:rsid w:val="009F6EEC"/>
    <w:rsid w:val="009F7291"/>
    <w:rsid w:val="009F75E9"/>
    <w:rsid w:val="009F7919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C3"/>
    <w:rsid w:val="00A25FEE"/>
    <w:rsid w:val="00A26024"/>
    <w:rsid w:val="00A2621D"/>
    <w:rsid w:val="00A26768"/>
    <w:rsid w:val="00A268F9"/>
    <w:rsid w:val="00A26C3B"/>
    <w:rsid w:val="00A26FBC"/>
    <w:rsid w:val="00A274A5"/>
    <w:rsid w:val="00A2754A"/>
    <w:rsid w:val="00A27C82"/>
    <w:rsid w:val="00A27DEB"/>
    <w:rsid w:val="00A2A86A"/>
    <w:rsid w:val="00A3024C"/>
    <w:rsid w:val="00A305D1"/>
    <w:rsid w:val="00A30B54"/>
    <w:rsid w:val="00A30D3F"/>
    <w:rsid w:val="00A30FCE"/>
    <w:rsid w:val="00A31CA7"/>
    <w:rsid w:val="00A31D9A"/>
    <w:rsid w:val="00A3284A"/>
    <w:rsid w:val="00A33589"/>
    <w:rsid w:val="00A33803"/>
    <w:rsid w:val="00A33D36"/>
    <w:rsid w:val="00A34172"/>
    <w:rsid w:val="00A34198"/>
    <w:rsid w:val="00A34581"/>
    <w:rsid w:val="00A34742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A46"/>
    <w:rsid w:val="00A43A4B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51A9"/>
    <w:rsid w:val="00A5570D"/>
    <w:rsid w:val="00A55844"/>
    <w:rsid w:val="00A55870"/>
    <w:rsid w:val="00A55CD3"/>
    <w:rsid w:val="00A55F5B"/>
    <w:rsid w:val="00A56A7C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D9F"/>
    <w:rsid w:val="00A71A2E"/>
    <w:rsid w:val="00A729E9"/>
    <w:rsid w:val="00A7388C"/>
    <w:rsid w:val="00A73B99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702"/>
    <w:rsid w:val="00A93AEC"/>
    <w:rsid w:val="00A93ED5"/>
    <w:rsid w:val="00A94006"/>
    <w:rsid w:val="00A9445A"/>
    <w:rsid w:val="00A94491"/>
    <w:rsid w:val="00A944C9"/>
    <w:rsid w:val="00A952FC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D37"/>
    <w:rsid w:val="00AA1F71"/>
    <w:rsid w:val="00AA27E1"/>
    <w:rsid w:val="00AA28D6"/>
    <w:rsid w:val="00AA3051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2102"/>
    <w:rsid w:val="00AB26BF"/>
    <w:rsid w:val="00AB2962"/>
    <w:rsid w:val="00AB2BE8"/>
    <w:rsid w:val="00AB2D68"/>
    <w:rsid w:val="00AB32D7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7D06"/>
    <w:rsid w:val="00AC0730"/>
    <w:rsid w:val="00AC0A4F"/>
    <w:rsid w:val="00AC0F54"/>
    <w:rsid w:val="00AC193C"/>
    <w:rsid w:val="00AC2A45"/>
    <w:rsid w:val="00AC3230"/>
    <w:rsid w:val="00AC3429"/>
    <w:rsid w:val="00AC36A3"/>
    <w:rsid w:val="00AC3A06"/>
    <w:rsid w:val="00AC3B82"/>
    <w:rsid w:val="00AC3CB6"/>
    <w:rsid w:val="00AC4166"/>
    <w:rsid w:val="00AC42EC"/>
    <w:rsid w:val="00AC48EB"/>
    <w:rsid w:val="00AC5904"/>
    <w:rsid w:val="00AC61C7"/>
    <w:rsid w:val="00AC76E4"/>
    <w:rsid w:val="00AC7D97"/>
    <w:rsid w:val="00AD04E0"/>
    <w:rsid w:val="00AD104E"/>
    <w:rsid w:val="00AD178D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D93"/>
    <w:rsid w:val="00AE29FC"/>
    <w:rsid w:val="00AE2F0F"/>
    <w:rsid w:val="00AE3171"/>
    <w:rsid w:val="00AE382A"/>
    <w:rsid w:val="00AE3A98"/>
    <w:rsid w:val="00AE3B7C"/>
    <w:rsid w:val="00AE4EDB"/>
    <w:rsid w:val="00AE51A5"/>
    <w:rsid w:val="00AE599D"/>
    <w:rsid w:val="00AE5CE5"/>
    <w:rsid w:val="00AE68C4"/>
    <w:rsid w:val="00AE772C"/>
    <w:rsid w:val="00AE7A9F"/>
    <w:rsid w:val="00AF063C"/>
    <w:rsid w:val="00AF10B2"/>
    <w:rsid w:val="00AF1216"/>
    <w:rsid w:val="00AF13C4"/>
    <w:rsid w:val="00AF152C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56"/>
    <w:rsid w:val="00B04A9E"/>
    <w:rsid w:val="00B04D21"/>
    <w:rsid w:val="00B053F9"/>
    <w:rsid w:val="00B0584B"/>
    <w:rsid w:val="00B05A86"/>
    <w:rsid w:val="00B05B27"/>
    <w:rsid w:val="00B06117"/>
    <w:rsid w:val="00B0674F"/>
    <w:rsid w:val="00B06B25"/>
    <w:rsid w:val="00B06FED"/>
    <w:rsid w:val="00B077C4"/>
    <w:rsid w:val="00B07C48"/>
    <w:rsid w:val="00B07CCB"/>
    <w:rsid w:val="00B100D8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689E"/>
    <w:rsid w:val="00B169F3"/>
    <w:rsid w:val="00B17761"/>
    <w:rsid w:val="00B1784D"/>
    <w:rsid w:val="00B17AC1"/>
    <w:rsid w:val="00B17BD9"/>
    <w:rsid w:val="00B17FA3"/>
    <w:rsid w:val="00B20A1B"/>
    <w:rsid w:val="00B20E7E"/>
    <w:rsid w:val="00B21B0C"/>
    <w:rsid w:val="00B227E5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72D"/>
    <w:rsid w:val="00B24E77"/>
    <w:rsid w:val="00B264A9"/>
    <w:rsid w:val="00B266D7"/>
    <w:rsid w:val="00B26A0F"/>
    <w:rsid w:val="00B2717C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30B9"/>
    <w:rsid w:val="00B4369D"/>
    <w:rsid w:val="00B43955"/>
    <w:rsid w:val="00B44AC1"/>
    <w:rsid w:val="00B45B66"/>
    <w:rsid w:val="00B4645D"/>
    <w:rsid w:val="00B47211"/>
    <w:rsid w:val="00B473D7"/>
    <w:rsid w:val="00B47DB3"/>
    <w:rsid w:val="00B47EB3"/>
    <w:rsid w:val="00B50BCB"/>
    <w:rsid w:val="00B51350"/>
    <w:rsid w:val="00B517D2"/>
    <w:rsid w:val="00B5191A"/>
    <w:rsid w:val="00B53266"/>
    <w:rsid w:val="00B537B4"/>
    <w:rsid w:val="00B53DFE"/>
    <w:rsid w:val="00B543AF"/>
    <w:rsid w:val="00B54C4E"/>
    <w:rsid w:val="00B55C33"/>
    <w:rsid w:val="00B55FF5"/>
    <w:rsid w:val="00B563A6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42CB"/>
    <w:rsid w:val="00B64417"/>
    <w:rsid w:val="00B648FA"/>
    <w:rsid w:val="00B64BC9"/>
    <w:rsid w:val="00B64C8F"/>
    <w:rsid w:val="00B65DC1"/>
    <w:rsid w:val="00B668C8"/>
    <w:rsid w:val="00B6726B"/>
    <w:rsid w:val="00B67EF0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5144"/>
    <w:rsid w:val="00B75341"/>
    <w:rsid w:val="00B75684"/>
    <w:rsid w:val="00B758ED"/>
    <w:rsid w:val="00B75D70"/>
    <w:rsid w:val="00B75FC4"/>
    <w:rsid w:val="00B762E0"/>
    <w:rsid w:val="00B76726"/>
    <w:rsid w:val="00B769A5"/>
    <w:rsid w:val="00B76E72"/>
    <w:rsid w:val="00B771FE"/>
    <w:rsid w:val="00B77660"/>
    <w:rsid w:val="00B77EA0"/>
    <w:rsid w:val="00B77F7B"/>
    <w:rsid w:val="00B800B4"/>
    <w:rsid w:val="00B811C0"/>
    <w:rsid w:val="00B822E3"/>
    <w:rsid w:val="00B823ED"/>
    <w:rsid w:val="00B82663"/>
    <w:rsid w:val="00B82931"/>
    <w:rsid w:val="00B82988"/>
    <w:rsid w:val="00B83029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AF6"/>
    <w:rsid w:val="00B86C96"/>
    <w:rsid w:val="00B875BF"/>
    <w:rsid w:val="00B87D8B"/>
    <w:rsid w:val="00B90344"/>
    <w:rsid w:val="00B904E3"/>
    <w:rsid w:val="00B91719"/>
    <w:rsid w:val="00B91FE6"/>
    <w:rsid w:val="00B923B2"/>
    <w:rsid w:val="00B924FC"/>
    <w:rsid w:val="00B929AF"/>
    <w:rsid w:val="00B93296"/>
    <w:rsid w:val="00B9344E"/>
    <w:rsid w:val="00B94564"/>
    <w:rsid w:val="00B94639"/>
    <w:rsid w:val="00B9491B"/>
    <w:rsid w:val="00B949CF"/>
    <w:rsid w:val="00B954D4"/>
    <w:rsid w:val="00B95876"/>
    <w:rsid w:val="00B95AA9"/>
    <w:rsid w:val="00B95C86"/>
    <w:rsid w:val="00B97783"/>
    <w:rsid w:val="00B97C87"/>
    <w:rsid w:val="00BA004D"/>
    <w:rsid w:val="00BA0869"/>
    <w:rsid w:val="00BA1EEE"/>
    <w:rsid w:val="00BA224A"/>
    <w:rsid w:val="00BA2B6F"/>
    <w:rsid w:val="00BA3279"/>
    <w:rsid w:val="00BA397C"/>
    <w:rsid w:val="00BA39B5"/>
    <w:rsid w:val="00BA4167"/>
    <w:rsid w:val="00BA4AE8"/>
    <w:rsid w:val="00BA587A"/>
    <w:rsid w:val="00BA693C"/>
    <w:rsid w:val="00BA7411"/>
    <w:rsid w:val="00BA7813"/>
    <w:rsid w:val="00BA7EE2"/>
    <w:rsid w:val="00BB06E6"/>
    <w:rsid w:val="00BB0B57"/>
    <w:rsid w:val="00BB140D"/>
    <w:rsid w:val="00BB154F"/>
    <w:rsid w:val="00BB19C8"/>
    <w:rsid w:val="00BB1EC8"/>
    <w:rsid w:val="00BB2434"/>
    <w:rsid w:val="00BB37E9"/>
    <w:rsid w:val="00BB38FA"/>
    <w:rsid w:val="00BB3F9F"/>
    <w:rsid w:val="00BB4E5F"/>
    <w:rsid w:val="00BB51D0"/>
    <w:rsid w:val="00BB52A8"/>
    <w:rsid w:val="00BB5435"/>
    <w:rsid w:val="00BB581C"/>
    <w:rsid w:val="00BB5B0B"/>
    <w:rsid w:val="00BB6331"/>
    <w:rsid w:val="00BB6AB7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5116"/>
    <w:rsid w:val="00BD64F7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E17"/>
    <w:rsid w:val="00BF55D3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3C2"/>
    <w:rsid w:val="00C1343B"/>
    <w:rsid w:val="00C13B35"/>
    <w:rsid w:val="00C13E44"/>
    <w:rsid w:val="00C140D0"/>
    <w:rsid w:val="00C151A2"/>
    <w:rsid w:val="00C1527D"/>
    <w:rsid w:val="00C15C97"/>
    <w:rsid w:val="00C15F1E"/>
    <w:rsid w:val="00C161AD"/>
    <w:rsid w:val="00C164FE"/>
    <w:rsid w:val="00C16804"/>
    <w:rsid w:val="00C16A9D"/>
    <w:rsid w:val="00C17A2A"/>
    <w:rsid w:val="00C17F8A"/>
    <w:rsid w:val="00C20C86"/>
    <w:rsid w:val="00C215BD"/>
    <w:rsid w:val="00C21A28"/>
    <w:rsid w:val="00C21CB1"/>
    <w:rsid w:val="00C21F6D"/>
    <w:rsid w:val="00C221F4"/>
    <w:rsid w:val="00C23049"/>
    <w:rsid w:val="00C23ACD"/>
    <w:rsid w:val="00C242EA"/>
    <w:rsid w:val="00C24363"/>
    <w:rsid w:val="00C24825"/>
    <w:rsid w:val="00C2484F"/>
    <w:rsid w:val="00C254A6"/>
    <w:rsid w:val="00C25DF0"/>
    <w:rsid w:val="00C25FBA"/>
    <w:rsid w:val="00C262DB"/>
    <w:rsid w:val="00C2641F"/>
    <w:rsid w:val="00C26A0D"/>
    <w:rsid w:val="00C26EF1"/>
    <w:rsid w:val="00C273A9"/>
    <w:rsid w:val="00C2755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D5C"/>
    <w:rsid w:val="00C34115"/>
    <w:rsid w:val="00C3438A"/>
    <w:rsid w:val="00C3451F"/>
    <w:rsid w:val="00C34906"/>
    <w:rsid w:val="00C35362"/>
    <w:rsid w:val="00C357AE"/>
    <w:rsid w:val="00C35CFF"/>
    <w:rsid w:val="00C361B1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49C7"/>
    <w:rsid w:val="00C44A5A"/>
    <w:rsid w:val="00C45D8A"/>
    <w:rsid w:val="00C469DF"/>
    <w:rsid w:val="00C46CC0"/>
    <w:rsid w:val="00C46D02"/>
    <w:rsid w:val="00C46DEC"/>
    <w:rsid w:val="00C4739F"/>
    <w:rsid w:val="00C47493"/>
    <w:rsid w:val="00C50177"/>
    <w:rsid w:val="00C50844"/>
    <w:rsid w:val="00C50F56"/>
    <w:rsid w:val="00C512C1"/>
    <w:rsid w:val="00C51790"/>
    <w:rsid w:val="00C5193C"/>
    <w:rsid w:val="00C51A5D"/>
    <w:rsid w:val="00C51A72"/>
    <w:rsid w:val="00C527C5"/>
    <w:rsid w:val="00C527FF"/>
    <w:rsid w:val="00C52F96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4BE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475"/>
    <w:rsid w:val="00C745E8"/>
    <w:rsid w:val="00C755AC"/>
    <w:rsid w:val="00C75656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3079"/>
    <w:rsid w:val="00C830E6"/>
    <w:rsid w:val="00C831FA"/>
    <w:rsid w:val="00C83876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C3F"/>
    <w:rsid w:val="00C92200"/>
    <w:rsid w:val="00C93079"/>
    <w:rsid w:val="00C930D1"/>
    <w:rsid w:val="00C94172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52D7"/>
    <w:rsid w:val="00CA593B"/>
    <w:rsid w:val="00CA5A84"/>
    <w:rsid w:val="00CA6094"/>
    <w:rsid w:val="00CA645E"/>
    <w:rsid w:val="00CA64B7"/>
    <w:rsid w:val="00CA6935"/>
    <w:rsid w:val="00CA6A43"/>
    <w:rsid w:val="00CA6D9D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5F6"/>
    <w:rsid w:val="00CC2D00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5B4"/>
    <w:rsid w:val="00CC7763"/>
    <w:rsid w:val="00CC7988"/>
    <w:rsid w:val="00CD0397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92D"/>
    <w:rsid w:val="00CD4C1D"/>
    <w:rsid w:val="00CD4DEE"/>
    <w:rsid w:val="00CD502C"/>
    <w:rsid w:val="00CD6A9E"/>
    <w:rsid w:val="00CD73EE"/>
    <w:rsid w:val="00CD7660"/>
    <w:rsid w:val="00CD77CF"/>
    <w:rsid w:val="00CD7EEC"/>
    <w:rsid w:val="00CE04D0"/>
    <w:rsid w:val="00CE04E6"/>
    <w:rsid w:val="00CE0856"/>
    <w:rsid w:val="00CE0EE5"/>
    <w:rsid w:val="00CE0F61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5D"/>
    <w:rsid w:val="00CE3BAF"/>
    <w:rsid w:val="00CE3C06"/>
    <w:rsid w:val="00CE4773"/>
    <w:rsid w:val="00CE542A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57BF"/>
    <w:rsid w:val="00D0585D"/>
    <w:rsid w:val="00D060DF"/>
    <w:rsid w:val="00D06F26"/>
    <w:rsid w:val="00D07249"/>
    <w:rsid w:val="00D07591"/>
    <w:rsid w:val="00D07B6E"/>
    <w:rsid w:val="00D07BA0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91F"/>
    <w:rsid w:val="00D12CE8"/>
    <w:rsid w:val="00D13107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754"/>
    <w:rsid w:val="00D16AF2"/>
    <w:rsid w:val="00D171C0"/>
    <w:rsid w:val="00D17299"/>
    <w:rsid w:val="00D17842"/>
    <w:rsid w:val="00D17E69"/>
    <w:rsid w:val="00D20AD3"/>
    <w:rsid w:val="00D20B67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E34"/>
    <w:rsid w:val="00D41454"/>
    <w:rsid w:val="00D415C8"/>
    <w:rsid w:val="00D41896"/>
    <w:rsid w:val="00D41A94"/>
    <w:rsid w:val="00D42090"/>
    <w:rsid w:val="00D43858"/>
    <w:rsid w:val="00D442B5"/>
    <w:rsid w:val="00D44BD3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DF7"/>
    <w:rsid w:val="00D52275"/>
    <w:rsid w:val="00D52299"/>
    <w:rsid w:val="00D5242E"/>
    <w:rsid w:val="00D52438"/>
    <w:rsid w:val="00D52B11"/>
    <w:rsid w:val="00D52D48"/>
    <w:rsid w:val="00D530B0"/>
    <w:rsid w:val="00D53CB5"/>
    <w:rsid w:val="00D53E1E"/>
    <w:rsid w:val="00D541CD"/>
    <w:rsid w:val="00D546E3"/>
    <w:rsid w:val="00D56391"/>
    <w:rsid w:val="00D5643E"/>
    <w:rsid w:val="00D5689B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6698"/>
    <w:rsid w:val="00D66830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6A3"/>
    <w:rsid w:val="00D815EB"/>
    <w:rsid w:val="00D819A6"/>
    <w:rsid w:val="00D820F2"/>
    <w:rsid w:val="00D82927"/>
    <w:rsid w:val="00D82937"/>
    <w:rsid w:val="00D82D9B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90339"/>
    <w:rsid w:val="00D9082E"/>
    <w:rsid w:val="00D90943"/>
    <w:rsid w:val="00D9115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4EC"/>
    <w:rsid w:val="00D95756"/>
    <w:rsid w:val="00D95E01"/>
    <w:rsid w:val="00D95E98"/>
    <w:rsid w:val="00D961A4"/>
    <w:rsid w:val="00D96723"/>
    <w:rsid w:val="00D9691C"/>
    <w:rsid w:val="00D96988"/>
    <w:rsid w:val="00D97DFC"/>
    <w:rsid w:val="00DA0530"/>
    <w:rsid w:val="00DA070C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954"/>
    <w:rsid w:val="00DB6D38"/>
    <w:rsid w:val="00DC061F"/>
    <w:rsid w:val="00DC0C39"/>
    <w:rsid w:val="00DC1439"/>
    <w:rsid w:val="00DC19C1"/>
    <w:rsid w:val="00DC2105"/>
    <w:rsid w:val="00DC216C"/>
    <w:rsid w:val="00DC2461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51F6"/>
    <w:rsid w:val="00DC52B5"/>
    <w:rsid w:val="00DC623A"/>
    <w:rsid w:val="00DC6448"/>
    <w:rsid w:val="00DC756B"/>
    <w:rsid w:val="00DD04F6"/>
    <w:rsid w:val="00DD07F5"/>
    <w:rsid w:val="00DD1378"/>
    <w:rsid w:val="00DD15A7"/>
    <w:rsid w:val="00DD1A8F"/>
    <w:rsid w:val="00DD1B70"/>
    <w:rsid w:val="00DD21FA"/>
    <w:rsid w:val="00DD22B6"/>
    <w:rsid w:val="00DD2B63"/>
    <w:rsid w:val="00DD2FED"/>
    <w:rsid w:val="00DD312B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ECE"/>
    <w:rsid w:val="00DD782C"/>
    <w:rsid w:val="00DD79AE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A48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856"/>
    <w:rsid w:val="00E0311E"/>
    <w:rsid w:val="00E032E3"/>
    <w:rsid w:val="00E03315"/>
    <w:rsid w:val="00E03E73"/>
    <w:rsid w:val="00E042AF"/>
    <w:rsid w:val="00E04A4D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2004"/>
    <w:rsid w:val="00E221D2"/>
    <w:rsid w:val="00E2315C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D19"/>
    <w:rsid w:val="00E51D1D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E99"/>
    <w:rsid w:val="00E8329F"/>
    <w:rsid w:val="00E8346F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C14"/>
    <w:rsid w:val="00E9077D"/>
    <w:rsid w:val="00E90B31"/>
    <w:rsid w:val="00E91251"/>
    <w:rsid w:val="00E91756"/>
    <w:rsid w:val="00E919E9"/>
    <w:rsid w:val="00E91B13"/>
    <w:rsid w:val="00E92B1E"/>
    <w:rsid w:val="00E9321F"/>
    <w:rsid w:val="00E940ED"/>
    <w:rsid w:val="00E94333"/>
    <w:rsid w:val="00E94551"/>
    <w:rsid w:val="00E9552D"/>
    <w:rsid w:val="00E9578F"/>
    <w:rsid w:val="00E95D21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B4B"/>
    <w:rsid w:val="00EB14A5"/>
    <w:rsid w:val="00EB1A94"/>
    <w:rsid w:val="00EB1B13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C0A"/>
    <w:rsid w:val="00ED3E1E"/>
    <w:rsid w:val="00ED4E8E"/>
    <w:rsid w:val="00ED5B3B"/>
    <w:rsid w:val="00ED5D9A"/>
    <w:rsid w:val="00ED6170"/>
    <w:rsid w:val="00ED672E"/>
    <w:rsid w:val="00ED6C06"/>
    <w:rsid w:val="00ED6FBE"/>
    <w:rsid w:val="00ED7B89"/>
    <w:rsid w:val="00ED7D56"/>
    <w:rsid w:val="00EE022C"/>
    <w:rsid w:val="00EE0645"/>
    <w:rsid w:val="00EE099C"/>
    <w:rsid w:val="00EE0C27"/>
    <w:rsid w:val="00EE0C8A"/>
    <w:rsid w:val="00EE0D2A"/>
    <w:rsid w:val="00EE0E79"/>
    <w:rsid w:val="00EE1193"/>
    <w:rsid w:val="00EE18B3"/>
    <w:rsid w:val="00EE1CCC"/>
    <w:rsid w:val="00EE1FC0"/>
    <w:rsid w:val="00EE1FD1"/>
    <w:rsid w:val="00EE204B"/>
    <w:rsid w:val="00EE2246"/>
    <w:rsid w:val="00EE28B4"/>
    <w:rsid w:val="00EE29AC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F0032"/>
    <w:rsid w:val="00EF047F"/>
    <w:rsid w:val="00EF0AA2"/>
    <w:rsid w:val="00EF0F82"/>
    <w:rsid w:val="00EF152E"/>
    <w:rsid w:val="00EF19C0"/>
    <w:rsid w:val="00EF1E08"/>
    <w:rsid w:val="00EF2231"/>
    <w:rsid w:val="00EF2E2F"/>
    <w:rsid w:val="00EF3092"/>
    <w:rsid w:val="00EF44ED"/>
    <w:rsid w:val="00EF4CC8"/>
    <w:rsid w:val="00EF56B1"/>
    <w:rsid w:val="00EF5979"/>
    <w:rsid w:val="00EF5E05"/>
    <w:rsid w:val="00EF6013"/>
    <w:rsid w:val="00EF6676"/>
    <w:rsid w:val="00EF692E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80B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10B"/>
    <w:rsid w:val="00F36E3B"/>
    <w:rsid w:val="00F371DE"/>
    <w:rsid w:val="00F37BA1"/>
    <w:rsid w:val="00F40C04"/>
    <w:rsid w:val="00F40CCF"/>
    <w:rsid w:val="00F40D0B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9D6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67B"/>
    <w:rsid w:val="00F70BBB"/>
    <w:rsid w:val="00F70F9D"/>
    <w:rsid w:val="00F71CC0"/>
    <w:rsid w:val="00F71E44"/>
    <w:rsid w:val="00F7280D"/>
    <w:rsid w:val="00F72B94"/>
    <w:rsid w:val="00F733F1"/>
    <w:rsid w:val="00F73E3F"/>
    <w:rsid w:val="00F744D5"/>
    <w:rsid w:val="00F74738"/>
    <w:rsid w:val="00F752A0"/>
    <w:rsid w:val="00F75B15"/>
    <w:rsid w:val="00F7649E"/>
    <w:rsid w:val="00F7651C"/>
    <w:rsid w:val="00F76CAC"/>
    <w:rsid w:val="00F76EA3"/>
    <w:rsid w:val="00F778A6"/>
    <w:rsid w:val="00F77E78"/>
    <w:rsid w:val="00F80178"/>
    <w:rsid w:val="00F8093C"/>
    <w:rsid w:val="00F80FB5"/>
    <w:rsid w:val="00F81238"/>
    <w:rsid w:val="00F81622"/>
    <w:rsid w:val="00F81C2D"/>
    <w:rsid w:val="00F8241D"/>
    <w:rsid w:val="00F829CC"/>
    <w:rsid w:val="00F82B38"/>
    <w:rsid w:val="00F82D97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7541"/>
    <w:rsid w:val="00F876E3"/>
    <w:rsid w:val="00F87979"/>
    <w:rsid w:val="00F87CFE"/>
    <w:rsid w:val="00F901E9"/>
    <w:rsid w:val="00F90C13"/>
    <w:rsid w:val="00F91A8A"/>
    <w:rsid w:val="00F91E8C"/>
    <w:rsid w:val="00F92547"/>
    <w:rsid w:val="00F927D5"/>
    <w:rsid w:val="00F92923"/>
    <w:rsid w:val="00F929FC"/>
    <w:rsid w:val="00F934B5"/>
    <w:rsid w:val="00F94161"/>
    <w:rsid w:val="00F943E8"/>
    <w:rsid w:val="00F944D9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D16"/>
    <w:rsid w:val="00FA6D64"/>
    <w:rsid w:val="00FA6FC8"/>
    <w:rsid w:val="00FA72BF"/>
    <w:rsid w:val="00FA777E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468"/>
    <w:rsid w:val="00FB6D4B"/>
    <w:rsid w:val="00FB6F02"/>
    <w:rsid w:val="00FB712C"/>
    <w:rsid w:val="00FB7229"/>
    <w:rsid w:val="00FB736A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440"/>
    <w:rsid w:val="00FC4BF6"/>
    <w:rsid w:val="00FC4D33"/>
    <w:rsid w:val="00FC4D95"/>
    <w:rsid w:val="00FC5CCD"/>
    <w:rsid w:val="00FC63B2"/>
    <w:rsid w:val="00FC63BE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4352"/>
    <w:rsid w:val="00FD47E5"/>
    <w:rsid w:val="00FD4A07"/>
    <w:rsid w:val="00FD5B60"/>
    <w:rsid w:val="00FD5B8C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87D"/>
    <w:rsid w:val="00FE2999"/>
    <w:rsid w:val="00FE2D14"/>
    <w:rsid w:val="00FE44D9"/>
    <w:rsid w:val="00FE44E2"/>
    <w:rsid w:val="00FE5FBE"/>
    <w:rsid w:val="00FE6569"/>
    <w:rsid w:val="00FE66DB"/>
    <w:rsid w:val="00FE6C67"/>
    <w:rsid w:val="00FE6E9B"/>
    <w:rsid w:val="00FE7078"/>
    <w:rsid w:val="00FE7757"/>
    <w:rsid w:val="00FE7F42"/>
    <w:rsid w:val="00FF05DD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73A"/>
    <w:rsid w:val="00FF4EEC"/>
    <w:rsid w:val="00FF52E1"/>
    <w:rsid w:val="00FF5CE8"/>
    <w:rsid w:val="00FF5DEA"/>
    <w:rsid w:val="00FF6B36"/>
    <w:rsid w:val="00FF725C"/>
    <w:rsid w:val="00FF75CB"/>
    <w:rsid w:val="00FF76A6"/>
    <w:rsid w:val="00FF7D10"/>
    <w:rsid w:val="010D1788"/>
    <w:rsid w:val="011D18CC"/>
    <w:rsid w:val="0122B935"/>
    <w:rsid w:val="015E4FDA"/>
    <w:rsid w:val="01A0E3B1"/>
    <w:rsid w:val="01B8BBDC"/>
    <w:rsid w:val="01BC2365"/>
    <w:rsid w:val="01CCE5EA"/>
    <w:rsid w:val="01EA81D2"/>
    <w:rsid w:val="020EF408"/>
    <w:rsid w:val="02549F1B"/>
    <w:rsid w:val="02553CFB"/>
    <w:rsid w:val="026C4626"/>
    <w:rsid w:val="027F03E3"/>
    <w:rsid w:val="029204A4"/>
    <w:rsid w:val="02D00CEA"/>
    <w:rsid w:val="02D26388"/>
    <w:rsid w:val="02D42A3A"/>
    <w:rsid w:val="0302C163"/>
    <w:rsid w:val="030BE451"/>
    <w:rsid w:val="0382B891"/>
    <w:rsid w:val="03B7BBC3"/>
    <w:rsid w:val="0404EEDF"/>
    <w:rsid w:val="042B1539"/>
    <w:rsid w:val="0442C5AC"/>
    <w:rsid w:val="04615EA7"/>
    <w:rsid w:val="046CC58C"/>
    <w:rsid w:val="0485EA1F"/>
    <w:rsid w:val="04A10C14"/>
    <w:rsid w:val="04B0CCBB"/>
    <w:rsid w:val="04C94981"/>
    <w:rsid w:val="04CCBAC2"/>
    <w:rsid w:val="04CD679F"/>
    <w:rsid w:val="04CEDC3E"/>
    <w:rsid w:val="04D78377"/>
    <w:rsid w:val="04DD5CAD"/>
    <w:rsid w:val="04F138AA"/>
    <w:rsid w:val="04F1854C"/>
    <w:rsid w:val="04FB583A"/>
    <w:rsid w:val="050B02AA"/>
    <w:rsid w:val="0511B095"/>
    <w:rsid w:val="053C0707"/>
    <w:rsid w:val="053ECF97"/>
    <w:rsid w:val="05823167"/>
    <w:rsid w:val="0588BBC4"/>
    <w:rsid w:val="058F213C"/>
    <w:rsid w:val="059EFEB4"/>
    <w:rsid w:val="05ACA629"/>
    <w:rsid w:val="05B21D15"/>
    <w:rsid w:val="05C0CF93"/>
    <w:rsid w:val="05D8E43C"/>
    <w:rsid w:val="05F61B5C"/>
    <w:rsid w:val="05FFC671"/>
    <w:rsid w:val="06137F57"/>
    <w:rsid w:val="06315120"/>
    <w:rsid w:val="0633403B"/>
    <w:rsid w:val="063D7004"/>
    <w:rsid w:val="0654145A"/>
    <w:rsid w:val="0663503A"/>
    <w:rsid w:val="067333E3"/>
    <w:rsid w:val="06860AB4"/>
    <w:rsid w:val="06B1BE28"/>
    <w:rsid w:val="06D47FFB"/>
    <w:rsid w:val="06E3E8EB"/>
    <w:rsid w:val="070AF73E"/>
    <w:rsid w:val="0727CA61"/>
    <w:rsid w:val="072B415A"/>
    <w:rsid w:val="0745BBA9"/>
    <w:rsid w:val="075380AE"/>
    <w:rsid w:val="077D9F4B"/>
    <w:rsid w:val="077FE3CB"/>
    <w:rsid w:val="078997B9"/>
    <w:rsid w:val="07BD7C1B"/>
    <w:rsid w:val="07D95F2A"/>
    <w:rsid w:val="07E75BFF"/>
    <w:rsid w:val="07FC6B1E"/>
    <w:rsid w:val="0820326B"/>
    <w:rsid w:val="08306D20"/>
    <w:rsid w:val="0834E441"/>
    <w:rsid w:val="08392C48"/>
    <w:rsid w:val="08415B45"/>
    <w:rsid w:val="0843AE92"/>
    <w:rsid w:val="084EFAB2"/>
    <w:rsid w:val="08528F85"/>
    <w:rsid w:val="08844198"/>
    <w:rsid w:val="08980042"/>
    <w:rsid w:val="08AF5A93"/>
    <w:rsid w:val="091DB981"/>
    <w:rsid w:val="093B06C8"/>
    <w:rsid w:val="09520549"/>
    <w:rsid w:val="09586CF3"/>
    <w:rsid w:val="0970D16F"/>
    <w:rsid w:val="0972821E"/>
    <w:rsid w:val="0977271D"/>
    <w:rsid w:val="097D6548"/>
    <w:rsid w:val="09955285"/>
    <w:rsid w:val="09978470"/>
    <w:rsid w:val="0997990E"/>
    <w:rsid w:val="0997A536"/>
    <w:rsid w:val="09A294F8"/>
    <w:rsid w:val="09C165A4"/>
    <w:rsid w:val="09CE7A2F"/>
    <w:rsid w:val="09D66586"/>
    <w:rsid w:val="0A009422"/>
    <w:rsid w:val="0A49A927"/>
    <w:rsid w:val="0A77F5A3"/>
    <w:rsid w:val="0A820766"/>
    <w:rsid w:val="0AA7A390"/>
    <w:rsid w:val="0AC3122C"/>
    <w:rsid w:val="0AE5C53D"/>
    <w:rsid w:val="0AF4328A"/>
    <w:rsid w:val="0AF592CE"/>
    <w:rsid w:val="0AF82A22"/>
    <w:rsid w:val="0AFC9BA5"/>
    <w:rsid w:val="0AFCECA2"/>
    <w:rsid w:val="0B1E88BD"/>
    <w:rsid w:val="0B49A769"/>
    <w:rsid w:val="0B5A6158"/>
    <w:rsid w:val="0B6798A9"/>
    <w:rsid w:val="0B6EC54E"/>
    <w:rsid w:val="0B74DCAE"/>
    <w:rsid w:val="0B77DAE0"/>
    <w:rsid w:val="0B78F51B"/>
    <w:rsid w:val="0B9E177C"/>
    <w:rsid w:val="0B9F9DA0"/>
    <w:rsid w:val="0BC5A00C"/>
    <w:rsid w:val="0BF12749"/>
    <w:rsid w:val="0BF90981"/>
    <w:rsid w:val="0C0F9E4A"/>
    <w:rsid w:val="0C1C3004"/>
    <w:rsid w:val="0C26B892"/>
    <w:rsid w:val="0C63B208"/>
    <w:rsid w:val="0C8080C9"/>
    <w:rsid w:val="0CC000AD"/>
    <w:rsid w:val="0CDC2A0C"/>
    <w:rsid w:val="0CF48561"/>
    <w:rsid w:val="0CF608F5"/>
    <w:rsid w:val="0CF97C93"/>
    <w:rsid w:val="0CFB7767"/>
    <w:rsid w:val="0D2C377A"/>
    <w:rsid w:val="0D35C5A8"/>
    <w:rsid w:val="0D3F60C6"/>
    <w:rsid w:val="0D5D12BB"/>
    <w:rsid w:val="0D64D52C"/>
    <w:rsid w:val="0D85D9BE"/>
    <w:rsid w:val="0D916007"/>
    <w:rsid w:val="0DA981F7"/>
    <w:rsid w:val="0DCE4011"/>
    <w:rsid w:val="0DFFA66F"/>
    <w:rsid w:val="0E1E78B8"/>
    <w:rsid w:val="0E3C4A13"/>
    <w:rsid w:val="0E6F211B"/>
    <w:rsid w:val="0E7926CB"/>
    <w:rsid w:val="0E7AD959"/>
    <w:rsid w:val="0E7C1693"/>
    <w:rsid w:val="0EC369FE"/>
    <w:rsid w:val="0ECEF651"/>
    <w:rsid w:val="0EF5E852"/>
    <w:rsid w:val="0EF86399"/>
    <w:rsid w:val="0F091CE5"/>
    <w:rsid w:val="0F1AB731"/>
    <w:rsid w:val="0F1D4F29"/>
    <w:rsid w:val="0F25AFC5"/>
    <w:rsid w:val="0F384DD5"/>
    <w:rsid w:val="0F44FBA6"/>
    <w:rsid w:val="0F4C8890"/>
    <w:rsid w:val="0F5687AD"/>
    <w:rsid w:val="0F625631"/>
    <w:rsid w:val="0F6A106B"/>
    <w:rsid w:val="0F8139C9"/>
    <w:rsid w:val="0F918EC9"/>
    <w:rsid w:val="0FD6886B"/>
    <w:rsid w:val="0FDA9238"/>
    <w:rsid w:val="0FDE47BB"/>
    <w:rsid w:val="101373BF"/>
    <w:rsid w:val="102ADF91"/>
    <w:rsid w:val="10501629"/>
    <w:rsid w:val="10521881"/>
    <w:rsid w:val="105509B2"/>
    <w:rsid w:val="106BFB3C"/>
    <w:rsid w:val="1088F7B1"/>
    <w:rsid w:val="10BF75EF"/>
    <w:rsid w:val="10FDAE37"/>
    <w:rsid w:val="11145B46"/>
    <w:rsid w:val="111E676B"/>
    <w:rsid w:val="116494A8"/>
    <w:rsid w:val="116B8068"/>
    <w:rsid w:val="117F4832"/>
    <w:rsid w:val="11825D08"/>
    <w:rsid w:val="11967E7A"/>
    <w:rsid w:val="11979E20"/>
    <w:rsid w:val="11B45803"/>
    <w:rsid w:val="11BBC5D0"/>
    <w:rsid w:val="11C7AF35"/>
    <w:rsid w:val="11D7EB3D"/>
    <w:rsid w:val="12056EB8"/>
    <w:rsid w:val="122C2E42"/>
    <w:rsid w:val="122F5289"/>
    <w:rsid w:val="124D0E04"/>
    <w:rsid w:val="124E5C03"/>
    <w:rsid w:val="128C4790"/>
    <w:rsid w:val="128EB35C"/>
    <w:rsid w:val="12AA7AC5"/>
    <w:rsid w:val="12F2D104"/>
    <w:rsid w:val="12F5B0FE"/>
    <w:rsid w:val="1307A4CE"/>
    <w:rsid w:val="131DC0ED"/>
    <w:rsid w:val="132CD481"/>
    <w:rsid w:val="1330A16C"/>
    <w:rsid w:val="134F9336"/>
    <w:rsid w:val="13617C3A"/>
    <w:rsid w:val="13618EB9"/>
    <w:rsid w:val="13748BAB"/>
    <w:rsid w:val="13B25FFA"/>
    <w:rsid w:val="13B9B747"/>
    <w:rsid w:val="13D3F75A"/>
    <w:rsid w:val="13F2F43D"/>
    <w:rsid w:val="13F31582"/>
    <w:rsid w:val="142528BA"/>
    <w:rsid w:val="142C5388"/>
    <w:rsid w:val="145DDF10"/>
    <w:rsid w:val="147F4947"/>
    <w:rsid w:val="1484038C"/>
    <w:rsid w:val="14AC7774"/>
    <w:rsid w:val="14BA3E86"/>
    <w:rsid w:val="14EAF6A5"/>
    <w:rsid w:val="14EE0938"/>
    <w:rsid w:val="14EEFEDF"/>
    <w:rsid w:val="14F5117A"/>
    <w:rsid w:val="15057231"/>
    <w:rsid w:val="153B4C48"/>
    <w:rsid w:val="1551C8F3"/>
    <w:rsid w:val="155FD29B"/>
    <w:rsid w:val="15BC1D35"/>
    <w:rsid w:val="15D50C21"/>
    <w:rsid w:val="160F43D2"/>
    <w:rsid w:val="1618558B"/>
    <w:rsid w:val="16207D22"/>
    <w:rsid w:val="16217200"/>
    <w:rsid w:val="16230C8F"/>
    <w:rsid w:val="16385F1B"/>
    <w:rsid w:val="168E232B"/>
    <w:rsid w:val="16D079D8"/>
    <w:rsid w:val="16FC37EF"/>
    <w:rsid w:val="1710C409"/>
    <w:rsid w:val="174FA467"/>
    <w:rsid w:val="1754088A"/>
    <w:rsid w:val="1759C40C"/>
    <w:rsid w:val="17637129"/>
    <w:rsid w:val="177A743A"/>
    <w:rsid w:val="17960B36"/>
    <w:rsid w:val="17A49D81"/>
    <w:rsid w:val="17C3D65C"/>
    <w:rsid w:val="17D59961"/>
    <w:rsid w:val="17F26DC7"/>
    <w:rsid w:val="17F344CC"/>
    <w:rsid w:val="182973D2"/>
    <w:rsid w:val="182AC43E"/>
    <w:rsid w:val="184267F5"/>
    <w:rsid w:val="184310ED"/>
    <w:rsid w:val="184F1C45"/>
    <w:rsid w:val="1888A2D7"/>
    <w:rsid w:val="1888BE6A"/>
    <w:rsid w:val="189623F7"/>
    <w:rsid w:val="189FB1A5"/>
    <w:rsid w:val="18A11DAD"/>
    <w:rsid w:val="18B9DC4E"/>
    <w:rsid w:val="18CB54A2"/>
    <w:rsid w:val="18D5EA51"/>
    <w:rsid w:val="18DB8428"/>
    <w:rsid w:val="18E39124"/>
    <w:rsid w:val="190A7194"/>
    <w:rsid w:val="190BF908"/>
    <w:rsid w:val="191E4247"/>
    <w:rsid w:val="1921BAA6"/>
    <w:rsid w:val="1931C14C"/>
    <w:rsid w:val="194666BA"/>
    <w:rsid w:val="195E4422"/>
    <w:rsid w:val="1978E6F9"/>
    <w:rsid w:val="19A0D0EB"/>
    <w:rsid w:val="19A46847"/>
    <w:rsid w:val="19A9A714"/>
    <w:rsid w:val="19B8C762"/>
    <w:rsid w:val="19C98BAA"/>
    <w:rsid w:val="19CC348D"/>
    <w:rsid w:val="19D43722"/>
    <w:rsid w:val="19E329EC"/>
    <w:rsid w:val="19E999AD"/>
    <w:rsid w:val="19F072A0"/>
    <w:rsid w:val="19F38DE3"/>
    <w:rsid w:val="19F7485E"/>
    <w:rsid w:val="1A00CCF6"/>
    <w:rsid w:val="1A02C539"/>
    <w:rsid w:val="1A1E1729"/>
    <w:rsid w:val="1A23B3F1"/>
    <w:rsid w:val="1A2E7102"/>
    <w:rsid w:val="1A316C8C"/>
    <w:rsid w:val="1A4AFE7D"/>
    <w:rsid w:val="1A4EF9A9"/>
    <w:rsid w:val="1A6D4528"/>
    <w:rsid w:val="1A944F5A"/>
    <w:rsid w:val="1AB60737"/>
    <w:rsid w:val="1ABABC58"/>
    <w:rsid w:val="1AEAEDCD"/>
    <w:rsid w:val="1B1E58DF"/>
    <w:rsid w:val="1B21861B"/>
    <w:rsid w:val="1B21F137"/>
    <w:rsid w:val="1B273342"/>
    <w:rsid w:val="1B3361D1"/>
    <w:rsid w:val="1B94612B"/>
    <w:rsid w:val="1BB5BF6E"/>
    <w:rsid w:val="1BBA2859"/>
    <w:rsid w:val="1BC55357"/>
    <w:rsid w:val="1BD3FC90"/>
    <w:rsid w:val="1BDDD8D7"/>
    <w:rsid w:val="1C0A61FC"/>
    <w:rsid w:val="1C22F857"/>
    <w:rsid w:val="1C643881"/>
    <w:rsid w:val="1C95CD28"/>
    <w:rsid w:val="1CC26D39"/>
    <w:rsid w:val="1CC4AF42"/>
    <w:rsid w:val="1CD05916"/>
    <w:rsid w:val="1CF73FAC"/>
    <w:rsid w:val="1D25D35B"/>
    <w:rsid w:val="1D342DFF"/>
    <w:rsid w:val="1D4196EA"/>
    <w:rsid w:val="1D5E6706"/>
    <w:rsid w:val="1D714666"/>
    <w:rsid w:val="1D7712B8"/>
    <w:rsid w:val="1D9BAA02"/>
    <w:rsid w:val="1DBF7C80"/>
    <w:rsid w:val="1DD41B63"/>
    <w:rsid w:val="1DD5B248"/>
    <w:rsid w:val="1DE79B44"/>
    <w:rsid w:val="1E0FFCBD"/>
    <w:rsid w:val="1E42E932"/>
    <w:rsid w:val="1E4E9761"/>
    <w:rsid w:val="1E89B0C0"/>
    <w:rsid w:val="1E9606D3"/>
    <w:rsid w:val="1EA0C349"/>
    <w:rsid w:val="1EB2DC00"/>
    <w:rsid w:val="1ED6449C"/>
    <w:rsid w:val="1EDD6CE0"/>
    <w:rsid w:val="1EFD06D1"/>
    <w:rsid w:val="1EFEB98D"/>
    <w:rsid w:val="1F1DF0CD"/>
    <w:rsid w:val="1F31A23D"/>
    <w:rsid w:val="1F3B2DBC"/>
    <w:rsid w:val="1F5A1495"/>
    <w:rsid w:val="1F6C512A"/>
    <w:rsid w:val="1F778C96"/>
    <w:rsid w:val="1F89E4EB"/>
    <w:rsid w:val="1F94B895"/>
    <w:rsid w:val="1FA35213"/>
    <w:rsid w:val="1FAA2E6D"/>
    <w:rsid w:val="1FC5F673"/>
    <w:rsid w:val="1FD920FD"/>
    <w:rsid w:val="1FEF9EAA"/>
    <w:rsid w:val="1FFEDFBC"/>
    <w:rsid w:val="1FFEEBC5"/>
    <w:rsid w:val="20137CBC"/>
    <w:rsid w:val="2025755F"/>
    <w:rsid w:val="2042808D"/>
    <w:rsid w:val="2044E7B4"/>
    <w:rsid w:val="204DE0D6"/>
    <w:rsid w:val="207C2D3D"/>
    <w:rsid w:val="20D2852A"/>
    <w:rsid w:val="2100C874"/>
    <w:rsid w:val="214A5481"/>
    <w:rsid w:val="21587BD3"/>
    <w:rsid w:val="216A7AEE"/>
    <w:rsid w:val="21761CBF"/>
    <w:rsid w:val="21807D46"/>
    <w:rsid w:val="2189E5A5"/>
    <w:rsid w:val="21A57B8D"/>
    <w:rsid w:val="21CCE6F4"/>
    <w:rsid w:val="21E7D77E"/>
    <w:rsid w:val="21ECAB57"/>
    <w:rsid w:val="21FC0746"/>
    <w:rsid w:val="22188E50"/>
    <w:rsid w:val="223CACCC"/>
    <w:rsid w:val="224FA8F6"/>
    <w:rsid w:val="22516B92"/>
    <w:rsid w:val="2261DDE6"/>
    <w:rsid w:val="22790FB5"/>
    <w:rsid w:val="228EFE69"/>
    <w:rsid w:val="229AB6F3"/>
    <w:rsid w:val="229EC984"/>
    <w:rsid w:val="22E183BF"/>
    <w:rsid w:val="22E35A93"/>
    <w:rsid w:val="22ED02B6"/>
    <w:rsid w:val="23107F53"/>
    <w:rsid w:val="231BA350"/>
    <w:rsid w:val="2358DFA2"/>
    <w:rsid w:val="235A07AF"/>
    <w:rsid w:val="237E926D"/>
    <w:rsid w:val="239D61EC"/>
    <w:rsid w:val="239E4AAB"/>
    <w:rsid w:val="23A412D5"/>
    <w:rsid w:val="23FCBC12"/>
    <w:rsid w:val="23FF4828"/>
    <w:rsid w:val="24071C76"/>
    <w:rsid w:val="24185C32"/>
    <w:rsid w:val="243D81F0"/>
    <w:rsid w:val="244DF754"/>
    <w:rsid w:val="244FF51C"/>
    <w:rsid w:val="24501B22"/>
    <w:rsid w:val="2455B0A8"/>
    <w:rsid w:val="246AD2D5"/>
    <w:rsid w:val="25220E81"/>
    <w:rsid w:val="2522588F"/>
    <w:rsid w:val="252E48A6"/>
    <w:rsid w:val="255643F5"/>
    <w:rsid w:val="255A6F39"/>
    <w:rsid w:val="2565B9B8"/>
    <w:rsid w:val="25717471"/>
    <w:rsid w:val="25774D86"/>
    <w:rsid w:val="257EB27D"/>
    <w:rsid w:val="259329F0"/>
    <w:rsid w:val="25A6558D"/>
    <w:rsid w:val="25B9A6F8"/>
    <w:rsid w:val="25C08BB7"/>
    <w:rsid w:val="25C27473"/>
    <w:rsid w:val="25D8BA75"/>
    <w:rsid w:val="25FC9A46"/>
    <w:rsid w:val="261CBF2E"/>
    <w:rsid w:val="261CF966"/>
    <w:rsid w:val="26364967"/>
    <w:rsid w:val="267A9592"/>
    <w:rsid w:val="269257C2"/>
    <w:rsid w:val="269F7E93"/>
    <w:rsid w:val="26C8F240"/>
    <w:rsid w:val="26C95179"/>
    <w:rsid w:val="26EC0C87"/>
    <w:rsid w:val="26EFB0FF"/>
    <w:rsid w:val="26F115EA"/>
    <w:rsid w:val="27293A4E"/>
    <w:rsid w:val="27650605"/>
    <w:rsid w:val="278C371E"/>
    <w:rsid w:val="27934C9A"/>
    <w:rsid w:val="27E7BEB5"/>
    <w:rsid w:val="27F4012E"/>
    <w:rsid w:val="27F5756C"/>
    <w:rsid w:val="28166DF7"/>
    <w:rsid w:val="282350FF"/>
    <w:rsid w:val="2833C67F"/>
    <w:rsid w:val="28390571"/>
    <w:rsid w:val="283A5A9A"/>
    <w:rsid w:val="284B8819"/>
    <w:rsid w:val="285A4EAA"/>
    <w:rsid w:val="286CDCF3"/>
    <w:rsid w:val="286F42B7"/>
    <w:rsid w:val="28A33771"/>
    <w:rsid w:val="28C90ABC"/>
    <w:rsid w:val="28EC2D27"/>
    <w:rsid w:val="28ED5FF8"/>
    <w:rsid w:val="28F5E6C9"/>
    <w:rsid w:val="28F7656D"/>
    <w:rsid w:val="29028D13"/>
    <w:rsid w:val="290E9B03"/>
    <w:rsid w:val="2911A1BD"/>
    <w:rsid w:val="292F25CD"/>
    <w:rsid w:val="29454394"/>
    <w:rsid w:val="298624E1"/>
    <w:rsid w:val="29866B22"/>
    <w:rsid w:val="29875FA2"/>
    <w:rsid w:val="2994D9DA"/>
    <w:rsid w:val="29B1051B"/>
    <w:rsid w:val="29B670D7"/>
    <w:rsid w:val="29DA750D"/>
    <w:rsid w:val="2A14A8BF"/>
    <w:rsid w:val="2A182E24"/>
    <w:rsid w:val="2A1A9B46"/>
    <w:rsid w:val="2A223434"/>
    <w:rsid w:val="2A5FD77E"/>
    <w:rsid w:val="2A9D5018"/>
    <w:rsid w:val="2AB42474"/>
    <w:rsid w:val="2AC1C2D1"/>
    <w:rsid w:val="2ACB19E6"/>
    <w:rsid w:val="2AECB169"/>
    <w:rsid w:val="2AF2542C"/>
    <w:rsid w:val="2B06EE9A"/>
    <w:rsid w:val="2B0E4481"/>
    <w:rsid w:val="2B1C187B"/>
    <w:rsid w:val="2B1CCE9B"/>
    <w:rsid w:val="2B5AD9C6"/>
    <w:rsid w:val="2B681405"/>
    <w:rsid w:val="2BBC8315"/>
    <w:rsid w:val="2BC21F2A"/>
    <w:rsid w:val="2C0BCDBA"/>
    <w:rsid w:val="2C139DD3"/>
    <w:rsid w:val="2C292E4E"/>
    <w:rsid w:val="2C2FEB21"/>
    <w:rsid w:val="2C585952"/>
    <w:rsid w:val="2C64C7BC"/>
    <w:rsid w:val="2C783DDC"/>
    <w:rsid w:val="2C79FC60"/>
    <w:rsid w:val="2CBE1EBF"/>
    <w:rsid w:val="2CE52090"/>
    <w:rsid w:val="2CF0E095"/>
    <w:rsid w:val="2D313588"/>
    <w:rsid w:val="2D369DB8"/>
    <w:rsid w:val="2D6BF883"/>
    <w:rsid w:val="2D6F3A3A"/>
    <w:rsid w:val="2D968258"/>
    <w:rsid w:val="2DB7EE50"/>
    <w:rsid w:val="2DBB1B6C"/>
    <w:rsid w:val="2DD29D62"/>
    <w:rsid w:val="2DE31053"/>
    <w:rsid w:val="2DE6ECEC"/>
    <w:rsid w:val="2DFBC9DA"/>
    <w:rsid w:val="2E4975C9"/>
    <w:rsid w:val="2E6440C9"/>
    <w:rsid w:val="2E67B850"/>
    <w:rsid w:val="2E82250B"/>
    <w:rsid w:val="2EBB95E8"/>
    <w:rsid w:val="2EDC2CD0"/>
    <w:rsid w:val="2EEA3D3D"/>
    <w:rsid w:val="2F0D9FD3"/>
    <w:rsid w:val="2F2BA820"/>
    <w:rsid w:val="2F59EB05"/>
    <w:rsid w:val="2FA6B9EC"/>
    <w:rsid w:val="2FC7625A"/>
    <w:rsid w:val="2FF09306"/>
    <w:rsid w:val="30263751"/>
    <w:rsid w:val="302824F6"/>
    <w:rsid w:val="30743249"/>
    <w:rsid w:val="30C52D7D"/>
    <w:rsid w:val="30D3344F"/>
    <w:rsid w:val="30DA3EFF"/>
    <w:rsid w:val="3115A655"/>
    <w:rsid w:val="3140356A"/>
    <w:rsid w:val="314737FC"/>
    <w:rsid w:val="31598343"/>
    <w:rsid w:val="316085D0"/>
    <w:rsid w:val="3173E6CE"/>
    <w:rsid w:val="31B180FE"/>
    <w:rsid w:val="31B6D5EB"/>
    <w:rsid w:val="31C1A532"/>
    <w:rsid w:val="31DFA447"/>
    <w:rsid w:val="32045D0F"/>
    <w:rsid w:val="3207A538"/>
    <w:rsid w:val="32093657"/>
    <w:rsid w:val="321C8CD1"/>
    <w:rsid w:val="322ACC4F"/>
    <w:rsid w:val="32344721"/>
    <w:rsid w:val="32460ECA"/>
    <w:rsid w:val="32476C8E"/>
    <w:rsid w:val="32498319"/>
    <w:rsid w:val="328336AA"/>
    <w:rsid w:val="32BEBFCD"/>
    <w:rsid w:val="32C2B0D2"/>
    <w:rsid w:val="32D95689"/>
    <w:rsid w:val="32DD07CF"/>
    <w:rsid w:val="32F7B836"/>
    <w:rsid w:val="33025770"/>
    <w:rsid w:val="3343A841"/>
    <w:rsid w:val="3346ED05"/>
    <w:rsid w:val="33780366"/>
    <w:rsid w:val="3378269F"/>
    <w:rsid w:val="338B936D"/>
    <w:rsid w:val="3394888A"/>
    <w:rsid w:val="33A0C34F"/>
    <w:rsid w:val="33A1E2B1"/>
    <w:rsid w:val="33C0725B"/>
    <w:rsid w:val="33E1FDEE"/>
    <w:rsid w:val="33EF40D0"/>
    <w:rsid w:val="3419B9E7"/>
    <w:rsid w:val="342246EF"/>
    <w:rsid w:val="344482B7"/>
    <w:rsid w:val="346468B6"/>
    <w:rsid w:val="3472CE9B"/>
    <w:rsid w:val="34993E36"/>
    <w:rsid w:val="34C417EA"/>
    <w:rsid w:val="34E802AA"/>
    <w:rsid w:val="34F41B11"/>
    <w:rsid w:val="350A4C34"/>
    <w:rsid w:val="3523B438"/>
    <w:rsid w:val="354A2258"/>
    <w:rsid w:val="355FE577"/>
    <w:rsid w:val="35711551"/>
    <w:rsid w:val="3588AA6F"/>
    <w:rsid w:val="35C1242B"/>
    <w:rsid w:val="363D46E1"/>
    <w:rsid w:val="3654E513"/>
    <w:rsid w:val="368327BF"/>
    <w:rsid w:val="368D836D"/>
    <w:rsid w:val="36A17D46"/>
    <w:rsid w:val="36A4EDD6"/>
    <w:rsid w:val="36B4C400"/>
    <w:rsid w:val="36D3EE98"/>
    <w:rsid w:val="36F41A4D"/>
    <w:rsid w:val="3704D35C"/>
    <w:rsid w:val="370B18BE"/>
    <w:rsid w:val="373BE412"/>
    <w:rsid w:val="375DF28D"/>
    <w:rsid w:val="375FB181"/>
    <w:rsid w:val="37888C2E"/>
    <w:rsid w:val="37894CE2"/>
    <w:rsid w:val="378D0A2C"/>
    <w:rsid w:val="37B6F29C"/>
    <w:rsid w:val="37E406EF"/>
    <w:rsid w:val="37F7087E"/>
    <w:rsid w:val="37FB1A61"/>
    <w:rsid w:val="38254615"/>
    <w:rsid w:val="3827D47B"/>
    <w:rsid w:val="38388D66"/>
    <w:rsid w:val="386632EB"/>
    <w:rsid w:val="38677B01"/>
    <w:rsid w:val="386FF381"/>
    <w:rsid w:val="388479BD"/>
    <w:rsid w:val="3898D705"/>
    <w:rsid w:val="389A473C"/>
    <w:rsid w:val="38A8B53A"/>
    <w:rsid w:val="38C4BAC9"/>
    <w:rsid w:val="38F678BA"/>
    <w:rsid w:val="39128767"/>
    <w:rsid w:val="39194B1A"/>
    <w:rsid w:val="392190C5"/>
    <w:rsid w:val="3965F00F"/>
    <w:rsid w:val="398CDFD2"/>
    <w:rsid w:val="3993DD9F"/>
    <w:rsid w:val="39B96896"/>
    <w:rsid w:val="39E1D6E3"/>
    <w:rsid w:val="39F9D480"/>
    <w:rsid w:val="3A166A20"/>
    <w:rsid w:val="3A2E98A6"/>
    <w:rsid w:val="3A36A0AB"/>
    <w:rsid w:val="3A49C54F"/>
    <w:rsid w:val="3A6BD3F4"/>
    <w:rsid w:val="3A7BB994"/>
    <w:rsid w:val="3A88F8BB"/>
    <w:rsid w:val="3A9FF069"/>
    <w:rsid w:val="3AC3D58F"/>
    <w:rsid w:val="3ACCBBDE"/>
    <w:rsid w:val="3AD10C31"/>
    <w:rsid w:val="3ADF88CA"/>
    <w:rsid w:val="3AE55728"/>
    <w:rsid w:val="3AECC85E"/>
    <w:rsid w:val="3AF931A7"/>
    <w:rsid w:val="3B0A6046"/>
    <w:rsid w:val="3B12AE84"/>
    <w:rsid w:val="3B5E3004"/>
    <w:rsid w:val="3B8A3F52"/>
    <w:rsid w:val="3BA692C0"/>
    <w:rsid w:val="3BB45585"/>
    <w:rsid w:val="3BC724CF"/>
    <w:rsid w:val="3BC8CB55"/>
    <w:rsid w:val="3BE691BC"/>
    <w:rsid w:val="3C1508FC"/>
    <w:rsid w:val="3C2EDA4C"/>
    <w:rsid w:val="3C417B66"/>
    <w:rsid w:val="3C4782A7"/>
    <w:rsid w:val="3C5F119B"/>
    <w:rsid w:val="3C6FB2E4"/>
    <w:rsid w:val="3C7E7D49"/>
    <w:rsid w:val="3C8E11BD"/>
    <w:rsid w:val="3C90F565"/>
    <w:rsid w:val="3C9EF86F"/>
    <w:rsid w:val="3CD04C98"/>
    <w:rsid w:val="3D29A43B"/>
    <w:rsid w:val="3D8EED2C"/>
    <w:rsid w:val="3DB17A66"/>
    <w:rsid w:val="3DBDEFF9"/>
    <w:rsid w:val="3DF0CAFF"/>
    <w:rsid w:val="3E1A1669"/>
    <w:rsid w:val="3E2A3631"/>
    <w:rsid w:val="3E514DE2"/>
    <w:rsid w:val="3E7278DE"/>
    <w:rsid w:val="3ECEA7BD"/>
    <w:rsid w:val="3EDF1D14"/>
    <w:rsid w:val="3EE7A076"/>
    <w:rsid w:val="3EF17827"/>
    <w:rsid w:val="3F07E7B6"/>
    <w:rsid w:val="3F30979A"/>
    <w:rsid w:val="3F37A931"/>
    <w:rsid w:val="3F6C07C6"/>
    <w:rsid w:val="3F8E8F18"/>
    <w:rsid w:val="3F900641"/>
    <w:rsid w:val="3FC2FDB9"/>
    <w:rsid w:val="3FE05FF9"/>
    <w:rsid w:val="3FF49D06"/>
    <w:rsid w:val="4006DCD2"/>
    <w:rsid w:val="401E3E70"/>
    <w:rsid w:val="4023E478"/>
    <w:rsid w:val="403C9812"/>
    <w:rsid w:val="4059ED41"/>
    <w:rsid w:val="409EE1C7"/>
    <w:rsid w:val="40B8B8CF"/>
    <w:rsid w:val="40E330E4"/>
    <w:rsid w:val="411E1679"/>
    <w:rsid w:val="414544EE"/>
    <w:rsid w:val="416E1EFA"/>
    <w:rsid w:val="41721485"/>
    <w:rsid w:val="41785845"/>
    <w:rsid w:val="4197DAEE"/>
    <w:rsid w:val="41BE0502"/>
    <w:rsid w:val="41E35852"/>
    <w:rsid w:val="422A789E"/>
    <w:rsid w:val="422F327B"/>
    <w:rsid w:val="425D9361"/>
    <w:rsid w:val="429DD956"/>
    <w:rsid w:val="42AE4FBA"/>
    <w:rsid w:val="42B9D559"/>
    <w:rsid w:val="42D9178E"/>
    <w:rsid w:val="42DCDE11"/>
    <w:rsid w:val="4300167E"/>
    <w:rsid w:val="43099D72"/>
    <w:rsid w:val="4325CDC6"/>
    <w:rsid w:val="432F7A9B"/>
    <w:rsid w:val="43552221"/>
    <w:rsid w:val="435C5F44"/>
    <w:rsid w:val="437B2C24"/>
    <w:rsid w:val="43CDA151"/>
    <w:rsid w:val="43E3131D"/>
    <w:rsid w:val="43E914CC"/>
    <w:rsid w:val="44059777"/>
    <w:rsid w:val="4409C489"/>
    <w:rsid w:val="442B6FB6"/>
    <w:rsid w:val="4446C4C3"/>
    <w:rsid w:val="4447F345"/>
    <w:rsid w:val="446914EC"/>
    <w:rsid w:val="447A2F3A"/>
    <w:rsid w:val="447B59C5"/>
    <w:rsid w:val="44AD947D"/>
    <w:rsid w:val="44C0A422"/>
    <w:rsid w:val="44D48B7B"/>
    <w:rsid w:val="44FCB111"/>
    <w:rsid w:val="45010522"/>
    <w:rsid w:val="4559C7A1"/>
    <w:rsid w:val="45626EF0"/>
    <w:rsid w:val="456799D9"/>
    <w:rsid w:val="4580C736"/>
    <w:rsid w:val="4597C0AD"/>
    <w:rsid w:val="45D2AFF8"/>
    <w:rsid w:val="45E487D0"/>
    <w:rsid w:val="45EB7ECD"/>
    <w:rsid w:val="45EFC285"/>
    <w:rsid w:val="4675A6C2"/>
    <w:rsid w:val="46C3A545"/>
    <w:rsid w:val="46DEBD49"/>
    <w:rsid w:val="46FB4901"/>
    <w:rsid w:val="4704A2E7"/>
    <w:rsid w:val="47112FF9"/>
    <w:rsid w:val="4726D4F5"/>
    <w:rsid w:val="473EF324"/>
    <w:rsid w:val="474608DD"/>
    <w:rsid w:val="474A6D3D"/>
    <w:rsid w:val="47669FA3"/>
    <w:rsid w:val="47B72AA8"/>
    <w:rsid w:val="47DBE808"/>
    <w:rsid w:val="4830AA01"/>
    <w:rsid w:val="483790E8"/>
    <w:rsid w:val="48416CF7"/>
    <w:rsid w:val="486D7331"/>
    <w:rsid w:val="4891246C"/>
    <w:rsid w:val="489F4DB1"/>
    <w:rsid w:val="48AE9A68"/>
    <w:rsid w:val="491D3DEF"/>
    <w:rsid w:val="49229DE2"/>
    <w:rsid w:val="4934F864"/>
    <w:rsid w:val="494FFD2E"/>
    <w:rsid w:val="495448A8"/>
    <w:rsid w:val="498DE3AC"/>
    <w:rsid w:val="49AF8D8D"/>
    <w:rsid w:val="49C77573"/>
    <w:rsid w:val="49D24F20"/>
    <w:rsid w:val="49ED0E82"/>
    <w:rsid w:val="49FD4B07"/>
    <w:rsid w:val="4A13C74B"/>
    <w:rsid w:val="4A192CB5"/>
    <w:rsid w:val="4A31CE86"/>
    <w:rsid w:val="4A46EE55"/>
    <w:rsid w:val="4A4E9054"/>
    <w:rsid w:val="4A723C7E"/>
    <w:rsid w:val="4A8711FE"/>
    <w:rsid w:val="4AB20379"/>
    <w:rsid w:val="4AB3D27F"/>
    <w:rsid w:val="4AC6F1E2"/>
    <w:rsid w:val="4ADB2D32"/>
    <w:rsid w:val="4AEA6B62"/>
    <w:rsid w:val="4B03B4C7"/>
    <w:rsid w:val="4B7BF9E0"/>
    <w:rsid w:val="4B7D24AF"/>
    <w:rsid w:val="4B9BDBC1"/>
    <w:rsid w:val="4BB59E0B"/>
    <w:rsid w:val="4BCC1249"/>
    <w:rsid w:val="4BDC8A00"/>
    <w:rsid w:val="4BFD354E"/>
    <w:rsid w:val="4C171DF4"/>
    <w:rsid w:val="4C1BF2CA"/>
    <w:rsid w:val="4C1FD42C"/>
    <w:rsid w:val="4C298EBE"/>
    <w:rsid w:val="4C3E4A6E"/>
    <w:rsid w:val="4C4B1F2A"/>
    <w:rsid w:val="4C7ECD62"/>
    <w:rsid w:val="4C964241"/>
    <w:rsid w:val="4C9BF6AC"/>
    <w:rsid w:val="4CA05686"/>
    <w:rsid w:val="4CA3B9DA"/>
    <w:rsid w:val="4CAC79E6"/>
    <w:rsid w:val="4CBB9154"/>
    <w:rsid w:val="4D146D2F"/>
    <w:rsid w:val="4D6C84C1"/>
    <w:rsid w:val="4D843B0C"/>
    <w:rsid w:val="4D9B39A5"/>
    <w:rsid w:val="4D9C0236"/>
    <w:rsid w:val="4DA5E568"/>
    <w:rsid w:val="4DDF5766"/>
    <w:rsid w:val="4DE04951"/>
    <w:rsid w:val="4DE220C6"/>
    <w:rsid w:val="4DE61C92"/>
    <w:rsid w:val="4DF2220E"/>
    <w:rsid w:val="4E0A438F"/>
    <w:rsid w:val="4E22A10D"/>
    <w:rsid w:val="4E2E622E"/>
    <w:rsid w:val="4E76A004"/>
    <w:rsid w:val="4E8F7A42"/>
    <w:rsid w:val="4E91411D"/>
    <w:rsid w:val="4E926BA5"/>
    <w:rsid w:val="4E948F9D"/>
    <w:rsid w:val="4E972E7B"/>
    <w:rsid w:val="4E9BCE8B"/>
    <w:rsid w:val="4E9F14F9"/>
    <w:rsid w:val="4EB33AB0"/>
    <w:rsid w:val="4ED74605"/>
    <w:rsid w:val="4EDDE0A3"/>
    <w:rsid w:val="4F02AE59"/>
    <w:rsid w:val="4F229101"/>
    <w:rsid w:val="4F36AFC9"/>
    <w:rsid w:val="4F42470B"/>
    <w:rsid w:val="4F462437"/>
    <w:rsid w:val="4F482923"/>
    <w:rsid w:val="4F63B723"/>
    <w:rsid w:val="4FBD3EDA"/>
    <w:rsid w:val="4FC40036"/>
    <w:rsid w:val="4FE70024"/>
    <w:rsid w:val="4FF4AF42"/>
    <w:rsid w:val="500D268E"/>
    <w:rsid w:val="502C74A6"/>
    <w:rsid w:val="5045F57E"/>
    <w:rsid w:val="504A5235"/>
    <w:rsid w:val="5092FE07"/>
    <w:rsid w:val="50A49DA6"/>
    <w:rsid w:val="50A734F7"/>
    <w:rsid w:val="50CA5E5E"/>
    <w:rsid w:val="50F1A6D5"/>
    <w:rsid w:val="50F5A784"/>
    <w:rsid w:val="50FED910"/>
    <w:rsid w:val="51097E0A"/>
    <w:rsid w:val="510FCF27"/>
    <w:rsid w:val="511CD3CD"/>
    <w:rsid w:val="5132FD19"/>
    <w:rsid w:val="51346997"/>
    <w:rsid w:val="514B769D"/>
    <w:rsid w:val="5150DAB5"/>
    <w:rsid w:val="519CF0CC"/>
    <w:rsid w:val="519D7C3C"/>
    <w:rsid w:val="51C2D969"/>
    <w:rsid w:val="51C71482"/>
    <w:rsid w:val="51DFD525"/>
    <w:rsid w:val="51E7807C"/>
    <w:rsid w:val="52057AAB"/>
    <w:rsid w:val="52128025"/>
    <w:rsid w:val="5223872E"/>
    <w:rsid w:val="5232ECFA"/>
    <w:rsid w:val="526D031B"/>
    <w:rsid w:val="527A9948"/>
    <w:rsid w:val="52A34AAF"/>
    <w:rsid w:val="52BB9B82"/>
    <w:rsid w:val="52C77520"/>
    <w:rsid w:val="52C8813C"/>
    <w:rsid w:val="52C96355"/>
    <w:rsid w:val="52CA4EA0"/>
    <w:rsid w:val="52CB3997"/>
    <w:rsid w:val="52D9C861"/>
    <w:rsid w:val="52E0B96D"/>
    <w:rsid w:val="52EBC8D7"/>
    <w:rsid w:val="52F1D6D0"/>
    <w:rsid w:val="530C1794"/>
    <w:rsid w:val="532554FC"/>
    <w:rsid w:val="533E6673"/>
    <w:rsid w:val="534F768E"/>
    <w:rsid w:val="535D6BC8"/>
    <w:rsid w:val="537AF6A3"/>
    <w:rsid w:val="537CF2E7"/>
    <w:rsid w:val="537DCE3B"/>
    <w:rsid w:val="538654AC"/>
    <w:rsid w:val="53891242"/>
    <w:rsid w:val="538E3B4D"/>
    <w:rsid w:val="53A0E3DF"/>
    <w:rsid w:val="53B12A3A"/>
    <w:rsid w:val="53B12F14"/>
    <w:rsid w:val="53CECB7F"/>
    <w:rsid w:val="53D1213D"/>
    <w:rsid w:val="53EBCA17"/>
    <w:rsid w:val="53F16F69"/>
    <w:rsid w:val="53F30568"/>
    <w:rsid w:val="53F7B42D"/>
    <w:rsid w:val="540E9A3C"/>
    <w:rsid w:val="540FDC9F"/>
    <w:rsid w:val="54199704"/>
    <w:rsid w:val="541F7450"/>
    <w:rsid w:val="54217696"/>
    <w:rsid w:val="5450689F"/>
    <w:rsid w:val="54530223"/>
    <w:rsid w:val="5459FC5E"/>
    <w:rsid w:val="54917C16"/>
    <w:rsid w:val="549B2531"/>
    <w:rsid w:val="54B7F9DC"/>
    <w:rsid w:val="54C43158"/>
    <w:rsid w:val="54CBF7C6"/>
    <w:rsid w:val="54D06C26"/>
    <w:rsid w:val="54F6E622"/>
    <w:rsid w:val="551B31D1"/>
    <w:rsid w:val="551F65C8"/>
    <w:rsid w:val="551F85F4"/>
    <w:rsid w:val="55213775"/>
    <w:rsid w:val="552193EA"/>
    <w:rsid w:val="5536EE7B"/>
    <w:rsid w:val="555FE200"/>
    <w:rsid w:val="55679A6B"/>
    <w:rsid w:val="556E6FBE"/>
    <w:rsid w:val="556F78A4"/>
    <w:rsid w:val="5574D6EA"/>
    <w:rsid w:val="5575E28B"/>
    <w:rsid w:val="559C3583"/>
    <w:rsid w:val="55AF0EA9"/>
    <w:rsid w:val="55BDD6F4"/>
    <w:rsid w:val="55D99C76"/>
    <w:rsid w:val="55DCF933"/>
    <w:rsid w:val="55DE020E"/>
    <w:rsid w:val="55F74C79"/>
    <w:rsid w:val="55FDC0BD"/>
    <w:rsid w:val="56097BA1"/>
    <w:rsid w:val="5637A5FB"/>
    <w:rsid w:val="5676463F"/>
    <w:rsid w:val="56876BC8"/>
    <w:rsid w:val="56ADCBCA"/>
    <w:rsid w:val="5705E68F"/>
    <w:rsid w:val="572028C3"/>
    <w:rsid w:val="5720AABE"/>
    <w:rsid w:val="574A1FFF"/>
    <w:rsid w:val="57854E1C"/>
    <w:rsid w:val="57878AB2"/>
    <w:rsid w:val="57936D92"/>
    <w:rsid w:val="57B91119"/>
    <w:rsid w:val="57D7064E"/>
    <w:rsid w:val="57DB7FBD"/>
    <w:rsid w:val="5848CECE"/>
    <w:rsid w:val="584E4D56"/>
    <w:rsid w:val="58535759"/>
    <w:rsid w:val="58589D91"/>
    <w:rsid w:val="58771FA3"/>
    <w:rsid w:val="58A5D51D"/>
    <w:rsid w:val="58B4E1C0"/>
    <w:rsid w:val="58CFE514"/>
    <w:rsid w:val="58D841B3"/>
    <w:rsid w:val="58E2B678"/>
    <w:rsid w:val="58E89621"/>
    <w:rsid w:val="5934E1E0"/>
    <w:rsid w:val="5938DE4E"/>
    <w:rsid w:val="5974DAB6"/>
    <w:rsid w:val="597E64D8"/>
    <w:rsid w:val="59B96EA6"/>
    <w:rsid w:val="59BA4D76"/>
    <w:rsid w:val="59C5CCA9"/>
    <w:rsid w:val="59C9A8EC"/>
    <w:rsid w:val="59F81C28"/>
    <w:rsid w:val="5A097488"/>
    <w:rsid w:val="5A61EF68"/>
    <w:rsid w:val="5A8CD62C"/>
    <w:rsid w:val="5AAEE492"/>
    <w:rsid w:val="5AD86616"/>
    <w:rsid w:val="5AE83F26"/>
    <w:rsid w:val="5AE8540C"/>
    <w:rsid w:val="5AFD327F"/>
    <w:rsid w:val="5B03A2EF"/>
    <w:rsid w:val="5B046025"/>
    <w:rsid w:val="5B0D899A"/>
    <w:rsid w:val="5B3AEE22"/>
    <w:rsid w:val="5B7247C3"/>
    <w:rsid w:val="5B84C3B7"/>
    <w:rsid w:val="5B9EE8E0"/>
    <w:rsid w:val="5BB08D5C"/>
    <w:rsid w:val="5BB41790"/>
    <w:rsid w:val="5BC3E46B"/>
    <w:rsid w:val="5BCF22C9"/>
    <w:rsid w:val="5BD2C491"/>
    <w:rsid w:val="5BED8FB6"/>
    <w:rsid w:val="5C51590C"/>
    <w:rsid w:val="5C54C76E"/>
    <w:rsid w:val="5C672D8B"/>
    <w:rsid w:val="5C8091A2"/>
    <w:rsid w:val="5C95CE2B"/>
    <w:rsid w:val="5C9EFD4B"/>
    <w:rsid w:val="5CD373BC"/>
    <w:rsid w:val="5CED059B"/>
    <w:rsid w:val="5CF56757"/>
    <w:rsid w:val="5CFE6661"/>
    <w:rsid w:val="5D798103"/>
    <w:rsid w:val="5D7A87C7"/>
    <w:rsid w:val="5D86D8BA"/>
    <w:rsid w:val="5D97EA91"/>
    <w:rsid w:val="5D99CB02"/>
    <w:rsid w:val="5DA98A3B"/>
    <w:rsid w:val="5DB2F4E4"/>
    <w:rsid w:val="5DE05BFA"/>
    <w:rsid w:val="5DF48915"/>
    <w:rsid w:val="5E1BD6E6"/>
    <w:rsid w:val="5E1EE7C7"/>
    <w:rsid w:val="5E2C21FB"/>
    <w:rsid w:val="5E2EBE13"/>
    <w:rsid w:val="5E41F215"/>
    <w:rsid w:val="5E76DE55"/>
    <w:rsid w:val="5EAD8805"/>
    <w:rsid w:val="5EAE06D9"/>
    <w:rsid w:val="5ED3022A"/>
    <w:rsid w:val="5EF0D804"/>
    <w:rsid w:val="5EF4FD48"/>
    <w:rsid w:val="5F04DEC5"/>
    <w:rsid w:val="5F28108B"/>
    <w:rsid w:val="5F3B1BF8"/>
    <w:rsid w:val="5F3FC204"/>
    <w:rsid w:val="5F45689D"/>
    <w:rsid w:val="5F5E0B47"/>
    <w:rsid w:val="5F7B27CC"/>
    <w:rsid w:val="5FAAB491"/>
    <w:rsid w:val="5FD2CE41"/>
    <w:rsid w:val="5FFD0611"/>
    <w:rsid w:val="600756E5"/>
    <w:rsid w:val="602CD73A"/>
    <w:rsid w:val="602D642E"/>
    <w:rsid w:val="6090EE35"/>
    <w:rsid w:val="60B85ABF"/>
    <w:rsid w:val="60C2728D"/>
    <w:rsid w:val="60D7DBF8"/>
    <w:rsid w:val="60DF9C23"/>
    <w:rsid w:val="60EB6DE7"/>
    <w:rsid w:val="60F43AC1"/>
    <w:rsid w:val="6115EF25"/>
    <w:rsid w:val="6116DC1E"/>
    <w:rsid w:val="61362952"/>
    <w:rsid w:val="6143FCD7"/>
    <w:rsid w:val="6153C110"/>
    <w:rsid w:val="6167379A"/>
    <w:rsid w:val="6176D196"/>
    <w:rsid w:val="617CBBD0"/>
    <w:rsid w:val="618A7BB2"/>
    <w:rsid w:val="619739D9"/>
    <w:rsid w:val="61DC2A92"/>
    <w:rsid w:val="61F44C00"/>
    <w:rsid w:val="620E6296"/>
    <w:rsid w:val="621A2E7A"/>
    <w:rsid w:val="621E3928"/>
    <w:rsid w:val="6239C310"/>
    <w:rsid w:val="6274EAE4"/>
    <w:rsid w:val="62840AC4"/>
    <w:rsid w:val="62D9C16F"/>
    <w:rsid w:val="62E4AC9C"/>
    <w:rsid w:val="62E9F62D"/>
    <w:rsid w:val="63177A4D"/>
    <w:rsid w:val="631E9C13"/>
    <w:rsid w:val="632A6100"/>
    <w:rsid w:val="634A2FFF"/>
    <w:rsid w:val="634A58EB"/>
    <w:rsid w:val="6354435A"/>
    <w:rsid w:val="6363B0D2"/>
    <w:rsid w:val="6366C635"/>
    <w:rsid w:val="6377D4B0"/>
    <w:rsid w:val="6380DD44"/>
    <w:rsid w:val="6388A83F"/>
    <w:rsid w:val="63955C2F"/>
    <w:rsid w:val="639DC049"/>
    <w:rsid w:val="63D2BD6F"/>
    <w:rsid w:val="64090B35"/>
    <w:rsid w:val="640CAA85"/>
    <w:rsid w:val="64294A32"/>
    <w:rsid w:val="642E749F"/>
    <w:rsid w:val="64337C4C"/>
    <w:rsid w:val="6442CF25"/>
    <w:rsid w:val="64636C40"/>
    <w:rsid w:val="64653A5D"/>
    <w:rsid w:val="6490C80E"/>
    <w:rsid w:val="64BD33F1"/>
    <w:rsid w:val="650EEAB0"/>
    <w:rsid w:val="650EF51B"/>
    <w:rsid w:val="652CACAF"/>
    <w:rsid w:val="6537D8A2"/>
    <w:rsid w:val="65474B70"/>
    <w:rsid w:val="656557B6"/>
    <w:rsid w:val="658FEABA"/>
    <w:rsid w:val="65943366"/>
    <w:rsid w:val="65A845DB"/>
    <w:rsid w:val="65AE6AE2"/>
    <w:rsid w:val="65CFBDE6"/>
    <w:rsid w:val="65D0ADC5"/>
    <w:rsid w:val="65F45365"/>
    <w:rsid w:val="65FFC0AB"/>
    <w:rsid w:val="66242119"/>
    <w:rsid w:val="6642444F"/>
    <w:rsid w:val="66688B52"/>
    <w:rsid w:val="667BFD89"/>
    <w:rsid w:val="6697CA29"/>
    <w:rsid w:val="66CDA41A"/>
    <w:rsid w:val="66DB5D40"/>
    <w:rsid w:val="66DC7042"/>
    <w:rsid w:val="66E30D83"/>
    <w:rsid w:val="67579975"/>
    <w:rsid w:val="677B9A46"/>
    <w:rsid w:val="67AB2A75"/>
    <w:rsid w:val="67C1FF20"/>
    <w:rsid w:val="67DFAF1D"/>
    <w:rsid w:val="67FC5405"/>
    <w:rsid w:val="68067A6F"/>
    <w:rsid w:val="681A8C51"/>
    <w:rsid w:val="683238C0"/>
    <w:rsid w:val="684F5812"/>
    <w:rsid w:val="685189EF"/>
    <w:rsid w:val="6854CA7E"/>
    <w:rsid w:val="686A73CB"/>
    <w:rsid w:val="6872BCB3"/>
    <w:rsid w:val="6890D822"/>
    <w:rsid w:val="68BD28E7"/>
    <w:rsid w:val="68C6B528"/>
    <w:rsid w:val="68D03E83"/>
    <w:rsid w:val="68DAB069"/>
    <w:rsid w:val="68EDF1A5"/>
    <w:rsid w:val="691BD626"/>
    <w:rsid w:val="691C4B17"/>
    <w:rsid w:val="6920F930"/>
    <w:rsid w:val="693E1D4B"/>
    <w:rsid w:val="695A8FC8"/>
    <w:rsid w:val="69627BFF"/>
    <w:rsid w:val="696DF826"/>
    <w:rsid w:val="697552CF"/>
    <w:rsid w:val="69C2C43C"/>
    <w:rsid w:val="69C40259"/>
    <w:rsid w:val="69D8E0D5"/>
    <w:rsid w:val="69DBBA73"/>
    <w:rsid w:val="69DC8BDB"/>
    <w:rsid w:val="6A1C037F"/>
    <w:rsid w:val="6A73978E"/>
    <w:rsid w:val="6A96FCED"/>
    <w:rsid w:val="6ABB1665"/>
    <w:rsid w:val="6B038184"/>
    <w:rsid w:val="6B085912"/>
    <w:rsid w:val="6B2430D3"/>
    <w:rsid w:val="6B3845EC"/>
    <w:rsid w:val="6B38C100"/>
    <w:rsid w:val="6B47FA6D"/>
    <w:rsid w:val="6B48B42F"/>
    <w:rsid w:val="6B492CA0"/>
    <w:rsid w:val="6B551EED"/>
    <w:rsid w:val="6B5AD4B8"/>
    <w:rsid w:val="6B5BEC31"/>
    <w:rsid w:val="6BB9D934"/>
    <w:rsid w:val="6BB9F286"/>
    <w:rsid w:val="6BD9BF00"/>
    <w:rsid w:val="6BE14A4F"/>
    <w:rsid w:val="6BF1BD7C"/>
    <w:rsid w:val="6BFD4549"/>
    <w:rsid w:val="6BFF00BA"/>
    <w:rsid w:val="6C007935"/>
    <w:rsid w:val="6C0990ED"/>
    <w:rsid w:val="6C720FA3"/>
    <w:rsid w:val="6C7826AA"/>
    <w:rsid w:val="6C79CD94"/>
    <w:rsid w:val="6C7FD1F4"/>
    <w:rsid w:val="6C82E5BD"/>
    <w:rsid w:val="6C87CB10"/>
    <w:rsid w:val="6C88E245"/>
    <w:rsid w:val="6C8D48FA"/>
    <w:rsid w:val="6CB17992"/>
    <w:rsid w:val="6CBE4BB8"/>
    <w:rsid w:val="6CE59BC7"/>
    <w:rsid w:val="6CE98601"/>
    <w:rsid w:val="6CEA5FA2"/>
    <w:rsid w:val="6CF51AE1"/>
    <w:rsid w:val="6D0996A2"/>
    <w:rsid w:val="6D3A2AD9"/>
    <w:rsid w:val="6D3D8274"/>
    <w:rsid w:val="6DAE5E13"/>
    <w:rsid w:val="6DB7691E"/>
    <w:rsid w:val="6DBF9307"/>
    <w:rsid w:val="6DC18648"/>
    <w:rsid w:val="6DF56DEA"/>
    <w:rsid w:val="6DF6EF99"/>
    <w:rsid w:val="6E040CFF"/>
    <w:rsid w:val="6E115266"/>
    <w:rsid w:val="6E1896FD"/>
    <w:rsid w:val="6E1FEAD0"/>
    <w:rsid w:val="6E6F9839"/>
    <w:rsid w:val="6E7290AF"/>
    <w:rsid w:val="6E72E807"/>
    <w:rsid w:val="6E83504A"/>
    <w:rsid w:val="6E881527"/>
    <w:rsid w:val="6E8E38A9"/>
    <w:rsid w:val="6EA7E3B8"/>
    <w:rsid w:val="6EAC8FA9"/>
    <w:rsid w:val="6EB66575"/>
    <w:rsid w:val="6EB9B70C"/>
    <w:rsid w:val="6ECC1D6F"/>
    <w:rsid w:val="6F19BE5E"/>
    <w:rsid w:val="6F36D5B2"/>
    <w:rsid w:val="6F47E98D"/>
    <w:rsid w:val="6F4A7CC8"/>
    <w:rsid w:val="6F4BAB9C"/>
    <w:rsid w:val="6FA2C154"/>
    <w:rsid w:val="6FBC708C"/>
    <w:rsid w:val="6FC5B5EA"/>
    <w:rsid w:val="6FF17842"/>
    <w:rsid w:val="7009DCC3"/>
    <w:rsid w:val="701C3316"/>
    <w:rsid w:val="7034195C"/>
    <w:rsid w:val="704EF7C3"/>
    <w:rsid w:val="7084AAA7"/>
    <w:rsid w:val="708B5BB9"/>
    <w:rsid w:val="70B3AC79"/>
    <w:rsid w:val="70C30C40"/>
    <w:rsid w:val="70C81F28"/>
    <w:rsid w:val="70DB06DF"/>
    <w:rsid w:val="70DE7ED1"/>
    <w:rsid w:val="70E7AC47"/>
    <w:rsid w:val="70F1DCF2"/>
    <w:rsid w:val="70F61B6C"/>
    <w:rsid w:val="70F65198"/>
    <w:rsid w:val="71450C9B"/>
    <w:rsid w:val="717A0218"/>
    <w:rsid w:val="71815BB9"/>
    <w:rsid w:val="71848CCE"/>
    <w:rsid w:val="71A0E939"/>
    <w:rsid w:val="71BB14CD"/>
    <w:rsid w:val="720AFE37"/>
    <w:rsid w:val="720D2C5B"/>
    <w:rsid w:val="72110AA8"/>
    <w:rsid w:val="724B1EF8"/>
    <w:rsid w:val="725824E7"/>
    <w:rsid w:val="727399CD"/>
    <w:rsid w:val="72849515"/>
    <w:rsid w:val="72850984"/>
    <w:rsid w:val="729F10DC"/>
    <w:rsid w:val="72AFC7F1"/>
    <w:rsid w:val="72B9C0F2"/>
    <w:rsid w:val="72F81816"/>
    <w:rsid w:val="731DF8E9"/>
    <w:rsid w:val="733CEC1C"/>
    <w:rsid w:val="7341A202"/>
    <w:rsid w:val="7343BAC5"/>
    <w:rsid w:val="73470AE0"/>
    <w:rsid w:val="734C161D"/>
    <w:rsid w:val="7373D284"/>
    <w:rsid w:val="7387F469"/>
    <w:rsid w:val="73883F4A"/>
    <w:rsid w:val="7390E4C9"/>
    <w:rsid w:val="73A8F744"/>
    <w:rsid w:val="73BFB279"/>
    <w:rsid w:val="73CD2BEF"/>
    <w:rsid w:val="73EED21D"/>
    <w:rsid w:val="73FEAF28"/>
    <w:rsid w:val="740230BD"/>
    <w:rsid w:val="740F49E0"/>
    <w:rsid w:val="744BE56E"/>
    <w:rsid w:val="7457B2F1"/>
    <w:rsid w:val="745BDB8F"/>
    <w:rsid w:val="74671C76"/>
    <w:rsid w:val="74825EEA"/>
    <w:rsid w:val="74A9D5F5"/>
    <w:rsid w:val="74C42B79"/>
    <w:rsid w:val="75482642"/>
    <w:rsid w:val="7558DD34"/>
    <w:rsid w:val="756E320C"/>
    <w:rsid w:val="757554DA"/>
    <w:rsid w:val="757B3C80"/>
    <w:rsid w:val="758183B0"/>
    <w:rsid w:val="75849249"/>
    <w:rsid w:val="759CB9B8"/>
    <w:rsid w:val="75A6835D"/>
    <w:rsid w:val="75B07152"/>
    <w:rsid w:val="75B4CC68"/>
    <w:rsid w:val="75B9E58D"/>
    <w:rsid w:val="76011EB2"/>
    <w:rsid w:val="7604BB68"/>
    <w:rsid w:val="76209F25"/>
    <w:rsid w:val="7623BF7B"/>
    <w:rsid w:val="763E84E9"/>
    <w:rsid w:val="765590FE"/>
    <w:rsid w:val="76600C39"/>
    <w:rsid w:val="768B17BA"/>
    <w:rsid w:val="76C2055B"/>
    <w:rsid w:val="76F35351"/>
    <w:rsid w:val="76FFCD12"/>
    <w:rsid w:val="7715AE11"/>
    <w:rsid w:val="773BC01C"/>
    <w:rsid w:val="7773EF7F"/>
    <w:rsid w:val="77972EFE"/>
    <w:rsid w:val="77D40284"/>
    <w:rsid w:val="77E1C2B2"/>
    <w:rsid w:val="77F3F4A1"/>
    <w:rsid w:val="77F536AA"/>
    <w:rsid w:val="78185D9C"/>
    <w:rsid w:val="7822EDB2"/>
    <w:rsid w:val="784A7661"/>
    <w:rsid w:val="785E6EFB"/>
    <w:rsid w:val="787B2E3F"/>
    <w:rsid w:val="78C4D885"/>
    <w:rsid w:val="78DC9236"/>
    <w:rsid w:val="795BA679"/>
    <w:rsid w:val="797C07C4"/>
    <w:rsid w:val="79939003"/>
    <w:rsid w:val="79F48C9E"/>
    <w:rsid w:val="7A2827E7"/>
    <w:rsid w:val="7A36BD10"/>
    <w:rsid w:val="7A4F2051"/>
    <w:rsid w:val="7A5BD997"/>
    <w:rsid w:val="7A78F595"/>
    <w:rsid w:val="7A9CBB50"/>
    <w:rsid w:val="7AA73353"/>
    <w:rsid w:val="7AB4588E"/>
    <w:rsid w:val="7AB5F119"/>
    <w:rsid w:val="7ACC95C2"/>
    <w:rsid w:val="7AEE73E2"/>
    <w:rsid w:val="7AFBFB80"/>
    <w:rsid w:val="7B1ACDA9"/>
    <w:rsid w:val="7B507565"/>
    <w:rsid w:val="7B77A3A8"/>
    <w:rsid w:val="7B971D10"/>
    <w:rsid w:val="7BCE5FCF"/>
    <w:rsid w:val="7C4F466F"/>
    <w:rsid w:val="7C809D39"/>
    <w:rsid w:val="7CA4A6AC"/>
    <w:rsid w:val="7CB98911"/>
    <w:rsid w:val="7CC1BDF6"/>
    <w:rsid w:val="7CEE3B95"/>
    <w:rsid w:val="7D14FBCC"/>
    <w:rsid w:val="7D1AF20D"/>
    <w:rsid w:val="7D1BD30F"/>
    <w:rsid w:val="7D318C5D"/>
    <w:rsid w:val="7D3728B7"/>
    <w:rsid w:val="7D4057A5"/>
    <w:rsid w:val="7D494EDB"/>
    <w:rsid w:val="7D4EC1F7"/>
    <w:rsid w:val="7D6E1D6B"/>
    <w:rsid w:val="7D9BCA75"/>
    <w:rsid w:val="7DB444C0"/>
    <w:rsid w:val="7E0E32A2"/>
    <w:rsid w:val="7E61253F"/>
    <w:rsid w:val="7E69BA4E"/>
    <w:rsid w:val="7E705206"/>
    <w:rsid w:val="7E7981B1"/>
    <w:rsid w:val="7E836DFA"/>
    <w:rsid w:val="7E8379E5"/>
    <w:rsid w:val="7E9AF227"/>
    <w:rsid w:val="7EA650CA"/>
    <w:rsid w:val="7EAB04F3"/>
    <w:rsid w:val="7EBA8B8B"/>
    <w:rsid w:val="7EBF9A9A"/>
    <w:rsid w:val="7ED50694"/>
    <w:rsid w:val="7EEAAA5F"/>
    <w:rsid w:val="7F026E71"/>
    <w:rsid w:val="7F0ABFCF"/>
    <w:rsid w:val="7F111E6C"/>
    <w:rsid w:val="7F1D8555"/>
    <w:rsid w:val="7F364BD7"/>
    <w:rsid w:val="7F367B03"/>
    <w:rsid w:val="7F43A076"/>
    <w:rsid w:val="7F8387E2"/>
    <w:rsid w:val="7FBA314F"/>
    <w:rsid w:val="7FBB1EF6"/>
    <w:rsid w:val="7FD5F3B3"/>
    <w:rsid w:val="7FDDE0F7"/>
    <w:rsid w:val="7FEAD87A"/>
    <w:rsid w:val="7FF13151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15E33F5E-CDCA-419F-BEDA-4204AD52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C4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unhideWhenUsed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suppressAutoHyphens w:val="0"/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suppressAutoHyphens w:val="0"/>
      <w:spacing w:after="0" w:line="240" w:lineRule="auto"/>
      <w:ind w:left="720"/>
    </w:pPr>
    <w:rPr>
      <w:rFonts w:ascii="Aptos" w:eastAsiaTheme="minorHAnsi" w:hAnsi="Aptos" w:cs="Aptos"/>
      <w:lang w:eastAsia="cs-CZ"/>
    </w:rPr>
  </w:style>
  <w:style w:type="paragraph" w:customStyle="1" w:styleId="p1">
    <w:name w:val="p1"/>
    <w:basedOn w:val="Normln"/>
    <w:rsid w:val="00D9508B"/>
    <w:pPr>
      <w:suppressAutoHyphens w:val="0"/>
      <w:spacing w:after="0" w:line="240" w:lineRule="auto"/>
    </w:pPr>
    <w:rPr>
      <w:rFonts w:ascii="Helvetica Neue" w:eastAsiaTheme="minorHAnsi" w:hAnsi="Helvetica Neue" w:cs="Aptos"/>
      <w:sz w:val="20"/>
      <w:szCs w:val="20"/>
      <w:lang w:eastAsia="cs-CZ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pPr>
      <w:suppressAutoHyphens w:val="0"/>
      <w:spacing w:after="0" w:line="240" w:lineRule="auto"/>
    </w:pPr>
    <w:rPr>
      <w:rFonts w:ascii="Aptos" w:eastAsiaTheme="minorHAnsi" w:hAnsi="Aptos" w:cs="Aptos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Zkladntext3">
    <w:name w:val="Body Text 3"/>
    <w:basedOn w:val="Normln"/>
    <w:link w:val="Zkladntext3Char"/>
    <w:uiPriority w:val="99"/>
    <w:unhideWhenUsed/>
    <w:rsid w:val="00257EF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57EF1"/>
    <w:rPr>
      <w:rFonts w:ascii="Calibri" w:eastAsia="Calibri" w:hAnsi="Calibri"/>
      <w:sz w:val="16"/>
      <w:szCs w:val="16"/>
      <w:lang w:eastAsia="zh-CN"/>
    </w:rPr>
  </w:style>
  <w:style w:type="paragraph" w:customStyle="1" w:styleId="s8">
    <w:name w:val="s8"/>
    <w:basedOn w:val="Normln"/>
    <w:rsid w:val="00AE3B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25">
    <w:name w:val="s25"/>
    <w:basedOn w:val="Standardnpsmoodstavce"/>
    <w:rsid w:val="00AE3B7C"/>
  </w:style>
  <w:style w:type="paragraph" w:customStyle="1" w:styleId="s34">
    <w:name w:val="s34"/>
    <w:basedOn w:val="Normln"/>
    <w:rsid w:val="00AE3B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E3B7C"/>
  </w:style>
  <w:style w:type="paragraph" w:customStyle="1" w:styleId="s3">
    <w:name w:val="s3"/>
    <w:basedOn w:val="Normln"/>
    <w:rsid w:val="00AE3B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37">
    <w:name w:val="s37"/>
    <w:basedOn w:val="Standardnpsmoodstavce"/>
    <w:rsid w:val="00AE3B7C"/>
  </w:style>
  <w:style w:type="paragraph" w:customStyle="1" w:styleId="s38">
    <w:name w:val="s38"/>
    <w:basedOn w:val="Normln"/>
    <w:rsid w:val="00AE3B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42">
    <w:name w:val="s42"/>
    <w:basedOn w:val="Normln"/>
    <w:rsid w:val="00AE3B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41">
    <w:name w:val="s41"/>
    <w:basedOn w:val="Standardnpsmoodstavce"/>
    <w:rsid w:val="00AE3B7C"/>
  </w:style>
  <w:style w:type="character" w:customStyle="1" w:styleId="s20">
    <w:name w:val="s20"/>
    <w:basedOn w:val="Standardnpsmoodstavce"/>
    <w:rsid w:val="00AE3B7C"/>
  </w:style>
  <w:style w:type="table" w:styleId="Barevntabulkasmkou6zvraznn5">
    <w:name w:val="Grid Table 6 Colorful Accent 5"/>
    <w:basedOn w:val="Normlntabulka"/>
    <w:uiPriority w:val="51"/>
    <w:rsid w:val="00AE3B7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4zvraznn5">
    <w:name w:val="Grid Table 4 Accent 5"/>
    <w:basedOn w:val="Normlntabulka"/>
    <w:uiPriority w:val="49"/>
    <w:rsid w:val="00AE3B7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eznamu2zvraznn5">
    <w:name w:val="List Table 2 Accent 5"/>
    <w:basedOn w:val="Normlntabulka"/>
    <w:uiPriority w:val="47"/>
    <w:rsid w:val="00AE3B7C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0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hyperlink" Target="mailto:ivan.loukota@uradprace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ata.mpsv.cz/port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08:14:16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149 110 10003,'-15'-34'1090,"-60"9"-1090,16 8-2372,59-17-2437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22</TotalTime>
  <Pages>4</Pages>
  <Words>1421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cp:lastModifiedBy>Petr Kopáček</cp:lastModifiedBy>
  <cp:revision>39</cp:revision>
  <cp:lastPrinted>2024-12-07T00:40:00Z</cp:lastPrinted>
  <dcterms:created xsi:type="dcterms:W3CDTF">2025-03-07T13:43:00Z</dcterms:created>
  <dcterms:modified xsi:type="dcterms:W3CDTF">2025-03-09T20:55:00Z</dcterms:modified>
</cp:coreProperties>
</file>